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3B50" w14:textId="77777777" w:rsidR="00F175D4" w:rsidRDefault="00F175D4"/>
    <w:p w14:paraId="54AE2B60" w14:textId="77777777" w:rsidR="00F175D4" w:rsidRDefault="00F175D4"/>
    <w:p w14:paraId="38C2EE5F" w14:textId="77777777" w:rsidR="00F312DE" w:rsidRDefault="00F312DE" w:rsidP="00BE0911">
      <w:pPr>
        <w:jc w:val="center"/>
        <w:rPr>
          <w:sz w:val="48"/>
          <w:szCs w:val="48"/>
        </w:rPr>
      </w:pPr>
    </w:p>
    <w:p w14:paraId="293F8CF4" w14:textId="77777777" w:rsidR="00F312DE" w:rsidRDefault="00F312DE" w:rsidP="00BE0911">
      <w:pPr>
        <w:jc w:val="center"/>
        <w:rPr>
          <w:sz w:val="48"/>
          <w:szCs w:val="48"/>
        </w:rPr>
      </w:pPr>
    </w:p>
    <w:p w14:paraId="060F2956" w14:textId="77777777" w:rsidR="009B0424" w:rsidRDefault="009B0424" w:rsidP="00BE0911">
      <w:pPr>
        <w:jc w:val="center"/>
        <w:rPr>
          <w:sz w:val="52"/>
          <w:szCs w:val="52"/>
        </w:rPr>
      </w:pPr>
    </w:p>
    <w:p w14:paraId="0EB180AB" w14:textId="48C3873F" w:rsidR="00BE0911" w:rsidRPr="007C632B" w:rsidRDefault="00833C82" w:rsidP="0060605D">
      <w:pPr>
        <w:ind w:firstLine="426"/>
        <w:jc w:val="center"/>
        <w:rPr>
          <w:rFonts w:ascii="Neue Haas Grotesk Text Pro" w:hAnsi="Neue Haas Grotesk Text Pro"/>
          <w:sz w:val="50"/>
          <w:szCs w:val="50"/>
        </w:rPr>
      </w:pPr>
      <w:r w:rsidRPr="00833C82">
        <w:rPr>
          <w:rFonts w:ascii="Neue Haas Grotesk Text Pro" w:hAnsi="Neue Haas Grotesk Text Pro"/>
          <w:sz w:val="50"/>
          <w:szCs w:val="50"/>
        </w:rPr>
        <w:t>Micro</w:t>
      </w:r>
      <w:r>
        <w:rPr>
          <w:rFonts w:ascii="Neue Haas Grotesk Text Pro" w:hAnsi="Neue Haas Grotesk Text Pro"/>
          <w:sz w:val="50"/>
          <w:szCs w:val="50"/>
        </w:rPr>
        <w:t xml:space="preserve">plastics and </w:t>
      </w:r>
      <w:proofErr w:type="spellStart"/>
      <w:r w:rsidRPr="00833C82">
        <w:rPr>
          <w:rFonts w:ascii="Neue Haas Grotesk Text Pro" w:hAnsi="Neue Haas Grotesk Text Pro"/>
          <w:sz w:val="50"/>
          <w:szCs w:val="50"/>
        </w:rPr>
        <w:t>nanoplastics</w:t>
      </w:r>
      <w:proofErr w:type="spellEnd"/>
      <w:r w:rsidRPr="00833C82">
        <w:rPr>
          <w:rFonts w:ascii="Neue Haas Grotesk Text Pro" w:hAnsi="Neue Haas Grotesk Text Pro"/>
          <w:sz w:val="50"/>
          <w:szCs w:val="50"/>
        </w:rPr>
        <w:t xml:space="preserve"> in soil, water, and air</w:t>
      </w:r>
    </w:p>
    <w:p w14:paraId="4AA1CAFB" w14:textId="77777777" w:rsidR="00F312DE" w:rsidRDefault="00F312DE" w:rsidP="00BE0911">
      <w:pPr>
        <w:jc w:val="center"/>
        <w:rPr>
          <w:sz w:val="48"/>
          <w:szCs w:val="48"/>
        </w:rPr>
      </w:pPr>
    </w:p>
    <w:p w14:paraId="3BF4D520" w14:textId="25528B6A" w:rsidR="00BE0911" w:rsidRDefault="00F949FC" w:rsidP="00F312DE">
      <w:pPr>
        <w:jc w:val="center"/>
        <w:rPr>
          <w:sz w:val="48"/>
          <w:szCs w:val="48"/>
        </w:rPr>
      </w:pPr>
      <w:r>
        <w:rPr>
          <w:noProof/>
          <w:lang w:eastAsia="en-NZ"/>
        </w:rPr>
        <mc:AlternateContent>
          <mc:Choice Requires="wps">
            <w:drawing>
              <wp:anchor distT="0" distB="0" distL="114300" distR="114300" simplePos="0" relativeHeight="251658240" behindDoc="0" locked="0" layoutInCell="1" allowOverlap="1" wp14:anchorId="4FC0D547" wp14:editId="191122D8">
                <wp:simplePos x="0" y="0"/>
                <wp:positionH relativeFrom="page">
                  <wp:posOffset>923925</wp:posOffset>
                </wp:positionH>
                <wp:positionV relativeFrom="page">
                  <wp:posOffset>4286250</wp:posOffset>
                </wp:positionV>
                <wp:extent cx="6048375" cy="0"/>
                <wp:effectExtent l="0" t="19050" r="28575" b="19050"/>
                <wp:wrapNone/>
                <wp:docPr id="22" name="Straight Connector 22"/>
                <wp:cNvGraphicFramePr/>
                <a:graphic xmlns:a="http://schemas.openxmlformats.org/drawingml/2006/main">
                  <a:graphicData uri="http://schemas.microsoft.com/office/word/2010/wordprocessingShape">
                    <wps:wsp>
                      <wps:cNvCnPr/>
                      <wps:spPr>
                        <a:xfrm>
                          <a:off x="0" y="0"/>
                          <a:ext cx="6048375" cy="0"/>
                        </a:xfrm>
                        <a:prstGeom prst="line">
                          <a:avLst/>
                        </a:prstGeom>
                        <a:ln w="38100">
                          <a:solidFill>
                            <a:srgbClr val="82D7F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BEB34" id="Straight Connector 2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2.75pt,337.5pt" to="54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" strokecolor="#82d7f7" strokeweight="3pt">
                <v:stroke joinstyle="miter"/>
                <w10:wrap anchorx="page" anchory="page"/>
              </v:line>
            </w:pict>
          </mc:Fallback>
        </mc:AlternateContent>
      </w:r>
    </w:p>
    <w:p w14:paraId="3AA11394" w14:textId="33640358" w:rsidR="00BE0911" w:rsidRPr="007C632B" w:rsidRDefault="00EA7D7B" w:rsidP="00BE0911">
      <w:pPr>
        <w:pStyle w:val="FWNumber"/>
        <w:ind w:left="0"/>
        <w:rPr>
          <w:rFonts w:ascii="Neue Haas Grotesk Text Pro" w:hAnsi="Neue Haas Grotesk Text Pro"/>
        </w:rPr>
      </w:pPr>
      <w:r>
        <w:rPr>
          <w:rFonts w:ascii="Neue Haas Grotesk Text Pro" w:hAnsi="Neue Haas Grotesk Text Pro"/>
        </w:rPr>
        <w:t>May</w:t>
      </w:r>
      <w:r w:rsidR="00833C82">
        <w:rPr>
          <w:rFonts w:ascii="Neue Haas Grotesk Text Pro" w:hAnsi="Neue Haas Grotesk Text Pro"/>
        </w:rPr>
        <w:t xml:space="preserve"> 2026</w:t>
      </w:r>
    </w:p>
    <w:p w14:paraId="5078DE45" w14:textId="77777777" w:rsidR="00BE0911" w:rsidRPr="007C632B" w:rsidRDefault="00BE0911" w:rsidP="00BE0911">
      <w:pPr>
        <w:rPr>
          <w:rFonts w:ascii="Neue Haas Grotesk Text Pro" w:hAnsi="Neue Haas Grotesk Text Pro" w:cs="Arial"/>
          <w:sz w:val="24"/>
          <w:szCs w:val="24"/>
        </w:rPr>
      </w:pPr>
      <w:r w:rsidRPr="007C632B">
        <w:rPr>
          <w:rFonts w:ascii="Neue Haas Grotesk Text Pro" w:hAnsi="Neue Haas Grotesk Text Pro" w:cs="Arial"/>
          <w:sz w:val="24"/>
          <w:szCs w:val="24"/>
        </w:rPr>
        <w:t>Prepared by/Author(s):</w:t>
      </w:r>
    </w:p>
    <w:p w14:paraId="47F3DE2C" w14:textId="34402622" w:rsidR="00BE0911" w:rsidRDefault="00833C82" w:rsidP="00BE0911">
      <w:pPr>
        <w:rPr>
          <w:rFonts w:cs="Arial"/>
          <w:sz w:val="24"/>
          <w:szCs w:val="24"/>
        </w:rPr>
      </w:pPr>
      <w:r>
        <w:rPr>
          <w:rFonts w:ascii="Neue Haas Grotesk Text Pro" w:hAnsi="Neue Haas Grotesk Text Pro" w:cs="Arial"/>
          <w:sz w:val="24"/>
          <w:szCs w:val="24"/>
        </w:rPr>
        <w:t>Dr Olga Pantos</w:t>
      </w:r>
    </w:p>
    <w:p w14:paraId="719F2768" w14:textId="77777777" w:rsidR="00F312DE" w:rsidRDefault="00F312DE" w:rsidP="00BE0911">
      <w:pPr>
        <w:rPr>
          <w:rFonts w:cs="Arial"/>
          <w:sz w:val="24"/>
          <w:szCs w:val="24"/>
        </w:rPr>
      </w:pPr>
    </w:p>
    <w:p w14:paraId="01B7B06E" w14:textId="77777777" w:rsidR="00F312DE" w:rsidRDefault="00F312DE" w:rsidP="00BE0911">
      <w:pPr>
        <w:rPr>
          <w:rFonts w:cs="Arial"/>
          <w:sz w:val="24"/>
          <w:szCs w:val="24"/>
        </w:rPr>
      </w:pPr>
    </w:p>
    <w:p w14:paraId="7EF811F2" w14:textId="77777777" w:rsidR="00F312DE" w:rsidRDefault="00F312DE" w:rsidP="00BE0911">
      <w:pPr>
        <w:rPr>
          <w:rFonts w:cs="Arial"/>
          <w:sz w:val="24"/>
          <w:szCs w:val="24"/>
        </w:rPr>
      </w:pPr>
    </w:p>
    <w:p w14:paraId="472C010A" w14:textId="77777777" w:rsidR="00F312DE" w:rsidRDefault="00F312DE" w:rsidP="00BE0911">
      <w:pPr>
        <w:rPr>
          <w:rFonts w:cs="Arial"/>
          <w:sz w:val="24"/>
          <w:szCs w:val="24"/>
        </w:rPr>
      </w:pPr>
    </w:p>
    <w:p w14:paraId="7E30C2FB" w14:textId="77777777" w:rsidR="00F312DE" w:rsidRDefault="00F312DE" w:rsidP="00BE0911">
      <w:pPr>
        <w:rPr>
          <w:rFonts w:cs="Arial"/>
          <w:sz w:val="24"/>
          <w:szCs w:val="24"/>
        </w:rPr>
      </w:pPr>
    </w:p>
    <w:p w14:paraId="52013AB1" w14:textId="77777777" w:rsidR="00BE0911" w:rsidRDefault="00BE0911" w:rsidP="00BE0911">
      <w:pPr>
        <w:rPr>
          <w:rFonts w:cs="Arial"/>
          <w:sz w:val="24"/>
          <w:szCs w:val="24"/>
        </w:rPr>
      </w:pPr>
    </w:p>
    <w:p w14:paraId="143585B3" w14:textId="6ED77CCE" w:rsidR="00BE0911" w:rsidRPr="00713B5B" w:rsidRDefault="00BE0911" w:rsidP="00BE0911">
      <w:pPr>
        <w:rPr>
          <w:rFonts w:ascii="Neue Haas Grotesk Text Pro" w:hAnsi="Neue Haas Grotesk Text Pro" w:cs="Arial"/>
          <w:sz w:val="24"/>
          <w:szCs w:val="24"/>
        </w:rPr>
      </w:pPr>
      <w:r w:rsidRPr="00713B5B">
        <w:rPr>
          <w:rFonts w:ascii="Neue Haas Grotesk Text Pro" w:hAnsi="Neue Haas Grotesk Text Pro" w:cs="Arial"/>
          <w:b/>
          <w:sz w:val="18"/>
          <w:szCs w:val="18"/>
        </w:rPr>
        <w:t>PREPARED FOR:</w:t>
      </w:r>
      <w:r w:rsidRPr="00713B5B">
        <w:rPr>
          <w:rFonts w:ascii="Neue Haas Grotesk Text Pro" w:hAnsi="Neue Haas Grotesk Text Pro" w:cs="Arial"/>
          <w:b/>
          <w:sz w:val="18"/>
          <w:szCs w:val="18"/>
        </w:rPr>
        <w:tab/>
      </w:r>
      <w:r w:rsidR="00833C82" w:rsidRPr="00713B5B">
        <w:rPr>
          <w:rFonts w:ascii="Neue Haas Grotesk Text Pro" w:hAnsi="Neue Haas Grotesk Text Pro" w:cs="Arial"/>
          <w:b/>
          <w:sz w:val="18"/>
          <w:szCs w:val="18"/>
        </w:rPr>
        <w:t>Ministry for the Environment</w:t>
      </w:r>
      <w:r w:rsidRPr="00713B5B">
        <w:rPr>
          <w:rFonts w:ascii="Neue Haas Grotesk Text Pro" w:hAnsi="Neue Haas Grotesk Text Pro" w:cs="Arial"/>
          <w:sz w:val="24"/>
          <w:szCs w:val="24"/>
        </w:rPr>
        <w:t xml:space="preserve"> </w:t>
      </w:r>
    </w:p>
    <w:p w14:paraId="6456DEFE" w14:textId="6823F66E" w:rsidR="00BE0911" w:rsidRPr="007605E8" w:rsidRDefault="00BE0911" w:rsidP="00BE0911">
      <w:pPr>
        <w:rPr>
          <w:rFonts w:ascii="Neue Haas Grotesk Text Pro" w:hAnsi="Neue Haas Grotesk Text Pro" w:cs="Arial"/>
          <w:b/>
          <w:sz w:val="18"/>
          <w:szCs w:val="18"/>
        </w:rPr>
      </w:pPr>
      <w:r w:rsidRPr="00713B5B">
        <w:rPr>
          <w:rFonts w:ascii="Neue Haas Grotesk Text Pro" w:hAnsi="Neue Haas Grotesk Text Pro" w:cs="Arial"/>
          <w:b/>
          <w:sz w:val="18"/>
          <w:szCs w:val="18"/>
        </w:rPr>
        <w:t>CLIENT REPORT No:</w:t>
      </w:r>
      <w:r w:rsidRPr="00713B5B">
        <w:rPr>
          <w:rFonts w:ascii="Neue Haas Grotesk Text Pro" w:hAnsi="Neue Haas Grotesk Text Pro" w:cs="Arial"/>
          <w:b/>
          <w:sz w:val="18"/>
          <w:szCs w:val="18"/>
        </w:rPr>
        <w:tab/>
      </w:r>
      <w:r w:rsidR="002E01E6" w:rsidRPr="00713B5B">
        <w:rPr>
          <w:rFonts w:ascii="Neue Haas Grotesk Text Pro" w:hAnsi="Neue Haas Grotesk Text Pro" w:cs="Arial"/>
          <w:b/>
          <w:sz w:val="18"/>
          <w:szCs w:val="18"/>
        </w:rPr>
        <w:t>FW26012</w:t>
      </w:r>
    </w:p>
    <w:p w14:paraId="68A2157E" w14:textId="137CE2F2" w:rsidR="00997B0A" w:rsidRDefault="00BE0911" w:rsidP="00997B0A">
      <w:pPr>
        <w:tabs>
          <w:tab w:val="left" w:pos="2127"/>
        </w:tabs>
        <w:spacing w:line="240" w:lineRule="auto"/>
        <w:rPr>
          <w:rFonts w:ascii="Neue Haas Grotesk Text Pro" w:hAnsi="Neue Haas Grotesk Text Pro" w:cs="Arial"/>
          <w:b/>
          <w:sz w:val="18"/>
          <w:szCs w:val="18"/>
        </w:rPr>
      </w:pPr>
      <w:r w:rsidRPr="007605E8">
        <w:rPr>
          <w:rFonts w:ascii="Neue Haas Grotesk Text Pro" w:hAnsi="Neue Haas Grotesk Text Pro" w:cs="Arial"/>
          <w:b/>
          <w:sz w:val="18"/>
          <w:szCs w:val="18"/>
        </w:rPr>
        <w:t>REVIEWED BY:</w:t>
      </w:r>
      <w:r w:rsidRPr="007605E8">
        <w:rPr>
          <w:rFonts w:ascii="Neue Haas Grotesk Text Pro" w:hAnsi="Neue Haas Grotesk Text Pro" w:cs="Arial"/>
          <w:b/>
          <w:sz w:val="18"/>
          <w:szCs w:val="18"/>
        </w:rPr>
        <w:tab/>
      </w:r>
      <w:r w:rsidRPr="007605E8">
        <w:rPr>
          <w:rFonts w:ascii="Neue Haas Grotesk Text Pro" w:hAnsi="Neue Haas Grotesk Text Pro" w:cs="Arial"/>
          <w:b/>
          <w:sz w:val="18"/>
          <w:szCs w:val="18"/>
        </w:rPr>
        <w:tab/>
      </w:r>
      <w:r w:rsidR="00833C82">
        <w:rPr>
          <w:rFonts w:ascii="Neue Haas Grotesk Text Pro" w:hAnsi="Neue Haas Grotesk Text Pro" w:cs="Arial"/>
          <w:b/>
          <w:sz w:val="18"/>
          <w:szCs w:val="18"/>
        </w:rPr>
        <w:t>Dr Louise Weaver</w:t>
      </w:r>
      <w:r w:rsidR="00997B0A">
        <w:rPr>
          <w:rFonts w:ascii="Neue Haas Grotesk Text Pro" w:hAnsi="Neue Haas Grotesk Text Pro" w:cs="Arial"/>
          <w:b/>
          <w:sz w:val="18"/>
          <w:szCs w:val="18"/>
        </w:rPr>
        <w:t>– PHF Science</w:t>
      </w:r>
    </w:p>
    <w:p w14:paraId="2D1F6BAD" w14:textId="1A18A06F" w:rsidR="00997B0A" w:rsidRDefault="00997B0A" w:rsidP="00997B0A">
      <w:pPr>
        <w:tabs>
          <w:tab w:val="left" w:pos="2127"/>
        </w:tabs>
        <w:spacing w:line="240" w:lineRule="auto"/>
        <w:rPr>
          <w:rFonts w:ascii="Neue Haas Grotesk Text Pro" w:hAnsi="Neue Haas Grotesk Text Pro" w:cs="Arial"/>
          <w:b/>
          <w:sz w:val="18"/>
          <w:szCs w:val="18"/>
        </w:rPr>
      </w:pPr>
      <w:r>
        <w:rPr>
          <w:rFonts w:ascii="Neue Haas Grotesk Text Pro" w:hAnsi="Neue Haas Grotesk Text Pro" w:cs="Arial"/>
          <w:sz w:val="24"/>
          <w:szCs w:val="24"/>
        </w:rPr>
        <w:tab/>
      </w:r>
      <w:r w:rsidR="005A5820">
        <w:rPr>
          <w:rFonts w:ascii="Neue Haas Grotesk Text Pro" w:hAnsi="Neue Haas Grotesk Text Pro" w:cs="Arial"/>
          <w:b/>
          <w:sz w:val="18"/>
          <w:szCs w:val="18"/>
        </w:rPr>
        <w:t>Ministry for the Environment</w:t>
      </w:r>
    </w:p>
    <w:p w14:paraId="0076AB6D" w14:textId="2042FBDE" w:rsidR="00997B0A" w:rsidRPr="004465D4" w:rsidRDefault="00997B0A" w:rsidP="005A5820">
      <w:pPr>
        <w:tabs>
          <w:tab w:val="left" w:pos="2127"/>
        </w:tabs>
        <w:spacing w:line="240" w:lineRule="auto"/>
        <w:rPr>
          <w:rFonts w:ascii="Neue Haas Grotesk Text Pro" w:hAnsi="Neue Haas Grotesk Text Pro" w:cs="Arial"/>
          <w:sz w:val="24"/>
          <w:szCs w:val="24"/>
        </w:rPr>
      </w:pPr>
      <w:r>
        <w:rPr>
          <w:rFonts w:ascii="Neue Haas Grotesk Text Pro" w:hAnsi="Neue Haas Grotesk Text Pro" w:cs="Arial"/>
          <w:b/>
          <w:sz w:val="18"/>
          <w:szCs w:val="18"/>
        </w:rPr>
        <w:tab/>
      </w:r>
      <w:r w:rsidR="005A5820">
        <w:rPr>
          <w:rFonts w:ascii="Neue Haas Grotesk Text Pro" w:hAnsi="Neue Haas Grotesk Text Pro" w:cs="Arial"/>
          <w:b/>
          <w:sz w:val="18"/>
          <w:szCs w:val="18"/>
        </w:rPr>
        <w:t>Ministry of Health</w:t>
      </w:r>
    </w:p>
    <w:p w14:paraId="73B5B49A" w14:textId="639B2F0A" w:rsidR="00BE0911" w:rsidRPr="007605E8" w:rsidRDefault="00BE0911" w:rsidP="00BE0911">
      <w:pPr>
        <w:rPr>
          <w:rFonts w:ascii="Neue Haas Grotesk Text Pro" w:hAnsi="Neue Haas Grotesk Text Pro" w:cs="Arial"/>
          <w:sz w:val="24"/>
          <w:szCs w:val="24"/>
        </w:rPr>
      </w:pPr>
    </w:p>
    <w:p w14:paraId="1CDE5B3A" w14:textId="77777777" w:rsidR="009B0424" w:rsidRDefault="009B0424" w:rsidP="009B0424"/>
    <w:p w14:paraId="195E8D79" w14:textId="77777777" w:rsidR="00B57531" w:rsidRPr="009B0424" w:rsidRDefault="009B0424" w:rsidP="009B0424">
      <w:pPr>
        <w:tabs>
          <w:tab w:val="left" w:pos="870"/>
        </w:tabs>
        <w:sectPr w:rsidR="00B57531" w:rsidRPr="009B0424" w:rsidSect="0060605D">
          <w:headerReference w:type="even" r:id="rId13"/>
          <w:headerReference w:type="default" r:id="rId14"/>
          <w:footerReference w:type="even" r:id="rId15"/>
          <w:footerReference w:type="default" r:id="rId16"/>
          <w:headerReference w:type="first" r:id="rId17"/>
          <w:footerReference w:type="first" r:id="rId18"/>
          <w:pgSz w:w="11906" w:h="16838"/>
          <w:pgMar w:top="1412" w:right="1841" w:bottom="992" w:left="1469" w:header="397" w:footer="340" w:gutter="0"/>
          <w:cols w:space="708"/>
          <w:titlePg/>
          <w:docGrid w:linePitch="360"/>
        </w:sectPr>
      </w:pPr>
      <w:r>
        <w:tab/>
      </w:r>
    </w:p>
    <w:p w14:paraId="78EABFF6" w14:textId="77777777" w:rsidR="00FE59AE" w:rsidRPr="00FE59AE" w:rsidRDefault="00FE59AE" w:rsidP="00FE59AE">
      <w:pPr>
        <w:pStyle w:val="ESRBodyText"/>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234"/>
        <w:gridCol w:w="2822"/>
        <w:gridCol w:w="235"/>
        <w:gridCol w:w="2914"/>
      </w:tblGrid>
      <w:tr w:rsidR="00FE59AE" w:rsidRPr="00FE59AE" w14:paraId="2E6BD442" w14:textId="77777777" w:rsidTr="005F7BFC">
        <w:trPr>
          <w:trHeight w:val="754"/>
        </w:trPr>
        <w:tc>
          <w:tcPr>
            <w:tcW w:w="1563" w:type="pct"/>
            <w:vAlign w:val="center"/>
          </w:tcPr>
          <w:p w14:paraId="60D3437D" w14:textId="77777777" w:rsidR="00FE59AE" w:rsidRPr="002D1CE5" w:rsidRDefault="00FE59AE" w:rsidP="00FE59AE">
            <w:pPr>
              <w:pStyle w:val="ESRBodyText"/>
              <w:jc w:val="center"/>
              <w:rPr>
                <w:rFonts w:ascii="Neue Haas Grotesk Text Pro" w:hAnsi="Neue Haas Grotesk Text Pro"/>
                <w:noProof/>
              </w:rPr>
            </w:pPr>
            <w:r w:rsidRPr="002D1CE5">
              <w:rPr>
                <w:rFonts w:ascii="Neue Haas Grotesk Text Pro" w:hAnsi="Neue Haas Grotesk Text Pro"/>
                <w:noProof/>
              </w:rPr>
              <w:t>Manager</w:t>
            </w:r>
          </w:p>
        </w:tc>
        <w:tc>
          <w:tcPr>
            <w:tcW w:w="130" w:type="pct"/>
          </w:tcPr>
          <w:p w14:paraId="23D10DD2" w14:textId="77777777" w:rsidR="00FE59AE" w:rsidRPr="002D1CE5" w:rsidRDefault="00FE59AE" w:rsidP="00FE59AE">
            <w:pPr>
              <w:pStyle w:val="ESRBodyText"/>
              <w:jc w:val="center"/>
              <w:rPr>
                <w:rFonts w:ascii="Neue Haas Grotesk Text Pro" w:hAnsi="Neue Haas Grotesk Text Pro"/>
                <w:noProof/>
              </w:rPr>
            </w:pPr>
          </w:p>
        </w:tc>
        <w:tc>
          <w:tcPr>
            <w:tcW w:w="1563" w:type="pct"/>
            <w:vAlign w:val="center"/>
          </w:tcPr>
          <w:p w14:paraId="260BEAFC" w14:textId="77777777" w:rsidR="00FE59AE" w:rsidRPr="002D1CE5" w:rsidRDefault="00FE59AE" w:rsidP="00FE59AE">
            <w:pPr>
              <w:pStyle w:val="ESRBodyText"/>
              <w:jc w:val="center"/>
              <w:rPr>
                <w:rFonts w:ascii="Neue Haas Grotesk Text Pro" w:hAnsi="Neue Haas Grotesk Text Pro"/>
                <w:noProof/>
              </w:rPr>
            </w:pPr>
            <w:r w:rsidRPr="002D1CE5">
              <w:rPr>
                <w:rFonts w:ascii="Neue Haas Grotesk Text Pro" w:hAnsi="Neue Haas Grotesk Text Pro"/>
                <w:noProof/>
              </w:rPr>
              <w:t>Peer reviewer</w:t>
            </w:r>
          </w:p>
        </w:tc>
        <w:tc>
          <w:tcPr>
            <w:tcW w:w="130" w:type="pct"/>
          </w:tcPr>
          <w:p w14:paraId="32429A24" w14:textId="77777777" w:rsidR="00FE59AE" w:rsidRPr="002D1CE5" w:rsidRDefault="00FE59AE" w:rsidP="00FE59AE">
            <w:pPr>
              <w:pStyle w:val="ESRBodyText"/>
              <w:jc w:val="center"/>
              <w:rPr>
                <w:rFonts w:ascii="Neue Haas Grotesk Text Pro" w:hAnsi="Neue Haas Grotesk Text Pro"/>
                <w:noProof/>
              </w:rPr>
            </w:pPr>
          </w:p>
        </w:tc>
        <w:tc>
          <w:tcPr>
            <w:tcW w:w="1614" w:type="pct"/>
            <w:vAlign w:val="center"/>
          </w:tcPr>
          <w:p w14:paraId="402033B1" w14:textId="77777777" w:rsidR="00FE59AE" w:rsidRPr="002D1CE5" w:rsidRDefault="00FE59AE" w:rsidP="00FE59AE">
            <w:pPr>
              <w:pStyle w:val="ESRBodyText"/>
              <w:jc w:val="center"/>
              <w:rPr>
                <w:rFonts w:ascii="Neue Haas Grotesk Text Pro" w:hAnsi="Neue Haas Grotesk Text Pro"/>
                <w:noProof/>
              </w:rPr>
            </w:pPr>
            <w:r w:rsidRPr="002D1CE5">
              <w:rPr>
                <w:rFonts w:ascii="Neue Haas Grotesk Text Pro" w:hAnsi="Neue Haas Grotesk Text Pro"/>
                <w:noProof/>
              </w:rPr>
              <w:t>Author</w:t>
            </w:r>
          </w:p>
        </w:tc>
      </w:tr>
      <w:tr w:rsidR="00FE59AE" w:rsidRPr="00FE59AE" w14:paraId="00BD040C" w14:textId="77777777" w:rsidTr="005F7BFC">
        <w:sdt>
          <w:sdtPr>
            <w:rPr>
              <w:rFonts w:ascii="Neue Haas Grotesk Text Pro" w:hAnsi="Neue Haas Grotesk Text Pro"/>
              <w:noProof/>
            </w:rPr>
            <w:alias w:val="Sig"/>
            <w:tag w:val="Sig"/>
            <w:id w:val="-956869289"/>
            <w:picture/>
          </w:sdtPr>
          <w:sdtContent>
            <w:tc>
              <w:tcPr>
                <w:tcW w:w="1563" w:type="pct"/>
              </w:tcPr>
              <w:p w14:paraId="79BAC256" w14:textId="77777777" w:rsidR="00FE59AE" w:rsidRPr="002D1CE5" w:rsidRDefault="00FE59AE" w:rsidP="00FE59AE">
                <w:pPr>
                  <w:jc w:val="center"/>
                  <w:rPr>
                    <w:rFonts w:ascii="Neue Haas Grotesk Text Pro" w:hAnsi="Neue Haas Grotesk Text Pro"/>
                    <w:noProof/>
                  </w:rPr>
                </w:pPr>
                <w:r w:rsidRPr="002D1CE5">
                  <w:rPr>
                    <w:rFonts w:ascii="Neue Haas Grotesk Text Pro" w:hAnsi="Neue Haas Grotesk Text Pro"/>
                    <w:noProof/>
                    <w:lang w:eastAsia="en-NZ"/>
                  </w:rPr>
                  <w:drawing>
                    <wp:inline distT="0" distB="0" distL="0" distR="0" wp14:anchorId="58E05C1F" wp14:editId="24AAA208">
                      <wp:extent cx="1612265" cy="733425"/>
                      <wp:effectExtent l="0" t="0" r="6985" b="9525"/>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r:embed="rId19"/>
                              <a:stretch>
                                <a:fillRect/>
                              </a:stretch>
                            </pic:blipFill>
                            <pic:spPr bwMode="auto">
                              <a:xfrm>
                                <a:off x="0" y="0"/>
                                <a:ext cx="1635517" cy="744002"/>
                              </a:xfrm>
                              <a:prstGeom prst="rect">
                                <a:avLst/>
                              </a:prstGeom>
                              <a:noFill/>
                              <a:ln>
                                <a:noFill/>
                              </a:ln>
                            </pic:spPr>
                          </pic:pic>
                        </a:graphicData>
                      </a:graphic>
                    </wp:inline>
                  </w:drawing>
                </w:r>
              </w:p>
            </w:tc>
          </w:sdtContent>
        </w:sdt>
        <w:tc>
          <w:tcPr>
            <w:tcW w:w="130" w:type="pct"/>
          </w:tcPr>
          <w:p w14:paraId="0CBE5FB2" w14:textId="77777777" w:rsidR="00FE59AE" w:rsidRPr="002D1CE5" w:rsidRDefault="00FE59AE" w:rsidP="00FE59AE">
            <w:pPr>
              <w:jc w:val="center"/>
              <w:rPr>
                <w:rFonts w:ascii="Neue Haas Grotesk Text Pro" w:hAnsi="Neue Haas Grotesk Text Pro"/>
                <w:noProof/>
              </w:rPr>
            </w:pPr>
          </w:p>
        </w:tc>
        <w:sdt>
          <w:sdtPr>
            <w:rPr>
              <w:rFonts w:ascii="Neue Haas Grotesk Text Pro" w:hAnsi="Neue Haas Grotesk Text Pro"/>
              <w:noProof/>
            </w:rPr>
            <w:alias w:val="Sig"/>
            <w:tag w:val="Sig"/>
            <w:id w:val="1626650746"/>
            <w:picture/>
          </w:sdtPr>
          <w:sdtContent>
            <w:tc>
              <w:tcPr>
                <w:tcW w:w="1563" w:type="pct"/>
              </w:tcPr>
              <w:p w14:paraId="7E69EC47" w14:textId="77777777" w:rsidR="00FE59AE" w:rsidRPr="002D1CE5" w:rsidRDefault="00FE59AE" w:rsidP="00FE59AE">
                <w:pPr>
                  <w:jc w:val="center"/>
                  <w:rPr>
                    <w:rFonts w:ascii="Neue Haas Grotesk Text Pro" w:hAnsi="Neue Haas Grotesk Text Pro"/>
                    <w:noProof/>
                  </w:rPr>
                </w:pPr>
                <w:r w:rsidRPr="002D1CE5">
                  <w:rPr>
                    <w:rFonts w:ascii="Neue Haas Grotesk Text Pro" w:hAnsi="Neue Haas Grotesk Text Pro"/>
                    <w:noProof/>
                    <w:lang w:eastAsia="en-NZ"/>
                  </w:rPr>
                  <w:drawing>
                    <wp:inline distT="0" distB="0" distL="0" distR="0" wp14:anchorId="1BBB7AB4" wp14:editId="5BF94882">
                      <wp:extent cx="1621364" cy="8001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20"/>
                              <a:stretch>
                                <a:fillRect/>
                              </a:stretch>
                            </pic:blipFill>
                            <pic:spPr bwMode="auto">
                              <a:xfrm>
                                <a:off x="0" y="0"/>
                                <a:ext cx="1673901" cy="826025"/>
                              </a:xfrm>
                              <a:prstGeom prst="rect">
                                <a:avLst/>
                              </a:prstGeom>
                              <a:noFill/>
                              <a:ln>
                                <a:noFill/>
                              </a:ln>
                            </pic:spPr>
                          </pic:pic>
                        </a:graphicData>
                      </a:graphic>
                    </wp:inline>
                  </w:drawing>
                </w:r>
              </w:p>
            </w:tc>
          </w:sdtContent>
        </w:sdt>
        <w:tc>
          <w:tcPr>
            <w:tcW w:w="130" w:type="pct"/>
          </w:tcPr>
          <w:p w14:paraId="409A5DF9" w14:textId="77777777" w:rsidR="00FE59AE" w:rsidRPr="002D1CE5" w:rsidRDefault="00FE59AE" w:rsidP="00FE59AE">
            <w:pPr>
              <w:jc w:val="center"/>
              <w:rPr>
                <w:rFonts w:ascii="Neue Haas Grotesk Text Pro" w:hAnsi="Neue Haas Grotesk Text Pro"/>
                <w:noProof/>
              </w:rPr>
            </w:pPr>
          </w:p>
        </w:tc>
        <w:sdt>
          <w:sdtPr>
            <w:rPr>
              <w:rFonts w:ascii="Neue Haas Grotesk Text Pro" w:hAnsi="Neue Haas Grotesk Text Pro"/>
              <w:noProof/>
            </w:rPr>
            <w:alias w:val="Sig"/>
            <w:tag w:val="Sig"/>
            <w:id w:val="-2128085051"/>
            <w:picture/>
          </w:sdtPr>
          <w:sdtContent>
            <w:tc>
              <w:tcPr>
                <w:tcW w:w="1614" w:type="pct"/>
              </w:tcPr>
              <w:p w14:paraId="7D13EECC" w14:textId="7DCCE0B3" w:rsidR="00FE59AE" w:rsidRPr="002D1CE5" w:rsidRDefault="002110CA" w:rsidP="00FE59AE">
                <w:pPr>
                  <w:jc w:val="center"/>
                  <w:rPr>
                    <w:rFonts w:ascii="Neue Haas Grotesk Text Pro" w:hAnsi="Neue Haas Grotesk Text Pro"/>
                    <w:noProof/>
                  </w:rPr>
                </w:pPr>
                <w:r>
                  <w:rPr>
                    <w:rFonts w:ascii="Neue Haas Grotesk Text Pro" w:hAnsi="Neue Haas Grotesk Text Pro"/>
                    <w:noProof/>
                  </w:rPr>
                  <w:drawing>
                    <wp:inline distT="0" distB="0" distL="0" distR="0" wp14:anchorId="3D60BF6B" wp14:editId="11402783">
                      <wp:extent cx="1460348" cy="688210"/>
                      <wp:effectExtent l="0" t="0" r="635" b="0"/>
                      <wp:docPr id="1500992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92878" name="Picture 1"/>
                              <pic:cNvPicPr>
                                <a:picLocks noChangeAspect="1" noChangeArrowheads="1"/>
                              </pic:cNvPicPr>
                            </pic:nvPicPr>
                            <pic:blipFill>
                              <a:blip r:embed="rId21"/>
                              <a:stretch>
                                <a:fillRect/>
                              </a:stretch>
                            </pic:blipFill>
                            <pic:spPr bwMode="auto">
                              <a:xfrm>
                                <a:off x="0" y="0"/>
                                <a:ext cx="1460348" cy="688210"/>
                              </a:xfrm>
                              <a:prstGeom prst="rect">
                                <a:avLst/>
                              </a:prstGeom>
                              <a:noFill/>
                              <a:ln>
                                <a:noFill/>
                              </a:ln>
                            </pic:spPr>
                          </pic:pic>
                        </a:graphicData>
                      </a:graphic>
                    </wp:inline>
                  </w:drawing>
                </w:r>
              </w:p>
            </w:tc>
          </w:sdtContent>
        </w:sdt>
      </w:tr>
      <w:tr w:rsidR="00FE59AE" w:rsidRPr="00FE59AE" w14:paraId="0BAFD44C" w14:textId="77777777" w:rsidTr="005F7BFC">
        <w:trPr>
          <w:trHeight w:val="480"/>
        </w:trPr>
        <w:tc>
          <w:tcPr>
            <w:tcW w:w="1563" w:type="pct"/>
            <w:vAlign w:val="center"/>
          </w:tcPr>
          <w:p w14:paraId="6E50DE41" w14:textId="5A4EA3B7" w:rsidR="00FE59AE" w:rsidRPr="002D1CE5" w:rsidRDefault="00A8114C" w:rsidP="00FE59AE">
            <w:pPr>
              <w:jc w:val="center"/>
              <w:rPr>
                <w:rFonts w:ascii="Neue Haas Grotesk Text Pro" w:hAnsi="Neue Haas Grotesk Text Pro"/>
                <w:noProof/>
                <w:sz w:val="18"/>
                <w:szCs w:val="18"/>
              </w:rPr>
            </w:pPr>
            <w:r>
              <w:rPr>
                <w:rFonts w:ascii="Neue Haas Grotesk Text Pro" w:hAnsi="Neue Haas Grotesk Text Pro"/>
                <w:noProof/>
                <w:sz w:val="18"/>
                <w:szCs w:val="18"/>
              </w:rPr>
              <w:t>Dr Theo Sarris</w:t>
            </w:r>
          </w:p>
        </w:tc>
        <w:tc>
          <w:tcPr>
            <w:tcW w:w="130" w:type="pct"/>
          </w:tcPr>
          <w:p w14:paraId="2F6B4FAA" w14:textId="77777777" w:rsidR="00FE59AE" w:rsidRPr="002D1CE5" w:rsidRDefault="00FE59AE" w:rsidP="00FE59AE">
            <w:pPr>
              <w:jc w:val="center"/>
              <w:rPr>
                <w:rFonts w:ascii="Neue Haas Grotesk Text Pro" w:hAnsi="Neue Haas Grotesk Text Pro"/>
                <w:noProof/>
                <w:sz w:val="18"/>
                <w:szCs w:val="18"/>
              </w:rPr>
            </w:pPr>
          </w:p>
        </w:tc>
        <w:tc>
          <w:tcPr>
            <w:tcW w:w="1563" w:type="pct"/>
            <w:vAlign w:val="center"/>
          </w:tcPr>
          <w:p w14:paraId="42DBE8ED" w14:textId="04254B80" w:rsidR="00FE59AE" w:rsidRPr="002D1CE5" w:rsidRDefault="00A8114C" w:rsidP="00FE59AE">
            <w:pPr>
              <w:jc w:val="center"/>
              <w:rPr>
                <w:rFonts w:ascii="Neue Haas Grotesk Text Pro" w:hAnsi="Neue Haas Grotesk Text Pro"/>
                <w:noProof/>
                <w:sz w:val="18"/>
                <w:szCs w:val="18"/>
              </w:rPr>
            </w:pPr>
            <w:r>
              <w:rPr>
                <w:rFonts w:ascii="Neue Haas Grotesk Text Pro" w:hAnsi="Neue Haas Grotesk Text Pro"/>
                <w:noProof/>
                <w:sz w:val="18"/>
                <w:szCs w:val="18"/>
              </w:rPr>
              <w:t>Dr Louise Weaver</w:t>
            </w:r>
          </w:p>
        </w:tc>
        <w:tc>
          <w:tcPr>
            <w:tcW w:w="130" w:type="pct"/>
          </w:tcPr>
          <w:p w14:paraId="0983A078" w14:textId="77777777" w:rsidR="00FE59AE" w:rsidRPr="002D1CE5" w:rsidRDefault="00FE59AE" w:rsidP="00FE59AE">
            <w:pPr>
              <w:jc w:val="center"/>
              <w:rPr>
                <w:rFonts w:ascii="Neue Haas Grotesk Text Pro" w:hAnsi="Neue Haas Grotesk Text Pro"/>
                <w:noProof/>
                <w:sz w:val="18"/>
                <w:szCs w:val="18"/>
              </w:rPr>
            </w:pPr>
          </w:p>
        </w:tc>
        <w:tc>
          <w:tcPr>
            <w:tcW w:w="1614" w:type="pct"/>
            <w:vAlign w:val="center"/>
          </w:tcPr>
          <w:p w14:paraId="19AFE34E" w14:textId="402F4872" w:rsidR="00FE59AE" w:rsidRPr="002D1CE5" w:rsidRDefault="00A8114C" w:rsidP="00FE59AE">
            <w:pPr>
              <w:jc w:val="center"/>
              <w:rPr>
                <w:rFonts w:ascii="Neue Haas Grotesk Text Pro" w:hAnsi="Neue Haas Grotesk Text Pro"/>
                <w:noProof/>
                <w:sz w:val="18"/>
                <w:szCs w:val="18"/>
              </w:rPr>
            </w:pPr>
            <w:r>
              <w:rPr>
                <w:rFonts w:ascii="Neue Haas Grotesk Text Pro" w:hAnsi="Neue Haas Grotesk Text Pro"/>
                <w:noProof/>
                <w:sz w:val="18"/>
                <w:szCs w:val="18"/>
              </w:rPr>
              <w:t>Dr Olga Pantos</w:t>
            </w:r>
          </w:p>
        </w:tc>
      </w:tr>
      <w:tr w:rsidR="00FE59AE" w:rsidRPr="00FE59AE" w14:paraId="52697957" w14:textId="77777777" w:rsidTr="005F7BFC">
        <w:trPr>
          <w:trHeight w:val="431"/>
        </w:trPr>
        <w:tc>
          <w:tcPr>
            <w:tcW w:w="1563" w:type="pct"/>
            <w:vAlign w:val="center"/>
          </w:tcPr>
          <w:p w14:paraId="73701A7C" w14:textId="660F4F39" w:rsidR="00FE59AE" w:rsidRPr="002D1CE5" w:rsidRDefault="00A8114C" w:rsidP="00FE59AE">
            <w:pPr>
              <w:jc w:val="center"/>
              <w:rPr>
                <w:rFonts w:ascii="Neue Haas Grotesk Text Pro" w:hAnsi="Neue Haas Grotesk Text Pro"/>
                <w:noProof/>
                <w:sz w:val="18"/>
                <w:szCs w:val="18"/>
              </w:rPr>
            </w:pPr>
            <w:r>
              <w:rPr>
                <w:rFonts w:ascii="Neue Haas Grotesk Text Pro" w:hAnsi="Neue Haas Grotesk Text Pro"/>
                <w:noProof/>
                <w:sz w:val="18"/>
                <w:szCs w:val="18"/>
              </w:rPr>
              <w:t>Manager, , Water &amp; Environment, Health Security</w:t>
            </w:r>
          </w:p>
        </w:tc>
        <w:tc>
          <w:tcPr>
            <w:tcW w:w="130" w:type="pct"/>
          </w:tcPr>
          <w:p w14:paraId="2EB4EDB3" w14:textId="77777777" w:rsidR="00FE59AE" w:rsidRPr="002D1CE5" w:rsidRDefault="00FE59AE" w:rsidP="00FE59AE">
            <w:pPr>
              <w:jc w:val="center"/>
              <w:rPr>
                <w:rFonts w:ascii="Neue Haas Grotesk Text Pro" w:hAnsi="Neue Haas Grotesk Text Pro"/>
                <w:noProof/>
                <w:sz w:val="18"/>
                <w:szCs w:val="18"/>
              </w:rPr>
            </w:pPr>
          </w:p>
        </w:tc>
        <w:tc>
          <w:tcPr>
            <w:tcW w:w="1563" w:type="pct"/>
            <w:vAlign w:val="center"/>
          </w:tcPr>
          <w:p w14:paraId="6E0FC02B" w14:textId="5F0A2431" w:rsidR="00FE59AE" w:rsidRPr="002D1CE5" w:rsidRDefault="00A8114C" w:rsidP="00FE59AE">
            <w:pPr>
              <w:jc w:val="center"/>
              <w:rPr>
                <w:rFonts w:ascii="Neue Haas Grotesk Text Pro" w:hAnsi="Neue Haas Grotesk Text Pro"/>
                <w:noProof/>
                <w:sz w:val="18"/>
                <w:szCs w:val="18"/>
              </w:rPr>
            </w:pPr>
            <w:r>
              <w:rPr>
                <w:rFonts w:ascii="Neue Haas Grotesk Text Pro" w:hAnsi="Neue Haas Grotesk Text Pro"/>
                <w:noProof/>
                <w:sz w:val="18"/>
                <w:szCs w:val="18"/>
              </w:rPr>
              <w:t>Technical Lead, Water &amp; Environment, Health Security</w:t>
            </w:r>
          </w:p>
        </w:tc>
        <w:tc>
          <w:tcPr>
            <w:tcW w:w="130" w:type="pct"/>
          </w:tcPr>
          <w:p w14:paraId="6D4C3126" w14:textId="77777777" w:rsidR="00FE59AE" w:rsidRPr="002D1CE5" w:rsidRDefault="00FE59AE" w:rsidP="00FE59AE">
            <w:pPr>
              <w:jc w:val="center"/>
              <w:rPr>
                <w:rFonts w:ascii="Neue Haas Grotesk Text Pro" w:hAnsi="Neue Haas Grotesk Text Pro"/>
                <w:noProof/>
                <w:sz w:val="18"/>
                <w:szCs w:val="18"/>
              </w:rPr>
            </w:pPr>
          </w:p>
        </w:tc>
        <w:tc>
          <w:tcPr>
            <w:tcW w:w="1614" w:type="pct"/>
            <w:vAlign w:val="center"/>
          </w:tcPr>
          <w:p w14:paraId="1F065EA4" w14:textId="4DC19403" w:rsidR="00FE59AE" w:rsidRPr="002D1CE5" w:rsidRDefault="00A8114C" w:rsidP="00FE59AE">
            <w:pPr>
              <w:jc w:val="center"/>
              <w:rPr>
                <w:rFonts w:ascii="Neue Haas Grotesk Text Pro" w:hAnsi="Neue Haas Grotesk Text Pro"/>
                <w:noProof/>
                <w:sz w:val="18"/>
                <w:szCs w:val="18"/>
              </w:rPr>
            </w:pPr>
            <w:r>
              <w:rPr>
                <w:rFonts w:ascii="Neue Haas Grotesk Text Pro" w:hAnsi="Neue Haas Grotesk Text Pro"/>
                <w:noProof/>
                <w:sz w:val="18"/>
                <w:szCs w:val="18"/>
              </w:rPr>
              <w:t>Science Leader, Water &amp; Environment, Health Security</w:t>
            </w:r>
          </w:p>
        </w:tc>
      </w:tr>
    </w:tbl>
    <w:p w14:paraId="3360EE8D" w14:textId="77777777" w:rsidR="00FE59AE" w:rsidRDefault="00FE59AE" w:rsidP="00FE59AE">
      <w:pPr>
        <w:pStyle w:val="ESRBodyText"/>
        <w:rPr>
          <w:noProof/>
        </w:rPr>
      </w:pPr>
    </w:p>
    <w:p w14:paraId="4B2CADD5" w14:textId="77777777" w:rsidR="00027455" w:rsidRDefault="00027455" w:rsidP="00FE59AE">
      <w:pPr>
        <w:pStyle w:val="ESRBodyText"/>
        <w:rPr>
          <w:noProof/>
        </w:rPr>
      </w:pPr>
    </w:p>
    <w:p w14:paraId="2BAA8D0C" w14:textId="5E58A714" w:rsidR="00027455" w:rsidRDefault="00027455" w:rsidP="00FE59AE">
      <w:pPr>
        <w:pStyle w:val="ESRBodyText"/>
        <w:rPr>
          <w:noProof/>
        </w:rPr>
      </w:pPr>
    </w:p>
    <w:p w14:paraId="614EFFEF" w14:textId="2970D99E" w:rsidR="00027455" w:rsidRDefault="00027455" w:rsidP="00FE59AE">
      <w:pPr>
        <w:pStyle w:val="ESRBodyText"/>
        <w:rPr>
          <w:noProof/>
        </w:rPr>
      </w:pPr>
    </w:p>
    <w:p w14:paraId="2FDD7E7B" w14:textId="77777777" w:rsidR="00027455" w:rsidRDefault="00027455" w:rsidP="00FE59AE">
      <w:pPr>
        <w:pStyle w:val="ESRBodyText"/>
        <w:rPr>
          <w:noProof/>
        </w:rPr>
      </w:pPr>
    </w:p>
    <w:p w14:paraId="3760F940" w14:textId="0FE9D3E9" w:rsidR="00027455" w:rsidRDefault="00027455" w:rsidP="00FE59AE">
      <w:pPr>
        <w:pStyle w:val="ESRBodyText"/>
        <w:rPr>
          <w:noProof/>
        </w:rPr>
      </w:pPr>
    </w:p>
    <w:p w14:paraId="1D91B916" w14:textId="77777777" w:rsidR="00027455" w:rsidRDefault="00027455" w:rsidP="00FE59AE">
      <w:pPr>
        <w:pStyle w:val="ESRBodyText"/>
        <w:rPr>
          <w:noProof/>
        </w:rPr>
      </w:pPr>
    </w:p>
    <w:p w14:paraId="264014D1" w14:textId="4BDBA81B" w:rsidR="00027455" w:rsidRDefault="00027455" w:rsidP="00FE59AE">
      <w:pPr>
        <w:pStyle w:val="ESRBodyText"/>
        <w:rPr>
          <w:noProof/>
        </w:rPr>
      </w:pPr>
    </w:p>
    <w:p w14:paraId="47FCAE4B" w14:textId="64A6EF87" w:rsidR="00027455" w:rsidRDefault="00027455" w:rsidP="00FE59AE">
      <w:pPr>
        <w:pStyle w:val="ESRBodyText"/>
        <w:rPr>
          <w:noProof/>
        </w:rPr>
      </w:pPr>
    </w:p>
    <w:p w14:paraId="6B5CC7EB" w14:textId="59D42A2F" w:rsidR="00027455" w:rsidRDefault="00027455" w:rsidP="00FE59AE">
      <w:pPr>
        <w:pStyle w:val="ESRBodyText"/>
        <w:rPr>
          <w:noProof/>
        </w:rPr>
      </w:pPr>
    </w:p>
    <w:p w14:paraId="6618A438" w14:textId="6934FF99" w:rsidR="00027455" w:rsidRDefault="00027455" w:rsidP="00FE59AE">
      <w:pPr>
        <w:pStyle w:val="ESRBodyText"/>
        <w:rPr>
          <w:noProof/>
        </w:rPr>
      </w:pPr>
    </w:p>
    <w:p w14:paraId="516EAF99" w14:textId="257D203B" w:rsidR="00027455" w:rsidRDefault="00027455" w:rsidP="00FE59AE">
      <w:pPr>
        <w:pStyle w:val="ESRBodyText"/>
        <w:rPr>
          <w:noProof/>
        </w:rPr>
      </w:pPr>
    </w:p>
    <w:p w14:paraId="26DC576C" w14:textId="0A0E8B4D" w:rsidR="00027455" w:rsidRPr="00FE59AE" w:rsidRDefault="00027455" w:rsidP="00FE59AE">
      <w:pPr>
        <w:pStyle w:val="ESRBodyText"/>
        <w:rPr>
          <w:noProof/>
        </w:rPr>
      </w:pPr>
      <w:r>
        <w:rPr>
          <w:noProof/>
          <w:lang w:eastAsia="en-NZ"/>
        </w:rPr>
        <mc:AlternateContent>
          <mc:Choice Requires="wps">
            <w:drawing>
              <wp:anchor distT="360045" distB="360045" distL="114300" distR="114300" simplePos="0" relativeHeight="251658241" behindDoc="0" locked="0" layoutInCell="1" allowOverlap="1" wp14:anchorId="1021FE80" wp14:editId="6B42AC03">
                <wp:simplePos x="0" y="0"/>
                <wp:positionH relativeFrom="column">
                  <wp:posOffset>0</wp:posOffset>
                </wp:positionH>
                <wp:positionV relativeFrom="page">
                  <wp:posOffset>7924165</wp:posOffset>
                </wp:positionV>
                <wp:extent cx="5486400" cy="1647825"/>
                <wp:effectExtent l="0" t="0" r="0" b="9525"/>
                <wp:wrapSquare wrapText="bothSides"/>
                <wp:docPr id="1556697925" name="Freeform 1"/>
                <wp:cNvGraphicFramePr/>
                <a:graphic xmlns:a="http://schemas.openxmlformats.org/drawingml/2006/main">
                  <a:graphicData uri="http://schemas.microsoft.com/office/word/2010/wordprocessingShape">
                    <wps:wsp>
                      <wps:cNvSpPr/>
                      <wps:spPr>
                        <a:xfrm>
                          <a:off x="0" y="0"/>
                          <a:ext cx="5486400" cy="1647825"/>
                        </a:xfrm>
                        <a:custGeom>
                          <a:avLst/>
                          <a:gdLst>
                            <a:gd name="connsiteX0" fmla="*/ 6439 w 5486400"/>
                            <a:gd name="connsiteY0" fmla="*/ 0 h 1983346"/>
                            <a:gd name="connsiteX1" fmla="*/ 5486400 w 5486400"/>
                            <a:gd name="connsiteY1" fmla="*/ 0 h 1983346"/>
                            <a:gd name="connsiteX2" fmla="*/ 5486400 w 5486400"/>
                            <a:gd name="connsiteY2" fmla="*/ 1654935 h 1983346"/>
                            <a:gd name="connsiteX3" fmla="*/ 5151549 w 5486400"/>
                            <a:gd name="connsiteY3" fmla="*/ 1983346 h 1983346"/>
                            <a:gd name="connsiteX4" fmla="*/ 0 w 5486400"/>
                            <a:gd name="connsiteY4" fmla="*/ 1976907 h 1983346"/>
                            <a:gd name="connsiteX5" fmla="*/ 6439 w 5486400"/>
                            <a:gd name="connsiteY5" fmla="*/ 0 h 19833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86400" h="1983346">
                              <a:moveTo>
                                <a:pt x="6439" y="0"/>
                              </a:moveTo>
                              <a:lnTo>
                                <a:pt x="5486400" y="0"/>
                              </a:lnTo>
                              <a:lnTo>
                                <a:pt x="5486400" y="1654935"/>
                              </a:lnTo>
                              <a:lnTo>
                                <a:pt x="5151549" y="1983346"/>
                              </a:lnTo>
                              <a:lnTo>
                                <a:pt x="0" y="1976907"/>
                              </a:lnTo>
                              <a:cubicBezTo>
                                <a:pt x="2146" y="1324377"/>
                                <a:pt x="4293" y="671848"/>
                                <a:pt x="6439" y="0"/>
                              </a:cubicBez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129AB4" w14:textId="77777777" w:rsidR="00027455" w:rsidRPr="00782D38" w:rsidRDefault="00027455" w:rsidP="00027455">
                            <w:pPr>
                              <w:pStyle w:val="NormalWeb"/>
                              <w:spacing w:before="113" w:beforeAutospacing="0" w:after="170" w:afterAutospacing="0" w:line="320" w:lineRule="exact"/>
                              <w:rPr>
                                <w:rFonts w:ascii="Neue Haas Grotesk Text Pro" w:eastAsia="Calibri" w:hAnsi="Neue Haas Grotesk Text Pro" w:cs="Arial"/>
                                <w:color w:val="000000"/>
                                <w:sz w:val="32"/>
                                <w:szCs w:val="32"/>
                                <w:lang w:val="en-US"/>
                              </w:rPr>
                            </w:pPr>
                            <w:r w:rsidRPr="00782D38">
                              <w:rPr>
                                <w:rFonts w:ascii="Neue Haas Grotesk Text Pro" w:eastAsia="Calibri" w:hAnsi="Neue Haas Grotesk Text Pro" w:cs="Arial"/>
                                <w:color w:val="000000"/>
                                <w:sz w:val="32"/>
                                <w:szCs w:val="32"/>
                                <w:lang w:val="en-US"/>
                              </w:rPr>
                              <w:t>DISCLAIMER</w:t>
                            </w:r>
                          </w:p>
                          <w:p w14:paraId="5AC5EEBD" w14:textId="3D8E147A" w:rsidR="00027455" w:rsidRPr="00782D38" w:rsidRDefault="00027455" w:rsidP="00027455">
                            <w:pPr>
                              <w:spacing w:after="120" w:line="290" w:lineRule="exact"/>
                              <w:rPr>
                                <w:rFonts w:ascii="Neue Haas Grotesk Text Pro" w:eastAsia="Calibri" w:hAnsi="Neue Haas Grotesk Text Pro" w:cs="Arial"/>
                                <w:color w:val="000000"/>
                                <w:sz w:val="18"/>
                                <w:szCs w:val="18"/>
                                <w:lang w:val="en-US" w:eastAsia="en-NZ"/>
                              </w:rPr>
                            </w:pPr>
                            <w:r w:rsidRPr="00782D38">
                              <w:rPr>
                                <w:rFonts w:ascii="Neue Haas Grotesk Text Pro" w:eastAsia="Calibri" w:hAnsi="Neue Haas Grotesk Text Pro" w:cs="Arial"/>
                                <w:color w:val="000000"/>
                                <w:sz w:val="18"/>
                                <w:szCs w:val="18"/>
                                <w:lang w:val="en-US" w:eastAsia="en-NZ"/>
                              </w:rPr>
                              <w:t xml:space="preserve">The Institute </w:t>
                            </w:r>
                            <w:r w:rsidR="00D14040" w:rsidRPr="00782D38">
                              <w:rPr>
                                <w:rFonts w:ascii="Neue Haas Grotesk Text Pro" w:eastAsia="Calibri" w:hAnsi="Neue Haas Grotesk Text Pro" w:cs="Arial"/>
                                <w:color w:val="000000"/>
                                <w:sz w:val="18"/>
                                <w:szCs w:val="18"/>
                                <w:lang w:val="en-US" w:eastAsia="en-NZ"/>
                              </w:rPr>
                              <w:t xml:space="preserve">for Public Health and Forensic </w:t>
                            </w:r>
                            <w:r w:rsidRPr="00782D38">
                              <w:rPr>
                                <w:rFonts w:ascii="Neue Haas Grotesk Text Pro" w:eastAsia="Calibri" w:hAnsi="Neue Haas Grotesk Text Pro" w:cs="Arial"/>
                                <w:color w:val="000000"/>
                                <w:sz w:val="18"/>
                                <w:szCs w:val="18"/>
                                <w:lang w:val="en-US" w:eastAsia="en-NZ"/>
                              </w:rPr>
                              <w:t>Science Limited (</w:t>
                            </w:r>
                            <w:r w:rsidR="00DB51EA" w:rsidRPr="00782D38">
                              <w:rPr>
                                <w:rFonts w:ascii="Neue Haas Grotesk Text Pro" w:eastAsia="Calibri" w:hAnsi="Neue Haas Grotesk Text Pro" w:cs="Arial"/>
                                <w:color w:val="000000"/>
                                <w:sz w:val="18"/>
                                <w:szCs w:val="18"/>
                                <w:lang w:val="en-US" w:eastAsia="en-NZ"/>
                              </w:rPr>
                              <w:t>PHF Science</w:t>
                            </w:r>
                            <w:r w:rsidRPr="00782D38">
                              <w:rPr>
                                <w:rFonts w:ascii="Neue Haas Grotesk Text Pro" w:eastAsia="Calibri" w:hAnsi="Neue Haas Grotesk Text Pro" w:cs="Arial"/>
                                <w:color w:val="000000"/>
                                <w:sz w:val="18"/>
                                <w:szCs w:val="18"/>
                                <w:lang w:val="en-US" w:eastAsia="en-NZ"/>
                              </w:rPr>
                              <w:t xml:space="preserve">) has used all reasonable endeavours to ensure that the information contained in this client report is accurate. However, </w:t>
                            </w:r>
                            <w:r w:rsidR="00DB51EA" w:rsidRPr="00782D38">
                              <w:rPr>
                                <w:rFonts w:ascii="Neue Haas Grotesk Text Pro" w:eastAsia="Calibri" w:hAnsi="Neue Haas Grotesk Text Pro" w:cs="Arial"/>
                                <w:color w:val="000000"/>
                                <w:sz w:val="18"/>
                                <w:szCs w:val="18"/>
                                <w:lang w:val="en-US" w:eastAsia="en-NZ"/>
                              </w:rPr>
                              <w:t>PHF Science</w:t>
                            </w:r>
                            <w:r w:rsidRPr="00782D38">
                              <w:rPr>
                                <w:rFonts w:ascii="Neue Haas Grotesk Text Pro" w:eastAsia="Calibri" w:hAnsi="Neue Haas Grotesk Text Pro" w:cs="Arial"/>
                                <w:color w:val="000000"/>
                                <w:sz w:val="18"/>
                                <w:szCs w:val="18"/>
                                <w:lang w:val="en-US" w:eastAsia="en-NZ"/>
                              </w:rPr>
                              <w:t xml:space="preserve"> does not give any express or implied warranty as to the completeness of the information contained in this client report or that it will be suitable for any purposes other than those specifically contemplated during the Project or agreed by </w:t>
                            </w:r>
                            <w:r w:rsidR="00DB51EA" w:rsidRPr="00782D38">
                              <w:rPr>
                                <w:rFonts w:ascii="Neue Haas Grotesk Text Pro" w:eastAsia="Calibri" w:hAnsi="Neue Haas Grotesk Text Pro" w:cs="Arial"/>
                                <w:color w:val="000000"/>
                                <w:sz w:val="18"/>
                                <w:szCs w:val="18"/>
                                <w:lang w:val="en-US" w:eastAsia="en-NZ"/>
                              </w:rPr>
                              <w:t>PHF Science</w:t>
                            </w:r>
                            <w:r w:rsidRPr="00782D38">
                              <w:rPr>
                                <w:rFonts w:ascii="Neue Haas Grotesk Text Pro" w:eastAsia="Calibri" w:hAnsi="Neue Haas Grotesk Text Pro" w:cs="Arial"/>
                                <w:color w:val="000000"/>
                                <w:sz w:val="18"/>
                                <w:szCs w:val="18"/>
                                <w:lang w:val="en-US" w:eastAsia="en-NZ"/>
                              </w:rPr>
                              <w:t xml:space="preserve"> and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21FE80" id="Freeform 1" o:spid="_x0000_s1026" style="position:absolute;margin-left:0;margin-top:623.95pt;width:6in;height:129.75pt;z-index:251658241;visibility:visible;mso-wrap-style:square;mso-height-percent:0;mso-wrap-distance-left:9pt;mso-wrap-distance-top:28.35pt;mso-wrap-distance-right:9pt;mso-wrap-distance-bottom:28.35pt;mso-position-horizontal:absolute;mso-position-horizontal-relative:text;mso-position-vertical:absolute;mso-position-vertical-relative:page;mso-height-percent:0;mso-height-relative:margin;v-text-anchor:top" coordsize="5486400,19833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" adj="-11796480,,5400" path="m6439,l5486400,r,1654935l5151549,1983346,,1976907c2146,1324377,4293,671848,6439,xe" fillcolor="#d8d8d8 [2732]" stroked="f" strokeweight="1pt">
                <v:stroke joinstyle="miter"/>
                <v:formulas/>
                <v:path arrowok="t" o:connecttype="custom" o:connectlocs="6439,0;5486400,0;5486400,1374971;5151549,1647825;0,1642475;6439,0" o:connectangles="0,0,0,0,0,0" textboxrect="0,0,5486400,1983346"/>
                <v:textbox>
                  <w:txbxContent>
                    <w:p w14:paraId="6E129AB4" w14:textId="77777777" w:rsidR="00027455" w:rsidRPr="00782D38" w:rsidRDefault="00027455" w:rsidP="00027455">
                      <w:pPr>
                        <w:pStyle w:val="NormalWeb"/>
                        <w:spacing w:before="113" w:beforeAutospacing="0" w:after="170" w:afterAutospacing="0" w:line="320" w:lineRule="exact"/>
                        <w:rPr>
                          <w:rFonts w:ascii="Neue Haas Grotesk Text Pro" w:eastAsia="Calibri" w:hAnsi="Neue Haas Grotesk Text Pro" w:cs="Arial"/>
                          <w:color w:val="000000"/>
                          <w:sz w:val="32"/>
                          <w:szCs w:val="32"/>
                          <w:lang w:val="en-US"/>
                        </w:rPr>
                      </w:pPr>
                      <w:r w:rsidRPr="00782D38">
                        <w:rPr>
                          <w:rFonts w:ascii="Neue Haas Grotesk Text Pro" w:eastAsia="Calibri" w:hAnsi="Neue Haas Grotesk Text Pro" w:cs="Arial"/>
                          <w:color w:val="000000"/>
                          <w:sz w:val="32"/>
                          <w:szCs w:val="32"/>
                          <w:lang w:val="en-US"/>
                        </w:rPr>
                        <w:t>DISCLAIMER</w:t>
                      </w:r>
                    </w:p>
                    <w:p w14:paraId="5AC5EEBD" w14:textId="3D8E147A" w:rsidR="00027455" w:rsidRPr="00782D38" w:rsidRDefault="00027455" w:rsidP="00027455">
                      <w:pPr>
                        <w:spacing w:after="120" w:line="290" w:lineRule="exact"/>
                        <w:rPr>
                          <w:rFonts w:ascii="Neue Haas Grotesk Text Pro" w:eastAsia="Calibri" w:hAnsi="Neue Haas Grotesk Text Pro" w:cs="Arial"/>
                          <w:color w:val="000000"/>
                          <w:sz w:val="18"/>
                          <w:szCs w:val="18"/>
                          <w:lang w:val="en-US" w:eastAsia="en-NZ"/>
                        </w:rPr>
                      </w:pPr>
                      <w:r w:rsidRPr="00782D38">
                        <w:rPr>
                          <w:rFonts w:ascii="Neue Haas Grotesk Text Pro" w:eastAsia="Calibri" w:hAnsi="Neue Haas Grotesk Text Pro" w:cs="Arial"/>
                          <w:color w:val="000000"/>
                          <w:sz w:val="18"/>
                          <w:szCs w:val="18"/>
                          <w:lang w:val="en-US" w:eastAsia="en-NZ"/>
                        </w:rPr>
                        <w:t xml:space="preserve">The Institute </w:t>
                      </w:r>
                      <w:r w:rsidR="00D14040" w:rsidRPr="00782D38">
                        <w:rPr>
                          <w:rFonts w:ascii="Neue Haas Grotesk Text Pro" w:eastAsia="Calibri" w:hAnsi="Neue Haas Grotesk Text Pro" w:cs="Arial"/>
                          <w:color w:val="000000"/>
                          <w:sz w:val="18"/>
                          <w:szCs w:val="18"/>
                          <w:lang w:val="en-US" w:eastAsia="en-NZ"/>
                        </w:rPr>
                        <w:t xml:space="preserve">for Public Health and Forensic </w:t>
                      </w:r>
                      <w:r w:rsidRPr="00782D38">
                        <w:rPr>
                          <w:rFonts w:ascii="Neue Haas Grotesk Text Pro" w:eastAsia="Calibri" w:hAnsi="Neue Haas Grotesk Text Pro" w:cs="Arial"/>
                          <w:color w:val="000000"/>
                          <w:sz w:val="18"/>
                          <w:szCs w:val="18"/>
                          <w:lang w:val="en-US" w:eastAsia="en-NZ"/>
                        </w:rPr>
                        <w:t>Science Limited (</w:t>
                      </w:r>
                      <w:r w:rsidR="00DB51EA" w:rsidRPr="00782D38">
                        <w:rPr>
                          <w:rFonts w:ascii="Neue Haas Grotesk Text Pro" w:eastAsia="Calibri" w:hAnsi="Neue Haas Grotesk Text Pro" w:cs="Arial"/>
                          <w:color w:val="000000"/>
                          <w:sz w:val="18"/>
                          <w:szCs w:val="18"/>
                          <w:lang w:val="en-US" w:eastAsia="en-NZ"/>
                        </w:rPr>
                        <w:t>PHF Science</w:t>
                      </w:r>
                      <w:r w:rsidRPr="00782D38">
                        <w:rPr>
                          <w:rFonts w:ascii="Neue Haas Grotesk Text Pro" w:eastAsia="Calibri" w:hAnsi="Neue Haas Grotesk Text Pro" w:cs="Arial"/>
                          <w:color w:val="000000"/>
                          <w:sz w:val="18"/>
                          <w:szCs w:val="18"/>
                          <w:lang w:val="en-US" w:eastAsia="en-NZ"/>
                        </w:rPr>
                        <w:t xml:space="preserve">) has used all reasonable endeavours to ensure that the information contained in this client report is accurate. However, </w:t>
                      </w:r>
                      <w:r w:rsidR="00DB51EA" w:rsidRPr="00782D38">
                        <w:rPr>
                          <w:rFonts w:ascii="Neue Haas Grotesk Text Pro" w:eastAsia="Calibri" w:hAnsi="Neue Haas Grotesk Text Pro" w:cs="Arial"/>
                          <w:color w:val="000000"/>
                          <w:sz w:val="18"/>
                          <w:szCs w:val="18"/>
                          <w:lang w:val="en-US" w:eastAsia="en-NZ"/>
                        </w:rPr>
                        <w:t>PHF Science</w:t>
                      </w:r>
                      <w:r w:rsidRPr="00782D38">
                        <w:rPr>
                          <w:rFonts w:ascii="Neue Haas Grotesk Text Pro" w:eastAsia="Calibri" w:hAnsi="Neue Haas Grotesk Text Pro" w:cs="Arial"/>
                          <w:color w:val="000000"/>
                          <w:sz w:val="18"/>
                          <w:szCs w:val="18"/>
                          <w:lang w:val="en-US" w:eastAsia="en-NZ"/>
                        </w:rPr>
                        <w:t xml:space="preserve"> does not give any express or implied warranty as to the completeness of the information contained in this client report or that it will be suitable for any purposes other than those specifically contemplated during the Project or agreed by </w:t>
                      </w:r>
                      <w:r w:rsidR="00DB51EA" w:rsidRPr="00782D38">
                        <w:rPr>
                          <w:rFonts w:ascii="Neue Haas Grotesk Text Pro" w:eastAsia="Calibri" w:hAnsi="Neue Haas Grotesk Text Pro" w:cs="Arial"/>
                          <w:color w:val="000000"/>
                          <w:sz w:val="18"/>
                          <w:szCs w:val="18"/>
                          <w:lang w:val="en-US" w:eastAsia="en-NZ"/>
                        </w:rPr>
                        <w:t>PHF Science</w:t>
                      </w:r>
                      <w:r w:rsidRPr="00782D38">
                        <w:rPr>
                          <w:rFonts w:ascii="Neue Haas Grotesk Text Pro" w:eastAsia="Calibri" w:hAnsi="Neue Haas Grotesk Text Pro" w:cs="Arial"/>
                          <w:color w:val="000000"/>
                          <w:sz w:val="18"/>
                          <w:szCs w:val="18"/>
                          <w:lang w:val="en-US" w:eastAsia="en-NZ"/>
                        </w:rPr>
                        <w:t xml:space="preserve"> and the Client.</w:t>
                      </w:r>
                    </w:p>
                  </w:txbxContent>
                </v:textbox>
                <w10:wrap type="square" anchory="page"/>
              </v:shape>
            </w:pict>
          </mc:Fallback>
        </mc:AlternateContent>
      </w:r>
    </w:p>
    <w:p w14:paraId="28AC58F0" w14:textId="77777777" w:rsidR="00FE59AE" w:rsidRPr="00782D38" w:rsidRDefault="00FE59AE" w:rsidP="007B1055">
      <w:pPr>
        <w:pStyle w:val="Heading1NoTOCs"/>
        <w:pBdr>
          <w:bottom w:val="single" w:sz="8" w:space="10" w:color="8BD7F7"/>
        </w:pBdr>
        <w:rPr>
          <w:rFonts w:ascii="Neue Haas Grotesk Text Pro" w:hAnsi="Neue Haas Grotesk Text Pro"/>
          <w:noProof/>
          <w:color w:val="8BD7F7"/>
        </w:rPr>
      </w:pPr>
      <w:r w:rsidRPr="00782D38">
        <w:rPr>
          <w:rFonts w:ascii="Neue Haas Grotesk Text Pro" w:hAnsi="Neue Haas Grotesk Text Pro"/>
          <w:noProof/>
          <w:color w:val="8BD7F7"/>
        </w:rPr>
        <w:lastRenderedPageBreak/>
        <w:t>CONTENTS</w:t>
      </w:r>
    </w:p>
    <w:p w14:paraId="6CB8A1E1" w14:textId="351C897F" w:rsidR="00AE5C67" w:rsidRDefault="00FE59AE">
      <w:pPr>
        <w:pStyle w:val="TOC1"/>
        <w:rPr>
          <w:rFonts w:asciiTheme="minorHAnsi" w:eastAsiaTheme="minorEastAsia" w:hAnsiTheme="minorHAnsi"/>
          <w:b w:val="0"/>
          <w:color w:val="auto"/>
          <w:kern w:val="2"/>
          <w:sz w:val="24"/>
          <w:szCs w:val="24"/>
          <w:lang w:eastAsia="en-NZ"/>
          <w14:ligatures w14:val="standardContextual"/>
        </w:rPr>
      </w:pPr>
      <w:r w:rsidRPr="006F767A">
        <w:rPr>
          <w:rFonts w:ascii="Arial Bold" w:hAnsi="Arial Bold"/>
          <w:caps/>
          <w:color w:val="0097DB"/>
        </w:rPr>
        <w:fldChar w:fldCharType="begin"/>
      </w:r>
      <w:r w:rsidRPr="006F767A">
        <w:instrText xml:space="preserve"> TOC \o "1-3" \u </w:instrText>
      </w:r>
      <w:r w:rsidRPr="006F767A">
        <w:rPr>
          <w:rFonts w:ascii="Arial Bold" w:hAnsi="Arial Bold"/>
          <w:caps/>
          <w:color w:val="0097DB"/>
        </w:rPr>
        <w:fldChar w:fldCharType="separate"/>
      </w:r>
      <w:r w:rsidR="00AE5C67" w:rsidRPr="00546E78">
        <w:t>EXECUTIVE SUMMARY</w:t>
      </w:r>
      <w:r w:rsidR="00AE5C67">
        <w:tab/>
      </w:r>
      <w:r w:rsidR="00AE5C67">
        <w:fldChar w:fldCharType="begin"/>
      </w:r>
      <w:r w:rsidR="00AE5C67">
        <w:instrText xml:space="preserve"> PAGEREF _Toc228451900 \h </w:instrText>
      </w:r>
      <w:r w:rsidR="00AE5C67">
        <w:fldChar w:fldCharType="separate"/>
      </w:r>
      <w:r w:rsidR="00367BD8">
        <w:t>1</w:t>
      </w:r>
      <w:r w:rsidR="00AE5C67">
        <w:fldChar w:fldCharType="end"/>
      </w:r>
    </w:p>
    <w:p w14:paraId="0227133A" w14:textId="2C43BBCC" w:rsidR="00AE5C67" w:rsidRDefault="00AE5C67">
      <w:pPr>
        <w:pStyle w:val="TOC1"/>
        <w:rPr>
          <w:rFonts w:asciiTheme="minorHAnsi" w:eastAsiaTheme="minorEastAsia" w:hAnsiTheme="minorHAnsi"/>
          <w:b w:val="0"/>
          <w:color w:val="auto"/>
          <w:kern w:val="2"/>
          <w:sz w:val="24"/>
          <w:szCs w:val="24"/>
          <w:lang w:eastAsia="en-NZ"/>
          <w14:ligatures w14:val="standardContextual"/>
        </w:rPr>
      </w:pPr>
      <w:r>
        <w:t>Micro-/Nanoplastics</w:t>
      </w:r>
      <w:r>
        <w:tab/>
      </w:r>
      <w:r>
        <w:fldChar w:fldCharType="begin"/>
      </w:r>
      <w:r>
        <w:instrText xml:space="preserve"> PAGEREF _Toc228451901 \h </w:instrText>
      </w:r>
      <w:r>
        <w:fldChar w:fldCharType="separate"/>
      </w:r>
      <w:r w:rsidR="00367BD8">
        <w:t>2</w:t>
      </w:r>
      <w:r>
        <w:fldChar w:fldCharType="end"/>
      </w:r>
    </w:p>
    <w:p w14:paraId="30195909" w14:textId="2F97F62C" w:rsidR="00AE5C67" w:rsidRDefault="00AE5C67">
      <w:pPr>
        <w:pStyle w:val="TOC2"/>
        <w:rPr>
          <w:rFonts w:asciiTheme="minorHAnsi" w:eastAsiaTheme="minorEastAsia" w:hAnsiTheme="minorHAnsi"/>
          <w:b w:val="0"/>
          <w:caps w:val="0"/>
          <w:kern w:val="2"/>
          <w:sz w:val="24"/>
          <w:szCs w:val="24"/>
          <w:lang w:eastAsia="en-NZ"/>
          <w14:ligatures w14:val="standardContextual"/>
        </w:rPr>
      </w:pPr>
      <w:r w:rsidRPr="00546E78">
        <w:t>Introduction</w:t>
      </w:r>
      <w:r>
        <w:tab/>
      </w:r>
      <w:r>
        <w:fldChar w:fldCharType="begin"/>
      </w:r>
      <w:r>
        <w:instrText xml:space="preserve"> PAGEREF _Toc228451902 \h </w:instrText>
      </w:r>
      <w:r>
        <w:fldChar w:fldCharType="separate"/>
      </w:r>
      <w:r w:rsidR="00367BD8">
        <w:t>2</w:t>
      </w:r>
      <w:r>
        <w:fldChar w:fldCharType="end"/>
      </w:r>
    </w:p>
    <w:p w14:paraId="57797441" w14:textId="69786B49" w:rsidR="00AE5C67" w:rsidRDefault="00AE5C67">
      <w:pPr>
        <w:pStyle w:val="TOC2"/>
        <w:rPr>
          <w:rFonts w:asciiTheme="minorHAnsi" w:eastAsiaTheme="minorEastAsia" w:hAnsiTheme="minorHAnsi"/>
          <w:b w:val="0"/>
          <w:caps w:val="0"/>
          <w:kern w:val="2"/>
          <w:sz w:val="24"/>
          <w:szCs w:val="24"/>
          <w:lang w:eastAsia="en-NZ"/>
          <w14:ligatures w14:val="standardContextual"/>
        </w:rPr>
      </w:pPr>
      <w:r w:rsidRPr="00546E78">
        <w:t>State of knowledge of ‘micro-/nanoplastics attribute</w:t>
      </w:r>
      <w:r>
        <w:tab/>
      </w:r>
      <w:r>
        <w:fldChar w:fldCharType="begin"/>
      </w:r>
      <w:r>
        <w:instrText xml:space="preserve"> PAGEREF _Toc228451903 \h </w:instrText>
      </w:r>
      <w:r>
        <w:fldChar w:fldCharType="separate"/>
      </w:r>
      <w:r w:rsidR="00367BD8">
        <w:t>2</w:t>
      </w:r>
      <w:r>
        <w:fldChar w:fldCharType="end"/>
      </w:r>
    </w:p>
    <w:p w14:paraId="696DC51E" w14:textId="075433F1" w:rsidR="00AE5C67" w:rsidRDefault="00AE5C67">
      <w:pPr>
        <w:pStyle w:val="TOC1"/>
        <w:rPr>
          <w:rFonts w:asciiTheme="minorHAnsi" w:eastAsiaTheme="minorEastAsia" w:hAnsiTheme="minorHAnsi"/>
          <w:b w:val="0"/>
          <w:color w:val="auto"/>
          <w:kern w:val="2"/>
          <w:sz w:val="24"/>
          <w:szCs w:val="24"/>
          <w:lang w:eastAsia="en-NZ"/>
          <w14:ligatures w14:val="standardContextual"/>
        </w:rPr>
      </w:pPr>
      <w:r>
        <w:t>Part A: Attribute &amp; Method</w:t>
      </w:r>
      <w:r>
        <w:tab/>
      </w:r>
      <w:r>
        <w:fldChar w:fldCharType="begin"/>
      </w:r>
      <w:r>
        <w:instrText xml:space="preserve"> PAGEREF _Toc228451904 \h </w:instrText>
      </w:r>
      <w:r>
        <w:fldChar w:fldCharType="separate"/>
      </w:r>
      <w:r w:rsidR="00367BD8">
        <w:t>4</w:t>
      </w:r>
      <w:r>
        <w:fldChar w:fldCharType="end"/>
      </w:r>
    </w:p>
    <w:p w14:paraId="332FF221" w14:textId="31F1DD75" w:rsidR="00AE5C67" w:rsidRDefault="00AE5C67">
      <w:pPr>
        <w:pStyle w:val="TOC2"/>
        <w:rPr>
          <w:rFonts w:asciiTheme="minorHAnsi" w:eastAsiaTheme="minorEastAsia" w:hAnsiTheme="minorHAnsi"/>
          <w:b w:val="0"/>
          <w:caps w:val="0"/>
          <w:kern w:val="2"/>
          <w:sz w:val="24"/>
          <w:szCs w:val="24"/>
          <w:lang w:eastAsia="en-NZ"/>
          <w14:ligatures w14:val="standardContextual"/>
        </w:rPr>
      </w:pPr>
      <w:r w:rsidRPr="00546E78">
        <w:rPr>
          <w:rFonts w:cs="Calibri"/>
          <w:bCs/>
        </w:rPr>
        <w:t>A1. How does the attribute relate to ecological integrity or human health?</w:t>
      </w:r>
      <w:r>
        <w:tab/>
      </w:r>
      <w:r>
        <w:fldChar w:fldCharType="begin"/>
      </w:r>
      <w:r>
        <w:instrText xml:space="preserve"> PAGEREF _Toc228451905 \h </w:instrText>
      </w:r>
      <w:r>
        <w:fldChar w:fldCharType="separate"/>
      </w:r>
      <w:r w:rsidR="00367BD8">
        <w:t>4</w:t>
      </w:r>
      <w:r>
        <w:fldChar w:fldCharType="end"/>
      </w:r>
    </w:p>
    <w:p w14:paraId="5168BAD9" w14:textId="21C4E062" w:rsidR="00AE5C67" w:rsidRDefault="00AE5C67">
      <w:pPr>
        <w:pStyle w:val="TOC2"/>
        <w:rPr>
          <w:rFonts w:asciiTheme="minorHAnsi" w:eastAsiaTheme="minorEastAsia" w:hAnsiTheme="minorHAnsi"/>
          <w:b w:val="0"/>
          <w:caps w:val="0"/>
          <w:kern w:val="2"/>
          <w:sz w:val="24"/>
          <w:szCs w:val="24"/>
          <w:lang w:eastAsia="en-NZ"/>
          <w14:ligatures w14:val="standardContextual"/>
        </w:rPr>
      </w:pPr>
      <w:r>
        <w:t>A2. What is the evidence of impact on (a) ecological integrity or (b) human health? What is the spatial extent and magnitude of degradation?</w:t>
      </w:r>
      <w:r>
        <w:tab/>
      </w:r>
      <w:r>
        <w:fldChar w:fldCharType="begin"/>
      </w:r>
      <w:r>
        <w:instrText xml:space="preserve"> PAGEREF _Toc228451906 \h </w:instrText>
      </w:r>
      <w:r>
        <w:fldChar w:fldCharType="separate"/>
      </w:r>
      <w:r w:rsidR="00367BD8">
        <w:t>6</w:t>
      </w:r>
      <w:r>
        <w:fldChar w:fldCharType="end"/>
      </w:r>
    </w:p>
    <w:p w14:paraId="39D4EF06" w14:textId="061AF4BA" w:rsidR="00AE5C67" w:rsidRDefault="00AE5C67">
      <w:pPr>
        <w:pStyle w:val="TOC2"/>
        <w:rPr>
          <w:rFonts w:asciiTheme="minorHAnsi" w:eastAsiaTheme="minorEastAsia" w:hAnsiTheme="minorHAnsi"/>
          <w:b w:val="0"/>
          <w:caps w:val="0"/>
          <w:kern w:val="2"/>
          <w:sz w:val="24"/>
          <w:szCs w:val="24"/>
          <w:lang w:eastAsia="en-NZ"/>
          <w14:ligatures w14:val="standardContextual"/>
        </w:rPr>
      </w:pPr>
      <w:r>
        <w:t>A3. What has been the pace and trajectory of change in this attribute, and what do we expect in the future 10 - 30 years under the status quo? Are impacts reversible or irreversible (within a generation)?</w:t>
      </w:r>
      <w:r>
        <w:tab/>
      </w:r>
      <w:r>
        <w:fldChar w:fldCharType="begin"/>
      </w:r>
      <w:r>
        <w:instrText xml:space="preserve"> PAGEREF _Toc228451907 \h </w:instrText>
      </w:r>
      <w:r>
        <w:fldChar w:fldCharType="separate"/>
      </w:r>
      <w:r w:rsidR="00367BD8">
        <w:t>7</w:t>
      </w:r>
      <w:r>
        <w:fldChar w:fldCharType="end"/>
      </w:r>
    </w:p>
    <w:p w14:paraId="38E28B01" w14:textId="3E80BB49" w:rsidR="00AE5C67" w:rsidRDefault="00AE5C67">
      <w:pPr>
        <w:pStyle w:val="TOC2"/>
        <w:rPr>
          <w:rFonts w:asciiTheme="minorHAnsi" w:eastAsiaTheme="minorEastAsia" w:hAnsiTheme="minorHAnsi"/>
          <w:b w:val="0"/>
          <w:caps w:val="0"/>
          <w:kern w:val="2"/>
          <w:sz w:val="24"/>
          <w:szCs w:val="24"/>
          <w:lang w:eastAsia="en-NZ"/>
          <w14:ligatures w14:val="standardContextual"/>
        </w:rPr>
      </w:pPr>
      <w:r w:rsidRPr="00546E78">
        <w:rPr>
          <w:rFonts w:cs="Calibri"/>
          <w:bCs/>
        </w:rPr>
        <w:t>A4-(i) What monitoring is currently done and how is it reported? (e.g., is there a standard, and how consistently is it used, who is monitoring for what purpose)? Is there a consensus on the most appropriate measurement method?</w:t>
      </w:r>
      <w:r>
        <w:tab/>
      </w:r>
      <w:r>
        <w:fldChar w:fldCharType="begin"/>
      </w:r>
      <w:r>
        <w:instrText xml:space="preserve"> PAGEREF _Toc228451908 \h </w:instrText>
      </w:r>
      <w:r>
        <w:fldChar w:fldCharType="separate"/>
      </w:r>
      <w:r w:rsidR="00367BD8">
        <w:t>8</w:t>
      </w:r>
      <w:r>
        <w:fldChar w:fldCharType="end"/>
      </w:r>
    </w:p>
    <w:p w14:paraId="65FB6653" w14:textId="1E7ABD79" w:rsidR="00AE5C67" w:rsidRDefault="00AE5C67">
      <w:pPr>
        <w:pStyle w:val="TOC2"/>
        <w:rPr>
          <w:rFonts w:asciiTheme="minorHAnsi" w:eastAsiaTheme="minorEastAsia" w:hAnsiTheme="minorHAnsi"/>
          <w:b w:val="0"/>
          <w:caps w:val="0"/>
          <w:kern w:val="2"/>
          <w:sz w:val="24"/>
          <w:szCs w:val="24"/>
          <w:lang w:eastAsia="en-NZ"/>
          <w14:ligatures w14:val="standardContextual"/>
        </w:rPr>
      </w:pPr>
      <w:r w:rsidRPr="00546E78">
        <w:rPr>
          <w:rFonts w:cs="Calibri"/>
          <w:bCs/>
        </w:rPr>
        <w:t>A4-(ii) Are there any implementation issues such as accessing privately owned land to collect repeat samples for regulatory informing purposes?</w:t>
      </w:r>
      <w:r>
        <w:tab/>
      </w:r>
      <w:r>
        <w:fldChar w:fldCharType="begin"/>
      </w:r>
      <w:r>
        <w:instrText xml:space="preserve"> PAGEREF _Toc228451909 \h </w:instrText>
      </w:r>
      <w:r>
        <w:fldChar w:fldCharType="separate"/>
      </w:r>
      <w:r w:rsidR="00367BD8">
        <w:t>8</w:t>
      </w:r>
      <w:r>
        <w:fldChar w:fldCharType="end"/>
      </w:r>
    </w:p>
    <w:p w14:paraId="78916A7F" w14:textId="1AD2D799" w:rsidR="00AE5C67" w:rsidRDefault="00AE5C67">
      <w:pPr>
        <w:pStyle w:val="TOC2"/>
        <w:rPr>
          <w:rFonts w:asciiTheme="minorHAnsi" w:eastAsiaTheme="minorEastAsia" w:hAnsiTheme="minorHAnsi"/>
          <w:b w:val="0"/>
          <w:caps w:val="0"/>
          <w:kern w:val="2"/>
          <w:sz w:val="24"/>
          <w:szCs w:val="24"/>
          <w:lang w:eastAsia="en-NZ"/>
          <w14:ligatures w14:val="standardContextual"/>
        </w:rPr>
      </w:pPr>
      <w:r w:rsidRPr="00546E78">
        <w:rPr>
          <w:rFonts w:cs="Calibri"/>
          <w:bCs/>
        </w:rPr>
        <w:t>A4-(iii) What are the costs associated with monitoring the attribute? This includes up-front costs to set up for monitoring (e.g., purchase of equipment) and on-going operational costs (e.g., analysis of samples).</w:t>
      </w:r>
      <w:r>
        <w:tab/>
      </w:r>
      <w:r>
        <w:fldChar w:fldCharType="begin"/>
      </w:r>
      <w:r>
        <w:instrText xml:space="preserve"> PAGEREF _Toc228451910 \h </w:instrText>
      </w:r>
      <w:r>
        <w:fldChar w:fldCharType="separate"/>
      </w:r>
      <w:r w:rsidR="00367BD8">
        <w:t>9</w:t>
      </w:r>
      <w:r>
        <w:fldChar w:fldCharType="end"/>
      </w:r>
    </w:p>
    <w:p w14:paraId="7DAF7D00" w14:textId="648DC1B4" w:rsidR="00AE5C67" w:rsidRDefault="00AE5C67">
      <w:pPr>
        <w:pStyle w:val="TOC2"/>
        <w:rPr>
          <w:rFonts w:asciiTheme="minorHAnsi" w:eastAsiaTheme="minorEastAsia" w:hAnsiTheme="minorHAnsi"/>
          <w:b w:val="0"/>
          <w:caps w:val="0"/>
          <w:kern w:val="2"/>
          <w:sz w:val="24"/>
          <w:szCs w:val="24"/>
          <w:lang w:eastAsia="en-NZ"/>
          <w14:ligatures w14:val="standardContextual"/>
        </w:rPr>
      </w:pPr>
      <w:r w:rsidRPr="00546E78">
        <w:rPr>
          <w:rFonts w:cs="Calibri"/>
          <w:bCs/>
        </w:rPr>
        <w:t>A5. Are there examples of this being monitored by Iwi/Māori? If so, by who and how?</w:t>
      </w:r>
      <w:r>
        <w:tab/>
      </w:r>
      <w:r>
        <w:fldChar w:fldCharType="begin"/>
      </w:r>
      <w:r>
        <w:instrText xml:space="preserve"> PAGEREF _Toc228451911 \h </w:instrText>
      </w:r>
      <w:r>
        <w:fldChar w:fldCharType="separate"/>
      </w:r>
      <w:r w:rsidR="00367BD8">
        <w:t>11</w:t>
      </w:r>
      <w:r>
        <w:fldChar w:fldCharType="end"/>
      </w:r>
    </w:p>
    <w:p w14:paraId="505B545F" w14:textId="7CE50AE0" w:rsidR="00AE5C67" w:rsidRDefault="00AE5C67">
      <w:pPr>
        <w:pStyle w:val="TOC2"/>
        <w:rPr>
          <w:rFonts w:asciiTheme="minorHAnsi" w:eastAsiaTheme="minorEastAsia" w:hAnsiTheme="minorHAnsi"/>
          <w:b w:val="0"/>
          <w:caps w:val="0"/>
          <w:kern w:val="2"/>
          <w:sz w:val="24"/>
          <w:szCs w:val="24"/>
          <w:lang w:eastAsia="en-NZ"/>
          <w14:ligatures w14:val="standardContextual"/>
        </w:rPr>
      </w:pPr>
      <w:r w:rsidRPr="00546E78">
        <w:rPr>
          <w:rFonts w:cs="Calibri"/>
          <w:bCs/>
        </w:rPr>
        <w:t>A6. Are there known correlations or relationships between this attribute and other attribute(s), and what are the nature of these relationships?</w:t>
      </w:r>
      <w:r>
        <w:tab/>
      </w:r>
      <w:r>
        <w:fldChar w:fldCharType="begin"/>
      </w:r>
      <w:r>
        <w:instrText xml:space="preserve"> PAGEREF _Toc228451912 \h </w:instrText>
      </w:r>
      <w:r>
        <w:fldChar w:fldCharType="separate"/>
      </w:r>
      <w:r w:rsidR="00367BD8">
        <w:t>11</w:t>
      </w:r>
      <w:r>
        <w:fldChar w:fldCharType="end"/>
      </w:r>
    </w:p>
    <w:p w14:paraId="5AC0A597" w14:textId="03C77B23" w:rsidR="00AE5C67" w:rsidRDefault="00AE5C67">
      <w:pPr>
        <w:pStyle w:val="TOC1"/>
        <w:rPr>
          <w:rFonts w:asciiTheme="minorHAnsi" w:eastAsiaTheme="minorEastAsia" w:hAnsiTheme="minorHAnsi"/>
          <w:b w:val="0"/>
          <w:color w:val="auto"/>
          <w:kern w:val="2"/>
          <w:sz w:val="24"/>
          <w:szCs w:val="24"/>
          <w:lang w:eastAsia="en-NZ"/>
          <w14:ligatures w14:val="standardContextual"/>
        </w:rPr>
      </w:pPr>
      <w:r>
        <w:t>Part B: Current State and Allocation Options</w:t>
      </w:r>
      <w:r>
        <w:tab/>
      </w:r>
      <w:r>
        <w:fldChar w:fldCharType="begin"/>
      </w:r>
      <w:r>
        <w:instrText xml:space="preserve"> PAGEREF _Toc228451913 \h </w:instrText>
      </w:r>
      <w:r>
        <w:fldChar w:fldCharType="separate"/>
      </w:r>
      <w:r w:rsidR="00367BD8">
        <w:t>12</w:t>
      </w:r>
      <w:r>
        <w:fldChar w:fldCharType="end"/>
      </w:r>
    </w:p>
    <w:p w14:paraId="2B9D6CF8" w14:textId="1B55B919" w:rsidR="00AE5C67" w:rsidRDefault="00AE5C67">
      <w:pPr>
        <w:pStyle w:val="TOC2"/>
        <w:rPr>
          <w:rFonts w:asciiTheme="minorHAnsi" w:eastAsiaTheme="minorEastAsia" w:hAnsiTheme="minorHAnsi"/>
          <w:b w:val="0"/>
          <w:caps w:val="0"/>
          <w:kern w:val="2"/>
          <w:sz w:val="24"/>
          <w:szCs w:val="24"/>
          <w:lang w:eastAsia="en-NZ"/>
          <w14:ligatures w14:val="standardContextual"/>
        </w:rPr>
      </w:pPr>
      <w:r>
        <w:t>B1. What is the current state of the attribute?</w:t>
      </w:r>
      <w:r>
        <w:tab/>
      </w:r>
      <w:r>
        <w:fldChar w:fldCharType="begin"/>
      </w:r>
      <w:r>
        <w:instrText xml:space="preserve"> PAGEREF _Toc228451914 \h </w:instrText>
      </w:r>
      <w:r>
        <w:fldChar w:fldCharType="separate"/>
      </w:r>
      <w:r w:rsidR="00367BD8">
        <w:t>12</w:t>
      </w:r>
      <w:r>
        <w:fldChar w:fldCharType="end"/>
      </w:r>
    </w:p>
    <w:p w14:paraId="516A3B23" w14:textId="2A8B8C5C" w:rsidR="00AE5C67" w:rsidRDefault="00AE5C67">
      <w:pPr>
        <w:pStyle w:val="TOC2"/>
        <w:rPr>
          <w:rFonts w:asciiTheme="minorHAnsi" w:eastAsiaTheme="minorEastAsia" w:hAnsiTheme="minorHAnsi"/>
          <w:b w:val="0"/>
          <w:caps w:val="0"/>
          <w:kern w:val="2"/>
          <w:sz w:val="24"/>
          <w:szCs w:val="24"/>
          <w:lang w:eastAsia="en-NZ"/>
          <w14:ligatures w14:val="standardContextual"/>
        </w:rPr>
      </w:pPr>
      <w:r>
        <w:t>B2. Are there known natural reference states described for New Zealand that could inform management or allocation options?</w:t>
      </w:r>
      <w:r>
        <w:tab/>
      </w:r>
      <w:r>
        <w:fldChar w:fldCharType="begin"/>
      </w:r>
      <w:r>
        <w:instrText xml:space="preserve"> PAGEREF _Toc228451915 \h </w:instrText>
      </w:r>
      <w:r>
        <w:fldChar w:fldCharType="separate"/>
      </w:r>
      <w:r w:rsidR="00367BD8">
        <w:t>13</w:t>
      </w:r>
      <w:r>
        <w:fldChar w:fldCharType="end"/>
      </w:r>
    </w:p>
    <w:p w14:paraId="736B8DC5" w14:textId="490888D7" w:rsidR="00AE5C67" w:rsidRDefault="00AE5C67">
      <w:pPr>
        <w:pStyle w:val="TOC2"/>
        <w:rPr>
          <w:rFonts w:asciiTheme="minorHAnsi" w:eastAsiaTheme="minorEastAsia" w:hAnsiTheme="minorHAnsi"/>
          <w:b w:val="0"/>
          <w:caps w:val="0"/>
          <w:kern w:val="2"/>
          <w:sz w:val="24"/>
          <w:szCs w:val="24"/>
          <w:lang w:eastAsia="en-NZ"/>
          <w14:ligatures w14:val="standardContextual"/>
        </w:rPr>
      </w:pPr>
      <w:r>
        <w:t xml:space="preserve">B3. Are there any existing numeric or narrative bands described for this attribute? Are there any levels used in other </w:t>
      </w:r>
      <w:r>
        <w:lastRenderedPageBreak/>
        <w:t>jurisdictions that could inform bands? (e.g., US EPA, Biodiversity Convention, ANZECC, Regional Council set limit).</w:t>
      </w:r>
      <w:r>
        <w:tab/>
      </w:r>
      <w:r>
        <w:fldChar w:fldCharType="begin"/>
      </w:r>
      <w:r>
        <w:instrText xml:space="preserve"> PAGEREF _Toc228451916 \h </w:instrText>
      </w:r>
      <w:r>
        <w:fldChar w:fldCharType="separate"/>
      </w:r>
      <w:r w:rsidR="00367BD8">
        <w:t>13</w:t>
      </w:r>
      <w:r>
        <w:fldChar w:fldCharType="end"/>
      </w:r>
    </w:p>
    <w:p w14:paraId="002AB987" w14:textId="48114080" w:rsidR="00AE5C67" w:rsidRDefault="00AE5C67">
      <w:pPr>
        <w:pStyle w:val="TOC2"/>
        <w:rPr>
          <w:rFonts w:asciiTheme="minorHAnsi" w:eastAsiaTheme="minorEastAsia" w:hAnsiTheme="minorHAnsi"/>
          <w:b w:val="0"/>
          <w:caps w:val="0"/>
          <w:kern w:val="2"/>
          <w:sz w:val="24"/>
          <w:szCs w:val="24"/>
          <w:lang w:eastAsia="en-NZ"/>
          <w14:ligatures w14:val="standardContextual"/>
        </w:rPr>
      </w:pPr>
      <w:r>
        <w:t>B4. Are there any known thresholds or tipping points that relate to specific effects on ecological integrity or human health?</w:t>
      </w:r>
      <w:r>
        <w:tab/>
      </w:r>
      <w:r>
        <w:fldChar w:fldCharType="begin"/>
      </w:r>
      <w:r>
        <w:instrText xml:space="preserve"> PAGEREF _Toc228451917 \h </w:instrText>
      </w:r>
      <w:r>
        <w:fldChar w:fldCharType="separate"/>
      </w:r>
      <w:r w:rsidR="00367BD8">
        <w:t>14</w:t>
      </w:r>
      <w:r>
        <w:fldChar w:fldCharType="end"/>
      </w:r>
    </w:p>
    <w:p w14:paraId="021C265F" w14:textId="46791D24" w:rsidR="00AE5C67" w:rsidRDefault="00AE5C67">
      <w:pPr>
        <w:pStyle w:val="TOC2"/>
        <w:rPr>
          <w:rFonts w:asciiTheme="minorHAnsi" w:eastAsiaTheme="minorEastAsia" w:hAnsiTheme="minorHAnsi"/>
          <w:b w:val="0"/>
          <w:caps w:val="0"/>
          <w:kern w:val="2"/>
          <w:sz w:val="24"/>
          <w:szCs w:val="24"/>
          <w:lang w:eastAsia="en-NZ"/>
          <w14:ligatures w14:val="standardContextual"/>
        </w:rPr>
      </w:pPr>
      <w:r>
        <w:t>B5. Are there lag times and legacy effects? What is the nature of these, and how do they impact state and trend assessment? Furthermore, are there any naturally occurring processes, including long-term cycles, that may influence the state and trend assessments?</w:t>
      </w:r>
      <w:r>
        <w:tab/>
      </w:r>
      <w:r>
        <w:fldChar w:fldCharType="begin"/>
      </w:r>
      <w:r>
        <w:instrText xml:space="preserve"> PAGEREF _Toc228451918 \h </w:instrText>
      </w:r>
      <w:r>
        <w:fldChar w:fldCharType="separate"/>
      </w:r>
      <w:r w:rsidR="00367BD8">
        <w:t>14</w:t>
      </w:r>
      <w:r>
        <w:fldChar w:fldCharType="end"/>
      </w:r>
    </w:p>
    <w:p w14:paraId="0CF8B214" w14:textId="0B3CF4C0" w:rsidR="00AE5C67" w:rsidRDefault="00AE5C67">
      <w:pPr>
        <w:pStyle w:val="TOC2"/>
        <w:rPr>
          <w:rFonts w:asciiTheme="minorHAnsi" w:eastAsiaTheme="minorEastAsia" w:hAnsiTheme="minorHAnsi"/>
          <w:b w:val="0"/>
          <w:caps w:val="0"/>
          <w:kern w:val="2"/>
          <w:sz w:val="24"/>
          <w:szCs w:val="24"/>
          <w:lang w:eastAsia="en-NZ"/>
          <w14:ligatures w14:val="standardContextual"/>
        </w:rPr>
      </w:pPr>
      <w:r>
        <w:t>B6. What tikanga Māori and mātauranga Māori could inform bands or allocation options? How? For example, by contributing to defining minimally disturbed conditions, or unacceptable degradation.</w:t>
      </w:r>
      <w:r>
        <w:tab/>
      </w:r>
      <w:r>
        <w:fldChar w:fldCharType="begin"/>
      </w:r>
      <w:r>
        <w:instrText xml:space="preserve"> PAGEREF _Toc228451919 \h </w:instrText>
      </w:r>
      <w:r>
        <w:fldChar w:fldCharType="separate"/>
      </w:r>
      <w:r w:rsidR="00367BD8">
        <w:t>14</w:t>
      </w:r>
      <w:r>
        <w:fldChar w:fldCharType="end"/>
      </w:r>
    </w:p>
    <w:p w14:paraId="3BD46785" w14:textId="00108C44" w:rsidR="00AE5C67" w:rsidRDefault="00AE5C67">
      <w:pPr>
        <w:pStyle w:val="TOC1"/>
        <w:rPr>
          <w:rFonts w:asciiTheme="minorHAnsi" w:eastAsiaTheme="minorEastAsia" w:hAnsiTheme="minorHAnsi"/>
          <w:b w:val="0"/>
          <w:color w:val="auto"/>
          <w:kern w:val="2"/>
          <w:sz w:val="24"/>
          <w:szCs w:val="24"/>
          <w:lang w:eastAsia="en-NZ"/>
          <w14:ligatures w14:val="standardContextual"/>
        </w:rPr>
      </w:pPr>
      <w:r>
        <w:t>Part C: Management Levers and Context</w:t>
      </w:r>
      <w:r>
        <w:tab/>
      </w:r>
      <w:r>
        <w:fldChar w:fldCharType="begin"/>
      </w:r>
      <w:r>
        <w:instrText xml:space="preserve"> PAGEREF _Toc228451920 \h </w:instrText>
      </w:r>
      <w:r>
        <w:fldChar w:fldCharType="separate"/>
      </w:r>
      <w:r w:rsidR="00367BD8">
        <w:t>15</w:t>
      </w:r>
      <w:r>
        <w:fldChar w:fldCharType="end"/>
      </w:r>
    </w:p>
    <w:p w14:paraId="5E943118" w14:textId="0D3DDCED" w:rsidR="00AE5C67" w:rsidRDefault="00AE5C67">
      <w:pPr>
        <w:pStyle w:val="TOC2"/>
        <w:rPr>
          <w:rFonts w:asciiTheme="minorHAnsi" w:eastAsiaTheme="minorEastAsia" w:hAnsiTheme="minorHAnsi"/>
          <w:b w:val="0"/>
          <w:caps w:val="0"/>
          <w:kern w:val="2"/>
          <w:sz w:val="24"/>
          <w:szCs w:val="24"/>
          <w:lang w:eastAsia="en-NZ"/>
          <w14:ligatures w14:val="standardContextual"/>
        </w:rPr>
      </w:pPr>
      <w:r>
        <w:t>C1. What is the relationship between the state of the environment and stresses on that state? Can this relationship be quantified?</w:t>
      </w:r>
      <w:r>
        <w:tab/>
      </w:r>
      <w:r>
        <w:fldChar w:fldCharType="begin"/>
      </w:r>
      <w:r>
        <w:instrText xml:space="preserve"> PAGEREF _Toc228451921 \h </w:instrText>
      </w:r>
      <w:r>
        <w:fldChar w:fldCharType="separate"/>
      </w:r>
      <w:r w:rsidR="00367BD8">
        <w:t>15</w:t>
      </w:r>
      <w:r>
        <w:fldChar w:fldCharType="end"/>
      </w:r>
    </w:p>
    <w:p w14:paraId="762C4AB8" w14:textId="5ADA7081" w:rsidR="00AE5C67" w:rsidRDefault="00AE5C67">
      <w:pPr>
        <w:pStyle w:val="TOC2"/>
        <w:rPr>
          <w:rFonts w:asciiTheme="minorHAnsi" w:eastAsiaTheme="minorEastAsia" w:hAnsiTheme="minorHAnsi"/>
          <w:b w:val="0"/>
          <w:caps w:val="0"/>
          <w:kern w:val="2"/>
          <w:sz w:val="24"/>
          <w:szCs w:val="24"/>
          <w:lang w:eastAsia="en-NZ"/>
          <w14:ligatures w14:val="standardContextual"/>
        </w:rPr>
      </w:pPr>
      <w:r>
        <w:t>C2. Are there interventions/mechanisms being used to affect this attribute? What evidence is there to show that they are/are not being implemented and being effective?</w:t>
      </w:r>
      <w:r>
        <w:tab/>
      </w:r>
      <w:r>
        <w:fldChar w:fldCharType="begin"/>
      </w:r>
      <w:r>
        <w:instrText xml:space="preserve"> PAGEREF _Toc228451922 \h </w:instrText>
      </w:r>
      <w:r>
        <w:fldChar w:fldCharType="separate"/>
      </w:r>
      <w:r w:rsidR="00367BD8">
        <w:t>15</w:t>
      </w:r>
      <w:r>
        <w:fldChar w:fldCharType="end"/>
      </w:r>
    </w:p>
    <w:p w14:paraId="1C3B6F5B" w14:textId="67CADE68" w:rsidR="00AE5C67" w:rsidRDefault="00AE5C67">
      <w:pPr>
        <w:pStyle w:val="TOC2"/>
        <w:rPr>
          <w:rFonts w:asciiTheme="minorHAnsi" w:eastAsiaTheme="minorEastAsia" w:hAnsiTheme="minorHAnsi"/>
          <w:b w:val="0"/>
          <w:caps w:val="0"/>
          <w:kern w:val="2"/>
          <w:sz w:val="24"/>
          <w:szCs w:val="24"/>
          <w:lang w:eastAsia="en-NZ"/>
          <w14:ligatures w14:val="standardContextual"/>
        </w:rPr>
      </w:pPr>
      <w:r>
        <w:t>C2-(i). Local government driven</w:t>
      </w:r>
      <w:r>
        <w:tab/>
      </w:r>
      <w:r>
        <w:fldChar w:fldCharType="begin"/>
      </w:r>
      <w:r>
        <w:instrText xml:space="preserve"> PAGEREF _Toc228451923 \h </w:instrText>
      </w:r>
      <w:r>
        <w:fldChar w:fldCharType="separate"/>
      </w:r>
      <w:r w:rsidR="00367BD8">
        <w:t>15</w:t>
      </w:r>
      <w:r>
        <w:fldChar w:fldCharType="end"/>
      </w:r>
    </w:p>
    <w:p w14:paraId="2F2BA8F0" w14:textId="13BF5F53" w:rsidR="00AE5C67" w:rsidRDefault="00AE5C67">
      <w:pPr>
        <w:pStyle w:val="TOC2"/>
        <w:rPr>
          <w:rFonts w:asciiTheme="minorHAnsi" w:eastAsiaTheme="minorEastAsia" w:hAnsiTheme="minorHAnsi"/>
          <w:b w:val="0"/>
          <w:caps w:val="0"/>
          <w:kern w:val="2"/>
          <w:sz w:val="24"/>
          <w:szCs w:val="24"/>
          <w:lang w:eastAsia="en-NZ"/>
          <w14:ligatures w14:val="standardContextual"/>
        </w:rPr>
      </w:pPr>
      <w:r>
        <w:t>C2-(ii). Central government driven</w:t>
      </w:r>
      <w:r>
        <w:tab/>
      </w:r>
      <w:r>
        <w:fldChar w:fldCharType="begin"/>
      </w:r>
      <w:r>
        <w:instrText xml:space="preserve"> PAGEREF _Toc228451924 \h </w:instrText>
      </w:r>
      <w:r>
        <w:fldChar w:fldCharType="separate"/>
      </w:r>
      <w:r w:rsidR="00367BD8">
        <w:t>15</w:t>
      </w:r>
      <w:r>
        <w:fldChar w:fldCharType="end"/>
      </w:r>
    </w:p>
    <w:p w14:paraId="38FCBF7A" w14:textId="5A55FABA" w:rsidR="00AE5C67" w:rsidRDefault="00AE5C67">
      <w:pPr>
        <w:pStyle w:val="TOC2"/>
        <w:rPr>
          <w:rFonts w:asciiTheme="minorHAnsi" w:eastAsiaTheme="minorEastAsia" w:hAnsiTheme="minorHAnsi"/>
          <w:b w:val="0"/>
          <w:caps w:val="0"/>
          <w:kern w:val="2"/>
          <w:sz w:val="24"/>
          <w:szCs w:val="24"/>
          <w:lang w:eastAsia="en-NZ"/>
          <w14:ligatures w14:val="standardContextual"/>
        </w:rPr>
      </w:pPr>
      <w:r>
        <w:t>C2-(iii). Iwi/hapū driven</w:t>
      </w:r>
      <w:r>
        <w:tab/>
      </w:r>
      <w:r>
        <w:fldChar w:fldCharType="begin"/>
      </w:r>
      <w:r>
        <w:instrText xml:space="preserve"> PAGEREF _Toc228451925 \h </w:instrText>
      </w:r>
      <w:r>
        <w:fldChar w:fldCharType="separate"/>
      </w:r>
      <w:r w:rsidR="00367BD8">
        <w:t>16</w:t>
      </w:r>
      <w:r>
        <w:fldChar w:fldCharType="end"/>
      </w:r>
    </w:p>
    <w:p w14:paraId="534A7F50" w14:textId="742E6D42" w:rsidR="00AE5C67" w:rsidRDefault="00AE5C67">
      <w:pPr>
        <w:pStyle w:val="TOC2"/>
        <w:rPr>
          <w:rFonts w:asciiTheme="minorHAnsi" w:eastAsiaTheme="minorEastAsia" w:hAnsiTheme="minorHAnsi"/>
          <w:b w:val="0"/>
          <w:caps w:val="0"/>
          <w:kern w:val="2"/>
          <w:sz w:val="24"/>
          <w:szCs w:val="24"/>
          <w:lang w:eastAsia="en-NZ"/>
          <w14:ligatures w14:val="standardContextual"/>
        </w:rPr>
      </w:pPr>
      <w:r>
        <w:t>C2-(iv). NGO, community driven</w:t>
      </w:r>
      <w:r>
        <w:tab/>
      </w:r>
      <w:r>
        <w:fldChar w:fldCharType="begin"/>
      </w:r>
      <w:r>
        <w:instrText xml:space="preserve"> PAGEREF _Toc228451926 \h </w:instrText>
      </w:r>
      <w:r>
        <w:fldChar w:fldCharType="separate"/>
      </w:r>
      <w:r w:rsidR="00367BD8">
        <w:t>16</w:t>
      </w:r>
      <w:r>
        <w:fldChar w:fldCharType="end"/>
      </w:r>
    </w:p>
    <w:p w14:paraId="6C0311A7" w14:textId="28E16E34" w:rsidR="00AE5C67" w:rsidRDefault="00AE5C67">
      <w:pPr>
        <w:pStyle w:val="TOC2"/>
        <w:rPr>
          <w:rFonts w:asciiTheme="minorHAnsi" w:eastAsiaTheme="minorEastAsia" w:hAnsiTheme="minorHAnsi"/>
          <w:b w:val="0"/>
          <w:caps w:val="0"/>
          <w:kern w:val="2"/>
          <w:sz w:val="24"/>
          <w:szCs w:val="24"/>
          <w:lang w:eastAsia="en-NZ"/>
          <w14:ligatures w14:val="standardContextual"/>
        </w:rPr>
      </w:pPr>
      <w:r>
        <w:t>C2-(v). Internationally driven</w:t>
      </w:r>
      <w:r>
        <w:tab/>
      </w:r>
      <w:r>
        <w:fldChar w:fldCharType="begin"/>
      </w:r>
      <w:r>
        <w:instrText xml:space="preserve"> PAGEREF _Toc228451927 \h </w:instrText>
      </w:r>
      <w:r>
        <w:fldChar w:fldCharType="separate"/>
      </w:r>
      <w:r w:rsidR="00367BD8">
        <w:t>16</w:t>
      </w:r>
      <w:r>
        <w:fldChar w:fldCharType="end"/>
      </w:r>
    </w:p>
    <w:p w14:paraId="4CC91B98" w14:textId="17DA5047" w:rsidR="00AE5C67" w:rsidRDefault="00AE5C67">
      <w:pPr>
        <w:pStyle w:val="TOC1"/>
        <w:rPr>
          <w:rFonts w:asciiTheme="minorHAnsi" w:eastAsiaTheme="minorEastAsia" w:hAnsiTheme="minorHAnsi"/>
          <w:b w:val="0"/>
          <w:color w:val="auto"/>
          <w:kern w:val="2"/>
          <w:sz w:val="24"/>
          <w:szCs w:val="24"/>
          <w:lang w:eastAsia="en-NZ"/>
          <w14:ligatures w14:val="standardContextual"/>
        </w:rPr>
      </w:pPr>
      <w:r>
        <w:t>Part D: Impact Analysis</w:t>
      </w:r>
      <w:r>
        <w:tab/>
      </w:r>
      <w:r>
        <w:fldChar w:fldCharType="begin"/>
      </w:r>
      <w:r>
        <w:instrText xml:space="preserve"> PAGEREF _Toc228451928 \h </w:instrText>
      </w:r>
      <w:r>
        <w:fldChar w:fldCharType="separate"/>
      </w:r>
      <w:r w:rsidR="00367BD8">
        <w:t>18</w:t>
      </w:r>
      <w:r>
        <w:fldChar w:fldCharType="end"/>
      </w:r>
    </w:p>
    <w:p w14:paraId="5A346DA9" w14:textId="01958C80" w:rsidR="00AE5C67" w:rsidRDefault="00AE5C67">
      <w:pPr>
        <w:pStyle w:val="TOC2"/>
        <w:rPr>
          <w:rFonts w:asciiTheme="minorHAnsi" w:eastAsiaTheme="minorEastAsia" w:hAnsiTheme="minorHAnsi"/>
          <w:b w:val="0"/>
          <w:caps w:val="0"/>
          <w:kern w:val="2"/>
          <w:sz w:val="24"/>
          <w:szCs w:val="24"/>
          <w:lang w:eastAsia="en-NZ"/>
          <w14:ligatures w14:val="standardContextual"/>
        </w:rPr>
      </w:pPr>
      <w:r>
        <w:t>D1. What would be the environmental/human health impacts of not managing this attribute?</w:t>
      </w:r>
      <w:r>
        <w:tab/>
      </w:r>
      <w:r>
        <w:fldChar w:fldCharType="begin"/>
      </w:r>
      <w:r>
        <w:instrText xml:space="preserve"> PAGEREF _Toc228451929 \h </w:instrText>
      </w:r>
      <w:r>
        <w:fldChar w:fldCharType="separate"/>
      </w:r>
      <w:r w:rsidR="00367BD8">
        <w:t>18</w:t>
      </w:r>
      <w:r>
        <w:fldChar w:fldCharType="end"/>
      </w:r>
    </w:p>
    <w:p w14:paraId="285FC543" w14:textId="4BCBB34E" w:rsidR="00AE5C67" w:rsidRDefault="00AE5C67">
      <w:pPr>
        <w:pStyle w:val="TOC2"/>
        <w:rPr>
          <w:rFonts w:asciiTheme="minorHAnsi" w:eastAsiaTheme="minorEastAsia" w:hAnsiTheme="minorHAnsi"/>
          <w:b w:val="0"/>
          <w:caps w:val="0"/>
          <w:kern w:val="2"/>
          <w:sz w:val="24"/>
          <w:szCs w:val="24"/>
          <w:lang w:eastAsia="en-NZ"/>
          <w14:ligatures w14:val="standardContextual"/>
        </w:rPr>
      </w:pPr>
      <w:r>
        <w:t>D2. Where and on who would the economic impacts likely be felt? (e.g., Horticulture in Hawke’s Bay, Electricity generation, Housing availability and supply in Auckland)</w:t>
      </w:r>
      <w:r>
        <w:tab/>
      </w:r>
      <w:r>
        <w:fldChar w:fldCharType="begin"/>
      </w:r>
      <w:r>
        <w:instrText xml:space="preserve"> PAGEREF _Toc228451930 \h </w:instrText>
      </w:r>
      <w:r>
        <w:fldChar w:fldCharType="separate"/>
      </w:r>
      <w:r w:rsidR="00367BD8">
        <w:t>19</w:t>
      </w:r>
      <w:r>
        <w:fldChar w:fldCharType="end"/>
      </w:r>
    </w:p>
    <w:p w14:paraId="7D1F5F26" w14:textId="095CAADC" w:rsidR="00AE5C67" w:rsidRDefault="00AE5C67">
      <w:pPr>
        <w:pStyle w:val="TOC2"/>
        <w:rPr>
          <w:rFonts w:asciiTheme="minorHAnsi" w:eastAsiaTheme="minorEastAsia" w:hAnsiTheme="minorHAnsi"/>
          <w:b w:val="0"/>
          <w:caps w:val="0"/>
          <w:kern w:val="2"/>
          <w:sz w:val="24"/>
          <w:szCs w:val="24"/>
          <w:lang w:eastAsia="en-NZ"/>
          <w14:ligatures w14:val="standardContextual"/>
        </w:rPr>
      </w:pPr>
      <w:r>
        <w:t>D3. How will this attribute be affected by climate change? What will that require in terms of management response to mitigate this?</w:t>
      </w:r>
      <w:r>
        <w:tab/>
      </w:r>
      <w:r>
        <w:fldChar w:fldCharType="begin"/>
      </w:r>
      <w:r>
        <w:instrText xml:space="preserve"> PAGEREF _Toc228451931 \h </w:instrText>
      </w:r>
      <w:r>
        <w:fldChar w:fldCharType="separate"/>
      </w:r>
      <w:r w:rsidR="00367BD8">
        <w:t>20</w:t>
      </w:r>
      <w:r>
        <w:fldChar w:fldCharType="end"/>
      </w:r>
    </w:p>
    <w:p w14:paraId="37921D68" w14:textId="5E1EB3C8" w:rsidR="00AE5C67" w:rsidRDefault="00AE5C67">
      <w:pPr>
        <w:pStyle w:val="TOC1"/>
        <w:rPr>
          <w:rFonts w:asciiTheme="minorHAnsi" w:eastAsiaTheme="minorEastAsia" w:hAnsiTheme="minorHAnsi"/>
          <w:b w:val="0"/>
          <w:color w:val="auto"/>
          <w:kern w:val="2"/>
          <w:sz w:val="24"/>
          <w:szCs w:val="24"/>
          <w:lang w:eastAsia="en-NZ"/>
          <w14:ligatures w14:val="standardContextual"/>
        </w:rPr>
      </w:pPr>
      <w:r w:rsidRPr="00546E78">
        <w:t>References</w:t>
      </w:r>
      <w:r>
        <w:tab/>
      </w:r>
      <w:r>
        <w:fldChar w:fldCharType="begin"/>
      </w:r>
      <w:r>
        <w:instrText xml:space="preserve"> PAGEREF _Toc228451932 \h </w:instrText>
      </w:r>
      <w:r>
        <w:fldChar w:fldCharType="separate"/>
      </w:r>
      <w:r w:rsidR="00367BD8">
        <w:t>21</w:t>
      </w:r>
      <w:r>
        <w:fldChar w:fldCharType="end"/>
      </w:r>
    </w:p>
    <w:p w14:paraId="1BE2B9DA" w14:textId="7B7EE822" w:rsidR="00FE59AE" w:rsidRPr="00FE59AE" w:rsidRDefault="00FE59AE" w:rsidP="00FE59AE">
      <w:r w:rsidRPr="006F767A">
        <w:fldChar w:fldCharType="end"/>
      </w:r>
    </w:p>
    <w:p w14:paraId="64009791" w14:textId="77777777" w:rsidR="004D17C2" w:rsidRPr="004D17C2" w:rsidRDefault="004D17C2" w:rsidP="004D17C2"/>
    <w:p w14:paraId="05C3786F" w14:textId="77777777" w:rsidR="00FE59AE" w:rsidRPr="007B1055" w:rsidRDefault="00FE59AE" w:rsidP="007B1055">
      <w:pPr>
        <w:pStyle w:val="Heading1NoTOCs"/>
        <w:pBdr>
          <w:bottom w:val="single" w:sz="8" w:space="10" w:color="8BD7F7"/>
        </w:pBdr>
        <w:rPr>
          <w:noProof/>
          <w:color w:val="8BD7F7"/>
        </w:rPr>
      </w:pPr>
    </w:p>
    <w:p w14:paraId="36EFFD3C" w14:textId="77777777" w:rsidR="00FE59AE" w:rsidRPr="003B4009" w:rsidRDefault="00FE59AE" w:rsidP="00FE59AE">
      <w:pPr>
        <w:spacing w:line="240" w:lineRule="auto"/>
        <w:rPr>
          <w:rFonts w:ascii="Neue Haas Grotesk Text Pro" w:hAnsi="Neue Haas Grotesk Text Pro"/>
          <w:color w:val="8BD7F7"/>
          <w:sz w:val="28"/>
        </w:rPr>
      </w:pPr>
      <w:r w:rsidRPr="003B4009">
        <w:rPr>
          <w:rFonts w:ascii="Neue Haas Grotesk Text Pro" w:hAnsi="Neue Haas Grotesk Text Pro"/>
          <w:color w:val="8BD7F7"/>
          <w:sz w:val="28"/>
        </w:rPr>
        <w:t>LIST OF TABLES</w:t>
      </w:r>
    </w:p>
    <w:p w14:paraId="74B9F051" w14:textId="4C06F931" w:rsidR="00E55D51" w:rsidRDefault="00FE59AE">
      <w:pPr>
        <w:pStyle w:val="TableofFigures"/>
        <w:rPr>
          <w:rFonts w:asciiTheme="minorHAnsi" w:eastAsiaTheme="minorEastAsia" w:hAnsiTheme="minorHAnsi" w:cstheme="minorBidi"/>
          <w:caps w:val="0"/>
          <w:kern w:val="2"/>
          <w:sz w:val="24"/>
          <w:szCs w:val="24"/>
          <w:lang w:eastAsia="en-GB"/>
          <w14:ligatures w14:val="standardContextual"/>
        </w:rPr>
      </w:pPr>
      <w:r w:rsidRPr="00FE59AE">
        <w:fldChar w:fldCharType="begin"/>
      </w:r>
      <w:r w:rsidRPr="00FE59AE">
        <w:instrText xml:space="preserve"> TOC </w:instrText>
      </w:r>
      <w:r w:rsidR="00931CF2">
        <w:instrText>\h \z \c</w:instrText>
      </w:r>
      <w:r w:rsidRPr="00FE59AE">
        <w:instrText xml:space="preserve"> "Table" </w:instrText>
      </w:r>
      <w:r w:rsidRPr="00FE59AE">
        <w:fldChar w:fldCharType="separate"/>
      </w:r>
      <w:hyperlink w:anchor="_Toc229138172" w:history="1">
        <w:r w:rsidR="00E55D51" w:rsidRPr="00E55D51">
          <w:rPr>
            <w:rStyle w:val="Hyperlink"/>
            <w:rFonts w:ascii="Neue Haas Grotesk Text Pro" w:hAnsi="Neue Haas Grotesk Text Pro"/>
            <w:b/>
            <w:bCs/>
          </w:rPr>
          <w:t>Table 1</w:t>
        </w:r>
        <w:r w:rsidR="00E55D51" w:rsidRPr="002A11C8">
          <w:rPr>
            <w:rStyle w:val="Hyperlink"/>
            <w:rFonts w:ascii="Neue Haas Grotesk Text Pro" w:hAnsi="Neue Haas Grotesk Text Pro"/>
            <w:b/>
            <w:bCs/>
          </w:rPr>
          <w:t>:</w:t>
        </w:r>
        <w:r w:rsidR="00E55D51" w:rsidRPr="00FE642B">
          <w:rPr>
            <w:rStyle w:val="Hyperlink"/>
            <w:rFonts w:ascii="Neue Haas Grotesk Text Pro" w:hAnsi="Neue Haas Grotesk Text Pro"/>
          </w:rPr>
          <w:t xml:space="preserve"> </w:t>
        </w:r>
        <w:r w:rsidR="00E55D51" w:rsidRPr="00FE642B">
          <w:rPr>
            <w:rStyle w:val="Hyperlink"/>
            <w:rFonts w:ascii="Neue Haas Grotesk Text Pro" w:hAnsi="Neue Haas Grotesk Text Pro" w:cs="Calibri"/>
            <w:bCs/>
          </w:rPr>
          <w:t>Examples of studies where plastic particles have been found to be present in human organs, tissues, and bodily fluids.</w:t>
        </w:r>
        <w:r w:rsidR="00E55D51">
          <w:rPr>
            <w:webHidden/>
          </w:rPr>
          <w:tab/>
        </w:r>
        <w:r w:rsidR="00E55D51">
          <w:rPr>
            <w:webHidden/>
          </w:rPr>
          <w:fldChar w:fldCharType="begin"/>
        </w:r>
        <w:r w:rsidR="00E55D51">
          <w:rPr>
            <w:webHidden/>
          </w:rPr>
          <w:instrText xml:space="preserve"> PAGEREF _Toc229138172 \h </w:instrText>
        </w:r>
        <w:r w:rsidR="00E55D51">
          <w:rPr>
            <w:webHidden/>
          </w:rPr>
        </w:r>
        <w:r w:rsidR="00E55D51">
          <w:rPr>
            <w:webHidden/>
          </w:rPr>
          <w:fldChar w:fldCharType="separate"/>
        </w:r>
        <w:r w:rsidR="00173E73">
          <w:rPr>
            <w:webHidden/>
          </w:rPr>
          <w:t>5</w:t>
        </w:r>
        <w:r w:rsidR="00E55D51">
          <w:rPr>
            <w:webHidden/>
          </w:rPr>
          <w:fldChar w:fldCharType="end"/>
        </w:r>
      </w:hyperlink>
    </w:p>
    <w:p w14:paraId="1C453F7A" w14:textId="4C0CDCDC" w:rsidR="00E55D51" w:rsidRDefault="00E55D51">
      <w:pPr>
        <w:pStyle w:val="TableofFigures"/>
        <w:rPr>
          <w:rFonts w:asciiTheme="minorHAnsi" w:eastAsiaTheme="minorEastAsia" w:hAnsiTheme="minorHAnsi" w:cstheme="minorBidi"/>
          <w:caps w:val="0"/>
          <w:kern w:val="2"/>
          <w:sz w:val="24"/>
          <w:szCs w:val="24"/>
          <w:lang w:eastAsia="en-GB"/>
          <w14:ligatures w14:val="standardContextual"/>
        </w:rPr>
      </w:pPr>
      <w:hyperlink w:anchor="_Toc229138173" w:history="1">
        <w:r w:rsidRPr="00FE642B">
          <w:rPr>
            <w:rStyle w:val="Hyperlink"/>
            <w:rFonts w:ascii="Neue Haas Grotesk Text Pro" w:hAnsi="Neue Haas Grotesk Text Pro"/>
            <w:b/>
            <w:bCs/>
          </w:rPr>
          <w:t xml:space="preserve">Table 2: </w:t>
        </w:r>
        <w:r w:rsidRPr="00FE642B">
          <w:rPr>
            <w:rStyle w:val="Hyperlink"/>
            <w:rFonts w:ascii="Neue Haas Grotesk Text Pro" w:hAnsi="Neue Haas Grotesk Text Pro"/>
          </w:rPr>
          <w:t>Comparison of the two most widely used analytical methods for nano- and microplastic quantification for soil, air and water sample analysis. The table summarises the particle-level information each method can provide, their analytical strengths and the key limitations and indicative costs. Instrument costs vary depending on model and configuration, which are determined by analytical requirements. Labour costs are presented as estimated hours per sample and depend upon the level of analysis and processing required. Consumable costs are not included as they vary considerably based on samples type.</w:t>
        </w:r>
        <w:r>
          <w:rPr>
            <w:webHidden/>
          </w:rPr>
          <w:tab/>
        </w:r>
        <w:r>
          <w:rPr>
            <w:webHidden/>
          </w:rPr>
          <w:fldChar w:fldCharType="begin"/>
        </w:r>
        <w:r>
          <w:rPr>
            <w:webHidden/>
          </w:rPr>
          <w:instrText xml:space="preserve"> PAGEREF _Toc229138173 \h </w:instrText>
        </w:r>
        <w:r>
          <w:rPr>
            <w:webHidden/>
          </w:rPr>
        </w:r>
        <w:r>
          <w:rPr>
            <w:webHidden/>
          </w:rPr>
          <w:fldChar w:fldCharType="separate"/>
        </w:r>
        <w:r w:rsidR="00173E73">
          <w:rPr>
            <w:webHidden/>
          </w:rPr>
          <w:t>10</w:t>
        </w:r>
        <w:r>
          <w:rPr>
            <w:webHidden/>
          </w:rPr>
          <w:fldChar w:fldCharType="end"/>
        </w:r>
      </w:hyperlink>
    </w:p>
    <w:p w14:paraId="27A0DBF3" w14:textId="2833DBD7" w:rsidR="00E55D51" w:rsidRDefault="00E55D51">
      <w:pPr>
        <w:pStyle w:val="TableofFigures"/>
        <w:rPr>
          <w:rFonts w:asciiTheme="minorHAnsi" w:eastAsiaTheme="minorEastAsia" w:hAnsiTheme="minorHAnsi" w:cstheme="minorBidi"/>
          <w:caps w:val="0"/>
          <w:kern w:val="2"/>
          <w:sz w:val="24"/>
          <w:szCs w:val="24"/>
          <w:lang w:eastAsia="en-GB"/>
          <w14:ligatures w14:val="standardContextual"/>
        </w:rPr>
      </w:pPr>
      <w:hyperlink w:anchor="_Toc229138174" w:history="1">
        <w:r w:rsidRPr="00FE642B">
          <w:rPr>
            <w:rStyle w:val="Hyperlink"/>
            <w:rFonts w:ascii="Neue Haas Grotesk Text Pro" w:hAnsi="Neue Haas Grotesk Text Pro"/>
            <w:b/>
            <w:bCs/>
          </w:rPr>
          <w:t xml:space="preserve">Table 3: </w:t>
        </w:r>
        <w:r w:rsidRPr="00FE642B">
          <w:rPr>
            <w:rStyle w:val="Hyperlink"/>
            <w:rFonts w:ascii="Neue Haas Grotesk Text Pro" w:hAnsi="Neue Haas Grotesk Text Pro" w:cs="Calibri"/>
          </w:rPr>
          <w:t xml:space="preserve">Examples of key plastic chemical groups, their common usage and the health effects that have been identified through meta-analysis reported by Symeonides </w:t>
        </w:r>
        <w:r w:rsidRPr="00FE642B">
          <w:rPr>
            <w:rStyle w:val="Hyperlink"/>
            <w:rFonts w:ascii="Neue Haas Grotesk Text Pro" w:hAnsi="Neue Haas Grotesk Text Pro" w:cs="Calibri"/>
            <w:i/>
          </w:rPr>
          <w:t>et al.,</w:t>
        </w:r>
        <w:r w:rsidRPr="00FE642B">
          <w:rPr>
            <w:rStyle w:val="Hyperlink"/>
            <w:rFonts w:ascii="Neue Haas Grotesk Text Pro" w:hAnsi="Neue Haas Grotesk Text Pro" w:cs="Calibri"/>
          </w:rPr>
          <w:t xml:space="preserve"> 2024 [17]. The listed health effects reflect statistically supported associations across domains such as birth outcomes, reproductive and endocrine function, neurodevelopment, metabolic and nutritional status, circulatory and respiratory health, and cancer risk. For an up-to-date and interactive review of the impacts of plastic-chemicals on human health see the Plastic Health Aware dashboard [126].</w:t>
        </w:r>
        <w:r>
          <w:rPr>
            <w:webHidden/>
          </w:rPr>
          <w:tab/>
        </w:r>
        <w:r>
          <w:rPr>
            <w:webHidden/>
          </w:rPr>
          <w:fldChar w:fldCharType="begin"/>
        </w:r>
        <w:r>
          <w:rPr>
            <w:webHidden/>
          </w:rPr>
          <w:instrText xml:space="preserve"> PAGEREF _Toc229138174 \h </w:instrText>
        </w:r>
        <w:r>
          <w:rPr>
            <w:webHidden/>
          </w:rPr>
        </w:r>
        <w:r>
          <w:rPr>
            <w:webHidden/>
          </w:rPr>
          <w:fldChar w:fldCharType="separate"/>
        </w:r>
        <w:r w:rsidR="00173E73">
          <w:rPr>
            <w:webHidden/>
          </w:rPr>
          <w:t>19</w:t>
        </w:r>
        <w:r>
          <w:rPr>
            <w:webHidden/>
          </w:rPr>
          <w:fldChar w:fldCharType="end"/>
        </w:r>
      </w:hyperlink>
    </w:p>
    <w:p w14:paraId="4462D14F" w14:textId="6122CEB2" w:rsidR="00FE59AE" w:rsidRPr="00FE59AE" w:rsidRDefault="00FE59AE" w:rsidP="00931CF2">
      <w:pPr>
        <w:pStyle w:val="TableofFigures"/>
      </w:pPr>
      <w:r w:rsidRPr="00FE59AE">
        <w:fldChar w:fldCharType="end"/>
      </w:r>
    </w:p>
    <w:p w14:paraId="1E049260" w14:textId="77777777" w:rsidR="00FE59AE" w:rsidRPr="003B4009" w:rsidRDefault="00FE59AE" w:rsidP="00FE59AE">
      <w:pPr>
        <w:spacing w:line="240" w:lineRule="auto"/>
        <w:rPr>
          <w:rFonts w:ascii="Neue Haas Grotesk Text Pro" w:hAnsi="Neue Haas Grotesk Text Pro"/>
          <w:color w:val="8BD7F7"/>
          <w:sz w:val="28"/>
        </w:rPr>
      </w:pPr>
      <w:r w:rsidRPr="003B4009">
        <w:rPr>
          <w:rFonts w:ascii="Neue Haas Grotesk Text Pro" w:hAnsi="Neue Haas Grotesk Text Pro"/>
          <w:color w:val="8BD7F7"/>
          <w:sz w:val="28"/>
        </w:rPr>
        <w:t>LIST OF FIGURES</w:t>
      </w:r>
    </w:p>
    <w:p w14:paraId="10F1EAF2" w14:textId="485A2211" w:rsidR="00173E73" w:rsidRDefault="00931CF2">
      <w:pPr>
        <w:pStyle w:val="TableofFigures"/>
        <w:rPr>
          <w:rFonts w:asciiTheme="minorHAnsi" w:eastAsiaTheme="minorEastAsia" w:hAnsiTheme="minorHAnsi" w:cstheme="minorBidi"/>
          <w:caps w:val="0"/>
          <w:kern w:val="2"/>
          <w:sz w:val="24"/>
          <w:szCs w:val="24"/>
          <w:lang w:eastAsia="en-GB"/>
          <w14:ligatures w14:val="standardContextual"/>
        </w:rPr>
      </w:pPr>
      <w:r w:rsidRPr="003B4009">
        <w:rPr>
          <w:rFonts w:ascii="Neue Haas Grotesk Text Pro" w:hAnsi="Neue Haas Grotesk Text Pro"/>
        </w:rPr>
        <w:fldChar w:fldCharType="begin"/>
      </w:r>
      <w:r w:rsidRPr="003B4009">
        <w:rPr>
          <w:rFonts w:ascii="Neue Haas Grotesk Text Pro" w:hAnsi="Neue Haas Grotesk Text Pro"/>
        </w:rPr>
        <w:instrText xml:space="preserve"> TOC \h \z \c "Figure" </w:instrText>
      </w:r>
      <w:r w:rsidRPr="003B4009">
        <w:rPr>
          <w:rFonts w:ascii="Neue Haas Grotesk Text Pro" w:hAnsi="Neue Haas Grotesk Text Pro"/>
        </w:rPr>
        <w:fldChar w:fldCharType="separate"/>
      </w:r>
      <w:hyperlink w:anchor="_Toc231389727" w:history="1">
        <w:r w:rsidR="00173E73" w:rsidRPr="00510E0E">
          <w:rPr>
            <w:rStyle w:val="Hyperlink"/>
            <w:rFonts w:ascii="Neue Haas Grotesk Text Pro" w:hAnsi="Neue Haas Grotesk Text Pro"/>
            <w:b/>
            <w:bCs/>
          </w:rPr>
          <w:t>Figure 1:</w:t>
        </w:r>
        <w:r w:rsidR="00173E73" w:rsidRPr="009655EF">
          <w:rPr>
            <w:rStyle w:val="Hyperlink"/>
            <w:rFonts w:ascii="Neue Haas Grotesk Text Pro" w:hAnsi="Neue Haas Grotesk Text Pro"/>
          </w:rPr>
          <w:t xml:space="preserve"> </w:t>
        </w:r>
        <w:r w:rsidR="00173E73" w:rsidRPr="009655EF">
          <w:rPr>
            <w:rStyle w:val="Hyperlink"/>
            <w:rFonts w:ascii="Neue Haas Grotesk Text Pro" w:hAnsi="Neue Haas Grotesk Text Pro"/>
            <w:bCs/>
          </w:rPr>
          <w:t xml:space="preserve">Human MNP exposure and cellular effects. A summary of information on recent detection of MNPs in human biofluid and tissue and observed cellular effects in model systems. ALT, alanine transaminase; AST, aspartate aminotransferase; BBB, blood–brain barrier; CV, cell viability; GT, genotoxicity; IB, intestinal barrier; KB, kidney barrier; LB, lung barrier; LDH, lactate dehydrogenase MC, morphology cells; MMP, mitochondrial membrane potential; OCR, oxygen consumption rate; OS, oxidative stress. Reproduced with permission from Springer Nature; from Lamoree </w:t>
        </w:r>
        <w:r w:rsidR="00173E73" w:rsidRPr="009655EF">
          <w:rPr>
            <w:rStyle w:val="Hyperlink"/>
            <w:rFonts w:ascii="Neue Haas Grotesk Text Pro" w:hAnsi="Neue Haas Grotesk Text Pro"/>
            <w:bCs/>
            <w:i/>
          </w:rPr>
          <w:t>et al.,</w:t>
        </w:r>
        <w:r w:rsidR="00173E73" w:rsidRPr="009655EF">
          <w:rPr>
            <w:rStyle w:val="Hyperlink"/>
            <w:rFonts w:ascii="Neue Haas Grotesk Text Pro" w:hAnsi="Neue Haas Grotesk Text Pro"/>
            <w:bCs/>
          </w:rPr>
          <w:t xml:space="preserve"> (2025).</w:t>
        </w:r>
        <w:r w:rsidR="00173E73">
          <w:rPr>
            <w:webHidden/>
          </w:rPr>
          <w:tab/>
        </w:r>
        <w:r w:rsidR="00173E73">
          <w:rPr>
            <w:webHidden/>
          </w:rPr>
          <w:fldChar w:fldCharType="begin"/>
        </w:r>
        <w:r w:rsidR="00173E73">
          <w:rPr>
            <w:webHidden/>
          </w:rPr>
          <w:instrText xml:space="preserve"> PAGEREF _Toc231389727 \h </w:instrText>
        </w:r>
        <w:r w:rsidR="00173E73">
          <w:rPr>
            <w:webHidden/>
          </w:rPr>
        </w:r>
        <w:r w:rsidR="00173E73">
          <w:rPr>
            <w:webHidden/>
          </w:rPr>
          <w:fldChar w:fldCharType="separate"/>
        </w:r>
        <w:r w:rsidR="00173E73">
          <w:rPr>
            <w:webHidden/>
          </w:rPr>
          <w:t>7</w:t>
        </w:r>
        <w:r w:rsidR="00173E73">
          <w:rPr>
            <w:webHidden/>
          </w:rPr>
          <w:fldChar w:fldCharType="end"/>
        </w:r>
      </w:hyperlink>
    </w:p>
    <w:p w14:paraId="5CBD7E84" w14:textId="312B101B" w:rsidR="00394A2F" w:rsidRDefault="00931CF2" w:rsidP="005F0E65">
      <w:pPr>
        <w:pStyle w:val="TableofFigures"/>
      </w:pPr>
      <w:r w:rsidRPr="003B4009">
        <w:rPr>
          <w:rFonts w:ascii="Neue Haas Grotesk Text Pro" w:hAnsi="Neue Haas Grotesk Text Pro"/>
        </w:rPr>
        <w:fldChar w:fldCharType="end"/>
      </w:r>
    </w:p>
    <w:p w14:paraId="7CCF6D7C" w14:textId="77777777" w:rsidR="00027455" w:rsidRDefault="00027455" w:rsidP="00027455">
      <w:pPr>
        <w:pStyle w:val="Heading1"/>
        <w:sectPr w:rsidR="00027455" w:rsidSect="00027455">
          <w:headerReference w:type="even" r:id="rId22"/>
          <w:headerReference w:type="default" r:id="rId23"/>
          <w:footerReference w:type="default" r:id="rId24"/>
          <w:headerReference w:type="first" r:id="rId25"/>
          <w:footerReference w:type="first" r:id="rId26"/>
          <w:pgSz w:w="11906" w:h="16838" w:code="9"/>
          <w:pgMar w:top="1440" w:right="1440" w:bottom="1440" w:left="1440" w:header="709" w:footer="709" w:gutter="0"/>
          <w:pgNumType w:fmt="lowerRoman" w:start="1"/>
          <w:cols w:space="708"/>
          <w:docGrid w:linePitch="360"/>
        </w:sectPr>
      </w:pPr>
      <w:bookmarkStart w:id="0" w:name="_Toc410649540"/>
      <w:bookmarkStart w:id="1" w:name="_Toc414863603"/>
      <w:bookmarkStart w:id="2" w:name="_Toc444688329"/>
    </w:p>
    <w:p w14:paraId="6CAB7115" w14:textId="77777777" w:rsidR="00FE59AE" w:rsidRPr="003B4009" w:rsidRDefault="00FE59AE" w:rsidP="00036517">
      <w:pPr>
        <w:pStyle w:val="Heading1"/>
        <w:pBdr>
          <w:bottom w:val="single" w:sz="8" w:space="10" w:color="8BD7F7"/>
        </w:pBdr>
        <w:rPr>
          <w:rFonts w:ascii="Neue Haas Grotesk Text Pro" w:hAnsi="Neue Haas Grotesk Text Pro"/>
          <w:color w:val="8BD7F7"/>
        </w:rPr>
      </w:pPr>
      <w:bookmarkStart w:id="3" w:name="_Toc228451900"/>
      <w:r w:rsidRPr="003B4009">
        <w:rPr>
          <w:rFonts w:ascii="Neue Haas Grotesk Text Pro" w:hAnsi="Neue Haas Grotesk Text Pro"/>
          <w:color w:val="8BD7F7"/>
        </w:rPr>
        <w:lastRenderedPageBreak/>
        <w:t>EXECUTIVE SUMMARY</w:t>
      </w:r>
      <w:bookmarkEnd w:id="0"/>
      <w:bookmarkEnd w:id="1"/>
      <w:bookmarkEnd w:id="2"/>
      <w:bookmarkEnd w:id="3"/>
    </w:p>
    <w:p w14:paraId="4DB14610" w14:textId="6CCF4CAC" w:rsidR="0023350E" w:rsidRPr="0023350E" w:rsidRDefault="0023350E" w:rsidP="0023350E">
      <w:pPr>
        <w:pStyle w:val="ESRBodyText"/>
        <w:rPr>
          <w:rFonts w:ascii="Neue Haas Grotesk Text Pro" w:hAnsi="Neue Haas Grotesk Text Pro"/>
        </w:rPr>
      </w:pPr>
      <w:r w:rsidRPr="0023350E">
        <w:rPr>
          <w:rFonts w:ascii="Neue Haas Grotesk Text Pro" w:hAnsi="Neue Haas Grotesk Text Pro"/>
        </w:rPr>
        <w:t xml:space="preserve">Microplastics (MPs) and </w:t>
      </w:r>
      <w:proofErr w:type="spellStart"/>
      <w:r w:rsidRPr="0023350E">
        <w:rPr>
          <w:rFonts w:ascii="Neue Haas Grotesk Text Pro" w:hAnsi="Neue Haas Grotesk Text Pro"/>
        </w:rPr>
        <w:t>nanoplastics</w:t>
      </w:r>
      <w:proofErr w:type="spellEnd"/>
      <w:r w:rsidRPr="0023350E">
        <w:rPr>
          <w:rFonts w:ascii="Neue Haas Grotesk Text Pro" w:hAnsi="Neue Haas Grotesk Text Pro"/>
        </w:rPr>
        <w:t xml:space="preserve"> (NPs), collectively referred to as MNPs, are synthetic polymer particles originating from both the intentional manufacture of small plastic particles</w:t>
      </w:r>
      <w:r>
        <w:rPr>
          <w:rFonts w:ascii="Neue Haas Grotesk Text Pro" w:hAnsi="Neue Haas Grotesk Text Pro"/>
        </w:rPr>
        <w:t xml:space="preserve"> (e.g., glitter)</w:t>
      </w:r>
      <w:r w:rsidRPr="0023350E">
        <w:rPr>
          <w:rFonts w:ascii="Neue Haas Grotesk Text Pro" w:hAnsi="Neue Haas Grotesk Text Pro"/>
        </w:rPr>
        <w:t xml:space="preserve"> and the fragmentation of larger plastic items. Due to their persistence, small size, and mobility, MNPs are now ubiquitous across all environmental compartments, including air, freshwater and marine systems, soils, sediments, and biota, resulting in widespread ecological and human exposure.</w:t>
      </w:r>
    </w:p>
    <w:p w14:paraId="24D9B7B2" w14:textId="3C4A03C5" w:rsidR="0023350E" w:rsidRPr="0023350E" w:rsidRDefault="0023350E" w:rsidP="0023350E">
      <w:pPr>
        <w:pStyle w:val="ESRBodyText"/>
        <w:rPr>
          <w:rFonts w:ascii="Neue Haas Grotesk Text Pro" w:hAnsi="Neue Haas Grotesk Text Pro"/>
        </w:rPr>
      </w:pPr>
      <w:r w:rsidRPr="0023350E">
        <w:rPr>
          <w:rFonts w:ascii="Neue Haas Grotesk Text Pro" w:hAnsi="Neue Haas Grotesk Text Pro"/>
        </w:rPr>
        <w:t>There is broad international agreement that MNPs represent an emerging risk to ecological integrity and human health. Evidence demonstrates a range of biological effects associated with MNP exposure, including physical impacts on organisms, chemical toxicity linked to plastic</w:t>
      </w:r>
      <w:r>
        <w:rPr>
          <w:rFonts w:ascii="Neue Haas Grotesk Text Pro" w:hAnsi="Neue Haas Grotesk Text Pro"/>
        </w:rPr>
        <w:t>-</w:t>
      </w:r>
      <w:r w:rsidRPr="0023350E">
        <w:rPr>
          <w:rFonts w:ascii="Neue Haas Grotesk Text Pro" w:hAnsi="Neue Haas Grotesk Text Pro"/>
        </w:rPr>
        <w:t>associated additives and sorbed contaminants, and biological effects arising from plastic</w:t>
      </w:r>
      <w:r>
        <w:rPr>
          <w:rFonts w:ascii="Neue Haas Grotesk Text Pro" w:hAnsi="Neue Haas Grotesk Text Pro"/>
        </w:rPr>
        <w:t>-</w:t>
      </w:r>
      <w:r w:rsidRPr="0023350E">
        <w:rPr>
          <w:rFonts w:ascii="Neue Haas Grotesk Text Pro" w:hAnsi="Neue Haas Grotesk Text Pro"/>
        </w:rPr>
        <w:t xml:space="preserve">microbe interactions. However, MNPs are highly heterogeneous, varying in size, </w:t>
      </w:r>
      <w:r>
        <w:rPr>
          <w:rFonts w:ascii="Neue Haas Grotesk Text Pro" w:hAnsi="Neue Haas Grotesk Text Pro"/>
        </w:rPr>
        <w:t>morphotype</w:t>
      </w:r>
      <w:r w:rsidRPr="0023350E">
        <w:rPr>
          <w:rFonts w:ascii="Neue Haas Grotesk Text Pro" w:hAnsi="Neue Haas Grotesk Text Pro"/>
        </w:rPr>
        <w:t>, polymer type, degree of weathering, and associated chemical and biological components. This variability leads to substantial heterogeneity across studies, with effects often being system</w:t>
      </w:r>
      <w:r>
        <w:rPr>
          <w:rFonts w:ascii="Neue Haas Grotesk Text Pro" w:hAnsi="Neue Haas Grotesk Text Pro"/>
        </w:rPr>
        <w:t>-</w:t>
      </w:r>
      <w:r w:rsidRPr="0023350E">
        <w:rPr>
          <w:rFonts w:ascii="Neue Haas Grotesk Text Pro" w:hAnsi="Neue Haas Grotesk Text Pro"/>
        </w:rPr>
        <w:t>, species</w:t>
      </w:r>
      <w:r>
        <w:rPr>
          <w:rFonts w:ascii="Neue Haas Grotesk Text Pro" w:hAnsi="Neue Haas Grotesk Text Pro"/>
        </w:rPr>
        <w:t>-</w:t>
      </w:r>
      <w:r w:rsidRPr="0023350E">
        <w:rPr>
          <w:rFonts w:ascii="Neue Haas Grotesk Text Pro" w:hAnsi="Neue Haas Grotesk Text Pro"/>
        </w:rPr>
        <w:t>, and context</w:t>
      </w:r>
      <w:r>
        <w:rPr>
          <w:rFonts w:ascii="Neue Haas Grotesk Text Pro" w:hAnsi="Neue Haas Grotesk Text Pro"/>
        </w:rPr>
        <w:t>-</w:t>
      </w:r>
      <w:r w:rsidRPr="0023350E">
        <w:rPr>
          <w:rFonts w:ascii="Neue Haas Grotesk Text Pro" w:hAnsi="Neue Haas Grotesk Text Pro"/>
        </w:rPr>
        <w:t>specific.</w:t>
      </w:r>
    </w:p>
    <w:p w14:paraId="4F68E002" w14:textId="569724B8" w:rsidR="0023350E" w:rsidRPr="0023350E" w:rsidRDefault="0023350E" w:rsidP="0023350E">
      <w:pPr>
        <w:pStyle w:val="ESRBodyText"/>
        <w:rPr>
          <w:rFonts w:ascii="Neue Haas Grotesk Text Pro" w:hAnsi="Neue Haas Grotesk Text Pro"/>
        </w:rPr>
      </w:pPr>
      <w:r w:rsidRPr="0023350E">
        <w:rPr>
          <w:rFonts w:ascii="Neue Haas Grotesk Text Pro" w:hAnsi="Neue Haas Grotesk Text Pro"/>
        </w:rPr>
        <w:t>As a result, while the ubiquity of MNPs and many of their potential biological effects are well recognised, the overall state of knowledge regarding their impacts</w:t>
      </w:r>
      <w:r>
        <w:rPr>
          <w:rFonts w:ascii="Neue Haas Grotesk Text Pro" w:hAnsi="Neue Haas Grotesk Text Pro"/>
        </w:rPr>
        <w:t xml:space="preserve">, </w:t>
      </w:r>
      <w:r w:rsidRPr="0023350E">
        <w:rPr>
          <w:rFonts w:ascii="Neue Haas Grotesk Text Pro" w:hAnsi="Neue Haas Grotesk Text Pro"/>
        </w:rPr>
        <w:t>particularly on human health</w:t>
      </w:r>
      <w:r>
        <w:rPr>
          <w:rFonts w:ascii="Neue Haas Grotesk Text Pro" w:hAnsi="Neue Haas Grotesk Text Pro"/>
        </w:rPr>
        <w:t xml:space="preserve">, </w:t>
      </w:r>
      <w:r w:rsidRPr="0023350E">
        <w:rPr>
          <w:rFonts w:ascii="Neue Haas Grotesk Text Pro" w:hAnsi="Neue Haas Grotesk Text Pro"/>
        </w:rPr>
        <w:t>remains unresolved. The evidence base is established but incomplete, and current certainty regarding impact magnitude and mechanisms is best described as medium, with key knowledge gaps persisting.</w:t>
      </w:r>
    </w:p>
    <w:p w14:paraId="05669D59" w14:textId="3F54D791" w:rsidR="0023350E" w:rsidRPr="0023350E" w:rsidRDefault="0023350E" w:rsidP="0023350E">
      <w:pPr>
        <w:pStyle w:val="ESRBodyText"/>
        <w:rPr>
          <w:rFonts w:ascii="Neue Haas Grotesk Text Pro" w:hAnsi="Neue Haas Grotesk Text Pro"/>
        </w:rPr>
      </w:pPr>
      <w:r w:rsidRPr="0023350E">
        <w:rPr>
          <w:rFonts w:ascii="Neue Haas Grotesk Text Pro" w:hAnsi="Neue Haas Grotesk Text Pro"/>
        </w:rPr>
        <w:t>Establishing routine and coordinated monitoring of MNPs across air, water, and soils, and key source pathways such as wastewater</w:t>
      </w:r>
      <w:r>
        <w:rPr>
          <w:rFonts w:ascii="Neue Haas Grotesk Text Pro" w:hAnsi="Neue Haas Grotesk Text Pro"/>
        </w:rPr>
        <w:t xml:space="preserve"> discharges</w:t>
      </w:r>
      <w:r w:rsidRPr="0023350E">
        <w:rPr>
          <w:rFonts w:ascii="Neue Haas Grotesk Text Pro" w:hAnsi="Neue Haas Grotesk Text Pro"/>
        </w:rPr>
        <w:t>, would substantially improve understanding of real</w:t>
      </w:r>
      <w:r>
        <w:rPr>
          <w:rFonts w:ascii="Neue Haas Grotesk Text Pro" w:hAnsi="Neue Haas Grotesk Text Pro"/>
        </w:rPr>
        <w:t>-</w:t>
      </w:r>
      <w:r w:rsidRPr="0023350E">
        <w:rPr>
          <w:rFonts w:ascii="Neue Haas Grotesk Text Pro" w:hAnsi="Neue Haas Grotesk Text Pro"/>
        </w:rPr>
        <w:t>world exposure levels and particle types. Such monitoring would reduce uncertainty, improve comparability across studies, and support research that more accurately reflects environmentally relevant exposure conditions. Given the persistence of plastics and the lack of viable remediation options for MNPs once released, a precautionary focus on monitoring and source reduction remains central to managing future risks.</w:t>
      </w:r>
    </w:p>
    <w:p w14:paraId="2BD707FC" w14:textId="45A758C1" w:rsidR="00C55A12" w:rsidRPr="003B4009" w:rsidRDefault="00C55A12" w:rsidP="00C55A12">
      <w:pPr>
        <w:pStyle w:val="ESRBodyText"/>
        <w:rPr>
          <w:rFonts w:ascii="Neue Haas Grotesk Text Pro" w:hAnsi="Neue Haas Grotesk Text Pro"/>
        </w:rPr>
      </w:pPr>
    </w:p>
    <w:p w14:paraId="735A2A08" w14:textId="77777777" w:rsidR="00C55A12" w:rsidRDefault="00C55A12" w:rsidP="00C55A12">
      <w:pPr>
        <w:pStyle w:val="ESRBodyText"/>
      </w:pPr>
    </w:p>
    <w:p w14:paraId="650B6CCA" w14:textId="5A50BCB3" w:rsidR="00FE59AE" w:rsidRPr="00B85061" w:rsidRDefault="00B85061" w:rsidP="00036517">
      <w:pPr>
        <w:pStyle w:val="Heading1"/>
        <w:pBdr>
          <w:bottom w:val="single" w:sz="8" w:space="10" w:color="8BD7F7"/>
        </w:pBdr>
      </w:pPr>
      <w:bookmarkStart w:id="4" w:name="_Toc444688339"/>
      <w:bookmarkStart w:id="5" w:name="_Toc228451901"/>
      <w:r>
        <w:lastRenderedPageBreak/>
        <w:t>Micro-/Nanoplastics</w:t>
      </w:r>
      <w:bookmarkEnd w:id="4"/>
      <w:bookmarkEnd w:id="5"/>
    </w:p>
    <w:p w14:paraId="02597334" w14:textId="68510E72" w:rsidR="00FE59AE" w:rsidRPr="008A3F0B" w:rsidRDefault="00AE5C67" w:rsidP="00693345">
      <w:pPr>
        <w:pStyle w:val="Heading2"/>
        <w:rPr>
          <w:rFonts w:ascii="Neue Haas Grotesk Text Pro" w:hAnsi="Neue Haas Grotesk Text Pro"/>
        </w:rPr>
      </w:pPr>
      <w:bookmarkStart w:id="6" w:name="_Toc228451902"/>
      <w:r>
        <w:rPr>
          <w:rFonts w:ascii="Neue Haas Grotesk Text Pro" w:hAnsi="Neue Haas Grotesk Text Pro"/>
        </w:rPr>
        <w:t>Introduction</w:t>
      </w:r>
      <w:bookmarkEnd w:id="6"/>
    </w:p>
    <w:p w14:paraId="60D42D9A" w14:textId="5DB7A8C7" w:rsidR="00B85061" w:rsidRPr="008A3F0B" w:rsidRDefault="00B85061" w:rsidP="00901A22">
      <w:pPr>
        <w:rPr>
          <w:rFonts w:ascii="Neue Haas Grotesk Text Pro" w:hAnsi="Neue Haas Grotesk Text Pro" w:cs="Calibri"/>
        </w:rPr>
      </w:pPr>
      <w:r w:rsidRPr="008A3F0B">
        <w:rPr>
          <w:rFonts w:ascii="Neue Haas Grotesk Text Pro" w:hAnsi="Neue Haas Grotesk Text Pro" w:cs="Calibri"/>
        </w:rPr>
        <w:t xml:space="preserve">Microplastics (MPs) and </w:t>
      </w:r>
      <w:proofErr w:type="spellStart"/>
      <w:r w:rsidRPr="008A3F0B">
        <w:rPr>
          <w:rFonts w:ascii="Neue Haas Grotesk Text Pro" w:hAnsi="Neue Haas Grotesk Text Pro" w:cs="Calibri"/>
        </w:rPr>
        <w:t>nanoplastics</w:t>
      </w:r>
      <w:proofErr w:type="spellEnd"/>
      <w:r w:rsidRPr="008A3F0B">
        <w:rPr>
          <w:rFonts w:ascii="Neue Haas Grotesk Text Pro" w:hAnsi="Neue Haas Grotesk Text Pro" w:cs="Calibri"/>
        </w:rPr>
        <w:t xml:space="preserve"> (NPs) are synthetic polymer particles typically defined as &lt;5 mm and &lt;1 µm in size </w:t>
      </w:r>
      <w:r w:rsidR="00D26F6E">
        <w:rPr>
          <w:rFonts w:ascii="Neue Haas Grotesk Text Pro" w:hAnsi="Neue Haas Grotesk Text Pro" w:cs="Calibri"/>
        </w:rPr>
        <w:fldChar w:fldCharType="begin">
          <w:fldData xml:space="preserve">PEVuZE5vdGU+PENpdGU+PEF1dGhvcj5HaWdhdWx0PC9BdXRob3I+PFllYXI+MjAxODwvWWVhcj48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PEVuZE5vdGU+PENpdGU+PEF1dGhvcj5HaWdhdWx0PC9BdXRob3I+PFllYXI+MjAxODwvWWVhcj48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[1, 2]</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respectively. From here on, MPs and NPs are referred to as MNPs, unless otherwise specified. MNPs are a multifaceted contaminant, not only presenting both a physical and complex chemical risk but also altering microbial risks due to the plastic-microbe interactions that occur. Particles originate from multiple sources </w:t>
      </w:r>
      <w:r w:rsidR="00D26F6E">
        <w:rPr>
          <w:rFonts w:ascii="Neue Haas Grotesk Text Pro" w:hAnsi="Neue Haas Grotesk Text Pro" w:cs="Calibri"/>
        </w:rPr>
        <w:fldChar w:fldCharType="begin"/>
      </w:r>
      <w:r w:rsidR="00D26F6E">
        <w:rPr>
          <w:rFonts w:ascii="Neue Haas Grotesk Text Pro" w:hAnsi="Neue Haas Grotesk Text Pro" w:cs="Calibri"/>
        </w:rPr>
        <w:instrText xml:space="preserve"> ADDIN EN.CITE &lt;EndNote&gt;&lt;Cite&gt;&lt;Author&gt;Thompson&lt;/Author&gt;&lt;Year&gt;2024&lt;/Year&gt;&lt;RecNum&gt;276&lt;/RecNum&gt;&lt;DisplayText&gt;[3]&lt;/DisplayText&gt;&lt;record&gt;&lt;rec-number&gt;276&lt;/rec-number&gt;&lt;foreign-keys&gt;&lt;key app="EN" db-id="ftrrsap0ht5z5def2vixxwsn9fepsrxxpxzr" timestamp="1739914199"&gt;276&lt;/key&gt;&lt;/foreign-keys&gt;&lt;ref-type name="Journal Article"&gt;17&lt;/ref-type&gt;&lt;contributors&gt;&lt;authors&gt;&lt;author&gt;Thompson, R. C.&lt;/author&gt;&lt;author&gt;Courtene-Jones, W.&lt;/author&gt;&lt;author&gt;Boucher, J.&lt;/author&gt;&lt;author&gt;Pahl, S.&lt;/author&gt;&lt;author&gt;Raubenheimer, K.&lt;/author&gt;&lt;author&gt;Koelmans, A. A.&lt;/author&gt;&lt;/authors&gt;&lt;/contributors&gt;&lt;auth-address&gt;School of Biological and Marine Sciences, University of Plymouth, Plymouth, UK.&amp;#xD;EA-Earth Action, CH 1004 Lausanne, Switzerland.&amp;#xD;Environmental Psychology Group, Faculty of Psychology and Environment and Climate Research Hub, University of Vienna, 1010 Wien, Austria.&amp;#xD;Faculty of Business and Law, University of Wollongong, Wollongong, NSW, Australia.&amp;#xD;Aquatic Ecology and Water Quality Management Group, Wageningen University, 6700 AA Wageningen, Netherlands.&lt;/auth-address&gt;&lt;titles&gt;&lt;title&gt;Twenty years of microplastic pollution research-what have we learned?&lt;/title&gt;&lt;secondary-title&gt;Science&lt;/secondary-title&gt;&lt;/titles&gt;&lt;periodical&gt;&lt;full-title&gt;Science&lt;/full-title&gt;&lt;/periodical&gt;&lt;pages&gt;eadl2746&lt;/pages&gt;&lt;volume&gt;386&lt;/volume&gt;&lt;number&gt;6720&lt;/number&gt;&lt;edition&gt;2024/09/20&lt;/edition&gt;&lt;keywords&gt;&lt;keyword&gt;*Microplastics/analysis/adverse effects&lt;/keyword&gt;&lt;keyword&gt;Humans&lt;/keyword&gt;&lt;keyword&gt;*Environmental Pollution/adverse effects&lt;/keyword&gt;&lt;keyword&gt;Environmental Monitoring&lt;/keyword&gt;&lt;/keywords&gt;&lt;dates&gt;&lt;year&gt;2024&lt;/year&gt;&lt;pub-dates&gt;&lt;date&gt;Oct 25&lt;/date&gt;&lt;/pub-dates&gt;&lt;/dates&gt;&lt;isbn&gt;0036-8075&lt;/isbn&gt;&lt;accession-num&gt;39298564&lt;/accession-num&gt;&lt;urls&gt;&lt;/urls&gt;&lt;electronic-resource-num&gt;10.1126/science.adl2746&lt;/electronic-resource-num&gt;&lt;remote-database-provider&gt;NLM&lt;/remote-database-provider&gt;&lt;language&gt;eng&lt;/language&gt;&lt;/record&gt;&lt;/Cite&gt;&lt;/EndNote&gt;</w:instrText>
      </w:r>
      <w:r w:rsidR="00D26F6E">
        <w:rPr>
          <w:rFonts w:ascii="Neue Haas Grotesk Text Pro" w:hAnsi="Neue Haas Grotesk Text Pro" w:cs="Calibri"/>
        </w:rPr>
        <w:fldChar w:fldCharType="separate"/>
      </w:r>
      <w:r w:rsidR="00D26F6E">
        <w:rPr>
          <w:rFonts w:ascii="Neue Haas Grotesk Text Pro" w:hAnsi="Neue Haas Grotesk Text Pro" w:cs="Calibri"/>
          <w:noProof/>
        </w:rPr>
        <w:t>[3]</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and are either produced at that size (primary MNPs) or formed by the mechanical abiotic fragmentation of larger plastic items (secondary MNPs), including, but not limited to, abrasion of synthetic textiles and clothing during wear and washing, as well as tyre and road wear. Plastic waste recycling processes, particularly mechanical recycling of post-consumer plastics (e.g., electronics, clothing, packaging) are an additional source of MNPs to the environment via atmospheric and wastewater discharge </w:t>
      </w:r>
      <w:r w:rsidR="00D26F6E">
        <w:rPr>
          <w:rFonts w:ascii="Neue Haas Grotesk Text Pro" w:hAnsi="Neue Haas Grotesk Text Pro" w:cs="Calibri"/>
        </w:rPr>
        <w:fldChar w:fldCharType="begin">
          <w:fldData xml:space="preserve">PEVuZE5vdGU+PENpdGU+PEF1dGhvcj5DaGFuZHJhIE1hbml2YW5uYW48L0F1dGhvcj48WWVhcj4y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PEVuZE5vdGU+PENpdGU+PEF1dGhvcj5DaGFuZHJhIE1hbml2YW5uYW48L0F1dGhvcj48WWVhcj4y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[4, 5]</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Biotic fragmentation, for example through biting, has also been shown to be caused by a wide range of taxa and ecosystems </w:t>
      </w:r>
      <w:r w:rsidR="00D26F6E">
        <w:rPr>
          <w:rFonts w:ascii="Neue Haas Grotesk Text Pro" w:hAnsi="Neue Haas Grotesk Text Pro" w:cs="Calibri"/>
        </w:rPr>
        <w:fldChar w:fldCharType="begin"/>
      </w:r>
      <w:r w:rsidR="00D26F6E">
        <w:rPr>
          <w:rFonts w:ascii="Neue Haas Grotesk Text Pro" w:hAnsi="Neue Haas Grotesk Text Pro" w:cs="Calibri"/>
        </w:rPr>
        <w:instrText xml:space="preserve"> ADDIN EN.CITE &lt;EndNote&gt;&lt;Cite&gt;&lt;Author&gt;Rambacher&lt;/Author&gt;&lt;Year&gt;2023&lt;/Year&gt;&lt;RecNum&gt;355&lt;/RecNum&gt;&lt;DisplayText&gt;[6]&lt;/DisplayText&gt;&lt;record&gt;&lt;rec-number&gt;355&lt;/rec-number&gt;&lt;foreign-keys&gt;&lt;key app="EN" db-id="ftrrsap0ht5z5def2vixxwsn9fepsrxxpxzr" timestamp="1768976974"&gt;355&lt;/key&gt;&lt;/foreign-keys&gt;&lt;ref-type name="Journal Article"&gt;17&lt;/ref-type&gt;&lt;contributors&gt;&lt;authors&gt;&lt;author&gt;Rambacher, Julia&lt;/author&gt;&lt;author&gt;Pantos, Olga&lt;/author&gt;&lt;author&gt;Hardwick, Scott&lt;/author&gt;&lt;author&gt;Cameron, Elissa Z.&lt;/author&gt;&lt;author&gt;Gaw, Sally&lt;/author&gt;&lt;/authors&gt;&lt;/contributors&gt;&lt;titles&gt;&lt;title&gt;Transforming encounters: A review of the drivers and mechanisms of macrofaunal plastic fragmentation in the environment&lt;/title&gt;&lt;secondary-title&gt;Cambridge Prisms: Plastics&lt;/secondary-title&gt;&lt;/titles&gt;&lt;periodical&gt;&lt;full-title&gt;Cambridge Prisms: Plastics&lt;/full-title&gt;&lt;/periodical&gt;&lt;pages&gt;e6&lt;/pages&gt;&lt;volume&gt;1&lt;/volume&gt;&lt;edition&gt;2023/05/19&lt;/edition&gt;&lt;keywords&gt;&lt;keyword&gt;Plastic debris&lt;/keyword&gt;&lt;keyword&gt;dispersal&lt;/keyword&gt;&lt;keyword&gt;macrofauna&lt;/keyword&gt;&lt;keyword&gt;trophic transfer&lt;/keyword&gt;&lt;keyword&gt;waste management&lt;/keyword&gt;&lt;/keywords&gt;&lt;dates&gt;&lt;year&gt;2023&lt;/year&gt;&lt;/dates&gt;&lt;publisher&gt;Cambridge University Press&lt;/publisher&gt;&lt;urls&gt;&lt;related-urls&gt;&lt;url&gt;https://www.cambridge.org/core/product/8D0241A579454C47D69138CBE2EC08F4&lt;/url&gt;&lt;/related-urls&gt;&lt;/urls&gt;&lt;custom7&gt;e6&lt;/custom7&gt;&lt;electronic-resource-num&gt;10.1017/plc.2023.6&lt;/electronic-resource-num&gt;&lt;remote-database-name&gt;Cambridge Core&lt;/remote-database-name&gt;&lt;remote-database-provider&gt;Cambridge University Press&lt;/remote-database-provider&gt;&lt;/record&gt;&lt;/Cite&gt;&lt;/EndNote&gt;</w:instrText>
      </w:r>
      <w:r w:rsidR="00D26F6E">
        <w:rPr>
          <w:rFonts w:ascii="Neue Haas Grotesk Text Pro" w:hAnsi="Neue Haas Grotesk Text Pro" w:cs="Calibri"/>
        </w:rPr>
        <w:fldChar w:fldCharType="separate"/>
      </w:r>
      <w:r w:rsidR="00D26F6E">
        <w:rPr>
          <w:rFonts w:ascii="Neue Haas Grotesk Text Pro" w:hAnsi="Neue Haas Grotesk Text Pro" w:cs="Calibri"/>
          <w:noProof/>
        </w:rPr>
        <w:t>[6]</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MNPs have been identified in all environments (surface and groundwater, marine water and sediments, soil and air) and taxa examined </w:t>
      </w:r>
      <w:r w:rsidR="00D26F6E">
        <w:rPr>
          <w:rFonts w:ascii="Neue Haas Grotesk Text Pro" w:hAnsi="Neue Haas Grotesk Text Pro" w:cs="Calibri"/>
        </w:rPr>
        <w:fldChar w:fldCharType="begin"/>
      </w:r>
      <w:r w:rsidR="00D26F6E">
        <w:rPr>
          <w:rFonts w:ascii="Neue Haas Grotesk Text Pro" w:hAnsi="Neue Haas Grotesk Text Pro" w:cs="Calibri"/>
        </w:rPr>
        <w:instrText xml:space="preserve"> ADDIN EN.CITE &lt;EndNote&gt;&lt;Cite&gt;&lt;Author&gt;Thompson&lt;/Author&gt;&lt;Year&gt;2024&lt;/Year&gt;&lt;RecNum&gt;276&lt;/RecNum&gt;&lt;DisplayText&gt;[3]&lt;/DisplayText&gt;&lt;record&gt;&lt;rec-number&gt;276&lt;/rec-number&gt;&lt;foreign-keys&gt;&lt;key app="EN" db-id="ftrrsap0ht5z5def2vixxwsn9fepsrxxpxzr" timestamp="1739914199"&gt;276&lt;/key&gt;&lt;/foreign-keys&gt;&lt;ref-type name="Journal Article"&gt;17&lt;/ref-type&gt;&lt;contributors&gt;&lt;authors&gt;&lt;author&gt;Thompson, R. C.&lt;/author&gt;&lt;author&gt;Courtene-Jones, W.&lt;/author&gt;&lt;author&gt;Boucher, J.&lt;/author&gt;&lt;author&gt;Pahl, S.&lt;/author&gt;&lt;author&gt;Raubenheimer, K.&lt;/author&gt;&lt;author&gt;Koelmans, A. A.&lt;/author&gt;&lt;/authors&gt;&lt;/contributors&gt;&lt;auth-address&gt;School of Biological and Marine Sciences, University of Plymouth, Plymouth, UK.&amp;#xD;EA-Earth Action, CH 1004 Lausanne, Switzerland.&amp;#xD;Environmental Psychology Group, Faculty of Psychology and Environment and Climate Research Hub, University of Vienna, 1010 Wien, Austria.&amp;#xD;Faculty of Business and Law, University of Wollongong, Wollongong, NSW, Australia.&amp;#xD;Aquatic Ecology and Water Quality Management Group, Wageningen University, 6700 AA Wageningen, Netherlands.&lt;/auth-address&gt;&lt;titles&gt;&lt;title&gt;Twenty years of microplastic pollution research-what have we learned?&lt;/title&gt;&lt;secondary-title&gt;Science&lt;/secondary-title&gt;&lt;/titles&gt;&lt;periodical&gt;&lt;full-title&gt;Science&lt;/full-title&gt;&lt;/periodical&gt;&lt;pages&gt;eadl2746&lt;/pages&gt;&lt;volume&gt;386&lt;/volume&gt;&lt;number&gt;6720&lt;/number&gt;&lt;edition&gt;2024/09/20&lt;/edition&gt;&lt;keywords&gt;&lt;keyword&gt;*Microplastics/analysis/adverse effects&lt;/keyword&gt;&lt;keyword&gt;Humans&lt;/keyword&gt;&lt;keyword&gt;*Environmental Pollution/adverse effects&lt;/keyword&gt;&lt;keyword&gt;Environmental Monitoring&lt;/keyword&gt;&lt;/keywords&gt;&lt;dates&gt;&lt;year&gt;2024&lt;/year&gt;&lt;pub-dates&gt;&lt;date&gt;Oct 25&lt;/date&gt;&lt;/pub-dates&gt;&lt;/dates&gt;&lt;isbn&gt;0036-8075&lt;/isbn&gt;&lt;accession-num&gt;39298564&lt;/accession-num&gt;&lt;urls&gt;&lt;/urls&gt;&lt;electronic-resource-num&gt;10.1126/science.adl2746&lt;/electronic-resource-num&gt;&lt;remote-database-provider&gt;NLM&lt;/remote-database-provider&gt;&lt;language&gt;eng&lt;/language&gt;&lt;/record&gt;&lt;/Cite&gt;&lt;/EndNote&gt;</w:instrText>
      </w:r>
      <w:r w:rsidR="00D26F6E">
        <w:rPr>
          <w:rFonts w:ascii="Neue Haas Grotesk Text Pro" w:hAnsi="Neue Haas Grotesk Text Pro" w:cs="Calibri"/>
        </w:rPr>
        <w:fldChar w:fldCharType="separate"/>
      </w:r>
      <w:r w:rsidR="00D26F6E">
        <w:rPr>
          <w:rFonts w:ascii="Neue Haas Grotesk Text Pro" w:hAnsi="Neue Haas Grotesk Text Pro" w:cs="Calibri"/>
          <w:noProof/>
        </w:rPr>
        <w:t>[3]</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including humans. MNPs have also been identified in tissues (e.g. lung, brain, placenta) </w:t>
      </w:r>
      <w:r w:rsidR="00D26F6E">
        <w:rPr>
          <w:rFonts w:ascii="Neue Haas Grotesk Text Pro" w:hAnsi="Neue Haas Grotesk Text Pro" w:cs="Calibri"/>
        </w:rPr>
        <w:fldChar w:fldCharType="begin">
          <w:fldData xml:space="preserve">PEVuZE5vdGU+PENpdGU+PEF1dGhvcj5OaWhhcnQ8L0F1dGhvcj48WWVhcj4yMDI1PC9ZZWFyPjxS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PEVuZE5vdGU+PENpdGU+PEF1dGhvcj5OaWhhcnQ8L0F1dGhvcj48WWVhcj4yMDI1PC9ZZWFyPjxS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[7-10]</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and bodily fluids (blood and breastmilk) </w:t>
      </w:r>
      <w:r w:rsidR="00D26F6E">
        <w:rPr>
          <w:rFonts w:ascii="Neue Haas Grotesk Text Pro" w:hAnsi="Neue Haas Grotesk Text Pro" w:cs="Calibri"/>
        </w:rPr>
        <w:fldChar w:fldCharType="begin">
          <w:fldData xml:space="preserve">PEVuZE5vdGU+PENpdGU+PEF1dGhvcj5MZW9uYXJkPC9BdXRob3I+PFllYXI+MjAyNDwvWWVhcj48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PEVuZE5vdGU+PENpdGU+PEF1dGhvcj5MZW9uYXJkPC9BdXRob3I+PFllYXI+MjAyNDwvWWVhcj48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[11-13]</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Their low density and durability enable MNPs to be transported long distances by wind and water, leading to widespread environmental distribution and accumulation on shorelines, the deep sea, the water column, soils and sediments. Uptake by organisms, from those at the base of the food web to apex predators, provides pathways for these particles to enter food webs, including those relevant to human food systems, thereby extending contamination across environmental compartments. </w:t>
      </w:r>
    </w:p>
    <w:p w14:paraId="22A781A0" w14:textId="02D2200F" w:rsidR="00B85061" w:rsidRPr="008A3F0B" w:rsidRDefault="00B85061" w:rsidP="00901A22">
      <w:pPr>
        <w:rPr>
          <w:rFonts w:ascii="Neue Haas Grotesk Text Pro" w:hAnsi="Neue Haas Grotesk Text Pro" w:cs="Calibri"/>
        </w:rPr>
      </w:pPr>
      <w:r w:rsidRPr="008A3F0B">
        <w:rPr>
          <w:rFonts w:ascii="Neue Haas Grotesk Text Pro" w:hAnsi="Neue Haas Grotesk Text Pro" w:cs="Calibri"/>
        </w:rPr>
        <w:t xml:space="preserve">Plastic particles are complex contaminants composed of synthetic polymer matrices and a wide range of chemicals, either within the polymer matrix, but not covalently bonded (e.g., plasticisers) or resulting from surface treatments (e.g., stain protectants), as well as chemicals acquired from the environment </w:t>
      </w:r>
      <w:r w:rsidR="00D26F6E">
        <w:rPr>
          <w:rFonts w:ascii="Neue Haas Grotesk Text Pro" w:hAnsi="Neue Haas Grotesk Text Pro" w:cs="Calibri"/>
        </w:rPr>
        <w:fldChar w:fldCharType="begin">
          <w:fldData xml:space="preserve">PEVuZE5vdGU+PENpdGU+PEF1dGhvcj5MYW5kcmlnYW48L0F1dGhvcj48WWVhcj4yMDIzPC9ZZWFy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PEVuZE5vdGU+PENpdGU+PEF1dGhvcj5MYW5kcmlnYW48L0F1dGhvcj48WWVhcj4yMDIzPC9ZZWFy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[14, 15]</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They can also act as vectors for microbial contaminants, including pathogens, antibiotic resistance genes, mobile genetic elements and other bioactive agents such as endotoxins, mycotoxins, glucans, and fungal spores. </w:t>
      </w:r>
      <w:r w:rsidR="00D26F6E">
        <w:rPr>
          <w:rFonts w:ascii="Neue Haas Grotesk Text Pro" w:hAnsi="Neue Haas Grotesk Text Pro" w:cs="Calibri"/>
        </w:rPr>
        <w:fldChar w:fldCharType="begin">
          <w:fldData xml:space="preserve">PEVuZE5vdGU+PENpdGU+PEF1dGhvcj5MaTwvQXV0aG9yPjxZZWFyPjIwMjU8L1llYXI+PFJlY051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PEVuZE5vdGU+PENpdGU+PEF1dGhvcj5MaTwvQXV0aG9yPjxZZWFyPjIwMjU8L1llYXI+PFJlY051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[16]</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While there is a robust body of evidence of the adverse health effects of many plastic-associated chemicals </w:t>
      </w:r>
      <w:r w:rsidR="00D26F6E">
        <w:rPr>
          <w:rFonts w:ascii="Neue Haas Grotesk Text Pro" w:hAnsi="Neue Haas Grotesk Text Pro" w:cs="Calibri"/>
        </w:rPr>
        <w:fldChar w:fldCharType="begin">
          <w:fldData xml:space="preserve">PEVuZE5vdGU+PENpdGU+PEF1dGhvcj5TeW1lb25pZGVzPC9BdXRob3I+PFllYXI+MjAyNDwvWWVh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PEVuZE5vdGU+PENpdGU+PEF1dGhvcj5TeW1lb25pZGVzPC9BdXRob3I+PFllYXI+MjAyNDwvWWVh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[17, 18]</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including those in MNPs, and the microbial contaminants that become associated with them, understanding of the role of MNPs themselves and the combined effects of these different factors requires further study </w:t>
      </w:r>
      <w:r w:rsidR="00D26F6E">
        <w:rPr>
          <w:rFonts w:ascii="Neue Haas Grotesk Text Pro" w:hAnsi="Neue Haas Grotesk Text Pro" w:cs="Calibri"/>
        </w:rPr>
        <w:fldChar w:fldCharType="begin"/>
      </w:r>
      <w:r w:rsidR="00D26F6E">
        <w:rPr>
          <w:rFonts w:ascii="Neue Haas Grotesk Text Pro" w:hAnsi="Neue Haas Grotesk Text Pro" w:cs="Calibri"/>
        </w:rPr>
        <w:instrText xml:space="preserve"> ADDIN EN.CITE &lt;EndNote&gt;&lt;Cite&gt;&lt;Author&gt;Li&lt;/Author&gt;&lt;Year&gt;2024&lt;/Year&gt;&lt;RecNum&gt;356&lt;/RecNum&gt;&lt;DisplayText&gt;[19]&lt;/DisplayText&gt;&lt;record&gt;&lt;rec-number&gt;356&lt;/rec-number&gt;&lt;foreign-keys&gt;&lt;key app="EN" db-id="ftrrsap0ht5z5def2vixxwsn9fepsrxxpxzr" timestamp="1768977882"&gt;356&lt;/key&gt;&lt;/foreign-keys&gt;&lt;ref-type name="Journal Article"&gt;17&lt;/ref-type&gt;&lt;contributors&gt;&lt;authors&gt;&lt;author&gt;Li, Yue&lt;/author&gt;&lt;author&gt;Chen, Liping&lt;/author&gt;&lt;author&gt;Zhou, Nonglin&lt;/author&gt;&lt;author&gt;Chen, Yuyuan&lt;/author&gt;&lt;author&gt;Ling, Zhichen&lt;/author&gt;&lt;author&gt;Xiang, Ping&lt;/author&gt;&lt;/authors&gt;&lt;/contributors&gt;&lt;titles&gt;&lt;title&gt;Microplastics in the human body: A comprehensive review of exposure, distribution, migration mechanisms, and toxicity&lt;/title&gt;&lt;secondary-title&gt;Science of The Total Environment&lt;/secondary-title&gt;&lt;/titles&gt;&lt;periodical&gt;&lt;full-title&gt;Science of the Total Environment&lt;/full-title&gt;&lt;/periodical&gt;&lt;pages&gt;174215&lt;/pages&gt;&lt;volume&gt;946&lt;/volume&gt;&lt;keywords&gt;&lt;keyword&gt;Microplastics&lt;/keyword&gt;&lt;keyword&gt;Nanoplastics&lt;/keyword&gt;&lt;keyword&gt;Exposure pathways&lt;/keyword&gt;&lt;keyword&gt;Organ distribution&lt;/keyword&gt;&lt;keyword&gt;Translocation&lt;/keyword&gt;&lt;keyword&gt;Human health risks&lt;/keyword&gt;&lt;/keywords&gt;&lt;dates&gt;&lt;year&gt;2024&lt;/year&gt;&lt;pub-dates&gt;&lt;date&gt;2024/10/10/&lt;/date&gt;&lt;/pub-dates&gt;&lt;/dates&gt;&lt;isbn&gt;0048-9697&lt;/isbn&gt;&lt;urls&gt;&lt;related-urls&gt;&lt;url&gt;https://www.sciencedirect.com/science/article/pii/S0048969724043638&lt;/url&gt;&lt;/related-urls&gt;&lt;/urls&gt;&lt;electronic-resource-num&gt;https://doi.org/10.1016/j.scitotenv.2024.174215&lt;/electronic-resource-num&gt;&lt;/record&gt;&lt;/Cite&gt;&lt;/EndNote&gt;</w:instrText>
      </w:r>
      <w:r w:rsidR="00D26F6E">
        <w:rPr>
          <w:rFonts w:ascii="Neue Haas Grotesk Text Pro" w:hAnsi="Neue Haas Grotesk Text Pro" w:cs="Calibri"/>
        </w:rPr>
        <w:fldChar w:fldCharType="separate"/>
      </w:r>
      <w:r w:rsidR="00D26F6E">
        <w:rPr>
          <w:rFonts w:ascii="Neue Haas Grotesk Text Pro" w:hAnsi="Neue Haas Grotesk Text Pro" w:cs="Calibri"/>
          <w:noProof/>
        </w:rPr>
        <w:t>[19]</w:t>
      </w:r>
      <w:r w:rsidR="00D26F6E">
        <w:rPr>
          <w:rFonts w:ascii="Neue Haas Grotesk Text Pro" w:hAnsi="Neue Haas Grotesk Text Pro" w:cs="Calibri"/>
        </w:rPr>
        <w:fldChar w:fldCharType="end"/>
      </w:r>
      <w:r w:rsidRPr="008A3F0B">
        <w:rPr>
          <w:rFonts w:ascii="Neue Haas Grotesk Text Pro" w:hAnsi="Neue Haas Grotesk Text Pro" w:cs="Calibri"/>
        </w:rPr>
        <w:t>.</w:t>
      </w:r>
    </w:p>
    <w:p w14:paraId="25C7C555" w14:textId="74E5351B" w:rsidR="00B85061" w:rsidRPr="008A3F0B" w:rsidRDefault="00B85061" w:rsidP="008A3F0B">
      <w:pPr>
        <w:pStyle w:val="Heading2"/>
        <w:rPr>
          <w:rFonts w:ascii="Neue Haas Grotesk Text Pro" w:hAnsi="Neue Haas Grotesk Text Pro"/>
        </w:rPr>
      </w:pPr>
      <w:bookmarkStart w:id="7" w:name="_Toc228451903"/>
      <w:r w:rsidRPr="008A3F0B">
        <w:rPr>
          <w:rFonts w:ascii="Neue Haas Grotesk Text Pro" w:hAnsi="Neue Haas Grotesk Text Pro"/>
        </w:rPr>
        <w:t>State of knowledge of ‘micro-/nanoplastics attribute</w:t>
      </w:r>
      <w:bookmarkEnd w:id="7"/>
    </w:p>
    <w:p w14:paraId="0E592FE1" w14:textId="52EBBAF2" w:rsidR="008A3F0B" w:rsidRPr="006A2064" w:rsidRDefault="008A3F0B" w:rsidP="00901A22">
      <w:pPr>
        <w:rPr>
          <w:rFonts w:ascii="Neue Haas Grotesk Text Pro" w:hAnsi="Neue Haas Grotesk Text Pro" w:cs="Calibri"/>
        </w:rPr>
      </w:pPr>
      <w:r w:rsidRPr="008A3F0B">
        <w:rPr>
          <w:rFonts w:ascii="Neue Haas Grotesk Text Pro" w:hAnsi="Neue Haas Grotesk Text Pro" w:cs="Calibri"/>
        </w:rPr>
        <w:t xml:space="preserve">The potential impacts of MNPs on organisms and ecosystem health and function are an emerging concern globally </w:t>
      </w:r>
      <w:r w:rsidR="00D26F6E">
        <w:rPr>
          <w:rFonts w:ascii="Neue Haas Grotesk Text Pro" w:hAnsi="Neue Haas Grotesk Text Pro" w:cs="Calibri"/>
        </w:rPr>
        <w:fldChar w:fldCharType="begin"/>
      </w:r>
      <w:r w:rsidR="00D26F6E">
        <w:rPr>
          <w:rFonts w:ascii="Neue Haas Grotesk Text Pro" w:hAnsi="Neue Haas Grotesk Text Pro" w:cs="Calibri"/>
        </w:rPr>
        <w:instrText xml:space="preserve"> ADDIN EN.CITE &lt;EndNote&gt;&lt;Cite&gt;&lt;Author&gt;Thompson&lt;/Author&gt;&lt;Year&gt;2024&lt;/Year&gt;&lt;RecNum&gt;276&lt;/RecNum&gt;&lt;DisplayText&gt;[3]&lt;/DisplayText&gt;&lt;record&gt;&lt;rec-number&gt;276&lt;/rec-number&gt;&lt;foreign-keys&gt;&lt;key app="EN" db-id="ftrrsap0ht5z5def2vixxwsn9fepsrxxpxzr" timestamp="1739914199"&gt;276&lt;/key&gt;&lt;/foreign-keys&gt;&lt;ref-type name="Journal Article"&gt;17&lt;/ref-type&gt;&lt;contributors&gt;&lt;authors&gt;&lt;author&gt;Thompson, R. C.&lt;/author&gt;&lt;author&gt;Courtene-Jones, W.&lt;/author&gt;&lt;author&gt;Boucher, J.&lt;/author&gt;&lt;author&gt;Pahl, S.&lt;/author&gt;&lt;author&gt;Raubenheimer, K.&lt;/author&gt;&lt;author&gt;Koelmans, A. A.&lt;/author&gt;&lt;/authors&gt;&lt;/contributors&gt;&lt;auth-address&gt;School of Biological and Marine Sciences, University of Plymouth, Plymouth, UK.&amp;#xD;EA-Earth Action, CH 1004 Lausanne, Switzerland.&amp;#xD;Environmental Psychology Group, Faculty of Psychology and Environment and Climate Research Hub, University of Vienna, 1010 Wien, Austria.&amp;#xD;Faculty of Business and Law, University of Wollongong, Wollongong, NSW, Australia.&amp;#xD;Aquatic Ecology and Water Quality Management Group, Wageningen University, 6700 AA Wageningen, Netherlands.&lt;/auth-address&gt;&lt;titles&gt;&lt;title&gt;Twenty years of microplastic pollution research-what have we learned?&lt;/title&gt;&lt;secondary-title&gt;Science&lt;/secondary-title&gt;&lt;/titles&gt;&lt;periodical&gt;&lt;full-title&gt;Science&lt;/full-title&gt;&lt;/periodical&gt;&lt;pages&gt;eadl2746&lt;/pages&gt;&lt;volume&gt;386&lt;/volume&gt;&lt;number&gt;6720&lt;/number&gt;&lt;edition&gt;2024/09/20&lt;/edition&gt;&lt;keywords&gt;&lt;keyword&gt;*Microplastics/analysis/adverse effects&lt;/keyword&gt;&lt;keyword&gt;Humans&lt;/keyword&gt;&lt;keyword&gt;*Environmental Pollution/adverse effects&lt;/keyword&gt;&lt;keyword&gt;Environmental Monitoring&lt;/keyword&gt;&lt;/keywords&gt;&lt;dates&gt;&lt;year&gt;2024&lt;/year&gt;&lt;pub-dates&gt;&lt;date&gt;Oct 25&lt;/date&gt;&lt;/pub-dates&gt;&lt;/dates&gt;&lt;isbn&gt;0036-8075&lt;/isbn&gt;&lt;accession-num&gt;39298564&lt;/accession-num&gt;&lt;urls&gt;&lt;/urls&gt;&lt;electronic-resource-num&gt;10.1126/science.adl2746&lt;/electronic-resource-num&gt;&lt;remote-database-provider&gt;NLM&lt;/remote-database-provider&gt;&lt;language&gt;eng&lt;/language&gt;&lt;/record&gt;&lt;/Cite&gt;&lt;/EndNote&gt;</w:instrText>
      </w:r>
      <w:r w:rsidR="00D26F6E">
        <w:rPr>
          <w:rFonts w:ascii="Neue Haas Grotesk Text Pro" w:hAnsi="Neue Haas Grotesk Text Pro" w:cs="Calibri"/>
        </w:rPr>
        <w:fldChar w:fldCharType="separate"/>
      </w:r>
      <w:r w:rsidR="00D26F6E">
        <w:rPr>
          <w:rFonts w:ascii="Neue Haas Grotesk Text Pro" w:hAnsi="Neue Haas Grotesk Text Pro" w:cs="Calibri"/>
          <w:noProof/>
        </w:rPr>
        <w:t>[3]</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There is broad international agreement that MNPs pose ecological risks; however, their high complexity and heterogeneity (including variation in size, shape, polymer type, ageing processes and associated chemical and biological contaminants) create significant challenges for accurate quantification across diverse environmental matrices. </w:t>
      </w:r>
      <w:r w:rsidRPr="006A2064">
        <w:rPr>
          <w:rFonts w:ascii="Neue Haas Grotesk Text Pro" w:hAnsi="Neue Haas Grotesk Text Pro" w:cs="Calibri"/>
        </w:rPr>
        <w:t xml:space="preserve">These difficulties are further exacerbated by methodological constraints and the absence of standardised analytical approaches </w:t>
      </w:r>
      <w:r w:rsidR="00D26F6E" w:rsidRPr="006A2064">
        <w:rPr>
          <w:rFonts w:ascii="Neue Haas Grotesk Text Pro" w:hAnsi="Neue Haas Grotesk Text Pro" w:cs="Calibri"/>
        </w:rPr>
        <w:fldChar w:fldCharType="begin">
          <w:fldData xml:space="preserve">PEVuZE5vdGU+PENpdGU+PEF1dGhvcj5TYWRpcXVlPC9BdXRob3I+PFllYXI+MjAyNTwvWWVhcj48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</w:fldData>
        </w:fldChar>
      </w:r>
      <w:r w:rsidR="00D26F6E" w:rsidRPr="006A2064">
        <w:rPr>
          <w:rFonts w:ascii="Neue Haas Grotesk Text Pro" w:hAnsi="Neue Haas Grotesk Text Pro" w:cs="Calibri"/>
        </w:rPr>
        <w:instrText xml:space="preserve"> ADDIN EN.CITE </w:instrText>
      </w:r>
      <w:r w:rsidR="00D26F6E" w:rsidRPr="006A2064">
        <w:rPr>
          <w:rFonts w:ascii="Neue Haas Grotesk Text Pro" w:hAnsi="Neue Haas Grotesk Text Pro" w:cs="Calibri"/>
        </w:rPr>
        <w:fldChar w:fldCharType="begin">
          <w:fldData xml:space="preserve">PEVuZE5vdGU+PENpdGU+PEF1dGhvcj5TYWRpcXVlPC9BdXRob3I+PFllYXI+MjAyNTwvWWVhcj48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</w:fldData>
        </w:fldChar>
      </w:r>
      <w:r w:rsidR="00D26F6E" w:rsidRPr="006A2064">
        <w:rPr>
          <w:rFonts w:ascii="Neue Haas Grotesk Text Pro" w:hAnsi="Neue Haas Grotesk Text Pro" w:cs="Calibri"/>
        </w:rPr>
        <w:instrText xml:space="preserve"> ADDIN EN.CITE.DATA </w:instrText>
      </w:r>
      <w:r w:rsidR="00D26F6E" w:rsidRPr="006A2064">
        <w:rPr>
          <w:rFonts w:ascii="Neue Haas Grotesk Text Pro" w:hAnsi="Neue Haas Grotesk Text Pro" w:cs="Calibri"/>
        </w:rPr>
      </w:r>
      <w:r w:rsidR="00D26F6E" w:rsidRPr="006A2064">
        <w:rPr>
          <w:rFonts w:ascii="Neue Haas Grotesk Text Pro" w:hAnsi="Neue Haas Grotesk Text Pro" w:cs="Calibri"/>
        </w:rPr>
        <w:fldChar w:fldCharType="end"/>
      </w:r>
      <w:r w:rsidR="00D26F6E" w:rsidRPr="006A2064">
        <w:rPr>
          <w:rFonts w:ascii="Neue Haas Grotesk Text Pro" w:hAnsi="Neue Haas Grotesk Text Pro" w:cs="Calibri"/>
        </w:rPr>
      </w:r>
      <w:r w:rsidR="00D26F6E" w:rsidRPr="006A2064">
        <w:rPr>
          <w:rFonts w:ascii="Neue Haas Grotesk Text Pro" w:hAnsi="Neue Haas Grotesk Text Pro" w:cs="Calibri"/>
        </w:rPr>
        <w:fldChar w:fldCharType="separate"/>
      </w:r>
      <w:r w:rsidR="00D26F6E" w:rsidRPr="006A2064">
        <w:rPr>
          <w:rFonts w:ascii="Neue Haas Grotesk Text Pro" w:hAnsi="Neue Haas Grotesk Text Pro" w:cs="Calibri"/>
          <w:noProof/>
        </w:rPr>
        <w:t>[20-24]</w:t>
      </w:r>
      <w:r w:rsidR="00D26F6E" w:rsidRPr="006A2064">
        <w:rPr>
          <w:rFonts w:ascii="Neue Haas Grotesk Text Pro" w:hAnsi="Neue Haas Grotesk Text Pro" w:cs="Calibri"/>
        </w:rPr>
        <w:fldChar w:fldCharType="end"/>
      </w:r>
      <w:r w:rsidRPr="006A2064">
        <w:rPr>
          <w:rFonts w:ascii="Neue Haas Grotesk Text Pro" w:hAnsi="Neue Haas Grotesk Text Pro" w:cs="Calibri"/>
        </w:rPr>
        <w:t xml:space="preserve">. Combined, </w:t>
      </w:r>
      <w:r w:rsidRPr="006A2064">
        <w:rPr>
          <w:rFonts w:ascii="Neue Haas Grotesk Text Pro" w:hAnsi="Neue Haas Grotesk Text Pro" w:cs="Calibri"/>
        </w:rPr>
        <w:lastRenderedPageBreak/>
        <w:t xml:space="preserve">these challenges hinder the robust assessment of biological impacts and the generation of consistent, comparable data on how MNPs affect organisms, ecological processes, and overall ecosystem health </w:t>
      </w:r>
      <w:r w:rsidR="00D26F6E" w:rsidRPr="006A2064">
        <w:rPr>
          <w:rFonts w:ascii="Neue Haas Grotesk Text Pro" w:hAnsi="Neue Haas Grotesk Text Pro" w:cs="Calibri"/>
        </w:rPr>
        <w:fldChar w:fldCharType="begin"/>
      </w:r>
      <w:r w:rsidR="00D26F6E" w:rsidRPr="006A2064">
        <w:rPr>
          <w:rFonts w:ascii="Neue Haas Grotesk Text Pro" w:hAnsi="Neue Haas Grotesk Text Pro" w:cs="Calibri"/>
        </w:rPr>
        <w:instrText xml:space="preserve"> ADDIN EN.CITE &lt;EndNote&gt;&lt;Cite&gt;&lt;Author&gt;Thompson&lt;/Author&gt;&lt;Year&gt;2024&lt;/Year&gt;&lt;RecNum&gt;276&lt;/RecNum&gt;&lt;DisplayText&gt;[3]&lt;/DisplayText&gt;&lt;record&gt;&lt;rec-number&gt;276&lt;/rec-number&gt;&lt;foreign-keys&gt;&lt;key app="EN" db-id="ftrrsap0ht5z5def2vixxwsn9fepsrxxpxzr" timestamp="1739914199"&gt;276&lt;/key&gt;&lt;/foreign-keys&gt;&lt;ref-type name="Journal Article"&gt;17&lt;/ref-type&gt;&lt;contributors&gt;&lt;authors&gt;&lt;author&gt;Thompson, R. C.&lt;/author&gt;&lt;author&gt;Courtene-Jones, W.&lt;/author&gt;&lt;author&gt;Boucher, J.&lt;/author&gt;&lt;author&gt;Pahl, S.&lt;/author&gt;&lt;author&gt;Raubenheimer, K.&lt;/author&gt;&lt;author&gt;Koelmans, A. A.&lt;/author&gt;&lt;/authors&gt;&lt;/contributors&gt;&lt;auth-address&gt;School of Biological and Marine Sciences, University of Plymouth, Plymouth, UK.&amp;#xD;EA-Earth Action, CH 1004 Lausanne, Switzerland.&amp;#xD;Environmental Psychology Group, Faculty of Psychology and Environment and Climate Research Hub, University of Vienna, 1010 Wien, Austria.&amp;#xD;Faculty of Business and Law, University of Wollongong, Wollongong, NSW, Australia.&amp;#xD;Aquatic Ecology and Water Quality Management Group, Wageningen University, 6700 AA Wageningen, Netherlands.&lt;/auth-address&gt;&lt;titles&gt;&lt;title&gt;Twenty years of microplastic pollution research-what have we learned?&lt;/title&gt;&lt;secondary-title&gt;Science&lt;/secondary-title&gt;&lt;/titles&gt;&lt;periodical&gt;&lt;full-title&gt;Science&lt;/full-title&gt;&lt;/periodical&gt;&lt;pages&gt;eadl2746&lt;/pages&gt;&lt;volume&gt;386&lt;/volume&gt;&lt;number&gt;6720&lt;/number&gt;&lt;edition&gt;2024/09/20&lt;/edition&gt;&lt;keywords&gt;&lt;keyword&gt;*Microplastics/analysis/adverse effects&lt;/keyword&gt;&lt;keyword&gt;Humans&lt;/keyword&gt;&lt;keyword&gt;*Environmental Pollution/adverse effects&lt;/keyword&gt;&lt;keyword&gt;Environmental Monitoring&lt;/keyword&gt;&lt;/keywords&gt;&lt;dates&gt;&lt;year&gt;2024&lt;/year&gt;&lt;pub-dates&gt;&lt;date&gt;Oct 25&lt;/date&gt;&lt;/pub-dates&gt;&lt;/dates&gt;&lt;isbn&gt;0036-8075&lt;/isbn&gt;&lt;accession-num&gt;39298564&lt;/accession-num&gt;&lt;urls&gt;&lt;/urls&gt;&lt;electronic-resource-num&gt;10.1126/science.adl2746&lt;/electronic-resource-num&gt;&lt;remote-database-provider&gt;NLM&lt;/remote-database-provider&gt;&lt;language&gt;eng&lt;/language&gt;&lt;/record&gt;&lt;/Cite&gt;&lt;/EndNote&gt;</w:instrText>
      </w:r>
      <w:r w:rsidR="00D26F6E" w:rsidRPr="006A2064">
        <w:rPr>
          <w:rFonts w:ascii="Neue Haas Grotesk Text Pro" w:hAnsi="Neue Haas Grotesk Text Pro" w:cs="Calibri"/>
        </w:rPr>
        <w:fldChar w:fldCharType="separate"/>
      </w:r>
      <w:r w:rsidR="00D26F6E" w:rsidRPr="006A2064">
        <w:rPr>
          <w:rFonts w:ascii="Neue Haas Grotesk Text Pro" w:hAnsi="Neue Haas Grotesk Text Pro" w:cs="Calibri"/>
          <w:noProof/>
        </w:rPr>
        <w:t>[3]</w:t>
      </w:r>
      <w:r w:rsidR="00D26F6E" w:rsidRPr="006A2064">
        <w:rPr>
          <w:rFonts w:ascii="Neue Haas Grotesk Text Pro" w:hAnsi="Neue Haas Grotesk Text Pro" w:cs="Calibri"/>
        </w:rPr>
        <w:fldChar w:fldCharType="end"/>
      </w:r>
      <w:r w:rsidRPr="006A2064">
        <w:rPr>
          <w:rFonts w:ascii="Neue Haas Grotesk Text Pro" w:hAnsi="Neue Haas Grotesk Text Pro" w:cs="Calibri"/>
        </w:rPr>
        <w:t>.</w:t>
      </w:r>
    </w:p>
    <w:p w14:paraId="0E8E85DC" w14:textId="69D2B1E2" w:rsidR="008A3F0B" w:rsidRPr="006A2064" w:rsidRDefault="008A3F0B" w:rsidP="00901A22">
      <w:pPr>
        <w:rPr>
          <w:rFonts w:ascii="Neue Haas Grotesk Text Pro" w:hAnsi="Neue Haas Grotesk Text Pro" w:cs="Calibri"/>
        </w:rPr>
      </w:pPr>
      <w:r w:rsidRPr="006A2064">
        <w:rPr>
          <w:rFonts w:ascii="Neue Haas Grotesk Text Pro" w:hAnsi="Neue Haas Grotesk Text Pro" w:cs="Calibri"/>
        </w:rPr>
        <w:t>Similarly,</w:t>
      </w:r>
      <w:r w:rsidRPr="006A2064">
        <w:rPr>
          <w:rFonts w:ascii="Neue Haas Grotesk Text Pro" w:hAnsi="Neue Haas Grotesk Text Pro" w:cs="Calibri"/>
          <w:color w:val="000000" w:themeColor="text1"/>
        </w:rPr>
        <w:t xml:space="preserve"> evidence linking MNP exposure to human health impacts is emerging and, although limited, there is broad international agreement that they represent a credible and emerging risk to human health </w:t>
      </w:r>
      <w:r w:rsidR="00D26F6E" w:rsidRPr="006A2064">
        <w:rPr>
          <w:rFonts w:ascii="Neue Haas Grotesk Text Pro" w:hAnsi="Neue Haas Grotesk Text Pro" w:cs="Calibri"/>
          <w:color w:val="000000" w:themeColor="text1"/>
        </w:rPr>
        <w:fldChar w:fldCharType="begin">
          <w:fldData xml:space="preserve">PEVuZE5vdGU+PENpdGU+PEF1dGhvcj5TZWV3b288L0F1dGhvcj48WWVhcj4yMDI0PC9ZZWFyPjxS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</w:fldData>
        </w:fldChar>
      </w:r>
      <w:r w:rsidR="00D26F6E" w:rsidRPr="006A2064">
        <w:rPr>
          <w:rFonts w:ascii="Neue Haas Grotesk Text Pro" w:hAnsi="Neue Haas Grotesk Text Pro" w:cs="Calibri"/>
          <w:color w:val="000000" w:themeColor="text1"/>
        </w:rPr>
        <w:instrText xml:space="preserve"> ADDIN EN.CITE </w:instrText>
      </w:r>
      <w:r w:rsidR="00D26F6E" w:rsidRPr="006A2064">
        <w:rPr>
          <w:rFonts w:ascii="Neue Haas Grotesk Text Pro" w:hAnsi="Neue Haas Grotesk Text Pro" w:cs="Calibri"/>
          <w:color w:val="000000" w:themeColor="text1"/>
        </w:rPr>
        <w:fldChar w:fldCharType="begin">
          <w:fldData xml:space="preserve">PEVuZE5vdGU+PENpdGU+PEF1dGhvcj5TZWV3b288L0F1dGhvcj48WWVhcj4yMDI0PC9ZZWFyPjxS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</w:fldData>
        </w:fldChar>
      </w:r>
      <w:r w:rsidR="00D26F6E" w:rsidRPr="006A2064">
        <w:rPr>
          <w:rFonts w:ascii="Neue Haas Grotesk Text Pro" w:hAnsi="Neue Haas Grotesk Text Pro" w:cs="Calibri"/>
          <w:color w:val="000000" w:themeColor="text1"/>
        </w:rPr>
        <w:instrText xml:space="preserve"> ADDIN EN.CITE.DATA </w:instrText>
      </w:r>
      <w:r w:rsidR="00D26F6E" w:rsidRPr="006A2064">
        <w:rPr>
          <w:rFonts w:ascii="Neue Haas Grotesk Text Pro" w:hAnsi="Neue Haas Grotesk Text Pro" w:cs="Calibri"/>
          <w:color w:val="000000" w:themeColor="text1"/>
        </w:rPr>
      </w:r>
      <w:r w:rsidR="00D26F6E" w:rsidRPr="006A2064">
        <w:rPr>
          <w:rFonts w:ascii="Neue Haas Grotesk Text Pro" w:hAnsi="Neue Haas Grotesk Text Pro" w:cs="Calibri"/>
          <w:color w:val="000000" w:themeColor="text1"/>
        </w:rPr>
        <w:fldChar w:fldCharType="end"/>
      </w:r>
      <w:r w:rsidR="00D26F6E" w:rsidRPr="006A2064">
        <w:rPr>
          <w:rFonts w:ascii="Neue Haas Grotesk Text Pro" w:hAnsi="Neue Haas Grotesk Text Pro" w:cs="Calibri"/>
          <w:color w:val="000000" w:themeColor="text1"/>
        </w:rPr>
      </w:r>
      <w:r w:rsidR="00D26F6E" w:rsidRPr="006A2064">
        <w:rPr>
          <w:rFonts w:ascii="Neue Haas Grotesk Text Pro" w:hAnsi="Neue Haas Grotesk Text Pro" w:cs="Calibri"/>
          <w:color w:val="000000" w:themeColor="text1"/>
        </w:rPr>
        <w:fldChar w:fldCharType="separate"/>
      </w:r>
      <w:r w:rsidR="00D26F6E" w:rsidRPr="006A2064">
        <w:rPr>
          <w:rFonts w:ascii="Neue Haas Grotesk Text Pro" w:hAnsi="Neue Haas Grotesk Text Pro" w:cs="Calibri"/>
          <w:noProof/>
          <w:color w:val="000000" w:themeColor="text1"/>
        </w:rPr>
        <w:t>[25-28]</w:t>
      </w:r>
      <w:r w:rsidR="00D26F6E" w:rsidRPr="006A2064">
        <w:rPr>
          <w:rFonts w:ascii="Neue Haas Grotesk Text Pro" w:hAnsi="Neue Haas Grotesk Text Pro" w:cs="Calibri"/>
          <w:color w:val="000000" w:themeColor="text1"/>
        </w:rPr>
        <w:fldChar w:fldCharType="end"/>
      </w:r>
      <w:r w:rsidRPr="006A2064">
        <w:rPr>
          <w:rFonts w:ascii="Neue Haas Grotesk Text Pro" w:hAnsi="Neue Haas Grotesk Text Pro" w:cs="Calibri"/>
          <w:color w:val="000000" w:themeColor="text1"/>
        </w:rPr>
        <w:t xml:space="preserve">. There is </w:t>
      </w:r>
      <w:r w:rsidRPr="006A2064">
        <w:rPr>
          <w:rFonts w:ascii="Neue Haas Grotesk Text Pro" w:hAnsi="Neue Haas Grotesk Text Pro" w:cs="Calibri"/>
        </w:rPr>
        <w:t>consensus that increased research effort is required to better understand the wide range of exposure pathways, interactions and potential impact</w:t>
      </w:r>
      <w:r w:rsidR="00224CFD" w:rsidRPr="006A2064">
        <w:rPr>
          <w:rFonts w:ascii="Neue Haas Grotesk Text Pro" w:hAnsi="Neue Haas Grotesk Text Pro" w:cs="Calibri"/>
        </w:rPr>
        <w:t>s</w:t>
      </w:r>
      <w:r w:rsidRPr="006A2064">
        <w:rPr>
          <w:rFonts w:ascii="Neue Haas Grotesk Text Pro" w:hAnsi="Neue Haas Grotesk Text Pro" w:cs="Calibri"/>
        </w:rPr>
        <w:t xml:space="preserve"> </w:t>
      </w:r>
      <w:r w:rsidR="00D26F6E" w:rsidRPr="006A2064">
        <w:rPr>
          <w:rFonts w:ascii="Neue Haas Grotesk Text Pro" w:hAnsi="Neue Haas Grotesk Text Pro" w:cs="Calibri"/>
        </w:rPr>
        <w:fldChar w:fldCharType="begin">
          <w:fldData xml:space="preserve">PEVuZE5vdGU+PENpdGU+PEF1dGhvcj5DaGFydHJlczwvQXV0aG9yPjxZZWFyPjIwMjQ8L1llYXI+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</w:fldData>
        </w:fldChar>
      </w:r>
      <w:r w:rsidR="00D26F6E" w:rsidRPr="006A2064">
        <w:rPr>
          <w:rFonts w:ascii="Neue Haas Grotesk Text Pro" w:hAnsi="Neue Haas Grotesk Text Pro" w:cs="Calibri"/>
        </w:rPr>
        <w:instrText xml:space="preserve"> ADDIN EN.CITE </w:instrText>
      </w:r>
      <w:r w:rsidR="00D26F6E" w:rsidRPr="006A2064">
        <w:rPr>
          <w:rFonts w:ascii="Neue Haas Grotesk Text Pro" w:hAnsi="Neue Haas Grotesk Text Pro" w:cs="Calibri"/>
        </w:rPr>
        <w:fldChar w:fldCharType="begin">
          <w:fldData xml:space="preserve">PEVuZE5vdGU+PENpdGU+PEF1dGhvcj5DaGFydHJlczwvQXV0aG9yPjxZZWFyPjIwMjQ8L1llYXI+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</w:fldData>
        </w:fldChar>
      </w:r>
      <w:r w:rsidR="00D26F6E" w:rsidRPr="006A2064">
        <w:rPr>
          <w:rFonts w:ascii="Neue Haas Grotesk Text Pro" w:hAnsi="Neue Haas Grotesk Text Pro" w:cs="Calibri"/>
        </w:rPr>
        <w:instrText xml:space="preserve"> ADDIN EN.CITE.DATA </w:instrText>
      </w:r>
      <w:r w:rsidR="00D26F6E" w:rsidRPr="006A2064">
        <w:rPr>
          <w:rFonts w:ascii="Neue Haas Grotesk Text Pro" w:hAnsi="Neue Haas Grotesk Text Pro" w:cs="Calibri"/>
        </w:rPr>
      </w:r>
      <w:r w:rsidR="00D26F6E" w:rsidRPr="006A2064">
        <w:rPr>
          <w:rFonts w:ascii="Neue Haas Grotesk Text Pro" w:hAnsi="Neue Haas Grotesk Text Pro" w:cs="Calibri"/>
        </w:rPr>
        <w:fldChar w:fldCharType="end"/>
      </w:r>
      <w:r w:rsidR="00D26F6E" w:rsidRPr="006A2064">
        <w:rPr>
          <w:rFonts w:ascii="Neue Haas Grotesk Text Pro" w:hAnsi="Neue Haas Grotesk Text Pro" w:cs="Calibri"/>
        </w:rPr>
      </w:r>
      <w:r w:rsidR="00D26F6E" w:rsidRPr="006A2064">
        <w:rPr>
          <w:rFonts w:ascii="Neue Haas Grotesk Text Pro" w:hAnsi="Neue Haas Grotesk Text Pro" w:cs="Calibri"/>
        </w:rPr>
        <w:fldChar w:fldCharType="separate"/>
      </w:r>
      <w:r w:rsidR="00D26F6E" w:rsidRPr="006A2064">
        <w:rPr>
          <w:rFonts w:ascii="Neue Haas Grotesk Text Pro" w:hAnsi="Neue Haas Grotesk Text Pro" w:cs="Calibri"/>
          <w:noProof/>
        </w:rPr>
        <w:t>[29, 30]</w:t>
      </w:r>
      <w:r w:rsidR="00D26F6E" w:rsidRPr="006A2064">
        <w:rPr>
          <w:rFonts w:ascii="Neue Haas Grotesk Text Pro" w:hAnsi="Neue Haas Grotesk Text Pro" w:cs="Calibri"/>
        </w:rPr>
        <w:fldChar w:fldCharType="end"/>
      </w:r>
      <w:r w:rsidRPr="006A2064">
        <w:rPr>
          <w:rFonts w:ascii="Neue Haas Grotesk Text Pro" w:hAnsi="Neue Haas Grotesk Text Pro" w:cs="Calibri"/>
        </w:rPr>
        <w:t xml:space="preserve">. This uncertainty </w:t>
      </w:r>
      <w:r w:rsidRPr="006A2064">
        <w:rPr>
          <w:rFonts w:ascii="Neue Haas Grotesk Text Pro" w:hAnsi="Neue Haas Grotesk Text Pro" w:cs="Calibri"/>
          <w:color w:val="000000" w:themeColor="text1"/>
        </w:rPr>
        <w:t xml:space="preserve">warrants adoption of a precautionary approach while critical knowledge gaps are addressed. With the World Health Organisation (WHO) recommending that whilst the risks they pose are not fully understand it is agreed that they do not belong in the environment and “measures should be taken to mitigate exposure” </w:t>
      </w:r>
      <w:r w:rsidR="00D26F6E" w:rsidRPr="006A2064">
        <w:rPr>
          <w:rFonts w:ascii="Neue Haas Grotesk Text Pro" w:hAnsi="Neue Haas Grotesk Text Pro" w:cs="Calibri"/>
          <w:color w:val="000000" w:themeColor="text1"/>
        </w:rPr>
        <w:fldChar w:fldCharType="begin"/>
      </w:r>
      <w:r w:rsidR="00D26F6E" w:rsidRPr="006A2064">
        <w:rPr>
          <w:rFonts w:ascii="Neue Haas Grotesk Text Pro" w:hAnsi="Neue Haas Grotesk Text Pro" w:cs="Calibri"/>
          <w:color w:val="000000" w:themeColor="text1"/>
        </w:rPr>
        <w:instrText xml:space="preserve"> ADDIN EN.CITE &lt;EndNote&gt;&lt;Cite&gt;&lt;Author&gt;WHO&lt;/Author&gt;&lt;Year&gt;2022&lt;/Year&gt;&lt;RecNum&gt;393&lt;/RecNum&gt;&lt;DisplayText&gt;[31]&lt;/DisplayText&gt;&lt;record&gt;&lt;rec-number&gt;393&lt;/rec-number&gt;&lt;foreign-keys&gt;&lt;key app="EN" db-id="ftrrsap0ht5z5def2vixxwsn9fepsrxxpxzr" timestamp="1770841830"&gt;393&lt;/key&gt;&lt;/foreign-keys&gt;&lt;ref-type name="Report"&gt;27&lt;/ref-type&gt;&lt;contributors&gt;&lt;authors&gt;&lt;author&gt;WHO&lt;/author&gt;&lt;/authors&gt;&lt;/contributors&gt;&lt;titles&gt;&lt;title&gt;Dietary and inhalation exposure to nano- and microplastic particles and potential implications for human health&lt;/title&gt;&lt;/titles&gt;&lt;dates&gt;&lt;year&gt;2022&lt;/year&gt;&lt;/dates&gt;&lt;pub-location&gt;Geneva, Switzerland&lt;/pub-location&gt;&lt;publisher&gt;World Health Organisation&lt;/publisher&gt;&lt;urls&gt;&lt;/urls&gt;&lt;/record&gt;&lt;/Cite&gt;&lt;/EndNote&gt;</w:instrText>
      </w:r>
      <w:r w:rsidR="00D26F6E" w:rsidRPr="006A2064">
        <w:rPr>
          <w:rFonts w:ascii="Neue Haas Grotesk Text Pro" w:hAnsi="Neue Haas Grotesk Text Pro" w:cs="Calibri"/>
          <w:color w:val="000000" w:themeColor="text1"/>
        </w:rPr>
        <w:fldChar w:fldCharType="separate"/>
      </w:r>
      <w:r w:rsidR="00D26F6E" w:rsidRPr="006A2064">
        <w:rPr>
          <w:rFonts w:ascii="Neue Haas Grotesk Text Pro" w:hAnsi="Neue Haas Grotesk Text Pro" w:cs="Calibri"/>
          <w:noProof/>
          <w:color w:val="000000" w:themeColor="text1"/>
        </w:rPr>
        <w:t>[31]</w:t>
      </w:r>
      <w:r w:rsidR="00D26F6E" w:rsidRPr="006A2064">
        <w:rPr>
          <w:rFonts w:ascii="Neue Haas Grotesk Text Pro" w:hAnsi="Neue Haas Grotesk Text Pro" w:cs="Calibri"/>
          <w:color w:val="000000" w:themeColor="text1"/>
        </w:rPr>
        <w:fldChar w:fldCharType="end"/>
      </w:r>
      <w:r w:rsidRPr="006A2064">
        <w:rPr>
          <w:rFonts w:ascii="Neue Haas Grotesk Text Pro" w:hAnsi="Neue Haas Grotesk Text Pro" w:cs="Calibri"/>
          <w:color w:val="000000" w:themeColor="text1"/>
        </w:rPr>
        <w:t>.</w:t>
      </w:r>
      <w:r w:rsidRPr="006A2064">
        <w:rPr>
          <w:rFonts w:ascii="Neue Haas Grotesk Text Pro" w:hAnsi="Neue Haas Grotesk Text Pro" w:cs="Calibri"/>
        </w:rPr>
        <w:t xml:space="preserve"> </w:t>
      </w:r>
    </w:p>
    <w:p w14:paraId="0CB20877" w14:textId="55873648" w:rsidR="008A3F0B" w:rsidRPr="008A3F0B" w:rsidRDefault="008A3F0B" w:rsidP="00901A22">
      <w:pPr>
        <w:rPr>
          <w:rFonts w:ascii="Neue Haas Grotesk Text Pro" w:hAnsi="Neue Haas Grotesk Text Pro" w:cs="Calibri"/>
        </w:rPr>
      </w:pPr>
      <w:r w:rsidRPr="006A2064">
        <w:rPr>
          <w:rFonts w:ascii="Neue Haas Grotesk Text Pro" w:hAnsi="Neue Haas Grotesk Text Pro" w:cs="Calibri"/>
        </w:rPr>
        <w:t>Although it is well established that environmental MNPs are ubiquitous, and that they can have biological effects, the high variability in particle characteristics results in substantial variability across studies. This limits the ability to derive a fully generalised understanding, as observed responses are often system</w:t>
      </w:r>
      <w:r w:rsidRPr="006A2064">
        <w:rPr>
          <w:rFonts w:ascii="Cambria Math" w:hAnsi="Cambria Math" w:cs="Cambria Math"/>
        </w:rPr>
        <w:t>‑</w:t>
      </w:r>
      <w:r w:rsidRPr="006A2064">
        <w:rPr>
          <w:rFonts w:ascii="Neue Haas Grotesk Text Pro" w:hAnsi="Neue Haas Grotesk Text Pro" w:cs="Calibri"/>
        </w:rPr>
        <w:t>, species</w:t>
      </w:r>
      <w:r w:rsidRPr="006A2064">
        <w:rPr>
          <w:rFonts w:ascii="Cambria Math" w:hAnsi="Cambria Math" w:cs="Cambria Math"/>
        </w:rPr>
        <w:t>‑</w:t>
      </w:r>
      <w:r w:rsidRPr="006A2064">
        <w:rPr>
          <w:rFonts w:ascii="Neue Haas Grotesk Text Pro" w:hAnsi="Neue Haas Grotesk Text Pro" w:cs="Calibri"/>
        </w:rPr>
        <w:t xml:space="preserve"> and context</w:t>
      </w:r>
      <w:r w:rsidRPr="006A2064">
        <w:rPr>
          <w:rFonts w:ascii="Cambria Math" w:hAnsi="Cambria Math" w:cs="Cambria Math"/>
        </w:rPr>
        <w:t>‑</w:t>
      </w:r>
      <w:r w:rsidRPr="006A2064">
        <w:rPr>
          <w:rFonts w:ascii="Neue Haas Grotesk Text Pro" w:hAnsi="Neue Haas Grotesk Text Pro" w:cs="Calibri"/>
        </w:rPr>
        <w:t>specific. Consequently,</w:t>
      </w:r>
      <w:r w:rsidRPr="006A2064">
        <w:rPr>
          <w:rFonts w:ascii="Neue Haas Grotesk Text Pro" w:hAnsi="Neue Haas Grotesk Text Pro" w:cs="Calibri"/>
          <w:color w:val="000000" w:themeColor="text1"/>
        </w:rPr>
        <w:t xml:space="preserve"> the overall state of knowledge of the impacts of MNPs on environmental health, and to a greater degree human health, </w:t>
      </w:r>
      <w:proofErr w:type="gramStart"/>
      <w:r w:rsidRPr="006A2064">
        <w:rPr>
          <w:rFonts w:ascii="Neue Haas Grotesk Text Pro" w:hAnsi="Neue Haas Grotesk Text Pro" w:cs="Calibri"/>
          <w:color w:val="000000" w:themeColor="text1"/>
        </w:rPr>
        <w:t>are considered to be</w:t>
      </w:r>
      <w:proofErr w:type="gramEnd"/>
      <w:r w:rsidRPr="006A2064">
        <w:rPr>
          <w:rFonts w:ascii="Neue Haas Grotesk Text Pro" w:hAnsi="Neue Haas Grotesk Text Pro" w:cs="Calibri"/>
          <w:color w:val="000000" w:themeColor="text1"/>
        </w:rPr>
        <w:t xml:space="preserve"> unresolved, with medium certainty. While </w:t>
      </w:r>
      <w:r w:rsidRPr="006A2064">
        <w:rPr>
          <w:rFonts w:ascii="Neue Haas Grotesk Text Pro" w:hAnsi="Neue Haas Grotesk Text Pro" w:cs="Calibri"/>
        </w:rPr>
        <w:t>the evidence base is established but incomplete, the overall certainty regarding the impacts of MNPs on ecosystem functioning and human health may be described as medium, with the exact mechanisms and magnitude</w:t>
      </w:r>
      <w:r w:rsidR="00224CFD" w:rsidRPr="006A2064">
        <w:rPr>
          <w:rFonts w:ascii="Neue Haas Grotesk Text Pro" w:hAnsi="Neue Haas Grotesk Text Pro" w:cs="Calibri"/>
        </w:rPr>
        <w:t xml:space="preserve"> of the effect </w:t>
      </w:r>
      <w:r w:rsidRPr="006A2064">
        <w:rPr>
          <w:rFonts w:ascii="Neue Haas Grotesk Text Pro" w:hAnsi="Neue Haas Grotesk Text Pro" w:cs="Calibri"/>
        </w:rPr>
        <w:t>currently of poor certainty in some areas. Establishing routine and coordinated MNPs monitoring programmes across air, water and soils, and potentially major source pathways such as biowaste</w:t>
      </w:r>
      <w:r w:rsidR="008B3D4D">
        <w:rPr>
          <w:rStyle w:val="FootnoteReference"/>
          <w:rFonts w:ascii="Neue Haas Grotesk Text Pro" w:hAnsi="Neue Haas Grotesk Text Pro" w:cs="Calibri"/>
        </w:rPr>
        <w:footnoteReference w:id="1"/>
      </w:r>
      <w:r w:rsidRPr="006A2064">
        <w:rPr>
          <w:rFonts w:ascii="Neue Haas Grotesk Text Pro" w:hAnsi="Neue Haas Grotesk Text Pro" w:cs="Calibri"/>
        </w:rPr>
        <w:t xml:space="preserve"> discharge, would improve the state of knowledge by providing robust information on environmental exposure levels and particle type. This would reduce uncertainty, improve comparability between studies, and enable experimental studies to be better aligned with real-world exposure conditions.</w:t>
      </w:r>
      <w:r w:rsidRPr="008A3F0B">
        <w:rPr>
          <w:rFonts w:ascii="Neue Haas Grotesk Text Pro" w:hAnsi="Neue Haas Grotesk Text Pro" w:cs="Calibri"/>
        </w:rPr>
        <w:t xml:space="preserve"> </w:t>
      </w:r>
    </w:p>
    <w:p w14:paraId="6A8E31C7" w14:textId="77777777" w:rsidR="00B85061" w:rsidRDefault="00B85061" w:rsidP="00FE59AE"/>
    <w:p w14:paraId="67A8C192" w14:textId="25EF3084" w:rsidR="00B85061" w:rsidRPr="00B85061" w:rsidRDefault="008A3F0B" w:rsidP="00B85061">
      <w:pPr>
        <w:pStyle w:val="Heading1"/>
        <w:pBdr>
          <w:bottom w:val="single" w:sz="8" w:space="10" w:color="8BD7F7"/>
        </w:pBdr>
      </w:pPr>
      <w:bookmarkStart w:id="8" w:name="_Toc228451904"/>
      <w:r>
        <w:lastRenderedPageBreak/>
        <w:t>Part A: Attribute &amp; Method</w:t>
      </w:r>
      <w:bookmarkEnd w:id="8"/>
    </w:p>
    <w:p w14:paraId="521066A8" w14:textId="5A859888" w:rsidR="008A3F0B" w:rsidRDefault="008A3F0B" w:rsidP="008A3F0B">
      <w:pPr>
        <w:pStyle w:val="Heading2"/>
        <w:rPr>
          <w:rFonts w:ascii="Neue Haas Grotesk Text Pro" w:hAnsi="Neue Haas Grotesk Text Pro" w:cs="Calibri"/>
          <w:bCs/>
        </w:rPr>
      </w:pPr>
      <w:bookmarkStart w:id="9" w:name="_Toc228451905"/>
      <w:r w:rsidRPr="008A3F0B">
        <w:rPr>
          <w:rFonts w:ascii="Neue Haas Grotesk Text Pro" w:hAnsi="Neue Haas Grotesk Text Pro" w:cs="Calibri"/>
          <w:bCs/>
        </w:rPr>
        <w:t>A1. How does the attribute relate to ecological integrity or human health?</w:t>
      </w:r>
      <w:bookmarkEnd w:id="9"/>
    </w:p>
    <w:p w14:paraId="05808C6C" w14:textId="77777777" w:rsidR="008A3F0B" w:rsidRPr="008A3F0B" w:rsidRDefault="008A3F0B" w:rsidP="00632A6E">
      <w:pPr>
        <w:autoSpaceDE w:val="0"/>
        <w:autoSpaceDN w:val="0"/>
        <w:adjustRightInd w:val="0"/>
        <w:spacing w:after="60" w:line="240" w:lineRule="auto"/>
        <w:rPr>
          <w:rFonts w:ascii="Neue Haas Grotesk Text Pro" w:hAnsi="Neue Haas Grotesk Text Pro" w:cs="Calibri"/>
        </w:rPr>
      </w:pPr>
      <w:r w:rsidRPr="008A3F0B">
        <w:rPr>
          <w:rFonts w:ascii="Neue Haas Grotesk Text Pro" w:hAnsi="Neue Haas Grotesk Text Pro" w:cs="Calibri"/>
        </w:rPr>
        <w:t>Micro</w:t>
      </w:r>
      <w:r w:rsidRPr="008A3F0B">
        <w:rPr>
          <w:rFonts w:ascii="Cambria Math" w:hAnsi="Cambria Math" w:cs="Cambria Math"/>
        </w:rPr>
        <w:t>‑</w:t>
      </w:r>
      <w:r w:rsidRPr="008A3F0B">
        <w:rPr>
          <w:rFonts w:ascii="Neue Haas Grotesk Text Pro" w:hAnsi="Neue Haas Grotesk Text Pro" w:cs="Calibri"/>
        </w:rPr>
        <w:t xml:space="preserve"> and </w:t>
      </w:r>
      <w:proofErr w:type="spellStart"/>
      <w:r w:rsidRPr="008A3F0B">
        <w:rPr>
          <w:rFonts w:ascii="Neue Haas Grotesk Text Pro" w:hAnsi="Neue Haas Grotesk Text Pro" w:cs="Calibri"/>
        </w:rPr>
        <w:t>nanoplastics</w:t>
      </w:r>
      <w:proofErr w:type="spellEnd"/>
      <w:r w:rsidRPr="008A3F0B">
        <w:rPr>
          <w:rFonts w:ascii="Neue Haas Grotesk Text Pro" w:hAnsi="Neue Haas Grotesk Text Pro" w:cs="Calibri"/>
        </w:rPr>
        <w:t xml:space="preserve"> (MNPs) are pervasive contaminants that affect ecological integrity and human health through their widespread distribution, persistence, and interactions with biological systems. They are now recognised as global pollutants, ubiquitous across marine, freshwater, terrestrial (including soil) and air and atmospheric domains and interacting with organisms from the base of food webs to apex predators, including humans. While the occurrence of MNPs is widespread, key uncertainties remain. For example, the existence of synergistic effects of different chemical and physical characteristics, the effects of long</w:t>
      </w:r>
      <w:r w:rsidRPr="008A3F0B">
        <w:rPr>
          <w:rFonts w:ascii="Cambria Math" w:hAnsi="Cambria Math" w:cs="Cambria Math"/>
        </w:rPr>
        <w:t>‑</w:t>
      </w:r>
      <w:r w:rsidRPr="008A3F0B">
        <w:rPr>
          <w:rFonts w:ascii="Neue Haas Grotesk Text Pro" w:hAnsi="Neue Haas Grotesk Text Pro" w:cs="Calibri"/>
        </w:rPr>
        <w:t>term exposure levels, cumulative effects, and dose-response relationships, particularly for chronic and low</w:t>
      </w:r>
      <w:r w:rsidRPr="008A3F0B">
        <w:rPr>
          <w:rFonts w:ascii="Cambria Math" w:hAnsi="Cambria Math" w:cs="Cambria Math"/>
        </w:rPr>
        <w:t>‑</w:t>
      </w:r>
      <w:r w:rsidRPr="008A3F0B">
        <w:rPr>
          <w:rFonts w:ascii="Neue Haas Grotesk Text Pro" w:hAnsi="Neue Haas Grotesk Text Pro" w:cs="Calibri"/>
        </w:rPr>
        <w:t>level exposure.</w:t>
      </w:r>
    </w:p>
    <w:p w14:paraId="2F97C1AB" w14:textId="4F7175C2" w:rsidR="00280C26" w:rsidRDefault="008A3F0B" w:rsidP="00901A22">
      <w:pPr>
        <w:autoSpaceDE w:val="0"/>
        <w:autoSpaceDN w:val="0"/>
        <w:adjustRightInd w:val="0"/>
        <w:spacing w:after="60" w:line="240" w:lineRule="auto"/>
        <w:rPr>
          <w:rFonts w:ascii="Neue Haas Grotesk Text Pro" w:hAnsi="Neue Haas Grotesk Text Pro" w:cs="Calibri"/>
        </w:rPr>
      </w:pPr>
      <w:r w:rsidRPr="008A3F0B">
        <w:rPr>
          <w:rFonts w:ascii="Neue Haas Grotesk Text Pro" w:hAnsi="Neue Haas Grotesk Text Pro" w:cs="Calibri"/>
        </w:rPr>
        <w:t>MNPs influence ecological integrity by disrupting fundamental ecological processes and organism health across multiple ecosystems. Their physical presence can cause ingestion</w:t>
      </w:r>
      <w:r w:rsidRPr="008A3F0B">
        <w:rPr>
          <w:rFonts w:ascii="Cambria Math" w:hAnsi="Cambria Math" w:cs="Cambria Math"/>
        </w:rPr>
        <w:t>‑</w:t>
      </w:r>
      <w:r w:rsidRPr="008A3F0B">
        <w:rPr>
          <w:rFonts w:ascii="Neue Haas Grotesk Text Pro" w:hAnsi="Neue Haas Grotesk Text Pro" w:cs="Calibri"/>
        </w:rPr>
        <w:t xml:space="preserve">related stress, physical damage, and altered feeding behaviour, while their chemical properties allow them to transport and release additives and sorbed environmental contaminants </w:t>
      </w:r>
      <w:r w:rsidR="00D26F6E">
        <w:rPr>
          <w:rFonts w:ascii="Neue Haas Grotesk Text Pro" w:hAnsi="Neue Haas Grotesk Text Pro" w:cs="Calibri"/>
        </w:rPr>
        <w:fldChar w:fldCharType="begin"/>
      </w:r>
      <w:r w:rsidR="00D26F6E">
        <w:rPr>
          <w:rFonts w:ascii="Neue Haas Grotesk Text Pro" w:hAnsi="Neue Haas Grotesk Text Pro" w:cs="Calibri"/>
        </w:rPr>
        <w:instrText xml:space="preserve"> ADDIN EN.CITE &lt;EndNote&gt;&lt;Cite&gt;&lt;Author&gt;Kumar&lt;/Author&gt;&lt;Year&gt;2025&lt;/Year&gt;&lt;RecNum&gt;427&lt;/RecNum&gt;&lt;DisplayText&gt;[32]&lt;/DisplayText&gt;&lt;record&gt;&lt;rec-number&gt;427&lt;/rec-number&gt;&lt;foreign-keys&gt;&lt;key app="EN" db-id="ftrrsap0ht5z5def2vixxwsn9fepsrxxpxzr" timestamp="1772059652"&gt;427&lt;/key&gt;&lt;/foreign-keys&gt;&lt;ref-type name="Journal Article"&gt;17&lt;/ref-type&gt;&lt;contributors&gt;&lt;authors&gt;&lt;author&gt;Kumar, Mukesh&lt;/author&gt;&lt;author&gt;Chaudhary, Veena&lt;/author&gt;&lt;author&gt;Kumar, Ravi&lt;/author&gt;&lt;author&gt;Chaudhary, Vidisha&lt;/author&gt;&lt;author&gt;Srivastav, Arun Lal&lt;/author&gt;&lt;/authors&gt;&lt;/contributors&gt;&lt;titles&gt;&lt;title&gt;Microplastics, their effects on ecosystems, and general strategies for mitigation of microplastics: A review of recent developments, challenges, and future prospects&lt;/title&gt;&lt;secondary-title&gt;Environmental Pollution and Management&lt;/secondary-title&gt;&lt;/titles&gt;&lt;periodical&gt;&lt;full-title&gt;Environmental Pollution and Management&lt;/full-title&gt;&lt;/periodical&gt;&lt;pages&gt;87-105&lt;/pages&gt;&lt;volume&gt;2&lt;/volume&gt;&lt;keywords&gt;&lt;keyword&gt;Microplastics&lt;/keyword&gt;&lt;keyword&gt;Ecosystems&lt;/keyword&gt;&lt;keyword&gt;Biodiversity&lt;/keyword&gt;&lt;keyword&gt;Mitigation strategies&lt;/keyword&gt;&lt;keyword&gt;Environmental pollution&lt;/keyword&gt;&lt;/keywords&gt;&lt;dates&gt;&lt;year&gt;2025&lt;/year&gt;&lt;pub-dates&gt;&lt;date&gt;2025/12/01/&lt;/date&gt;&lt;/pub-dates&gt;&lt;/dates&gt;&lt;isbn&gt;2950-3051&lt;/isbn&gt;&lt;urls&gt;&lt;related-urls&gt;&lt;url&gt;https://www.sciencedirect.com/science/article/pii/S2950305125000063&lt;/url&gt;&lt;/related-urls&gt;&lt;/urls&gt;&lt;electronic-resource-num&gt;https://doi.org/10.1016/j.epm.2025.03.001&lt;/electronic-resource-num&gt;&lt;/record&gt;&lt;/Cite&gt;&lt;/EndNote&gt;</w:instrText>
      </w:r>
      <w:r w:rsidR="00D26F6E">
        <w:rPr>
          <w:rFonts w:ascii="Neue Haas Grotesk Text Pro" w:hAnsi="Neue Haas Grotesk Text Pro" w:cs="Calibri"/>
        </w:rPr>
        <w:fldChar w:fldCharType="separate"/>
      </w:r>
      <w:r w:rsidR="00D26F6E">
        <w:rPr>
          <w:rFonts w:ascii="Neue Haas Grotesk Text Pro" w:hAnsi="Neue Haas Grotesk Text Pro" w:cs="Calibri"/>
          <w:noProof/>
        </w:rPr>
        <w:t>[32]</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In addition, MNPs act as substrates for microbial communities, including pathogens and antibiotic resistance genes, creating novel ecological niches that may alter ecosystem structure and function </w:t>
      </w:r>
      <w:r w:rsidR="00D26F6E">
        <w:rPr>
          <w:rFonts w:ascii="Neue Haas Grotesk Text Pro" w:hAnsi="Neue Haas Grotesk Text Pro" w:cs="Calibri"/>
        </w:rPr>
        <w:fldChar w:fldCharType="begin">
          <w:fldData xml:space="preserve">PEVuZE5vdGU+PENpdGU+PEF1dGhvcj5LaW5nc2J1cnk8L0F1dGhvcj48WWVhcj4yMDI2PC9ZZWFy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PEVuZE5vdGU+PENpdGU+PEF1dGhvcj5LaW5nc2J1cnk8L0F1dGhvcj48WWVhcj4yMDI2PC9ZZWFy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[33-35]</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as well as influencing the dispersal of marine organisms affecting biodiversity and ecosystem function </w:t>
      </w:r>
      <w:r w:rsidR="00D26F6E">
        <w:rPr>
          <w:rFonts w:ascii="Neue Haas Grotesk Text Pro" w:hAnsi="Neue Haas Grotesk Text Pro" w:cs="Calibri"/>
        </w:rPr>
        <w:fldChar w:fldCharType="begin"/>
      </w:r>
      <w:r w:rsidR="00D26F6E">
        <w:rPr>
          <w:rFonts w:ascii="Neue Haas Grotesk Text Pro" w:hAnsi="Neue Haas Grotesk Text Pro" w:cs="Calibri"/>
        </w:rPr>
        <w:instrText xml:space="preserve"> ADDIN EN.CITE &lt;EndNote&gt;&lt;Cite&gt;&lt;Author&gt;Lange&lt;/Author&gt;&lt;Year&gt;2025&lt;/Year&gt;&lt;RecNum&gt;428&lt;/RecNum&gt;&lt;DisplayText&gt;[36]&lt;/DisplayText&gt;&lt;record&gt;&lt;rec-number&gt;428&lt;/rec-number&gt;&lt;foreign-keys&gt;&lt;key app="EN" db-id="ftrrsap0ht5z5def2vixxwsn9fepsrxxpxzr" timestamp="1772060866"&gt;428&lt;/key&gt;&lt;/foreign-keys&gt;&lt;ref-type name="Journal Article"&gt;17&lt;/ref-type&gt;&lt;contributors&gt;&lt;authors&gt;&lt;author&gt;Lange, Marika L.&lt;/author&gt;&lt;author&gt;Brenninger, Franziska A.&lt;/author&gt;&lt;author&gt;Cao, Chan&lt;/author&gt;&lt;author&gt;Richter, Xiang-Yi Li&lt;/author&gt;&lt;/authors&gt;&lt;/contributors&gt;&lt;titles&gt;&lt;title&gt;The impact of microplastics on small organism dispersal: mechanisms, risks, and research gaps&lt;/title&gt;&lt;secondary-title&gt;Evolutionary Ecology&lt;/secondary-title&gt;&lt;/titles&gt;&lt;periodical&gt;&lt;full-title&gt;Evolutionary Ecology&lt;/full-title&gt;&lt;/periodical&gt;&lt;pages&gt;731-743&lt;/pages&gt;&lt;volume&gt;39&lt;/volume&gt;&lt;number&gt;6&lt;/number&gt;&lt;dates&gt;&lt;year&gt;2025&lt;/year&gt;&lt;pub-dates&gt;&lt;date&gt;2025/12/01&lt;/date&gt;&lt;/pub-dates&gt;&lt;/dates&gt;&lt;isbn&gt;1573-8477&lt;/isbn&gt;&lt;urls&gt;&lt;related-urls&gt;&lt;url&gt;https://doi.org/10.1007/s10682-025-10358-z&lt;/url&gt;&lt;/related-urls&gt;&lt;/urls&gt;&lt;electronic-resource-num&gt;10.1007/s10682-025-10358-z&lt;/electronic-resource-num&gt;&lt;/record&gt;&lt;/Cite&gt;&lt;/EndNote&gt;</w:instrText>
      </w:r>
      <w:r w:rsidR="00D26F6E">
        <w:rPr>
          <w:rFonts w:ascii="Neue Haas Grotesk Text Pro" w:hAnsi="Neue Haas Grotesk Text Pro" w:cs="Calibri"/>
        </w:rPr>
        <w:fldChar w:fldCharType="separate"/>
      </w:r>
      <w:r w:rsidR="00D26F6E">
        <w:rPr>
          <w:rFonts w:ascii="Neue Haas Grotesk Text Pro" w:hAnsi="Neue Haas Grotesk Text Pro" w:cs="Calibri"/>
          <w:noProof/>
        </w:rPr>
        <w:t>[36]</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Emerging evidence indicates that MNPs also interact with climate systems. By absorbing and scattering solar radiation, they can alter the atmospheric radiation balance </w:t>
      </w:r>
      <w:r w:rsidR="00D26F6E">
        <w:rPr>
          <w:rFonts w:ascii="Neue Haas Grotesk Text Pro" w:hAnsi="Neue Haas Grotesk Text Pro" w:cs="Calibri"/>
        </w:rPr>
        <w:fldChar w:fldCharType="begin">
          <w:fldData xml:space="preserve">PEVuZE5vdGU+PENpdGU+PEF1dGhvcj5SZXZlbGw8L0F1dGhvcj48WWVhcj4yMDIxPC9ZZWFyPjxS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PEVuZE5vdGU+PENpdGU+PEF1dGhvcj5SZXZlbGw8L0F1dGhvcj48WWVhcj4yMDIxPC9ZZWFyPjxS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[37]</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and by acting as ice-nucleating particles they can induce cloud ice formation, driving changes in cloud development and precipitation patterns and thereby linking plastic pollution to broader climate processes </w:t>
      </w:r>
      <w:r w:rsidR="00D26F6E">
        <w:rPr>
          <w:rFonts w:ascii="Neue Haas Grotesk Text Pro" w:hAnsi="Neue Haas Grotesk Text Pro" w:cs="Calibri"/>
        </w:rPr>
        <w:fldChar w:fldCharType="begin"/>
      </w:r>
      <w:r w:rsidR="00D26F6E">
        <w:rPr>
          <w:rFonts w:ascii="Neue Haas Grotesk Text Pro" w:hAnsi="Neue Haas Grotesk Text Pro" w:cs="Calibri"/>
        </w:rPr>
        <w:instrText xml:space="preserve"> ADDIN EN.CITE &lt;EndNote&gt;&lt;Cite&gt;&lt;Author&gt;Busse&lt;/Author&gt;&lt;Year&gt;2024&lt;/Year&gt;&lt;RecNum&gt;429&lt;/RecNum&gt;&lt;DisplayText&gt;[38]&lt;/DisplayText&gt;&lt;record&gt;&lt;rec-number&gt;429&lt;/rec-number&gt;&lt;foreign-keys&gt;&lt;key app="EN" db-id="ftrrsap0ht5z5def2vixxwsn9fepsrxxpxzr" timestamp="1772061428"&gt;429&lt;/key&gt;&lt;/foreign-keys&gt;&lt;ref-type name="Journal Article"&gt;17&lt;/ref-type&gt;&lt;contributors&gt;&lt;authors&gt;&lt;author&gt;Busse, Heidi L.&lt;/author&gt;&lt;author&gt;Ariyasena, Devaka Dharmapriya&lt;/author&gt;&lt;author&gt;Orris, Jessica&lt;/author&gt;&lt;author&gt;Freedman, Miriam Arak&lt;/author&gt;&lt;/authors&gt;&lt;/contributors&gt;&lt;titles&gt;&lt;title&gt;Pristine and Aged Microplastics Can Nucleate Ice through Immersion Freezing&lt;/title&gt;&lt;secondary-title&gt;ACS ES&amp;amp;T Air&lt;/secondary-title&gt;&lt;/titles&gt;&lt;periodical&gt;&lt;full-title&gt;ACS ES&amp;amp;T Air&lt;/full-title&gt;&lt;/periodical&gt;&lt;pages&gt;1579-1588&lt;/pages&gt;&lt;volume&gt;1&lt;/volume&gt;&lt;number&gt;12&lt;/number&gt;&lt;dates&gt;&lt;year&gt;2024&lt;/year&gt;&lt;pub-dates&gt;&lt;date&gt;2024/12/13&lt;/date&gt;&lt;/pub-dates&gt;&lt;/dates&gt;&lt;publisher&gt;American Chemical Society&lt;/publisher&gt;&lt;urls&gt;&lt;related-urls&gt;&lt;url&gt;https://doi.org/10.1021/acsestair.4c00146&lt;/url&gt;&lt;/related-urls&gt;&lt;/urls&gt;&lt;electronic-resource-num&gt;10.1021/acsestair.4c00146&lt;/electronic-resource-num&gt;&lt;/record&gt;&lt;/Cite&gt;&lt;/EndNote&gt;</w:instrText>
      </w:r>
      <w:r w:rsidR="00D26F6E">
        <w:rPr>
          <w:rFonts w:ascii="Neue Haas Grotesk Text Pro" w:hAnsi="Neue Haas Grotesk Text Pro" w:cs="Calibri"/>
        </w:rPr>
        <w:fldChar w:fldCharType="separate"/>
      </w:r>
      <w:r w:rsidR="00D26F6E">
        <w:rPr>
          <w:rFonts w:ascii="Neue Haas Grotesk Text Pro" w:hAnsi="Neue Haas Grotesk Text Pro" w:cs="Calibri"/>
          <w:noProof/>
        </w:rPr>
        <w:t>[38]</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The durability of MNPs leads to their accumulation in soils, sediments, and biotic tissues, reducing ecosystem resilience and potentially altering nutrient cycling, soil structure </w:t>
      </w:r>
      <w:r w:rsidR="00D26F6E">
        <w:rPr>
          <w:rFonts w:ascii="Neue Haas Grotesk Text Pro" w:hAnsi="Neue Haas Grotesk Text Pro" w:cs="Calibri"/>
        </w:rPr>
        <w:fldChar w:fldCharType="begin">
          <w:fldData xml:space="preserve">PEVuZE5vdGU+PENpdGU+PEF1dGhvcj5XYW5nPC9BdXRob3I+PFllYXI+MjAyNTwvWWVhcj48UmVj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=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PEVuZE5vdGU+PENpdGU+PEF1dGhvcj5XYW5nPC9BdXRob3I+PFllYXI+MjAyNTwvWWVhcj48UmVj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=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[39-42]</w:t>
      </w:r>
      <w:r w:rsidR="00D26F6E">
        <w:rPr>
          <w:rFonts w:ascii="Neue Haas Grotesk Text Pro" w:hAnsi="Neue Haas Grotesk Text Pro" w:cs="Calibri"/>
        </w:rPr>
        <w:fldChar w:fldCharType="end"/>
      </w:r>
      <w:r w:rsidRPr="008A3F0B">
        <w:rPr>
          <w:rFonts w:ascii="Neue Haas Grotesk Text Pro" w:hAnsi="Neue Haas Grotesk Text Pro" w:cs="Calibri"/>
        </w:rPr>
        <w:t>, and food</w:t>
      </w:r>
      <w:r w:rsidRPr="008A3F0B">
        <w:rPr>
          <w:rFonts w:ascii="Cambria Math" w:hAnsi="Cambria Math" w:cs="Cambria Math"/>
        </w:rPr>
        <w:t>‑</w:t>
      </w:r>
      <w:r w:rsidRPr="008A3F0B">
        <w:rPr>
          <w:rFonts w:ascii="Neue Haas Grotesk Text Pro" w:hAnsi="Neue Haas Grotesk Text Pro" w:cs="Calibri"/>
        </w:rPr>
        <w:t xml:space="preserve">web dynamics </w:t>
      </w:r>
      <w:r w:rsidR="00D26F6E">
        <w:rPr>
          <w:rFonts w:ascii="Neue Haas Grotesk Text Pro" w:hAnsi="Neue Haas Grotesk Text Pro" w:cs="Calibri"/>
        </w:rPr>
        <w:fldChar w:fldCharType="begin"/>
      </w:r>
      <w:r w:rsidR="00D26F6E">
        <w:rPr>
          <w:rFonts w:ascii="Neue Haas Grotesk Text Pro" w:hAnsi="Neue Haas Grotesk Text Pro" w:cs="Calibri"/>
        </w:rPr>
        <w:instrText xml:space="preserve"> ADDIN EN.CITE &lt;EndNote&gt;&lt;Cite&gt;&lt;Author&gt;Dikareva&lt;/Author&gt;&lt;Year&gt;2024&lt;/Year&gt;&lt;RecNum&gt;326&lt;/RecNum&gt;&lt;DisplayText&gt;[43]&lt;/DisplayText&gt;&lt;record&gt;&lt;rec-number&gt;326&lt;/rec-number&gt;&lt;foreign-keys&gt;&lt;key app="EN" db-id="ftrrsap0ht5z5def2vixxwsn9fepsrxxpxzr" timestamp="1768972070"&gt;326&lt;/key&gt;&lt;/foreign-keys&gt;&lt;ref-type name="Journal Article"&gt;17&lt;/ref-type&gt;&lt;contributors&gt;&lt;authors&gt;&lt;author&gt;Dikareva, N.&lt;/author&gt;&lt;author&gt;Simon, K. S.&lt;/author&gt;&lt;/authors&gt;&lt;/contributors&gt;&lt;titles&gt;&lt;title&gt;Factors Controlling Transport Dynamics of Microplastics in Streams&lt;/title&gt;&lt;secondary-title&gt;Acs Es&amp;amp;T Water&lt;/secondary-title&gt;&lt;/titles&gt;&lt;periodical&gt;&lt;full-title&gt;Acs Es&amp;amp;T Water&lt;/full-title&gt;&lt;/periodical&gt;&lt;pages&gt;4120-4128&lt;/pages&gt;&lt;volume&gt;4&lt;/volume&gt;&lt;number&gt;9&lt;/number&gt;&lt;dates&gt;&lt;year&gt;2024&lt;/year&gt;&lt;pub-dates&gt;&lt;date&gt;Aug 16&lt;/date&gt;&lt;/pub-dates&gt;&lt;/dates&gt;&lt;accession-num&gt;WOS:001293296500001&lt;/accession-num&gt;&lt;urls&gt;&lt;related-urls&gt;&lt;url&gt;&amp;lt;Go to ISI&amp;gt;://WOS:001293296500001&lt;/url&gt;&lt;/related-urls&gt;&lt;/urls&gt;&lt;electronic-resource-num&gt;10.1021/acsestwater.4c00393&lt;/electronic-resource-num&gt;&lt;/record&gt;&lt;/Cite&gt;&lt;/EndNote&gt;</w:instrText>
      </w:r>
      <w:r w:rsidR="00D26F6E">
        <w:rPr>
          <w:rFonts w:ascii="Neue Haas Grotesk Text Pro" w:hAnsi="Neue Haas Grotesk Text Pro" w:cs="Calibri"/>
        </w:rPr>
        <w:fldChar w:fldCharType="separate"/>
      </w:r>
      <w:r w:rsidR="00D26F6E">
        <w:rPr>
          <w:rFonts w:ascii="Neue Haas Grotesk Text Pro" w:hAnsi="Neue Haas Grotesk Text Pro" w:cs="Calibri"/>
          <w:noProof/>
        </w:rPr>
        <w:t>[43]</w:t>
      </w:r>
      <w:r w:rsidR="00D26F6E">
        <w:rPr>
          <w:rFonts w:ascii="Neue Haas Grotesk Text Pro" w:hAnsi="Neue Haas Grotesk Text Pro" w:cs="Calibri"/>
        </w:rPr>
        <w:fldChar w:fldCharType="end"/>
      </w:r>
      <w:r w:rsidRPr="008A3F0B">
        <w:rPr>
          <w:rFonts w:ascii="Neue Haas Grotesk Text Pro" w:hAnsi="Neue Haas Grotesk Text Pro" w:cs="Calibri"/>
        </w:rPr>
        <w:t>. These impacts compromise ecosystem health and function, particularly when combined with other environmental stressors such as chemical pollution and climate change.</w:t>
      </w:r>
    </w:p>
    <w:p w14:paraId="1A0F13A6" w14:textId="77777777" w:rsidR="008A3F0B" w:rsidRPr="008A3F0B" w:rsidRDefault="00280C26" w:rsidP="00901A22">
      <w:pPr>
        <w:autoSpaceDE w:val="0"/>
        <w:autoSpaceDN w:val="0"/>
        <w:adjustRightInd w:val="0"/>
        <w:spacing w:after="60" w:line="240" w:lineRule="auto"/>
        <w:rPr>
          <w:rFonts w:ascii="Neue Haas Grotesk Text Pro" w:hAnsi="Neue Haas Grotesk Text Pro" w:cs="Calibri"/>
        </w:rPr>
      </w:pPr>
      <w:r>
        <w:rPr>
          <w:rFonts w:ascii="Neue Haas Grotesk Text Pro" w:hAnsi="Neue Haas Grotesk Text Pro" w:cs="Calibri"/>
        </w:rPr>
        <w:br w:type="column"/>
      </w:r>
    </w:p>
    <w:p w14:paraId="60ABEC01" w14:textId="56CAC425" w:rsidR="00B85061" w:rsidRPr="001620BE" w:rsidRDefault="00B85061" w:rsidP="00B85061">
      <w:pPr>
        <w:pStyle w:val="TableFigureHeading"/>
        <w:rPr>
          <w:rFonts w:ascii="Neue Haas Grotesk Text Pro" w:hAnsi="Neue Haas Grotesk Text Pro"/>
          <w:sz w:val="20"/>
          <w:szCs w:val="20"/>
        </w:rPr>
      </w:pPr>
      <w:bookmarkStart w:id="10" w:name="_Ref228445488"/>
      <w:bookmarkStart w:id="11" w:name="_Toc229138172"/>
      <w:r w:rsidRPr="001620BE">
        <w:rPr>
          <w:rFonts w:ascii="Neue Haas Grotesk Text Pro" w:hAnsi="Neue Haas Grotesk Text Pro"/>
          <w:sz w:val="20"/>
          <w:szCs w:val="20"/>
        </w:rPr>
        <w:t>T</w:t>
      </w:r>
      <w:r w:rsidR="00224CFD" w:rsidRPr="001620BE">
        <w:rPr>
          <w:rFonts w:ascii="Neue Haas Grotesk Text Pro" w:hAnsi="Neue Haas Grotesk Text Pro"/>
          <w:sz w:val="20"/>
          <w:szCs w:val="20"/>
        </w:rPr>
        <w:t xml:space="preserve">able </w:t>
      </w:r>
      <w:r w:rsidRPr="001620BE">
        <w:rPr>
          <w:rFonts w:ascii="Neue Haas Grotesk Text Pro" w:hAnsi="Neue Haas Grotesk Text Pro"/>
          <w:sz w:val="20"/>
          <w:szCs w:val="20"/>
        </w:rPr>
        <w:fldChar w:fldCharType="begin"/>
      </w:r>
      <w:r w:rsidRPr="001620BE">
        <w:rPr>
          <w:rFonts w:ascii="Neue Haas Grotesk Text Pro" w:hAnsi="Neue Haas Grotesk Text Pro"/>
          <w:sz w:val="20"/>
          <w:szCs w:val="20"/>
        </w:rPr>
        <w:instrText xml:space="preserve"> SEQ Table \* ARABIC </w:instrText>
      </w:r>
      <w:r w:rsidRPr="001620BE">
        <w:rPr>
          <w:rFonts w:ascii="Neue Haas Grotesk Text Pro" w:hAnsi="Neue Haas Grotesk Text Pro"/>
          <w:sz w:val="20"/>
          <w:szCs w:val="20"/>
        </w:rPr>
        <w:fldChar w:fldCharType="separate"/>
      </w:r>
      <w:r w:rsidR="000D7B19">
        <w:rPr>
          <w:rFonts w:ascii="Neue Haas Grotesk Text Pro" w:hAnsi="Neue Haas Grotesk Text Pro"/>
          <w:noProof/>
          <w:sz w:val="20"/>
          <w:szCs w:val="20"/>
        </w:rPr>
        <w:t>1</w:t>
      </w:r>
      <w:r w:rsidRPr="001620BE">
        <w:rPr>
          <w:rFonts w:ascii="Neue Haas Grotesk Text Pro" w:hAnsi="Neue Haas Grotesk Text Pro"/>
          <w:noProof/>
          <w:sz w:val="20"/>
          <w:szCs w:val="20"/>
        </w:rPr>
        <w:fldChar w:fldCharType="end"/>
      </w:r>
      <w:bookmarkEnd w:id="10"/>
      <w:r w:rsidRPr="001620BE">
        <w:rPr>
          <w:rFonts w:ascii="Neue Haas Grotesk Text Pro" w:hAnsi="Neue Haas Grotesk Text Pro"/>
          <w:sz w:val="20"/>
          <w:szCs w:val="20"/>
        </w:rPr>
        <w:t xml:space="preserve">: </w:t>
      </w:r>
      <w:r w:rsidR="008A3F0B" w:rsidRPr="00F866E5">
        <w:rPr>
          <w:rFonts w:ascii="Neue Haas Grotesk Text Pro" w:hAnsi="Neue Haas Grotesk Text Pro" w:cs="Calibri"/>
          <w:b w:val="0"/>
          <w:bCs/>
          <w:sz w:val="20"/>
          <w:szCs w:val="20"/>
        </w:rPr>
        <w:t>Examples of studies where plastic particles have been found to be present in human organs, tissues, and bodily fluids.</w:t>
      </w:r>
      <w:bookmarkEnd w:id="11"/>
    </w:p>
    <w:tbl>
      <w:tblPr>
        <w:tblStyle w:val="TableGrid"/>
        <w:tblW w:w="0" w:type="auto"/>
        <w:jc w:val="center"/>
        <w:tblLook w:val="04A0" w:firstRow="1" w:lastRow="0" w:firstColumn="1" w:lastColumn="0" w:noHBand="0" w:noVBand="1"/>
      </w:tblPr>
      <w:tblGrid>
        <w:gridCol w:w="3681"/>
        <w:gridCol w:w="4111"/>
      </w:tblGrid>
      <w:tr w:rsidR="008A3F0B" w:rsidRPr="00387765" w14:paraId="356F1C94" w14:textId="77777777" w:rsidTr="008A3F0B">
        <w:trPr>
          <w:trHeight w:val="513"/>
          <w:jc w:val="center"/>
        </w:trPr>
        <w:tc>
          <w:tcPr>
            <w:tcW w:w="3681" w:type="dxa"/>
            <w:shd w:val="clear" w:color="auto" w:fill="A6A6A6" w:themeFill="background1" w:themeFillShade="A6"/>
            <w:vAlign w:val="center"/>
          </w:tcPr>
          <w:p w14:paraId="4E176B56" w14:textId="77777777" w:rsidR="008A3F0B" w:rsidRPr="00387765" w:rsidRDefault="008A3F0B" w:rsidP="00C87640">
            <w:pPr>
              <w:jc w:val="center"/>
              <w:rPr>
                <w:rFonts w:ascii="Neue Haas Grotesk Text Pro" w:hAnsi="Neue Haas Grotesk Text Pro" w:cs="Calibri"/>
                <w:b/>
                <w:bCs/>
                <w:sz w:val="18"/>
                <w:szCs w:val="18"/>
                <w:highlight w:val="yellow"/>
              </w:rPr>
            </w:pPr>
            <w:r w:rsidRPr="00387765">
              <w:rPr>
                <w:rFonts w:ascii="Neue Haas Grotesk Text Pro" w:hAnsi="Neue Haas Grotesk Text Pro" w:cs="Calibri"/>
                <w:b/>
                <w:bCs/>
                <w:sz w:val="18"/>
                <w:szCs w:val="18"/>
              </w:rPr>
              <w:t>Organ/Tissue/Fluid</w:t>
            </w:r>
          </w:p>
        </w:tc>
        <w:tc>
          <w:tcPr>
            <w:tcW w:w="4111" w:type="dxa"/>
            <w:shd w:val="clear" w:color="auto" w:fill="A6A6A6" w:themeFill="background1" w:themeFillShade="A6"/>
            <w:vAlign w:val="center"/>
          </w:tcPr>
          <w:p w14:paraId="737D9FFA" w14:textId="77777777" w:rsidR="008A3F0B" w:rsidRPr="00387765" w:rsidRDefault="008A3F0B" w:rsidP="00C87640">
            <w:pPr>
              <w:jc w:val="center"/>
              <w:rPr>
                <w:rFonts w:ascii="Neue Haas Grotesk Text Pro" w:hAnsi="Neue Haas Grotesk Text Pro" w:cs="Calibri"/>
                <w:b/>
                <w:bCs/>
                <w:sz w:val="18"/>
                <w:szCs w:val="18"/>
                <w:highlight w:val="yellow"/>
              </w:rPr>
            </w:pPr>
            <w:r w:rsidRPr="00387765">
              <w:rPr>
                <w:rFonts w:ascii="Neue Haas Grotesk Text Pro" w:hAnsi="Neue Haas Grotesk Text Pro" w:cs="Calibri"/>
                <w:b/>
                <w:bCs/>
                <w:sz w:val="18"/>
                <w:szCs w:val="18"/>
              </w:rPr>
              <w:t>Reference</w:t>
            </w:r>
          </w:p>
        </w:tc>
      </w:tr>
      <w:tr w:rsidR="008A3F0B" w:rsidRPr="00387765" w14:paraId="2DE92EFB" w14:textId="77777777" w:rsidTr="008A3F0B">
        <w:trPr>
          <w:trHeight w:val="471"/>
          <w:jc w:val="center"/>
        </w:trPr>
        <w:tc>
          <w:tcPr>
            <w:tcW w:w="3681" w:type="dxa"/>
            <w:vMerge w:val="restart"/>
            <w:vAlign w:val="center"/>
          </w:tcPr>
          <w:p w14:paraId="02A81CD5" w14:textId="77777777" w:rsidR="008A3F0B" w:rsidRPr="00387765" w:rsidRDefault="008A3F0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Blood</w:t>
            </w:r>
          </w:p>
        </w:tc>
        <w:tc>
          <w:tcPr>
            <w:tcW w:w="4111" w:type="dxa"/>
            <w:vAlign w:val="center"/>
          </w:tcPr>
          <w:p w14:paraId="2E05C1D1" w14:textId="7C4C1205" w:rsidR="008A3F0B" w:rsidRPr="00387765" w:rsidRDefault="003A0977" w:rsidP="00B91892">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 xml:space="preserve">Brits </w:t>
            </w:r>
            <w:r w:rsidR="00B91892" w:rsidRPr="00387765">
              <w:rPr>
                <w:rFonts w:ascii="Neue Haas Grotesk Text Pro" w:hAnsi="Neue Haas Grotesk Text Pro" w:cs="Calibri"/>
                <w:i/>
                <w:iCs/>
                <w:sz w:val="18"/>
                <w:szCs w:val="18"/>
              </w:rPr>
              <w:t>et al.,</w:t>
            </w:r>
            <w:r w:rsidRPr="00387765">
              <w:rPr>
                <w:rFonts w:ascii="Neue Haas Grotesk Text Pro" w:hAnsi="Neue Haas Grotesk Text Pro" w:cs="Calibri"/>
                <w:sz w:val="18"/>
                <w:szCs w:val="18"/>
              </w:rPr>
              <w:t xml:space="preserve"> 2024 </w:t>
            </w:r>
            <w:r w:rsidR="00D26F6E" w:rsidRPr="00387765">
              <w:rPr>
                <w:rFonts w:ascii="Neue Haas Grotesk Text Pro" w:hAnsi="Neue Haas Grotesk Text Pro" w:cs="Calibri"/>
                <w:sz w:val="18"/>
                <w:szCs w:val="18"/>
              </w:rPr>
              <w:fldChar w:fldCharType="begin"/>
            </w:r>
            <w:r w:rsidR="00D26F6E" w:rsidRPr="00387765">
              <w:rPr>
                <w:rFonts w:ascii="Neue Haas Grotesk Text Pro" w:hAnsi="Neue Haas Grotesk Text Pro" w:cs="Calibri"/>
                <w:sz w:val="18"/>
                <w:szCs w:val="18"/>
              </w:rPr>
              <w:instrText xml:space="preserve"> ADDIN EN.CITE &lt;EndNote&gt;&lt;Cite&gt;&lt;Author&gt;Brits&lt;/Author&gt;&lt;Year&gt;2024&lt;/Year&gt;&lt;RecNum&gt;289&lt;/RecNum&gt;&lt;DisplayText&gt;[12]&lt;/DisplayText&gt;&lt;record&gt;&lt;rec-number&gt;289&lt;/rec-number&gt;&lt;foreign-keys&gt;&lt;key app="EN" db-id="ftrrsap0ht5z5def2vixxwsn9fepsrxxpxzr" timestamp="1740272106"&gt;289&lt;/key&gt;&lt;/foreign-keys&gt;&lt;ref-type name="Journal Article"&gt;17&lt;/ref-type&gt;&lt;contributors&gt;&lt;authors&gt;&lt;author&gt;Brits, Marthinus&lt;/author&gt;&lt;author&gt;Van Velzen, Martin JM&lt;/author&gt;&lt;author&gt;Sefiloglu, Feride Öykü&lt;/author&gt;&lt;author&gt;Scibetta, Lorenzo&lt;/author&gt;&lt;author&gt;Groenewoud, Quinn&lt;/author&gt;&lt;author&gt;Garcia-Vallejo, Juan J&lt;/author&gt;&lt;author&gt;Vethaak, A Dick&lt;/author&gt;&lt;author&gt;Brandsma, Sicco H&lt;/author&gt;&lt;author&gt;Lamoree, Marja H&lt;/author&gt;&lt;/authors&gt;&lt;/contributors&gt;&lt;titles&gt;&lt;title&gt;Quantitation of micro and nanoplastics in human blood by pyrolysis-gas chromatography–mass spectrometry&lt;/title&gt;&lt;secondary-title&gt;Microplastics and Nanoplastics&lt;/secondary-title&gt;&lt;/titles&gt;&lt;periodical&gt;&lt;full-title&gt;Microplastics and Nanoplastics&lt;/full-title&gt;&lt;/periodical&gt;&lt;pages&gt;12&lt;/pages&gt;&lt;volume&gt;4&lt;/volume&gt;&lt;number&gt;1&lt;/number&gt;&lt;dates&gt;&lt;year&gt;2024&lt;/year&gt;&lt;/dates&gt;&lt;isbn&gt;2662-4966&lt;/isbn&gt;&lt;urls&gt;&lt;/urls&gt;&lt;/record&gt;&lt;/Cite&gt;&lt;/EndNote&gt;</w:instrText>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[12]</w:t>
            </w:r>
            <w:r w:rsidR="00D26F6E" w:rsidRPr="00387765">
              <w:rPr>
                <w:rFonts w:ascii="Neue Haas Grotesk Text Pro" w:hAnsi="Neue Haas Grotesk Text Pro" w:cs="Calibri"/>
                <w:sz w:val="18"/>
                <w:szCs w:val="18"/>
              </w:rPr>
              <w:fldChar w:fldCharType="end"/>
            </w:r>
          </w:p>
        </w:tc>
      </w:tr>
      <w:tr w:rsidR="008A3F0B" w:rsidRPr="00387765" w14:paraId="74F444D9" w14:textId="77777777" w:rsidTr="008A3F0B">
        <w:trPr>
          <w:trHeight w:val="471"/>
          <w:jc w:val="center"/>
        </w:trPr>
        <w:tc>
          <w:tcPr>
            <w:tcW w:w="3681" w:type="dxa"/>
            <w:vMerge/>
            <w:vAlign w:val="center"/>
          </w:tcPr>
          <w:p w14:paraId="65BC2963" w14:textId="77777777" w:rsidR="008A3F0B" w:rsidRPr="00387765" w:rsidRDefault="008A3F0B" w:rsidP="00C87640">
            <w:pPr>
              <w:jc w:val="center"/>
              <w:rPr>
                <w:rFonts w:ascii="Neue Haas Grotesk Text Pro" w:hAnsi="Neue Haas Grotesk Text Pro" w:cs="Calibri"/>
                <w:sz w:val="18"/>
                <w:szCs w:val="18"/>
              </w:rPr>
            </w:pPr>
          </w:p>
        </w:tc>
        <w:tc>
          <w:tcPr>
            <w:tcW w:w="4111" w:type="dxa"/>
            <w:vAlign w:val="center"/>
          </w:tcPr>
          <w:p w14:paraId="7E8CA71F" w14:textId="29316C53" w:rsidR="008A3F0B" w:rsidRPr="00387765" w:rsidRDefault="003A0977" w:rsidP="00B91892">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Leonard</w:t>
            </w:r>
            <w:r w:rsidR="00F0195B" w:rsidRPr="00387765">
              <w:rPr>
                <w:rFonts w:ascii="Neue Haas Grotesk Text Pro" w:hAnsi="Neue Haas Grotesk Text Pro" w:cs="Calibri"/>
                <w:sz w:val="18"/>
                <w:szCs w:val="18"/>
              </w:rPr>
              <w:t xml:space="preserve"> </w:t>
            </w:r>
            <w:r w:rsidR="00B91892" w:rsidRPr="00387765">
              <w:rPr>
                <w:rFonts w:ascii="Neue Haas Grotesk Text Pro" w:hAnsi="Neue Haas Grotesk Text Pro" w:cs="Calibri"/>
                <w:i/>
                <w:iCs/>
                <w:sz w:val="18"/>
                <w:szCs w:val="18"/>
              </w:rPr>
              <w:t>et al.,</w:t>
            </w:r>
            <w:r w:rsidR="00F0195B" w:rsidRPr="00387765">
              <w:rPr>
                <w:rFonts w:ascii="Neue Haas Grotesk Text Pro" w:hAnsi="Neue Haas Grotesk Text Pro" w:cs="Calibri"/>
                <w:sz w:val="18"/>
                <w:szCs w:val="18"/>
              </w:rPr>
              <w:t xml:space="preserve"> 2024</w:t>
            </w:r>
            <w:r w:rsidRPr="00387765">
              <w:rPr>
                <w:rFonts w:ascii="Neue Haas Grotesk Text Pro" w:hAnsi="Neue Haas Grotesk Text Pro" w:cs="Calibri"/>
                <w:sz w:val="18"/>
                <w:szCs w:val="18"/>
              </w:rPr>
              <w:t xml:space="preserve"> </w:t>
            </w:r>
            <w:r w:rsidR="00D26F6E" w:rsidRPr="00387765">
              <w:rPr>
                <w:rFonts w:ascii="Neue Haas Grotesk Text Pro" w:hAnsi="Neue Haas Grotesk Text Pro" w:cs="Calibri"/>
                <w:sz w:val="18"/>
                <w:szCs w:val="18"/>
              </w:rPr>
              <w:fldChar w:fldCharType="begin"/>
            </w:r>
            <w:r w:rsidR="00D26F6E" w:rsidRPr="00387765">
              <w:rPr>
                <w:rFonts w:ascii="Neue Haas Grotesk Text Pro" w:hAnsi="Neue Haas Grotesk Text Pro" w:cs="Calibri"/>
                <w:sz w:val="18"/>
                <w:szCs w:val="18"/>
              </w:rPr>
              <w:instrText xml:space="preserve"> ADDIN EN.CITE &lt;EndNote&gt;&lt;Cite&gt;&lt;Author&gt;Leonard&lt;/Author&gt;&lt;Year&gt;2024&lt;/Year&gt;&lt;RecNum&gt;290&lt;/RecNum&gt;&lt;DisplayText&gt;[11]&lt;/DisplayText&gt;&lt;record&gt;&lt;rec-number&gt;290&lt;/rec-number&gt;&lt;foreign-keys&gt;&lt;key app="EN" db-id="ftrrsap0ht5z5def2vixxwsn9fepsrxxpxzr" timestamp="1740272113"&gt;290&lt;/key&gt;&lt;/foreign-keys&gt;&lt;ref-type name="Journal Article"&gt;17&lt;/ref-type&gt;&lt;contributors&gt;&lt;authors&gt;&lt;author&gt;Leonard, Sophie VL&lt;/author&gt;&lt;author&gt;Liddle, Catriona R&lt;/author&gt;&lt;author&gt;Atherall, Charlotte A&lt;/author&gt;&lt;author&gt;Chapman, Emma&lt;/author&gt;&lt;author&gt;Watkins, Matthew&lt;/author&gt;&lt;author&gt;Calaminus, Simon DJ&lt;/author&gt;&lt;author&gt;Rotchell, Jeanette M&lt;/author&gt;&lt;/authors&gt;&lt;/contributors&gt;&lt;titles&gt;&lt;title&gt;Microplastics in human blood: Polymer types, concentrations and characterisation using μFTIR&lt;/title&gt;&lt;secondary-title&gt;Environment International&lt;/secondary-title&gt;&lt;/titles&gt;&lt;periodical&gt;&lt;full-title&gt;Environment International&lt;/full-title&gt;&lt;/periodical&gt;&lt;pages&gt;108751&lt;/pages&gt;&lt;volume&gt;188&lt;/volume&gt;&lt;dates&gt;&lt;year&gt;2024&lt;/year&gt;&lt;/dates&gt;&lt;isbn&gt;0160-4120&lt;/isbn&gt;&lt;urls&gt;&lt;/urls&gt;&lt;/record&gt;&lt;/Cite&gt;&lt;/EndNote&gt;</w:instrText>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[11]</w:t>
            </w:r>
            <w:r w:rsidR="00D26F6E" w:rsidRPr="00387765">
              <w:rPr>
                <w:rFonts w:ascii="Neue Haas Grotesk Text Pro" w:hAnsi="Neue Haas Grotesk Text Pro" w:cs="Calibri"/>
                <w:sz w:val="18"/>
                <w:szCs w:val="18"/>
              </w:rPr>
              <w:fldChar w:fldCharType="end"/>
            </w:r>
          </w:p>
        </w:tc>
      </w:tr>
      <w:tr w:rsidR="008A3F0B" w:rsidRPr="00387765" w14:paraId="64B3165D" w14:textId="77777777" w:rsidTr="008A3F0B">
        <w:trPr>
          <w:trHeight w:val="471"/>
          <w:jc w:val="center"/>
        </w:trPr>
        <w:tc>
          <w:tcPr>
            <w:tcW w:w="3681" w:type="dxa"/>
            <w:vMerge w:val="restart"/>
            <w:vAlign w:val="center"/>
          </w:tcPr>
          <w:p w14:paraId="5A022AF2" w14:textId="77777777" w:rsidR="008A3F0B" w:rsidRPr="00387765" w:rsidRDefault="008A3F0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Urine</w:t>
            </w:r>
          </w:p>
        </w:tc>
        <w:tc>
          <w:tcPr>
            <w:tcW w:w="4111" w:type="dxa"/>
            <w:vAlign w:val="center"/>
          </w:tcPr>
          <w:p w14:paraId="20367855" w14:textId="17E58AF2" w:rsidR="008A3F0B" w:rsidRPr="00387765" w:rsidRDefault="00F0195B" w:rsidP="00B91892">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 xml:space="preserve">Song </w:t>
            </w:r>
            <w:r w:rsidR="00B91892" w:rsidRPr="00387765">
              <w:rPr>
                <w:rFonts w:ascii="Neue Haas Grotesk Text Pro" w:hAnsi="Neue Haas Grotesk Text Pro" w:cs="Calibri"/>
                <w:i/>
                <w:sz w:val="18"/>
                <w:szCs w:val="18"/>
              </w:rPr>
              <w:t>et al.,</w:t>
            </w:r>
            <w:r w:rsidRPr="00387765">
              <w:rPr>
                <w:rFonts w:ascii="Neue Haas Grotesk Text Pro" w:hAnsi="Neue Haas Grotesk Text Pro" w:cs="Calibri"/>
                <w:sz w:val="18"/>
                <w:szCs w:val="18"/>
              </w:rPr>
              <w:t xml:space="preserve"> 2024 </w:t>
            </w:r>
            <w:r w:rsidR="00D26F6E" w:rsidRPr="00387765">
              <w:rPr>
                <w:rFonts w:ascii="Neue Haas Grotesk Text Pro" w:hAnsi="Neue Haas Grotesk Text Pro" w:cs="Calibri"/>
                <w:sz w:val="18"/>
                <w:szCs w:val="18"/>
              </w:rPr>
              <w:fldChar w:fldCharType="begin"/>
            </w:r>
            <w:r w:rsidR="00D26F6E" w:rsidRPr="00387765">
              <w:rPr>
                <w:rFonts w:ascii="Neue Haas Grotesk Text Pro" w:hAnsi="Neue Haas Grotesk Text Pro" w:cs="Calibri"/>
                <w:sz w:val="18"/>
                <w:szCs w:val="18"/>
              </w:rPr>
              <w:instrText xml:space="preserve"> ADDIN EN.CITE &lt;EndNote&gt;&lt;Cite&gt;&lt;Author&gt;Song&lt;/Author&gt;&lt;Year&gt;2024&lt;/Year&gt;&lt;RecNum&gt;570&lt;/RecNum&gt;&lt;DisplayText&gt;[44]&lt;/DisplayText&gt;&lt;record&gt;&lt;rec-number&gt;570&lt;/rec-number&gt;&lt;foreign-keys&gt;&lt;key app="EN" db-id="ftrrsap0ht5z5def2vixxwsn9fepsrxxpxzr" timestamp="1777004969"&gt;570&lt;/key&gt;&lt;/foreign-keys&gt;&lt;ref-type name="Journal Article"&gt;17&lt;/ref-type&gt;&lt;contributors&gt;&lt;authors&gt;&lt;author&gt;Song, Xuan&lt;/author&gt;&lt;author&gt;Chen, Tian&lt;/author&gt;&lt;author&gt;Chen, Zongwen&lt;/author&gt;&lt;author&gt;Du, Lixia&lt;/author&gt;&lt;author&gt;Qiu, Xihong&lt;/author&gt;&lt;author&gt;Zhang, Yuxin&lt;/author&gt;&lt;author&gt;Li, Yan&lt;/author&gt;&lt;author&gt;Zhu, Yu&lt;/author&gt;&lt;author&gt;Tan, Zhongyou&lt;/author&gt;&lt;author&gt;Mo, Yunbo&lt;/author&gt;&lt;author&gt;Feng, Xiaoqian&lt;/author&gt;&lt;/authors&gt;&lt;/contributors&gt;&lt;titles&gt;&lt;title&gt;Micro(nano)plastics in human urine: A surprising contrast between Chongqing&amp;apos;s urban and rural regions&lt;/title&gt;&lt;secondary-title&gt;Science of The Total Environment&lt;/secondary-title&gt;&lt;/titles&gt;&lt;periodical&gt;&lt;full-title&gt;Science of the Total Environment&lt;/full-title&gt;&lt;/periodical&gt;&lt;pages&gt;170455&lt;/pages&gt;&lt;volume&gt;917&lt;/volume&gt;&lt;keywords&gt;&lt;keyword&gt;Microplastics&lt;/keyword&gt;&lt;keyword&gt;Micro(nano)plastics&lt;/keyword&gt;&lt;keyword&gt;Human urine&lt;/keyword&gt;&lt;keyword&gt;Py-GC/MS&lt;/keyword&gt;&lt;keyword&gt;LDIR&lt;/keyword&gt;&lt;keyword&gt;Environmental factors&lt;/keyword&gt;&lt;/keywords&gt;&lt;dates&gt;&lt;year&gt;2024&lt;/year&gt;&lt;pub-dates&gt;&lt;date&gt;2024/03/20/&lt;/date&gt;&lt;/pub-dates&gt;&lt;/dates&gt;&lt;isbn&gt;0048-9697&lt;/isbn&gt;&lt;urls&gt;&lt;related-urls&gt;&lt;url&gt;https://www.sciencedirect.com/science/article/pii/S0048969724005928&lt;/url&gt;&lt;/related-urls&gt;&lt;/urls&gt;&lt;electronic-resource-num&gt;https://doi.org/10.1016/j.scitotenv.2024.170455&lt;/electronic-resource-num&gt;&lt;/record&gt;&lt;/Cite&gt;&lt;/EndNote&gt;</w:instrText>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[44]</w:t>
            </w:r>
            <w:r w:rsidR="00D26F6E" w:rsidRPr="00387765">
              <w:rPr>
                <w:rFonts w:ascii="Neue Haas Grotesk Text Pro" w:hAnsi="Neue Haas Grotesk Text Pro" w:cs="Calibri"/>
                <w:sz w:val="18"/>
                <w:szCs w:val="18"/>
              </w:rPr>
              <w:fldChar w:fldCharType="end"/>
            </w:r>
          </w:p>
        </w:tc>
      </w:tr>
      <w:tr w:rsidR="008A3F0B" w:rsidRPr="00387765" w14:paraId="3BF3134C" w14:textId="77777777" w:rsidTr="008A3F0B">
        <w:trPr>
          <w:trHeight w:val="471"/>
          <w:jc w:val="center"/>
        </w:trPr>
        <w:tc>
          <w:tcPr>
            <w:tcW w:w="3681" w:type="dxa"/>
            <w:vMerge/>
            <w:vAlign w:val="center"/>
          </w:tcPr>
          <w:p w14:paraId="456DE48C" w14:textId="77777777" w:rsidR="008A3F0B" w:rsidRPr="00387765" w:rsidRDefault="008A3F0B" w:rsidP="00C87640">
            <w:pPr>
              <w:jc w:val="center"/>
              <w:rPr>
                <w:rFonts w:ascii="Neue Haas Grotesk Text Pro" w:hAnsi="Neue Haas Grotesk Text Pro" w:cs="Calibri"/>
                <w:sz w:val="18"/>
                <w:szCs w:val="18"/>
              </w:rPr>
            </w:pPr>
          </w:p>
        </w:tc>
        <w:tc>
          <w:tcPr>
            <w:tcW w:w="4111" w:type="dxa"/>
            <w:vAlign w:val="center"/>
          </w:tcPr>
          <w:p w14:paraId="23E5A4E1" w14:textId="738DA1C3" w:rsidR="008A3F0B" w:rsidRPr="00387765" w:rsidRDefault="00F0195B" w:rsidP="00B91892">
            <w:pPr>
              <w:jc w:val="center"/>
              <w:rPr>
                <w:rFonts w:ascii="Neue Haas Grotesk Text Pro" w:hAnsi="Neue Haas Grotesk Text Pro" w:cs="Calibri"/>
                <w:sz w:val="18"/>
                <w:szCs w:val="18"/>
              </w:rPr>
            </w:pPr>
            <w:proofErr w:type="spellStart"/>
            <w:r w:rsidRPr="00387765">
              <w:rPr>
                <w:rFonts w:ascii="Neue Haas Grotesk Text Pro" w:hAnsi="Neue Haas Grotesk Text Pro" w:cs="Calibri"/>
                <w:sz w:val="18"/>
                <w:szCs w:val="18"/>
              </w:rPr>
              <w:t>Rotchell</w:t>
            </w:r>
            <w:proofErr w:type="spellEnd"/>
            <w:r w:rsidRPr="00387765">
              <w:rPr>
                <w:rFonts w:ascii="Neue Haas Grotesk Text Pro" w:hAnsi="Neue Haas Grotesk Text Pro" w:cs="Calibri"/>
                <w:sz w:val="18"/>
                <w:szCs w:val="18"/>
              </w:rPr>
              <w:t xml:space="preserve"> </w:t>
            </w:r>
            <w:r w:rsidR="00B91892" w:rsidRPr="00387765">
              <w:rPr>
                <w:rFonts w:ascii="Neue Haas Grotesk Text Pro" w:hAnsi="Neue Haas Grotesk Text Pro" w:cs="Calibri"/>
                <w:i/>
                <w:sz w:val="18"/>
                <w:szCs w:val="18"/>
              </w:rPr>
              <w:t>et al.,</w:t>
            </w:r>
            <w:r w:rsidRPr="00387765">
              <w:rPr>
                <w:rFonts w:ascii="Neue Haas Grotesk Text Pro" w:hAnsi="Neue Haas Grotesk Text Pro" w:cs="Calibri"/>
                <w:sz w:val="18"/>
                <w:szCs w:val="18"/>
              </w:rPr>
              <w:t xml:space="preserve"> 2024 </w:t>
            </w:r>
            <w:r w:rsidR="00D26F6E" w:rsidRPr="00387765">
              <w:rPr>
                <w:rFonts w:ascii="Neue Haas Grotesk Text Pro" w:hAnsi="Neue Haas Grotesk Text Pro" w:cs="Calibri"/>
                <w:sz w:val="18"/>
                <w:szCs w:val="18"/>
              </w:rPr>
              <w:fldChar w:fldCharType="begin"/>
            </w:r>
            <w:r w:rsidR="00D26F6E" w:rsidRPr="00387765">
              <w:rPr>
                <w:rFonts w:ascii="Neue Haas Grotesk Text Pro" w:hAnsi="Neue Haas Grotesk Text Pro" w:cs="Calibri"/>
                <w:sz w:val="18"/>
                <w:szCs w:val="18"/>
              </w:rPr>
              <w:instrText xml:space="preserve"> ADDIN EN.CITE &lt;EndNote&gt;&lt;Cite&gt;&lt;Author&gt;Rotchell&lt;/Author&gt;&lt;Year&gt;2024&lt;/Year&gt;&lt;RecNum&gt;579&lt;/RecNum&gt;&lt;DisplayText&gt;[45]&lt;/DisplayText&gt;&lt;record&gt;&lt;rec-number&gt;579&lt;/rec-number&gt;&lt;foreign-keys&gt;&lt;key app="EN" db-id="ftrrsap0ht5z5def2vixxwsn9fepsrxxpxzr" timestamp="1777259414"&gt;579&lt;/key&gt;&lt;/foreign-keys&gt;&lt;ref-type name="Journal Article"&gt;17&lt;/ref-type&gt;&lt;contributors&gt;&lt;authors&gt;&lt;author&gt;Rotchell, Jeanette M.&lt;/author&gt;&lt;author&gt;Austin, Chloe&lt;/author&gt;&lt;author&gt;Chapman, Emma&lt;/author&gt;&lt;author&gt;Atherall, Charlotte A.&lt;/author&gt;&lt;author&gt;Liddle, Catriona R.&lt;/author&gt;&lt;author&gt;Dunstan, Timothy S.&lt;/author&gt;&lt;author&gt;Blackburn, Ben&lt;/author&gt;&lt;author&gt;Mead, Andrew&lt;/author&gt;&lt;author&gt;Filart, Kate&lt;/author&gt;&lt;author&gt;Beeby, Ellie&lt;/author&gt;&lt;author&gt;Cunningham, Keith&lt;/author&gt;&lt;author&gt;Allen, Jane&lt;/author&gt;&lt;author&gt;Draper, Hannah&lt;/author&gt;&lt;author&gt;Guinn, Barbara-ann&lt;/author&gt;&lt;/authors&gt;&lt;/contributors&gt;&lt;titles&gt;&lt;title&gt;Microplastics in human urine: Characterisation using μFTIR and sampling challenges using healthy donors and endometriosis participants&lt;/title&gt;&lt;secondary-title&gt;Ecotoxicology and Environmental Safety&lt;/secondary-title&gt;&lt;/titles&gt;&lt;periodical&gt;&lt;full-title&gt;Ecotoxicology and Environmental Safety&lt;/full-title&gt;&lt;/periodical&gt;&lt;pages&gt;116208&lt;/pages&gt;&lt;volume&gt;274&lt;/volume&gt;&lt;keywords&gt;&lt;keyword&gt;Microplastic&lt;/keyword&gt;&lt;keyword&gt;Urine&lt;/keyword&gt;&lt;keyword&gt;Contamination&lt;/keyword&gt;&lt;keyword&gt;Endometriosis&lt;/keyword&gt;&lt;keyword&gt;µFTIR&lt;/keyword&gt;&lt;keyword&gt;Bisphenol A&lt;/keyword&gt;&lt;/keywords&gt;&lt;dates&gt;&lt;year&gt;2024&lt;/year&gt;&lt;pub-dates&gt;&lt;date&gt;2024/04/01/&lt;/date&gt;&lt;/pub-dates&gt;&lt;/dates&gt;&lt;isbn&gt;0147-6513&lt;/isbn&gt;&lt;urls&gt;&lt;related-urls&gt;&lt;url&gt;https://www.sciencedirect.com/science/article/pii/S0147651324002847&lt;/url&gt;&lt;/related-urls&gt;&lt;/urls&gt;&lt;electronic-resource-num&gt;https://doi.org/10.1016/j.ecoenv.2024.116208&lt;/electronic-resource-num&gt;&lt;/record&gt;&lt;/Cite&gt;&lt;/EndNote&gt;</w:instrText>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[45]</w:t>
            </w:r>
            <w:r w:rsidR="00D26F6E" w:rsidRPr="00387765">
              <w:rPr>
                <w:rFonts w:ascii="Neue Haas Grotesk Text Pro" w:hAnsi="Neue Haas Grotesk Text Pro" w:cs="Calibri"/>
                <w:sz w:val="18"/>
                <w:szCs w:val="18"/>
              </w:rPr>
              <w:fldChar w:fldCharType="end"/>
            </w:r>
          </w:p>
        </w:tc>
      </w:tr>
      <w:tr w:rsidR="008A3F0B" w:rsidRPr="00387765" w14:paraId="3B882617" w14:textId="77777777" w:rsidTr="008A3F0B">
        <w:trPr>
          <w:trHeight w:val="471"/>
          <w:jc w:val="center"/>
        </w:trPr>
        <w:tc>
          <w:tcPr>
            <w:tcW w:w="3681" w:type="dxa"/>
            <w:vMerge w:val="restart"/>
            <w:vAlign w:val="center"/>
          </w:tcPr>
          <w:p w14:paraId="77380FFD" w14:textId="77777777" w:rsidR="008A3F0B" w:rsidRPr="00387765" w:rsidRDefault="008A3F0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Liver</w:t>
            </w:r>
          </w:p>
        </w:tc>
        <w:tc>
          <w:tcPr>
            <w:tcW w:w="4111" w:type="dxa"/>
            <w:vAlign w:val="center"/>
          </w:tcPr>
          <w:p w14:paraId="3CCA64C1" w14:textId="235C5ED1" w:rsidR="008A3F0B" w:rsidRPr="00387765" w:rsidRDefault="00F0195B" w:rsidP="00B91892">
            <w:pPr>
              <w:jc w:val="center"/>
              <w:rPr>
                <w:rFonts w:ascii="Neue Haas Grotesk Text Pro" w:hAnsi="Neue Haas Grotesk Text Pro" w:cs="Calibri"/>
                <w:sz w:val="18"/>
                <w:szCs w:val="18"/>
              </w:rPr>
            </w:pPr>
            <w:proofErr w:type="spellStart"/>
            <w:r w:rsidRPr="00387765">
              <w:rPr>
                <w:rFonts w:ascii="Neue Haas Grotesk Text Pro" w:hAnsi="Neue Haas Grotesk Text Pro" w:cs="Calibri"/>
                <w:sz w:val="18"/>
                <w:szCs w:val="18"/>
              </w:rPr>
              <w:t>Hovartis</w:t>
            </w:r>
            <w:proofErr w:type="spellEnd"/>
            <w:r w:rsidRPr="00387765">
              <w:rPr>
                <w:rFonts w:ascii="Neue Haas Grotesk Text Pro" w:hAnsi="Neue Haas Grotesk Text Pro" w:cs="Calibri"/>
                <w:sz w:val="18"/>
                <w:szCs w:val="18"/>
              </w:rPr>
              <w:t xml:space="preserve"> </w:t>
            </w:r>
            <w:r w:rsidR="00B91892" w:rsidRPr="00387765">
              <w:rPr>
                <w:rFonts w:ascii="Neue Haas Grotesk Text Pro" w:hAnsi="Neue Haas Grotesk Text Pro" w:cs="Calibri"/>
                <w:i/>
                <w:sz w:val="18"/>
                <w:szCs w:val="18"/>
              </w:rPr>
              <w:t>et al.,</w:t>
            </w:r>
            <w:r w:rsidRPr="00387765">
              <w:rPr>
                <w:rFonts w:ascii="Neue Haas Grotesk Text Pro" w:hAnsi="Neue Haas Grotesk Text Pro" w:cs="Calibri"/>
                <w:sz w:val="18"/>
                <w:szCs w:val="18"/>
              </w:rPr>
              <w:t xml:space="preserve"> 2022 </w:t>
            </w:r>
            <w:r w:rsidR="00D26F6E" w:rsidRPr="00387765">
              <w:rPr>
                <w:rFonts w:ascii="Neue Haas Grotesk Text Pro" w:hAnsi="Neue Haas Grotesk Text Pro" w:cs="Calibri"/>
                <w:sz w:val="18"/>
                <w:szCs w:val="18"/>
              </w:rPr>
              <w:fldChar w:fldCharType="begin">
                <w:fldData xml:space="preserve">PEVuZE5vdGU+PENpdGU+PEF1dGhvcj5Ib3J2YXRpdHM8L0F1dGhvcj48WWVhcj4yMDIyPC9ZZWFy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</w:fldData>
              </w:fldChar>
            </w:r>
            <w:r w:rsidR="00D26F6E" w:rsidRPr="00387765">
              <w:rPr>
                <w:rFonts w:ascii="Neue Haas Grotesk Text Pro" w:hAnsi="Neue Haas Grotesk Text Pro" w:cs="Calibri"/>
                <w:sz w:val="18"/>
                <w:szCs w:val="18"/>
              </w:rPr>
              <w:instrText xml:space="preserve"> ADDIN EN.CITE </w:instrText>
            </w:r>
            <w:r w:rsidR="00D26F6E" w:rsidRPr="00387765">
              <w:rPr>
                <w:rFonts w:ascii="Neue Haas Grotesk Text Pro" w:hAnsi="Neue Haas Grotesk Text Pro" w:cs="Calibri"/>
                <w:sz w:val="18"/>
                <w:szCs w:val="18"/>
              </w:rPr>
              <w:fldChar w:fldCharType="begin">
                <w:fldData xml:space="preserve">PEVuZE5vdGU+PENpdGU+PEF1dGhvcj5Ib3J2YXRpdHM8L0F1dGhvcj48WWVhcj4yMDIyPC9ZZWFy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</w:fldData>
              </w:fldChar>
            </w:r>
            <w:r w:rsidR="00D26F6E" w:rsidRPr="00387765">
              <w:rPr>
                <w:rFonts w:ascii="Neue Haas Grotesk Text Pro" w:hAnsi="Neue Haas Grotesk Text Pro" w:cs="Calibri"/>
                <w:sz w:val="18"/>
                <w:szCs w:val="18"/>
              </w:rPr>
              <w:instrText xml:space="preserve"> ADDIN EN.CITE.DATA </w:instrText>
            </w:r>
            <w:r w:rsidR="00D26F6E" w:rsidRPr="00387765">
              <w:rPr>
                <w:rFonts w:ascii="Neue Haas Grotesk Text Pro" w:hAnsi="Neue Haas Grotesk Text Pro" w:cs="Calibri"/>
                <w:sz w:val="18"/>
                <w:szCs w:val="18"/>
              </w:rPr>
            </w:r>
            <w:r w:rsidR="00D26F6E" w:rsidRPr="00387765">
              <w:rPr>
                <w:rFonts w:ascii="Neue Haas Grotesk Text Pro" w:hAnsi="Neue Haas Grotesk Text Pro" w:cs="Calibri"/>
                <w:sz w:val="18"/>
                <w:szCs w:val="18"/>
              </w:rPr>
              <w:fldChar w:fldCharType="end"/>
            </w:r>
            <w:r w:rsidR="00D26F6E" w:rsidRPr="00387765">
              <w:rPr>
                <w:rFonts w:ascii="Neue Haas Grotesk Text Pro" w:hAnsi="Neue Haas Grotesk Text Pro" w:cs="Calibri"/>
                <w:sz w:val="18"/>
                <w:szCs w:val="18"/>
              </w:rPr>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[46]</w:t>
            </w:r>
            <w:r w:rsidR="00D26F6E" w:rsidRPr="00387765">
              <w:rPr>
                <w:rFonts w:ascii="Neue Haas Grotesk Text Pro" w:hAnsi="Neue Haas Grotesk Text Pro" w:cs="Calibri"/>
                <w:sz w:val="18"/>
                <w:szCs w:val="18"/>
              </w:rPr>
              <w:fldChar w:fldCharType="end"/>
            </w:r>
          </w:p>
        </w:tc>
      </w:tr>
      <w:tr w:rsidR="008A3F0B" w:rsidRPr="00387765" w14:paraId="3E831E4A" w14:textId="77777777" w:rsidTr="008A3F0B">
        <w:trPr>
          <w:trHeight w:val="471"/>
          <w:jc w:val="center"/>
        </w:trPr>
        <w:tc>
          <w:tcPr>
            <w:tcW w:w="3681" w:type="dxa"/>
            <w:vMerge/>
            <w:vAlign w:val="center"/>
          </w:tcPr>
          <w:p w14:paraId="712A225C" w14:textId="77777777" w:rsidR="008A3F0B" w:rsidRPr="00387765" w:rsidRDefault="008A3F0B" w:rsidP="00C87640">
            <w:pPr>
              <w:jc w:val="center"/>
              <w:rPr>
                <w:rFonts w:ascii="Neue Haas Grotesk Text Pro" w:hAnsi="Neue Haas Grotesk Text Pro" w:cs="Calibri"/>
                <w:sz w:val="18"/>
                <w:szCs w:val="18"/>
              </w:rPr>
            </w:pPr>
          </w:p>
        </w:tc>
        <w:tc>
          <w:tcPr>
            <w:tcW w:w="4111" w:type="dxa"/>
            <w:vAlign w:val="center"/>
          </w:tcPr>
          <w:p w14:paraId="787513BC" w14:textId="1F3ECE21" w:rsidR="008A3F0B" w:rsidRPr="00387765" w:rsidRDefault="00351DD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lang w:val="en-AU"/>
              </w:rPr>
              <w:t xml:space="preserve">(Nihart et al. 2025) </w:t>
            </w:r>
            <w:r w:rsidR="00D26F6E" w:rsidRPr="00387765">
              <w:rPr>
                <w:rFonts w:ascii="Neue Haas Grotesk Text Pro" w:hAnsi="Neue Haas Grotesk Text Pro" w:cs="Calibri"/>
                <w:sz w:val="18"/>
                <w:szCs w:val="18"/>
              </w:rPr>
              <w:fldChar w:fldCharType="begin"/>
            </w:r>
            <w:r w:rsidR="00D26F6E" w:rsidRPr="00387765">
              <w:rPr>
                <w:rFonts w:ascii="Neue Haas Grotesk Text Pro" w:hAnsi="Neue Haas Grotesk Text Pro" w:cs="Calibri"/>
                <w:sz w:val="18"/>
                <w:szCs w:val="18"/>
              </w:rPr>
              <w:instrText xml:space="preserve"> ADDIN EN.CITE &lt;EndNote&gt;&lt;Cite&gt;&lt;Author&gt;Nihart&lt;/Author&gt;&lt;Year&gt;2025&lt;/Year&gt;&lt;RecNum&gt;291&lt;/RecNum&gt;&lt;DisplayText&gt;[7]&lt;/DisplayText&gt;&lt;record&gt;&lt;rec-number&gt;291&lt;/rec-number&gt;&lt;foreign-keys&gt;&lt;key app="EN" db-id="ftrrsap0ht5z5def2vixxwsn9fepsrxxpxzr" timestamp="1740443083"&gt;291&lt;/key&gt;&lt;/foreign-keys&gt;&lt;ref-type name="Journal Article"&gt;17&lt;/ref-type&gt;&lt;contributors&gt;&lt;authors&gt;&lt;author&gt;Nihart, Alexander J.&lt;/author&gt;&lt;author&gt;Garcia, Marcus A.&lt;/author&gt;&lt;author&gt;El Hayek, Eliane&lt;/author&gt;&lt;author&gt;Liu, Rui&lt;/author&gt;&lt;author&gt;Olewine, Marian&lt;/author&gt;&lt;author&gt;Kingston, Josiah D.&lt;/author&gt;&lt;author&gt;Castillo, Eliseo F.&lt;/author&gt;&lt;author&gt;Gullapalli, Rama R.&lt;/author&gt;&lt;author&gt;Howard, Tamara&lt;/author&gt;&lt;author&gt;Bleske, Barry&lt;/author&gt;&lt;author&gt;Scott, Justin&lt;/author&gt;&lt;author&gt;Gonzalez-Estrella, Jorge&lt;/author&gt;&lt;author&gt;Gross, Jessica M.&lt;/author&gt;&lt;author&gt;Spilde, Michael&lt;/author&gt;&lt;author&gt;Adolphi, Natalie L.&lt;/author&gt;&lt;author&gt;Gallego, Daniel F.&lt;/author&gt;&lt;author&gt;Jarrell, Heather S.&lt;/author&gt;&lt;author&gt;Dvorscak, Gabrielle&lt;/author&gt;&lt;author&gt;Zuluaga-Ruiz, Maria E.&lt;/author&gt;&lt;author&gt;West, Andrew B.&lt;/author&gt;&lt;author&gt;Campen, Matthew J.&lt;/author&gt;&lt;/authors&gt;&lt;/contributors&gt;&lt;titles&gt;&lt;title&gt;Bioaccumulation of microplastics in decedent human brains&lt;/title&gt;&lt;secondary-title&gt;Nature Medicine&lt;/secondary-title&gt;&lt;/titles&gt;&lt;periodical&gt;&lt;full-title&gt;Nature Medicine&lt;/full-title&gt;&lt;/periodical&gt;&lt;dates&gt;&lt;year&gt;2025&lt;/year&gt;&lt;pub-dates&gt;&lt;date&gt;2025/02/03&lt;/date&gt;&lt;/pub-dates&gt;&lt;/dates&gt;&lt;isbn&gt;1546-170X&lt;/isbn&gt;&lt;urls&gt;&lt;related-urls&gt;&lt;url&gt;https://doi.org/10.1038/s41591-024-03453-1&lt;/url&gt;&lt;/related-urls&gt;&lt;/urls&gt;&lt;electronic-resource-num&gt;10.1038/s41591-024-03453-1&lt;/electronic-resource-num&gt;&lt;/record&gt;&lt;/Cite&gt;&lt;/EndNote&gt;</w:instrText>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[7]</w:t>
            </w:r>
            <w:r w:rsidR="00D26F6E" w:rsidRPr="00387765">
              <w:rPr>
                <w:rFonts w:ascii="Neue Haas Grotesk Text Pro" w:hAnsi="Neue Haas Grotesk Text Pro" w:cs="Calibri"/>
                <w:sz w:val="18"/>
                <w:szCs w:val="18"/>
              </w:rPr>
              <w:fldChar w:fldCharType="end"/>
            </w:r>
            <w:r w:rsidR="00823D2B" w:rsidRPr="00387765">
              <w:rPr>
                <w:rFonts w:ascii="Neue Haas Grotesk Text Pro" w:hAnsi="Neue Haas Grotesk Text Pro" w:cs="Calibri"/>
                <w:sz w:val="18"/>
                <w:szCs w:val="18"/>
              </w:rPr>
              <w:t>*</w:t>
            </w:r>
          </w:p>
        </w:tc>
      </w:tr>
      <w:tr w:rsidR="008A3F0B" w:rsidRPr="00387765" w14:paraId="51AC2430" w14:textId="77777777" w:rsidTr="008A3F0B">
        <w:trPr>
          <w:trHeight w:val="471"/>
          <w:jc w:val="center"/>
        </w:trPr>
        <w:tc>
          <w:tcPr>
            <w:tcW w:w="3681" w:type="dxa"/>
            <w:vMerge w:val="restart"/>
            <w:vAlign w:val="center"/>
          </w:tcPr>
          <w:p w14:paraId="472DD4A0" w14:textId="77777777" w:rsidR="008A3F0B" w:rsidRPr="00387765" w:rsidRDefault="008A3F0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Brain</w:t>
            </w:r>
          </w:p>
        </w:tc>
        <w:tc>
          <w:tcPr>
            <w:tcW w:w="4111" w:type="dxa"/>
            <w:vAlign w:val="center"/>
          </w:tcPr>
          <w:p w14:paraId="4442CC80" w14:textId="57F2C926" w:rsidR="008A3F0B" w:rsidRPr="00387765" w:rsidRDefault="00F0195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lang w:val="en-AU"/>
              </w:rPr>
              <w:t xml:space="preserve">(Li et al. 2026) </w:t>
            </w:r>
            <w:r w:rsidR="00D26F6E" w:rsidRPr="00387765">
              <w:rPr>
                <w:rFonts w:ascii="Neue Haas Grotesk Text Pro" w:hAnsi="Neue Haas Grotesk Text Pro" w:cs="Calibri"/>
                <w:sz w:val="18"/>
                <w:szCs w:val="18"/>
                <w:lang w:val="en-AU"/>
              </w:rPr>
              <w:fldChar w:fldCharType="begin"/>
            </w:r>
            <w:r w:rsidR="00D26F6E" w:rsidRPr="00387765">
              <w:rPr>
                <w:rFonts w:ascii="Neue Haas Grotesk Text Pro" w:hAnsi="Neue Haas Grotesk Text Pro" w:cs="Calibri"/>
                <w:sz w:val="18"/>
                <w:szCs w:val="18"/>
                <w:lang w:val="en-AU"/>
              </w:rPr>
              <w:instrText xml:space="preserve"> ADDIN EN.CITE &lt;EndNote&gt;&lt;Cite&gt;&lt;Author&gt;Li&lt;/Author&gt;&lt;Year&gt;2026&lt;/Year&gt;&lt;RecNum&gt;562&lt;/RecNum&gt;&lt;DisplayText&gt;[47]&lt;/DisplayText&gt;&lt;record&gt;&lt;rec-number&gt;562&lt;/rec-number&gt;&lt;foreign-keys&gt;&lt;key app="EN" db-id="ftrrsap0ht5z5def2vixxwsn9fepsrxxpxzr" timestamp="1776995183"&gt;562&lt;/key&gt;&lt;/foreign-keys&gt;&lt;ref-type name="Journal Article"&gt;17&lt;/ref-type&gt;&lt;contributors&gt;&lt;authors&gt;&lt;author&gt;Li, Runting&lt;/author&gt;&lt;author&gt;Lin, Fa&lt;/author&gt;&lt;author&gt;Zhao, Xiaoli&lt;/author&gt;&lt;author&gt;Wang, Junyu&lt;/author&gt;&lt;author&gt;Teng, Miaomiao&lt;/author&gt;&lt;author&gt;Li, Chengjun&lt;/author&gt;&lt;author&gt;Ma, Li&lt;/author&gt;&lt;author&gt;Zhong, Huan&lt;/author&gt;&lt;author&gt;Chen, Yu&lt;/author&gt;&lt;author&gt;Tang, Wenli&lt;/author&gt;&lt;author&gt;Wang, Ke&lt;/author&gt;&lt;author&gt;Sun, Jiaqi&lt;/author&gt;&lt;author&gt;Song, Zhenshan&lt;/author&gt;&lt;author&gt;Xue, Jionghao&lt;/author&gt;&lt;author&gt;Liu, Minghao&lt;/author&gt;&lt;author&gt;Jia, Yitong&lt;/author&gt;&lt;author&gt;Yang, Genhuan&lt;/author&gt;&lt;author&gt;Liu, Qingyuan&lt;/author&gt;&lt;author&gt;Qian, Zenghui&lt;/author&gt;&lt;author&gt;Qiu, Wenying&lt;/author&gt;&lt;author&gt;Wang, Naili&lt;/author&gt;&lt;author&gt;Chen, Zhen&lt;/author&gt;&lt;author&gt;Zhang, Wei&lt;/author&gt;&lt;author&gt;Kang, Shuai&lt;/author&gt;&lt;author&gt;Wang, Hao&lt;/author&gt;&lt;author&gt;Cao, Bobo&lt;/author&gt;&lt;author&gt;Cao, Guozhi&lt;/author&gt;&lt;author&gt;Wang, Shuo&lt;/author&gt;&lt;author&gt;Ma, Chao&lt;/author&gt;&lt;author&gt;Wu, Fengchang&lt;/author&gt;&lt;author&gt;Zhou, Dabiao&lt;/author&gt;&lt;author&gt;Zhao, Yuanli&lt;/author&gt;&lt;author&gt;Zhao, Jizong&lt;/author&gt;&lt;author&gt;Chen, Xiaolin&lt;/author&gt;&lt;/authors&gt;&lt;/contributors&gt;&lt;titles&gt;&lt;title&gt;Microplastics and nanoplastics in brain tumours and the healthy human brain&lt;/title&gt;&lt;secondary-title&gt;Nature Health&lt;/secondary-title&gt;&lt;/titles&gt;&lt;periodical&gt;&lt;full-title&gt;Nature Health&lt;/full-title&gt;&lt;/periodical&gt;&lt;dates&gt;&lt;year&gt;2026&lt;/year&gt;&lt;pub-dates&gt;&lt;date&gt;2026/04/20&lt;/date&gt;&lt;/pub-dates&gt;&lt;/dates&gt;&lt;isbn&gt;3005-0693&lt;/isbn&gt;&lt;urls&gt;&lt;related-urls&gt;&lt;url&gt;https://doi.org/10.1038/s44360-026-00091-4&lt;/url&gt;&lt;/related-urls&gt;&lt;/urls&gt;&lt;electronic-resource-num&gt;10.1038/s44360-026-00091-4&lt;/electronic-resource-num&gt;&lt;/record&gt;&lt;/Cite&gt;&lt;/EndNote&gt;</w:instrText>
            </w:r>
            <w:r w:rsidR="00D26F6E" w:rsidRPr="00387765">
              <w:rPr>
                <w:rFonts w:ascii="Neue Haas Grotesk Text Pro" w:hAnsi="Neue Haas Grotesk Text Pro" w:cs="Calibri"/>
                <w:sz w:val="18"/>
                <w:szCs w:val="18"/>
                <w:lang w:val="en-AU"/>
              </w:rPr>
              <w:fldChar w:fldCharType="separate"/>
            </w:r>
            <w:r w:rsidR="00D26F6E" w:rsidRPr="00387765">
              <w:rPr>
                <w:rFonts w:ascii="Neue Haas Grotesk Text Pro" w:hAnsi="Neue Haas Grotesk Text Pro" w:cs="Calibri"/>
                <w:noProof/>
                <w:sz w:val="18"/>
                <w:szCs w:val="18"/>
                <w:lang w:val="en-AU"/>
              </w:rPr>
              <w:t>[47]</w:t>
            </w:r>
            <w:r w:rsidR="00D26F6E" w:rsidRPr="00387765">
              <w:rPr>
                <w:rFonts w:ascii="Neue Haas Grotesk Text Pro" w:hAnsi="Neue Haas Grotesk Text Pro" w:cs="Calibri"/>
                <w:sz w:val="18"/>
                <w:szCs w:val="18"/>
                <w:lang w:val="en-AU"/>
              </w:rPr>
              <w:fldChar w:fldCharType="end"/>
            </w:r>
          </w:p>
        </w:tc>
      </w:tr>
      <w:tr w:rsidR="008A3F0B" w:rsidRPr="00387765" w14:paraId="6C0A48E4" w14:textId="77777777" w:rsidTr="008A3F0B">
        <w:trPr>
          <w:trHeight w:val="471"/>
          <w:jc w:val="center"/>
        </w:trPr>
        <w:tc>
          <w:tcPr>
            <w:tcW w:w="3681" w:type="dxa"/>
            <w:vMerge/>
            <w:vAlign w:val="center"/>
          </w:tcPr>
          <w:p w14:paraId="53F52F89" w14:textId="77777777" w:rsidR="008A3F0B" w:rsidRPr="00387765" w:rsidRDefault="008A3F0B" w:rsidP="00C87640">
            <w:pPr>
              <w:jc w:val="center"/>
              <w:rPr>
                <w:rFonts w:ascii="Neue Haas Grotesk Text Pro" w:hAnsi="Neue Haas Grotesk Text Pro" w:cs="Calibri"/>
                <w:sz w:val="18"/>
                <w:szCs w:val="18"/>
              </w:rPr>
            </w:pPr>
          </w:p>
        </w:tc>
        <w:tc>
          <w:tcPr>
            <w:tcW w:w="4111" w:type="dxa"/>
            <w:vAlign w:val="center"/>
          </w:tcPr>
          <w:p w14:paraId="002D7C68" w14:textId="18F7B04C" w:rsidR="008A3F0B" w:rsidRPr="00387765" w:rsidRDefault="00F0195B" w:rsidP="00C87640">
            <w:pPr>
              <w:jc w:val="center"/>
              <w:rPr>
                <w:rFonts w:ascii="Neue Haas Grotesk Text Pro" w:hAnsi="Neue Haas Grotesk Text Pro" w:cs="Calibri"/>
                <w:sz w:val="18"/>
                <w:szCs w:val="18"/>
                <w:lang w:val="en-AU"/>
              </w:rPr>
            </w:pPr>
            <w:r w:rsidRPr="00387765">
              <w:rPr>
                <w:rFonts w:ascii="Neue Haas Grotesk Text Pro" w:hAnsi="Neue Haas Grotesk Text Pro" w:cs="Calibri"/>
                <w:sz w:val="18"/>
                <w:szCs w:val="18"/>
                <w:lang w:val="en-AU"/>
              </w:rPr>
              <w:t xml:space="preserve">(Nihart et al. 2025) </w:t>
            </w:r>
            <w:r w:rsidR="00D26F6E" w:rsidRPr="00387765">
              <w:rPr>
                <w:rFonts w:ascii="Neue Haas Grotesk Text Pro" w:hAnsi="Neue Haas Grotesk Text Pro" w:cs="Calibri"/>
                <w:sz w:val="18"/>
                <w:szCs w:val="18"/>
                <w:lang w:val="en-AU"/>
              </w:rPr>
              <w:fldChar w:fldCharType="begin"/>
            </w:r>
            <w:r w:rsidR="00D26F6E" w:rsidRPr="00387765">
              <w:rPr>
                <w:rFonts w:ascii="Neue Haas Grotesk Text Pro" w:hAnsi="Neue Haas Grotesk Text Pro" w:cs="Calibri"/>
                <w:sz w:val="18"/>
                <w:szCs w:val="18"/>
                <w:lang w:val="en-AU"/>
              </w:rPr>
              <w:instrText xml:space="preserve"> ADDIN EN.CITE &lt;EndNote&gt;&lt;Cite&gt;&lt;Author&gt;Nihart&lt;/Author&gt;&lt;Year&gt;2025&lt;/Year&gt;&lt;RecNum&gt;291&lt;/RecNum&gt;&lt;DisplayText&gt;[7]&lt;/DisplayText&gt;&lt;record&gt;&lt;rec-number&gt;291&lt;/rec-number&gt;&lt;foreign-keys&gt;&lt;key app="EN" db-id="ftrrsap0ht5z5def2vixxwsn9fepsrxxpxzr" timestamp="1740443083"&gt;291&lt;/key&gt;&lt;/foreign-keys&gt;&lt;ref-type name="Journal Article"&gt;17&lt;/ref-type&gt;&lt;contributors&gt;&lt;authors&gt;&lt;author&gt;Nihart, Alexander J.&lt;/author&gt;&lt;author&gt;Garcia, Marcus A.&lt;/author&gt;&lt;author&gt;El Hayek, Eliane&lt;/author&gt;&lt;author&gt;Liu, Rui&lt;/author&gt;&lt;author&gt;Olewine, Marian&lt;/author&gt;&lt;author&gt;Kingston, Josiah D.&lt;/author&gt;&lt;author&gt;Castillo, Eliseo F.&lt;/author&gt;&lt;author&gt;Gullapalli, Rama R.&lt;/author&gt;&lt;author&gt;Howard, Tamara&lt;/author&gt;&lt;author&gt;Bleske, Barry&lt;/author&gt;&lt;author&gt;Scott, Justin&lt;/author&gt;&lt;author&gt;Gonzalez-Estrella, Jorge&lt;/author&gt;&lt;author&gt;Gross, Jessica M.&lt;/author&gt;&lt;author&gt;Spilde, Michael&lt;/author&gt;&lt;author&gt;Adolphi, Natalie L.&lt;/author&gt;&lt;author&gt;Gallego, Daniel F.&lt;/author&gt;&lt;author&gt;Jarrell, Heather S.&lt;/author&gt;&lt;author&gt;Dvorscak, Gabrielle&lt;/author&gt;&lt;author&gt;Zuluaga-Ruiz, Maria E.&lt;/author&gt;&lt;author&gt;West, Andrew B.&lt;/author&gt;&lt;author&gt;Campen, Matthew J.&lt;/author&gt;&lt;/authors&gt;&lt;/contributors&gt;&lt;titles&gt;&lt;title&gt;Bioaccumulation of microplastics in decedent human brains&lt;/title&gt;&lt;secondary-title&gt;Nature Medicine&lt;/secondary-title&gt;&lt;/titles&gt;&lt;periodical&gt;&lt;full-title&gt;Nature Medicine&lt;/full-title&gt;&lt;/periodical&gt;&lt;dates&gt;&lt;year&gt;2025&lt;/year&gt;&lt;pub-dates&gt;&lt;date&gt;2025/02/03&lt;/date&gt;&lt;/pub-dates&gt;&lt;/dates&gt;&lt;isbn&gt;1546-170X&lt;/isbn&gt;&lt;urls&gt;&lt;related-urls&gt;&lt;url&gt;https://doi.org/10.1038/s41591-024-03453-1&lt;/url&gt;&lt;/related-urls&gt;&lt;/urls&gt;&lt;electronic-resource-num&gt;10.1038/s41591-024-03453-1&lt;/electronic-resource-num&gt;&lt;/record&gt;&lt;/Cite&gt;&lt;/EndNote&gt;</w:instrText>
            </w:r>
            <w:r w:rsidR="00D26F6E" w:rsidRPr="00387765">
              <w:rPr>
                <w:rFonts w:ascii="Neue Haas Grotesk Text Pro" w:hAnsi="Neue Haas Grotesk Text Pro" w:cs="Calibri"/>
                <w:sz w:val="18"/>
                <w:szCs w:val="18"/>
                <w:lang w:val="en-AU"/>
              </w:rPr>
              <w:fldChar w:fldCharType="separate"/>
            </w:r>
            <w:r w:rsidR="00D26F6E" w:rsidRPr="00387765">
              <w:rPr>
                <w:rFonts w:ascii="Neue Haas Grotesk Text Pro" w:hAnsi="Neue Haas Grotesk Text Pro" w:cs="Calibri"/>
                <w:noProof/>
                <w:sz w:val="18"/>
                <w:szCs w:val="18"/>
                <w:lang w:val="en-AU"/>
              </w:rPr>
              <w:t>[7]</w:t>
            </w:r>
            <w:r w:rsidR="00D26F6E" w:rsidRPr="00387765">
              <w:rPr>
                <w:rFonts w:ascii="Neue Haas Grotesk Text Pro" w:hAnsi="Neue Haas Grotesk Text Pro" w:cs="Calibri"/>
                <w:sz w:val="18"/>
                <w:szCs w:val="18"/>
                <w:lang w:val="en-AU"/>
              </w:rPr>
              <w:fldChar w:fldCharType="end"/>
            </w:r>
            <w:r w:rsidR="00823D2B" w:rsidRPr="00387765">
              <w:rPr>
                <w:rFonts w:ascii="Neue Haas Grotesk Text Pro" w:hAnsi="Neue Haas Grotesk Text Pro" w:cs="Calibri"/>
                <w:sz w:val="18"/>
                <w:szCs w:val="18"/>
              </w:rPr>
              <w:t>*</w:t>
            </w:r>
          </w:p>
        </w:tc>
      </w:tr>
      <w:tr w:rsidR="008A3F0B" w:rsidRPr="00387765" w14:paraId="445D8B79" w14:textId="77777777" w:rsidTr="008A3F0B">
        <w:trPr>
          <w:trHeight w:val="471"/>
          <w:jc w:val="center"/>
        </w:trPr>
        <w:tc>
          <w:tcPr>
            <w:tcW w:w="3681" w:type="dxa"/>
            <w:vMerge/>
            <w:vAlign w:val="center"/>
          </w:tcPr>
          <w:p w14:paraId="619B4BFD" w14:textId="77777777" w:rsidR="008A3F0B" w:rsidRPr="00387765" w:rsidRDefault="008A3F0B" w:rsidP="00C87640">
            <w:pPr>
              <w:jc w:val="center"/>
              <w:rPr>
                <w:rFonts w:ascii="Neue Haas Grotesk Text Pro" w:hAnsi="Neue Haas Grotesk Text Pro" w:cs="Calibri"/>
                <w:sz w:val="18"/>
                <w:szCs w:val="18"/>
              </w:rPr>
            </w:pPr>
          </w:p>
        </w:tc>
        <w:tc>
          <w:tcPr>
            <w:tcW w:w="4111" w:type="dxa"/>
            <w:vAlign w:val="center"/>
          </w:tcPr>
          <w:p w14:paraId="1DBF0633" w14:textId="60A576BB" w:rsidR="008A3F0B" w:rsidRPr="00387765" w:rsidRDefault="00F0195B" w:rsidP="00C87640">
            <w:pPr>
              <w:jc w:val="center"/>
              <w:rPr>
                <w:rFonts w:ascii="Neue Haas Grotesk Text Pro" w:hAnsi="Neue Haas Grotesk Text Pro" w:cs="Calibri"/>
                <w:sz w:val="18"/>
                <w:szCs w:val="18"/>
                <w:lang w:val="en-AU"/>
              </w:rPr>
            </w:pPr>
            <w:r w:rsidRPr="00387765">
              <w:rPr>
                <w:rFonts w:ascii="Neue Haas Grotesk Text Pro" w:hAnsi="Neue Haas Grotesk Text Pro" w:cs="Calibri"/>
                <w:sz w:val="18"/>
                <w:szCs w:val="18"/>
              </w:rPr>
              <w:t xml:space="preserve">(Amato-Lourenço et al. 2024) </w:t>
            </w:r>
            <w:r w:rsidR="00D26F6E" w:rsidRPr="00387765">
              <w:rPr>
                <w:rFonts w:ascii="Neue Haas Grotesk Text Pro" w:hAnsi="Neue Haas Grotesk Text Pro" w:cs="Calibri"/>
                <w:sz w:val="18"/>
                <w:szCs w:val="18"/>
              </w:rPr>
              <w:fldChar w:fldCharType="begin">
                <w:fldData xml:space="preserve">PEVuZE5vdGU+PENpdGU+PEF1dGhvcj5BbWF0by1Mb3VyZW7Dp288L0F1dGhvcj48WWVhcj4yMDI0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</w:fldData>
              </w:fldChar>
            </w:r>
            <w:r w:rsidR="00D26F6E" w:rsidRPr="00387765">
              <w:rPr>
                <w:rFonts w:ascii="Neue Haas Grotesk Text Pro" w:hAnsi="Neue Haas Grotesk Text Pro" w:cs="Calibri"/>
                <w:sz w:val="18"/>
                <w:szCs w:val="18"/>
              </w:rPr>
              <w:instrText xml:space="preserve"> ADDIN EN.CITE </w:instrText>
            </w:r>
            <w:r w:rsidR="00D26F6E" w:rsidRPr="00387765">
              <w:rPr>
                <w:rFonts w:ascii="Neue Haas Grotesk Text Pro" w:hAnsi="Neue Haas Grotesk Text Pro" w:cs="Calibri"/>
                <w:sz w:val="18"/>
                <w:szCs w:val="18"/>
              </w:rPr>
              <w:fldChar w:fldCharType="begin">
                <w:fldData xml:space="preserve">PEVuZE5vdGU+PENpdGU+PEF1dGhvcj5BbWF0by1Mb3VyZW7Dp288L0F1dGhvcj48WWVhcj4yMDI0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</w:fldData>
              </w:fldChar>
            </w:r>
            <w:r w:rsidR="00D26F6E" w:rsidRPr="00387765">
              <w:rPr>
                <w:rFonts w:ascii="Neue Haas Grotesk Text Pro" w:hAnsi="Neue Haas Grotesk Text Pro" w:cs="Calibri"/>
                <w:sz w:val="18"/>
                <w:szCs w:val="18"/>
              </w:rPr>
              <w:instrText xml:space="preserve"> ADDIN EN.CITE.DATA </w:instrText>
            </w:r>
            <w:r w:rsidR="00D26F6E" w:rsidRPr="00387765">
              <w:rPr>
                <w:rFonts w:ascii="Neue Haas Grotesk Text Pro" w:hAnsi="Neue Haas Grotesk Text Pro" w:cs="Calibri"/>
                <w:sz w:val="18"/>
                <w:szCs w:val="18"/>
              </w:rPr>
            </w:r>
            <w:r w:rsidR="00D26F6E" w:rsidRPr="00387765">
              <w:rPr>
                <w:rFonts w:ascii="Neue Haas Grotesk Text Pro" w:hAnsi="Neue Haas Grotesk Text Pro" w:cs="Calibri"/>
                <w:sz w:val="18"/>
                <w:szCs w:val="18"/>
              </w:rPr>
              <w:fldChar w:fldCharType="end"/>
            </w:r>
            <w:r w:rsidR="00D26F6E" w:rsidRPr="00387765">
              <w:rPr>
                <w:rFonts w:ascii="Neue Haas Grotesk Text Pro" w:hAnsi="Neue Haas Grotesk Text Pro" w:cs="Calibri"/>
                <w:sz w:val="18"/>
                <w:szCs w:val="18"/>
              </w:rPr>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[48]</w:t>
            </w:r>
            <w:r w:rsidR="00D26F6E" w:rsidRPr="00387765">
              <w:rPr>
                <w:rFonts w:ascii="Neue Haas Grotesk Text Pro" w:hAnsi="Neue Haas Grotesk Text Pro" w:cs="Calibri"/>
                <w:sz w:val="18"/>
                <w:szCs w:val="18"/>
              </w:rPr>
              <w:fldChar w:fldCharType="end"/>
            </w:r>
          </w:p>
        </w:tc>
      </w:tr>
      <w:tr w:rsidR="008A3F0B" w:rsidRPr="00387765" w14:paraId="2C47806C" w14:textId="77777777" w:rsidTr="008A3F0B">
        <w:trPr>
          <w:trHeight w:val="471"/>
          <w:jc w:val="center"/>
        </w:trPr>
        <w:tc>
          <w:tcPr>
            <w:tcW w:w="3681" w:type="dxa"/>
            <w:vMerge w:val="restart"/>
            <w:vAlign w:val="center"/>
          </w:tcPr>
          <w:p w14:paraId="53BC7C98" w14:textId="77777777" w:rsidR="008A3F0B" w:rsidRPr="00387765" w:rsidRDefault="008A3F0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Lung</w:t>
            </w:r>
          </w:p>
        </w:tc>
        <w:tc>
          <w:tcPr>
            <w:tcW w:w="4111" w:type="dxa"/>
            <w:vAlign w:val="center"/>
          </w:tcPr>
          <w:p w14:paraId="0104B2AE" w14:textId="62A9F306" w:rsidR="008A3F0B" w:rsidRPr="00387765" w:rsidRDefault="00F0195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 xml:space="preserve">(Jenner et al. 2022) </w:t>
            </w:r>
            <w:r w:rsidR="00D26F6E" w:rsidRPr="00387765">
              <w:rPr>
                <w:rFonts w:ascii="Neue Haas Grotesk Text Pro" w:hAnsi="Neue Haas Grotesk Text Pro" w:cs="Calibri"/>
                <w:sz w:val="18"/>
                <w:szCs w:val="18"/>
              </w:rPr>
              <w:fldChar w:fldCharType="begin"/>
            </w:r>
            <w:r w:rsidR="00D26F6E" w:rsidRPr="00387765">
              <w:rPr>
                <w:rFonts w:ascii="Neue Haas Grotesk Text Pro" w:hAnsi="Neue Haas Grotesk Text Pro" w:cs="Calibri"/>
                <w:sz w:val="18"/>
                <w:szCs w:val="18"/>
              </w:rPr>
              <w:instrText xml:space="preserve"> ADDIN EN.CITE &lt;EndNote&gt;&lt;Cite&gt;&lt;Author&gt;Jenner&lt;/Author&gt;&lt;Year&gt;2022&lt;/Year&gt;&lt;RecNum&gt;292&lt;/RecNum&gt;&lt;DisplayText&gt;[8]&lt;/DisplayText&gt;&lt;record&gt;&lt;rec-number&gt;292&lt;/rec-number&gt;&lt;foreign-keys&gt;&lt;key app="EN" db-id="ftrrsap0ht5z5def2vixxwsn9fepsrxxpxzr" timestamp="1740443265"&gt;292&lt;/key&gt;&lt;/foreign-keys&gt;&lt;ref-type name="Journal Article"&gt;17&lt;/ref-type&gt;&lt;contributors&gt;&lt;authors&gt;&lt;author&gt;Jenner, Lauren C.&lt;/author&gt;&lt;author&gt;Rotchell, Jeanette M.&lt;/author&gt;&lt;author&gt;Bennett, Robert T.&lt;/author&gt;&lt;author&gt;Cowen, Michael&lt;/author&gt;&lt;author&gt;Tentzeris, Vasileios&lt;/author&gt;&lt;author&gt;Sadofsky, Laura R.&lt;/author&gt;&lt;/authors&gt;&lt;/contributors&gt;&lt;titles&gt;&lt;title&gt;Detection of microplastics in human lung tissue using μFTIR spectroscopy&lt;/title&gt;&lt;secondary-title&gt;Science of The Total Environment&lt;/secondary-title&gt;&lt;/titles&gt;&lt;periodical&gt;&lt;full-title&gt;Science of the Total Environment&lt;/full-title&gt;&lt;/periodical&gt;&lt;pages&gt;154907&lt;/pages&gt;&lt;volume&gt;831&lt;/volume&gt;&lt;keywords&gt;&lt;keyword&gt;Microplastic&lt;/keyword&gt;&lt;keyword&gt;Lung&lt;/keyword&gt;&lt;keyword&gt;Inhalation&lt;/keyword&gt;&lt;keyword&gt;Human&lt;/keyword&gt;&lt;keyword&gt;Atmospheric&lt;/keyword&gt;&lt;keyword&gt;Airborne&lt;/keyword&gt;&lt;keyword&gt;Air&lt;/keyword&gt;&lt;keyword&gt;μFTIR&lt;/keyword&gt;&lt;/keywords&gt;&lt;dates&gt;&lt;year&gt;2022&lt;/year&gt;&lt;pub-dates&gt;&lt;date&gt;2022/07/20/&lt;/date&gt;&lt;/pub-dates&gt;&lt;/dates&gt;&lt;isbn&gt;0048-9697&lt;/isbn&gt;&lt;urls&gt;&lt;related-urls&gt;&lt;url&gt;https://www.sciencedirect.com/science/article/pii/S0048969722020009&lt;/url&gt;&lt;/related-urls&gt;&lt;/urls&gt;&lt;electronic-resource-num&gt;https://doi.org/10.1016/j.scitotenv.2022.154907&lt;/electronic-resource-num&gt;&lt;/record&gt;&lt;/Cite&gt;&lt;/EndNote&gt;</w:instrText>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[8]</w:t>
            </w:r>
            <w:r w:rsidR="00D26F6E" w:rsidRPr="00387765">
              <w:rPr>
                <w:rFonts w:ascii="Neue Haas Grotesk Text Pro" w:hAnsi="Neue Haas Grotesk Text Pro" w:cs="Calibri"/>
                <w:sz w:val="18"/>
                <w:szCs w:val="18"/>
              </w:rPr>
              <w:fldChar w:fldCharType="end"/>
            </w:r>
          </w:p>
        </w:tc>
      </w:tr>
      <w:tr w:rsidR="008A3F0B" w:rsidRPr="00387765" w14:paraId="5AFEF5CE" w14:textId="77777777" w:rsidTr="008A3F0B">
        <w:trPr>
          <w:trHeight w:val="471"/>
          <w:jc w:val="center"/>
        </w:trPr>
        <w:tc>
          <w:tcPr>
            <w:tcW w:w="3681" w:type="dxa"/>
            <w:vMerge/>
            <w:vAlign w:val="center"/>
          </w:tcPr>
          <w:p w14:paraId="4E168674" w14:textId="77777777" w:rsidR="008A3F0B" w:rsidRPr="00387765" w:rsidRDefault="008A3F0B" w:rsidP="00C87640">
            <w:pPr>
              <w:jc w:val="center"/>
              <w:rPr>
                <w:rFonts w:ascii="Neue Haas Grotesk Text Pro" w:hAnsi="Neue Haas Grotesk Text Pro" w:cs="Calibri"/>
                <w:sz w:val="18"/>
                <w:szCs w:val="18"/>
              </w:rPr>
            </w:pPr>
          </w:p>
        </w:tc>
        <w:tc>
          <w:tcPr>
            <w:tcW w:w="4111" w:type="dxa"/>
            <w:vAlign w:val="center"/>
          </w:tcPr>
          <w:p w14:paraId="5130DF9A" w14:textId="364B75C1" w:rsidR="008A3F0B" w:rsidRPr="00387765" w:rsidRDefault="00F0195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 xml:space="preserve">(Amato-Lourenço et al. 2021) </w:t>
            </w:r>
            <w:r w:rsidR="00D26F6E" w:rsidRPr="00387765">
              <w:rPr>
                <w:rFonts w:ascii="Neue Haas Grotesk Text Pro" w:hAnsi="Neue Haas Grotesk Text Pro" w:cs="Calibri"/>
                <w:sz w:val="18"/>
                <w:szCs w:val="18"/>
              </w:rPr>
              <w:fldChar w:fldCharType="begin">
                <w:fldData xml:space="preserve">PEVuZE5vdGU+PENpdGU+PEF1dGhvcj5BbWF0by1Mb3VyZW7Dp288L0F1dGhvcj48WWVhcj4yMDIx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</w:fldData>
              </w:fldChar>
            </w:r>
            <w:r w:rsidR="00D26F6E" w:rsidRPr="00387765">
              <w:rPr>
                <w:rFonts w:ascii="Neue Haas Grotesk Text Pro" w:hAnsi="Neue Haas Grotesk Text Pro" w:cs="Calibri"/>
                <w:sz w:val="18"/>
                <w:szCs w:val="18"/>
              </w:rPr>
              <w:instrText xml:space="preserve"> ADDIN EN.CITE </w:instrText>
            </w:r>
            <w:r w:rsidR="00D26F6E" w:rsidRPr="00387765">
              <w:rPr>
                <w:rFonts w:ascii="Neue Haas Grotesk Text Pro" w:hAnsi="Neue Haas Grotesk Text Pro" w:cs="Calibri"/>
                <w:sz w:val="18"/>
                <w:szCs w:val="18"/>
              </w:rPr>
              <w:fldChar w:fldCharType="begin">
                <w:fldData xml:space="preserve">PEVuZE5vdGU+PENpdGU+PEF1dGhvcj5BbWF0by1Mb3VyZW7Dp288L0F1dGhvcj48WWVhcj4yMDIx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</w:fldData>
              </w:fldChar>
            </w:r>
            <w:r w:rsidR="00D26F6E" w:rsidRPr="00387765">
              <w:rPr>
                <w:rFonts w:ascii="Neue Haas Grotesk Text Pro" w:hAnsi="Neue Haas Grotesk Text Pro" w:cs="Calibri"/>
                <w:sz w:val="18"/>
                <w:szCs w:val="18"/>
              </w:rPr>
              <w:instrText xml:space="preserve"> ADDIN EN.CITE.DATA </w:instrText>
            </w:r>
            <w:r w:rsidR="00D26F6E" w:rsidRPr="00387765">
              <w:rPr>
                <w:rFonts w:ascii="Neue Haas Grotesk Text Pro" w:hAnsi="Neue Haas Grotesk Text Pro" w:cs="Calibri"/>
                <w:sz w:val="18"/>
                <w:szCs w:val="18"/>
              </w:rPr>
            </w:r>
            <w:r w:rsidR="00D26F6E" w:rsidRPr="00387765">
              <w:rPr>
                <w:rFonts w:ascii="Neue Haas Grotesk Text Pro" w:hAnsi="Neue Haas Grotesk Text Pro" w:cs="Calibri"/>
                <w:sz w:val="18"/>
                <w:szCs w:val="18"/>
              </w:rPr>
              <w:fldChar w:fldCharType="end"/>
            </w:r>
            <w:r w:rsidR="00D26F6E" w:rsidRPr="00387765">
              <w:rPr>
                <w:rFonts w:ascii="Neue Haas Grotesk Text Pro" w:hAnsi="Neue Haas Grotesk Text Pro" w:cs="Calibri"/>
                <w:sz w:val="18"/>
                <w:szCs w:val="18"/>
              </w:rPr>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[9]</w:t>
            </w:r>
            <w:r w:rsidR="00D26F6E" w:rsidRPr="00387765">
              <w:rPr>
                <w:rFonts w:ascii="Neue Haas Grotesk Text Pro" w:hAnsi="Neue Haas Grotesk Text Pro" w:cs="Calibri"/>
                <w:sz w:val="18"/>
                <w:szCs w:val="18"/>
              </w:rPr>
              <w:fldChar w:fldCharType="end"/>
            </w:r>
          </w:p>
        </w:tc>
      </w:tr>
      <w:tr w:rsidR="008A3F0B" w:rsidRPr="00387765" w14:paraId="07E8F51E" w14:textId="77777777" w:rsidTr="008A3F0B">
        <w:trPr>
          <w:trHeight w:val="471"/>
          <w:jc w:val="center"/>
        </w:trPr>
        <w:tc>
          <w:tcPr>
            <w:tcW w:w="3681" w:type="dxa"/>
            <w:vMerge/>
            <w:vAlign w:val="center"/>
          </w:tcPr>
          <w:p w14:paraId="0228B808" w14:textId="77777777" w:rsidR="008A3F0B" w:rsidRPr="00387765" w:rsidRDefault="008A3F0B" w:rsidP="00C87640">
            <w:pPr>
              <w:jc w:val="center"/>
              <w:rPr>
                <w:rFonts w:ascii="Neue Haas Grotesk Text Pro" w:hAnsi="Neue Haas Grotesk Text Pro" w:cs="Calibri"/>
                <w:sz w:val="18"/>
                <w:szCs w:val="18"/>
              </w:rPr>
            </w:pPr>
          </w:p>
        </w:tc>
        <w:tc>
          <w:tcPr>
            <w:tcW w:w="4111" w:type="dxa"/>
            <w:vAlign w:val="center"/>
          </w:tcPr>
          <w:p w14:paraId="6F28B65D" w14:textId="0EC2C5F2" w:rsidR="008A3F0B" w:rsidRPr="00387765" w:rsidRDefault="00F0195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lang w:val="en-AU"/>
              </w:rPr>
              <w:t xml:space="preserve">(Zhu et al. 2024) </w:t>
            </w:r>
            <w:r w:rsidR="00D26F6E" w:rsidRPr="00387765">
              <w:rPr>
                <w:rFonts w:ascii="Neue Haas Grotesk Text Pro" w:hAnsi="Neue Haas Grotesk Text Pro" w:cs="Calibri"/>
                <w:sz w:val="18"/>
                <w:szCs w:val="18"/>
                <w:lang w:val="en-AU"/>
              </w:rPr>
              <w:fldChar w:fldCharType="begin"/>
            </w:r>
            <w:r w:rsidR="00D26F6E" w:rsidRPr="00387765">
              <w:rPr>
                <w:rFonts w:ascii="Neue Haas Grotesk Text Pro" w:hAnsi="Neue Haas Grotesk Text Pro" w:cs="Calibri"/>
                <w:sz w:val="18"/>
                <w:szCs w:val="18"/>
                <w:lang w:val="en-AU"/>
              </w:rPr>
              <w:instrText xml:space="preserve"> ADDIN EN.CITE &lt;EndNote&gt;&lt;Cite&gt;&lt;Author&gt;Zhu&lt;/Author&gt;&lt;Year&gt;2024&lt;/Year&gt;&lt;RecNum&gt;571&lt;/RecNum&gt;&lt;DisplayText&gt;[49]&lt;/DisplayText&gt;&lt;record&gt;&lt;rec-number&gt;571&lt;/rec-number&gt;&lt;foreign-keys&gt;&lt;key app="EN" db-id="ftrrsap0ht5z5def2vixxwsn9fepsrxxpxzr" timestamp="1777070163"&gt;571&lt;/key&gt;&lt;/foreign-keys&gt;&lt;ref-type name="Journal Article"&gt;17&lt;/ref-type&gt;&lt;contributors&gt;&lt;authors&gt;&lt;author&gt;Zhu, Long&lt;/author&gt;&lt;author&gt;Kang, Yulin&lt;/author&gt;&lt;author&gt;Ma, Mindong&lt;/author&gt;&lt;author&gt;Wu, Zhixin&lt;/author&gt;&lt;author&gt;Zhang, Le&lt;/author&gt;&lt;author&gt;Hu, Rongxuan&lt;/author&gt;&lt;author&gt;Xu, Qiujin&lt;/author&gt;&lt;author&gt;Zhu, Jingying&lt;/author&gt;&lt;author&gt;Gu, Xiaohong&lt;/author&gt;&lt;author&gt;An, Lihui&lt;/author&gt;&lt;/authors&gt;&lt;/contributors&gt;&lt;titles&gt;&lt;title&gt;Tissue accumulation of microplastics and potential health risks in human&lt;/title&gt;&lt;secondary-title&gt;Science of The Total Environment&lt;/secondary-title&gt;&lt;/titles&gt;&lt;periodical&gt;&lt;full-title&gt;Science of the Total Environment&lt;/full-title&gt;&lt;/periodical&gt;&lt;pages&gt;170004&lt;/pages&gt;&lt;volume&gt;915&lt;/volume&gt;&lt;keywords&gt;&lt;keyword&gt;Plastic particle&lt;/keyword&gt;&lt;keyword&gt;Human tissue&lt;/keyword&gt;&lt;keyword&gt;Laser direct infrared spectroscopy&lt;/keyword&gt;&lt;keyword&gt;Exposure and hazard&lt;/keyword&gt;&lt;keyword&gt;Health risk&lt;/keyword&gt;&lt;/keywords&gt;&lt;dates&gt;&lt;year&gt;2024&lt;/year&gt;&lt;pub-dates&gt;&lt;date&gt;2024/03/10/&lt;/date&gt;&lt;/pub-dates&gt;&lt;/dates&gt;&lt;isbn&gt;0048-9697&lt;/isbn&gt;&lt;urls&gt;&lt;related-urls&gt;&lt;url&gt;https://www.sciencedirect.com/science/article/pii/S0048969724001384&lt;/url&gt;&lt;/related-urls&gt;&lt;/urls&gt;&lt;electronic-resource-num&gt;https://doi.org/10.1016/j.scitotenv.2024.170004&lt;/electronic-resource-num&gt;&lt;/record&gt;&lt;/Cite&gt;&lt;/EndNote&gt;</w:instrText>
            </w:r>
            <w:r w:rsidR="00D26F6E" w:rsidRPr="00387765">
              <w:rPr>
                <w:rFonts w:ascii="Neue Haas Grotesk Text Pro" w:hAnsi="Neue Haas Grotesk Text Pro" w:cs="Calibri"/>
                <w:sz w:val="18"/>
                <w:szCs w:val="18"/>
                <w:lang w:val="en-AU"/>
              </w:rPr>
              <w:fldChar w:fldCharType="separate"/>
            </w:r>
            <w:r w:rsidR="00D26F6E" w:rsidRPr="00387765">
              <w:rPr>
                <w:rFonts w:ascii="Neue Haas Grotesk Text Pro" w:hAnsi="Neue Haas Grotesk Text Pro" w:cs="Calibri"/>
                <w:noProof/>
                <w:sz w:val="18"/>
                <w:szCs w:val="18"/>
                <w:lang w:val="en-AU"/>
              </w:rPr>
              <w:t>[49]</w:t>
            </w:r>
            <w:r w:rsidR="00D26F6E" w:rsidRPr="00387765">
              <w:rPr>
                <w:rFonts w:ascii="Neue Haas Grotesk Text Pro" w:hAnsi="Neue Haas Grotesk Text Pro" w:cs="Calibri"/>
                <w:sz w:val="18"/>
                <w:szCs w:val="18"/>
                <w:lang w:val="en-AU"/>
              </w:rPr>
              <w:fldChar w:fldCharType="end"/>
            </w:r>
          </w:p>
        </w:tc>
      </w:tr>
      <w:tr w:rsidR="008A3F0B" w:rsidRPr="00387765" w14:paraId="6BA822A8" w14:textId="77777777" w:rsidTr="008A3F0B">
        <w:trPr>
          <w:trHeight w:val="471"/>
          <w:jc w:val="center"/>
        </w:trPr>
        <w:tc>
          <w:tcPr>
            <w:tcW w:w="3681" w:type="dxa"/>
            <w:vMerge w:val="restart"/>
            <w:vAlign w:val="center"/>
          </w:tcPr>
          <w:p w14:paraId="0F103686" w14:textId="77777777" w:rsidR="008A3F0B" w:rsidRPr="00387765" w:rsidRDefault="008A3F0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Gastrointestinal tract (incl. faeces)</w:t>
            </w:r>
          </w:p>
        </w:tc>
        <w:tc>
          <w:tcPr>
            <w:tcW w:w="4111" w:type="dxa"/>
            <w:vAlign w:val="center"/>
          </w:tcPr>
          <w:p w14:paraId="7C08761D" w14:textId="4E6801ED" w:rsidR="008A3F0B" w:rsidRPr="00387765" w:rsidRDefault="00F0195B" w:rsidP="00C87640">
            <w:pPr>
              <w:jc w:val="center"/>
              <w:rPr>
                <w:rFonts w:ascii="Neue Haas Grotesk Text Pro" w:hAnsi="Neue Haas Grotesk Text Pro" w:cs="Calibri"/>
                <w:sz w:val="18"/>
                <w:szCs w:val="18"/>
                <w:highlight w:val="yellow"/>
              </w:rPr>
            </w:pPr>
            <w:r w:rsidRPr="00387765">
              <w:rPr>
                <w:rFonts w:ascii="Neue Haas Grotesk Text Pro" w:hAnsi="Neue Haas Grotesk Text Pro" w:cs="Calibri"/>
                <w:sz w:val="18"/>
                <w:szCs w:val="18"/>
                <w:lang w:val="en-AU"/>
              </w:rPr>
              <w:t xml:space="preserve">(Hartmann et al. 2024) </w:t>
            </w:r>
            <w:r w:rsidR="00D26F6E" w:rsidRPr="00387765">
              <w:rPr>
                <w:rFonts w:ascii="Neue Haas Grotesk Text Pro" w:hAnsi="Neue Haas Grotesk Text Pro" w:cs="Calibri"/>
                <w:sz w:val="18"/>
                <w:szCs w:val="18"/>
                <w:lang w:val="en-AU"/>
              </w:rPr>
              <w:fldChar w:fldCharType="begin"/>
            </w:r>
            <w:r w:rsidR="00D26F6E" w:rsidRPr="00387765">
              <w:rPr>
                <w:rFonts w:ascii="Neue Haas Grotesk Text Pro" w:hAnsi="Neue Haas Grotesk Text Pro" w:cs="Calibri"/>
                <w:sz w:val="18"/>
                <w:szCs w:val="18"/>
                <w:lang w:val="en-AU"/>
              </w:rPr>
              <w:instrText xml:space="preserve"> ADDIN EN.CITE &lt;EndNote&gt;&lt;Cite&gt;&lt;Author&gt;Hartmann&lt;/Author&gt;&lt;Year&gt;2024&lt;/Year&gt;&lt;RecNum&gt;533&lt;/RecNum&gt;&lt;DisplayText&gt;[50]&lt;/DisplayText&gt;&lt;record&gt;&lt;rec-number&gt;533&lt;/rec-number&gt;&lt;foreign-keys&gt;&lt;key app="EN" db-id="ftrrsap0ht5z5def2vixxwsn9fepsrxxpxzr" timestamp="1776904036"&gt;533&lt;/key&gt;&lt;/foreign-keys&gt;&lt;ref-type name="Journal Article"&gt;17&lt;/ref-type&gt;&lt;contributors&gt;&lt;authors&gt;&lt;author&gt;Hartmann, Christina&lt;/author&gt;&lt;author&gt;Lomako, Ievgeniia&lt;/author&gt;&lt;author&gt;Schachner, Carla&lt;/author&gt;&lt;author&gt;El Said, Evelin&lt;/author&gt;&lt;author&gt;Abert, Julia&lt;/author&gt;&lt;author&gt;Satrapa, Vito&lt;/author&gt;&lt;author&gt;Kaiser, Andreas-Marius&lt;/author&gt;&lt;author&gt;Walch, Helene&lt;/author&gt;&lt;author&gt;Köppel, Sebastian&lt;/author&gt;&lt;/authors&gt;&lt;/contributors&gt;&lt;titles&gt;&lt;title&gt;Assessment of microplastics in human stool: A pilot study investigating the potential impact of diet-associated scenarios on oral microplastics exposure&lt;/title&gt;&lt;secondary-title&gt;Science of The Total Environment&lt;/secondary-title&gt;&lt;/titles&gt;&lt;periodical&gt;&lt;full-title&gt;Science of the Total Environment&lt;/full-title&gt;&lt;/periodical&gt;&lt;pages&gt;175825&lt;/pages&gt;&lt;volume&gt;951&lt;/volume&gt;&lt;keywords&gt;&lt;keyword&gt;Plastic&lt;/keyword&gt;&lt;keyword&gt;FTIR&lt;/keyword&gt;&lt;keyword&gt;Diet&lt;/keyword&gt;&lt;keyword&gt;Human feces&lt;/keyword&gt;&lt;keyword&gt;Intervention study&lt;/keyword&gt;&lt;/keywords&gt;&lt;dates&gt;&lt;year&gt;2024&lt;/year&gt;&lt;pub-dates&gt;&lt;date&gt;2024/11/15/&lt;/date&gt;&lt;/pub-dates&gt;&lt;/dates&gt;&lt;isbn&gt;0048-9697&lt;/isbn&gt;&lt;urls&gt;&lt;related-urls&gt;&lt;url&gt;https://www.sciencedirect.com/science/article/pii/S0048969724059813&lt;/url&gt;&lt;/related-urls&gt;&lt;/urls&gt;&lt;electronic-resource-num&gt;https://doi.org/10.1016/j.scitotenv.2024.175825&lt;/electronic-resource-num&gt;&lt;/record&gt;&lt;/Cite&gt;&lt;/EndNote&gt;</w:instrText>
            </w:r>
            <w:r w:rsidR="00D26F6E" w:rsidRPr="00387765">
              <w:rPr>
                <w:rFonts w:ascii="Neue Haas Grotesk Text Pro" w:hAnsi="Neue Haas Grotesk Text Pro" w:cs="Calibri"/>
                <w:sz w:val="18"/>
                <w:szCs w:val="18"/>
                <w:lang w:val="en-AU"/>
              </w:rPr>
              <w:fldChar w:fldCharType="separate"/>
            </w:r>
            <w:r w:rsidR="00D26F6E" w:rsidRPr="00387765">
              <w:rPr>
                <w:rFonts w:ascii="Neue Haas Grotesk Text Pro" w:hAnsi="Neue Haas Grotesk Text Pro" w:cs="Calibri"/>
                <w:noProof/>
                <w:sz w:val="18"/>
                <w:szCs w:val="18"/>
                <w:lang w:val="en-AU"/>
              </w:rPr>
              <w:t>[50]</w:t>
            </w:r>
            <w:r w:rsidR="00D26F6E" w:rsidRPr="00387765">
              <w:rPr>
                <w:rFonts w:ascii="Neue Haas Grotesk Text Pro" w:hAnsi="Neue Haas Grotesk Text Pro" w:cs="Calibri"/>
                <w:sz w:val="18"/>
                <w:szCs w:val="18"/>
                <w:lang w:val="en-AU"/>
              </w:rPr>
              <w:fldChar w:fldCharType="end"/>
            </w:r>
          </w:p>
        </w:tc>
      </w:tr>
      <w:tr w:rsidR="008A3F0B" w:rsidRPr="00387765" w14:paraId="4F6648B6" w14:textId="77777777" w:rsidTr="008A3F0B">
        <w:trPr>
          <w:trHeight w:val="471"/>
          <w:jc w:val="center"/>
        </w:trPr>
        <w:tc>
          <w:tcPr>
            <w:tcW w:w="3681" w:type="dxa"/>
            <w:vMerge/>
            <w:vAlign w:val="center"/>
          </w:tcPr>
          <w:p w14:paraId="2C466511" w14:textId="77777777" w:rsidR="008A3F0B" w:rsidRPr="00387765" w:rsidRDefault="008A3F0B" w:rsidP="00C87640">
            <w:pPr>
              <w:jc w:val="center"/>
              <w:rPr>
                <w:rFonts w:ascii="Neue Haas Grotesk Text Pro" w:hAnsi="Neue Haas Grotesk Text Pro" w:cs="Calibri"/>
                <w:sz w:val="18"/>
                <w:szCs w:val="18"/>
              </w:rPr>
            </w:pPr>
          </w:p>
        </w:tc>
        <w:tc>
          <w:tcPr>
            <w:tcW w:w="4111" w:type="dxa"/>
            <w:vAlign w:val="center"/>
          </w:tcPr>
          <w:p w14:paraId="23A01585" w14:textId="7F290F28" w:rsidR="008A3F0B" w:rsidRPr="00387765" w:rsidRDefault="00F0195B" w:rsidP="00C87640">
            <w:pPr>
              <w:jc w:val="center"/>
              <w:rPr>
                <w:rFonts w:ascii="Neue Haas Grotesk Text Pro" w:hAnsi="Neue Haas Grotesk Text Pro" w:cs="Calibri"/>
                <w:sz w:val="18"/>
                <w:szCs w:val="18"/>
                <w:lang w:val="en-AU"/>
              </w:rPr>
            </w:pPr>
            <w:r w:rsidRPr="00387765">
              <w:rPr>
                <w:rFonts w:ascii="Neue Haas Grotesk Text Pro" w:hAnsi="Neue Haas Grotesk Text Pro" w:cs="Calibri"/>
                <w:sz w:val="18"/>
                <w:szCs w:val="18"/>
                <w:lang w:val="en-AU"/>
              </w:rPr>
              <w:t xml:space="preserve">(Özsoy et al. 2024) </w:t>
            </w:r>
            <w:r w:rsidR="00D26F6E" w:rsidRPr="00387765">
              <w:rPr>
                <w:rFonts w:ascii="Neue Haas Grotesk Text Pro" w:hAnsi="Neue Haas Grotesk Text Pro" w:cs="Calibri"/>
                <w:sz w:val="18"/>
                <w:szCs w:val="18"/>
                <w:lang w:val="en-AU"/>
              </w:rPr>
              <w:fldChar w:fldCharType="begin"/>
            </w:r>
            <w:r w:rsidR="00D26F6E" w:rsidRPr="00387765">
              <w:rPr>
                <w:rFonts w:ascii="Neue Haas Grotesk Text Pro" w:hAnsi="Neue Haas Grotesk Text Pro" w:cs="Calibri"/>
                <w:sz w:val="18"/>
                <w:szCs w:val="18"/>
                <w:lang w:val="en-AU"/>
              </w:rPr>
              <w:instrText xml:space="preserve"> ADDIN EN.CITE &lt;EndNote&gt;&lt;Cite&gt;&lt;Author&gt;Özsoy&lt;/Author&gt;&lt;Year&gt;2024&lt;/Year&gt;&lt;RecNum&gt;514&lt;/RecNum&gt;&lt;DisplayText&gt;[51]&lt;/DisplayText&gt;&lt;record&gt;&lt;rec-number&gt;514&lt;/rec-number&gt;&lt;foreign-keys&gt;&lt;key app="EN" db-id="ftrrsap0ht5z5def2vixxwsn9fepsrxxpxzr" timestamp="1776827979"&gt;514&lt;/key&gt;&lt;/foreign-keys&gt;&lt;ref-type name="Journal Article"&gt;17&lt;/ref-type&gt;&lt;contributors&gt;&lt;authors&gt;&lt;author&gt;Özsoy, Sait&lt;/author&gt;&lt;author&gt;Gündogdu, Sedat&lt;/author&gt;&lt;author&gt;Sezigen, Sermet&lt;/author&gt;&lt;author&gt;Tasalp, Esra&lt;/author&gt;&lt;author&gt;Ikiz, Durmuş Arinc&lt;/author&gt;&lt;author&gt;Kideys, Ahmet Erkan&lt;/author&gt;&lt;/authors&gt;&lt;/contributors&gt;&lt;titles&gt;&lt;title&gt;Presence of microplastics in human stomachs&lt;/title&gt;&lt;secondary-title&gt;Forensic Science International&lt;/secondary-title&gt;&lt;/titles&gt;&lt;periodical&gt;&lt;full-title&gt;Forensic Science International&lt;/full-title&gt;&lt;/periodical&gt;&lt;pages&gt;112246&lt;/pages&gt;&lt;volume&gt;364&lt;/volume&gt;&lt;keywords&gt;&lt;keyword&gt;Microplastics&lt;/keyword&gt;&lt;keyword&gt;Human exposure&lt;/keyword&gt;&lt;keyword&gt;Plastic pollution&lt;/keyword&gt;&lt;keyword&gt;Food&lt;/keyword&gt;&lt;keyword&gt;Autopsy&lt;/keyword&gt;&lt;keyword&gt;Gastrointestinal tract&lt;/keyword&gt;&lt;/keywords&gt;&lt;dates&gt;&lt;year&gt;2024&lt;/year&gt;&lt;pub-dates&gt;&lt;date&gt;2024/11/01/&lt;/date&gt;&lt;/pub-dates&gt;&lt;/dates&gt;&lt;isbn&gt;0379-0738&lt;/isbn&gt;&lt;urls&gt;&lt;related-urls&gt;&lt;url&gt;https://www.sciencedirect.com/science/article/pii/S0379073824003281&lt;/url&gt;&lt;/related-urls&gt;&lt;/urls&gt;&lt;electronic-resource-num&gt;https://doi.org/10.1016/j.forsciint.2024.112246&lt;/electronic-resource-num&gt;&lt;/record&gt;&lt;/Cite&gt;&lt;/EndNote&gt;</w:instrText>
            </w:r>
            <w:r w:rsidR="00D26F6E" w:rsidRPr="00387765">
              <w:rPr>
                <w:rFonts w:ascii="Neue Haas Grotesk Text Pro" w:hAnsi="Neue Haas Grotesk Text Pro" w:cs="Calibri"/>
                <w:sz w:val="18"/>
                <w:szCs w:val="18"/>
                <w:lang w:val="en-AU"/>
              </w:rPr>
              <w:fldChar w:fldCharType="separate"/>
            </w:r>
            <w:r w:rsidR="00D26F6E" w:rsidRPr="00387765">
              <w:rPr>
                <w:rFonts w:ascii="Neue Haas Grotesk Text Pro" w:hAnsi="Neue Haas Grotesk Text Pro" w:cs="Calibri"/>
                <w:noProof/>
                <w:sz w:val="18"/>
                <w:szCs w:val="18"/>
                <w:lang w:val="en-AU"/>
              </w:rPr>
              <w:t>[51]</w:t>
            </w:r>
            <w:r w:rsidR="00D26F6E" w:rsidRPr="00387765">
              <w:rPr>
                <w:rFonts w:ascii="Neue Haas Grotesk Text Pro" w:hAnsi="Neue Haas Grotesk Text Pro" w:cs="Calibri"/>
                <w:sz w:val="18"/>
                <w:szCs w:val="18"/>
                <w:lang w:val="en-AU"/>
              </w:rPr>
              <w:fldChar w:fldCharType="end"/>
            </w:r>
          </w:p>
        </w:tc>
      </w:tr>
      <w:tr w:rsidR="008A3F0B" w:rsidRPr="00387765" w14:paraId="5D38E195" w14:textId="77777777" w:rsidTr="008A3F0B">
        <w:trPr>
          <w:trHeight w:val="471"/>
          <w:jc w:val="center"/>
        </w:trPr>
        <w:tc>
          <w:tcPr>
            <w:tcW w:w="3681" w:type="dxa"/>
            <w:vMerge/>
            <w:vAlign w:val="center"/>
          </w:tcPr>
          <w:p w14:paraId="22004D34" w14:textId="77777777" w:rsidR="008A3F0B" w:rsidRPr="00387765" w:rsidRDefault="008A3F0B" w:rsidP="00C87640">
            <w:pPr>
              <w:jc w:val="center"/>
              <w:rPr>
                <w:rFonts w:ascii="Neue Haas Grotesk Text Pro" w:hAnsi="Neue Haas Grotesk Text Pro" w:cs="Calibri"/>
                <w:sz w:val="18"/>
                <w:szCs w:val="18"/>
              </w:rPr>
            </w:pPr>
          </w:p>
        </w:tc>
        <w:tc>
          <w:tcPr>
            <w:tcW w:w="4111" w:type="dxa"/>
            <w:vAlign w:val="center"/>
          </w:tcPr>
          <w:p w14:paraId="009E8AA1" w14:textId="09B9159D" w:rsidR="008A3F0B" w:rsidRPr="00387765" w:rsidRDefault="00F0195B" w:rsidP="00C87640">
            <w:pPr>
              <w:jc w:val="center"/>
              <w:rPr>
                <w:rFonts w:ascii="Neue Haas Grotesk Text Pro" w:hAnsi="Neue Haas Grotesk Text Pro" w:cs="Calibri"/>
                <w:sz w:val="18"/>
                <w:szCs w:val="18"/>
                <w:lang w:val="en-AU"/>
              </w:rPr>
            </w:pPr>
            <w:r w:rsidRPr="00387765">
              <w:rPr>
                <w:rFonts w:ascii="Neue Haas Grotesk Text Pro" w:hAnsi="Neue Haas Grotesk Text Pro" w:cs="Calibri"/>
                <w:sz w:val="18"/>
                <w:szCs w:val="18"/>
                <w:lang w:val="en-AU"/>
              </w:rPr>
              <w:t xml:space="preserve">(Zhu et al. 2024) </w:t>
            </w:r>
            <w:r w:rsidR="00D26F6E" w:rsidRPr="00387765">
              <w:rPr>
                <w:rFonts w:ascii="Neue Haas Grotesk Text Pro" w:hAnsi="Neue Haas Grotesk Text Pro" w:cs="Calibri"/>
                <w:sz w:val="18"/>
                <w:szCs w:val="18"/>
                <w:lang w:val="en-AU"/>
              </w:rPr>
              <w:fldChar w:fldCharType="begin"/>
            </w:r>
            <w:r w:rsidR="00D26F6E" w:rsidRPr="00387765">
              <w:rPr>
                <w:rFonts w:ascii="Neue Haas Grotesk Text Pro" w:hAnsi="Neue Haas Grotesk Text Pro" w:cs="Calibri"/>
                <w:sz w:val="18"/>
                <w:szCs w:val="18"/>
                <w:lang w:val="en-AU"/>
              </w:rPr>
              <w:instrText xml:space="preserve"> ADDIN EN.CITE &lt;EndNote&gt;&lt;Cite&gt;&lt;Author&gt;Zhu&lt;/Author&gt;&lt;Year&gt;2024&lt;/Year&gt;&lt;RecNum&gt;571&lt;/RecNum&gt;&lt;DisplayText&gt;[49]&lt;/DisplayText&gt;&lt;record&gt;&lt;rec-number&gt;571&lt;/rec-number&gt;&lt;foreign-keys&gt;&lt;key app="EN" db-id="ftrrsap0ht5z5def2vixxwsn9fepsrxxpxzr" timestamp="1777070163"&gt;571&lt;/key&gt;&lt;/foreign-keys&gt;&lt;ref-type name="Journal Article"&gt;17&lt;/ref-type&gt;&lt;contributors&gt;&lt;authors&gt;&lt;author&gt;Zhu, Long&lt;/author&gt;&lt;author&gt;Kang, Yulin&lt;/author&gt;&lt;author&gt;Ma, Mindong&lt;/author&gt;&lt;author&gt;Wu, Zhixin&lt;/author&gt;&lt;author&gt;Zhang, Le&lt;/author&gt;&lt;author&gt;Hu, Rongxuan&lt;/author&gt;&lt;author&gt;Xu, Qiujin&lt;/author&gt;&lt;author&gt;Zhu, Jingying&lt;/author&gt;&lt;author&gt;Gu, Xiaohong&lt;/author&gt;&lt;author&gt;An, Lihui&lt;/author&gt;&lt;/authors&gt;&lt;/contributors&gt;&lt;titles&gt;&lt;title&gt;Tissue accumulation of microplastics and potential health risks in human&lt;/title&gt;&lt;secondary-title&gt;Science of The Total Environment&lt;/secondary-title&gt;&lt;/titles&gt;&lt;periodical&gt;&lt;full-title&gt;Science of the Total Environment&lt;/full-title&gt;&lt;/periodical&gt;&lt;pages&gt;170004&lt;/pages&gt;&lt;volume&gt;915&lt;/volume&gt;&lt;keywords&gt;&lt;keyword&gt;Plastic particle&lt;/keyword&gt;&lt;keyword&gt;Human tissue&lt;/keyword&gt;&lt;keyword&gt;Laser direct infrared spectroscopy&lt;/keyword&gt;&lt;keyword&gt;Exposure and hazard&lt;/keyword&gt;&lt;keyword&gt;Health risk&lt;/keyword&gt;&lt;/keywords&gt;&lt;dates&gt;&lt;year&gt;2024&lt;/year&gt;&lt;pub-dates&gt;&lt;date&gt;2024/03/10/&lt;/date&gt;&lt;/pub-dates&gt;&lt;/dates&gt;&lt;isbn&gt;0048-9697&lt;/isbn&gt;&lt;urls&gt;&lt;related-urls&gt;&lt;url&gt;https://www.sciencedirect.com/science/article/pii/S0048969724001384&lt;/url&gt;&lt;/related-urls&gt;&lt;/urls&gt;&lt;electronic-resource-num&gt;https://doi.org/10.1016/j.scitotenv.2024.170004&lt;/electronic-resource-num&gt;&lt;/record&gt;&lt;/Cite&gt;&lt;/EndNote&gt;</w:instrText>
            </w:r>
            <w:r w:rsidR="00D26F6E" w:rsidRPr="00387765">
              <w:rPr>
                <w:rFonts w:ascii="Neue Haas Grotesk Text Pro" w:hAnsi="Neue Haas Grotesk Text Pro" w:cs="Calibri"/>
                <w:sz w:val="18"/>
                <w:szCs w:val="18"/>
                <w:lang w:val="en-AU"/>
              </w:rPr>
              <w:fldChar w:fldCharType="separate"/>
            </w:r>
            <w:r w:rsidR="00D26F6E" w:rsidRPr="00387765">
              <w:rPr>
                <w:rFonts w:ascii="Neue Haas Grotesk Text Pro" w:hAnsi="Neue Haas Grotesk Text Pro" w:cs="Calibri"/>
                <w:noProof/>
                <w:sz w:val="18"/>
                <w:szCs w:val="18"/>
                <w:lang w:val="en-AU"/>
              </w:rPr>
              <w:t>[49]</w:t>
            </w:r>
            <w:r w:rsidR="00D26F6E" w:rsidRPr="00387765">
              <w:rPr>
                <w:rFonts w:ascii="Neue Haas Grotesk Text Pro" w:hAnsi="Neue Haas Grotesk Text Pro" w:cs="Calibri"/>
                <w:sz w:val="18"/>
                <w:szCs w:val="18"/>
                <w:lang w:val="en-AU"/>
              </w:rPr>
              <w:fldChar w:fldCharType="end"/>
            </w:r>
          </w:p>
        </w:tc>
      </w:tr>
      <w:tr w:rsidR="008A3F0B" w:rsidRPr="00387765" w14:paraId="77AA967B" w14:textId="77777777" w:rsidTr="008A3F0B">
        <w:trPr>
          <w:trHeight w:val="471"/>
          <w:jc w:val="center"/>
        </w:trPr>
        <w:tc>
          <w:tcPr>
            <w:tcW w:w="3681" w:type="dxa"/>
            <w:vMerge w:val="restart"/>
            <w:vAlign w:val="center"/>
          </w:tcPr>
          <w:p w14:paraId="6A32F994" w14:textId="77777777" w:rsidR="008A3F0B" w:rsidRPr="00387765" w:rsidRDefault="008A3F0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Placenta</w:t>
            </w:r>
          </w:p>
        </w:tc>
        <w:tc>
          <w:tcPr>
            <w:tcW w:w="4111" w:type="dxa"/>
            <w:vAlign w:val="center"/>
          </w:tcPr>
          <w:p w14:paraId="409D9003" w14:textId="714F0096" w:rsidR="008A3F0B" w:rsidRPr="00387765" w:rsidRDefault="00F0195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 xml:space="preserve">(Ragusa et al. 2021) </w:t>
            </w:r>
            <w:r w:rsidR="00D26F6E" w:rsidRPr="00387765">
              <w:rPr>
                <w:rFonts w:ascii="Neue Haas Grotesk Text Pro" w:hAnsi="Neue Haas Grotesk Text Pro" w:cs="Calibri"/>
                <w:sz w:val="18"/>
                <w:szCs w:val="18"/>
              </w:rPr>
              <w:fldChar w:fldCharType="begin"/>
            </w:r>
            <w:r w:rsidR="00D26F6E" w:rsidRPr="00387765">
              <w:rPr>
                <w:rFonts w:ascii="Neue Haas Grotesk Text Pro" w:hAnsi="Neue Haas Grotesk Text Pro" w:cs="Calibri"/>
                <w:sz w:val="18"/>
                <w:szCs w:val="18"/>
              </w:rPr>
              <w:instrText xml:space="preserve"> ADDIN EN.CITE &lt;EndNote&gt;&lt;Cite&gt;&lt;Author&gt;Ragusa&lt;/Author&gt;&lt;Year&gt;2021&lt;/Year&gt;&lt;RecNum&gt;294&lt;/RecNum&gt;&lt;DisplayText&gt;[10]&lt;/DisplayText&gt;&lt;record&gt;&lt;rec-number&gt;294&lt;/rec-number&gt;&lt;foreign-keys&gt;&lt;key app="EN" db-id="ftrrsap0ht5z5def2vixxwsn9fepsrxxpxzr" timestamp="1740443434"&gt;294&lt;/key&gt;&lt;/foreign-keys&gt;&lt;ref-type name="Journal Article"&gt;17&lt;/ref-type&gt;&lt;contributors&gt;&lt;authors&gt;&lt;author&gt;Ragusa, Antonio&lt;/author&gt;&lt;author&gt;Svelato, Alessandro&lt;/author&gt;&lt;author&gt;Santacroce, Criselda&lt;/author&gt;&lt;author&gt;Catalano, Piera&lt;/author&gt;&lt;author&gt;Notarstefano, Valentina&lt;/author&gt;&lt;author&gt;Carnevali, Oliana&lt;/author&gt;&lt;author&gt;Papa, Fabrizio&lt;/author&gt;&lt;author&gt;Rongioletti, Mauro Ciro Antonio&lt;/author&gt;&lt;author&gt;Baiocco, Federico&lt;/author&gt;&lt;author&gt;Draghi, Simonetta&lt;/author&gt;&lt;author&gt;D&amp;apos;Amore, Elisabetta&lt;/author&gt;&lt;author&gt;Rinaldo, Denise&lt;/author&gt;&lt;author&gt;Matta, Maria&lt;/author&gt;&lt;author&gt;Giorgini, Elisabetta&lt;/author&gt;&lt;/authors&gt;&lt;/contributors&gt;&lt;titles&gt;&lt;title&gt;Plasticenta: First evidence of microplastics in human placenta&lt;/title&gt;&lt;secondary-title&gt;Environment International&lt;/secondary-title&gt;&lt;/titles&gt;&lt;periodical&gt;&lt;full-title&gt;Environment International&lt;/full-title&gt;&lt;/periodical&gt;&lt;pages&gt;106274&lt;/pages&gt;&lt;volume&gt;146&lt;/volume&gt;&lt;keywords&gt;&lt;keyword&gt;Human placenta&lt;/keyword&gt;&lt;keyword&gt;Microplastics&lt;/keyword&gt;&lt;keyword&gt;Raman microspectroscopy&lt;/keyword&gt;&lt;/keywords&gt;&lt;dates&gt;&lt;year&gt;2021&lt;/year&gt;&lt;pub-dates&gt;&lt;date&gt;2021/01/01/&lt;/date&gt;&lt;/pub-dates&gt;&lt;/dates&gt;&lt;isbn&gt;0160-4120&lt;/isbn&gt;&lt;urls&gt;&lt;related-urls&gt;&lt;url&gt;https://www.sciencedirect.com/science/article/pii/S0160412020322297&lt;/url&gt;&lt;/related-urls&gt;&lt;/urls&gt;&lt;electronic-resource-num&gt;https://doi.org/10.1016/j.envint.2020.106274&lt;/electronic-resource-num&gt;&lt;/record&gt;&lt;/Cite&gt;&lt;/EndNote&gt;</w:instrText>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[10]</w:t>
            </w:r>
            <w:r w:rsidR="00D26F6E" w:rsidRPr="00387765">
              <w:rPr>
                <w:rFonts w:ascii="Neue Haas Grotesk Text Pro" w:hAnsi="Neue Haas Grotesk Text Pro" w:cs="Calibri"/>
                <w:sz w:val="18"/>
                <w:szCs w:val="18"/>
              </w:rPr>
              <w:fldChar w:fldCharType="end"/>
            </w:r>
          </w:p>
        </w:tc>
      </w:tr>
      <w:tr w:rsidR="008A3F0B" w:rsidRPr="00387765" w14:paraId="5BA34ACF" w14:textId="77777777" w:rsidTr="008A3F0B">
        <w:trPr>
          <w:trHeight w:val="471"/>
          <w:jc w:val="center"/>
        </w:trPr>
        <w:tc>
          <w:tcPr>
            <w:tcW w:w="3681" w:type="dxa"/>
            <w:vMerge/>
            <w:vAlign w:val="center"/>
          </w:tcPr>
          <w:p w14:paraId="665BF341" w14:textId="77777777" w:rsidR="008A3F0B" w:rsidRPr="00387765" w:rsidRDefault="008A3F0B" w:rsidP="00C87640">
            <w:pPr>
              <w:jc w:val="center"/>
              <w:rPr>
                <w:rFonts w:ascii="Neue Haas Grotesk Text Pro" w:hAnsi="Neue Haas Grotesk Text Pro" w:cs="Calibri"/>
                <w:sz w:val="18"/>
                <w:szCs w:val="18"/>
              </w:rPr>
            </w:pPr>
          </w:p>
        </w:tc>
        <w:tc>
          <w:tcPr>
            <w:tcW w:w="4111" w:type="dxa"/>
            <w:vAlign w:val="center"/>
          </w:tcPr>
          <w:p w14:paraId="708FE724" w14:textId="7101959C" w:rsidR="008A3F0B" w:rsidRPr="00387765" w:rsidRDefault="00F0195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w:t>
            </w:r>
            <w:proofErr w:type="spellStart"/>
            <w:r w:rsidRPr="00387765">
              <w:rPr>
                <w:rFonts w:ascii="Neue Haas Grotesk Text Pro" w:hAnsi="Neue Haas Grotesk Text Pro" w:cs="Calibri"/>
                <w:sz w:val="18"/>
                <w:szCs w:val="18"/>
              </w:rPr>
              <w:t>Halfar</w:t>
            </w:r>
            <w:proofErr w:type="spellEnd"/>
            <w:r w:rsidRPr="00387765">
              <w:rPr>
                <w:rFonts w:ascii="Neue Haas Grotesk Text Pro" w:hAnsi="Neue Haas Grotesk Text Pro" w:cs="Calibri"/>
                <w:sz w:val="18"/>
                <w:szCs w:val="18"/>
              </w:rPr>
              <w:t xml:space="preserve"> et al. 2023) </w:t>
            </w:r>
            <w:r w:rsidR="00D26F6E" w:rsidRPr="00387765">
              <w:rPr>
                <w:rFonts w:ascii="Neue Haas Grotesk Text Pro" w:hAnsi="Neue Haas Grotesk Text Pro" w:cs="Calibri"/>
                <w:sz w:val="18"/>
                <w:szCs w:val="18"/>
              </w:rPr>
              <w:fldChar w:fldCharType="begin"/>
            </w:r>
            <w:r w:rsidR="00D26F6E" w:rsidRPr="00387765">
              <w:rPr>
                <w:rFonts w:ascii="Neue Haas Grotesk Text Pro" w:hAnsi="Neue Haas Grotesk Text Pro" w:cs="Calibri"/>
                <w:sz w:val="18"/>
                <w:szCs w:val="18"/>
              </w:rPr>
              <w:instrText xml:space="preserve"> ADDIN EN.CITE &lt;EndNote&gt;&lt;Cite&gt;&lt;Author&gt;Halfar&lt;/Author&gt;&lt;Year&gt;2023&lt;/Year&gt;&lt;RecNum&gt;575&lt;/RecNum&gt;&lt;DisplayText&gt;[52]&lt;/DisplayText&gt;&lt;record&gt;&lt;rec-number&gt;575&lt;/rec-number&gt;&lt;foreign-keys&gt;&lt;key app="EN" db-id="ftrrsap0ht5z5def2vixxwsn9fepsrxxpxzr" timestamp="1777072121"&gt;575&lt;/key&gt;&lt;/foreign-keys&gt;&lt;ref-type name="Journal Article"&gt;17&lt;/ref-type&gt;&lt;contributors&gt;&lt;authors&gt;&lt;author&gt;Halfar, Jan&lt;/author&gt;&lt;author&gt;Čabanová, Kristina&lt;/author&gt;&lt;author&gt;Vávra, Karel&lt;/author&gt;&lt;author&gt;Delongová, Patricie&lt;/author&gt;&lt;author&gt;Motyka, Oldřich&lt;/author&gt;&lt;author&gt;Špaček, Richard&lt;/author&gt;&lt;author&gt;Kukutschová, Jana&lt;/author&gt;&lt;author&gt;Šimetka, Ondřej&lt;/author&gt;&lt;author&gt;Heviánková, Silvie&lt;/author&gt;&lt;/authors&gt;&lt;/contributors&gt;&lt;titles&gt;&lt;title&gt;Microplastics and additives in patients with preterm birth: The first evidence of their presence in both human amniotic fluid and placenta&lt;/title&gt;&lt;secondary-title&gt;Chemosphere&lt;/secondary-title&gt;&lt;/titles&gt;&lt;periodical&gt;&lt;full-title&gt;Chemosphere&lt;/full-title&gt;&lt;/periodical&gt;&lt;pages&gt;140301&lt;/pages&gt;&lt;volume&gt;343&lt;/volume&gt;&lt;keywords&gt;&lt;keyword&gt;Microplastics&lt;/keyword&gt;&lt;keyword&gt;Human health&lt;/keyword&gt;&lt;keyword&gt;Preterm birth&lt;/keyword&gt;&lt;keyword&gt;Placenta&lt;/keyword&gt;&lt;keyword&gt;Amniotic fluid&lt;/keyword&gt;&lt;keyword&gt;Additive&lt;/keyword&gt;&lt;/keywords&gt;&lt;dates&gt;&lt;year&gt;2023&lt;/year&gt;&lt;pub-dates&gt;&lt;date&gt;2023/12/01/&lt;/date&gt;&lt;/pub-dates&gt;&lt;/dates&gt;&lt;isbn&gt;0045-6535&lt;/isbn&gt;&lt;urls&gt;&lt;related-urls&gt;&lt;url&gt;https://www.sciencedirect.com/science/article/pii/S0045653523025717&lt;/url&gt;&lt;/related-urls&gt;&lt;/urls&gt;&lt;electronic-resource-num&gt;https://doi.org/10.1016/j.chemosphere.2023.140301&lt;/electronic-resource-num&gt;&lt;/record&gt;&lt;/Cite&gt;&lt;/EndNote&gt;</w:instrText>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[52]</w:t>
            </w:r>
            <w:r w:rsidR="00D26F6E" w:rsidRPr="00387765">
              <w:rPr>
                <w:rFonts w:ascii="Neue Haas Grotesk Text Pro" w:hAnsi="Neue Haas Grotesk Text Pro" w:cs="Calibri"/>
                <w:sz w:val="18"/>
                <w:szCs w:val="18"/>
              </w:rPr>
              <w:fldChar w:fldCharType="end"/>
            </w:r>
          </w:p>
        </w:tc>
      </w:tr>
      <w:tr w:rsidR="008A3F0B" w:rsidRPr="00387765" w14:paraId="2E3801FD" w14:textId="77777777" w:rsidTr="008A3F0B">
        <w:trPr>
          <w:trHeight w:val="471"/>
          <w:jc w:val="center"/>
        </w:trPr>
        <w:tc>
          <w:tcPr>
            <w:tcW w:w="3681" w:type="dxa"/>
            <w:vMerge/>
            <w:vAlign w:val="center"/>
          </w:tcPr>
          <w:p w14:paraId="2279D56C" w14:textId="77777777" w:rsidR="008A3F0B" w:rsidRPr="00387765" w:rsidRDefault="008A3F0B" w:rsidP="00C87640">
            <w:pPr>
              <w:jc w:val="center"/>
              <w:rPr>
                <w:rFonts w:ascii="Neue Haas Grotesk Text Pro" w:hAnsi="Neue Haas Grotesk Text Pro" w:cs="Calibri"/>
                <w:sz w:val="18"/>
                <w:szCs w:val="18"/>
              </w:rPr>
            </w:pPr>
          </w:p>
        </w:tc>
        <w:tc>
          <w:tcPr>
            <w:tcW w:w="4111" w:type="dxa"/>
            <w:vAlign w:val="center"/>
          </w:tcPr>
          <w:p w14:paraId="36FD4B21" w14:textId="4D2E32E3" w:rsidR="008A3F0B" w:rsidRPr="00387765" w:rsidRDefault="00F0195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 xml:space="preserve">(Zhu et al. 2024) </w:t>
            </w:r>
            <w:r w:rsidR="00D26F6E" w:rsidRPr="00387765">
              <w:rPr>
                <w:rFonts w:ascii="Neue Haas Grotesk Text Pro" w:hAnsi="Neue Haas Grotesk Text Pro" w:cs="Calibri"/>
                <w:sz w:val="18"/>
                <w:szCs w:val="18"/>
              </w:rPr>
              <w:fldChar w:fldCharType="begin">
                <w:fldData xml:space="preserve">PEVuZE5vdGU+PENpdGU+PEF1dGhvcj5aaHU8L0F1dGhvcj48WWVhcj4yMDI0PC9ZZWFyPjxSZWNO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</w:fldData>
              </w:fldChar>
            </w:r>
            <w:r w:rsidR="00D26F6E" w:rsidRPr="00387765">
              <w:rPr>
                <w:rFonts w:ascii="Neue Haas Grotesk Text Pro" w:hAnsi="Neue Haas Grotesk Text Pro" w:cs="Calibri"/>
                <w:sz w:val="18"/>
                <w:szCs w:val="18"/>
              </w:rPr>
              <w:instrText xml:space="preserve"> ADDIN EN.CITE </w:instrText>
            </w:r>
            <w:r w:rsidR="00D26F6E" w:rsidRPr="00387765">
              <w:rPr>
                <w:rFonts w:ascii="Neue Haas Grotesk Text Pro" w:hAnsi="Neue Haas Grotesk Text Pro" w:cs="Calibri"/>
                <w:sz w:val="18"/>
                <w:szCs w:val="18"/>
              </w:rPr>
              <w:fldChar w:fldCharType="begin">
                <w:fldData xml:space="preserve">PEVuZE5vdGU+PENpdGU+PEF1dGhvcj5aaHU8L0F1dGhvcj48WWVhcj4yMDI0PC9ZZWFyPjxSZWNO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</w:fldData>
              </w:fldChar>
            </w:r>
            <w:r w:rsidR="00D26F6E" w:rsidRPr="00387765">
              <w:rPr>
                <w:rFonts w:ascii="Neue Haas Grotesk Text Pro" w:hAnsi="Neue Haas Grotesk Text Pro" w:cs="Calibri"/>
                <w:sz w:val="18"/>
                <w:szCs w:val="18"/>
              </w:rPr>
              <w:instrText xml:space="preserve"> ADDIN EN.CITE.DATA </w:instrText>
            </w:r>
            <w:r w:rsidR="00D26F6E" w:rsidRPr="00387765">
              <w:rPr>
                <w:rFonts w:ascii="Neue Haas Grotesk Text Pro" w:hAnsi="Neue Haas Grotesk Text Pro" w:cs="Calibri"/>
                <w:sz w:val="18"/>
                <w:szCs w:val="18"/>
              </w:rPr>
            </w:r>
            <w:r w:rsidR="00D26F6E" w:rsidRPr="00387765">
              <w:rPr>
                <w:rFonts w:ascii="Neue Haas Grotesk Text Pro" w:hAnsi="Neue Haas Grotesk Text Pro" w:cs="Calibri"/>
                <w:sz w:val="18"/>
                <w:szCs w:val="18"/>
              </w:rPr>
              <w:fldChar w:fldCharType="end"/>
            </w:r>
            <w:r w:rsidR="00D26F6E" w:rsidRPr="00387765">
              <w:rPr>
                <w:rFonts w:ascii="Neue Haas Grotesk Text Pro" w:hAnsi="Neue Haas Grotesk Text Pro" w:cs="Calibri"/>
                <w:sz w:val="18"/>
                <w:szCs w:val="18"/>
              </w:rPr>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[53]</w:t>
            </w:r>
            <w:r w:rsidR="00D26F6E" w:rsidRPr="00387765">
              <w:rPr>
                <w:rFonts w:ascii="Neue Haas Grotesk Text Pro" w:hAnsi="Neue Haas Grotesk Text Pro" w:cs="Calibri"/>
                <w:sz w:val="18"/>
                <w:szCs w:val="18"/>
              </w:rPr>
              <w:fldChar w:fldCharType="end"/>
            </w:r>
          </w:p>
        </w:tc>
      </w:tr>
      <w:tr w:rsidR="008A3F0B" w:rsidRPr="00387765" w14:paraId="5D4A19D0" w14:textId="77777777" w:rsidTr="008A3F0B">
        <w:trPr>
          <w:trHeight w:val="471"/>
          <w:jc w:val="center"/>
        </w:trPr>
        <w:tc>
          <w:tcPr>
            <w:tcW w:w="3681" w:type="dxa"/>
            <w:vAlign w:val="center"/>
          </w:tcPr>
          <w:p w14:paraId="35B107F3" w14:textId="77777777" w:rsidR="008A3F0B" w:rsidRPr="00387765" w:rsidRDefault="008A3F0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Virgina</w:t>
            </w:r>
          </w:p>
        </w:tc>
        <w:tc>
          <w:tcPr>
            <w:tcW w:w="4111" w:type="dxa"/>
            <w:vAlign w:val="center"/>
          </w:tcPr>
          <w:p w14:paraId="638AC23A" w14:textId="044F6518" w:rsidR="008A3F0B" w:rsidRPr="00387765" w:rsidRDefault="00F0195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 xml:space="preserve">(Shim and Min 2025) </w:t>
            </w:r>
            <w:r w:rsidR="00D26F6E" w:rsidRPr="00387765">
              <w:rPr>
                <w:rFonts w:ascii="Neue Haas Grotesk Text Pro" w:hAnsi="Neue Haas Grotesk Text Pro" w:cs="Calibri"/>
                <w:sz w:val="18"/>
                <w:szCs w:val="18"/>
              </w:rPr>
              <w:fldChar w:fldCharType="begin"/>
            </w:r>
            <w:r w:rsidR="00D26F6E" w:rsidRPr="00387765">
              <w:rPr>
                <w:rFonts w:ascii="Neue Haas Grotesk Text Pro" w:hAnsi="Neue Haas Grotesk Text Pro" w:cs="Calibri"/>
                <w:sz w:val="18"/>
                <w:szCs w:val="18"/>
              </w:rPr>
              <w:instrText xml:space="preserve"> ADDIN EN.CITE &lt;EndNote&gt;&lt;Cite&gt;&lt;Author&gt;Shim&lt;/Author&gt;&lt;Year&gt;2025&lt;/Year&gt;&lt;RecNum&gt;568&lt;/RecNum&gt;&lt;DisplayText&gt;[54]&lt;/DisplayText&gt;&lt;record&gt;&lt;rec-number&gt;568&lt;/rec-number&gt;&lt;foreign-keys&gt;&lt;key app="EN" db-id="ftrrsap0ht5z5def2vixxwsn9fepsrxxpxzr" timestamp="1777004432"&gt;568&lt;/key&gt;&lt;/foreign-keys&gt;&lt;ref-type name="Journal Article"&gt;17&lt;/ref-type&gt;&lt;contributors&gt;&lt;authors&gt;&lt;author&gt;Shim, Yoojin&lt;/author&gt;&lt;author&gt;Min, Hyunjin&lt;/author&gt;&lt;/authors&gt;&lt;/contributors&gt;&lt;titles&gt;&lt;title&gt;Identification and Characterization of Microplastics in Human Cervicovaginal Lavage Fluids Using Raman Spectroscopy: A Preliminary Study&lt;/title&gt;&lt;secondary-title&gt;Life&lt;/secondary-title&gt;&lt;/titles&gt;&lt;periodical&gt;&lt;full-title&gt;Life&lt;/full-title&gt;&lt;/periodical&gt;&lt;pages&gt;357&lt;/pages&gt;&lt;volume&gt;15&lt;/volume&gt;&lt;number&gt;3&lt;/number&gt;&lt;dates&gt;&lt;year&gt;2025&lt;/year&gt;&lt;/dates&gt;&lt;isbn&gt;2075-1729&lt;/isbn&gt;&lt;accession-num&gt;doi:10.3390/life15030357&lt;/accession-num&gt;&lt;urls&gt;&lt;related-urls&gt;&lt;url&gt;https://www.mdpi.com/2075-1729/15/3/357&lt;/url&gt;&lt;/related-urls&gt;&lt;/urls&gt;&lt;/record&gt;&lt;/Cite&gt;&lt;/EndNote&gt;</w:instrText>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[54]</w:t>
            </w:r>
            <w:r w:rsidR="00D26F6E" w:rsidRPr="00387765">
              <w:rPr>
                <w:rFonts w:ascii="Neue Haas Grotesk Text Pro" w:hAnsi="Neue Haas Grotesk Text Pro" w:cs="Calibri"/>
                <w:sz w:val="18"/>
                <w:szCs w:val="18"/>
              </w:rPr>
              <w:fldChar w:fldCharType="end"/>
            </w:r>
          </w:p>
        </w:tc>
      </w:tr>
      <w:tr w:rsidR="008A3F0B" w:rsidRPr="00387765" w14:paraId="0CABC4BA" w14:textId="77777777" w:rsidTr="008A3F0B">
        <w:trPr>
          <w:trHeight w:val="471"/>
          <w:jc w:val="center"/>
        </w:trPr>
        <w:tc>
          <w:tcPr>
            <w:tcW w:w="3681" w:type="dxa"/>
            <w:vAlign w:val="center"/>
          </w:tcPr>
          <w:p w14:paraId="7ECD2C3B" w14:textId="77777777" w:rsidR="008A3F0B" w:rsidRPr="00387765" w:rsidRDefault="008A3F0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Breastmilk</w:t>
            </w:r>
          </w:p>
        </w:tc>
        <w:tc>
          <w:tcPr>
            <w:tcW w:w="4111" w:type="dxa"/>
            <w:vAlign w:val="center"/>
          </w:tcPr>
          <w:p w14:paraId="2026D450" w14:textId="536C7040" w:rsidR="008A3F0B" w:rsidRPr="00387765" w:rsidRDefault="00F0195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 xml:space="preserve">(Ragusa et al. 2022) </w:t>
            </w:r>
            <w:r w:rsidR="002436FD" w:rsidRPr="00387765">
              <w:rPr>
                <w:rFonts w:ascii="Neue Haas Grotesk Text Pro" w:hAnsi="Neue Haas Grotesk Text Pro" w:cs="Calibri"/>
                <w:sz w:val="18"/>
                <w:szCs w:val="18"/>
              </w:rPr>
              <w:fldChar w:fldCharType="begin">
                <w:fldData xml:space="preserve">PEVuZE5vdGU+PENpdGU+PEF1dGhvcj5SYWd1c2E8L0F1dGhvcj48WWVhcj4yMDIyPC9ZZWFyPjxS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</w:fldData>
              </w:fldChar>
            </w:r>
            <w:r w:rsidR="002436FD" w:rsidRPr="00387765">
              <w:rPr>
                <w:rFonts w:ascii="Neue Haas Grotesk Text Pro" w:hAnsi="Neue Haas Grotesk Text Pro" w:cs="Calibri"/>
                <w:sz w:val="18"/>
                <w:szCs w:val="18"/>
              </w:rPr>
              <w:instrText xml:space="preserve"> ADDIN EN.CITE </w:instrText>
            </w:r>
            <w:r w:rsidR="002436FD" w:rsidRPr="00387765">
              <w:rPr>
                <w:rFonts w:ascii="Neue Haas Grotesk Text Pro" w:hAnsi="Neue Haas Grotesk Text Pro" w:cs="Calibri"/>
                <w:sz w:val="18"/>
                <w:szCs w:val="18"/>
              </w:rPr>
              <w:fldChar w:fldCharType="begin">
                <w:fldData xml:space="preserve">PEVuZE5vdGU+PENpdGU+PEF1dGhvcj5SYWd1c2E8L0F1dGhvcj48WWVhcj4yMDIyPC9ZZWFyPjxS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</w:fldData>
              </w:fldChar>
            </w:r>
            <w:r w:rsidR="002436FD" w:rsidRPr="00387765">
              <w:rPr>
                <w:rFonts w:ascii="Neue Haas Grotesk Text Pro" w:hAnsi="Neue Haas Grotesk Text Pro" w:cs="Calibri"/>
                <w:sz w:val="18"/>
                <w:szCs w:val="18"/>
              </w:rPr>
              <w:instrText xml:space="preserve"> ADDIN EN.CITE.DATA </w:instrText>
            </w:r>
            <w:r w:rsidR="002436FD" w:rsidRPr="00387765">
              <w:rPr>
                <w:rFonts w:ascii="Neue Haas Grotesk Text Pro" w:hAnsi="Neue Haas Grotesk Text Pro" w:cs="Calibri"/>
                <w:sz w:val="18"/>
                <w:szCs w:val="18"/>
              </w:rPr>
            </w:r>
            <w:r w:rsidR="002436FD" w:rsidRPr="00387765">
              <w:rPr>
                <w:rFonts w:ascii="Neue Haas Grotesk Text Pro" w:hAnsi="Neue Haas Grotesk Text Pro" w:cs="Calibri"/>
                <w:sz w:val="18"/>
                <w:szCs w:val="18"/>
              </w:rPr>
              <w:fldChar w:fldCharType="end"/>
            </w:r>
            <w:r w:rsidR="002436FD" w:rsidRPr="00387765">
              <w:rPr>
                <w:rFonts w:ascii="Neue Haas Grotesk Text Pro" w:hAnsi="Neue Haas Grotesk Text Pro" w:cs="Calibri"/>
                <w:sz w:val="18"/>
                <w:szCs w:val="18"/>
              </w:rPr>
            </w:r>
            <w:r w:rsidR="002436FD" w:rsidRPr="00387765">
              <w:rPr>
                <w:rFonts w:ascii="Neue Haas Grotesk Text Pro" w:hAnsi="Neue Haas Grotesk Text Pro" w:cs="Calibri"/>
                <w:sz w:val="18"/>
                <w:szCs w:val="18"/>
              </w:rPr>
              <w:fldChar w:fldCharType="separate"/>
            </w:r>
            <w:r w:rsidR="002436FD" w:rsidRPr="00387765">
              <w:rPr>
                <w:rFonts w:ascii="Neue Haas Grotesk Text Pro" w:hAnsi="Neue Haas Grotesk Text Pro" w:cs="Calibri"/>
                <w:noProof/>
                <w:sz w:val="18"/>
                <w:szCs w:val="18"/>
              </w:rPr>
              <w:t>[13]</w:t>
            </w:r>
            <w:r w:rsidR="002436FD" w:rsidRPr="00387765">
              <w:rPr>
                <w:rFonts w:ascii="Neue Haas Grotesk Text Pro" w:hAnsi="Neue Haas Grotesk Text Pro" w:cs="Calibri"/>
                <w:sz w:val="18"/>
                <w:szCs w:val="18"/>
              </w:rPr>
              <w:fldChar w:fldCharType="end"/>
            </w:r>
          </w:p>
        </w:tc>
      </w:tr>
      <w:tr w:rsidR="008A3F0B" w:rsidRPr="00387765" w14:paraId="48B53E18" w14:textId="77777777" w:rsidTr="008A3F0B">
        <w:trPr>
          <w:trHeight w:val="471"/>
          <w:jc w:val="center"/>
        </w:trPr>
        <w:tc>
          <w:tcPr>
            <w:tcW w:w="3681" w:type="dxa"/>
            <w:vMerge w:val="restart"/>
            <w:vAlign w:val="center"/>
          </w:tcPr>
          <w:p w14:paraId="34A6C7DF" w14:textId="77777777" w:rsidR="008A3F0B" w:rsidRPr="00387765" w:rsidRDefault="008A3F0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Semen</w:t>
            </w:r>
          </w:p>
        </w:tc>
        <w:tc>
          <w:tcPr>
            <w:tcW w:w="4111" w:type="dxa"/>
            <w:vAlign w:val="center"/>
          </w:tcPr>
          <w:p w14:paraId="7D4E879B" w14:textId="4AB14B7A" w:rsidR="008A3F0B" w:rsidRPr="00387765" w:rsidRDefault="00F0195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 xml:space="preserve">(Montano </w:t>
            </w:r>
            <w:r w:rsidRPr="00387765">
              <w:rPr>
                <w:rFonts w:ascii="Neue Haas Grotesk Text Pro" w:hAnsi="Neue Haas Grotesk Text Pro" w:cs="Calibri"/>
                <w:i/>
                <w:iCs/>
                <w:sz w:val="18"/>
                <w:szCs w:val="18"/>
              </w:rPr>
              <w:t>et al</w:t>
            </w:r>
            <w:r w:rsidRPr="00387765">
              <w:rPr>
                <w:rFonts w:ascii="Neue Haas Grotesk Text Pro" w:hAnsi="Neue Haas Grotesk Text Pro" w:cs="Calibri"/>
                <w:sz w:val="18"/>
                <w:szCs w:val="18"/>
              </w:rPr>
              <w:t xml:space="preserve">. 2023) </w:t>
            </w:r>
            <w:r w:rsidR="00D26F6E" w:rsidRPr="00387765">
              <w:rPr>
                <w:rFonts w:ascii="Neue Haas Grotesk Text Pro" w:hAnsi="Neue Haas Grotesk Text Pro" w:cs="Calibri"/>
                <w:sz w:val="18"/>
                <w:szCs w:val="18"/>
              </w:rPr>
              <w:fldChar w:fldCharType="begin"/>
            </w:r>
            <w:r w:rsidR="00D26F6E" w:rsidRPr="00387765">
              <w:rPr>
                <w:rFonts w:ascii="Neue Haas Grotesk Text Pro" w:hAnsi="Neue Haas Grotesk Text Pro" w:cs="Calibri"/>
                <w:sz w:val="18"/>
                <w:szCs w:val="18"/>
              </w:rPr>
              <w:instrText xml:space="preserve"> ADDIN EN.CITE &lt;EndNote&gt;&lt;Cite&gt;&lt;Author&gt;Montano&lt;/Author&gt;&lt;Year&gt;2023&lt;/Year&gt;&lt;RecNum&gt;576&lt;/RecNum&gt;&lt;DisplayText&gt;[55]&lt;/DisplayText&gt;&lt;record&gt;&lt;rec-number&gt;576&lt;/rec-number&gt;&lt;foreign-keys&gt;&lt;key app="EN" db-id="ftrrsap0ht5z5def2vixxwsn9fepsrxxpxzr" timestamp="1777072961"&gt;576&lt;/key&gt;&lt;/foreign-keys&gt;&lt;ref-type name="Journal Article"&gt;17&lt;/ref-type&gt;&lt;contributors&gt;&lt;authors&gt;&lt;author&gt;Montano, Luigi&lt;/author&gt;&lt;author&gt;Giorgini, Elisabetta&lt;/author&gt;&lt;author&gt;Notarstefano, Valentina&lt;/author&gt;&lt;author&gt;Notari, Tiziana&lt;/author&gt;&lt;author&gt;Ricciardi, Maria&lt;/author&gt;&lt;author&gt;Piscopo, Marina&lt;/author&gt;&lt;author&gt;Motta, Oriana&lt;/author&gt;&lt;/authors&gt;&lt;/contributors&gt;&lt;titles&gt;&lt;title&gt;Raman Microspectroscopy evidence of microplastics in human semen&lt;/title&gt;&lt;secondary-title&gt;Science of The Total Environment&lt;/secondary-title&gt;&lt;/titles&gt;&lt;periodical&gt;&lt;full-title&gt;Science of the Total Environment&lt;/full-title&gt;&lt;/periodical&gt;&lt;pages&gt;165922&lt;/pages&gt;&lt;volume&gt;901&lt;/volume&gt;&lt;keywords&gt;&lt;keyword&gt;Microplastics&lt;/keyword&gt;&lt;keyword&gt;Human semen&lt;/keyword&gt;&lt;keyword&gt;Epididymis&lt;/keyword&gt;&lt;keyword&gt;Seminal vesicles&lt;/keyword&gt;&lt;keyword&gt;Raman Microspectroscopy&lt;/keyword&gt;&lt;/keywords&gt;&lt;dates&gt;&lt;year&gt;2023&lt;/year&gt;&lt;pub-dates&gt;&lt;date&gt;2023/11/25/&lt;/date&gt;&lt;/pub-dates&gt;&lt;/dates&gt;&lt;isbn&gt;0048-9697&lt;/isbn&gt;&lt;urls&gt;&lt;related-urls&gt;&lt;url&gt;https://www.sciencedirect.com/science/article/pii/S0048969723045473&lt;/url&gt;&lt;/related-urls&gt;&lt;/urls&gt;&lt;electronic-resource-num&gt;https://doi.org/10.1016/j.scitotenv.2023.165922&lt;/electronic-resource-num&gt;&lt;/record&gt;&lt;/Cite&gt;&lt;/EndNote&gt;</w:instrText>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[55]</w:t>
            </w:r>
            <w:r w:rsidR="00D26F6E" w:rsidRPr="00387765">
              <w:rPr>
                <w:rFonts w:ascii="Neue Haas Grotesk Text Pro" w:hAnsi="Neue Haas Grotesk Text Pro" w:cs="Calibri"/>
                <w:sz w:val="18"/>
                <w:szCs w:val="18"/>
              </w:rPr>
              <w:fldChar w:fldCharType="end"/>
            </w:r>
          </w:p>
        </w:tc>
      </w:tr>
      <w:tr w:rsidR="008A3F0B" w:rsidRPr="00387765" w14:paraId="087BEB3D" w14:textId="77777777" w:rsidTr="008A3F0B">
        <w:trPr>
          <w:trHeight w:val="471"/>
          <w:jc w:val="center"/>
        </w:trPr>
        <w:tc>
          <w:tcPr>
            <w:tcW w:w="3681" w:type="dxa"/>
            <w:vMerge/>
            <w:vAlign w:val="center"/>
          </w:tcPr>
          <w:p w14:paraId="6C1BF110" w14:textId="77777777" w:rsidR="008A3F0B" w:rsidRPr="00387765" w:rsidRDefault="008A3F0B" w:rsidP="00C87640">
            <w:pPr>
              <w:jc w:val="center"/>
              <w:rPr>
                <w:rFonts w:ascii="Neue Haas Grotesk Text Pro" w:hAnsi="Neue Haas Grotesk Text Pro" w:cs="Calibri"/>
                <w:sz w:val="18"/>
                <w:szCs w:val="18"/>
              </w:rPr>
            </w:pPr>
          </w:p>
        </w:tc>
        <w:tc>
          <w:tcPr>
            <w:tcW w:w="4111" w:type="dxa"/>
            <w:vAlign w:val="center"/>
          </w:tcPr>
          <w:p w14:paraId="06FBE48F" w14:textId="5E104628" w:rsidR="008A3F0B" w:rsidRPr="00387765" w:rsidRDefault="00F0195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 xml:space="preserve">(Zhao </w:t>
            </w:r>
            <w:r w:rsidRPr="00387765">
              <w:rPr>
                <w:rFonts w:ascii="Neue Haas Grotesk Text Pro" w:hAnsi="Neue Haas Grotesk Text Pro" w:cs="Calibri"/>
                <w:i/>
                <w:iCs/>
                <w:sz w:val="18"/>
                <w:szCs w:val="18"/>
              </w:rPr>
              <w:t>et al</w:t>
            </w:r>
            <w:r w:rsidRPr="00387765">
              <w:rPr>
                <w:rFonts w:ascii="Neue Haas Grotesk Text Pro" w:hAnsi="Neue Haas Grotesk Text Pro" w:cs="Calibri"/>
                <w:sz w:val="18"/>
                <w:szCs w:val="18"/>
              </w:rPr>
              <w:t xml:space="preserve">. 2023) </w:t>
            </w:r>
            <w:r w:rsidR="00D26F6E" w:rsidRPr="00387765">
              <w:rPr>
                <w:rFonts w:ascii="Neue Haas Grotesk Text Pro" w:hAnsi="Neue Haas Grotesk Text Pro" w:cs="Calibri"/>
                <w:sz w:val="18"/>
                <w:szCs w:val="18"/>
              </w:rPr>
              <w:fldChar w:fldCharType="begin"/>
            </w:r>
            <w:r w:rsidR="00D26F6E" w:rsidRPr="00387765">
              <w:rPr>
                <w:rFonts w:ascii="Neue Haas Grotesk Text Pro" w:hAnsi="Neue Haas Grotesk Text Pro" w:cs="Calibri"/>
                <w:sz w:val="18"/>
                <w:szCs w:val="18"/>
              </w:rPr>
              <w:instrText xml:space="preserve"> ADDIN EN.CITE &lt;EndNote&gt;&lt;Cite&gt;&lt;Author&gt;Zhao&lt;/Author&gt;&lt;Year&gt;2023&lt;/Year&gt;&lt;RecNum&gt;578&lt;/RecNum&gt;&lt;DisplayText&gt;[56]&lt;/DisplayText&gt;&lt;record&gt;&lt;rec-number&gt;578&lt;/rec-number&gt;&lt;foreign-keys&gt;&lt;key app="EN" db-id="ftrrsap0ht5z5def2vixxwsn9fepsrxxpxzr" timestamp="1777075392"&gt;578&lt;/key&gt;&lt;/foreign-keys&gt;&lt;ref-type name="Journal Article"&gt;17&lt;/ref-type&gt;&lt;contributors&gt;&lt;authors&gt;&lt;author&gt;Zhao, Qiancheng&lt;/author&gt;&lt;author&gt;Zhu, Long&lt;/author&gt;&lt;author&gt;Weng, Jiaming&lt;/author&gt;&lt;author&gt;Jin, Zirun&lt;/author&gt;&lt;author&gt;Cao, Yalei&lt;/author&gt;&lt;author&gt;Jiang, Hui&lt;/author&gt;&lt;author&gt;Zhang, Zhe&lt;/author&gt;&lt;/authors&gt;&lt;/contributors&gt;&lt;titles&gt;&lt;title&gt;Detection and characterization of microplastics in the human testis and semen&lt;/title&gt;&lt;secondary-title&gt;Science of The Total Environment&lt;/secondary-title&gt;&lt;/titles&gt;&lt;periodical&gt;&lt;full-title&gt;Science of the Total Environment&lt;/full-title&gt;&lt;/periodical&gt;&lt;pages&gt;162713&lt;/pages&gt;&lt;volume&gt;877&lt;/volume&gt;&lt;keywords&gt;&lt;keyword&gt;Microplastic&lt;/keyword&gt;&lt;keyword&gt;Reproductive system&lt;/keyword&gt;&lt;keyword&gt;Particle size&lt;/keyword&gt;&lt;keyword&gt;Environmental exposure&lt;/keyword&gt;&lt;keyword&gt;Health risk&lt;/keyword&gt;&lt;/keywords&gt;&lt;dates&gt;&lt;year&gt;2023&lt;/year&gt;&lt;pub-dates&gt;&lt;date&gt;2023/06/15/&lt;/date&gt;&lt;/pub-dates&gt;&lt;/dates&gt;&lt;isbn&gt;0048-9697&lt;/isbn&gt;&lt;urls&gt;&lt;related-urls&gt;&lt;url&gt;https://www.sciencedirect.com/science/article/pii/S0048969723013293&lt;/url&gt;&lt;/related-urls&gt;&lt;/urls&gt;&lt;electronic-resource-num&gt;https://doi.org/10.1016/j.scitotenv.2023.162713&lt;/electronic-resource-num&gt;&lt;/record&gt;&lt;/Cite&gt;&lt;/EndNote&gt;</w:instrText>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[56]</w:t>
            </w:r>
            <w:r w:rsidR="00D26F6E" w:rsidRPr="00387765">
              <w:rPr>
                <w:rFonts w:ascii="Neue Haas Grotesk Text Pro" w:hAnsi="Neue Haas Grotesk Text Pro" w:cs="Calibri"/>
                <w:sz w:val="18"/>
                <w:szCs w:val="18"/>
              </w:rPr>
              <w:fldChar w:fldCharType="end"/>
            </w:r>
          </w:p>
        </w:tc>
      </w:tr>
      <w:tr w:rsidR="008A3F0B" w:rsidRPr="00387765" w14:paraId="7CA29326" w14:textId="77777777" w:rsidTr="008A3F0B">
        <w:trPr>
          <w:trHeight w:val="471"/>
          <w:jc w:val="center"/>
        </w:trPr>
        <w:tc>
          <w:tcPr>
            <w:tcW w:w="3681" w:type="dxa"/>
            <w:vAlign w:val="center"/>
          </w:tcPr>
          <w:p w14:paraId="14FC39DC" w14:textId="77777777" w:rsidR="008A3F0B" w:rsidRPr="00387765" w:rsidRDefault="008A3F0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Carotid plaque</w:t>
            </w:r>
          </w:p>
        </w:tc>
        <w:tc>
          <w:tcPr>
            <w:tcW w:w="4111" w:type="dxa"/>
            <w:vAlign w:val="center"/>
          </w:tcPr>
          <w:p w14:paraId="2B447754" w14:textId="2F1B1CE5" w:rsidR="008A3F0B" w:rsidRPr="00387765" w:rsidRDefault="00F0195B" w:rsidP="00C87640">
            <w:pPr>
              <w:jc w:val="center"/>
              <w:rPr>
                <w:rFonts w:ascii="Neue Haas Grotesk Text Pro" w:hAnsi="Neue Haas Grotesk Text Pro" w:cs="Calibri"/>
                <w:sz w:val="18"/>
                <w:szCs w:val="18"/>
              </w:rPr>
            </w:pPr>
            <w:r w:rsidRPr="00387765">
              <w:rPr>
                <w:rFonts w:ascii="Neue Haas Grotesk Text Pro" w:hAnsi="Neue Haas Grotesk Text Pro" w:cs="Calibri"/>
                <w:sz w:val="18"/>
                <w:szCs w:val="18"/>
              </w:rPr>
              <w:t>(</w:t>
            </w:r>
            <w:proofErr w:type="spellStart"/>
            <w:r w:rsidRPr="00387765">
              <w:rPr>
                <w:rFonts w:ascii="Neue Haas Grotesk Text Pro" w:hAnsi="Neue Haas Grotesk Text Pro" w:cs="Calibri"/>
                <w:sz w:val="18"/>
                <w:szCs w:val="18"/>
              </w:rPr>
              <w:t>Marfella</w:t>
            </w:r>
            <w:proofErr w:type="spellEnd"/>
            <w:r w:rsidRPr="00387765">
              <w:rPr>
                <w:rFonts w:ascii="Neue Haas Grotesk Text Pro" w:hAnsi="Neue Haas Grotesk Text Pro" w:cs="Calibri"/>
                <w:sz w:val="18"/>
                <w:szCs w:val="18"/>
              </w:rPr>
              <w:t xml:space="preserve"> </w:t>
            </w:r>
            <w:r w:rsidRPr="00387765">
              <w:rPr>
                <w:rFonts w:ascii="Neue Haas Grotesk Text Pro" w:hAnsi="Neue Haas Grotesk Text Pro" w:cs="Calibri"/>
                <w:i/>
                <w:iCs/>
                <w:sz w:val="18"/>
                <w:szCs w:val="18"/>
              </w:rPr>
              <w:t>et al</w:t>
            </w:r>
            <w:r w:rsidRPr="00387765">
              <w:rPr>
                <w:rFonts w:ascii="Neue Haas Grotesk Text Pro" w:hAnsi="Neue Haas Grotesk Text Pro" w:cs="Calibri"/>
                <w:sz w:val="18"/>
                <w:szCs w:val="18"/>
              </w:rPr>
              <w:t xml:space="preserve">. 2024) </w:t>
            </w:r>
            <w:r w:rsidR="00D26F6E" w:rsidRPr="00387765">
              <w:rPr>
                <w:rFonts w:ascii="Neue Haas Grotesk Text Pro" w:hAnsi="Neue Haas Grotesk Text Pro" w:cs="Calibri"/>
                <w:sz w:val="18"/>
                <w:szCs w:val="18"/>
              </w:rPr>
              <w:fldChar w:fldCharType="begin">
                <w:fldData xml:space="preserve">PEVuZE5vdGU+PENpdGU+PEF1dGhvcj5NYXJmZWxsYTwvQXV0aG9yPjxZZWFyPjIwMjQ8L1llYXI+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</w:fldData>
              </w:fldChar>
            </w:r>
            <w:r w:rsidR="00D26F6E" w:rsidRPr="00387765">
              <w:rPr>
                <w:rFonts w:ascii="Neue Haas Grotesk Text Pro" w:hAnsi="Neue Haas Grotesk Text Pro" w:cs="Calibri"/>
                <w:sz w:val="18"/>
                <w:szCs w:val="18"/>
              </w:rPr>
              <w:instrText xml:space="preserve"> ADDIN EN.CITE </w:instrText>
            </w:r>
            <w:r w:rsidR="00D26F6E" w:rsidRPr="00387765">
              <w:rPr>
                <w:rFonts w:ascii="Neue Haas Grotesk Text Pro" w:hAnsi="Neue Haas Grotesk Text Pro" w:cs="Calibri"/>
                <w:sz w:val="18"/>
                <w:szCs w:val="18"/>
              </w:rPr>
              <w:fldChar w:fldCharType="begin">
                <w:fldData xml:space="preserve">PEVuZE5vdGU+PENpdGU+PEF1dGhvcj5NYXJmZWxsYTwvQXV0aG9yPjxZZWFyPjIwMjQ8L1llYXI+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</w:fldData>
              </w:fldChar>
            </w:r>
            <w:r w:rsidR="00D26F6E" w:rsidRPr="00387765">
              <w:rPr>
                <w:rFonts w:ascii="Neue Haas Grotesk Text Pro" w:hAnsi="Neue Haas Grotesk Text Pro" w:cs="Calibri"/>
                <w:sz w:val="18"/>
                <w:szCs w:val="18"/>
              </w:rPr>
              <w:instrText xml:space="preserve"> ADDIN EN.CITE.DATA </w:instrText>
            </w:r>
            <w:r w:rsidR="00D26F6E" w:rsidRPr="00387765">
              <w:rPr>
                <w:rFonts w:ascii="Neue Haas Grotesk Text Pro" w:hAnsi="Neue Haas Grotesk Text Pro" w:cs="Calibri"/>
                <w:sz w:val="18"/>
                <w:szCs w:val="18"/>
              </w:rPr>
            </w:r>
            <w:r w:rsidR="00D26F6E" w:rsidRPr="00387765">
              <w:rPr>
                <w:rFonts w:ascii="Neue Haas Grotesk Text Pro" w:hAnsi="Neue Haas Grotesk Text Pro" w:cs="Calibri"/>
                <w:sz w:val="18"/>
                <w:szCs w:val="18"/>
              </w:rPr>
              <w:fldChar w:fldCharType="end"/>
            </w:r>
            <w:r w:rsidR="00D26F6E" w:rsidRPr="00387765">
              <w:rPr>
                <w:rFonts w:ascii="Neue Haas Grotesk Text Pro" w:hAnsi="Neue Haas Grotesk Text Pro" w:cs="Calibri"/>
                <w:sz w:val="18"/>
                <w:szCs w:val="18"/>
              </w:rPr>
            </w:r>
            <w:r w:rsidR="00D26F6E" w:rsidRPr="00387765">
              <w:rPr>
                <w:rFonts w:ascii="Neue Haas Grotesk Text Pro" w:hAnsi="Neue Haas Grotesk Text Pro" w:cs="Calibri"/>
                <w:sz w:val="18"/>
                <w:szCs w:val="18"/>
              </w:rPr>
              <w:fldChar w:fldCharType="separate"/>
            </w:r>
            <w:r w:rsidR="00D26F6E" w:rsidRPr="00387765">
              <w:rPr>
                <w:rFonts w:ascii="Neue Haas Grotesk Text Pro" w:hAnsi="Neue Haas Grotesk Text Pro" w:cs="Calibri"/>
                <w:noProof/>
                <w:sz w:val="18"/>
                <w:szCs w:val="18"/>
              </w:rPr>
              <w:t>[57]</w:t>
            </w:r>
            <w:r w:rsidR="00D26F6E" w:rsidRPr="00387765">
              <w:rPr>
                <w:rFonts w:ascii="Neue Haas Grotesk Text Pro" w:hAnsi="Neue Haas Grotesk Text Pro" w:cs="Calibri"/>
                <w:sz w:val="18"/>
                <w:szCs w:val="18"/>
              </w:rPr>
              <w:fldChar w:fldCharType="end"/>
            </w:r>
          </w:p>
        </w:tc>
      </w:tr>
    </w:tbl>
    <w:p w14:paraId="2458FF9F" w14:textId="19019D36" w:rsidR="00B85061" w:rsidRPr="008A3F0B" w:rsidRDefault="008A3F0B" w:rsidP="00FA1074">
      <w:pPr>
        <w:spacing w:before="240"/>
        <w:ind w:left="567" w:right="662"/>
        <w:rPr>
          <w:rFonts w:ascii="Neue Haas Grotesk Text Pro" w:hAnsi="Neue Haas Grotesk Text Pro"/>
        </w:rPr>
      </w:pPr>
      <w:r w:rsidRPr="00823D2B">
        <w:rPr>
          <w:rFonts w:ascii="Neue Haas Grotesk Text Pro" w:hAnsi="Neue Haas Grotesk Text Pro" w:cs="Calibri"/>
          <w:sz w:val="18"/>
          <w:szCs w:val="18"/>
        </w:rPr>
        <w:t>*</w:t>
      </w:r>
      <w:r w:rsidRPr="008A3F0B">
        <w:rPr>
          <w:rFonts w:ascii="Neue Haas Grotesk Text Pro" w:hAnsi="Neue Haas Grotesk Text Pro" w:cs="Calibri"/>
          <w:sz w:val="18"/>
          <w:szCs w:val="18"/>
          <w:vertAlign w:val="superscript"/>
        </w:rPr>
        <w:t xml:space="preserve"> </w:t>
      </w:r>
      <w:r w:rsidRPr="008A3F0B">
        <w:rPr>
          <w:rFonts w:ascii="Neue Haas Grotesk Text Pro" w:hAnsi="Neue Haas Grotesk Text Pro" w:cs="Calibri"/>
          <w:sz w:val="18"/>
          <w:szCs w:val="18"/>
        </w:rPr>
        <w:t>This</w:t>
      </w:r>
      <w:r w:rsidRPr="008A3F0B">
        <w:rPr>
          <w:rFonts w:ascii="Neue Haas Grotesk Text Pro" w:hAnsi="Neue Haas Grotesk Text Pro" w:cs="Calibri"/>
          <w:sz w:val="18"/>
          <w:szCs w:val="18"/>
          <w:vertAlign w:val="superscript"/>
        </w:rPr>
        <w:t xml:space="preserve"> </w:t>
      </w:r>
      <w:r w:rsidRPr="008A3F0B">
        <w:rPr>
          <w:rFonts w:ascii="Neue Haas Grotesk Text Pro" w:hAnsi="Neue Haas Grotesk Text Pro" w:cs="Calibri"/>
          <w:sz w:val="18"/>
          <w:szCs w:val="18"/>
        </w:rPr>
        <w:t xml:space="preserve">study </w:t>
      </w:r>
      <w:r w:rsidR="00C94752">
        <w:rPr>
          <w:rFonts w:ascii="Neue Haas Grotesk Text Pro" w:hAnsi="Neue Haas Grotesk Text Pro" w:cs="Calibri"/>
          <w:sz w:val="18"/>
          <w:szCs w:val="18"/>
        </w:rPr>
        <w:t xml:space="preserve">[7] </w:t>
      </w:r>
      <w:r w:rsidRPr="008A3F0B">
        <w:rPr>
          <w:rFonts w:ascii="Neue Haas Grotesk Text Pro" w:hAnsi="Neue Haas Grotesk Text Pro" w:cs="Calibri"/>
          <w:sz w:val="18"/>
          <w:szCs w:val="18"/>
        </w:rPr>
        <w:t xml:space="preserve">has received feedback of substantive concerns about the validity of this study’s findings, citing limitations in analytical specificity and potential artefacts associated with the methods used; accordingly, the results should be interpreted with caution </w:t>
      </w:r>
      <w:r w:rsidR="00D26F6E">
        <w:rPr>
          <w:rFonts w:ascii="Neue Haas Grotesk Text Pro" w:hAnsi="Neue Haas Grotesk Text Pro" w:cs="Calibri"/>
          <w:sz w:val="18"/>
          <w:szCs w:val="18"/>
        </w:rPr>
        <w:fldChar w:fldCharType="begin"/>
      </w:r>
      <w:r w:rsidR="00D26F6E">
        <w:rPr>
          <w:rFonts w:ascii="Neue Haas Grotesk Text Pro" w:hAnsi="Neue Haas Grotesk Text Pro" w:cs="Calibri"/>
          <w:sz w:val="18"/>
          <w:szCs w:val="18"/>
        </w:rPr>
        <w:instrText xml:space="preserve"> ADDIN EN.CITE &lt;EndNote&gt;&lt;Cite&gt;&lt;Author&gt;Monikh&lt;/Author&gt;&lt;Year&gt;2025&lt;/Year&gt;&lt;RecNum&gt;583&lt;/RecNum&gt;&lt;DisplayText&gt;[58]&lt;/DisplayText&gt;&lt;record&gt;&lt;rec-number&gt;583&lt;/rec-number&gt;&lt;foreign-keys&gt;&lt;key app="EN" db-id="ftrrsap0ht5z5def2vixxwsn9fepsrxxpxzr" timestamp="1777259566"&gt;583&lt;/key&gt;&lt;/foreign-keys&gt;&lt;ref-type name="Journal Article"&gt;17&lt;/ref-type&gt;&lt;contributors&gt;&lt;authors&gt;&lt;author&gt;Monikh, Fazel. A.&lt;/author&gt;&lt;author&gt;&lt;style face="normal" font="default" size="100%"&gt;Materi&lt;/style&gt;&lt;style face="normal" font="default" charset="238" size="100%"&gt;ć, Dušan&lt;/style&gt;&lt;/author&gt;&lt;author&gt;&lt;style face="normal" font="default" charset="238" size="100%"&gt;Valsami-Jones, Eugenia&lt;/style&gt;&lt;/author&gt;&lt;author&gt;&lt;style face="normal" font="default" charset="238" size="100%"&gt;Grossart, Hans-Peter&lt;/style&gt;&lt;/author&gt;&lt;author&gt;&lt;style face="normal" font="default" charset="238" size="100%"&gt;Altmann, Korinna&lt;/style&gt;&lt;/author&gt;&lt;author&gt;&lt;style face="normal" font="default" charset="238" size="100%"&gt;Holzinger, Rupert&lt;/style&gt;&lt;/author&gt;&lt;author&gt;&lt;style face="normal" font="default" charset="238" size="100%"&gt;Lynch, Iseult&lt;/style&gt;&lt;/author&gt;&lt;author&gt;&lt;style face="normal" font="default" charset="238" size="100%"&gt;Stubenrauch, Jessica&lt;/style&gt;&lt;/author&gt;&lt;author&gt;&lt;style face="normal" font="default" charset="238" size="100%"&gt;Peijnenburg, Willie&lt;/style&gt;&lt;/author&gt;&lt;/authors&gt;&lt;/contributors&gt;&lt;titles&gt;&lt;title&gt;Challenges in studying microplastics in human brain&lt;/title&gt;&lt;secondary-title&gt;Nature Medicine&lt;/secondary-title&gt;&lt;/titles&gt;&lt;periodical&gt;&lt;full-title&gt;Nature Medicine&lt;/full-title&gt;&lt;/periodical&gt;&lt;pages&gt;4034-4035&lt;/pages&gt;&lt;volume&gt;31&lt;/volume&gt;&lt;number&gt;12&lt;/number&gt;&lt;dates&gt;&lt;year&gt;2025&lt;/year&gt;&lt;pub-dates&gt;&lt;date&gt;2025/12/01&lt;/date&gt;&lt;/pub-dates&gt;&lt;/dates&gt;&lt;isbn&gt;1546-170X&lt;/isbn&gt;&lt;urls&gt;&lt;related-urls&gt;&lt;url&gt;https://doi.org/10.1038/s41591-025-04045-3&lt;/url&gt;&lt;/related-urls&gt;&lt;/urls&gt;&lt;electronic-resource-num&gt;10.1038/s41591-025-04045-3&lt;/electronic-resource-num&gt;&lt;/record&gt;&lt;/Cite&gt;&lt;/EndNote&gt;</w:instrText>
      </w:r>
      <w:r w:rsidR="00D26F6E">
        <w:rPr>
          <w:rFonts w:ascii="Neue Haas Grotesk Text Pro" w:hAnsi="Neue Haas Grotesk Text Pro" w:cs="Calibri"/>
          <w:sz w:val="18"/>
          <w:szCs w:val="18"/>
        </w:rPr>
        <w:fldChar w:fldCharType="separate"/>
      </w:r>
      <w:r w:rsidR="00D26F6E">
        <w:rPr>
          <w:rFonts w:ascii="Neue Haas Grotesk Text Pro" w:hAnsi="Neue Haas Grotesk Text Pro" w:cs="Calibri"/>
          <w:noProof/>
          <w:sz w:val="18"/>
          <w:szCs w:val="18"/>
        </w:rPr>
        <w:t>[58]</w:t>
      </w:r>
      <w:r w:rsidR="00D26F6E">
        <w:rPr>
          <w:rFonts w:ascii="Neue Haas Grotesk Text Pro" w:hAnsi="Neue Haas Grotesk Text Pro" w:cs="Calibri"/>
          <w:sz w:val="18"/>
          <w:szCs w:val="18"/>
        </w:rPr>
        <w:fldChar w:fldCharType="end"/>
      </w:r>
      <w:r w:rsidRPr="008A3F0B">
        <w:rPr>
          <w:rFonts w:ascii="Neue Haas Grotesk Text Pro" w:hAnsi="Neue Haas Grotesk Text Pro" w:cs="Calibri"/>
          <w:sz w:val="18"/>
          <w:szCs w:val="18"/>
        </w:rPr>
        <w:t>.</w:t>
      </w:r>
    </w:p>
    <w:p w14:paraId="1497AAEE" w14:textId="2A685E5E" w:rsidR="008A3F0B" w:rsidRPr="008A3F0B" w:rsidRDefault="008A3F0B" w:rsidP="00901A22">
      <w:pPr>
        <w:pStyle w:val="ESRBodyText"/>
        <w:rPr>
          <w:rFonts w:ascii="Neue Haas Grotesk Text Pro" w:hAnsi="Neue Haas Grotesk Text Pro"/>
        </w:rPr>
      </w:pPr>
      <w:r w:rsidRPr="008A3F0B">
        <w:rPr>
          <w:rFonts w:ascii="Neue Haas Grotesk Text Pro" w:hAnsi="Neue Haas Grotesk Text Pro" w:cs="Calibri"/>
        </w:rPr>
        <w:lastRenderedPageBreak/>
        <w:t xml:space="preserve">There are multiple exposure pathways of MNPs for humans, including ingestion of contaminated food and water and inhalation of airborne particles </w:t>
      </w:r>
      <w:r w:rsidR="00D26F6E">
        <w:rPr>
          <w:rFonts w:ascii="Neue Haas Grotesk Text Pro" w:hAnsi="Neue Haas Grotesk Text Pro" w:cs="Calibri"/>
        </w:rPr>
        <w:fldChar w:fldCharType="begin">
          <w:fldData xml:space="preserve">PEVuZE5vdGU+PENpdGU+PEF1dGhvcj5FYmVyaGFyZDwvQXV0aG9yPjxZZWFyPjIwMjQ8L1llYXI+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PEVuZE5vdGU+PENpdGU+PEF1dGhvcj5FYmVyaGFyZDwvQXV0aG9yPjxZZWFyPjIwMjQ8L1llYXI+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[22, 59]</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and through medical interventions such as infusion therapy </w:t>
      </w:r>
      <w:r w:rsidR="00D26F6E">
        <w:rPr>
          <w:rFonts w:ascii="Neue Haas Grotesk Text Pro" w:hAnsi="Neue Haas Grotesk Text Pro" w:cs="Calibri"/>
        </w:rPr>
        <w:fldChar w:fldCharType="begin">
          <w:fldData xml:space="preserve">PEVuZE5vdGU+PENpdGU+PEF1dGhvcj5aaHU8L0F1dGhvcj48WWVhcj4yMDI0PC9ZZWFyPjxSZWNO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PEVuZE5vdGU+PENpdGU+PEF1dGhvcj5aaHU8L0F1dGhvcj48WWVhcj4yMDI0PC9ZZWFyPjxSZWNO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[60, 61]</w:t>
      </w:r>
      <w:r w:rsidR="00D26F6E">
        <w:rPr>
          <w:rFonts w:ascii="Neue Haas Grotesk Text Pro" w:hAnsi="Neue Haas Grotesk Text Pro" w:cs="Calibri"/>
        </w:rPr>
        <w:fldChar w:fldCharType="end"/>
      </w:r>
      <w:r w:rsidRPr="008A3F0B">
        <w:rPr>
          <w:rFonts w:ascii="Neue Haas Grotesk Text Pro" w:hAnsi="Neue Haas Grotesk Text Pro" w:cs="Calibri"/>
        </w:rPr>
        <w:t>. MNPs have now been detected in human tissues and bodily fluids, indicating internal exposure and systemic distribution (</w:t>
      </w:r>
      <w:r w:rsidRPr="008A3F0B">
        <w:rPr>
          <w:rFonts w:ascii="Neue Haas Grotesk Text Pro" w:hAnsi="Neue Haas Grotesk Text Pro" w:cs="Calibri"/>
        </w:rPr>
        <w:fldChar w:fldCharType="begin"/>
      </w:r>
      <w:r w:rsidRPr="008A3F0B">
        <w:rPr>
          <w:rFonts w:ascii="Neue Haas Grotesk Text Pro" w:hAnsi="Neue Haas Grotesk Text Pro" w:cs="Calibri"/>
        </w:rPr>
        <w:instrText xml:space="preserve"> REF _Ref228445488 \h  \* MERGEFORMAT </w:instrText>
      </w:r>
      <w:r w:rsidRPr="008A3F0B">
        <w:rPr>
          <w:rFonts w:ascii="Neue Haas Grotesk Text Pro" w:hAnsi="Neue Haas Grotesk Text Pro" w:cs="Calibri"/>
        </w:rPr>
      </w:r>
      <w:r w:rsidRPr="008A3F0B">
        <w:rPr>
          <w:rFonts w:ascii="Neue Haas Grotesk Text Pro" w:hAnsi="Neue Haas Grotesk Text Pro" w:cs="Calibri"/>
        </w:rPr>
        <w:fldChar w:fldCharType="separate"/>
      </w:r>
      <w:r w:rsidR="000D7B19" w:rsidRPr="000D7B19">
        <w:rPr>
          <w:rFonts w:ascii="Neue Haas Grotesk Text Pro" w:hAnsi="Neue Haas Grotesk Text Pro"/>
        </w:rPr>
        <w:t xml:space="preserve">Table </w:t>
      </w:r>
      <w:r w:rsidR="000D7B19" w:rsidRPr="000D7B19">
        <w:rPr>
          <w:rFonts w:ascii="Neue Haas Grotesk Text Pro" w:hAnsi="Neue Haas Grotesk Text Pro"/>
          <w:noProof/>
        </w:rPr>
        <w:t>1</w:t>
      </w:r>
      <w:r w:rsidRPr="008A3F0B">
        <w:rPr>
          <w:rFonts w:ascii="Neue Haas Grotesk Text Pro" w:hAnsi="Neue Haas Grotesk Text Pro" w:cs="Calibri"/>
        </w:rPr>
        <w:fldChar w:fldCharType="end"/>
      </w:r>
      <w:r w:rsidRPr="008A3F0B">
        <w:rPr>
          <w:rFonts w:ascii="Neue Haas Grotesk Text Pro" w:hAnsi="Neue Haas Grotesk Text Pro" w:cs="Calibri"/>
        </w:rPr>
        <w:t>). MNPs can act as combined physical, chemical, and biological stressors. Potential mechanisms relevant to human health include inflammation, oxidative stress, immune modulation, and the vectoring of plastic</w:t>
      </w:r>
      <w:r w:rsidRPr="008A3F0B">
        <w:rPr>
          <w:rFonts w:ascii="Cambria Math" w:hAnsi="Cambria Math" w:cs="Cambria Math"/>
        </w:rPr>
        <w:t>‑</w:t>
      </w:r>
      <w:r w:rsidRPr="008A3F0B">
        <w:rPr>
          <w:rFonts w:ascii="Neue Haas Grotesk Text Pro" w:hAnsi="Neue Haas Grotesk Text Pro" w:cs="Calibri"/>
        </w:rPr>
        <w:t xml:space="preserve">associated chemicals </w:t>
      </w:r>
      <w:r w:rsidR="00D26F6E">
        <w:rPr>
          <w:rFonts w:ascii="Neue Haas Grotesk Text Pro" w:hAnsi="Neue Haas Grotesk Text Pro" w:cs="Calibri"/>
        </w:rPr>
        <w:fldChar w:fldCharType="begin">
          <w:fldData xml:space="preserve">PEVuZE5vdGU+PENpdGU+PEF1dGhvcj5aaGFuZzwvQXV0aG9yPjxZZWFyPjIwMjU8L1llYXI+PFJl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PEVuZE5vdGU+PENpdGU+PEF1dGhvcj5aaGFuZzwvQXV0aG9yPjxZZWFyPjIwMjU8L1llYXI+PFJl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[15, 62-64]</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and microorganisms </w:t>
      </w:r>
      <w:r w:rsidR="00D26F6E">
        <w:rPr>
          <w:rFonts w:ascii="Neue Haas Grotesk Text Pro" w:hAnsi="Neue Haas Grotesk Text Pro" w:cs="Calibri"/>
        </w:rPr>
        <w:fldChar w:fldCharType="begin">
          <w:fldData xml:space="preserve">PEVuZE5vdGU+PENpdGU+PEF1dGhvcj5Nb25jZXI8L0F1dGhvcj48WWVhcj4yMDI1PC9ZZWFyPjxS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</w:fldData>
        </w:fldChar>
      </w:r>
      <w:r w:rsidR="00D26F6E">
        <w:rPr>
          <w:rFonts w:ascii="Neue Haas Grotesk Text Pro" w:hAnsi="Neue Haas Grotesk Text Pro" w:cs="Calibri"/>
        </w:rPr>
        <w:instrText xml:space="preserve"> ADDIN EN.CITE </w:instrText>
      </w:r>
      <w:r w:rsidR="00D26F6E">
        <w:rPr>
          <w:rFonts w:ascii="Neue Haas Grotesk Text Pro" w:hAnsi="Neue Haas Grotesk Text Pro" w:cs="Calibri"/>
        </w:rPr>
        <w:fldChar w:fldCharType="begin">
          <w:fldData xml:space="preserve">PEVuZE5vdGU+PENpdGU+PEF1dGhvcj5Nb25jZXI8L0F1dGhvcj48WWVhcj4yMDI1PC9ZZWFyPjxS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</w:fldData>
        </w:fldChar>
      </w:r>
      <w:r w:rsidR="00D26F6E">
        <w:rPr>
          <w:rFonts w:ascii="Neue Haas Grotesk Text Pro" w:hAnsi="Neue Haas Grotesk Text Pro" w:cs="Calibri"/>
        </w:rPr>
        <w:instrText xml:space="preserve"> ADDIN EN.CITE.DATA </w:instrText>
      </w:r>
      <w:r w:rsidR="00D26F6E">
        <w:rPr>
          <w:rFonts w:ascii="Neue Haas Grotesk Text Pro" w:hAnsi="Neue Haas Grotesk Text Pro" w:cs="Calibri"/>
        </w:rPr>
      </w:r>
      <w:r w:rsidR="00D26F6E">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D26F6E">
        <w:rPr>
          <w:rFonts w:ascii="Neue Haas Grotesk Text Pro" w:hAnsi="Neue Haas Grotesk Text Pro" w:cs="Calibri"/>
          <w:noProof/>
        </w:rPr>
        <w:t>[65-68]</w:t>
      </w:r>
      <w:r w:rsidR="00D26F6E">
        <w:rPr>
          <w:rFonts w:ascii="Neue Haas Grotesk Text Pro" w:hAnsi="Neue Haas Grotesk Text Pro" w:cs="Calibri"/>
        </w:rPr>
        <w:fldChar w:fldCharType="end"/>
      </w:r>
      <w:r w:rsidRPr="008A3F0B">
        <w:rPr>
          <w:rFonts w:ascii="Neue Haas Grotesk Text Pro" w:hAnsi="Neue Haas Grotesk Text Pro" w:cs="Calibri"/>
        </w:rPr>
        <w:t xml:space="preserve"> known to cause harm.</w:t>
      </w:r>
    </w:p>
    <w:p w14:paraId="198523D6" w14:textId="00FFFEE4" w:rsidR="008A3F0B" w:rsidRPr="003B4009" w:rsidRDefault="008A3F0B" w:rsidP="00954941">
      <w:pPr>
        <w:pStyle w:val="Subheading"/>
      </w:pPr>
      <w:bookmarkStart w:id="12" w:name="_Toc228451906"/>
      <w:r>
        <w:t xml:space="preserve">A2. </w:t>
      </w:r>
      <w:r w:rsidRPr="00406A86">
        <w:t>What is the evidence of impact on (a) ecological integrity or (b) human health? What is the spatial extent and magnitude of degradation?</w:t>
      </w:r>
      <w:bookmarkEnd w:id="12"/>
    </w:p>
    <w:p w14:paraId="45AEC772" w14:textId="5BE9EB00" w:rsidR="00CF4F3E" w:rsidRPr="00CF4F3E" w:rsidRDefault="00CF4F3E" w:rsidP="00CF4F3E">
      <w:pPr>
        <w:pStyle w:val="ESRBodyText"/>
        <w:rPr>
          <w:rFonts w:ascii="Neue Haas Grotesk Text Pro" w:hAnsi="Neue Haas Grotesk Text Pro"/>
        </w:rPr>
      </w:pPr>
      <w:r w:rsidRPr="00CF4F3E">
        <w:rPr>
          <w:rFonts w:ascii="Neue Haas Grotesk Text Pro" w:hAnsi="Neue Haas Grotesk Text Pro"/>
        </w:rPr>
        <w:t xml:space="preserve">Current understanding of the impacts of MNPs on ecosystem integrity and organism health is good/established but incomplete. Due to the highly complex nature of this heterogeneous contaminant, the scientific community has faced significant challenges in testing its impact on organisms and ecosystems </w:t>
      </w:r>
      <w:r w:rsidR="00D26F6E">
        <w:rPr>
          <w:rFonts w:ascii="Neue Haas Grotesk Text Pro" w:hAnsi="Neue Haas Grotesk Text Pro"/>
        </w:rPr>
        <w:fldChar w:fldCharType="begin"/>
      </w:r>
      <w:r w:rsidR="00D26F6E">
        <w:rPr>
          <w:rFonts w:ascii="Neue Haas Grotesk Text Pro" w:hAnsi="Neue Haas Grotesk Text Pro"/>
        </w:rPr>
        <w:instrText xml:space="preserve"> ADDIN EN.CITE &lt;EndNote&gt;&lt;Cite&gt;&lt;Author&gt;Thompson&lt;/Author&gt;&lt;Year&gt;2024&lt;/Year&gt;&lt;RecNum&gt;276&lt;/RecNum&gt;&lt;DisplayText&gt;[3]&lt;/DisplayText&gt;&lt;record&gt;&lt;rec-number&gt;276&lt;/rec-number&gt;&lt;foreign-keys&gt;&lt;key app="EN" db-id="ftrrsap0ht5z5def2vixxwsn9fepsrxxpxzr" timestamp="1739914199"&gt;276&lt;/key&gt;&lt;/foreign-keys&gt;&lt;ref-type name="Journal Article"&gt;17&lt;/ref-type&gt;&lt;contributors&gt;&lt;authors&gt;&lt;author&gt;Thompson, R. C.&lt;/author&gt;&lt;author&gt;Courtene-Jones, W.&lt;/author&gt;&lt;author&gt;Boucher, J.&lt;/author&gt;&lt;author&gt;Pahl, S.&lt;/author&gt;&lt;author&gt;Raubenheimer, K.&lt;/author&gt;&lt;author&gt;Koelmans, A. A.&lt;/author&gt;&lt;/authors&gt;&lt;/contributors&gt;&lt;auth-address&gt;School of Biological and Marine Sciences, University of Plymouth, Plymouth, UK.&amp;#xD;EA-Earth Action, CH 1004 Lausanne, Switzerland.&amp;#xD;Environmental Psychology Group, Faculty of Psychology and Environment and Climate Research Hub, University of Vienna, 1010 Wien, Austria.&amp;#xD;Faculty of Business and Law, University of Wollongong, Wollongong, NSW, Australia.&amp;#xD;Aquatic Ecology and Water Quality Management Group, Wageningen University, 6700 AA Wageningen, Netherlands.&lt;/auth-address&gt;&lt;titles&gt;&lt;title&gt;Twenty years of microplastic pollution research-what have we learned?&lt;/title&gt;&lt;secondary-title&gt;Science&lt;/secondary-title&gt;&lt;/titles&gt;&lt;periodical&gt;&lt;full-title&gt;Science&lt;/full-title&gt;&lt;/periodical&gt;&lt;pages&gt;eadl2746&lt;/pages&gt;&lt;volume&gt;386&lt;/volume&gt;&lt;number&gt;6720&lt;/number&gt;&lt;edition&gt;2024/09/20&lt;/edition&gt;&lt;keywords&gt;&lt;keyword&gt;*Microplastics/analysis/adverse effects&lt;/keyword&gt;&lt;keyword&gt;Humans&lt;/keyword&gt;&lt;keyword&gt;*Environmental Pollution/adverse effects&lt;/keyword&gt;&lt;keyword&gt;Environmental Monitoring&lt;/keyword&gt;&lt;/keywords&gt;&lt;dates&gt;&lt;year&gt;2024&lt;/year&gt;&lt;pub-dates&gt;&lt;date&gt;Oct 25&lt;/date&gt;&lt;/pub-dates&gt;&lt;/dates&gt;&lt;isbn&gt;0036-8075&lt;/isbn&gt;&lt;accession-num&gt;39298564&lt;/accession-num&gt;&lt;urls&gt;&lt;/urls&gt;&lt;electronic-resource-num&gt;10.1126/science.adl2746&lt;/electronic-resource-num&gt;&lt;remote-database-provider&gt;NLM&lt;/remote-database-provider&gt;&lt;language&gt;eng&lt;/language&gt;&lt;/record&gt;&lt;/Cite&gt;&lt;/EndNote&gt;</w:instrText>
      </w:r>
      <w:r w:rsidR="00D26F6E">
        <w:rPr>
          <w:rFonts w:ascii="Neue Haas Grotesk Text Pro" w:hAnsi="Neue Haas Grotesk Text Pro"/>
        </w:rPr>
        <w:fldChar w:fldCharType="separate"/>
      </w:r>
      <w:r w:rsidR="00D26F6E">
        <w:rPr>
          <w:rFonts w:ascii="Neue Haas Grotesk Text Pro" w:hAnsi="Neue Haas Grotesk Text Pro"/>
          <w:noProof/>
        </w:rPr>
        <w:t>[3]</w:t>
      </w:r>
      <w:r w:rsidR="00D26F6E">
        <w:rPr>
          <w:rFonts w:ascii="Neue Haas Grotesk Text Pro" w:hAnsi="Neue Haas Grotesk Text Pro"/>
        </w:rPr>
        <w:fldChar w:fldCharType="end"/>
      </w:r>
      <w:r w:rsidRPr="00CF4F3E">
        <w:rPr>
          <w:rFonts w:ascii="Neue Haas Grotesk Text Pro" w:hAnsi="Neue Haas Grotesk Text Pro"/>
        </w:rPr>
        <w:t>. Although critical knowledge gaps exist, evidence to date broadly report consistent findings. MNPs affect ecological integrity by impacts on individual organism health and behaviour, altering species interactions, and impairing ecosystem functions. Effects across taxa include reduced growth</w:t>
      </w:r>
      <w:r w:rsidR="002E105A">
        <w:rPr>
          <w:rFonts w:ascii="Neue Haas Grotesk Text Pro" w:hAnsi="Neue Haas Grotesk Text Pro"/>
        </w:rPr>
        <w:t xml:space="preserve"> and development of both plants and animals at different life stages </w:t>
      </w:r>
      <w:r w:rsidR="002E105A">
        <w:rPr>
          <w:rFonts w:ascii="Neue Haas Grotesk Text Pro" w:hAnsi="Neue Haas Grotesk Text Pro"/>
        </w:rPr>
        <w:fldChar w:fldCharType="begin">
          <w:fldData xml:space="preserve">PEVuZE5vdGU+PENpdGU+PEF1dGhvcj5aaWFqYWhyb21pPC9BdXRob3I+PFllYXI+MjAyNjwvWWVh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</w:fldData>
        </w:fldChar>
      </w:r>
      <w:r w:rsidR="002E105A">
        <w:rPr>
          <w:rFonts w:ascii="Neue Haas Grotesk Text Pro" w:hAnsi="Neue Haas Grotesk Text Pro"/>
        </w:rPr>
        <w:instrText xml:space="preserve"> ADDIN EN.CITE </w:instrText>
      </w:r>
      <w:r w:rsidR="002E105A">
        <w:rPr>
          <w:rFonts w:ascii="Neue Haas Grotesk Text Pro" w:hAnsi="Neue Haas Grotesk Text Pro"/>
        </w:rPr>
        <w:fldChar w:fldCharType="begin">
          <w:fldData xml:space="preserve">PEVuZE5vdGU+PENpdGU+PEF1dGhvcj5aaWFqYWhyb21pPC9BdXRob3I+PFllYXI+MjAyNjwvWWVh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</w:fldData>
        </w:fldChar>
      </w:r>
      <w:r w:rsidR="002E105A">
        <w:rPr>
          <w:rFonts w:ascii="Neue Haas Grotesk Text Pro" w:hAnsi="Neue Haas Grotesk Text Pro"/>
        </w:rPr>
        <w:instrText xml:space="preserve"> ADDIN EN.CITE.DATA </w:instrText>
      </w:r>
      <w:r w:rsidR="002E105A">
        <w:rPr>
          <w:rFonts w:ascii="Neue Haas Grotesk Text Pro" w:hAnsi="Neue Haas Grotesk Text Pro"/>
        </w:rPr>
      </w:r>
      <w:r w:rsidR="002E105A">
        <w:rPr>
          <w:rFonts w:ascii="Neue Haas Grotesk Text Pro" w:hAnsi="Neue Haas Grotesk Text Pro"/>
        </w:rPr>
        <w:fldChar w:fldCharType="end"/>
      </w:r>
      <w:r w:rsidR="002E105A">
        <w:rPr>
          <w:rFonts w:ascii="Neue Haas Grotesk Text Pro" w:hAnsi="Neue Haas Grotesk Text Pro"/>
        </w:rPr>
      </w:r>
      <w:r w:rsidR="002E105A">
        <w:rPr>
          <w:rFonts w:ascii="Neue Haas Grotesk Text Pro" w:hAnsi="Neue Haas Grotesk Text Pro"/>
        </w:rPr>
        <w:fldChar w:fldCharType="separate"/>
      </w:r>
      <w:r w:rsidR="002E105A">
        <w:rPr>
          <w:rFonts w:ascii="Neue Haas Grotesk Text Pro" w:hAnsi="Neue Haas Grotesk Text Pro"/>
          <w:noProof/>
        </w:rPr>
        <w:t>[69, 70]</w:t>
      </w:r>
      <w:r w:rsidR="002E105A">
        <w:rPr>
          <w:rFonts w:ascii="Neue Haas Grotesk Text Pro" w:hAnsi="Neue Haas Grotesk Text Pro"/>
        </w:rPr>
        <w:fldChar w:fldCharType="end"/>
      </w:r>
      <w:r w:rsidRPr="00CF4F3E">
        <w:rPr>
          <w:rFonts w:ascii="Neue Haas Grotesk Text Pro" w:hAnsi="Neue Haas Grotesk Text Pro"/>
        </w:rPr>
        <w:t>, altered feeding behaviour, physiological stress, immune disruption, and microbiome dysbiosis. These organism</w:t>
      </w:r>
      <w:r w:rsidRPr="00CF4F3E">
        <w:rPr>
          <w:rFonts w:ascii="Cambria Math" w:hAnsi="Cambria Math" w:cs="Cambria Math"/>
        </w:rPr>
        <w:t>‑</w:t>
      </w:r>
      <w:r w:rsidRPr="00CF4F3E">
        <w:rPr>
          <w:rFonts w:ascii="Neue Haas Grotesk Text Pro" w:hAnsi="Neue Haas Grotesk Text Pro"/>
        </w:rPr>
        <w:t>level effects can scale up to influence food</w:t>
      </w:r>
      <w:r w:rsidRPr="00CF4F3E">
        <w:rPr>
          <w:rFonts w:ascii="Cambria Math" w:hAnsi="Cambria Math" w:cs="Cambria Math"/>
        </w:rPr>
        <w:t>‑</w:t>
      </w:r>
      <w:r w:rsidRPr="00CF4F3E">
        <w:rPr>
          <w:rFonts w:ascii="Neue Haas Grotesk Text Pro" w:hAnsi="Neue Haas Grotesk Text Pro"/>
        </w:rPr>
        <w:t xml:space="preserve">web dynamics, nutrient cycling, and overall ecosystem resilience, particularly when MNPs interact with other stressors such as chemical pollution and climate change </w:t>
      </w:r>
      <w:r w:rsidR="00D26F6E">
        <w:rPr>
          <w:rFonts w:ascii="Neue Haas Grotesk Text Pro" w:hAnsi="Neue Haas Grotesk Text Pro"/>
        </w:rPr>
        <w:fldChar w:fldCharType="begin">
          <w:fldData xml:space="preserve">PEVuZE5vdGU+PENpdGU+PEF1dGhvcj5MZWFyPC9BdXRob3I+PFllYXI+MjAyMTwvWWVhcj48UmVj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</w:fldData>
        </w:fldChar>
      </w:r>
      <w:r w:rsidR="002E105A">
        <w:rPr>
          <w:rFonts w:ascii="Neue Haas Grotesk Text Pro" w:hAnsi="Neue Haas Grotesk Text Pro"/>
        </w:rPr>
        <w:instrText xml:space="preserve"> ADDIN EN.CITE </w:instrText>
      </w:r>
      <w:r w:rsidR="002E105A">
        <w:rPr>
          <w:rFonts w:ascii="Neue Haas Grotesk Text Pro" w:hAnsi="Neue Haas Grotesk Text Pro"/>
        </w:rPr>
        <w:fldChar w:fldCharType="begin">
          <w:fldData xml:space="preserve">PEVuZE5vdGU+PENpdGU+PEF1dGhvcj5MZWFyPC9BdXRob3I+PFllYXI+MjAyMTwvWWVhcj48UmVj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</w:fldData>
        </w:fldChar>
      </w:r>
      <w:r w:rsidR="002E105A">
        <w:rPr>
          <w:rFonts w:ascii="Neue Haas Grotesk Text Pro" w:hAnsi="Neue Haas Grotesk Text Pro"/>
        </w:rPr>
        <w:instrText xml:space="preserve"> ADDIN EN.CITE.DATA </w:instrText>
      </w:r>
      <w:r w:rsidR="002E105A">
        <w:rPr>
          <w:rFonts w:ascii="Neue Haas Grotesk Text Pro" w:hAnsi="Neue Haas Grotesk Text Pro"/>
        </w:rPr>
      </w:r>
      <w:r w:rsidR="002E105A">
        <w:rPr>
          <w:rFonts w:ascii="Neue Haas Grotesk Text Pro" w:hAnsi="Neue Haas Grotesk Text Pro"/>
        </w:rPr>
        <w:fldChar w:fldCharType="end"/>
      </w:r>
      <w:r w:rsidR="00D26F6E">
        <w:rPr>
          <w:rFonts w:ascii="Neue Haas Grotesk Text Pro" w:hAnsi="Neue Haas Grotesk Text Pro"/>
        </w:rPr>
      </w:r>
      <w:r w:rsidR="00D26F6E">
        <w:rPr>
          <w:rFonts w:ascii="Neue Haas Grotesk Text Pro" w:hAnsi="Neue Haas Grotesk Text Pro"/>
        </w:rPr>
        <w:fldChar w:fldCharType="separate"/>
      </w:r>
      <w:r w:rsidR="002E105A">
        <w:rPr>
          <w:rFonts w:ascii="Neue Haas Grotesk Text Pro" w:hAnsi="Neue Haas Grotesk Text Pro"/>
          <w:noProof/>
        </w:rPr>
        <w:t>[71-74]</w:t>
      </w:r>
      <w:r w:rsidR="00D26F6E">
        <w:rPr>
          <w:rFonts w:ascii="Neue Haas Grotesk Text Pro" w:hAnsi="Neue Haas Grotesk Text Pro"/>
        </w:rPr>
        <w:fldChar w:fldCharType="end"/>
      </w:r>
      <w:r w:rsidRPr="00CF4F3E">
        <w:rPr>
          <w:rFonts w:ascii="Neue Haas Grotesk Text Pro" w:hAnsi="Neue Haas Grotesk Text Pro"/>
        </w:rPr>
        <w:t xml:space="preserve">. An example of the diversity and complexity of exposure routes and impacts is that of honeybees </w:t>
      </w:r>
      <w:r w:rsidR="00D26F6E">
        <w:rPr>
          <w:rFonts w:ascii="Neue Haas Grotesk Text Pro" w:hAnsi="Neue Haas Grotesk Text Pro"/>
        </w:rPr>
        <w:fldChar w:fldCharType="begin">
          <w:fldData xml:space="preserve">PEVuZE5vdGU+PENpdGU+PEF1dGhvcj5MaTwvQXV0aG9yPjxZZWFyPjIwMjU8L1llYXI+PFJlY051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=
</w:fldData>
        </w:fldChar>
      </w:r>
      <w:r w:rsidR="002E105A">
        <w:rPr>
          <w:rFonts w:ascii="Neue Haas Grotesk Text Pro" w:hAnsi="Neue Haas Grotesk Text Pro"/>
        </w:rPr>
        <w:instrText xml:space="preserve"> ADDIN EN.CITE </w:instrText>
      </w:r>
      <w:r w:rsidR="002E105A">
        <w:rPr>
          <w:rFonts w:ascii="Neue Haas Grotesk Text Pro" w:hAnsi="Neue Haas Grotesk Text Pro"/>
        </w:rPr>
        <w:fldChar w:fldCharType="begin">
          <w:fldData xml:space="preserve">PEVuZE5vdGU+PENpdGU+PEF1dGhvcj5MaTwvQXV0aG9yPjxZZWFyPjIwMjU8L1llYXI+PFJlY051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=
</w:fldData>
        </w:fldChar>
      </w:r>
      <w:r w:rsidR="002E105A">
        <w:rPr>
          <w:rFonts w:ascii="Neue Haas Grotesk Text Pro" w:hAnsi="Neue Haas Grotesk Text Pro"/>
        </w:rPr>
        <w:instrText xml:space="preserve"> ADDIN EN.CITE.DATA </w:instrText>
      </w:r>
      <w:r w:rsidR="002E105A">
        <w:rPr>
          <w:rFonts w:ascii="Neue Haas Grotesk Text Pro" w:hAnsi="Neue Haas Grotesk Text Pro"/>
        </w:rPr>
      </w:r>
      <w:r w:rsidR="002E105A">
        <w:rPr>
          <w:rFonts w:ascii="Neue Haas Grotesk Text Pro" w:hAnsi="Neue Haas Grotesk Text Pro"/>
        </w:rPr>
        <w:fldChar w:fldCharType="end"/>
      </w:r>
      <w:r w:rsidR="00D26F6E">
        <w:rPr>
          <w:rFonts w:ascii="Neue Haas Grotesk Text Pro" w:hAnsi="Neue Haas Grotesk Text Pro"/>
        </w:rPr>
      </w:r>
      <w:r w:rsidR="00D26F6E">
        <w:rPr>
          <w:rFonts w:ascii="Neue Haas Grotesk Text Pro" w:hAnsi="Neue Haas Grotesk Text Pro"/>
        </w:rPr>
        <w:fldChar w:fldCharType="separate"/>
      </w:r>
      <w:r w:rsidR="002E105A">
        <w:rPr>
          <w:rFonts w:ascii="Neue Haas Grotesk Text Pro" w:hAnsi="Neue Haas Grotesk Text Pro"/>
          <w:noProof/>
        </w:rPr>
        <w:t>[75, 76]</w:t>
      </w:r>
      <w:r w:rsidR="00D26F6E">
        <w:rPr>
          <w:rFonts w:ascii="Neue Haas Grotesk Text Pro" w:hAnsi="Neue Haas Grotesk Text Pro"/>
        </w:rPr>
        <w:fldChar w:fldCharType="end"/>
      </w:r>
      <w:r w:rsidRPr="00CF4F3E">
        <w:rPr>
          <w:rFonts w:ascii="Neue Haas Grotesk Text Pro" w:hAnsi="Neue Haas Grotesk Text Pro"/>
        </w:rPr>
        <w:t xml:space="preserve">. This ecologically critical group is affected by airborne MNPs. Studies have identified the presence of MNPs in hives resulting from natural ventilation, and deposition of particles that have attached to bees’ setae (fine hairs) that cover their bodies as they fly or those that have settled on the flowers and foliage that become attached to the setae or are gathered with pollen and nectar during foraging </w:t>
      </w:r>
      <w:r w:rsidR="00D26F6E">
        <w:rPr>
          <w:rFonts w:ascii="Neue Haas Grotesk Text Pro" w:hAnsi="Neue Haas Grotesk Text Pro"/>
        </w:rPr>
        <w:fldChar w:fldCharType="begin">
          <w:fldData xml:space="preserve">PEVuZE5vdGU+PENpdGU+PEF1dGhvcj5GdWVudGUtQmFsbGVzdGVyb3M8L0F1dGhvcj48WWVhcj4y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</w:fldData>
        </w:fldChar>
      </w:r>
      <w:r w:rsidR="002E105A">
        <w:rPr>
          <w:rFonts w:ascii="Neue Haas Grotesk Text Pro" w:hAnsi="Neue Haas Grotesk Text Pro"/>
        </w:rPr>
        <w:instrText xml:space="preserve"> ADDIN EN.CITE </w:instrText>
      </w:r>
      <w:r w:rsidR="002E105A">
        <w:rPr>
          <w:rFonts w:ascii="Neue Haas Grotesk Text Pro" w:hAnsi="Neue Haas Grotesk Text Pro"/>
        </w:rPr>
        <w:fldChar w:fldCharType="begin">
          <w:fldData xml:space="preserve">PEVuZE5vdGU+PENpdGU+PEF1dGhvcj5GdWVudGUtQmFsbGVzdGVyb3M8L0F1dGhvcj48WWVhcj4y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</w:fldData>
        </w:fldChar>
      </w:r>
      <w:r w:rsidR="002E105A">
        <w:rPr>
          <w:rFonts w:ascii="Neue Haas Grotesk Text Pro" w:hAnsi="Neue Haas Grotesk Text Pro"/>
        </w:rPr>
        <w:instrText xml:space="preserve"> ADDIN EN.CITE.DATA </w:instrText>
      </w:r>
      <w:r w:rsidR="002E105A">
        <w:rPr>
          <w:rFonts w:ascii="Neue Haas Grotesk Text Pro" w:hAnsi="Neue Haas Grotesk Text Pro"/>
        </w:rPr>
      </w:r>
      <w:r w:rsidR="002E105A">
        <w:rPr>
          <w:rFonts w:ascii="Neue Haas Grotesk Text Pro" w:hAnsi="Neue Haas Grotesk Text Pro"/>
        </w:rPr>
        <w:fldChar w:fldCharType="end"/>
      </w:r>
      <w:r w:rsidR="00D26F6E">
        <w:rPr>
          <w:rFonts w:ascii="Neue Haas Grotesk Text Pro" w:hAnsi="Neue Haas Grotesk Text Pro"/>
        </w:rPr>
      </w:r>
      <w:r w:rsidR="00D26F6E">
        <w:rPr>
          <w:rFonts w:ascii="Neue Haas Grotesk Text Pro" w:hAnsi="Neue Haas Grotesk Text Pro"/>
        </w:rPr>
        <w:fldChar w:fldCharType="separate"/>
      </w:r>
      <w:r w:rsidR="002E105A">
        <w:rPr>
          <w:rFonts w:ascii="Neue Haas Grotesk Text Pro" w:hAnsi="Neue Haas Grotesk Text Pro"/>
          <w:noProof/>
        </w:rPr>
        <w:t>[76-78]</w:t>
      </w:r>
      <w:r w:rsidR="00D26F6E">
        <w:rPr>
          <w:rFonts w:ascii="Neue Haas Grotesk Text Pro" w:hAnsi="Neue Haas Grotesk Text Pro"/>
        </w:rPr>
        <w:fldChar w:fldCharType="end"/>
      </w:r>
      <w:r w:rsidRPr="00CF4F3E">
        <w:rPr>
          <w:rFonts w:ascii="Neue Haas Grotesk Text Pro" w:hAnsi="Neue Haas Grotesk Text Pro"/>
        </w:rPr>
        <w:t xml:space="preserve">. They have also been shown to be internalised within the </w:t>
      </w:r>
      <w:proofErr w:type="gramStart"/>
      <w:r w:rsidRPr="00CF4F3E">
        <w:rPr>
          <w:rFonts w:ascii="Neue Haas Grotesk Text Pro" w:hAnsi="Neue Haas Grotesk Text Pro"/>
        </w:rPr>
        <w:t>bees, and</w:t>
      </w:r>
      <w:proofErr w:type="gramEnd"/>
      <w:r w:rsidRPr="00CF4F3E">
        <w:rPr>
          <w:rFonts w:ascii="Neue Haas Grotesk Text Pro" w:hAnsi="Neue Haas Grotesk Text Pro"/>
        </w:rPr>
        <w:t xml:space="preserve"> may have both direct and indirect effects on bee health, including gut damage and microbiome dysbiosis </w:t>
      </w:r>
      <w:r w:rsidR="00D26F6E">
        <w:rPr>
          <w:rFonts w:ascii="Neue Haas Grotesk Text Pro" w:hAnsi="Neue Haas Grotesk Text Pro"/>
        </w:rPr>
        <w:fldChar w:fldCharType="begin">
          <w:fldData xml:space="preserve">PEVuZE5vdGU+PENpdGU+PEF1dGhvcj5GdWVudGUtQmFsbGVzdGVyb3M8L0F1dGhvcj48WWVhcj4y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</w:fldData>
        </w:fldChar>
      </w:r>
      <w:r w:rsidR="002E105A">
        <w:rPr>
          <w:rFonts w:ascii="Neue Haas Grotesk Text Pro" w:hAnsi="Neue Haas Grotesk Text Pro"/>
        </w:rPr>
        <w:instrText xml:space="preserve"> ADDIN EN.CITE </w:instrText>
      </w:r>
      <w:r w:rsidR="002E105A">
        <w:rPr>
          <w:rFonts w:ascii="Neue Haas Grotesk Text Pro" w:hAnsi="Neue Haas Grotesk Text Pro"/>
        </w:rPr>
        <w:fldChar w:fldCharType="begin">
          <w:fldData xml:space="preserve">PEVuZE5vdGU+PENpdGU+PEF1dGhvcj5GdWVudGUtQmFsbGVzdGVyb3M8L0F1dGhvcj48WWVhcj4y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</w:fldData>
        </w:fldChar>
      </w:r>
      <w:r w:rsidR="002E105A">
        <w:rPr>
          <w:rFonts w:ascii="Neue Haas Grotesk Text Pro" w:hAnsi="Neue Haas Grotesk Text Pro"/>
        </w:rPr>
        <w:instrText xml:space="preserve"> ADDIN EN.CITE.DATA </w:instrText>
      </w:r>
      <w:r w:rsidR="002E105A">
        <w:rPr>
          <w:rFonts w:ascii="Neue Haas Grotesk Text Pro" w:hAnsi="Neue Haas Grotesk Text Pro"/>
        </w:rPr>
      </w:r>
      <w:r w:rsidR="002E105A">
        <w:rPr>
          <w:rFonts w:ascii="Neue Haas Grotesk Text Pro" w:hAnsi="Neue Haas Grotesk Text Pro"/>
        </w:rPr>
        <w:fldChar w:fldCharType="end"/>
      </w:r>
      <w:r w:rsidR="00D26F6E">
        <w:rPr>
          <w:rFonts w:ascii="Neue Haas Grotesk Text Pro" w:hAnsi="Neue Haas Grotesk Text Pro"/>
        </w:rPr>
      </w:r>
      <w:r w:rsidR="00D26F6E">
        <w:rPr>
          <w:rFonts w:ascii="Neue Haas Grotesk Text Pro" w:hAnsi="Neue Haas Grotesk Text Pro"/>
        </w:rPr>
        <w:fldChar w:fldCharType="separate"/>
      </w:r>
      <w:r w:rsidR="002E105A">
        <w:rPr>
          <w:rFonts w:ascii="Neue Haas Grotesk Text Pro" w:hAnsi="Neue Haas Grotesk Text Pro"/>
          <w:noProof/>
        </w:rPr>
        <w:t>[75, 77, 79-82]</w:t>
      </w:r>
      <w:r w:rsidR="00D26F6E">
        <w:rPr>
          <w:rFonts w:ascii="Neue Haas Grotesk Text Pro" w:hAnsi="Neue Haas Grotesk Text Pro"/>
        </w:rPr>
        <w:fldChar w:fldCharType="end"/>
      </w:r>
      <w:r w:rsidRPr="00CF4F3E">
        <w:rPr>
          <w:rFonts w:ascii="Neue Haas Grotesk Text Pro" w:hAnsi="Neue Haas Grotesk Text Pro"/>
        </w:rPr>
        <w:t xml:space="preserve">, disease susceptibility, body condition, foraging and feeding behaviour </w:t>
      </w:r>
      <w:r w:rsidR="00D26F6E">
        <w:rPr>
          <w:rFonts w:ascii="Neue Haas Grotesk Text Pro" w:hAnsi="Neue Haas Grotesk Text Pro"/>
        </w:rPr>
        <w:fldChar w:fldCharType="begin">
          <w:fldData xml:space="preserve">PEVuZE5vdGU+PENpdGU+PEF1dGhvcj5TaGF2YWxpIEdpbGFuaTwvQXV0aG9yPjxZZWFyPjIwMjU8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</w:fldData>
        </w:fldChar>
      </w:r>
      <w:r w:rsidR="002E105A">
        <w:rPr>
          <w:rFonts w:ascii="Neue Haas Grotesk Text Pro" w:hAnsi="Neue Haas Grotesk Text Pro"/>
        </w:rPr>
        <w:instrText xml:space="preserve"> ADDIN EN.CITE </w:instrText>
      </w:r>
      <w:r w:rsidR="002E105A">
        <w:rPr>
          <w:rFonts w:ascii="Neue Haas Grotesk Text Pro" w:hAnsi="Neue Haas Grotesk Text Pro"/>
        </w:rPr>
        <w:fldChar w:fldCharType="begin">
          <w:fldData xml:space="preserve">PEVuZE5vdGU+PENpdGU+PEF1dGhvcj5TaGF2YWxpIEdpbGFuaTwvQXV0aG9yPjxZZWFyPjIwMjU8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</w:fldData>
        </w:fldChar>
      </w:r>
      <w:r w:rsidR="002E105A">
        <w:rPr>
          <w:rFonts w:ascii="Neue Haas Grotesk Text Pro" w:hAnsi="Neue Haas Grotesk Text Pro"/>
        </w:rPr>
        <w:instrText xml:space="preserve"> ADDIN EN.CITE.DATA </w:instrText>
      </w:r>
      <w:r w:rsidR="002E105A">
        <w:rPr>
          <w:rFonts w:ascii="Neue Haas Grotesk Text Pro" w:hAnsi="Neue Haas Grotesk Text Pro"/>
        </w:rPr>
      </w:r>
      <w:r w:rsidR="002E105A">
        <w:rPr>
          <w:rFonts w:ascii="Neue Haas Grotesk Text Pro" w:hAnsi="Neue Haas Grotesk Text Pro"/>
        </w:rPr>
        <w:fldChar w:fldCharType="end"/>
      </w:r>
      <w:r w:rsidR="00D26F6E">
        <w:rPr>
          <w:rFonts w:ascii="Neue Haas Grotesk Text Pro" w:hAnsi="Neue Haas Grotesk Text Pro"/>
        </w:rPr>
      </w:r>
      <w:r w:rsidR="00D26F6E">
        <w:rPr>
          <w:rFonts w:ascii="Neue Haas Grotesk Text Pro" w:hAnsi="Neue Haas Grotesk Text Pro"/>
        </w:rPr>
        <w:fldChar w:fldCharType="separate"/>
      </w:r>
      <w:r w:rsidR="002E105A">
        <w:rPr>
          <w:rFonts w:ascii="Neue Haas Grotesk Text Pro" w:hAnsi="Neue Haas Grotesk Text Pro"/>
          <w:noProof/>
        </w:rPr>
        <w:t>[83, 84]</w:t>
      </w:r>
      <w:r w:rsidR="00D26F6E">
        <w:rPr>
          <w:rFonts w:ascii="Neue Haas Grotesk Text Pro" w:hAnsi="Neue Haas Grotesk Text Pro"/>
        </w:rPr>
        <w:fldChar w:fldCharType="end"/>
      </w:r>
      <w:r w:rsidRPr="00CF4F3E">
        <w:rPr>
          <w:rFonts w:ascii="Neue Haas Grotesk Text Pro" w:hAnsi="Neue Haas Grotesk Text Pro"/>
        </w:rPr>
        <w:t>.</w:t>
      </w:r>
    </w:p>
    <w:p w14:paraId="23BC8523" w14:textId="7DE6CDEE" w:rsidR="008A3F0B" w:rsidRPr="00CF4F3E" w:rsidRDefault="00CF4F3E" w:rsidP="00CF4F3E">
      <w:pPr>
        <w:pStyle w:val="ESRBodyText"/>
        <w:rPr>
          <w:rFonts w:ascii="Neue Haas Grotesk Text Pro" w:hAnsi="Neue Haas Grotesk Text Pro"/>
        </w:rPr>
      </w:pPr>
      <w:r w:rsidRPr="00CF4F3E">
        <w:rPr>
          <w:rFonts w:ascii="Neue Haas Grotesk Text Pro" w:hAnsi="Neue Haas Grotesk Text Pro"/>
        </w:rPr>
        <w:t xml:space="preserve">Evidence linking MNPs to human health impacts is emerging and although limited there is broad international agreement that they represent a credible and emerging risk to human health </w:t>
      </w:r>
      <w:r w:rsidR="00D26F6E">
        <w:rPr>
          <w:rFonts w:ascii="Neue Haas Grotesk Text Pro" w:hAnsi="Neue Haas Grotesk Text Pro"/>
        </w:rPr>
        <w:fldChar w:fldCharType="begin">
          <w:fldData xml:space="preserve">PEVuZE5vdGU+PENpdGU+PEF1dGhvcj5TZWV3b288L0F1dGhvcj48WWVhcj4yMDI0PC9ZZWFyPjxS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</w:fldData>
        </w:fldChar>
      </w:r>
      <w:r w:rsidR="00D26F6E">
        <w:rPr>
          <w:rFonts w:ascii="Neue Haas Grotesk Text Pro" w:hAnsi="Neue Haas Grotesk Text Pro"/>
        </w:rPr>
        <w:instrText xml:space="preserve"> ADDIN EN.CITE </w:instrText>
      </w:r>
      <w:r w:rsidR="00D26F6E">
        <w:rPr>
          <w:rFonts w:ascii="Neue Haas Grotesk Text Pro" w:hAnsi="Neue Haas Grotesk Text Pro"/>
        </w:rPr>
        <w:fldChar w:fldCharType="begin">
          <w:fldData xml:space="preserve">PEVuZE5vdGU+PENpdGU+PEF1dGhvcj5TZWV3b288L0F1dGhvcj48WWVhcj4yMDI0PC9ZZWFyPjxS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</w:fldData>
        </w:fldChar>
      </w:r>
      <w:r w:rsidR="00D26F6E">
        <w:rPr>
          <w:rFonts w:ascii="Neue Haas Grotesk Text Pro" w:hAnsi="Neue Haas Grotesk Text Pro"/>
        </w:rPr>
        <w:instrText xml:space="preserve"> ADDIN EN.CITE.DATA </w:instrText>
      </w:r>
      <w:r w:rsidR="00D26F6E">
        <w:rPr>
          <w:rFonts w:ascii="Neue Haas Grotesk Text Pro" w:hAnsi="Neue Haas Grotesk Text Pro"/>
        </w:rPr>
      </w:r>
      <w:r w:rsidR="00D26F6E">
        <w:rPr>
          <w:rFonts w:ascii="Neue Haas Grotesk Text Pro" w:hAnsi="Neue Haas Grotesk Text Pro"/>
        </w:rPr>
        <w:fldChar w:fldCharType="end"/>
      </w:r>
      <w:r w:rsidR="00D26F6E">
        <w:rPr>
          <w:rFonts w:ascii="Neue Haas Grotesk Text Pro" w:hAnsi="Neue Haas Grotesk Text Pro"/>
        </w:rPr>
      </w:r>
      <w:r w:rsidR="00D26F6E">
        <w:rPr>
          <w:rFonts w:ascii="Neue Haas Grotesk Text Pro" w:hAnsi="Neue Haas Grotesk Text Pro"/>
        </w:rPr>
        <w:fldChar w:fldCharType="separate"/>
      </w:r>
      <w:r w:rsidR="00D26F6E">
        <w:rPr>
          <w:rFonts w:ascii="Neue Haas Grotesk Text Pro" w:hAnsi="Neue Haas Grotesk Text Pro"/>
          <w:noProof/>
        </w:rPr>
        <w:t>[25-28]</w:t>
      </w:r>
      <w:r w:rsidR="00D26F6E">
        <w:rPr>
          <w:rFonts w:ascii="Neue Haas Grotesk Text Pro" w:hAnsi="Neue Haas Grotesk Text Pro"/>
        </w:rPr>
        <w:fldChar w:fldCharType="end"/>
      </w:r>
      <w:r w:rsidRPr="00CF4F3E">
        <w:rPr>
          <w:rFonts w:ascii="Neue Haas Grotesk Text Pro" w:hAnsi="Neue Haas Grotesk Text Pro"/>
        </w:rPr>
        <w:t xml:space="preserve">, warranting a precautionary approach whilst critical knowledge gaps are addressed. The spatial extent of potential human exposure is global due to the widespread environmental distribution of MNPs across air, food, water and soil, including in urban, rural, and remote environments. Laboratory studies indicate that MNPs, particularly </w:t>
      </w:r>
      <w:r w:rsidR="00FE7FE5">
        <w:rPr>
          <w:rFonts w:ascii="Neue Haas Grotesk Text Pro" w:hAnsi="Neue Haas Grotesk Text Pro"/>
        </w:rPr>
        <w:t>NPs</w:t>
      </w:r>
      <w:r w:rsidRPr="00CF4F3E">
        <w:rPr>
          <w:rFonts w:ascii="Neue Haas Grotesk Text Pro" w:hAnsi="Neue Haas Grotesk Text Pro"/>
        </w:rPr>
        <w:t>, can induce inflammation and oxidative stress, disrupt cellular membranes and signalling, and interfere with immune, metabolic, and reproductive functions (</w:t>
      </w:r>
      <w:r w:rsidRPr="00CF4F3E">
        <w:rPr>
          <w:rFonts w:ascii="Neue Haas Grotesk Text Pro" w:hAnsi="Neue Haas Grotesk Text Pro"/>
          <w:highlight w:val="yellow"/>
        </w:rPr>
        <w:fldChar w:fldCharType="begin"/>
      </w:r>
      <w:r w:rsidRPr="00CF4F3E">
        <w:rPr>
          <w:rFonts w:ascii="Neue Haas Grotesk Text Pro" w:hAnsi="Neue Haas Grotesk Text Pro"/>
        </w:rPr>
        <w:instrText xml:space="preserve"> REF _Ref228445647 \h </w:instrText>
      </w:r>
      <w:r>
        <w:rPr>
          <w:rFonts w:ascii="Neue Haas Grotesk Text Pro" w:hAnsi="Neue Haas Grotesk Text Pro"/>
          <w:highlight w:val="yellow"/>
        </w:rPr>
        <w:instrText xml:space="preserve"> \* MERGEFORMAT </w:instrText>
      </w:r>
      <w:r w:rsidRPr="00CF4F3E">
        <w:rPr>
          <w:rFonts w:ascii="Neue Haas Grotesk Text Pro" w:hAnsi="Neue Haas Grotesk Text Pro"/>
          <w:highlight w:val="yellow"/>
        </w:rPr>
      </w:r>
      <w:r w:rsidRPr="00CF4F3E">
        <w:rPr>
          <w:rFonts w:ascii="Neue Haas Grotesk Text Pro" w:hAnsi="Neue Haas Grotesk Text Pro"/>
          <w:highlight w:val="yellow"/>
        </w:rPr>
        <w:fldChar w:fldCharType="separate"/>
      </w:r>
      <w:r w:rsidR="000D7B19" w:rsidRPr="000D7B19">
        <w:rPr>
          <w:rFonts w:ascii="Neue Haas Grotesk Text Pro" w:hAnsi="Neue Haas Grotesk Text Pro"/>
        </w:rPr>
        <w:t xml:space="preserve">Figure </w:t>
      </w:r>
      <w:r w:rsidR="000D7B19" w:rsidRPr="000D7B19">
        <w:rPr>
          <w:rFonts w:ascii="Neue Haas Grotesk Text Pro" w:hAnsi="Neue Haas Grotesk Text Pro"/>
          <w:noProof/>
        </w:rPr>
        <w:t>1</w:t>
      </w:r>
      <w:r w:rsidRPr="00CF4F3E">
        <w:rPr>
          <w:rFonts w:ascii="Neue Haas Grotesk Text Pro" w:hAnsi="Neue Haas Grotesk Text Pro"/>
          <w:highlight w:val="yellow"/>
        </w:rPr>
        <w:fldChar w:fldCharType="end"/>
      </w:r>
      <w:r w:rsidRPr="00CF4F3E">
        <w:rPr>
          <w:rFonts w:ascii="Neue Haas Grotesk Text Pro" w:hAnsi="Neue Haas Grotesk Text Pro"/>
        </w:rPr>
        <w:t xml:space="preserve">). Experimental evidence also suggests that MNPs can cross biological barriers </w:t>
      </w:r>
      <w:r w:rsidR="00D26F6E">
        <w:rPr>
          <w:rFonts w:ascii="Neue Haas Grotesk Text Pro" w:hAnsi="Neue Haas Grotesk Text Pro"/>
        </w:rPr>
        <w:fldChar w:fldCharType="begin"/>
      </w:r>
      <w:r w:rsidR="00D26F6E">
        <w:rPr>
          <w:rFonts w:ascii="Neue Haas Grotesk Text Pro" w:hAnsi="Neue Haas Grotesk Text Pro"/>
        </w:rPr>
        <w:instrText xml:space="preserve"> ADDIN EN.CITE &lt;EndNote&gt;&lt;Cite&gt;&lt;Author&gt;Pan&lt;/Author&gt;&lt;Year&gt;2026&lt;/Year&gt;&lt;RecNum&gt;439&lt;/RecNum&gt;&lt;DisplayText&gt;[24]&lt;/DisplayText&gt;&lt;record&gt;&lt;rec-number&gt;439&lt;/rec-number&gt;&lt;foreign-keys&gt;&lt;key app="EN" db-id="ftrrsap0ht5z5def2vixxwsn9fepsrxxpxzr" timestamp="1773362511"&gt;439&lt;/key&gt;&lt;/foreign-keys&gt;&lt;ref-type name="Journal Article"&gt;17&lt;/ref-type&gt;&lt;contributors&gt;&lt;authors&gt;&lt;author&gt;Pan, Yufei&lt;/author&gt;&lt;author&gt;Janjua, Taskeen Iqbal&lt;/author&gt;&lt;author&gt;Thomas, Kevin V.&lt;/author&gt;&lt;author&gt;Shepherd, Claire E.&lt;/author&gt;&lt;author&gt;Rauert, Cassandra&lt;/author&gt;&lt;/authors&gt;&lt;/contributors&gt;&lt;titles&gt;&lt;title&gt;A critical review of micro- and nanoplastic permeation in the human body&lt;/title&gt;&lt;secondary-title&gt;Microplastics and Nanoplastics&lt;/secondary-title&gt;&lt;/titles&gt;&lt;periodical&gt;&lt;full-title&gt;Microplastics and Nanoplastics&lt;/full-title&gt;&lt;/periodical&gt;&lt;pages&gt;21&lt;/pages&gt;&lt;volume&gt;6&lt;/volume&gt;&lt;number&gt;1&lt;/number&gt;&lt;dates&gt;&lt;year&gt;2026&lt;/year&gt;&lt;pub-dates&gt;&lt;date&gt;2026/02/02&lt;/date&gt;&lt;/pub-dates&gt;&lt;/dates&gt;&lt;isbn&gt;2662-4966&lt;/isbn&gt;&lt;urls&gt;&lt;related-urls&gt;&lt;url&gt;https://doi.org/10.1186/s43591-026-00177-6&lt;/url&gt;&lt;/related-urls&gt;&lt;/urls&gt;&lt;electronic-resource-num&gt;10.1186/s43591-026-00177-6&lt;/electronic-resource-num&gt;&lt;/record&gt;&lt;/Cite&gt;&lt;/EndNote&gt;</w:instrText>
      </w:r>
      <w:r w:rsidR="00D26F6E">
        <w:rPr>
          <w:rFonts w:ascii="Neue Haas Grotesk Text Pro" w:hAnsi="Neue Haas Grotesk Text Pro"/>
        </w:rPr>
        <w:fldChar w:fldCharType="separate"/>
      </w:r>
      <w:r w:rsidR="00D26F6E">
        <w:rPr>
          <w:rFonts w:ascii="Neue Haas Grotesk Text Pro" w:hAnsi="Neue Haas Grotesk Text Pro"/>
          <w:noProof/>
        </w:rPr>
        <w:t>[24]</w:t>
      </w:r>
      <w:r w:rsidR="00D26F6E">
        <w:rPr>
          <w:rFonts w:ascii="Neue Haas Grotesk Text Pro" w:hAnsi="Neue Haas Grotesk Text Pro"/>
        </w:rPr>
        <w:fldChar w:fldCharType="end"/>
      </w:r>
      <w:r w:rsidRPr="00CF4F3E">
        <w:rPr>
          <w:rFonts w:ascii="Neue Haas Grotesk Text Pro" w:hAnsi="Neue Haas Grotesk Text Pro"/>
        </w:rPr>
        <w:t xml:space="preserve"> and act as vectors for plastic</w:t>
      </w:r>
      <w:r w:rsidRPr="00CF4F3E">
        <w:rPr>
          <w:rFonts w:ascii="Cambria Math" w:hAnsi="Cambria Math" w:cs="Cambria Math"/>
        </w:rPr>
        <w:t>‑</w:t>
      </w:r>
      <w:r w:rsidRPr="00CF4F3E">
        <w:rPr>
          <w:rFonts w:ascii="Neue Haas Grotesk Text Pro" w:hAnsi="Neue Haas Grotesk Text Pro"/>
        </w:rPr>
        <w:t>associated chemicals and microorganisms, resulting in combined physical, chemical, and biological stress responses. While these findings support the biological plausibility of human health impacts from MNP exposure, further research is required to characterise exposure</w:t>
      </w:r>
      <w:r w:rsidRPr="00CF4F3E">
        <w:rPr>
          <w:rFonts w:ascii="Cambria Math" w:hAnsi="Cambria Math" w:cs="Cambria Math"/>
        </w:rPr>
        <w:t>‑</w:t>
      </w:r>
      <w:r w:rsidRPr="00CF4F3E">
        <w:rPr>
          <w:rFonts w:ascii="Neue Haas Grotesk Text Pro" w:hAnsi="Neue Haas Grotesk Text Pro"/>
        </w:rPr>
        <w:t>response relationships and determine the relevance and magnitude of these effects under real</w:t>
      </w:r>
      <w:r w:rsidRPr="00CF4F3E">
        <w:rPr>
          <w:rFonts w:ascii="Cambria Math" w:hAnsi="Cambria Math" w:cs="Cambria Math"/>
        </w:rPr>
        <w:t>‑</w:t>
      </w:r>
      <w:r w:rsidRPr="00CF4F3E">
        <w:rPr>
          <w:rFonts w:ascii="Neue Haas Grotesk Text Pro" w:hAnsi="Neue Haas Grotesk Text Pro"/>
        </w:rPr>
        <w:t>world, long</w:t>
      </w:r>
      <w:r w:rsidRPr="00CF4F3E">
        <w:rPr>
          <w:rFonts w:ascii="Cambria Math" w:hAnsi="Cambria Math" w:cs="Cambria Math"/>
        </w:rPr>
        <w:t>‑</w:t>
      </w:r>
      <w:r w:rsidRPr="00CF4F3E">
        <w:rPr>
          <w:rFonts w:ascii="Neue Haas Grotesk Text Pro" w:hAnsi="Neue Haas Grotesk Text Pro"/>
        </w:rPr>
        <w:t xml:space="preserve">term exposure conditions </w:t>
      </w:r>
      <w:r w:rsidR="00D26F6E">
        <w:rPr>
          <w:rFonts w:ascii="Neue Haas Grotesk Text Pro" w:hAnsi="Neue Haas Grotesk Text Pro"/>
        </w:rPr>
        <w:fldChar w:fldCharType="begin">
          <w:fldData xml:space="preserve">PEVuZE5vdGU+PENpdGU+PEF1dGhvcj5XaW5pYXJza2E8L0F1dGhvcj48WWVhcj4yMDI0PC9ZZWFy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</w:fldData>
        </w:fldChar>
      </w:r>
      <w:r w:rsidR="002E105A">
        <w:rPr>
          <w:rFonts w:ascii="Neue Haas Grotesk Text Pro" w:hAnsi="Neue Haas Grotesk Text Pro"/>
        </w:rPr>
        <w:instrText xml:space="preserve"> ADDIN EN.CITE </w:instrText>
      </w:r>
      <w:r w:rsidR="002E105A">
        <w:rPr>
          <w:rFonts w:ascii="Neue Haas Grotesk Text Pro" w:hAnsi="Neue Haas Grotesk Text Pro"/>
        </w:rPr>
        <w:fldChar w:fldCharType="begin">
          <w:fldData xml:space="preserve">PEVuZE5vdGU+PENpdGU+PEF1dGhvcj5XaW5pYXJza2E8L0F1dGhvcj48WWVhcj4yMDI0PC9ZZWFy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</w:fldData>
        </w:fldChar>
      </w:r>
      <w:r w:rsidR="002E105A">
        <w:rPr>
          <w:rFonts w:ascii="Neue Haas Grotesk Text Pro" w:hAnsi="Neue Haas Grotesk Text Pro"/>
        </w:rPr>
        <w:instrText xml:space="preserve"> ADDIN EN.CITE.DATA </w:instrText>
      </w:r>
      <w:r w:rsidR="002E105A">
        <w:rPr>
          <w:rFonts w:ascii="Neue Haas Grotesk Text Pro" w:hAnsi="Neue Haas Grotesk Text Pro"/>
        </w:rPr>
      </w:r>
      <w:r w:rsidR="002E105A">
        <w:rPr>
          <w:rFonts w:ascii="Neue Haas Grotesk Text Pro" w:hAnsi="Neue Haas Grotesk Text Pro"/>
        </w:rPr>
        <w:fldChar w:fldCharType="end"/>
      </w:r>
      <w:r w:rsidR="00D26F6E">
        <w:rPr>
          <w:rFonts w:ascii="Neue Haas Grotesk Text Pro" w:hAnsi="Neue Haas Grotesk Text Pro"/>
        </w:rPr>
      </w:r>
      <w:r w:rsidR="00D26F6E">
        <w:rPr>
          <w:rFonts w:ascii="Neue Haas Grotesk Text Pro" w:hAnsi="Neue Haas Grotesk Text Pro"/>
        </w:rPr>
        <w:fldChar w:fldCharType="separate"/>
      </w:r>
      <w:r w:rsidR="002E105A">
        <w:rPr>
          <w:rFonts w:ascii="Neue Haas Grotesk Text Pro" w:hAnsi="Neue Haas Grotesk Text Pro"/>
          <w:noProof/>
        </w:rPr>
        <w:t>[21, 85]</w:t>
      </w:r>
      <w:r w:rsidR="00D26F6E">
        <w:rPr>
          <w:rFonts w:ascii="Neue Haas Grotesk Text Pro" w:hAnsi="Neue Haas Grotesk Text Pro"/>
        </w:rPr>
        <w:fldChar w:fldCharType="end"/>
      </w:r>
      <w:r w:rsidRPr="00CF4F3E">
        <w:rPr>
          <w:rFonts w:ascii="Neue Haas Grotesk Text Pro" w:hAnsi="Neue Haas Grotesk Text Pro"/>
        </w:rPr>
        <w:t>.</w:t>
      </w:r>
    </w:p>
    <w:p w14:paraId="4DC8632B" w14:textId="544B9896" w:rsidR="0018187B" w:rsidRDefault="0018187B">
      <w:r>
        <w:br w:type="page"/>
      </w:r>
    </w:p>
    <w:p w14:paraId="1AF45D54" w14:textId="23848915" w:rsidR="008A3F0B" w:rsidRDefault="00CF4F3E" w:rsidP="00104054">
      <w:pPr>
        <w:pStyle w:val="ESRBodyText"/>
        <w:jc w:val="center"/>
      </w:pPr>
      <w:r w:rsidRPr="000B27B6">
        <w:rPr>
          <w:rFonts w:ascii="Calibri" w:hAnsi="Calibri" w:cs="Calibri"/>
          <w:noProof/>
        </w:rPr>
        <w:lastRenderedPageBreak/>
        <w:drawing>
          <wp:inline distT="0" distB="0" distL="0" distR="0" wp14:anchorId="2E8BC046" wp14:editId="425C0882">
            <wp:extent cx="4850002" cy="2802749"/>
            <wp:effectExtent l="0" t="0" r="1905" b="4445"/>
            <wp:docPr id="171486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66484" name=""/>
                    <pic:cNvPicPr/>
                  </pic:nvPicPr>
                  <pic:blipFill>
                    <a:blip r:embed="rId27"/>
                    <a:stretch>
                      <a:fillRect/>
                    </a:stretch>
                  </pic:blipFill>
                  <pic:spPr>
                    <a:xfrm>
                      <a:off x="0" y="0"/>
                      <a:ext cx="4861164" cy="2809199"/>
                    </a:xfrm>
                    <a:prstGeom prst="rect">
                      <a:avLst/>
                    </a:prstGeom>
                  </pic:spPr>
                </pic:pic>
              </a:graphicData>
            </a:graphic>
          </wp:inline>
        </w:drawing>
      </w:r>
    </w:p>
    <w:p w14:paraId="351B6163" w14:textId="77777777" w:rsidR="00AD6AE8" w:rsidRDefault="00AD6AE8" w:rsidP="00104054">
      <w:pPr>
        <w:pStyle w:val="ESRBodyText"/>
        <w:jc w:val="center"/>
      </w:pPr>
    </w:p>
    <w:p w14:paraId="3592312B" w14:textId="45AD8BC3" w:rsidR="00AD6AE8" w:rsidRPr="00E55D51" w:rsidRDefault="00AD6AE8" w:rsidP="00AD6AE8">
      <w:pPr>
        <w:pStyle w:val="TableFigureHeading"/>
        <w:rPr>
          <w:rFonts w:ascii="Neue Haas Grotesk Text Pro" w:hAnsi="Neue Haas Grotesk Text Pro"/>
          <w:b w:val="0"/>
          <w:bCs/>
          <w:sz w:val="20"/>
          <w:szCs w:val="20"/>
        </w:rPr>
      </w:pPr>
      <w:bookmarkStart w:id="13" w:name="_Ref228445647"/>
      <w:bookmarkStart w:id="14" w:name="_Toc231389727"/>
      <w:r w:rsidRPr="00BB1153">
        <w:rPr>
          <w:rFonts w:ascii="Neue Haas Grotesk Text Pro" w:hAnsi="Neue Haas Grotesk Text Pro"/>
          <w:sz w:val="20"/>
          <w:szCs w:val="20"/>
        </w:rPr>
        <w:t xml:space="preserve">Figure </w:t>
      </w:r>
      <w:r w:rsidRPr="00BB1153">
        <w:rPr>
          <w:rFonts w:ascii="Neue Haas Grotesk Text Pro" w:hAnsi="Neue Haas Grotesk Text Pro"/>
          <w:sz w:val="20"/>
          <w:szCs w:val="20"/>
        </w:rPr>
        <w:fldChar w:fldCharType="begin"/>
      </w:r>
      <w:r w:rsidRPr="00BB1153">
        <w:rPr>
          <w:rFonts w:ascii="Neue Haas Grotesk Text Pro" w:hAnsi="Neue Haas Grotesk Text Pro"/>
          <w:sz w:val="20"/>
          <w:szCs w:val="20"/>
        </w:rPr>
        <w:instrText xml:space="preserve"> SEQ Figure \* ARABIC </w:instrText>
      </w:r>
      <w:r w:rsidRPr="00BB1153">
        <w:rPr>
          <w:rFonts w:ascii="Neue Haas Grotesk Text Pro" w:hAnsi="Neue Haas Grotesk Text Pro"/>
          <w:sz w:val="20"/>
          <w:szCs w:val="20"/>
        </w:rPr>
        <w:fldChar w:fldCharType="separate"/>
      </w:r>
      <w:r w:rsidR="000D7B19">
        <w:rPr>
          <w:rFonts w:ascii="Neue Haas Grotesk Text Pro" w:hAnsi="Neue Haas Grotesk Text Pro"/>
          <w:noProof/>
          <w:sz w:val="20"/>
          <w:szCs w:val="20"/>
        </w:rPr>
        <w:t>1</w:t>
      </w:r>
      <w:r w:rsidRPr="00BB1153">
        <w:rPr>
          <w:rFonts w:ascii="Neue Haas Grotesk Text Pro" w:hAnsi="Neue Haas Grotesk Text Pro"/>
          <w:noProof/>
          <w:sz w:val="20"/>
          <w:szCs w:val="20"/>
        </w:rPr>
        <w:fldChar w:fldCharType="end"/>
      </w:r>
      <w:bookmarkEnd w:id="13"/>
      <w:r w:rsidRPr="00BB1153">
        <w:rPr>
          <w:rFonts w:ascii="Neue Haas Grotesk Text Pro" w:hAnsi="Neue Haas Grotesk Text Pro"/>
          <w:sz w:val="20"/>
          <w:szCs w:val="20"/>
        </w:rPr>
        <w:t xml:space="preserve">: </w:t>
      </w:r>
      <w:r w:rsidRPr="00E55D51">
        <w:rPr>
          <w:rFonts w:ascii="Neue Haas Grotesk Text Pro" w:hAnsi="Neue Haas Grotesk Text Pro"/>
          <w:b w:val="0"/>
          <w:bCs/>
          <w:sz w:val="20"/>
          <w:szCs w:val="20"/>
        </w:rPr>
        <w:t xml:space="preserve">Human MNP exposure and cellular effects. A summary of information on recent detection of MNPs in human biofluid and tissue and observed cellular effects in model systems. ALT, alanine transaminase; AST, aspartate aminotransferase; BBB, blood–brain barrier; CV, cell viability; GT, genotoxicity; IB, intestinal barrier; KB, kidney barrier; LB, lung barrier; LDH, lactate dehydrogenase MC, morphology cells; MMP, mitochondrial membrane potential; OCR, oxygen consumption rate; OS, oxidative stress. </w:t>
      </w:r>
      <w:r w:rsidR="0047312B" w:rsidRPr="0047312B">
        <w:rPr>
          <w:rFonts w:ascii="Neue Haas Grotesk Text Pro" w:hAnsi="Neue Haas Grotesk Text Pro"/>
          <w:b w:val="0"/>
          <w:bCs/>
          <w:sz w:val="20"/>
          <w:szCs w:val="20"/>
        </w:rPr>
        <w:t>Reproduced with permission from Springer Nature</w:t>
      </w:r>
      <w:r w:rsidR="00DC1295">
        <w:rPr>
          <w:rFonts w:ascii="Neue Haas Grotesk Text Pro" w:hAnsi="Neue Haas Grotesk Text Pro"/>
          <w:b w:val="0"/>
          <w:bCs/>
          <w:sz w:val="20"/>
          <w:szCs w:val="20"/>
        </w:rPr>
        <w:t>;</w:t>
      </w:r>
      <w:r w:rsidR="00947E5F">
        <w:rPr>
          <w:rFonts w:ascii="Neue Haas Grotesk Text Pro" w:hAnsi="Neue Haas Grotesk Text Pro"/>
          <w:b w:val="0"/>
          <w:bCs/>
          <w:sz w:val="20"/>
          <w:szCs w:val="20"/>
        </w:rPr>
        <w:t xml:space="preserve"> from</w:t>
      </w:r>
      <w:r w:rsidR="005D3B6E">
        <w:rPr>
          <w:rFonts w:ascii="Neue Haas Grotesk Text Pro" w:hAnsi="Neue Haas Grotesk Text Pro"/>
          <w:b w:val="0"/>
          <w:bCs/>
          <w:sz w:val="20"/>
          <w:szCs w:val="20"/>
        </w:rPr>
        <w:t xml:space="preserve"> </w:t>
      </w:r>
      <w:r w:rsidRPr="00E55D51">
        <w:rPr>
          <w:rFonts w:ascii="Neue Haas Grotesk Text Pro" w:hAnsi="Neue Haas Grotesk Text Pro"/>
          <w:b w:val="0"/>
          <w:bCs/>
          <w:sz w:val="20"/>
          <w:szCs w:val="20"/>
        </w:rPr>
        <w:t xml:space="preserve">Lamoree </w:t>
      </w:r>
      <w:r w:rsidRPr="00E55D51">
        <w:rPr>
          <w:rFonts w:ascii="Neue Haas Grotesk Text Pro" w:hAnsi="Neue Haas Grotesk Text Pro"/>
          <w:b w:val="0"/>
          <w:bCs/>
          <w:i/>
          <w:sz w:val="20"/>
          <w:szCs w:val="20"/>
        </w:rPr>
        <w:t>et al.,</w:t>
      </w:r>
      <w:r w:rsidRPr="00E55D51">
        <w:rPr>
          <w:rFonts w:ascii="Neue Haas Grotesk Text Pro" w:hAnsi="Neue Haas Grotesk Text Pro"/>
          <w:b w:val="0"/>
          <w:bCs/>
          <w:sz w:val="20"/>
          <w:szCs w:val="20"/>
        </w:rPr>
        <w:t xml:space="preserve"> (2025).</w:t>
      </w:r>
      <w:bookmarkEnd w:id="14"/>
      <w:r w:rsidRPr="00E55D51">
        <w:rPr>
          <w:rFonts w:ascii="Neue Haas Grotesk Text Pro" w:hAnsi="Neue Haas Grotesk Text Pro"/>
          <w:b w:val="0"/>
          <w:bCs/>
          <w:sz w:val="20"/>
          <w:szCs w:val="20"/>
        </w:rPr>
        <w:t xml:space="preserve"> </w:t>
      </w:r>
    </w:p>
    <w:p w14:paraId="2C109E5A" w14:textId="77777777" w:rsidR="008A3F0B" w:rsidRPr="00A66B2C" w:rsidRDefault="008A3F0B" w:rsidP="00B85061">
      <w:pPr>
        <w:rPr>
          <w:rFonts w:ascii="Neue Haas Grotesk Text Pro" w:hAnsi="Neue Haas Grotesk Text Pro"/>
        </w:rPr>
      </w:pPr>
    </w:p>
    <w:p w14:paraId="6C40EC5D" w14:textId="38AE913A" w:rsidR="00CF4F3E" w:rsidRPr="00A66B2C" w:rsidRDefault="00CF4F3E" w:rsidP="00CF4F3E">
      <w:pPr>
        <w:rPr>
          <w:rFonts w:ascii="Neue Haas Grotesk Text Pro" w:hAnsi="Neue Haas Grotesk Text Pro"/>
        </w:rPr>
      </w:pPr>
      <w:r w:rsidRPr="00A66B2C">
        <w:rPr>
          <w:rFonts w:ascii="Neue Haas Grotesk Text Pro" w:hAnsi="Neue Haas Grotesk Text Pro"/>
        </w:rPr>
        <w:t xml:space="preserve">In addition to having direct effects on biological systems, MNPs in the atmosphere have been linked to processes such as cloud formation, precipitation, and interactions with Earth’s radiation balance </w:t>
      </w:r>
      <w:r w:rsidR="00D26F6E">
        <w:rPr>
          <w:rFonts w:ascii="Neue Haas Grotesk Text Pro" w:hAnsi="Neue Haas Grotesk Text Pro"/>
        </w:rPr>
        <w:fldChar w:fldCharType="begin">
          <w:fldData xml:space="preserve">PEVuZE5vdGU+PENpdGU+PEF1dGhvcj5NY0VybGljaDwvQXV0aG9yPjxZZWFyPjIwMjU8L1llYXI+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</w:fldData>
        </w:fldChar>
      </w:r>
      <w:r w:rsidR="002E105A">
        <w:rPr>
          <w:rFonts w:ascii="Neue Haas Grotesk Text Pro" w:hAnsi="Neue Haas Grotesk Text Pro"/>
        </w:rPr>
        <w:instrText xml:space="preserve"> ADDIN EN.CITE </w:instrText>
      </w:r>
      <w:r w:rsidR="002E105A">
        <w:rPr>
          <w:rFonts w:ascii="Neue Haas Grotesk Text Pro" w:hAnsi="Neue Haas Grotesk Text Pro"/>
        </w:rPr>
        <w:fldChar w:fldCharType="begin">
          <w:fldData xml:space="preserve">PEVuZE5vdGU+PENpdGU+PEF1dGhvcj5NY0VybGljaDwvQXV0aG9yPjxZZWFyPjIwMjU8L1llYXI+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</w:fldData>
        </w:fldChar>
      </w:r>
      <w:r w:rsidR="002E105A">
        <w:rPr>
          <w:rFonts w:ascii="Neue Haas Grotesk Text Pro" w:hAnsi="Neue Haas Grotesk Text Pro"/>
        </w:rPr>
        <w:instrText xml:space="preserve"> ADDIN EN.CITE.DATA </w:instrText>
      </w:r>
      <w:r w:rsidR="002E105A">
        <w:rPr>
          <w:rFonts w:ascii="Neue Haas Grotesk Text Pro" w:hAnsi="Neue Haas Grotesk Text Pro"/>
        </w:rPr>
      </w:r>
      <w:r w:rsidR="002E105A">
        <w:rPr>
          <w:rFonts w:ascii="Neue Haas Grotesk Text Pro" w:hAnsi="Neue Haas Grotesk Text Pro"/>
        </w:rPr>
        <w:fldChar w:fldCharType="end"/>
      </w:r>
      <w:r w:rsidR="00D26F6E">
        <w:rPr>
          <w:rFonts w:ascii="Neue Haas Grotesk Text Pro" w:hAnsi="Neue Haas Grotesk Text Pro"/>
        </w:rPr>
      </w:r>
      <w:r w:rsidR="00D26F6E">
        <w:rPr>
          <w:rFonts w:ascii="Neue Haas Grotesk Text Pro" w:hAnsi="Neue Haas Grotesk Text Pro"/>
        </w:rPr>
        <w:fldChar w:fldCharType="separate"/>
      </w:r>
      <w:r w:rsidR="002E105A">
        <w:rPr>
          <w:rFonts w:ascii="Neue Haas Grotesk Text Pro" w:hAnsi="Neue Haas Grotesk Text Pro"/>
          <w:noProof/>
        </w:rPr>
        <w:t>[37, 86-88]</w:t>
      </w:r>
      <w:r w:rsidR="00D26F6E">
        <w:rPr>
          <w:rFonts w:ascii="Neue Haas Grotesk Text Pro" w:hAnsi="Neue Haas Grotesk Text Pro"/>
        </w:rPr>
        <w:fldChar w:fldCharType="end"/>
      </w:r>
      <w:r w:rsidRPr="00A66B2C">
        <w:rPr>
          <w:rFonts w:ascii="Neue Haas Grotesk Text Pro" w:hAnsi="Neue Haas Grotesk Text Pro"/>
        </w:rPr>
        <w:t>. Plastic particles can act as cloud condensation nuclei or ice-nucleating particles, enabling them to influence cloud formation, cloud albedo, precipitation patters and cloud lifetime. These interactions can alter the radiation balance, and wider weather and climate systems, although knowledge gaps exist regarding the magnitude of these effects.</w:t>
      </w:r>
    </w:p>
    <w:p w14:paraId="0A966070" w14:textId="6538767B" w:rsidR="00CF4F3E" w:rsidRDefault="00CF4F3E" w:rsidP="00954941">
      <w:pPr>
        <w:pStyle w:val="Subheading"/>
      </w:pPr>
      <w:bookmarkStart w:id="15" w:name="_Toc228451907"/>
      <w:r w:rsidRPr="008A3F0B">
        <w:t>A</w:t>
      </w:r>
      <w:r>
        <w:t>3</w:t>
      </w:r>
      <w:r w:rsidRPr="008A3F0B">
        <w:t xml:space="preserve">. </w:t>
      </w:r>
      <w:r w:rsidRPr="00406A86">
        <w:t>What has been the pace and trajectory of change in this attribute, and what do we expect in the future 10 - 30 years under the status quo? Are impacts reversible or irreversible (within a generation)?</w:t>
      </w:r>
      <w:bookmarkEnd w:id="15"/>
    </w:p>
    <w:p w14:paraId="2F8A851D" w14:textId="67A7EEC0" w:rsidR="00CF4F3E" w:rsidRPr="00A66B2C" w:rsidRDefault="00CF4F3E" w:rsidP="007C77B8">
      <w:pPr>
        <w:rPr>
          <w:rFonts w:ascii="Neue Haas Grotesk Text Pro" w:hAnsi="Neue Haas Grotesk Text Pro" w:cs="Calibri"/>
        </w:rPr>
      </w:pPr>
      <w:r w:rsidRPr="00A66B2C">
        <w:rPr>
          <w:rFonts w:ascii="Neue Haas Grotesk Text Pro" w:hAnsi="Neue Haas Grotesk Text Pro" w:cs="Calibri"/>
        </w:rPr>
        <w:t xml:space="preserve">Global evidence indicates the abundance of MNPs have increased in tandem with rising plastic production and use, however the pace and trajectory of change is difficult to quantify due to limited monitoring and a lack of standard methods </w:t>
      </w:r>
      <w:r w:rsidR="00D26F6E">
        <w:rPr>
          <w:rFonts w:ascii="Neue Haas Grotesk Text Pro" w:hAnsi="Neue Haas Grotesk Text Pro" w:cs="Calibri"/>
        </w:rPr>
        <w:fldChar w:fldCharType="begin"/>
      </w:r>
      <w:r w:rsidR="00D26F6E">
        <w:rPr>
          <w:rFonts w:ascii="Neue Haas Grotesk Text Pro" w:hAnsi="Neue Haas Grotesk Text Pro" w:cs="Calibri"/>
        </w:rPr>
        <w:instrText xml:space="preserve"> ADDIN EN.CITE &lt;EndNote&gt;&lt;Cite&gt;&lt;Author&gt;Catarino&lt;/Author&gt;&lt;Year&gt;2023&lt;/Year&gt;&lt;RecNum&gt;430&lt;/RecNum&gt;&lt;DisplayText&gt;[23]&lt;/DisplayText&gt;&lt;record&gt;&lt;rec-number&gt;430&lt;/rec-number&gt;&lt;foreign-keys&gt;&lt;key app="EN" db-id="ftrrsap0ht5z5def2vixxwsn9fepsrxxpxzr" timestamp="1772065151"&gt;430&lt;/key&gt;&lt;/foreign-keys&gt;&lt;ref-type name="Journal Article"&gt;17&lt;/ref-type&gt;&lt;contributors&gt;&lt;authors&gt;&lt;author&gt;Catarino, A. I.&lt;/author&gt;&lt;author&gt;Patsiou, D.&lt;/author&gt;&lt;author&gt;Summers, S.&lt;/author&gt;&lt;author&gt;Everaert, G.&lt;/author&gt;&lt;author&gt;Henry, T. B.&lt;/author&gt;&lt;author&gt;Gutierrez, T.&lt;/author&gt;&lt;/authors&gt;&lt;/contributors&gt;&lt;titles&gt;&lt;title&gt;Challenges and recommendations in experimentation and risk assessment of nanoplastics in aquatic organisms&lt;/title&gt;&lt;secondary-title&gt;TrAC Trends in Analytical Chemistry&lt;/secondary-title&gt;&lt;/titles&gt;&lt;periodical&gt;&lt;full-title&gt;TrAC Trends in Analytical Chemistry&lt;/full-title&gt;&lt;/periodical&gt;&lt;pages&gt;117262&lt;/pages&gt;&lt;volume&gt;167&lt;/volume&gt;&lt;keywords&gt;&lt;keyword&gt;Nanoplastics&lt;/keyword&gt;&lt;keyword&gt;Aquatic&lt;/keyword&gt;&lt;keyword&gt;Ecotoxicology&lt;/keyword&gt;&lt;keyword&gt;Effects assessment&lt;/keyword&gt;&lt;keyword&gt;Risk assessment&lt;/keyword&gt;&lt;keyword&gt;Experimental work&lt;/keyword&gt;&lt;/keywords&gt;&lt;dates&gt;&lt;year&gt;2023&lt;/year&gt;&lt;pub-dates&gt;&lt;date&gt;2023/10/01/&lt;/date&gt;&lt;/pub-dates&gt;&lt;/dates&gt;&lt;isbn&gt;0165-9936&lt;/isbn&gt;&lt;urls&gt;&lt;related-urls&gt;&lt;url&gt;https://www.sciencedirect.com/science/article/pii/S0165993623003497&lt;/url&gt;&lt;/related-urls&gt;&lt;/urls&gt;&lt;electronic-resource-num&gt;https://doi.org/10.1016/j.trac.2023.117262&lt;/electronic-resource-num&gt;&lt;/record&gt;&lt;/Cite&gt;&lt;/EndNote&gt;</w:instrText>
      </w:r>
      <w:r w:rsidR="00D26F6E">
        <w:rPr>
          <w:rFonts w:ascii="Neue Haas Grotesk Text Pro" w:hAnsi="Neue Haas Grotesk Text Pro" w:cs="Calibri"/>
        </w:rPr>
        <w:fldChar w:fldCharType="separate"/>
      </w:r>
      <w:r w:rsidR="00D26F6E">
        <w:rPr>
          <w:rFonts w:ascii="Neue Haas Grotesk Text Pro" w:hAnsi="Neue Haas Grotesk Text Pro" w:cs="Calibri"/>
          <w:noProof/>
        </w:rPr>
        <w:t>[23]</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For example, </w:t>
      </w:r>
      <w:r w:rsidR="00907E1D">
        <w:rPr>
          <w:rFonts w:ascii="Neue Haas Grotesk Text Pro" w:hAnsi="Neue Haas Grotesk Text Pro" w:cs="Calibri"/>
        </w:rPr>
        <w:t>MPs</w:t>
      </w:r>
      <w:r w:rsidRPr="00A66B2C">
        <w:rPr>
          <w:rFonts w:ascii="Neue Haas Grotesk Text Pro" w:hAnsi="Neue Haas Grotesk Text Pro" w:cs="Calibri"/>
        </w:rPr>
        <w:t xml:space="preserve"> detected in ombrotrophic peat (fed only by atmospheric precipitation) in the French Pyrenees demonstrated a ~3500% increase in MP abundance between the 1960s and 2015-2020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&lt;EndNote&gt;&lt;Cite&gt;&lt;Author&gt;Allen&lt;/Author&gt;&lt;Year&gt;2021&lt;/Year&gt;&lt;RecNum&gt;337&lt;/RecNum&gt;&lt;DisplayText&gt;[89]&lt;/DisplayText&gt;&lt;record&gt;&lt;rec-number&gt;337&lt;/rec-number&gt;&lt;foreign-keys&gt;&lt;key app="EN" db-id="ftrrsap0ht5z5def2vixxwsn9fepsrxxpxzr" timestamp="1768974059"&gt;337&lt;/key&gt;&lt;/foreign-keys&gt;&lt;ref-type name="Journal Article"&gt;17&lt;/ref-type&gt;&lt;contributors&gt;&lt;authors&gt;&lt;author&gt;Allen, D.&lt;/author&gt;&lt;author&gt;Allen, S.&lt;/author&gt;&lt;author&gt;Le Roux, G.&lt;/author&gt;&lt;author&gt;Simonneau, A.&lt;/author&gt;&lt;author&gt;Galop, D.&lt;/author&gt;&lt;author&gt;Phoenix, V. R.&lt;/author&gt;&lt;/authors&gt;&lt;/contributors&gt;&lt;titles&gt;&lt;title&gt;Temporal Archive of Atmospheric Microplastic Deposition Presented in Ombrotrophic Peat&lt;/title&gt;&lt;secondary-title&gt;Environmental Science &amp;amp; Technology Letters&lt;/secondary-title&gt;&lt;/titles&gt;&lt;periodical&gt;&lt;full-title&gt;Environmental Science &amp;amp; Technology Letters&lt;/full-title&gt;&lt;/periodical&gt;&lt;pages&gt;954-960&lt;/pages&gt;&lt;volume&gt;8&lt;/volume&gt;&lt;number&gt;11&lt;/number&gt;&lt;dates&gt;&lt;year&gt;2021&lt;/year&gt;&lt;pub-dates&gt;&lt;date&gt;2021/11/09&lt;/date&gt;&lt;/pub-dates&gt;&lt;/dates&gt;&lt;publisher&gt;American Chemical Society&lt;/publisher&gt;&lt;urls&gt;&lt;related-urls&gt;&lt;url&gt;https://doi.org/10.1021/acs.estlett.1c00697&lt;/url&gt;&lt;/related-urls&gt;&lt;/urls&gt;&lt;electronic-resource-num&gt;10.1021/acs.estlett.1c00697&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[89]</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aligning with the trend in European plastic production and waste management. Similarly, sediment cores worldwide consistently show strong increases in </w:t>
      </w:r>
      <w:r w:rsidR="00907E1D">
        <w:rPr>
          <w:rFonts w:ascii="Neue Haas Grotesk Text Pro" w:hAnsi="Neue Haas Grotesk Text Pro" w:cs="Calibri"/>
        </w:rPr>
        <w:t>MPs</w:t>
      </w:r>
      <w:r w:rsidRPr="00A66B2C">
        <w:rPr>
          <w:rFonts w:ascii="Neue Haas Grotesk Text Pro" w:hAnsi="Neue Haas Grotesk Text Pro" w:cs="Calibri"/>
        </w:rPr>
        <w:t xml:space="preserve"> deposition over time, typically beginning in the mid</w:t>
      </w:r>
      <w:r w:rsidRPr="00A66B2C">
        <w:rPr>
          <w:rFonts w:ascii="Neue Haas Grotesk Text Pro" w:hAnsi="Neue Haas Grotesk Text Pro" w:cs="Cambria Math"/>
        </w:rPr>
        <w:t>‑</w:t>
      </w:r>
      <w:r w:rsidRPr="00A66B2C">
        <w:rPr>
          <w:rFonts w:ascii="Neue Haas Grotesk Text Pro" w:hAnsi="Neue Haas Grotesk Text Pro" w:cs="Calibri"/>
        </w:rPr>
        <w:t xml:space="preserve">20th century and accelerating into the 1990s–2010s </w:t>
      </w:r>
      <w:r w:rsidR="00D26F6E">
        <w:rPr>
          <w:rFonts w:ascii="Neue Haas Grotesk Text Pro" w:hAnsi="Neue Haas Grotesk Text Pro" w:cs="Calibri"/>
        </w:rPr>
        <w:fldChar w:fldCharType="begin">
          <w:fldData xml:space="preserve">PEVuZE5vdGU+PENpdGU+PEF1dGhvcj5TaW1vbi1Tw6FuY2hlejwvQXV0aG9yPjxZZWFyPjIwMjI8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</w:fldData>
        </w:fldChar>
      </w:r>
      <w:r w:rsidR="002E105A">
        <w:rPr>
          <w:rFonts w:ascii="Neue Haas Grotesk Text Pro" w:hAnsi="Neue Haas Grotesk Text Pro" w:cs="Calibri"/>
        </w:rPr>
        <w:instrText xml:space="preserve"> ADDIN EN.CITE </w:instrText>
      </w:r>
      <w:r w:rsidR="002E105A">
        <w:rPr>
          <w:rFonts w:ascii="Neue Haas Grotesk Text Pro" w:hAnsi="Neue Haas Grotesk Text Pro" w:cs="Calibri"/>
        </w:rPr>
        <w:fldChar w:fldCharType="begin">
          <w:fldData xml:space="preserve">PEVuZE5vdGU+PENpdGU+PEF1dGhvcj5TaW1vbi1Tw6FuY2hlejwvQXV0aG9yPjxZZWFyPjIwMjI8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</w:fldData>
        </w:fldChar>
      </w:r>
      <w:r w:rsidR="002E105A">
        <w:rPr>
          <w:rFonts w:ascii="Neue Haas Grotesk Text Pro" w:hAnsi="Neue Haas Grotesk Text Pro" w:cs="Calibri"/>
        </w:rPr>
        <w:instrText xml:space="preserve"> ADDIN EN.CITE.DATA </w:instrText>
      </w:r>
      <w:r w:rsidR="002E105A">
        <w:rPr>
          <w:rFonts w:ascii="Neue Haas Grotesk Text Pro" w:hAnsi="Neue Haas Grotesk Text Pro" w:cs="Calibri"/>
        </w:rPr>
      </w:r>
      <w:r w:rsidR="002E105A">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2E105A">
        <w:rPr>
          <w:rFonts w:ascii="Neue Haas Grotesk Text Pro" w:hAnsi="Neue Haas Grotesk Text Pro" w:cs="Calibri"/>
          <w:noProof/>
        </w:rPr>
        <w:t>[90-92]</w:t>
      </w:r>
      <w:r w:rsidR="00D26F6E">
        <w:rPr>
          <w:rFonts w:ascii="Neue Haas Grotesk Text Pro" w:hAnsi="Neue Haas Grotesk Text Pro" w:cs="Calibri"/>
        </w:rPr>
        <w:fldChar w:fldCharType="end"/>
      </w:r>
      <w:r w:rsidRPr="00A66B2C">
        <w:rPr>
          <w:rFonts w:ascii="Neue Haas Grotesk Text Pro" w:hAnsi="Neue Haas Grotesk Text Pro" w:cs="Calibri"/>
        </w:rPr>
        <w:t>.</w:t>
      </w:r>
    </w:p>
    <w:p w14:paraId="70218625" w14:textId="69770FFE" w:rsidR="00CF4F3E" w:rsidRPr="00A66B2C" w:rsidRDefault="00CF4F3E" w:rsidP="007C77B8">
      <w:pPr>
        <w:rPr>
          <w:rFonts w:ascii="Neue Haas Grotesk Text Pro" w:hAnsi="Neue Haas Grotesk Text Pro" w:cs="Calibri"/>
        </w:rPr>
      </w:pPr>
      <w:r w:rsidRPr="00A66B2C">
        <w:rPr>
          <w:rFonts w:ascii="Neue Haas Grotesk Text Pro" w:hAnsi="Neue Haas Grotesk Text Pro" w:cs="Calibri"/>
        </w:rPr>
        <w:lastRenderedPageBreak/>
        <w:t xml:space="preserve">Annually 10-40 Mt of MNPs are estimated to enter the global environment </w:t>
      </w:r>
      <w:r w:rsidR="00D26F6E">
        <w:rPr>
          <w:rFonts w:ascii="Neue Haas Grotesk Text Pro" w:hAnsi="Neue Haas Grotesk Text Pro" w:cs="Calibri"/>
        </w:rPr>
        <w:fldChar w:fldCharType="begin"/>
      </w:r>
      <w:r w:rsidR="00D26F6E">
        <w:rPr>
          <w:rFonts w:ascii="Neue Haas Grotesk Text Pro" w:hAnsi="Neue Haas Grotesk Text Pro" w:cs="Calibri"/>
        </w:rPr>
        <w:instrText xml:space="preserve"> ADDIN EN.CITE &lt;EndNote&gt;&lt;Cite&gt;&lt;Author&gt;Thompson&lt;/Author&gt;&lt;Year&gt;2024&lt;/Year&gt;&lt;RecNum&gt;276&lt;/RecNum&gt;&lt;DisplayText&gt;[3]&lt;/DisplayText&gt;&lt;record&gt;&lt;rec-number&gt;276&lt;/rec-number&gt;&lt;foreign-keys&gt;&lt;key app="EN" db-id="ftrrsap0ht5z5def2vixxwsn9fepsrxxpxzr" timestamp="1739914199"&gt;276&lt;/key&gt;&lt;/foreign-keys&gt;&lt;ref-type name="Journal Article"&gt;17&lt;/ref-type&gt;&lt;contributors&gt;&lt;authors&gt;&lt;author&gt;Thompson, R. C.&lt;/author&gt;&lt;author&gt;Courtene-Jones, W.&lt;/author&gt;&lt;author&gt;Boucher, J.&lt;/author&gt;&lt;author&gt;Pahl, S.&lt;/author&gt;&lt;author&gt;Raubenheimer, K.&lt;/author&gt;&lt;author&gt;Koelmans, A. A.&lt;/author&gt;&lt;/authors&gt;&lt;/contributors&gt;&lt;auth-address&gt;School of Biological and Marine Sciences, University of Plymouth, Plymouth, UK.&amp;#xD;EA-Earth Action, CH 1004 Lausanne, Switzerland.&amp;#xD;Environmental Psychology Group, Faculty of Psychology and Environment and Climate Research Hub, University of Vienna, 1010 Wien, Austria.&amp;#xD;Faculty of Business and Law, University of Wollongong, Wollongong, NSW, Australia.&amp;#xD;Aquatic Ecology and Water Quality Management Group, Wageningen University, 6700 AA Wageningen, Netherlands.&lt;/auth-address&gt;&lt;titles&gt;&lt;title&gt;Twenty years of microplastic pollution research-what have we learned?&lt;/title&gt;&lt;secondary-title&gt;Science&lt;/secondary-title&gt;&lt;/titles&gt;&lt;periodical&gt;&lt;full-title&gt;Science&lt;/full-title&gt;&lt;/periodical&gt;&lt;pages&gt;eadl2746&lt;/pages&gt;&lt;volume&gt;386&lt;/volume&gt;&lt;number&gt;6720&lt;/number&gt;&lt;edition&gt;2024/09/20&lt;/edition&gt;&lt;keywords&gt;&lt;keyword&gt;*Microplastics/analysis/adverse effects&lt;/keyword&gt;&lt;keyword&gt;Humans&lt;/keyword&gt;&lt;keyword&gt;*Environmental Pollution/adverse effects&lt;/keyword&gt;&lt;keyword&gt;Environmental Monitoring&lt;/keyword&gt;&lt;/keywords&gt;&lt;dates&gt;&lt;year&gt;2024&lt;/year&gt;&lt;pub-dates&gt;&lt;date&gt;Oct 25&lt;/date&gt;&lt;/pub-dates&gt;&lt;/dates&gt;&lt;isbn&gt;0036-8075&lt;/isbn&gt;&lt;accession-num&gt;39298564&lt;/accession-num&gt;&lt;urls&gt;&lt;/urls&gt;&lt;electronic-resource-num&gt;10.1126/science.adl2746&lt;/electronic-resource-num&gt;&lt;remote-database-provider&gt;NLM&lt;/remote-database-provider&gt;&lt;language&gt;eng&lt;/language&gt;&lt;/record&gt;&lt;/Cite&gt;&lt;/EndNote&gt;</w:instrText>
      </w:r>
      <w:r w:rsidR="00D26F6E">
        <w:rPr>
          <w:rFonts w:ascii="Neue Haas Grotesk Text Pro" w:hAnsi="Neue Haas Grotesk Text Pro" w:cs="Calibri"/>
        </w:rPr>
        <w:fldChar w:fldCharType="separate"/>
      </w:r>
      <w:r w:rsidR="00D26F6E">
        <w:rPr>
          <w:rFonts w:ascii="Neue Haas Grotesk Text Pro" w:hAnsi="Neue Haas Grotesk Text Pro" w:cs="Calibri"/>
          <w:noProof/>
        </w:rPr>
        <w:t>[3]</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The equivalent of up to 2 million fully loaded garbage trucks. Under the status quo, with global plastic production projected to double by 2040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&lt;EndNote&gt;&lt;Cite&gt;&lt;Author&gt;OECD&lt;/Author&gt;&lt;Year&gt;2024&lt;/Year&gt;&lt;RecNum&gt;342&lt;/RecNum&gt;&lt;DisplayText&gt;[93]&lt;/DisplayText&gt;&lt;record&gt;&lt;rec-number&gt;342&lt;/rec-number&gt;&lt;foreign-keys&gt;&lt;key app="EN" db-id="ftrrsap0ht5z5def2vixxwsn9fepsrxxpxzr" timestamp="1768974633"&gt;342&lt;/key&gt;&lt;/foreign-keys&gt;&lt;ref-type name="Report"&gt;27&lt;/ref-type&gt;&lt;contributors&gt;&lt;authors&gt;&lt;author&gt;OECD&lt;/author&gt;&lt;/authors&gt;&lt;/contributors&gt;&lt;titles&gt;&lt;title&gt;Policy Scenarios for Eliminating Plastic Pollution by 2040&lt;/title&gt;&lt;/titles&gt;&lt;dates&gt;&lt;year&gt;2024&lt;/year&gt;&lt;/dates&gt;&lt;pub-location&gt;Paris&lt;/pub-location&gt;&lt;publisher&gt;OECD Publishing&lt;/publisher&gt;&lt;urls&gt;&lt;/urls&gt;&lt;electronic-resource-num&gt;https://doi.org/10.1787/76400890-en&lt;/electronic-resource-num&gt;&lt;/record&gt;&lt;/Cite&gt;&lt;/EndNote&gt;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[93]</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MNP levels are expected to escalate significantly over the next 10-30 years, driven not only by the production, use and disposal of new plastics, but also the continued fragmentation of plastics already in existence. </w:t>
      </w:r>
      <w:r w:rsidRPr="00872CAA">
        <w:rPr>
          <w:rFonts w:ascii="Neue Haas Grotesk Text Pro" w:hAnsi="Neue Haas Grotesk Text Pro" w:cs="Calibri"/>
        </w:rPr>
        <w:t xml:space="preserve">The resilient nature of plastic means that, without elimination of the use of primary MNPs (e.g., slow-release fertilisers </w:t>
      </w:r>
      <w:r w:rsidR="00872CAA" w:rsidRPr="00872CAA">
        <w:rPr>
          <w:rFonts w:ascii="Neue Haas Grotesk Text Pro" w:hAnsi="Neue Haas Grotesk Text Pro" w:cs="Calibri"/>
        </w:rPr>
        <w:t xml:space="preserve">that use synthetic polymer coatings </w:t>
      </w:r>
      <w:r w:rsidR="00D26F6E" w:rsidRPr="00872CAA">
        <w:rPr>
          <w:rFonts w:ascii="Neue Haas Grotesk Text Pro" w:hAnsi="Neue Haas Grotesk Text Pro" w:cs="Calibri"/>
        </w:rPr>
        <w:fldChar w:fldCharType="begin"/>
      </w:r>
      <w:r w:rsidR="002E105A" w:rsidRPr="00872CAA">
        <w:rPr>
          <w:rFonts w:ascii="Neue Haas Grotesk Text Pro" w:hAnsi="Neue Haas Grotesk Text Pro" w:cs="Calibri"/>
        </w:rPr>
        <w:instrText xml:space="preserve"> ADDIN EN.CITE &lt;EndNote&gt;&lt;Cite&gt;&lt;Author&gt;Isakov&lt;/Author&gt;&lt;Year&gt;2025&lt;/Year&gt;&lt;RecNum&gt;586&lt;/RecNum&gt;&lt;DisplayText&gt;[94]&lt;/DisplayText&gt;&lt;record&gt;&lt;rec-number&gt;586&lt;/rec-number&gt;&lt;foreign-keys&gt;&lt;key app="EN" db-id="ftrrsap0ht5z5def2vixxwsn9fepsrxxpxzr" timestamp="1777503661"&gt;586&lt;/key&gt;&lt;/foreign-keys&gt;&lt;ref-type name="Journal Article"&gt;17&lt;/ref-type&gt;&lt;contributors&gt;&lt;authors&gt;&lt;author&gt;Isakov, Vladimir&lt;/author&gt;&lt;author&gt;Vlasova, Elena&lt;/author&gt;&lt;author&gt;Forer, Vladislav&lt;/author&gt;&lt;author&gt;Kenny, Jose&lt;/author&gt;&lt;author&gt;Lyulin, Sergey&lt;/author&gt;&lt;/authors&gt;&lt;/contributors&gt;&lt;titles&gt;&lt;title&gt;Analysis of Slow-Released Fertilisers as a Source of Microplastics&lt;/title&gt;&lt;secondary-title&gt;Land&lt;/secondary-title&gt;&lt;/titles&gt;&lt;periodical&gt;&lt;full-title&gt;Land&lt;/full-title&gt;&lt;/periodical&gt;&lt;pages&gt;38&lt;/pages&gt;&lt;volume&gt;14&lt;/volume&gt;&lt;number&gt;1&lt;/number&gt;&lt;dates&gt;&lt;year&gt;2025&lt;/year&gt;&lt;/dates&gt;&lt;isbn&gt;2073-445X&lt;/isbn&gt;&lt;accession-num&gt;doi:10.3390/land14010038&lt;/accession-num&gt;&lt;urls&gt;&lt;related-urls&gt;&lt;url&gt;https://www.mdpi.com/2073-445X/14/1/38&lt;/url&gt;&lt;/related-urls&gt;&lt;/urls&gt;&lt;/record&gt;&lt;/Cite&gt;&lt;/EndNote&gt;</w:instrText>
      </w:r>
      <w:r w:rsidR="00D26F6E" w:rsidRPr="00872CAA">
        <w:rPr>
          <w:rFonts w:ascii="Neue Haas Grotesk Text Pro" w:hAnsi="Neue Haas Grotesk Text Pro" w:cs="Calibri"/>
        </w:rPr>
        <w:fldChar w:fldCharType="separate"/>
      </w:r>
      <w:r w:rsidR="002E105A" w:rsidRPr="00872CAA">
        <w:rPr>
          <w:rFonts w:ascii="Neue Haas Grotesk Text Pro" w:hAnsi="Neue Haas Grotesk Text Pro" w:cs="Calibri"/>
          <w:noProof/>
        </w:rPr>
        <w:t>[94]</w:t>
      </w:r>
      <w:r w:rsidR="00D26F6E" w:rsidRPr="00872CAA">
        <w:rPr>
          <w:rFonts w:ascii="Neue Haas Grotesk Text Pro" w:hAnsi="Neue Haas Grotesk Text Pro" w:cs="Calibri"/>
        </w:rPr>
        <w:fldChar w:fldCharType="end"/>
      </w:r>
      <w:r w:rsidRPr="00872CAA">
        <w:rPr>
          <w:rFonts w:ascii="Neue Haas Grotesk Text Pro" w:hAnsi="Neue Haas Grotesk Text Pro" w:cs="Calibri"/>
        </w:rPr>
        <w:t>),</w:t>
      </w:r>
      <w:r w:rsidRPr="00A66B2C">
        <w:rPr>
          <w:rFonts w:ascii="Neue Haas Grotesk Text Pro" w:hAnsi="Neue Haas Grotesk Text Pro" w:cs="Calibri"/>
        </w:rPr>
        <w:t xml:space="preserve"> suitable remediation of existing environmental MNPs, and management of whole plastic items (e.g. post-consumer waste) to mitigate the genesis of </w:t>
      </w:r>
      <w:r w:rsidRPr="008E59B6">
        <w:rPr>
          <w:rFonts w:ascii="Neue Haas Grotesk Text Pro" w:hAnsi="Neue Haas Grotesk Text Pro" w:cs="Calibri"/>
        </w:rPr>
        <w:t>secondary particles</w:t>
      </w:r>
      <w:r w:rsidRPr="00A66B2C">
        <w:rPr>
          <w:rFonts w:ascii="Neue Haas Grotesk Text Pro" w:hAnsi="Neue Haas Grotesk Text Pro" w:cs="Calibri"/>
        </w:rPr>
        <w:t>, MNPs will accumulate and persist in the environment, posing ongoing risks to ecological integrity and human health. Currently, there are no viable remediation methods available to address MNP pollution.</w:t>
      </w:r>
    </w:p>
    <w:p w14:paraId="3AB448D9" w14:textId="7C5CC6CC" w:rsidR="00CF4F3E" w:rsidRDefault="00CF4F3E" w:rsidP="00CF4F3E">
      <w:pPr>
        <w:pStyle w:val="Heading2"/>
        <w:rPr>
          <w:rFonts w:ascii="Neue Haas Grotesk Text Pro" w:hAnsi="Neue Haas Grotesk Text Pro" w:cs="Calibri"/>
          <w:bCs/>
        </w:rPr>
      </w:pPr>
      <w:bookmarkStart w:id="16" w:name="_Toc228451908"/>
      <w:r w:rsidRPr="00CF4F3E">
        <w:rPr>
          <w:rFonts w:ascii="Neue Haas Grotesk Text Pro" w:hAnsi="Neue Haas Grotesk Text Pro" w:cs="Calibri"/>
          <w:bCs/>
        </w:rPr>
        <w:t>A4-(i) What monitoring is currently done and how is it reported? (e.g., is there a standard, and how consistently is it used, who is monitoring for what purpose)? Is there a consensus on the most appropriate measurement method?</w:t>
      </w:r>
      <w:bookmarkEnd w:id="16"/>
    </w:p>
    <w:p w14:paraId="2BE753B7" w14:textId="09AB7D9E" w:rsidR="00CF4F3E" w:rsidRPr="00A66B2C" w:rsidRDefault="00CF4F3E" w:rsidP="00901A22">
      <w:pPr>
        <w:rPr>
          <w:rFonts w:ascii="Neue Haas Grotesk Text Pro" w:hAnsi="Neue Haas Grotesk Text Pro" w:cs="Calibri"/>
        </w:rPr>
      </w:pPr>
      <w:r w:rsidRPr="00A66B2C">
        <w:rPr>
          <w:rFonts w:ascii="Neue Haas Grotesk Text Pro" w:hAnsi="Neue Haas Grotesk Text Pro" w:cs="Calibri"/>
        </w:rPr>
        <w:t>Globally, the monitoring of MNPs is dominated by research</w:t>
      </w:r>
      <w:r w:rsidRPr="00A66B2C">
        <w:rPr>
          <w:rFonts w:ascii="Neue Haas Grotesk Text Pro" w:hAnsi="Neue Haas Grotesk Text Pro" w:cs="Cambria Math"/>
        </w:rPr>
        <w:t>‑</w:t>
      </w:r>
      <w:r w:rsidRPr="00A66B2C">
        <w:rPr>
          <w:rFonts w:ascii="Neue Haas Grotesk Text Pro" w:hAnsi="Neue Haas Grotesk Text Pro" w:cs="Calibri"/>
        </w:rPr>
        <w:t xml:space="preserve">led studies, rather than routine regulatory or compliance monitoring. International research efforts have focused primarily on water matrices (marine, freshwater, wastewater, and drinking water), with more limited and fragmented assessment of levels in air, soils, sediments, biota and sources to the environment, such as in biowaste. The European Commission is introducing requirements (Directive (EU) 2025/2360) for Member States to monitor soils for a range of emerging contaminants, including microplastics. The EU’s </w:t>
      </w:r>
      <w:r w:rsidRPr="00A66B2C">
        <w:rPr>
          <w:rFonts w:ascii="Neue Haas Grotesk Text Pro" w:hAnsi="Neue Haas Grotesk Text Pro" w:cs="Calibri"/>
          <w:i/>
          <w:iCs/>
        </w:rPr>
        <w:t>Marine Strategy Framework Directive</w:t>
      </w:r>
      <w:r w:rsidRPr="00A66B2C">
        <w:rPr>
          <w:rFonts w:ascii="Neue Haas Grotesk Text Pro" w:hAnsi="Neue Haas Grotesk Text Pro" w:cs="Calibri"/>
        </w:rPr>
        <w:t xml:space="preserve"> includes the provision for microplastics monitoring however currently only plastics &gt;25 mm are included in monitoring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&lt;EndNote&gt;&lt;Cite&gt;&lt;Author&gt;Galgani&lt;/Author&gt;&lt;Year&gt;2024&lt;/Year&gt;&lt;RecNum&gt;432&lt;/RecNum&gt;&lt;DisplayText&gt;[95]&lt;/DisplayText&gt;&lt;record&gt;&lt;rec-number&gt;432&lt;/rec-number&gt;&lt;foreign-keys&gt;&lt;key app="EN" db-id="ftrrsap0ht5z5def2vixxwsn9fepsrxxpxzr" timestamp="1772077843"&gt;432&lt;/key&gt;&lt;/foreign-keys&gt;&lt;ref-type name="Journal Article"&gt;17&lt;/ref-type&gt;&lt;contributors&gt;&lt;authors&gt;&lt;author&gt;Galgani, Francois&lt;/author&gt;&lt;author&gt;Lusher, Amy L.&lt;/author&gt;&lt;author&gt;Strand, Jakob&lt;/author&gt;&lt;author&gt;Haarr, Marthe Larsen&lt;/author&gt;&lt;author&gt;Vinci, Matteo&lt;/author&gt;&lt;author&gt;Molina Jack, Eugenia&lt;/author&gt;&lt;author&gt;Kagi, Ralf&lt;/author&gt;&lt;author&gt;Aliani, Stefano&lt;/author&gt;&lt;author&gt;Herzke, Dorte&lt;/author&gt;&lt;author&gt;Nikiforov, Vladimir&lt;/author&gt;&lt;author&gt;Primpke, Sebastian&lt;/author&gt;&lt;author&gt;Schmidt, Natascha&lt;/author&gt;&lt;author&gt;Fabres, Joan&lt;/author&gt;&lt;author&gt;De Witte, Bavo&lt;/author&gt;&lt;author&gt;Solbakken, Vilde Sørnes&lt;/author&gt;&lt;author&gt;van Bavel, Bert&lt;/author&gt;&lt;/authors&gt;&lt;/contributors&gt;&lt;titles&gt;&lt;title&gt;Revisiting the strategy for marine litter monitoring within the european marine strategy framework directive (MSFD)&lt;/title&gt;&lt;secondary-title&gt;Ocean &amp;amp; Coastal Management&lt;/secondary-title&gt;&lt;/titles&gt;&lt;periodical&gt;&lt;full-title&gt;Ocean &amp;amp; Coastal Management&lt;/full-title&gt;&lt;/periodical&gt;&lt;pages&gt;107254&lt;/pages&gt;&lt;volume&gt;255&lt;/volume&gt;&lt;keywords&gt;&lt;keyword&gt;Marine litter&lt;/keyword&gt;&lt;keyword&gt;Microplastics&lt;/keyword&gt;&lt;keyword&gt;Monitoring&lt;/keyword&gt;&lt;keyword&gt;MSFD&lt;/keyword&gt;&lt;/keywords&gt;&lt;dates&gt;&lt;year&gt;2024&lt;/year&gt;&lt;pub-dates&gt;&lt;date&gt;2024/09/01/&lt;/date&gt;&lt;/pub-dates&gt;&lt;/dates&gt;&lt;isbn&gt;0964-5691&lt;/isbn&gt;&lt;urls&gt;&lt;related-urls&gt;&lt;url&gt;https://www.sciencedirect.com/science/article/pii/S0964569124002394&lt;/url&gt;&lt;/related-urls&gt;&lt;/urls&gt;&lt;electronic-resource-num&gt;https://doi.org/10.1016/j.ocecoaman.2024.107254&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[95]</w:t>
      </w:r>
      <w:r w:rsidR="00D26F6E">
        <w:rPr>
          <w:rFonts w:ascii="Neue Haas Grotesk Text Pro" w:hAnsi="Neue Haas Grotesk Text Pro" w:cs="Calibri"/>
        </w:rPr>
        <w:fldChar w:fldCharType="end"/>
      </w:r>
      <w:r w:rsidRPr="00A66B2C">
        <w:rPr>
          <w:rFonts w:ascii="Neue Haas Grotesk Text Pro" w:hAnsi="Neue Haas Grotesk Text Pro" w:cs="Calibri"/>
        </w:rPr>
        <w:t>, and the Arctic Council, which crosses over Nordic EU waters, is conducting MP monitoring in a range of environmental matrices, including sand, water, sediments terrestrial environments, freshwater systems, and organisms as part of the Arctic Monitoring and Assessment Programme: Litter and Microplastics Monitoring Plan</w:t>
      </w:r>
      <w:r w:rsidRPr="00A66B2C">
        <w:rPr>
          <w:rFonts w:ascii="Neue Haas Grotesk Text Pro" w:hAnsi="Neue Haas Grotesk Text Pro" w:cs="Calibri"/>
          <w:i/>
          <w:iCs/>
        </w:rPr>
        <w:t xml:space="preserve">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&lt;EndNote&gt;&lt;Cite&gt;&lt;Author&gt;AMAP&lt;/Author&gt;&lt;Year&gt;2021&lt;/Year&gt;&lt;RecNum&gt;433&lt;/RecNum&gt;&lt;DisplayText&gt;[96]&lt;/DisplayText&gt;&lt;record&gt;&lt;rec-number&gt;433&lt;/rec-number&gt;&lt;foreign-keys&gt;&lt;key app="EN" db-id="ftrrsap0ht5z5def2vixxwsn9fepsrxxpxzr" timestamp="1772077864"&gt;433&lt;/key&gt;&lt;/foreign-keys&gt;&lt;ref-type name="Generic"&gt;13&lt;/ref-type&gt;&lt;contributors&gt;&lt;authors&gt;&lt;author&gt;AMAP&lt;/author&gt;&lt;/authors&gt;&lt;/contributors&gt;&lt;titles&gt;&lt;title&gt;AMAP Litter and Microplastics Monitoring Guidelines. Version 1.0&lt;/title&gt;&lt;/titles&gt;&lt;dates&gt;&lt;year&gt;2021&lt;/year&gt;&lt;/dates&gt;&lt;publisher&gt;Arctic Monitoring and Assessment Programme (AMAP) Tromsø, Norway&lt;/publisher&gt;&lt;urls&gt;&lt;/urls&gt;&lt;/record&gt;&lt;/Cite&gt;&lt;/EndNote&gt;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[96]</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w:t>
      </w:r>
    </w:p>
    <w:p w14:paraId="01C91400" w14:textId="15B33641" w:rsidR="00CF4F3E" w:rsidRDefault="00CF4F3E" w:rsidP="00CF4F3E">
      <w:pPr>
        <w:pStyle w:val="Heading2"/>
        <w:rPr>
          <w:rFonts w:ascii="Neue Haas Grotesk Text Pro" w:hAnsi="Neue Haas Grotesk Text Pro" w:cs="Calibri"/>
          <w:bCs/>
        </w:rPr>
      </w:pPr>
      <w:bookmarkStart w:id="17" w:name="_Toc228451909"/>
      <w:r w:rsidRPr="00CF4F3E">
        <w:rPr>
          <w:rFonts w:ascii="Neue Haas Grotesk Text Pro" w:hAnsi="Neue Haas Grotesk Text Pro" w:cs="Calibri"/>
          <w:bCs/>
        </w:rPr>
        <w:t>A4-(i</w:t>
      </w:r>
      <w:r w:rsidR="006307A3">
        <w:rPr>
          <w:rFonts w:ascii="Neue Haas Grotesk Text Pro" w:hAnsi="Neue Haas Grotesk Text Pro" w:cs="Calibri"/>
          <w:bCs/>
        </w:rPr>
        <w:t>i</w:t>
      </w:r>
      <w:r>
        <w:rPr>
          <w:rFonts w:ascii="Neue Haas Grotesk Text Pro" w:hAnsi="Neue Haas Grotesk Text Pro" w:cs="Calibri"/>
          <w:bCs/>
        </w:rPr>
        <w:t>)</w:t>
      </w:r>
      <w:r w:rsidRPr="00CF4F3E">
        <w:rPr>
          <w:rFonts w:ascii="Neue Haas Grotesk Text Pro" w:hAnsi="Neue Haas Grotesk Text Pro" w:cs="Calibri"/>
          <w:bCs/>
        </w:rPr>
        <w:t xml:space="preserve"> Are there any implementation issues such as accessing privately owned land to collect repeat samples for regulatory informing purposes?</w:t>
      </w:r>
      <w:bookmarkEnd w:id="17"/>
    </w:p>
    <w:p w14:paraId="382698DA" w14:textId="77777777" w:rsidR="00CF4F3E" w:rsidRPr="00A66B2C" w:rsidRDefault="00CF4F3E" w:rsidP="00CF4F3E">
      <w:pPr>
        <w:jc w:val="both"/>
        <w:rPr>
          <w:rFonts w:ascii="Neue Haas Grotesk Text Pro" w:hAnsi="Neue Haas Grotesk Text Pro" w:cs="Calibri"/>
        </w:rPr>
      </w:pPr>
      <w:r w:rsidRPr="00A66B2C">
        <w:rPr>
          <w:rFonts w:ascii="Neue Haas Grotesk Text Pro" w:hAnsi="Neue Haas Grotesk Text Pro" w:cs="Calibri"/>
        </w:rPr>
        <w:t xml:space="preserve">It is not anticipated that there would be significant implementation issues associated with accessing sites or collecting repeat samples for MNPs, </w:t>
      </w:r>
      <w:proofErr w:type="gramStart"/>
      <w:r w:rsidRPr="00A66B2C">
        <w:rPr>
          <w:rFonts w:ascii="Neue Haas Grotesk Text Pro" w:hAnsi="Neue Haas Grotesk Text Pro" w:cs="Calibri"/>
        </w:rPr>
        <w:t>provided that</w:t>
      </w:r>
      <w:proofErr w:type="gramEnd"/>
      <w:r w:rsidRPr="00A66B2C">
        <w:rPr>
          <w:rFonts w:ascii="Neue Haas Grotesk Text Pro" w:hAnsi="Neue Haas Grotesk Text Pro" w:cs="Calibri"/>
        </w:rPr>
        <w:t xml:space="preserve"> monitoring is integrated into existing sampling programmes and infrastructure.</w:t>
      </w:r>
    </w:p>
    <w:p w14:paraId="3BC2B039" w14:textId="6661E797" w:rsidR="00CF4F3E" w:rsidRPr="00A66B2C" w:rsidRDefault="00CF4F3E" w:rsidP="00901A22">
      <w:pPr>
        <w:rPr>
          <w:rFonts w:ascii="Neue Haas Grotesk Text Pro" w:hAnsi="Neue Haas Grotesk Text Pro" w:cs="Calibri"/>
        </w:rPr>
      </w:pPr>
      <w:r w:rsidRPr="00A66B2C">
        <w:rPr>
          <w:rFonts w:ascii="Neue Haas Grotesk Text Pro" w:hAnsi="Neue Haas Grotesk Text Pro" w:cs="Calibri"/>
        </w:rPr>
        <w:t>Logistically, MNP sampling could be co</w:t>
      </w:r>
      <w:r w:rsidRPr="00A66B2C">
        <w:rPr>
          <w:rFonts w:ascii="Neue Haas Grotesk Text Pro" w:hAnsi="Neue Haas Grotesk Text Pro" w:cs="Cambria Math"/>
        </w:rPr>
        <w:t>‑</w:t>
      </w:r>
      <w:r w:rsidRPr="00A66B2C">
        <w:rPr>
          <w:rFonts w:ascii="Neue Haas Grotesk Text Pro" w:hAnsi="Neue Haas Grotesk Text Pro" w:cs="Calibri"/>
        </w:rPr>
        <w:t>located with established environmental and public</w:t>
      </w:r>
      <w:r w:rsidRPr="00A66B2C">
        <w:rPr>
          <w:rFonts w:ascii="Neue Haas Grotesk Text Pro" w:hAnsi="Neue Haas Grotesk Text Pro" w:cs="Cambria Math"/>
        </w:rPr>
        <w:t>‑</w:t>
      </w:r>
      <w:r w:rsidRPr="00A66B2C">
        <w:rPr>
          <w:rFonts w:ascii="Neue Haas Grotesk Text Pro" w:hAnsi="Neue Haas Grotesk Text Pro" w:cs="Calibri"/>
        </w:rPr>
        <w:t>health monitoring activities, reducing the need for additional site access or the establishment of new monitoring networks. For example, sampling could be incorporated into routine shellfish monitoring programmes currently undertaken for food safety purposes (such as biotoxin and contaminant testing), provided that appropriate sampling, handling, and contamination</w:t>
      </w:r>
      <w:r w:rsidRPr="00A66B2C">
        <w:rPr>
          <w:rFonts w:ascii="Neue Haas Grotesk Text Pro" w:hAnsi="Neue Haas Grotesk Text Pro" w:cs="Cambria Math"/>
        </w:rPr>
        <w:t>‑</w:t>
      </w:r>
      <w:r w:rsidRPr="00A66B2C">
        <w:rPr>
          <w:rFonts w:ascii="Neue Haas Grotesk Text Pro" w:hAnsi="Neue Haas Grotesk Text Pro" w:cs="Calibri"/>
        </w:rPr>
        <w:t>control protocols for microplastics analysis are applied. Similarly, sampling in water bodies could be integrated with existing drinking</w:t>
      </w:r>
      <w:r w:rsidRPr="00A66B2C">
        <w:rPr>
          <w:rFonts w:ascii="Neue Haas Grotesk Text Pro" w:hAnsi="Neue Haas Grotesk Text Pro" w:cs="Cambria Math"/>
        </w:rPr>
        <w:t>‑</w:t>
      </w:r>
      <w:r w:rsidRPr="00A66B2C">
        <w:rPr>
          <w:rFonts w:ascii="Neue Haas Grotesk Text Pro" w:hAnsi="Neue Haas Grotesk Text Pro" w:cs="Calibri"/>
        </w:rPr>
        <w:t>water, wastewater, coastal, or freshwater quality monitoring programmes, avoiding the need for new permissions to access privately owned land.</w:t>
      </w:r>
      <w:r w:rsidR="004D0DB9">
        <w:rPr>
          <w:rFonts w:ascii="Neue Haas Grotesk Text Pro" w:hAnsi="Neue Haas Grotesk Text Pro" w:cs="Calibri"/>
        </w:rPr>
        <w:t xml:space="preserve"> </w:t>
      </w:r>
      <w:r w:rsidR="004D0DB9" w:rsidRPr="004D0DB9">
        <w:rPr>
          <w:rFonts w:ascii="Neue Haas Grotesk Text Pro" w:hAnsi="Neue Haas Grotesk Text Pro" w:cs="Calibri"/>
        </w:rPr>
        <w:t xml:space="preserve">Accessing </w:t>
      </w:r>
      <w:r w:rsidR="00EF679F">
        <w:rPr>
          <w:rFonts w:ascii="Neue Haas Grotesk Text Pro" w:hAnsi="Neue Haas Grotesk Text Pro" w:cs="Calibri"/>
        </w:rPr>
        <w:lastRenderedPageBreak/>
        <w:t xml:space="preserve">access to </w:t>
      </w:r>
      <w:r w:rsidR="004D0DB9" w:rsidRPr="004D0DB9">
        <w:rPr>
          <w:rFonts w:ascii="Neue Haas Grotesk Text Pro" w:hAnsi="Neue Haas Grotesk Text Pro" w:cs="Calibri"/>
        </w:rPr>
        <w:t xml:space="preserve">privately owned land </w:t>
      </w:r>
      <w:r w:rsidR="00BE6151">
        <w:rPr>
          <w:rFonts w:ascii="Neue Haas Grotesk Text Pro" w:hAnsi="Neue Haas Grotesk Text Pro" w:cs="Calibri"/>
        </w:rPr>
        <w:t xml:space="preserve">for collecting soil samples for State of the Environment Monitoring is not necessarily problematic, obtaining access for regulation-informing sampling would be more challenging. </w:t>
      </w:r>
    </w:p>
    <w:p w14:paraId="5E732115" w14:textId="36EF4A0F" w:rsidR="00CF4F3E" w:rsidRPr="00A66B2C" w:rsidRDefault="00CF4F3E" w:rsidP="00901A22">
      <w:pPr>
        <w:rPr>
          <w:rFonts w:ascii="Neue Haas Grotesk Text Pro" w:hAnsi="Neue Haas Grotesk Text Pro" w:cs="Calibri"/>
        </w:rPr>
      </w:pPr>
      <w:r w:rsidRPr="00A66B2C">
        <w:rPr>
          <w:rFonts w:ascii="Neue Haas Grotesk Text Pro" w:hAnsi="Neue Haas Grotesk Text Pro" w:cs="Calibri"/>
        </w:rPr>
        <w:t>The main practical considerations relate not to site access, but to ensuring that sampling and sample handling meet the specific requirements for MNP analysis, including strict contamination controls, adequate sample volumes, and compatibility with downstream analytical methods. These requirements may place additional constraints on how samples are collected and processed, but they do not represent fundamental barriers to implementation.</w:t>
      </w:r>
    </w:p>
    <w:p w14:paraId="367DC94E" w14:textId="3A55FCF3" w:rsidR="00CF4F3E" w:rsidRDefault="00CF4F3E" w:rsidP="00CF4F3E">
      <w:pPr>
        <w:pStyle w:val="Heading2"/>
        <w:rPr>
          <w:rFonts w:ascii="Neue Haas Grotesk Text Pro" w:hAnsi="Neue Haas Grotesk Text Pro" w:cs="Calibri"/>
          <w:bCs/>
        </w:rPr>
      </w:pPr>
      <w:bookmarkStart w:id="18" w:name="_Toc228451910"/>
      <w:r w:rsidRPr="00CF4F3E">
        <w:rPr>
          <w:rFonts w:ascii="Neue Haas Grotesk Text Pro" w:hAnsi="Neue Haas Grotesk Text Pro" w:cs="Calibri"/>
          <w:bCs/>
        </w:rPr>
        <w:t>A4-(</w:t>
      </w:r>
      <w:r w:rsidR="006307A3">
        <w:rPr>
          <w:rFonts w:ascii="Neue Haas Grotesk Text Pro" w:hAnsi="Neue Haas Grotesk Text Pro" w:cs="Calibri"/>
          <w:bCs/>
        </w:rPr>
        <w:t>iii</w:t>
      </w:r>
      <w:r>
        <w:rPr>
          <w:rFonts w:ascii="Neue Haas Grotesk Text Pro" w:hAnsi="Neue Haas Grotesk Text Pro" w:cs="Calibri"/>
          <w:bCs/>
        </w:rPr>
        <w:t>)</w:t>
      </w:r>
      <w:r w:rsidRPr="00CF4F3E">
        <w:rPr>
          <w:rFonts w:ascii="Neue Haas Grotesk Text Pro" w:hAnsi="Neue Haas Grotesk Text Pro" w:cs="Calibri"/>
          <w:bCs/>
        </w:rPr>
        <w:t xml:space="preserve"> What are the costs associated with monitoring the attribute? This includes up-front costs to set up for monitoring (e.g., purchase of equipment) and on-going operational costs (e.g., analysis of samples).</w:t>
      </w:r>
      <w:bookmarkEnd w:id="18"/>
    </w:p>
    <w:p w14:paraId="161A4285" w14:textId="1AE6964C" w:rsidR="00F31114" w:rsidRDefault="00CF4F3E" w:rsidP="00901A22">
      <w:pPr>
        <w:rPr>
          <w:rFonts w:ascii="Neue Haas Grotesk Text Pro" w:hAnsi="Neue Haas Grotesk Text Pro" w:cs="Calibri"/>
        </w:rPr>
      </w:pPr>
      <w:r w:rsidRPr="00A66B2C">
        <w:rPr>
          <w:rFonts w:ascii="Neue Haas Grotesk Text Pro" w:hAnsi="Neue Haas Grotesk Text Pro" w:cs="Calibri"/>
        </w:rPr>
        <w:t>Costs for monitoring depend on the specific objectives, sample type (matrices</w:t>
      </w:r>
      <w:r w:rsidRPr="00A66B2C">
        <w:rPr>
          <w:rStyle w:val="FootnoteReference"/>
          <w:rFonts w:ascii="Neue Haas Grotesk Text Pro" w:hAnsi="Neue Haas Grotesk Text Pro" w:cs="Calibri"/>
        </w:rPr>
        <w:footnoteReference w:id="2"/>
      </w:r>
      <w:r w:rsidRPr="00A66B2C">
        <w:rPr>
          <w:rFonts w:ascii="Neue Haas Grotesk Text Pro" w:hAnsi="Neue Haas Grotesk Text Pro" w:cs="Calibri"/>
        </w:rPr>
        <w:t>) type, sampling requirements (see A4-(ii)), processing requirements and analytical methods selected. Currently, the most accepted analytical methods for the identification of MNPs are spectroscopic methods (primarily micro-Fourier Transform Infrared spectroscopy (µFTIR), Raman spectroscopy and Laser Direct Infrared Imaging (LDIR)) and pyrolysis–gas chromatography–mass spectrometry (</w:t>
      </w:r>
      <w:proofErr w:type="spellStart"/>
      <w:r w:rsidRPr="00A66B2C">
        <w:rPr>
          <w:rFonts w:ascii="Neue Haas Grotesk Text Pro" w:hAnsi="Neue Haas Grotesk Text Pro" w:cs="Calibri"/>
        </w:rPr>
        <w:t>pyr</w:t>
      </w:r>
      <w:proofErr w:type="spellEnd"/>
      <w:r w:rsidRPr="00A66B2C">
        <w:rPr>
          <w:rFonts w:ascii="Neue Haas Grotesk Text Pro" w:hAnsi="Neue Haas Grotesk Text Pro" w:cs="Calibri"/>
        </w:rPr>
        <w:t>-GC/MS). Both methods identify polymer types, but they differ in their approach and the level of qualitative and quantitative detail they provide (</w:t>
      </w:r>
      <w:r w:rsidR="00907E1D" w:rsidRPr="00907E1D">
        <w:rPr>
          <w:rFonts w:ascii="Neue Haas Grotesk Text Pro" w:hAnsi="Neue Haas Grotesk Text Pro" w:cs="Calibri"/>
        </w:rPr>
        <w:fldChar w:fldCharType="begin"/>
      </w:r>
      <w:r w:rsidR="00907E1D" w:rsidRPr="00907E1D">
        <w:rPr>
          <w:rFonts w:ascii="Neue Haas Grotesk Text Pro" w:hAnsi="Neue Haas Grotesk Text Pro" w:cs="Calibri"/>
        </w:rPr>
        <w:instrText xml:space="preserve"> REF _Ref228446325 \h  \* MERGEFORMAT </w:instrText>
      </w:r>
      <w:r w:rsidR="00907E1D" w:rsidRPr="00907E1D">
        <w:rPr>
          <w:rFonts w:ascii="Neue Haas Grotesk Text Pro" w:hAnsi="Neue Haas Grotesk Text Pro" w:cs="Calibri"/>
        </w:rPr>
      </w:r>
      <w:r w:rsidR="00907E1D" w:rsidRPr="00907E1D">
        <w:rPr>
          <w:rFonts w:ascii="Neue Haas Grotesk Text Pro" w:hAnsi="Neue Haas Grotesk Text Pro" w:cs="Calibri"/>
        </w:rPr>
        <w:fldChar w:fldCharType="separate"/>
      </w:r>
      <w:r w:rsidR="000D7B19" w:rsidRPr="000D7B19">
        <w:rPr>
          <w:rFonts w:ascii="Neue Haas Grotesk Text Pro" w:hAnsi="Neue Haas Grotesk Text Pro"/>
        </w:rPr>
        <w:t xml:space="preserve">Table </w:t>
      </w:r>
      <w:r w:rsidR="000D7B19" w:rsidRPr="000D7B19">
        <w:rPr>
          <w:rFonts w:ascii="Neue Haas Grotesk Text Pro" w:hAnsi="Neue Haas Grotesk Text Pro"/>
          <w:noProof/>
        </w:rPr>
        <w:t>2</w:t>
      </w:r>
      <w:r w:rsidR="00907E1D" w:rsidRPr="00907E1D">
        <w:rPr>
          <w:rFonts w:ascii="Neue Haas Grotesk Text Pro" w:hAnsi="Neue Haas Grotesk Text Pro" w:cs="Calibri"/>
        </w:rPr>
        <w:fldChar w:fldCharType="end"/>
      </w:r>
      <w:r w:rsidRPr="00A66B2C">
        <w:rPr>
          <w:rFonts w:ascii="Neue Haas Grotesk Text Pro" w:hAnsi="Neue Haas Grotesk Text Pro" w:cs="Calibri"/>
        </w:rPr>
        <w:t xml:space="preserve">). The costs of these analytical instruments are in the range of ca. NZD $200,000-$450,000, depending on the model and accessories. Operating costs are minimal, but they require experienced technical staff to run and maintain equipment and interpret data. Additional accreditation costs may also be incurred should the testing facility require accreditation to support regulatory compliance and monitoring. Currently, the only formal microplastics-specific accreditation scheme is the </w:t>
      </w:r>
      <w:r w:rsidRPr="00A66B2C">
        <w:rPr>
          <w:rFonts w:ascii="Neue Haas Grotesk Text Pro" w:hAnsi="Neue Haas Grotesk Text Pro" w:cs="Calibri"/>
          <w:i/>
          <w:iCs/>
        </w:rPr>
        <w:t>California Environmental Laboratory Accreditation Program</w:t>
      </w:r>
      <w:r w:rsidRPr="00A66B2C">
        <w:rPr>
          <w:rStyle w:val="FootnoteReference"/>
          <w:rFonts w:ascii="Neue Haas Grotesk Text Pro" w:hAnsi="Neue Haas Grotesk Text Pro" w:cs="Calibri"/>
          <w:i/>
          <w:iCs/>
        </w:rPr>
        <w:footnoteReference w:id="3"/>
      </w:r>
      <w:r w:rsidRPr="00A66B2C">
        <w:rPr>
          <w:rFonts w:ascii="Neue Haas Grotesk Text Pro" w:hAnsi="Neue Haas Grotesk Text Pro" w:cs="Calibri"/>
        </w:rPr>
        <w:t xml:space="preserve">, which is the first accreditation programme for microplastics analysis and does so specifically for the monitoring of drinking water. </w:t>
      </w:r>
    </w:p>
    <w:p w14:paraId="5718812E" w14:textId="1547254D" w:rsidR="00CF4F3E" w:rsidRPr="00A66B2C" w:rsidRDefault="00F31114" w:rsidP="00901A22">
      <w:pPr>
        <w:rPr>
          <w:rFonts w:ascii="Neue Haas Grotesk Text Pro" w:hAnsi="Neue Haas Grotesk Text Pro" w:cs="Calibri"/>
        </w:rPr>
      </w:pPr>
      <w:r>
        <w:rPr>
          <w:rFonts w:ascii="Neue Haas Grotesk Text Pro" w:hAnsi="Neue Haas Grotesk Text Pro" w:cs="Calibri"/>
        </w:rPr>
        <w:br w:type="column"/>
      </w:r>
    </w:p>
    <w:p w14:paraId="32A4F281" w14:textId="23106D76" w:rsidR="00CF4F3E" w:rsidRPr="00F866E5" w:rsidRDefault="00CF4F3E" w:rsidP="00CF4F3E">
      <w:pPr>
        <w:pStyle w:val="Caption"/>
        <w:rPr>
          <w:rFonts w:ascii="Neue Haas Grotesk Text Pro" w:hAnsi="Neue Haas Grotesk Text Pro"/>
          <w:sz w:val="20"/>
          <w:szCs w:val="20"/>
        </w:rPr>
      </w:pPr>
      <w:bookmarkStart w:id="19" w:name="_Ref228446325"/>
      <w:bookmarkStart w:id="20" w:name="_Toc229138173"/>
      <w:r w:rsidRPr="00F31114">
        <w:rPr>
          <w:rFonts w:ascii="Neue Haas Grotesk Text Pro" w:hAnsi="Neue Haas Grotesk Text Pro"/>
          <w:b/>
          <w:bCs/>
          <w:sz w:val="20"/>
          <w:szCs w:val="20"/>
        </w:rPr>
        <w:t>T</w:t>
      </w:r>
      <w:r w:rsidR="00907E1D" w:rsidRPr="00F31114">
        <w:rPr>
          <w:rFonts w:ascii="Neue Haas Grotesk Text Pro" w:hAnsi="Neue Haas Grotesk Text Pro"/>
          <w:b/>
          <w:bCs/>
          <w:sz w:val="20"/>
          <w:szCs w:val="20"/>
        </w:rPr>
        <w:t>able</w:t>
      </w:r>
      <w:r w:rsidRPr="00F31114">
        <w:rPr>
          <w:rFonts w:ascii="Neue Haas Grotesk Text Pro" w:hAnsi="Neue Haas Grotesk Text Pro"/>
          <w:b/>
          <w:bCs/>
          <w:sz w:val="20"/>
          <w:szCs w:val="20"/>
        </w:rPr>
        <w:t xml:space="preserve"> </w:t>
      </w:r>
      <w:r w:rsidRPr="00F31114">
        <w:rPr>
          <w:rFonts w:ascii="Neue Haas Grotesk Text Pro" w:hAnsi="Neue Haas Grotesk Text Pro"/>
          <w:b/>
          <w:bCs/>
          <w:sz w:val="20"/>
          <w:szCs w:val="20"/>
        </w:rPr>
        <w:fldChar w:fldCharType="begin"/>
      </w:r>
      <w:r w:rsidRPr="00F31114">
        <w:rPr>
          <w:rFonts w:ascii="Neue Haas Grotesk Text Pro" w:hAnsi="Neue Haas Grotesk Text Pro"/>
          <w:b/>
          <w:bCs/>
          <w:sz w:val="20"/>
          <w:szCs w:val="20"/>
        </w:rPr>
        <w:instrText xml:space="preserve"> SEQ Table \* ARABIC </w:instrText>
      </w:r>
      <w:r w:rsidRPr="00F31114">
        <w:rPr>
          <w:rFonts w:ascii="Neue Haas Grotesk Text Pro" w:hAnsi="Neue Haas Grotesk Text Pro"/>
          <w:b/>
          <w:bCs/>
          <w:sz w:val="20"/>
          <w:szCs w:val="20"/>
        </w:rPr>
        <w:fldChar w:fldCharType="separate"/>
      </w:r>
      <w:r w:rsidR="000D7B19">
        <w:rPr>
          <w:rFonts w:ascii="Neue Haas Grotesk Text Pro" w:hAnsi="Neue Haas Grotesk Text Pro"/>
          <w:b/>
          <w:bCs/>
          <w:noProof/>
          <w:sz w:val="20"/>
          <w:szCs w:val="20"/>
        </w:rPr>
        <w:t>2</w:t>
      </w:r>
      <w:r w:rsidRPr="00F31114">
        <w:rPr>
          <w:rFonts w:ascii="Neue Haas Grotesk Text Pro" w:hAnsi="Neue Haas Grotesk Text Pro"/>
          <w:b/>
          <w:bCs/>
          <w:sz w:val="20"/>
          <w:szCs w:val="20"/>
        </w:rPr>
        <w:fldChar w:fldCharType="end"/>
      </w:r>
      <w:bookmarkEnd w:id="19"/>
      <w:r w:rsidRPr="00F31114">
        <w:rPr>
          <w:rFonts w:ascii="Neue Haas Grotesk Text Pro" w:hAnsi="Neue Haas Grotesk Text Pro"/>
          <w:b/>
          <w:bCs/>
          <w:sz w:val="20"/>
          <w:szCs w:val="20"/>
        </w:rPr>
        <w:t xml:space="preserve">: </w:t>
      </w:r>
      <w:r w:rsidRPr="00F866E5">
        <w:rPr>
          <w:rFonts w:ascii="Neue Haas Grotesk Text Pro" w:hAnsi="Neue Haas Grotesk Text Pro"/>
          <w:sz w:val="20"/>
          <w:szCs w:val="20"/>
        </w:rPr>
        <w:t>Comparison of the two most widely used analytical methods for nano- and microplastic quantification for soil, air and water sample analysis. The table summarises the particle-level information each method can provide, their analytical strengths and the key limitations and indicative costs. Instrument costs vary depending on model and configuration, which are determined by analytical requirements. Labour costs are presented as estimated hours per sample and depend upon the level of analysis and processing required. Consumable costs are not included as they vary considerably based on samples type.</w:t>
      </w:r>
      <w:bookmarkEnd w:id="20"/>
    </w:p>
    <w:tbl>
      <w:tblPr>
        <w:tblStyle w:val="GridTable1Light"/>
        <w:tblW w:w="0" w:type="auto"/>
        <w:tblLook w:val="04A0" w:firstRow="1" w:lastRow="0" w:firstColumn="1" w:lastColumn="0" w:noHBand="0" w:noVBand="1"/>
      </w:tblPr>
      <w:tblGrid>
        <w:gridCol w:w="2547"/>
        <w:gridCol w:w="3234"/>
        <w:gridCol w:w="3235"/>
      </w:tblGrid>
      <w:tr w:rsidR="00CF4F3E" w:rsidRPr="003D505C" w14:paraId="22B8BA3D" w14:textId="77777777" w:rsidTr="00CF4F3E">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547" w:type="dxa"/>
            <w:shd w:val="clear" w:color="auto" w:fill="A6A6A6" w:themeFill="background1" w:themeFillShade="A6"/>
            <w:vAlign w:val="center"/>
          </w:tcPr>
          <w:p w14:paraId="2BA2E1B9" w14:textId="77777777" w:rsidR="00CF4F3E" w:rsidRPr="003D505C" w:rsidRDefault="00CF4F3E" w:rsidP="00C87640">
            <w:pPr>
              <w:rPr>
                <w:rFonts w:ascii="Neue Haas Grotesk Text Pro" w:hAnsi="Neue Haas Grotesk Text Pro" w:cs="Calibri"/>
                <w:sz w:val="18"/>
                <w:szCs w:val="18"/>
              </w:rPr>
            </w:pPr>
          </w:p>
        </w:tc>
        <w:tc>
          <w:tcPr>
            <w:tcW w:w="3234" w:type="dxa"/>
            <w:shd w:val="clear" w:color="auto" w:fill="A6A6A6" w:themeFill="background1" w:themeFillShade="A6"/>
            <w:vAlign w:val="center"/>
          </w:tcPr>
          <w:p w14:paraId="22BA360C" w14:textId="77777777" w:rsidR="00CF4F3E" w:rsidRPr="003D505C" w:rsidRDefault="00CF4F3E" w:rsidP="00C87640">
            <w:pPr>
              <w:jc w:val="cente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FTIR (Fourier Transform Infrared) spectroscopy</w:t>
            </w:r>
          </w:p>
        </w:tc>
        <w:tc>
          <w:tcPr>
            <w:tcW w:w="3235" w:type="dxa"/>
            <w:shd w:val="clear" w:color="auto" w:fill="A6A6A6" w:themeFill="background1" w:themeFillShade="A6"/>
            <w:vAlign w:val="center"/>
          </w:tcPr>
          <w:p w14:paraId="5CB83AE8" w14:textId="77777777" w:rsidR="00CF4F3E" w:rsidRPr="003D505C" w:rsidRDefault="00CF4F3E" w:rsidP="00C87640">
            <w:pPr>
              <w:jc w:val="cente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proofErr w:type="spellStart"/>
            <w:r w:rsidRPr="003D505C">
              <w:rPr>
                <w:rFonts w:ascii="Neue Haas Grotesk Text Pro" w:hAnsi="Neue Haas Grotesk Text Pro" w:cs="Calibri"/>
                <w:sz w:val="18"/>
                <w:szCs w:val="18"/>
              </w:rPr>
              <w:t>pyr</w:t>
            </w:r>
            <w:proofErr w:type="spellEnd"/>
            <w:r w:rsidRPr="003D505C">
              <w:rPr>
                <w:rFonts w:ascii="Neue Haas Grotesk Text Pro" w:hAnsi="Neue Haas Grotesk Text Pro" w:cs="Calibri"/>
                <w:sz w:val="18"/>
                <w:szCs w:val="18"/>
              </w:rPr>
              <w:t xml:space="preserve">-GC/MS (pyrolysis-gas chromatography/mass spectrometry) </w:t>
            </w:r>
          </w:p>
        </w:tc>
      </w:tr>
      <w:tr w:rsidR="00CF4F3E" w:rsidRPr="003D505C" w14:paraId="422A23D2" w14:textId="77777777" w:rsidTr="00C87640">
        <w:tc>
          <w:tcPr>
            <w:cnfStyle w:val="001000000000" w:firstRow="0" w:lastRow="0" w:firstColumn="1" w:lastColumn="0" w:oddVBand="0" w:evenVBand="0" w:oddHBand="0" w:evenHBand="0" w:firstRowFirstColumn="0" w:firstRowLastColumn="0" w:lastRowFirstColumn="0" w:lastRowLastColumn="0"/>
            <w:tcW w:w="2547" w:type="dxa"/>
          </w:tcPr>
          <w:p w14:paraId="23CD757A" w14:textId="77777777" w:rsidR="00CF4F3E" w:rsidRPr="003D505C" w:rsidRDefault="00CF4F3E" w:rsidP="00C87640">
            <w:pPr>
              <w:jc w:val="both"/>
              <w:rPr>
                <w:rFonts w:ascii="Neue Haas Grotesk Text Pro" w:hAnsi="Neue Haas Grotesk Text Pro" w:cs="Calibri"/>
                <w:sz w:val="18"/>
                <w:szCs w:val="18"/>
              </w:rPr>
            </w:pPr>
            <w:r w:rsidRPr="003D505C">
              <w:rPr>
                <w:rFonts w:ascii="Neue Haas Grotesk Text Pro" w:hAnsi="Neue Haas Grotesk Text Pro" w:cs="Calibri"/>
                <w:sz w:val="18"/>
                <w:szCs w:val="18"/>
              </w:rPr>
              <w:t>Particle size analysis</w:t>
            </w:r>
          </w:p>
        </w:tc>
        <w:tc>
          <w:tcPr>
            <w:tcW w:w="3234" w:type="dxa"/>
          </w:tcPr>
          <w:p w14:paraId="1C208F75" w14:textId="77777777" w:rsidR="00CF4F3E" w:rsidRPr="003D505C" w:rsidRDefault="00CF4F3E" w:rsidP="00C87640">
            <w:pPr>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eastAsia="MS Gothic" w:hAnsi="Neue Haas Grotesk Text Pro" w:cs="Calibri"/>
                <w:sz w:val="18"/>
                <w:szCs w:val="18"/>
                <w:lang w:val="en-AU" w:eastAsia="ja-JP"/>
              </w:rPr>
              <w:t>Yes &gt;20 µm</w:t>
            </w:r>
          </w:p>
        </w:tc>
        <w:tc>
          <w:tcPr>
            <w:tcW w:w="3235" w:type="dxa"/>
          </w:tcPr>
          <w:p w14:paraId="282C2F95" w14:textId="77777777" w:rsidR="00CF4F3E" w:rsidRPr="003D505C" w:rsidRDefault="00CF4F3E" w:rsidP="00C87640">
            <w:pPr>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eastAsia="MS Gothic" w:hAnsi="Neue Haas Grotesk Text Pro" w:cs="Calibri"/>
                <w:sz w:val="18"/>
                <w:szCs w:val="18"/>
                <w:lang w:val="en-AU" w:eastAsia="ja-JP"/>
              </w:rPr>
              <w:t>No</w:t>
            </w:r>
          </w:p>
        </w:tc>
      </w:tr>
      <w:tr w:rsidR="00CF4F3E" w:rsidRPr="003D505C" w14:paraId="6D8FDEA0" w14:textId="77777777" w:rsidTr="00C87640">
        <w:tc>
          <w:tcPr>
            <w:cnfStyle w:val="001000000000" w:firstRow="0" w:lastRow="0" w:firstColumn="1" w:lastColumn="0" w:oddVBand="0" w:evenVBand="0" w:oddHBand="0" w:evenHBand="0" w:firstRowFirstColumn="0" w:firstRowLastColumn="0" w:lastRowFirstColumn="0" w:lastRowLastColumn="0"/>
            <w:tcW w:w="2547" w:type="dxa"/>
          </w:tcPr>
          <w:p w14:paraId="65AD0E12" w14:textId="77777777" w:rsidR="00CF4F3E" w:rsidRPr="003D505C" w:rsidRDefault="00CF4F3E" w:rsidP="00C87640">
            <w:pPr>
              <w:rPr>
                <w:rFonts w:ascii="Neue Haas Grotesk Text Pro" w:hAnsi="Neue Haas Grotesk Text Pro" w:cs="Calibri"/>
                <w:sz w:val="18"/>
                <w:szCs w:val="18"/>
              </w:rPr>
            </w:pPr>
            <w:r w:rsidRPr="003D505C">
              <w:rPr>
                <w:rFonts w:ascii="Neue Haas Grotesk Text Pro" w:hAnsi="Neue Haas Grotesk Text Pro" w:cs="Calibri"/>
                <w:sz w:val="18"/>
                <w:szCs w:val="18"/>
              </w:rPr>
              <w:t>Particle shape/morphotype analysis</w:t>
            </w:r>
          </w:p>
        </w:tc>
        <w:tc>
          <w:tcPr>
            <w:tcW w:w="3234" w:type="dxa"/>
          </w:tcPr>
          <w:p w14:paraId="3B01C020" w14:textId="77777777" w:rsidR="00CF4F3E" w:rsidRPr="003D505C" w:rsidRDefault="00CF4F3E" w:rsidP="00C87640">
            <w:pPr>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Yes</w:t>
            </w:r>
          </w:p>
        </w:tc>
        <w:tc>
          <w:tcPr>
            <w:tcW w:w="3235" w:type="dxa"/>
          </w:tcPr>
          <w:p w14:paraId="4D346191" w14:textId="77777777" w:rsidR="00CF4F3E" w:rsidRPr="003D505C" w:rsidRDefault="00CF4F3E" w:rsidP="00C87640">
            <w:pPr>
              <w:jc w:val="center"/>
              <w:cnfStyle w:val="000000000000" w:firstRow="0" w:lastRow="0" w:firstColumn="0" w:lastColumn="0" w:oddVBand="0" w:evenVBand="0" w:oddHBand="0" w:evenHBand="0" w:firstRowFirstColumn="0" w:firstRowLastColumn="0" w:lastRowFirstColumn="0" w:lastRowLastColumn="0"/>
              <w:rPr>
                <w:rFonts w:ascii="Neue Haas Grotesk Text Pro" w:eastAsia="MS Gothic" w:hAnsi="Neue Haas Grotesk Text Pro" w:cs="Calibri"/>
                <w:sz w:val="18"/>
                <w:szCs w:val="18"/>
                <w:lang w:val="en-AU" w:eastAsia="ja-JP"/>
              </w:rPr>
            </w:pPr>
            <w:r w:rsidRPr="003D505C">
              <w:rPr>
                <w:rFonts w:ascii="Neue Haas Grotesk Text Pro" w:eastAsia="MS Gothic" w:hAnsi="Neue Haas Grotesk Text Pro" w:cs="Calibri"/>
                <w:sz w:val="18"/>
                <w:szCs w:val="18"/>
                <w:lang w:val="en-AU" w:eastAsia="ja-JP"/>
              </w:rPr>
              <w:t>No</w:t>
            </w:r>
          </w:p>
        </w:tc>
      </w:tr>
      <w:tr w:rsidR="00CF4F3E" w:rsidRPr="003D505C" w14:paraId="38C41AEE" w14:textId="77777777" w:rsidTr="00C87640">
        <w:tc>
          <w:tcPr>
            <w:cnfStyle w:val="001000000000" w:firstRow="0" w:lastRow="0" w:firstColumn="1" w:lastColumn="0" w:oddVBand="0" w:evenVBand="0" w:oddHBand="0" w:evenHBand="0" w:firstRowFirstColumn="0" w:firstRowLastColumn="0" w:lastRowFirstColumn="0" w:lastRowLastColumn="0"/>
            <w:tcW w:w="2547" w:type="dxa"/>
          </w:tcPr>
          <w:p w14:paraId="435C8FFE" w14:textId="77777777" w:rsidR="00CF4F3E" w:rsidRPr="003D505C" w:rsidRDefault="00CF4F3E" w:rsidP="00C87640">
            <w:pPr>
              <w:jc w:val="both"/>
              <w:rPr>
                <w:rFonts w:ascii="Neue Haas Grotesk Text Pro" w:hAnsi="Neue Haas Grotesk Text Pro" w:cs="Calibri"/>
                <w:sz w:val="18"/>
                <w:szCs w:val="18"/>
              </w:rPr>
            </w:pPr>
            <w:r w:rsidRPr="003D505C">
              <w:rPr>
                <w:rFonts w:ascii="Neue Haas Grotesk Text Pro" w:hAnsi="Neue Haas Grotesk Text Pro" w:cs="Calibri"/>
                <w:sz w:val="18"/>
                <w:szCs w:val="18"/>
              </w:rPr>
              <w:t>Particle number/count</w:t>
            </w:r>
          </w:p>
        </w:tc>
        <w:tc>
          <w:tcPr>
            <w:tcW w:w="3234" w:type="dxa"/>
          </w:tcPr>
          <w:p w14:paraId="510CE474" w14:textId="77777777" w:rsidR="00CF4F3E" w:rsidRPr="003D505C" w:rsidRDefault="00CF4F3E" w:rsidP="00C87640">
            <w:pPr>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Yes</w:t>
            </w:r>
          </w:p>
        </w:tc>
        <w:tc>
          <w:tcPr>
            <w:tcW w:w="3235" w:type="dxa"/>
          </w:tcPr>
          <w:p w14:paraId="76A52688" w14:textId="77777777" w:rsidR="00CF4F3E" w:rsidRPr="003D505C" w:rsidRDefault="00CF4F3E" w:rsidP="00C87640">
            <w:pPr>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eastAsia="MS Gothic" w:hAnsi="Neue Haas Grotesk Text Pro" w:cs="Calibri"/>
                <w:sz w:val="18"/>
                <w:szCs w:val="18"/>
                <w:lang w:val="en-AU" w:eastAsia="ja-JP"/>
              </w:rPr>
              <w:t>No</w:t>
            </w:r>
          </w:p>
        </w:tc>
      </w:tr>
      <w:tr w:rsidR="00CF4F3E" w:rsidRPr="003D505C" w14:paraId="270B0F7E" w14:textId="77777777" w:rsidTr="00C87640">
        <w:tc>
          <w:tcPr>
            <w:cnfStyle w:val="001000000000" w:firstRow="0" w:lastRow="0" w:firstColumn="1" w:lastColumn="0" w:oddVBand="0" w:evenVBand="0" w:oddHBand="0" w:evenHBand="0" w:firstRowFirstColumn="0" w:firstRowLastColumn="0" w:lastRowFirstColumn="0" w:lastRowLastColumn="0"/>
            <w:tcW w:w="2547" w:type="dxa"/>
          </w:tcPr>
          <w:p w14:paraId="5649E91D" w14:textId="77777777" w:rsidR="00CF4F3E" w:rsidRPr="003D505C" w:rsidRDefault="00CF4F3E" w:rsidP="00C87640">
            <w:pPr>
              <w:jc w:val="both"/>
              <w:rPr>
                <w:rFonts w:ascii="Neue Haas Grotesk Text Pro" w:hAnsi="Neue Haas Grotesk Text Pro" w:cs="Calibri"/>
                <w:sz w:val="18"/>
                <w:szCs w:val="18"/>
              </w:rPr>
            </w:pPr>
            <w:r w:rsidRPr="003D505C">
              <w:rPr>
                <w:rFonts w:ascii="Neue Haas Grotesk Text Pro" w:hAnsi="Neue Haas Grotesk Text Pro" w:cs="Calibri"/>
                <w:sz w:val="18"/>
                <w:szCs w:val="18"/>
              </w:rPr>
              <w:t>Polymer mass</w:t>
            </w:r>
          </w:p>
        </w:tc>
        <w:tc>
          <w:tcPr>
            <w:tcW w:w="3234" w:type="dxa"/>
          </w:tcPr>
          <w:p w14:paraId="6C80D067" w14:textId="77777777" w:rsidR="00CF4F3E" w:rsidRPr="003D505C" w:rsidRDefault="00CF4F3E" w:rsidP="00C87640">
            <w:pPr>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No</w:t>
            </w:r>
          </w:p>
        </w:tc>
        <w:tc>
          <w:tcPr>
            <w:tcW w:w="3235" w:type="dxa"/>
          </w:tcPr>
          <w:p w14:paraId="24C7FB93" w14:textId="77777777" w:rsidR="00CF4F3E" w:rsidRPr="003D505C" w:rsidRDefault="00CF4F3E" w:rsidP="00C87640">
            <w:pPr>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Yes</w:t>
            </w:r>
          </w:p>
        </w:tc>
      </w:tr>
      <w:tr w:rsidR="00CF4F3E" w:rsidRPr="003D505C" w14:paraId="04F3533C" w14:textId="77777777" w:rsidTr="00C87640">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999999" w:themeColor="text1" w:themeTint="66"/>
            </w:tcBorders>
          </w:tcPr>
          <w:p w14:paraId="6E5E2D7C" w14:textId="77777777" w:rsidR="00CF4F3E" w:rsidRPr="003D505C" w:rsidRDefault="00CF4F3E" w:rsidP="00C87640">
            <w:pPr>
              <w:jc w:val="both"/>
              <w:rPr>
                <w:rFonts w:ascii="Neue Haas Grotesk Text Pro" w:hAnsi="Neue Haas Grotesk Text Pro" w:cs="Calibri"/>
                <w:sz w:val="18"/>
                <w:szCs w:val="18"/>
              </w:rPr>
            </w:pPr>
            <w:r w:rsidRPr="003D505C">
              <w:rPr>
                <w:rFonts w:ascii="Neue Haas Grotesk Text Pro" w:hAnsi="Neue Haas Grotesk Text Pro" w:cs="Calibri"/>
                <w:sz w:val="18"/>
                <w:szCs w:val="18"/>
              </w:rPr>
              <w:t>Advantages</w:t>
            </w:r>
          </w:p>
        </w:tc>
        <w:tc>
          <w:tcPr>
            <w:tcW w:w="3234" w:type="dxa"/>
            <w:tcBorders>
              <w:bottom w:val="single" w:sz="4" w:space="0" w:color="999999" w:themeColor="text1" w:themeTint="66"/>
            </w:tcBorders>
          </w:tcPr>
          <w:p w14:paraId="2E03F0A6" w14:textId="09F4E330" w:rsidR="00CF4F3E" w:rsidRPr="003D505C" w:rsidRDefault="00CF4F3E" w:rsidP="00CF4F3E">
            <w:pPr>
              <w:pStyle w:val="ListParagraph"/>
              <w:numPr>
                <w:ilvl w:val="0"/>
                <w:numId w:val="27"/>
              </w:numPr>
              <w:ind w:left="181" w:hanging="195"/>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 xml:space="preserve">Data on key </w:t>
            </w:r>
            <w:r w:rsidR="00743E26" w:rsidRPr="003D505C">
              <w:rPr>
                <w:rFonts w:ascii="Neue Haas Grotesk Text Pro" w:hAnsi="Neue Haas Grotesk Text Pro" w:cs="Calibri"/>
                <w:sz w:val="18"/>
                <w:szCs w:val="18"/>
              </w:rPr>
              <w:t>r</w:t>
            </w:r>
            <w:r w:rsidRPr="003D505C">
              <w:rPr>
                <w:rFonts w:ascii="Neue Haas Grotesk Text Pro" w:hAnsi="Neue Haas Grotesk Text Pro" w:cs="Calibri"/>
                <w:sz w:val="18"/>
                <w:szCs w:val="18"/>
              </w:rPr>
              <w:t xml:space="preserve">isk factors: size, number and morphotype </w:t>
            </w:r>
          </w:p>
        </w:tc>
        <w:tc>
          <w:tcPr>
            <w:tcW w:w="3235" w:type="dxa"/>
            <w:tcBorders>
              <w:bottom w:val="single" w:sz="4" w:space="0" w:color="999999" w:themeColor="text1" w:themeTint="66"/>
            </w:tcBorders>
          </w:tcPr>
          <w:p w14:paraId="6833DADB" w14:textId="77777777" w:rsidR="00CF4F3E" w:rsidRPr="003D505C" w:rsidRDefault="00CF4F3E" w:rsidP="00CF4F3E">
            <w:pPr>
              <w:pStyle w:val="ListParagraph"/>
              <w:numPr>
                <w:ilvl w:val="0"/>
                <w:numId w:val="27"/>
              </w:numPr>
              <w:ind w:left="143" w:hanging="195"/>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No size limitations (includes NPs)</w:t>
            </w:r>
          </w:p>
          <w:p w14:paraId="285FF97F" w14:textId="77777777" w:rsidR="00CF4F3E" w:rsidRPr="003D505C" w:rsidRDefault="00CF4F3E" w:rsidP="00CF4F3E">
            <w:pPr>
              <w:pStyle w:val="ListParagraph"/>
              <w:numPr>
                <w:ilvl w:val="0"/>
                <w:numId w:val="27"/>
              </w:numPr>
              <w:ind w:left="143" w:hanging="195"/>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Provides polymer mass</w:t>
            </w:r>
          </w:p>
        </w:tc>
      </w:tr>
      <w:tr w:rsidR="00CF4F3E" w:rsidRPr="003D505C" w14:paraId="37ADAFC2" w14:textId="77777777" w:rsidTr="00C87640">
        <w:trPr>
          <w:trHeight w:val="2158"/>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767171" w:themeColor="background2" w:themeShade="80"/>
            </w:tcBorders>
          </w:tcPr>
          <w:p w14:paraId="05CCCCF6" w14:textId="77777777" w:rsidR="00CF4F3E" w:rsidRPr="003D505C" w:rsidDel="00C87A30" w:rsidRDefault="00CF4F3E" w:rsidP="00C87640">
            <w:pPr>
              <w:jc w:val="both"/>
              <w:rPr>
                <w:rFonts w:ascii="Neue Haas Grotesk Text Pro" w:hAnsi="Neue Haas Grotesk Text Pro" w:cs="Calibri"/>
                <w:sz w:val="18"/>
                <w:szCs w:val="18"/>
              </w:rPr>
            </w:pPr>
            <w:r w:rsidRPr="003D505C">
              <w:rPr>
                <w:rFonts w:ascii="Neue Haas Grotesk Text Pro" w:hAnsi="Neue Haas Grotesk Text Pro" w:cs="Calibri"/>
                <w:sz w:val="18"/>
                <w:szCs w:val="18"/>
              </w:rPr>
              <w:t>Limitations</w:t>
            </w:r>
          </w:p>
        </w:tc>
        <w:tc>
          <w:tcPr>
            <w:tcW w:w="3234" w:type="dxa"/>
            <w:tcBorders>
              <w:bottom w:val="single" w:sz="4" w:space="0" w:color="767171" w:themeColor="background2" w:themeShade="80"/>
            </w:tcBorders>
            <w:vAlign w:val="center"/>
          </w:tcPr>
          <w:p w14:paraId="1CDFBAA2" w14:textId="77777777" w:rsidR="00CF4F3E" w:rsidRPr="003D505C" w:rsidRDefault="00CF4F3E" w:rsidP="00CF4F3E">
            <w:pPr>
              <w:pStyle w:val="ListParagraph"/>
              <w:numPr>
                <w:ilvl w:val="0"/>
                <w:numId w:val="27"/>
              </w:numPr>
              <w:ind w:left="143" w:hanging="195"/>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 xml:space="preserve">Limited to MNP &gt;20 </w:t>
            </w:r>
            <w:r w:rsidRPr="003D505C">
              <w:rPr>
                <w:rFonts w:ascii="Neue Haas Grotesk Text Pro" w:eastAsia="MS Gothic" w:hAnsi="Neue Haas Grotesk Text Pro" w:cs="Calibri"/>
                <w:sz w:val="18"/>
                <w:szCs w:val="18"/>
                <w:lang w:val="en-AU" w:eastAsia="ja-JP"/>
              </w:rPr>
              <w:t>µm</w:t>
            </w:r>
          </w:p>
          <w:p w14:paraId="4E079458" w14:textId="77777777" w:rsidR="00CF4F3E" w:rsidRPr="003D505C" w:rsidRDefault="00CF4F3E" w:rsidP="00CF4F3E">
            <w:pPr>
              <w:pStyle w:val="ListParagraph"/>
              <w:numPr>
                <w:ilvl w:val="0"/>
                <w:numId w:val="27"/>
              </w:numPr>
              <w:ind w:left="143" w:hanging="195"/>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eastAsia="MS Gothic" w:hAnsi="Neue Haas Grotesk Text Pro" w:cs="Calibri"/>
                <w:sz w:val="18"/>
                <w:szCs w:val="18"/>
                <w:lang w:val="en-AU" w:eastAsia="ja-JP"/>
              </w:rPr>
              <w:t>Labour intensive</w:t>
            </w:r>
          </w:p>
          <w:p w14:paraId="13D2D65A" w14:textId="77777777" w:rsidR="00CF4F3E" w:rsidRPr="003D505C" w:rsidRDefault="00CF4F3E" w:rsidP="00CF4F3E">
            <w:pPr>
              <w:pStyle w:val="ListParagraph"/>
              <w:numPr>
                <w:ilvl w:val="0"/>
                <w:numId w:val="27"/>
              </w:numPr>
              <w:ind w:left="143" w:hanging="195"/>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Extensive processing increases contamination risk.</w:t>
            </w:r>
          </w:p>
        </w:tc>
        <w:tc>
          <w:tcPr>
            <w:tcW w:w="3235" w:type="dxa"/>
            <w:tcBorders>
              <w:bottom w:val="single" w:sz="4" w:space="0" w:color="767171" w:themeColor="background2" w:themeShade="80"/>
            </w:tcBorders>
            <w:vAlign w:val="center"/>
          </w:tcPr>
          <w:p w14:paraId="1A760121" w14:textId="77777777" w:rsidR="00CF4F3E" w:rsidRPr="003D505C" w:rsidRDefault="00CF4F3E" w:rsidP="00CF4F3E">
            <w:pPr>
              <w:pStyle w:val="ListParagraph"/>
              <w:numPr>
                <w:ilvl w:val="0"/>
                <w:numId w:val="27"/>
              </w:numPr>
              <w:ind w:left="143" w:hanging="195"/>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No data on size, number or morphotype</w:t>
            </w:r>
          </w:p>
          <w:p w14:paraId="3C161EF0" w14:textId="77777777" w:rsidR="00CF4F3E" w:rsidRPr="003D505C" w:rsidRDefault="00CF4F3E" w:rsidP="00CF4F3E">
            <w:pPr>
              <w:pStyle w:val="ListParagraph"/>
              <w:numPr>
                <w:ilvl w:val="0"/>
                <w:numId w:val="27"/>
              </w:numPr>
              <w:ind w:left="143" w:hanging="195"/>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Susceptible to interference from naturally occurring organic compounds in environmental matrices, which can complicate polymer identification and quantification.</w:t>
            </w:r>
          </w:p>
        </w:tc>
      </w:tr>
      <w:tr w:rsidR="00CF4F3E" w:rsidRPr="003D505C" w14:paraId="0338F1A0" w14:textId="77777777" w:rsidTr="0075688B">
        <w:trPr>
          <w:trHeight w:val="38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767171" w:themeColor="background2" w:themeShade="80"/>
              <w:bottom w:val="single" w:sz="4" w:space="0" w:color="767171" w:themeColor="background2" w:themeShade="80"/>
            </w:tcBorders>
            <w:vAlign w:val="center"/>
          </w:tcPr>
          <w:p w14:paraId="1D3C85C3" w14:textId="77777777" w:rsidR="00CF4F3E" w:rsidRPr="003D505C" w:rsidRDefault="00CF4F3E" w:rsidP="00C87640">
            <w:pPr>
              <w:rPr>
                <w:rFonts w:ascii="Neue Haas Grotesk Text Pro" w:hAnsi="Neue Haas Grotesk Text Pro" w:cs="Calibri"/>
                <w:sz w:val="18"/>
                <w:szCs w:val="18"/>
              </w:rPr>
            </w:pPr>
            <w:r w:rsidRPr="003D505C">
              <w:rPr>
                <w:rFonts w:ascii="Neue Haas Grotesk Text Pro" w:hAnsi="Neue Haas Grotesk Text Pro" w:cs="Calibri"/>
                <w:sz w:val="18"/>
                <w:szCs w:val="18"/>
              </w:rPr>
              <w:t>Analysis available in NZ*</w:t>
            </w:r>
          </w:p>
        </w:tc>
        <w:tc>
          <w:tcPr>
            <w:tcW w:w="3234" w:type="dxa"/>
            <w:tcBorders>
              <w:top w:val="single" w:sz="4" w:space="0" w:color="767171" w:themeColor="background2" w:themeShade="80"/>
              <w:bottom w:val="single" w:sz="4" w:space="0" w:color="767171" w:themeColor="background2" w:themeShade="80"/>
            </w:tcBorders>
            <w:vAlign w:val="center"/>
          </w:tcPr>
          <w:p w14:paraId="35E44CFA" w14:textId="77777777" w:rsidR="00CF4F3E" w:rsidRPr="003D505C" w:rsidRDefault="00CF4F3E" w:rsidP="00C87640">
            <w:pPr>
              <w:pStyle w:val="ListParagraph"/>
              <w:ind w:left="143"/>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Yes</w:t>
            </w:r>
            <w:r w:rsidRPr="003D505C">
              <w:rPr>
                <w:rFonts w:ascii="Neue Haas Grotesk Text Pro" w:hAnsi="Neue Haas Grotesk Text Pro" w:cs="Calibri"/>
                <w:sz w:val="18"/>
                <w:szCs w:val="18"/>
                <w:vertAlign w:val="superscript"/>
              </w:rPr>
              <w:t>†</w:t>
            </w:r>
          </w:p>
        </w:tc>
        <w:tc>
          <w:tcPr>
            <w:tcW w:w="3235" w:type="dxa"/>
            <w:tcBorders>
              <w:top w:val="single" w:sz="4" w:space="0" w:color="767171" w:themeColor="background2" w:themeShade="80"/>
              <w:bottom w:val="single" w:sz="4" w:space="0" w:color="767171" w:themeColor="background2" w:themeShade="80"/>
            </w:tcBorders>
            <w:vAlign w:val="center"/>
          </w:tcPr>
          <w:p w14:paraId="1269E312" w14:textId="77777777" w:rsidR="00CF4F3E" w:rsidRPr="003D505C" w:rsidRDefault="00CF4F3E" w:rsidP="00C87640">
            <w:pPr>
              <w:ind w:left="-52"/>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No</w:t>
            </w:r>
          </w:p>
        </w:tc>
      </w:tr>
      <w:tr w:rsidR="00CF4F3E" w:rsidRPr="003D505C" w14:paraId="401A3A9F" w14:textId="77777777" w:rsidTr="0075688B">
        <w:trPr>
          <w:trHeight w:val="7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767171" w:themeColor="background2" w:themeShade="80"/>
              <w:bottom w:val="single" w:sz="4" w:space="0" w:color="767171" w:themeColor="background2" w:themeShade="80"/>
            </w:tcBorders>
            <w:vAlign w:val="center"/>
          </w:tcPr>
          <w:p w14:paraId="5C525D69" w14:textId="50E87939" w:rsidR="00CF4F3E" w:rsidRPr="003D505C" w:rsidRDefault="003A7CC9" w:rsidP="003A7CC9">
            <w:pPr>
              <w:rPr>
                <w:rFonts w:ascii="Neue Haas Grotesk Text Pro" w:hAnsi="Neue Haas Grotesk Text Pro" w:cs="Calibri"/>
                <w:sz w:val="18"/>
                <w:szCs w:val="18"/>
              </w:rPr>
            </w:pPr>
            <w:r w:rsidRPr="003D505C">
              <w:rPr>
                <w:rFonts w:ascii="Neue Haas Grotesk Text Pro" w:hAnsi="Neue Haas Grotesk Text Pro" w:cs="Calibri"/>
                <w:sz w:val="18"/>
                <w:szCs w:val="18"/>
              </w:rPr>
              <w:t>Estimated i</w:t>
            </w:r>
            <w:r w:rsidR="00CF4F3E" w:rsidRPr="003D505C">
              <w:rPr>
                <w:rFonts w:ascii="Neue Haas Grotesk Text Pro" w:hAnsi="Neue Haas Grotesk Text Pro" w:cs="Calibri"/>
                <w:sz w:val="18"/>
                <w:szCs w:val="18"/>
              </w:rPr>
              <w:t>nstrument purchase cost</w:t>
            </w:r>
          </w:p>
        </w:tc>
        <w:tc>
          <w:tcPr>
            <w:tcW w:w="3234" w:type="dxa"/>
            <w:tcBorders>
              <w:top w:val="single" w:sz="4" w:space="0" w:color="767171" w:themeColor="background2" w:themeShade="80"/>
              <w:bottom w:val="single" w:sz="4" w:space="0" w:color="767171" w:themeColor="background2" w:themeShade="80"/>
            </w:tcBorders>
            <w:vAlign w:val="center"/>
          </w:tcPr>
          <w:p w14:paraId="5ED6765C" w14:textId="77777777" w:rsidR="00CF4F3E" w:rsidRPr="003D505C" w:rsidRDefault="00CF4F3E" w:rsidP="003A7CC9">
            <w:pPr>
              <w:pStyle w:val="ListParagraph"/>
              <w:ind w:left="143"/>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NZ$200k-450k</w:t>
            </w:r>
          </w:p>
        </w:tc>
        <w:tc>
          <w:tcPr>
            <w:tcW w:w="3235" w:type="dxa"/>
            <w:tcBorders>
              <w:top w:val="single" w:sz="4" w:space="0" w:color="767171" w:themeColor="background2" w:themeShade="80"/>
              <w:bottom w:val="single" w:sz="4" w:space="0" w:color="767171" w:themeColor="background2" w:themeShade="80"/>
            </w:tcBorders>
            <w:vAlign w:val="center"/>
          </w:tcPr>
          <w:p w14:paraId="648792DE" w14:textId="77777777" w:rsidR="00CF4F3E" w:rsidRPr="003D505C" w:rsidRDefault="00CF4F3E" w:rsidP="003A7CC9">
            <w:pPr>
              <w:ind w:left="-52"/>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NZ$200k-450k</w:t>
            </w:r>
          </w:p>
        </w:tc>
      </w:tr>
      <w:tr w:rsidR="00CF4F3E" w:rsidRPr="003D505C" w14:paraId="1DF07C17" w14:textId="77777777" w:rsidTr="003A7CC9">
        <w:trPr>
          <w:trHeight w:val="572"/>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767171" w:themeColor="background2" w:themeShade="80"/>
              <w:bottom w:val="single" w:sz="4" w:space="0" w:color="767171" w:themeColor="background2" w:themeShade="80"/>
            </w:tcBorders>
            <w:vAlign w:val="center"/>
          </w:tcPr>
          <w:p w14:paraId="4947B5C9" w14:textId="77777777" w:rsidR="00CF4F3E" w:rsidRPr="003D505C" w:rsidRDefault="00CF4F3E" w:rsidP="003A2973">
            <w:pPr>
              <w:rPr>
                <w:rFonts w:ascii="Neue Haas Grotesk Text Pro" w:hAnsi="Neue Haas Grotesk Text Pro" w:cs="Calibri"/>
                <w:b w:val="0"/>
                <w:bCs w:val="0"/>
                <w:sz w:val="18"/>
                <w:szCs w:val="18"/>
              </w:rPr>
            </w:pPr>
            <w:r w:rsidRPr="003D505C">
              <w:rPr>
                <w:rFonts w:ascii="Neue Haas Grotesk Text Pro" w:hAnsi="Neue Haas Grotesk Text Pro" w:cs="Calibri"/>
                <w:sz w:val="18"/>
                <w:szCs w:val="18"/>
              </w:rPr>
              <w:t>Labour per sample</w:t>
            </w:r>
          </w:p>
          <w:p w14:paraId="5F15B98F" w14:textId="77777777" w:rsidR="00CF4F3E" w:rsidRPr="003D505C" w:rsidRDefault="00CF4F3E" w:rsidP="003A2973">
            <w:pPr>
              <w:rPr>
                <w:rFonts w:ascii="Neue Haas Grotesk Text Pro" w:hAnsi="Neue Haas Grotesk Text Pro" w:cs="Calibri"/>
                <w:b w:val="0"/>
                <w:bCs w:val="0"/>
                <w:sz w:val="18"/>
                <w:szCs w:val="18"/>
              </w:rPr>
            </w:pPr>
            <w:r w:rsidRPr="003D505C">
              <w:rPr>
                <w:rFonts w:ascii="Neue Haas Grotesk Text Pro" w:hAnsi="Neue Haas Grotesk Text Pro" w:cs="Calibri"/>
                <w:sz w:val="18"/>
                <w:szCs w:val="18"/>
              </w:rPr>
              <w:t>(soil, sediments, biosolids, air and water)</w:t>
            </w:r>
            <w:r w:rsidRPr="003D505C">
              <w:rPr>
                <w:rFonts w:ascii="Neue Haas Grotesk Text Pro" w:hAnsi="Neue Haas Grotesk Text Pro" w:cs="Calibri"/>
                <w:sz w:val="18"/>
                <w:szCs w:val="18"/>
                <w:vertAlign w:val="superscript"/>
              </w:rPr>
              <w:t xml:space="preserve"> ††</w:t>
            </w:r>
          </w:p>
        </w:tc>
        <w:tc>
          <w:tcPr>
            <w:tcW w:w="3234" w:type="dxa"/>
            <w:tcBorders>
              <w:top w:val="single" w:sz="4" w:space="0" w:color="767171" w:themeColor="background2" w:themeShade="80"/>
              <w:bottom w:val="single" w:sz="4" w:space="0" w:color="767171" w:themeColor="background2" w:themeShade="80"/>
            </w:tcBorders>
            <w:vAlign w:val="center"/>
          </w:tcPr>
          <w:p w14:paraId="5F7C7F1C" w14:textId="77777777" w:rsidR="00CF4F3E" w:rsidRPr="003D505C" w:rsidRDefault="00CF4F3E" w:rsidP="00C87640">
            <w:pPr>
              <w:pStyle w:val="ListParagraph"/>
              <w:ind w:left="143"/>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6-12 hours</w:t>
            </w:r>
          </w:p>
        </w:tc>
        <w:tc>
          <w:tcPr>
            <w:tcW w:w="3235" w:type="dxa"/>
            <w:tcBorders>
              <w:top w:val="single" w:sz="4" w:space="0" w:color="767171" w:themeColor="background2" w:themeShade="80"/>
              <w:bottom w:val="single" w:sz="4" w:space="0" w:color="767171" w:themeColor="background2" w:themeShade="80"/>
            </w:tcBorders>
            <w:vAlign w:val="center"/>
          </w:tcPr>
          <w:p w14:paraId="46253F0C" w14:textId="77777777" w:rsidR="00CF4F3E" w:rsidRPr="003D505C" w:rsidRDefault="00CF4F3E" w:rsidP="00C87640">
            <w:pPr>
              <w:ind w:left="-52"/>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3-6 hours</w:t>
            </w:r>
          </w:p>
        </w:tc>
      </w:tr>
      <w:tr w:rsidR="00846B73" w:rsidRPr="003D505C" w14:paraId="3856A4A2" w14:textId="77777777" w:rsidTr="00C87640">
        <w:trPr>
          <w:trHeight w:val="572"/>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767171" w:themeColor="background2" w:themeShade="80"/>
              <w:bottom w:val="single" w:sz="4" w:space="0" w:color="767171" w:themeColor="background2" w:themeShade="80"/>
            </w:tcBorders>
            <w:vAlign w:val="center"/>
          </w:tcPr>
          <w:p w14:paraId="253843AC" w14:textId="5A226E07" w:rsidR="00846B73" w:rsidRPr="003D505C" w:rsidRDefault="00846B73" w:rsidP="003A2973">
            <w:pPr>
              <w:rPr>
                <w:rFonts w:ascii="Neue Haas Grotesk Text Pro" w:hAnsi="Neue Haas Grotesk Text Pro" w:cs="Calibri"/>
                <w:sz w:val="18"/>
                <w:szCs w:val="18"/>
              </w:rPr>
            </w:pPr>
            <w:r w:rsidRPr="003D505C">
              <w:rPr>
                <w:rFonts w:ascii="Neue Haas Grotesk Text Pro" w:hAnsi="Neue Haas Grotesk Text Pro" w:cs="Calibri"/>
                <w:sz w:val="18"/>
                <w:szCs w:val="18"/>
              </w:rPr>
              <w:t xml:space="preserve">Approx. </w:t>
            </w:r>
            <w:r w:rsidR="00632E16" w:rsidRPr="003D505C">
              <w:rPr>
                <w:rFonts w:ascii="Neue Haas Grotesk Text Pro" w:hAnsi="Neue Haas Grotesk Text Pro" w:cs="Calibri"/>
                <w:sz w:val="18"/>
                <w:szCs w:val="18"/>
              </w:rPr>
              <w:t>cost per sample</w:t>
            </w:r>
            <w:r w:rsidR="00D90C2E" w:rsidRPr="003D505C">
              <w:rPr>
                <w:rFonts w:ascii="Neue Haas Grotesk Text Pro" w:hAnsi="Neue Haas Grotesk Text Pro" w:cs="Calibri"/>
                <w:sz w:val="18"/>
                <w:szCs w:val="18"/>
                <w:vertAlign w:val="superscript"/>
              </w:rPr>
              <w:t>#</w:t>
            </w:r>
          </w:p>
        </w:tc>
        <w:tc>
          <w:tcPr>
            <w:tcW w:w="3234" w:type="dxa"/>
            <w:tcBorders>
              <w:top w:val="single" w:sz="4" w:space="0" w:color="767171" w:themeColor="background2" w:themeShade="80"/>
              <w:bottom w:val="single" w:sz="4" w:space="0" w:color="767171" w:themeColor="background2" w:themeShade="80"/>
            </w:tcBorders>
            <w:vAlign w:val="center"/>
          </w:tcPr>
          <w:p w14:paraId="7A88F42C" w14:textId="36ADF7C0" w:rsidR="00846B73" w:rsidRPr="003D505C" w:rsidRDefault="00804CEF" w:rsidP="00C87640">
            <w:pPr>
              <w:pStyle w:val="ListParagraph"/>
              <w:ind w:left="143"/>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NZ$</w:t>
            </w:r>
            <w:r w:rsidR="00E408D1" w:rsidRPr="003D505C">
              <w:rPr>
                <w:rFonts w:ascii="Neue Haas Grotesk Text Pro" w:hAnsi="Neue Haas Grotesk Text Pro" w:cs="Calibri"/>
                <w:sz w:val="18"/>
                <w:szCs w:val="18"/>
              </w:rPr>
              <w:t>2500-5000</w:t>
            </w:r>
          </w:p>
        </w:tc>
        <w:tc>
          <w:tcPr>
            <w:tcW w:w="3235" w:type="dxa"/>
            <w:tcBorders>
              <w:top w:val="single" w:sz="4" w:space="0" w:color="767171" w:themeColor="background2" w:themeShade="80"/>
              <w:bottom w:val="single" w:sz="4" w:space="0" w:color="767171" w:themeColor="background2" w:themeShade="80"/>
            </w:tcBorders>
            <w:vAlign w:val="center"/>
          </w:tcPr>
          <w:p w14:paraId="730C4241" w14:textId="2CC69A83" w:rsidR="00846B73" w:rsidRPr="003D505C" w:rsidRDefault="001C523F" w:rsidP="00C87640">
            <w:pPr>
              <w:ind w:left="-52"/>
              <w:jc w:val="cente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cs="Calibri"/>
                <w:sz w:val="18"/>
                <w:szCs w:val="18"/>
              </w:rPr>
            </w:pPr>
            <w:r w:rsidRPr="003D505C">
              <w:rPr>
                <w:rFonts w:ascii="Neue Haas Grotesk Text Pro" w:hAnsi="Neue Haas Grotesk Text Pro" w:cs="Calibri"/>
                <w:sz w:val="18"/>
                <w:szCs w:val="18"/>
              </w:rPr>
              <w:t>$1500-</w:t>
            </w:r>
            <w:r w:rsidR="00D90C2E" w:rsidRPr="003D505C">
              <w:rPr>
                <w:rFonts w:ascii="Neue Haas Grotesk Text Pro" w:hAnsi="Neue Haas Grotesk Text Pro" w:cs="Calibri"/>
                <w:sz w:val="18"/>
                <w:szCs w:val="18"/>
              </w:rPr>
              <w:t>3000</w:t>
            </w:r>
          </w:p>
        </w:tc>
      </w:tr>
    </w:tbl>
    <w:p w14:paraId="78DF8E34" w14:textId="77777777" w:rsidR="00CF4F3E" w:rsidRPr="003D505C" w:rsidRDefault="00CF4F3E" w:rsidP="00CF4F3E">
      <w:pPr>
        <w:spacing w:after="0"/>
        <w:jc w:val="both"/>
        <w:rPr>
          <w:rFonts w:ascii="Neue Haas Grotesk Text Pro" w:hAnsi="Neue Haas Grotesk Text Pro" w:cs="Calibri"/>
          <w:sz w:val="16"/>
          <w:szCs w:val="16"/>
        </w:rPr>
      </w:pPr>
      <w:r w:rsidRPr="00743E26">
        <w:rPr>
          <w:rFonts w:ascii="Calibri" w:hAnsi="Calibri" w:cs="Calibri"/>
          <w:sz w:val="20"/>
          <w:szCs w:val="20"/>
        </w:rPr>
        <w:t>*</w:t>
      </w:r>
      <w:r>
        <w:rPr>
          <w:rFonts w:ascii="Calibri" w:hAnsi="Calibri" w:cs="Calibri"/>
          <w:sz w:val="20"/>
          <w:szCs w:val="20"/>
          <w:vertAlign w:val="superscript"/>
        </w:rPr>
        <w:t xml:space="preserve"> </w:t>
      </w:r>
      <w:r w:rsidRPr="003D505C">
        <w:rPr>
          <w:rFonts w:ascii="Neue Haas Grotesk Text Pro" w:hAnsi="Neue Haas Grotesk Text Pro" w:cs="Calibri"/>
          <w:sz w:val="16"/>
          <w:szCs w:val="16"/>
        </w:rPr>
        <w:t>Commercial service.</w:t>
      </w:r>
      <w:r w:rsidRPr="003D505C">
        <w:rPr>
          <w:rFonts w:ascii="Neue Haas Grotesk Text Pro" w:hAnsi="Neue Haas Grotesk Text Pro" w:cs="Calibri"/>
          <w:sz w:val="16"/>
          <w:szCs w:val="16"/>
          <w:vertAlign w:val="superscript"/>
        </w:rPr>
        <w:t xml:space="preserve"> </w:t>
      </w:r>
      <w:r w:rsidRPr="003D505C">
        <w:rPr>
          <w:rFonts w:ascii="Neue Haas Grotesk Text Pro" w:hAnsi="Neue Haas Grotesk Text Pro" w:cs="Calibri"/>
          <w:sz w:val="16"/>
          <w:szCs w:val="16"/>
        </w:rPr>
        <w:t>Research capability exists but not generally offered as a commercial service.</w:t>
      </w:r>
    </w:p>
    <w:p w14:paraId="335F6750" w14:textId="77777777" w:rsidR="00CF4F3E" w:rsidRPr="003D505C" w:rsidRDefault="00CF4F3E" w:rsidP="00CF4F3E">
      <w:pPr>
        <w:spacing w:after="0"/>
        <w:jc w:val="both"/>
        <w:rPr>
          <w:rFonts w:ascii="Neue Haas Grotesk Text Pro" w:hAnsi="Neue Haas Grotesk Text Pro"/>
          <w:sz w:val="20"/>
          <w:szCs w:val="20"/>
          <w:lang w:eastAsia="en-NZ"/>
        </w:rPr>
      </w:pPr>
      <w:r w:rsidRPr="003D505C">
        <w:rPr>
          <w:rFonts w:ascii="Neue Haas Grotesk Text Pro" w:hAnsi="Neue Haas Grotesk Text Pro" w:cs="Calibri"/>
          <w:sz w:val="16"/>
          <w:szCs w:val="16"/>
          <w:vertAlign w:val="superscript"/>
        </w:rPr>
        <w:t xml:space="preserve">† </w:t>
      </w:r>
      <w:r w:rsidRPr="003D505C">
        <w:rPr>
          <w:rFonts w:ascii="Neue Haas Grotesk Text Pro" w:hAnsi="Neue Haas Grotesk Text Pro" w:cs="Calibri"/>
          <w:sz w:val="16"/>
          <w:szCs w:val="16"/>
        </w:rPr>
        <w:t xml:space="preserve">The availability is contingent on the analytical requirements (e.g., detection limit required to obtain interpretable results for the sample). </w:t>
      </w:r>
    </w:p>
    <w:p w14:paraId="6E0B3CCE" w14:textId="77777777" w:rsidR="00CF4F3E" w:rsidRPr="003D505C" w:rsidRDefault="00CF4F3E" w:rsidP="00CF4F3E">
      <w:pPr>
        <w:spacing w:after="0"/>
        <w:jc w:val="both"/>
        <w:rPr>
          <w:rFonts w:ascii="Neue Haas Grotesk Text Pro" w:hAnsi="Neue Haas Grotesk Text Pro" w:cs="Calibri"/>
          <w:sz w:val="16"/>
          <w:szCs w:val="16"/>
        </w:rPr>
      </w:pPr>
      <w:r w:rsidRPr="003D505C">
        <w:rPr>
          <w:rFonts w:ascii="Neue Haas Grotesk Text Pro" w:hAnsi="Neue Haas Grotesk Text Pro" w:cs="Calibri"/>
          <w:sz w:val="16"/>
          <w:szCs w:val="16"/>
          <w:vertAlign w:val="superscript"/>
        </w:rPr>
        <w:t xml:space="preserve">†† </w:t>
      </w:r>
      <w:r w:rsidRPr="003D505C">
        <w:rPr>
          <w:rFonts w:ascii="Neue Haas Grotesk Text Pro" w:hAnsi="Neue Haas Grotesk Text Pro" w:cs="Calibri"/>
          <w:sz w:val="16"/>
          <w:szCs w:val="16"/>
        </w:rPr>
        <w:t>Development of bespoke protocols due to high heterogeneity in matrices resulting in greater labour costs.</w:t>
      </w:r>
    </w:p>
    <w:p w14:paraId="42EBFD5E" w14:textId="5ECE86E1" w:rsidR="00D90C2E" w:rsidRPr="003D505C" w:rsidRDefault="00D90C2E" w:rsidP="00CF4F3E">
      <w:pPr>
        <w:spacing w:after="0"/>
        <w:jc w:val="both"/>
        <w:rPr>
          <w:rFonts w:ascii="Neue Haas Grotesk Text Pro" w:hAnsi="Neue Haas Grotesk Text Pro" w:cs="Calibri"/>
          <w:sz w:val="16"/>
          <w:szCs w:val="16"/>
        </w:rPr>
      </w:pPr>
      <w:r w:rsidRPr="003D505C">
        <w:rPr>
          <w:rFonts w:ascii="Neue Haas Grotesk Text Pro" w:hAnsi="Neue Haas Grotesk Text Pro" w:cs="Calibri"/>
          <w:sz w:val="16"/>
          <w:szCs w:val="16"/>
          <w:vertAlign w:val="superscript"/>
        </w:rPr>
        <w:t>#</w:t>
      </w:r>
      <w:r w:rsidRPr="003D505C">
        <w:rPr>
          <w:rFonts w:ascii="Neue Haas Grotesk Text Pro" w:hAnsi="Neue Haas Grotesk Text Pro" w:cs="Calibri"/>
          <w:sz w:val="16"/>
          <w:szCs w:val="16"/>
        </w:rPr>
        <w:t xml:space="preserve">Cost </w:t>
      </w:r>
      <w:r w:rsidR="003773EB" w:rsidRPr="003D505C">
        <w:rPr>
          <w:rFonts w:ascii="Neue Haas Grotesk Text Pro" w:hAnsi="Neue Haas Grotesk Text Pro" w:cs="Calibri"/>
          <w:sz w:val="16"/>
          <w:szCs w:val="16"/>
        </w:rPr>
        <w:t>may be reduced by doing samples in batches.</w:t>
      </w:r>
    </w:p>
    <w:p w14:paraId="0C691601" w14:textId="77777777" w:rsidR="00CF4F3E" w:rsidRDefault="00CF4F3E" w:rsidP="00CF4F3E">
      <w:pPr>
        <w:jc w:val="both"/>
        <w:rPr>
          <w:rFonts w:ascii="Calibri" w:hAnsi="Calibri" w:cs="Calibri"/>
        </w:rPr>
      </w:pPr>
    </w:p>
    <w:p w14:paraId="6F61308D" w14:textId="77777777" w:rsidR="00CF4F3E" w:rsidRPr="00A66B2C" w:rsidRDefault="00CF4F3E" w:rsidP="00901A22">
      <w:pPr>
        <w:rPr>
          <w:rFonts w:ascii="Neue Haas Grotesk Text Pro" w:hAnsi="Neue Haas Grotesk Text Pro"/>
          <w:sz w:val="32"/>
          <w:lang w:eastAsia="en-NZ"/>
        </w:rPr>
      </w:pPr>
      <w:r w:rsidRPr="00CC3072">
        <w:rPr>
          <w:rFonts w:ascii="Neue Haas Grotesk Text Pro" w:hAnsi="Neue Haas Grotesk Text Pro" w:cs="Calibri"/>
        </w:rPr>
        <w:t xml:space="preserve">The closest commercial service with accredited laboratory capability for MNP analysis is </w:t>
      </w:r>
      <w:hyperlink r:id="rId28" w:history="1">
        <w:r w:rsidRPr="00CC3072">
          <w:rPr>
            <w:rStyle w:val="Hyperlink"/>
            <w:rFonts w:ascii="Neue Haas Grotesk Text Pro" w:hAnsi="Neue Haas Grotesk Text Pro" w:cs="Calibri"/>
          </w:rPr>
          <w:t>Eurofins Environment Testing</w:t>
        </w:r>
      </w:hyperlink>
      <w:r w:rsidRPr="00CC3072">
        <w:rPr>
          <w:rFonts w:ascii="Neue Haas Grotesk Text Pro" w:hAnsi="Neue Haas Grotesk Text Pro" w:cs="Calibri"/>
        </w:rPr>
        <w:t xml:space="preserve"> (Melbourne, Australia). The facility holds ISO/IEC 17025:2017 accreditation (via NATA) for MPs testing in water and offers analysis across a range of matrix types. Particle analysis is conducted by LDIR, with a particle size range of 20-5000 µm size. Use of this service from New Zealand may be constrained by Australian biosecurity requirements for the importation of certain sample types. Other </w:t>
      </w:r>
      <w:hyperlink r:id="rId29" w:history="1">
        <w:r w:rsidRPr="00CC3072">
          <w:rPr>
            <w:rStyle w:val="Hyperlink"/>
            <w:rFonts w:ascii="Neue Haas Grotesk Text Pro" w:hAnsi="Neue Haas Grotesk Text Pro" w:cs="Calibri"/>
          </w:rPr>
          <w:t xml:space="preserve">international </w:t>
        </w:r>
      </w:hyperlink>
      <w:r w:rsidRPr="00CC3072">
        <w:rPr>
          <w:rFonts w:ascii="Neue Haas Grotesk Text Pro" w:hAnsi="Neue Haas Grotesk Text Pro" w:cs="Calibri"/>
        </w:rPr>
        <w:t xml:space="preserve">Eurofins laboratories </w:t>
      </w:r>
      <w:proofErr w:type="gramStart"/>
      <w:r w:rsidRPr="00CC3072">
        <w:rPr>
          <w:rFonts w:ascii="Neue Haas Grotesk Text Pro" w:hAnsi="Neue Haas Grotesk Text Pro" w:cs="Calibri"/>
        </w:rPr>
        <w:t>are able to</w:t>
      </w:r>
      <w:proofErr w:type="gramEnd"/>
      <w:r w:rsidRPr="00CC3072">
        <w:rPr>
          <w:rFonts w:ascii="Neue Haas Grotesk Text Pro" w:hAnsi="Neue Haas Grotesk Text Pro" w:cs="Calibri"/>
        </w:rPr>
        <w:t xml:space="preserve"> provide MNP analysis with a range of other analytical methods.</w:t>
      </w:r>
    </w:p>
    <w:p w14:paraId="31298501" w14:textId="0BAD6D9B" w:rsidR="006307A3" w:rsidRDefault="006307A3" w:rsidP="006307A3">
      <w:pPr>
        <w:pStyle w:val="Heading2"/>
        <w:rPr>
          <w:rFonts w:ascii="Neue Haas Grotesk Text Pro" w:hAnsi="Neue Haas Grotesk Text Pro" w:cs="Calibri"/>
          <w:bCs/>
        </w:rPr>
      </w:pPr>
      <w:bookmarkStart w:id="21" w:name="_Toc228451911"/>
      <w:r w:rsidRPr="00CF4F3E">
        <w:rPr>
          <w:rFonts w:ascii="Neue Haas Grotesk Text Pro" w:hAnsi="Neue Haas Grotesk Text Pro" w:cs="Calibri"/>
          <w:bCs/>
        </w:rPr>
        <w:lastRenderedPageBreak/>
        <w:t>A</w:t>
      </w:r>
      <w:r>
        <w:rPr>
          <w:rFonts w:ascii="Neue Haas Grotesk Text Pro" w:hAnsi="Neue Haas Grotesk Text Pro" w:cs="Calibri"/>
          <w:bCs/>
        </w:rPr>
        <w:t xml:space="preserve">5. </w:t>
      </w:r>
      <w:r w:rsidRPr="006307A3">
        <w:rPr>
          <w:rFonts w:ascii="Neue Haas Grotesk Text Pro" w:hAnsi="Neue Haas Grotesk Text Pro" w:cs="Calibri"/>
          <w:bCs/>
        </w:rPr>
        <w:t>Are there examples of this being monitored by Iwi/Māori? If so, by who and how?</w:t>
      </w:r>
      <w:bookmarkEnd w:id="21"/>
    </w:p>
    <w:p w14:paraId="2769B163" w14:textId="77777777" w:rsidR="006307A3" w:rsidRPr="00A66B2C" w:rsidRDefault="006307A3" w:rsidP="006307A3">
      <w:pPr>
        <w:jc w:val="both"/>
        <w:rPr>
          <w:rFonts w:ascii="Neue Haas Grotesk Text Pro" w:hAnsi="Neue Haas Grotesk Text Pro" w:cs="Calibri"/>
        </w:rPr>
      </w:pPr>
      <w:r w:rsidRPr="00A66B2C">
        <w:rPr>
          <w:rFonts w:ascii="Neue Haas Grotesk Text Pro" w:hAnsi="Neue Haas Grotesk Text Pro" w:cs="Calibri"/>
        </w:rPr>
        <w:t>We are not aware of MNP monitoring being undertaken by iwi/hapū/</w:t>
      </w:r>
      <w:proofErr w:type="spellStart"/>
      <w:r w:rsidRPr="00A66B2C">
        <w:rPr>
          <w:rFonts w:ascii="Neue Haas Grotesk Text Pro" w:hAnsi="Neue Haas Grotesk Text Pro" w:cs="Calibri"/>
        </w:rPr>
        <w:t>rūnanga</w:t>
      </w:r>
      <w:proofErr w:type="spellEnd"/>
      <w:r w:rsidRPr="00A66B2C">
        <w:rPr>
          <w:rFonts w:ascii="Neue Haas Grotesk Text Pro" w:hAnsi="Neue Haas Grotesk Text Pro" w:cs="Calibri"/>
        </w:rPr>
        <w:t>.</w:t>
      </w:r>
    </w:p>
    <w:p w14:paraId="08FAE88E" w14:textId="035D04D1" w:rsidR="006307A3" w:rsidRDefault="006307A3" w:rsidP="006307A3">
      <w:pPr>
        <w:pStyle w:val="Heading2"/>
        <w:rPr>
          <w:rFonts w:ascii="Neue Haas Grotesk Text Pro" w:hAnsi="Neue Haas Grotesk Text Pro" w:cs="Calibri"/>
          <w:bCs/>
        </w:rPr>
      </w:pPr>
      <w:bookmarkStart w:id="22" w:name="_Toc228451912"/>
      <w:r w:rsidRPr="006307A3">
        <w:rPr>
          <w:rFonts w:ascii="Neue Haas Grotesk Text Pro" w:hAnsi="Neue Haas Grotesk Text Pro" w:cs="Calibri"/>
          <w:bCs/>
        </w:rPr>
        <w:t>A6. Are there known correlations or relationships between this attribute and other attribute(s), and what are the nature of these relationships?</w:t>
      </w:r>
      <w:bookmarkEnd w:id="22"/>
    </w:p>
    <w:p w14:paraId="53F32043" w14:textId="77540720" w:rsidR="006307A3" w:rsidRDefault="006307A3" w:rsidP="006307A3">
      <w:pPr>
        <w:jc w:val="both"/>
        <w:rPr>
          <w:rFonts w:ascii="Neue Haas Grotesk Text Pro" w:hAnsi="Neue Haas Grotesk Text Pro" w:cs="Calibri"/>
        </w:rPr>
      </w:pPr>
      <w:r w:rsidRPr="00A66B2C">
        <w:rPr>
          <w:rFonts w:ascii="Neue Haas Grotesk Text Pro" w:hAnsi="Neue Haas Grotesk Text Pro" w:cs="Calibri"/>
        </w:rPr>
        <w:t>There is currently no evidence of MNPs being correlated with other attributes.</w:t>
      </w:r>
    </w:p>
    <w:p w14:paraId="2908BA88" w14:textId="77777777" w:rsidR="005F38C2" w:rsidRPr="005F38C2" w:rsidRDefault="005F38C2" w:rsidP="005F38C2">
      <w:pPr>
        <w:rPr>
          <w:rFonts w:ascii="Neue Haas Grotesk Text Pro" w:hAnsi="Neue Haas Grotesk Text Pro" w:cs="Calibri"/>
        </w:rPr>
      </w:pPr>
    </w:p>
    <w:p w14:paraId="552F7600" w14:textId="4CBA6CED" w:rsidR="005F38C2" w:rsidRPr="005F38C2" w:rsidRDefault="005F38C2" w:rsidP="005F38C2">
      <w:pPr>
        <w:tabs>
          <w:tab w:val="left" w:pos="5187"/>
        </w:tabs>
        <w:rPr>
          <w:rFonts w:ascii="Neue Haas Grotesk Text Pro" w:hAnsi="Neue Haas Grotesk Text Pro" w:cs="Calibri"/>
        </w:rPr>
      </w:pPr>
    </w:p>
    <w:p w14:paraId="05534792" w14:textId="1BA3933A" w:rsidR="00B85061" w:rsidRPr="00B85061" w:rsidRDefault="0035592B" w:rsidP="00B85061">
      <w:pPr>
        <w:pStyle w:val="Heading1"/>
        <w:pBdr>
          <w:bottom w:val="single" w:sz="8" w:space="10" w:color="8BD7F7"/>
        </w:pBdr>
      </w:pPr>
      <w:bookmarkStart w:id="23" w:name="_Toc228451913"/>
      <w:r>
        <w:lastRenderedPageBreak/>
        <w:t>Part B: Current State and Allocation Options</w:t>
      </w:r>
      <w:bookmarkEnd w:id="23"/>
    </w:p>
    <w:p w14:paraId="66ED6731" w14:textId="271182DC" w:rsidR="00B85061" w:rsidRDefault="0035592B" w:rsidP="00BE7B3A">
      <w:pPr>
        <w:pStyle w:val="Subheading"/>
      </w:pPr>
      <w:bookmarkStart w:id="24" w:name="_Toc228451914"/>
      <w:r>
        <w:t xml:space="preserve">B1. </w:t>
      </w:r>
      <w:r w:rsidRPr="0035592B">
        <w:t>What is the current state of the attribute?</w:t>
      </w:r>
      <w:bookmarkEnd w:id="24"/>
    </w:p>
    <w:p w14:paraId="676F23B1" w14:textId="77777777" w:rsidR="0035592B" w:rsidRPr="00A66B2C" w:rsidRDefault="0035592B" w:rsidP="0035592B">
      <w:pPr>
        <w:autoSpaceDE w:val="0"/>
        <w:autoSpaceDN w:val="0"/>
        <w:adjustRightInd w:val="0"/>
        <w:spacing w:after="60" w:line="240" w:lineRule="auto"/>
        <w:jc w:val="both"/>
        <w:rPr>
          <w:rFonts w:ascii="Neue Haas Grotesk Text Pro" w:hAnsi="Neue Haas Grotesk Text Pro" w:cs="Calibri"/>
        </w:rPr>
      </w:pPr>
      <w:r w:rsidRPr="00A66B2C">
        <w:rPr>
          <w:rFonts w:ascii="Neue Haas Grotesk Text Pro" w:hAnsi="Neue Haas Grotesk Text Pro" w:cs="Calibri"/>
        </w:rPr>
        <w:t xml:space="preserve">Evidence of the distribution and abundance of MNPs in all ecosystem compartments in New Zealand is extremely limited. </w:t>
      </w:r>
    </w:p>
    <w:p w14:paraId="2DB921C8" w14:textId="04B96296" w:rsidR="0035592B" w:rsidRPr="00A66B2C" w:rsidRDefault="0035592B" w:rsidP="00901A22">
      <w:pPr>
        <w:autoSpaceDE w:val="0"/>
        <w:autoSpaceDN w:val="0"/>
        <w:adjustRightInd w:val="0"/>
        <w:spacing w:after="60" w:line="240" w:lineRule="auto"/>
        <w:rPr>
          <w:rFonts w:ascii="Neue Haas Grotesk Text Pro" w:hAnsi="Neue Haas Grotesk Text Pro" w:cs="Calibri"/>
        </w:rPr>
      </w:pPr>
      <w:r w:rsidRPr="00A66B2C">
        <w:rPr>
          <w:rFonts w:ascii="Neue Haas Grotesk Text Pro" w:hAnsi="Neue Haas Grotesk Text Pro" w:cs="Calibri"/>
        </w:rPr>
        <w:t xml:space="preserve">Soils from four urban sites in Auckland were analysed for microplastic contamination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&lt;EndNote&gt;&lt;Cite&gt;&lt;Author&gt;Faraji&lt;/Author&gt;&lt;Year&gt;2025&lt;/Year&gt;&lt;RecNum&gt;444&lt;/RecNum&gt;&lt;DisplayText&gt;[97]&lt;/DisplayText&gt;&lt;record&gt;&lt;rec-number&gt;444&lt;/rec-number&gt;&lt;foreign-keys&gt;&lt;key app="EN" db-id="ftrrsap0ht5z5def2vixxwsn9fepsrxxpxzr" timestamp="1773605013"&gt;444&lt;/key&gt;&lt;/foreign-keys&gt;&lt;ref-type name="Journal Article"&gt;17&lt;/ref-type&gt;&lt;contributors&gt;&lt;authors&gt;&lt;author&gt;Faraji, Elham&lt;/author&gt;&lt;author&gt;Cabedo-Sanz, Patricia&lt;/author&gt;&lt;author&gt;Sarmah, Ajit K.&lt;/author&gt;&lt;/authors&gt;&lt;/contributors&gt;&lt;titles&gt;&lt;title&gt;A practical method for mass quantification of microplastics in soil media using pyrolysis gas chromatography-mass spectrometry&lt;/title&gt;&lt;secondary-title&gt;MethodsX&lt;/secondary-title&gt;&lt;/titles&gt;&lt;periodical&gt;&lt;full-title&gt;MethodsX&lt;/full-title&gt;&lt;/periodical&gt;&lt;pages&gt;103711&lt;/pages&gt;&lt;volume&gt;15&lt;/volume&gt;&lt;keywords&gt;&lt;keyword&gt;Py-GC/MS&lt;/keyword&gt;&lt;keyword&gt;FTIR&lt;/keyword&gt;&lt;keyword&gt;Microplastic&lt;/keyword&gt;&lt;keyword&gt;Mass quantification&lt;/keyword&gt;&lt;keyword&gt;Microplastic extraction&lt;/keyword&gt;&lt;keyword&gt;soil media&lt;/keyword&gt;&lt;/keywords&gt;&lt;dates&gt;&lt;year&gt;2025&lt;/year&gt;&lt;pub-dates&gt;&lt;date&gt;2025/12/01/&lt;/date&gt;&lt;/pub-dates&gt;&lt;/dates&gt;&lt;isbn&gt;2215-0161&lt;/isbn&gt;&lt;urls&gt;&lt;related-urls&gt;&lt;url&gt;https://www.sciencedirect.com/science/article/pii/S2215016125005552&lt;/url&gt;&lt;/related-urls&gt;&lt;/urls&gt;&lt;electronic-resource-num&gt;https://doi.org/10.1016/j.mex.2025.103711&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[97]</w:t>
      </w:r>
      <w:r w:rsidR="00D26F6E">
        <w:rPr>
          <w:rFonts w:ascii="Neue Haas Grotesk Text Pro" w:hAnsi="Neue Haas Grotesk Text Pro" w:cs="Calibri"/>
        </w:rPr>
        <w:fldChar w:fldCharType="end"/>
      </w:r>
      <w:r w:rsidRPr="00A66B2C">
        <w:rPr>
          <w:rFonts w:ascii="Neue Haas Grotesk Text Pro" w:hAnsi="Neue Haas Grotesk Text Pro" w:cs="Calibri"/>
        </w:rPr>
        <w:t>. Polypropylene (PP) was the predominant plastic polymer identified (13.81 µg/g soil at stormwater outlet</w:t>
      </w:r>
      <w:r w:rsidRPr="00A66B2C">
        <w:rPr>
          <w:rStyle w:val="FootnoteReference"/>
          <w:rFonts w:ascii="Neue Haas Grotesk Text Pro" w:hAnsi="Neue Haas Grotesk Text Pro" w:cs="Calibri"/>
        </w:rPr>
        <w:footnoteReference w:id="4"/>
      </w:r>
      <w:r w:rsidRPr="00A66B2C">
        <w:rPr>
          <w:rFonts w:ascii="Neue Haas Grotesk Text Pro" w:hAnsi="Neue Haas Grotesk Text Pro" w:cs="Calibri"/>
        </w:rPr>
        <w:t>), with a range of other polymers commonly used</w:t>
      </w:r>
      <w:r w:rsidRPr="00A66B2C">
        <w:rPr>
          <w:rStyle w:val="FootnoteReference"/>
          <w:rFonts w:ascii="Neue Haas Grotesk Text Pro" w:hAnsi="Neue Haas Grotesk Text Pro" w:cs="Calibri"/>
        </w:rPr>
        <w:footnoteReference w:id="5"/>
      </w:r>
      <w:r w:rsidRPr="00A66B2C">
        <w:rPr>
          <w:rFonts w:ascii="Neue Haas Grotesk Text Pro" w:hAnsi="Neue Haas Grotesk Text Pro" w:cs="Calibri"/>
        </w:rPr>
        <w:t xml:space="preserve"> in a range of items (polymethyl methacrylate</w:t>
      </w:r>
      <w:r w:rsidRPr="00A66B2C">
        <w:rPr>
          <w:rStyle w:val="FootnoteReference"/>
          <w:rFonts w:ascii="Neue Haas Grotesk Text Pro" w:hAnsi="Neue Haas Grotesk Text Pro" w:cs="Calibri"/>
        </w:rPr>
        <w:t xml:space="preserve"> </w:t>
      </w:r>
      <w:r w:rsidRPr="00A66B2C">
        <w:rPr>
          <w:rFonts w:ascii="Neue Haas Grotesk Text Pro" w:hAnsi="Neue Haas Grotesk Text Pro" w:cs="Calibri"/>
        </w:rPr>
        <w:t>(PMMA), styrene-butadiene rubber</w:t>
      </w:r>
      <w:r w:rsidRPr="00A66B2C">
        <w:rPr>
          <w:rStyle w:val="FootnoteReference"/>
          <w:rFonts w:ascii="Neue Haas Grotesk Text Pro" w:hAnsi="Neue Haas Grotesk Text Pro" w:cs="Calibri"/>
        </w:rPr>
        <w:t xml:space="preserve"> </w:t>
      </w:r>
      <w:r w:rsidRPr="00A66B2C">
        <w:rPr>
          <w:rFonts w:ascii="Neue Haas Grotesk Text Pro" w:hAnsi="Neue Haas Grotesk Text Pro" w:cs="Calibri"/>
        </w:rPr>
        <w:t>(SBR), polyethylene</w:t>
      </w:r>
      <w:r w:rsidRPr="00A66B2C">
        <w:rPr>
          <w:rStyle w:val="FootnoteReference"/>
          <w:rFonts w:ascii="Neue Haas Grotesk Text Pro" w:hAnsi="Neue Haas Grotesk Text Pro" w:cs="Calibri"/>
        </w:rPr>
        <w:t xml:space="preserve"> </w:t>
      </w:r>
      <w:r w:rsidRPr="00A66B2C">
        <w:rPr>
          <w:rFonts w:ascii="Neue Haas Grotesk Text Pro" w:hAnsi="Neue Haas Grotesk Text Pro" w:cs="Calibri"/>
        </w:rPr>
        <w:t>(PE), polycarbonate</w:t>
      </w:r>
      <w:r w:rsidRPr="00A66B2C">
        <w:rPr>
          <w:rStyle w:val="FootnoteReference"/>
          <w:rFonts w:ascii="Neue Haas Grotesk Text Pro" w:hAnsi="Neue Haas Grotesk Text Pro" w:cs="Calibri"/>
        </w:rPr>
        <w:t xml:space="preserve"> </w:t>
      </w:r>
      <w:r w:rsidRPr="00A66B2C">
        <w:rPr>
          <w:rFonts w:ascii="Neue Haas Grotesk Text Pro" w:hAnsi="Neue Haas Grotesk Text Pro" w:cs="Calibri"/>
        </w:rPr>
        <w:t>(PC), polyvinyl chloride</w:t>
      </w:r>
      <w:r w:rsidRPr="00A66B2C">
        <w:rPr>
          <w:rStyle w:val="FootnoteReference"/>
          <w:rFonts w:ascii="Neue Haas Grotesk Text Pro" w:hAnsi="Neue Haas Grotesk Text Pro" w:cs="Calibri"/>
        </w:rPr>
        <w:t xml:space="preserve"> </w:t>
      </w:r>
      <w:r w:rsidRPr="00A66B2C">
        <w:rPr>
          <w:rFonts w:ascii="Neue Haas Grotesk Text Pro" w:hAnsi="Neue Haas Grotesk Text Pro" w:cs="Calibri"/>
        </w:rPr>
        <w:t>(PVC), polyethylene terephthalate</w:t>
      </w:r>
      <w:r w:rsidRPr="00A66B2C">
        <w:rPr>
          <w:rStyle w:val="FootnoteReference"/>
          <w:rFonts w:ascii="Neue Haas Grotesk Text Pro" w:hAnsi="Neue Haas Grotesk Text Pro" w:cs="Calibri"/>
        </w:rPr>
        <w:t xml:space="preserve"> </w:t>
      </w:r>
      <w:r w:rsidRPr="00A66B2C">
        <w:rPr>
          <w:rFonts w:ascii="Neue Haas Grotesk Text Pro" w:hAnsi="Neue Haas Grotesk Text Pro" w:cs="Calibri"/>
        </w:rPr>
        <w:t xml:space="preserve">(PET) and nylon 66 (PA66)) also found. Two other studies have examined the MP load in biowaste routinely applied to New Zealand soils, therefore providing an indication of the input to soils. </w:t>
      </w:r>
    </w:p>
    <w:p w14:paraId="3251BF63" w14:textId="454076AE" w:rsidR="0035592B" w:rsidRPr="00A66B2C" w:rsidRDefault="0035592B" w:rsidP="00901A22">
      <w:pPr>
        <w:autoSpaceDE w:val="0"/>
        <w:autoSpaceDN w:val="0"/>
        <w:adjustRightInd w:val="0"/>
        <w:spacing w:after="60" w:line="240" w:lineRule="auto"/>
        <w:rPr>
          <w:rFonts w:ascii="Neue Haas Grotesk Text Pro" w:hAnsi="Neue Haas Grotesk Text Pro" w:cs="Calibri"/>
        </w:rPr>
      </w:pPr>
      <w:r w:rsidRPr="00A66B2C">
        <w:rPr>
          <w:rFonts w:ascii="Neue Haas Grotesk Text Pro" w:hAnsi="Neue Haas Grotesk Text Pro" w:cs="Calibri"/>
        </w:rPr>
        <w:t>Biosolids, compost and vermicompost contribute an estimated 1.10 x 10</w:t>
      </w:r>
      <w:r w:rsidRPr="00A66B2C">
        <w:rPr>
          <w:rFonts w:ascii="Neue Haas Grotesk Text Pro" w:hAnsi="Neue Haas Grotesk Text Pro" w:cs="Calibri"/>
          <w:vertAlign w:val="superscript"/>
        </w:rPr>
        <w:t>7</w:t>
      </w:r>
      <w:r w:rsidRPr="00A66B2C">
        <w:rPr>
          <w:rFonts w:ascii="Neue Haas Grotesk Text Pro" w:hAnsi="Neue Haas Grotesk Text Pro" w:cs="Calibri"/>
        </w:rPr>
        <w:t xml:space="preserve"> to 2.71 x 10</w:t>
      </w:r>
      <w:r w:rsidRPr="00A66B2C">
        <w:rPr>
          <w:rFonts w:ascii="Neue Haas Grotesk Text Pro" w:hAnsi="Neue Haas Grotesk Text Pro" w:cs="Calibri"/>
          <w:vertAlign w:val="superscript"/>
        </w:rPr>
        <w:t>7</w:t>
      </w:r>
      <w:r w:rsidRPr="00A66B2C">
        <w:rPr>
          <w:rFonts w:ascii="Neue Haas Grotesk Text Pro" w:hAnsi="Neue Haas Grotesk Text Pro" w:cs="Calibri"/>
        </w:rPr>
        <w:t xml:space="preserve"> microplastics particles</w:t>
      </w:r>
      <w:r w:rsidR="00531EE0">
        <w:rPr>
          <w:rFonts w:ascii="Neue Haas Grotesk Text Pro" w:hAnsi="Neue Haas Grotesk Text Pro" w:cs="Calibri"/>
        </w:rPr>
        <w:t>,</w:t>
      </w:r>
      <w:r w:rsidRPr="00A66B2C">
        <w:rPr>
          <w:rFonts w:ascii="Neue Haas Grotesk Text Pro" w:hAnsi="Neue Haas Grotesk Text Pro" w:cs="Calibri"/>
        </w:rPr>
        <w:t xml:space="preserve"> per hectare annually when applied to land, and these inputs consist predominantly of PP, PE and PMMA, with lesser abundance of polymers such as PET, polystyrene (PS), polyurethane (PU), nylon, PVC and a range of biodegradable</w:t>
      </w:r>
      <w:r w:rsidR="001326FC">
        <w:rPr>
          <w:rStyle w:val="FootnoteReference"/>
          <w:rFonts w:ascii="Neue Haas Grotesk Text Pro" w:hAnsi="Neue Haas Grotesk Text Pro" w:cs="Calibri"/>
        </w:rPr>
        <w:footnoteReference w:id="6"/>
      </w:r>
      <w:r w:rsidRPr="00A66B2C">
        <w:rPr>
          <w:rFonts w:ascii="Neue Haas Grotesk Text Pro" w:hAnsi="Neue Haas Grotesk Text Pro" w:cs="Calibri"/>
        </w:rPr>
        <w:t xml:space="preserve"> polymers (polylactic acid (PLA), polybutylene adipate terephthalate (PBAT), polycaprolactone (PCL) and poly(methyl vinyl ether-co-maleic anhydride) (PVA/MA)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&lt;EndNote&gt;&lt;Cite&gt;&lt;Author&gt;Ruffell&lt;/Author&gt;&lt;Year&gt;2025&lt;/Year&gt;&lt;RecNum&gt;227&lt;/RecNum&gt;&lt;DisplayText&gt;[98]&lt;/DisplayText&gt;&lt;record&gt;&lt;rec-number&gt;227&lt;/rec-number&gt;&lt;foreign-keys&gt;&lt;key app="EN" db-id="ftrrsap0ht5z5def2vixxwsn9fepsrxxpxzr" timestamp="1738543035"&gt;227&lt;/key&gt;&lt;/foreign-keys&gt;&lt;ref-type name="Journal Article"&gt;17&lt;/ref-type&gt;&lt;contributors&gt;&lt;authors&gt;&lt;author&gt;Ruffell, Helena&lt;/author&gt;&lt;author&gt;Pantos, Olga&lt;/author&gt;&lt;author&gt;Robinson, Brett&lt;/author&gt;&lt;author&gt;Gaw, Sally&lt;/author&gt;&lt;/authors&gt;&lt;/contributors&gt;&lt;titles&gt;&lt;title&gt;Quantification of microplastics in biowastes including biosolids, compost, and vermicompost destined for land application&lt;/title&gt;&lt;secondary-title&gt;Water Emerging Contaminants &amp;amp; Nanoplastics&lt;/secondary-title&gt;&lt;/titles&gt;&lt;periodical&gt;&lt;full-title&gt;Water Emerging Contaminants &amp;amp; Nanoplastics&lt;/full-title&gt;&lt;/periodical&gt;&lt;pages&gt;1&lt;/pages&gt;&lt;volume&gt;4&lt;/volume&gt;&lt;number&gt;1&lt;/number&gt;&lt;keywords&gt;&lt;keyword&gt;Microplastics&lt;/keyword&gt;&lt;keyword&gt;biosolids&lt;/keyword&gt;&lt;keyword&gt;compost&lt;/keyword&gt;&lt;keyword&gt;vermicompost&lt;/keyword&gt;&lt;keyword&gt;biowaste&lt;/keyword&gt;&lt;keyword&gt;µ-FTIR&lt;/keyword&gt;&lt;/keywords&gt;&lt;dates&gt;&lt;year&gt;2025&lt;/year&gt;&lt;/dates&gt;&lt;urls&gt;&lt;related-urls&gt;&lt;url&gt;http://dx.doi.org/10.20517/wecn.2024.65&lt;/url&gt;&lt;/related-urls&gt;&lt;/urls&gt;&lt;electronic-resource-num&gt;10.20517/wecn.2024.65&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[98]</w:t>
      </w:r>
      <w:r w:rsidR="00D26F6E">
        <w:rPr>
          <w:rFonts w:ascii="Neue Haas Grotesk Text Pro" w:hAnsi="Neue Haas Grotesk Text Pro" w:cs="Calibri"/>
        </w:rPr>
        <w:fldChar w:fldCharType="end"/>
      </w:r>
      <w:r w:rsidRPr="00A66B2C">
        <w:rPr>
          <w:rFonts w:ascii="Neue Haas Grotesk Text Pro" w:hAnsi="Neue Haas Grotesk Text Pro" w:cs="Calibri"/>
        </w:rPr>
        <w:t>. Liquid effluent from wastewater treatment plants with tertiary-level treatment in New Zealand have been estimated to discharge 8.7 x 10</w:t>
      </w:r>
      <w:r w:rsidRPr="00A66B2C">
        <w:rPr>
          <w:rFonts w:ascii="Neue Haas Grotesk Text Pro" w:hAnsi="Neue Haas Grotesk Text Pro" w:cs="Calibri"/>
          <w:vertAlign w:val="superscript"/>
        </w:rPr>
        <w:t xml:space="preserve">7 </w:t>
      </w:r>
      <w:r w:rsidRPr="00A66B2C">
        <w:rPr>
          <w:rFonts w:ascii="Neue Haas Grotesk Text Pro" w:hAnsi="Neue Haas Grotesk Text Pro" w:cs="Calibri"/>
        </w:rPr>
        <w:t xml:space="preserve">MP particles annually and therefore present a major source of MPs to soils when discharged to land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&lt;EndNote&gt;&lt;Cite&gt;&lt;Author&gt;Ruffell&lt;/Author&gt;&lt;Year&gt;2021&lt;/Year&gt;&lt;RecNum&gt;449&lt;/RecNum&gt;&lt;DisplayText&gt;[99]&lt;/DisplayText&gt;&lt;record&gt;&lt;rec-number&gt;449&lt;/rec-number&gt;&lt;foreign-keys&gt;&lt;key app="EN" db-id="ftrrsap0ht5z5def2vixxwsn9fepsrxxpxzr" timestamp="1773605618"&gt;449&lt;/key&gt;&lt;/foreign-keys&gt;&lt;ref-type name="Journal Article"&gt;17&lt;/ref-type&gt;&lt;contributors&gt;&lt;authors&gt;&lt;author&gt;Ruffell, Helena&lt;/author&gt;&lt;author&gt;Pantos, Olga&lt;/author&gt;&lt;author&gt;Northcott, Grant&lt;/author&gt;&lt;author&gt;Gaw, Sally&lt;/author&gt;&lt;/authors&gt;&lt;/contributors&gt;&lt;titles&gt;&lt;title&gt;Wastewater treatment plant effluents in New Zealand are a significant source of microplastics to the environment&lt;/title&gt;&lt;secondary-title&gt;New Zealand Journal of Marine and Freshwater Research&lt;/secondary-title&gt;&lt;/titles&gt;&lt;periodical&gt;&lt;full-title&gt;New Zealand Journal of Marine and Freshwater Research&lt;/full-title&gt;&lt;/periodical&gt;&lt;pages&gt;336-352&lt;/pages&gt;&lt;volume&gt;57&lt;/volume&gt;&lt;number&gt;3&lt;/number&gt;&lt;dates&gt;&lt;year&gt;2021&lt;/year&gt;&lt;pub-dates&gt;&lt;date&gt;2023/07/03&lt;/date&gt;&lt;/pub-dates&gt;&lt;/dates&gt;&lt;publisher&gt;Taylor &amp;amp; Francis&lt;/publisher&gt;&lt;isbn&gt;0028-8330&lt;/isbn&gt;&lt;urls&gt;&lt;related-urls&gt;&lt;url&gt;https://doi.org/10.1080/00288330.2021.1988647&lt;/url&gt;&lt;/related-urls&gt;&lt;/urls&gt;&lt;electronic-resource-num&gt;10.1080/00288330.2021.1988647&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[99]</w:t>
      </w:r>
      <w:r w:rsidR="00D26F6E">
        <w:rPr>
          <w:rFonts w:ascii="Neue Haas Grotesk Text Pro" w:hAnsi="Neue Haas Grotesk Text Pro" w:cs="Calibri"/>
        </w:rPr>
        <w:fldChar w:fldCharType="end"/>
      </w:r>
      <w:r w:rsidRPr="00A66B2C">
        <w:rPr>
          <w:rFonts w:ascii="Neue Haas Grotesk Text Pro" w:hAnsi="Neue Haas Grotesk Text Pro" w:cs="Calibri"/>
        </w:rPr>
        <w:t>. Polymer types were predominantly polyester, PE and PP, with a range of others also present (e.g., rayon, acrylic, PTFE, PA, PVC, silicone).</w:t>
      </w:r>
    </w:p>
    <w:p w14:paraId="0528089E" w14:textId="6451CAF9" w:rsidR="0035592B" w:rsidRPr="00A66B2C" w:rsidRDefault="0035592B" w:rsidP="0035592B">
      <w:pPr>
        <w:autoSpaceDE w:val="0"/>
        <w:autoSpaceDN w:val="0"/>
        <w:adjustRightInd w:val="0"/>
        <w:spacing w:after="60" w:line="240" w:lineRule="auto"/>
        <w:jc w:val="both"/>
        <w:rPr>
          <w:rFonts w:ascii="Neue Haas Grotesk Text Pro" w:hAnsi="Neue Haas Grotesk Text Pro" w:cs="Calibri"/>
        </w:rPr>
      </w:pPr>
      <w:r w:rsidRPr="00A66B2C">
        <w:rPr>
          <w:rFonts w:ascii="Neue Haas Grotesk Text Pro" w:hAnsi="Neue Haas Grotesk Text Pro" w:cs="Calibri"/>
        </w:rPr>
        <w:t xml:space="preserve">Limited data exists for the abundance of MNPs in biota, including food species, from New Zealand environments. Microplastics have been identified in a range of wild-caught commercial finfish species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&lt;EndNote&gt;&lt;Cite&gt;&lt;Author&gt;Clere&lt;/Author&gt;&lt;Year&gt;2022&lt;/Year&gt;&lt;RecNum&gt;441&lt;/RecNum&gt;&lt;DisplayText&gt;[100]&lt;/DisplayText&gt;&lt;record&gt;&lt;rec-number&gt;441&lt;/rec-number&gt;&lt;foreign-keys&gt;&lt;key app="EN" db-id="ftrrsap0ht5z5def2vixxwsn9fepsrxxpxzr" timestamp="1773604991"&gt;441&lt;/key&gt;&lt;/foreign-keys&gt;&lt;ref-type name="Journal Article"&gt;17&lt;/ref-type&gt;&lt;contributors&gt;&lt;authors&gt;&lt;author&gt;Clere, Isabella K.&lt;/author&gt;&lt;author&gt;Ahmmed, Fatema&lt;/author&gt;&lt;author&gt;Remoto, Peter I. I. I. J. G.&lt;/author&gt;&lt;author&gt;Fraser-Miller, Sara J.&lt;/author&gt;&lt;author&gt;Gordon, Keith C.&lt;/author&gt;&lt;author&gt;Komyakova, Valeriya&lt;/author&gt;&lt;author&gt;Allan, Bridie J. M.&lt;/author&gt;&lt;/authors&gt;&lt;/contributors&gt;&lt;titles&gt;&lt;title&gt;Quantification and characterization of microplastics in commercial fish from southern New Zealand&lt;/title&gt;&lt;secondary-title&gt;Marine Pollution Bulletin&lt;/secondary-title&gt;&lt;/titles&gt;&lt;periodical&gt;&lt;full-title&gt;Marine Pollution Bulletin&lt;/full-title&gt;&lt;/periodical&gt;&lt;pages&gt;114121&lt;/pages&gt;&lt;volume&gt;184&lt;/volume&gt;&lt;keywords&gt;&lt;keyword&gt;Marine plastic pollution&lt;/keyword&gt;&lt;keyword&gt;Contamination&lt;/keyword&gt;&lt;keyword&gt;Ingestion&lt;/keyword&gt;&lt;keyword&gt;Seafood&lt;/keyword&gt;&lt;keyword&gt;South Pacific&lt;/keyword&gt;&lt;keyword&gt;Raman spectroscopy&lt;/keyword&gt;&lt;/keywords&gt;&lt;dates&gt;&lt;year&gt;2022&lt;/year&gt;&lt;pub-dates&gt;&lt;date&gt;2022/11/01/&lt;/date&gt;&lt;/pub-dates&gt;&lt;/dates&gt;&lt;isbn&gt;0025-326X&lt;/isbn&gt;&lt;urls&gt;&lt;related-urls&gt;&lt;url&gt;https://www.sciencedirect.com/science/article/pii/S0025326X22008037&lt;/url&gt;&lt;/related-urls&gt;&lt;/urls&gt;&lt;electronic-resource-num&gt;https://doi.org/10.1016/j.marpolbul.2022.114121&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[100]</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shellfish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&lt;EndNote&gt;&lt;Cite&gt;&lt;Author&gt;Webb&lt;/Author&gt;&lt;Year&gt;2019&lt;/Year&gt;&lt;RecNum&gt;450&lt;/RecNum&gt;&lt;DisplayText&gt;[101]&lt;/DisplayText&gt;&lt;record&gt;&lt;rec-number&gt;450&lt;/rec-number&gt;&lt;foreign-keys&gt;&lt;key app="EN" db-id="ftrrsap0ht5z5def2vixxwsn9fepsrxxpxzr" timestamp="1773605781"&gt;450&lt;/key&gt;&lt;/foreign-keys&gt;&lt;ref-type name="Journal Article"&gt;17&lt;/ref-type&gt;&lt;contributors&gt;&lt;authors&gt;&lt;author&gt;Webb, S.&lt;/author&gt;&lt;author&gt;Ruffell, H.&lt;/author&gt;&lt;author&gt;Marsden, I.&lt;/author&gt;&lt;author&gt;Pantos, O.&lt;/author&gt;&lt;author&gt;Gaw, S.&lt;/author&gt;&lt;/authors&gt;&lt;/contributors&gt;&lt;titles&gt;&lt;title&gt;Microplastics in the New Zealand green lipped mussel Perna canaliculus&lt;/title&gt;&lt;secondary-title&gt;Marine Pollution Bulletin&lt;/secondary-title&gt;&lt;/titles&gt;&lt;periodical&gt;&lt;full-title&gt;Marine Pollution Bulletin&lt;/full-title&gt;&lt;/periodical&gt;&lt;pages&gt;110641&lt;/pages&gt;&lt;volume&gt;149&lt;/volume&gt;&lt;keywords&gt;&lt;keyword&gt;Microplastics&lt;/keyword&gt;&lt;keyword&gt;New Zealand&lt;/keyword&gt;&lt;keyword&gt;Green lipped mussels&lt;/keyword&gt;&lt;/keywords&gt;&lt;dates&gt;&lt;year&gt;2019&lt;/year&gt;&lt;pub-dates&gt;&lt;date&gt;2019/12/01/&lt;/date&gt;&lt;/pub-dates&gt;&lt;/dates&gt;&lt;isbn&gt;0025-326X&lt;/isbn&gt;&lt;urls&gt;&lt;related-urls&gt;&lt;url&gt;https://www.sciencedirect.com/science/article/pii/S0025326X19307891&lt;/url&gt;&lt;/related-urls&gt;&lt;/urls&gt;&lt;electronic-resource-num&gt;https://doi.org/10.1016/j.marpolbul.2019.110641&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[101]</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as well as in the stomachs of the common dolphin (</w:t>
      </w:r>
      <w:r w:rsidRPr="00A66B2C">
        <w:rPr>
          <w:rFonts w:ascii="Neue Haas Grotesk Text Pro" w:hAnsi="Neue Haas Grotesk Text Pro" w:cs="Calibri"/>
          <w:i/>
          <w:iCs/>
        </w:rPr>
        <w:t xml:space="preserve">Delphinus </w:t>
      </w:r>
      <w:proofErr w:type="spellStart"/>
      <w:r w:rsidRPr="00A66B2C">
        <w:rPr>
          <w:rFonts w:ascii="Neue Haas Grotesk Text Pro" w:hAnsi="Neue Haas Grotesk Text Pro" w:cs="Calibri"/>
          <w:i/>
          <w:iCs/>
        </w:rPr>
        <w:t>delphis</w:t>
      </w:r>
      <w:proofErr w:type="spellEnd"/>
      <w:r w:rsidRPr="00A66B2C">
        <w:rPr>
          <w:rFonts w:ascii="Neue Haas Grotesk Text Pro" w:hAnsi="Neue Haas Grotesk Text Pro" w:cs="Calibri"/>
        </w:rPr>
        <w:t xml:space="preserve">) </w:t>
      </w:r>
      <w:r w:rsidR="00D26F6E">
        <w:rPr>
          <w:rFonts w:ascii="Neue Haas Grotesk Text Pro" w:hAnsi="Neue Haas Grotesk Text Pro" w:cs="Calibri"/>
        </w:rPr>
        <w:fldChar w:fldCharType="begin">
          <w:fldData xml:space="preserve">PEVuZE5vdGU+PENpdGU+PEF1dGhvcj5TdG9ja2luPC9BdXRob3I+PFllYXI+MjAyMTwvWWVhcj48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=
</w:fldData>
        </w:fldChar>
      </w:r>
      <w:r w:rsidR="002E105A">
        <w:rPr>
          <w:rFonts w:ascii="Neue Haas Grotesk Text Pro" w:hAnsi="Neue Haas Grotesk Text Pro" w:cs="Calibri"/>
        </w:rPr>
        <w:instrText xml:space="preserve"> ADDIN EN.CITE </w:instrText>
      </w:r>
      <w:r w:rsidR="002E105A">
        <w:rPr>
          <w:rFonts w:ascii="Neue Haas Grotesk Text Pro" w:hAnsi="Neue Haas Grotesk Text Pro" w:cs="Calibri"/>
        </w:rPr>
        <w:fldChar w:fldCharType="begin">
          <w:fldData xml:space="preserve">PEVuZE5vdGU+PENpdGU+PEF1dGhvcj5TdG9ja2luPC9BdXRob3I+PFllYXI+MjAyMTwvWWVhcj48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=
</w:fldData>
        </w:fldChar>
      </w:r>
      <w:r w:rsidR="002E105A">
        <w:rPr>
          <w:rFonts w:ascii="Neue Haas Grotesk Text Pro" w:hAnsi="Neue Haas Grotesk Text Pro" w:cs="Calibri"/>
        </w:rPr>
        <w:instrText xml:space="preserve"> ADDIN EN.CITE.DATA </w:instrText>
      </w:r>
      <w:r w:rsidR="002E105A">
        <w:rPr>
          <w:rFonts w:ascii="Neue Haas Grotesk Text Pro" w:hAnsi="Neue Haas Grotesk Text Pro" w:cs="Calibri"/>
        </w:rPr>
      </w:r>
      <w:r w:rsidR="002E105A">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2E105A">
        <w:rPr>
          <w:rFonts w:ascii="Neue Haas Grotesk Text Pro" w:hAnsi="Neue Haas Grotesk Text Pro" w:cs="Calibri"/>
          <w:noProof/>
        </w:rPr>
        <w:t>[102]</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and the faeces of baleen whales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&lt;EndNote&gt;&lt;Cite&gt;&lt;Author&gt;Zantis&lt;/Author&gt;&lt;Year&gt;2022&lt;/Year&gt;&lt;RecNum&gt;442&lt;/RecNum&gt;&lt;DisplayText&gt;[103]&lt;/DisplayText&gt;&lt;record&gt;&lt;rec-number&gt;442&lt;/rec-number&gt;&lt;foreign-keys&gt;&lt;key app="EN" db-id="ftrrsap0ht5z5def2vixxwsn9fepsrxxpxzr" timestamp="1773605005"&gt;442&lt;/key&gt;&lt;/foreign-keys&gt;&lt;ref-type name="Journal Article"&gt;17&lt;/ref-type&gt;&lt;contributors&gt;&lt;authors&gt;&lt;author&gt;Zantis, L. J.&lt;/author&gt;&lt;author&gt;Bosker, T.&lt;/author&gt;&lt;author&gt;Lawler, F.&lt;/author&gt;&lt;author&gt;Nelms, S. E.&lt;/author&gt;&lt;author&gt;O&amp;apos;Rorke, R.&lt;/author&gt;&lt;author&gt;Constantine, R.&lt;/author&gt;&lt;author&gt;Sewell, M.&lt;/author&gt;&lt;author&gt;Carroll, E. L.&lt;/author&gt;&lt;/authors&gt;&lt;/contributors&gt;&lt;titles&gt;&lt;title&gt;Assessing microplastic exposure of large marine filter-feeders&lt;/title&gt;&lt;secondary-title&gt;Science of The Total Environment&lt;/secondary-title&gt;&lt;/titles&gt;&lt;periodical&gt;&lt;full-title&gt;Science of the Total Environment&lt;/full-title&gt;&lt;/periodical&gt;&lt;pages&gt;151815&lt;/pages&gt;&lt;volume&gt;818&lt;/volume&gt;&lt;keywords&gt;&lt;keyword&gt;Microplastic&lt;/keyword&gt;&lt;keyword&gt;Trophic transfer&lt;/keyword&gt;&lt;keyword&gt;Baleen whale&lt;/keyword&gt;&lt;keyword&gt;Dietary analysis&lt;/keyword&gt;&lt;keyword&gt;Metabarcoding&lt;/keyword&gt;&lt;/keywords&gt;&lt;dates&gt;&lt;year&gt;2022&lt;/year&gt;&lt;pub-dates&gt;&lt;date&gt;2022/04/20/&lt;/date&gt;&lt;/pub-dates&gt;&lt;/dates&gt;&lt;isbn&gt;0048-9697&lt;/isbn&gt;&lt;urls&gt;&lt;related-urls&gt;&lt;url&gt;https://www.sciencedirect.com/science/article/pii/S0048969721068911&lt;/url&gt;&lt;/related-urls&gt;&lt;/urls&gt;&lt;electronic-resource-num&gt;https://doi.org/10.1016/j.scitotenv.2021.151815&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[103]</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w:t>
      </w:r>
    </w:p>
    <w:p w14:paraId="6BDF4C18" w14:textId="7A070679" w:rsidR="0035592B" w:rsidRPr="00A66B2C" w:rsidRDefault="0035592B" w:rsidP="00901A22">
      <w:pPr>
        <w:autoSpaceDE w:val="0"/>
        <w:autoSpaceDN w:val="0"/>
        <w:adjustRightInd w:val="0"/>
        <w:spacing w:after="60" w:line="240" w:lineRule="auto"/>
        <w:rPr>
          <w:rFonts w:ascii="Neue Haas Grotesk Text Pro" w:hAnsi="Neue Haas Grotesk Text Pro" w:cs="Calibri"/>
        </w:rPr>
      </w:pPr>
      <w:r w:rsidRPr="00A66B2C">
        <w:rPr>
          <w:rFonts w:ascii="Neue Haas Grotesk Text Pro" w:hAnsi="Neue Haas Grotesk Text Pro" w:cs="Calibri"/>
        </w:rPr>
        <w:t xml:space="preserve">Microplastics have been documented in beach sediments in four regions in New Zealand (Canterbury, Waikato, Auckland and Northland) </w:t>
      </w:r>
      <w:r w:rsidR="00D26F6E">
        <w:rPr>
          <w:rFonts w:ascii="Neue Haas Grotesk Text Pro" w:hAnsi="Neue Haas Grotesk Text Pro" w:cs="Calibri"/>
        </w:rPr>
        <w:fldChar w:fldCharType="begin">
          <w:fldData xml:space="preserve">PEVuZE5vdGU+PENpdGU+PEF1dGhvcj5kZSBMZW5hPC9BdXRob3I+PFllYXI+MjAyNTwvWWVhcj48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</w:fldData>
        </w:fldChar>
      </w:r>
      <w:r w:rsidR="002E105A">
        <w:rPr>
          <w:rFonts w:ascii="Neue Haas Grotesk Text Pro" w:hAnsi="Neue Haas Grotesk Text Pro" w:cs="Calibri"/>
        </w:rPr>
        <w:instrText xml:space="preserve"> ADDIN EN.CITE </w:instrText>
      </w:r>
      <w:r w:rsidR="002E105A">
        <w:rPr>
          <w:rFonts w:ascii="Neue Haas Grotesk Text Pro" w:hAnsi="Neue Haas Grotesk Text Pro" w:cs="Calibri"/>
        </w:rPr>
        <w:fldChar w:fldCharType="begin">
          <w:fldData xml:space="preserve">PEVuZE5vdGU+PENpdGU+PEF1dGhvcj5kZSBMZW5hPC9BdXRob3I+PFllYXI+MjAyNTwvWWVhcj48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</w:fldData>
        </w:fldChar>
      </w:r>
      <w:r w:rsidR="002E105A">
        <w:rPr>
          <w:rFonts w:ascii="Neue Haas Grotesk Text Pro" w:hAnsi="Neue Haas Grotesk Text Pro" w:cs="Calibri"/>
        </w:rPr>
        <w:instrText xml:space="preserve"> ADDIN EN.CITE.DATA </w:instrText>
      </w:r>
      <w:r w:rsidR="002E105A">
        <w:rPr>
          <w:rFonts w:ascii="Neue Haas Grotesk Text Pro" w:hAnsi="Neue Haas Grotesk Text Pro" w:cs="Calibri"/>
        </w:rPr>
      </w:r>
      <w:r w:rsidR="002E105A">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2E105A">
        <w:rPr>
          <w:rFonts w:ascii="Neue Haas Grotesk Text Pro" w:hAnsi="Neue Haas Grotesk Text Pro" w:cs="Calibri"/>
          <w:noProof/>
        </w:rPr>
        <w:t>[104-106]</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although data is limited and highly heterogeneous. The most comprehensive study was that </w:t>
      </w:r>
      <w:r w:rsidR="00B91892">
        <w:rPr>
          <w:rFonts w:ascii="Neue Haas Grotesk Text Pro" w:hAnsi="Neue Haas Grotesk Text Pro" w:cs="Calibri"/>
        </w:rPr>
        <w:t>b</w:t>
      </w:r>
      <w:r w:rsidRPr="00A66B2C">
        <w:rPr>
          <w:rFonts w:ascii="Neue Haas Grotesk Text Pro" w:hAnsi="Neue Haas Grotesk Text Pro" w:cs="Calibri"/>
        </w:rPr>
        <w:t xml:space="preserve">y de Lena </w:t>
      </w:r>
      <w:r w:rsidR="00B91892" w:rsidRPr="00B91892">
        <w:rPr>
          <w:rFonts w:ascii="Neue Haas Grotesk Text Pro" w:hAnsi="Neue Haas Grotesk Text Pro" w:cs="Calibri"/>
          <w:i/>
          <w:iCs/>
        </w:rPr>
        <w:t>et al.,</w:t>
      </w:r>
      <w:r w:rsidRPr="00A66B2C">
        <w:rPr>
          <w:rFonts w:ascii="Neue Haas Grotesk Text Pro" w:hAnsi="Neue Haas Grotesk Text Pro" w:cs="Calibri"/>
        </w:rPr>
        <w:t xml:space="preserve"> (2025) which optimised isolation methods for both large and small MPs, and showed that small MPs (&lt;300 µm) comprised &gt;99% of detections with a mean abundance of 788 MPs kg</w:t>
      </w:r>
      <w:r w:rsidRPr="00A66B2C">
        <w:rPr>
          <w:rFonts w:ascii="Neue Haas Grotesk Text Pro" w:hAnsi="Neue Haas Grotesk Text Pro" w:cs="Calibri"/>
          <w:vertAlign w:val="superscript"/>
        </w:rPr>
        <w:t>-1</w:t>
      </w:r>
      <w:r w:rsidRPr="00A66B2C">
        <w:rPr>
          <w:rFonts w:ascii="Neue Haas Grotesk Text Pro" w:hAnsi="Neue Haas Grotesk Text Pro" w:cs="Calibri"/>
        </w:rPr>
        <w:t xml:space="preserve"> dry sand, highlighting the likely underestimation of previous studies where smaller particles are not measured. Plastic polymer types identified were representative of commonly used plastics, </w:t>
      </w:r>
      <w:proofErr w:type="gramStart"/>
      <w:r w:rsidRPr="00A66B2C">
        <w:rPr>
          <w:rFonts w:ascii="Neue Haas Grotesk Text Pro" w:hAnsi="Neue Haas Grotesk Text Pro" w:cs="Calibri"/>
        </w:rPr>
        <w:t>similar to</w:t>
      </w:r>
      <w:proofErr w:type="gramEnd"/>
      <w:r w:rsidRPr="00A66B2C">
        <w:rPr>
          <w:rFonts w:ascii="Neue Haas Grotesk Text Pro" w:hAnsi="Neue Haas Grotesk Text Pro" w:cs="Calibri"/>
        </w:rPr>
        <w:t xml:space="preserve"> those found in soils and biowaste.</w:t>
      </w:r>
    </w:p>
    <w:p w14:paraId="7077257C" w14:textId="485B5725" w:rsidR="0035592B" w:rsidRPr="00A66B2C" w:rsidRDefault="0035592B" w:rsidP="00901A22">
      <w:pPr>
        <w:autoSpaceDE w:val="0"/>
        <w:autoSpaceDN w:val="0"/>
        <w:adjustRightInd w:val="0"/>
        <w:spacing w:after="60" w:line="240" w:lineRule="auto"/>
        <w:rPr>
          <w:rFonts w:ascii="Neue Haas Grotesk Text Pro" w:hAnsi="Neue Haas Grotesk Text Pro" w:cs="Calibri"/>
        </w:rPr>
      </w:pPr>
      <w:r w:rsidRPr="00A66B2C">
        <w:rPr>
          <w:rFonts w:ascii="Neue Haas Grotesk Text Pro" w:hAnsi="Neue Haas Grotesk Text Pro" w:cs="Calibri"/>
        </w:rPr>
        <w:t xml:space="preserve">Microplastics have been detected in freshwater environments in New Zealand, although published data is very limited with only two studies having been conducted both of which are limited to urban streams </w:t>
      </w:r>
      <w:r w:rsidR="00D26F6E">
        <w:rPr>
          <w:rFonts w:ascii="Neue Haas Grotesk Text Pro" w:hAnsi="Neue Haas Grotesk Text Pro" w:cs="Calibri"/>
        </w:rPr>
        <w:fldChar w:fldCharType="begin">
          <w:fldData xml:space="preserve">PEVuZE5vdGU+PENpdGU+PEF1dGhvcj5EaWthcmV2YTwvQXV0aG9yPjxZZWFyPjIwMTk8L1llYXI+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</w:fldData>
        </w:fldChar>
      </w:r>
      <w:r w:rsidR="002E105A">
        <w:rPr>
          <w:rFonts w:ascii="Neue Haas Grotesk Text Pro" w:hAnsi="Neue Haas Grotesk Text Pro" w:cs="Calibri"/>
        </w:rPr>
        <w:instrText xml:space="preserve"> ADDIN EN.CITE </w:instrText>
      </w:r>
      <w:r w:rsidR="002E105A">
        <w:rPr>
          <w:rFonts w:ascii="Neue Haas Grotesk Text Pro" w:hAnsi="Neue Haas Grotesk Text Pro" w:cs="Calibri"/>
        </w:rPr>
        <w:fldChar w:fldCharType="begin">
          <w:fldData xml:space="preserve">PEVuZE5vdGU+PENpdGU+PEF1dGhvcj5EaWthcmV2YTwvQXV0aG9yPjxZZWFyPjIwMTk8L1llYXI+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</w:fldData>
        </w:fldChar>
      </w:r>
      <w:r w:rsidR="002E105A">
        <w:rPr>
          <w:rFonts w:ascii="Neue Haas Grotesk Text Pro" w:hAnsi="Neue Haas Grotesk Text Pro" w:cs="Calibri"/>
        </w:rPr>
        <w:instrText xml:space="preserve"> ADDIN EN.CITE.DATA </w:instrText>
      </w:r>
      <w:r w:rsidR="002E105A">
        <w:rPr>
          <w:rFonts w:ascii="Neue Haas Grotesk Text Pro" w:hAnsi="Neue Haas Grotesk Text Pro" w:cs="Calibri"/>
        </w:rPr>
      </w:r>
      <w:r w:rsidR="002E105A">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2E105A">
        <w:rPr>
          <w:rFonts w:ascii="Neue Haas Grotesk Text Pro" w:hAnsi="Neue Haas Grotesk Text Pro" w:cs="Calibri"/>
          <w:noProof/>
        </w:rPr>
        <w:t>[107, 108]</w:t>
      </w:r>
      <w:r w:rsidR="00D26F6E">
        <w:rPr>
          <w:rFonts w:ascii="Neue Haas Grotesk Text Pro" w:hAnsi="Neue Haas Grotesk Text Pro" w:cs="Calibri"/>
        </w:rPr>
        <w:fldChar w:fldCharType="end"/>
      </w:r>
      <w:r w:rsidRPr="00A66B2C">
        <w:rPr>
          <w:rFonts w:ascii="Neue Haas Grotesk Text Pro" w:hAnsi="Neue Haas Grotesk Text Pro" w:cs="Calibri"/>
        </w:rPr>
        <w:t>. Both studies found MPs to be present at all sites and were representative of commonly used plastics.</w:t>
      </w:r>
    </w:p>
    <w:p w14:paraId="25E5EE20" w14:textId="5F785F27" w:rsidR="0035592B" w:rsidRPr="00A66B2C" w:rsidRDefault="0035592B" w:rsidP="00901A22">
      <w:pPr>
        <w:autoSpaceDE w:val="0"/>
        <w:autoSpaceDN w:val="0"/>
        <w:adjustRightInd w:val="0"/>
        <w:spacing w:after="60" w:line="240" w:lineRule="auto"/>
        <w:rPr>
          <w:rFonts w:ascii="Neue Haas Grotesk Text Pro" w:hAnsi="Neue Haas Grotesk Text Pro" w:cs="Calibri"/>
        </w:rPr>
      </w:pPr>
      <w:r w:rsidRPr="00A66B2C">
        <w:rPr>
          <w:rFonts w:ascii="Neue Haas Grotesk Text Pro" w:hAnsi="Neue Haas Grotesk Text Pro" w:cs="Calibri"/>
        </w:rPr>
        <w:lastRenderedPageBreak/>
        <w:t xml:space="preserve">Airborne MNPs have been detected in both densely populated urban areas and remote regions of New Zealand. The first study, conducted in Christchurch in 2021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&lt;EndNote&gt;&lt;Cite&gt;&lt;Author&gt;Knobloch&lt;/Author&gt;&lt;Year&gt;2021&lt;/Year&gt;&lt;RecNum&gt;279&lt;/RecNum&gt;&lt;DisplayText&gt;[109]&lt;/DisplayText&gt;&lt;record&gt;&lt;rec-number&gt;279&lt;/rec-number&gt;&lt;foreign-keys&gt;&lt;key app="EN" db-id="ftrrsap0ht5z5def2vixxwsn9fepsrxxpxzr" timestamp="1739918506"&gt;279&lt;/key&gt;&lt;/foreign-keys&gt;&lt;ref-type name="Journal Article"&gt;17&lt;/ref-type&gt;&lt;contributors&gt;&lt;authors&gt;&lt;author&gt;Knobloch, Ella&lt;/author&gt;&lt;author&gt;Ruffell, Helena&lt;/author&gt;&lt;author&gt;Aves, Alex&lt;/author&gt;&lt;author&gt;Pantos, Olga&lt;/author&gt;&lt;author&gt;Gaw, Sally&lt;/author&gt;&lt;author&gt;Revell, Laura E.&lt;/author&gt;&lt;/authors&gt;&lt;/contributors&gt;&lt;titles&gt;&lt;title&gt;Comparison of Deposition Sampling Methods to Collect Airborne Microplastics in Christchurch, New Zealand&lt;/title&gt;&lt;secondary-title&gt;Water, Air, &amp;amp; Soil Pollution&lt;/secondary-title&gt;&lt;/titles&gt;&lt;periodical&gt;&lt;full-title&gt;Water, Air, &amp;amp; Soil Pollution&lt;/full-title&gt;&lt;/periodical&gt;&lt;pages&gt;133&lt;/pages&gt;&lt;volume&gt;232&lt;/volume&gt;&lt;number&gt;4&lt;/number&gt;&lt;dates&gt;&lt;year&gt;2021&lt;/year&gt;&lt;pub-dates&gt;&lt;date&gt;2021/03/25&lt;/date&gt;&lt;/pub-dates&gt;&lt;/dates&gt;&lt;isbn&gt;1573-2932&lt;/isbn&gt;&lt;urls&gt;&lt;related-urls&gt;&lt;url&gt;https://doi.org/10.1007/s11270-021-05080-9&lt;/url&gt;&lt;/related-urls&gt;&lt;/urls&gt;&lt;electronic-resource-num&gt;10.1007/s11270-021-05080-9&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[109]</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focused primarily on sampling methodology, while subsequent studies in Auckland reported exceptionally high deposition rates equivalent to thousands of particles per square metre per day (estimated at 74 tonnes annually)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&lt;EndNote&gt;&lt;Cite&gt;&lt;Author&gt;Fan&lt;/Author&gt;&lt;Year&gt;2022&lt;/Year&gt;&lt;RecNum&gt;358&lt;/RecNum&gt;&lt;DisplayText&gt;[110]&lt;/DisplayText&gt;&lt;record&gt;&lt;rec-number&gt;358&lt;/rec-number&gt;&lt;foreign-keys&gt;&lt;key app="EN" db-id="ftrrsap0ht5z5def2vixxwsn9fepsrxxpxzr" timestamp="1768979147"&gt;358&lt;/key&gt;&lt;/foreign-keys&gt;&lt;ref-type name="Journal Article"&gt;17&lt;/ref-type&gt;&lt;contributors&gt;&lt;authors&gt;&lt;author&gt;Fan, W. X.&lt;/author&gt;&lt;author&gt;Salmond, J. A.&lt;/author&gt;&lt;author&gt;Dirks, K. N.&lt;/author&gt;&lt;author&gt;Sanz, P. C.&lt;/author&gt;&lt;author&gt;Miskelly, G. M.&lt;/author&gt;&lt;author&gt;Rindelaub, J. D.&lt;/author&gt;&lt;/authors&gt;&lt;/contributors&gt;&lt;titles&gt;&lt;title&gt;Evidence and Mass Quantification of Atmospheric Microplastics in a Coastal New Zealand City&lt;/title&gt;&lt;secondary-title&gt;Environmental Science &amp;amp; Technology&lt;/secondary-title&gt;&lt;/titles&gt;&lt;periodical&gt;&lt;full-title&gt;Environmental Science &amp;amp; Technology&lt;/full-title&gt;&lt;/periodical&gt;&lt;pages&gt;17556-17568&lt;/pages&gt;&lt;volume&gt;56&lt;/volume&gt;&lt;number&gt;24&lt;/number&gt;&lt;dates&gt;&lt;year&gt;2022&lt;/year&gt;&lt;pub-dates&gt;&lt;date&gt;Dec 20&lt;/date&gt;&lt;/pub-dates&gt;&lt;/dates&gt;&lt;isbn&gt;0013-936X&lt;/isbn&gt;&lt;accession-num&gt;WOS:000892820100001&lt;/accession-num&gt;&lt;urls&gt;&lt;related-urls&gt;&lt;url&gt;&amp;lt;Go to ISI&amp;gt;://WOS:000892820100001&lt;/url&gt;&lt;/related-urls&gt;&lt;/urls&gt;&lt;electronic-resource-num&gt;10.1021/acs.est.2c05850&lt;/electronic-resource-num&gt;&lt;/record&gt;&lt;/Cite&gt;&lt;/EndNote&gt;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[110]</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More recent studies have identified airborne MNPs at Mt John Observatory in the Southern Alps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&lt;EndNote&gt;&lt;Cite&gt;&lt;Author&gt;Aves&lt;/Author&gt;&lt;Year&gt;2024&lt;/Year&gt;&lt;RecNum&gt;360&lt;/RecNum&gt;&lt;DisplayText&gt;[111]&lt;/DisplayText&gt;&lt;record&gt;&lt;rec-number&gt;360&lt;/rec-number&gt;&lt;foreign-keys&gt;&lt;key app="EN" db-id="ftrrsap0ht5z5def2vixxwsn9fepsrxxpxzr" timestamp="1768979147"&gt;360&lt;/key&gt;&lt;/foreign-keys&gt;&lt;ref-type name="Journal Article"&gt;17&lt;/ref-type&gt;&lt;contributors&gt;&lt;authors&gt;&lt;author&gt;Aves, A.&lt;/author&gt;&lt;author&gt;Ruffell, H.&lt;/author&gt;&lt;author&gt;Evangeliou, N.&lt;/author&gt;&lt;author&gt;Gaw, S.&lt;/author&gt;&lt;author&gt;Revell, L. E.&lt;/author&gt;&lt;/authors&gt;&lt;/contributors&gt;&lt;titles&gt;&lt;title&gt;Modelled sources of airborne microplastics collected at a remote Southern Hemisphere site&lt;/title&gt;&lt;secondary-title&gt;Atmospheric Environment&lt;/secondary-title&gt;&lt;/titles&gt;&lt;periodical&gt;&lt;full-title&gt;Atmospheric Environment&lt;/full-title&gt;&lt;/periodical&gt;&lt;volume&gt;325&lt;/volume&gt;&lt;dates&gt;&lt;year&gt;2024&lt;/year&gt;&lt;pub-dates&gt;&lt;date&gt;May 15&lt;/date&gt;&lt;/pub-dates&gt;&lt;/dates&gt;&lt;isbn&gt;1352-2310&lt;/isbn&gt;&lt;accession-num&gt;WOS:001208979400001&lt;/accession-num&gt;&lt;urls&gt;&lt;related-urls&gt;&lt;url&gt;&amp;lt;Go to ISI&amp;gt;://WOS:001208979400001&lt;/url&gt;&lt;/related-urls&gt;&lt;/urls&gt;&lt;custom7&gt;120437&lt;/custom7&gt;&lt;electronic-resource-num&gt;10.1016/j.atmosenv.2024.120437&lt;/electronic-resource-num&gt;&lt;/record&gt;&lt;/Cite&gt;&lt;/EndNote&gt;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[111]</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and the Southland coast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&lt;EndNote&gt;&lt;Cite&gt;&lt;Author&gt;Rindelaub&lt;/Author&gt;&lt;Year&gt;2025&lt;/Year&gt;&lt;RecNum&gt;455&lt;/RecNum&gt;&lt;DisplayText&gt;[112]&lt;/DisplayText&gt;&lt;record&gt;&lt;rec-number&gt;455&lt;/rec-number&gt;&lt;foreign-keys&gt;&lt;key app="EN" db-id="ftrrsap0ht5z5def2vixxwsn9fepsrxxpxzr" timestamp="1773615648"&gt;455&lt;/key&gt;&lt;/foreign-keys&gt;&lt;ref-type name="Journal Article"&gt;17&lt;/ref-type&gt;&lt;contributors&gt;&lt;authors&gt;&lt;author&gt;Rindelaub, Joel D.&lt;/author&gt;&lt;author&gt;Salmond, Jennifer A.&lt;/author&gt;&lt;author&gt;Fan, Wenxia&lt;/author&gt;&lt;author&gt;Miskelly, Gordon M.&lt;/author&gt;&lt;author&gt;Dirks, Kim N.&lt;/author&gt;&lt;author&gt;Henning, Silvia&lt;/author&gt;&lt;author&gt;Conrath, Thomas&lt;/author&gt;&lt;author&gt;Stratmann, Frank&lt;/author&gt;&lt;author&gt;Coulson, Guy&lt;/author&gt;&lt;/authors&gt;&lt;/contributors&gt;&lt;titles&gt;&lt;title&gt;Aerosol mass concentrations and dry/wet deposition of atmospheric microplastics at a remote coastal location in New Zealand&lt;/title&gt;&lt;secondary-title&gt;Environmental Pollution&lt;/secondary-title&gt;&lt;/titles&gt;&lt;periodical&gt;&lt;full-title&gt;Environmental Pollution&lt;/full-title&gt;&lt;/periodical&gt;&lt;pages&gt;126034&lt;/pages&gt;&lt;volume&gt;372&lt;/volume&gt;&lt;dates&gt;&lt;year&gt;2025&lt;/year&gt;&lt;pub-dates&gt;&lt;date&gt;2025/05/01/&lt;/date&gt;&lt;/pub-dates&gt;&lt;/dates&gt;&lt;isbn&gt;0269-7491&lt;/isbn&gt;&lt;urls&gt;&lt;related-urls&gt;&lt;url&gt;https://www.sciencedirect.com/science/article/pii/S0269749125004075&lt;/url&gt;&lt;/related-urls&gt;&lt;/urls&gt;&lt;electronic-resource-num&gt;https://doi.org/10.1016/j.envpol.2025.126034&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[112]</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confirming long-range transport. Whilst limited, these results align with global studies which have demonstrated the presence across all major environmental compartments, including densely populated urban areas, remote wilderness regions, polar environments, and even the free troposphere, and therefore it is expected that the same would apply in New Zealand. However, due to the unique characteristics of New Zealand (e.g. population density, industry, geography and climate), international studies are not indicative of the levels of local airborne MNPs. A single study has also examined the levels of indoor MNPs, which demonstrated that levels were an order of magnitude higher than outdoors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&lt;EndNote&gt;&lt;Cite&gt;&lt;Author&gt;Rindelaub&lt;/Author&gt;&lt;Year&gt;2025&lt;/Year&gt;&lt;RecNum&gt;456&lt;/RecNum&gt;&lt;DisplayText&gt;[113]&lt;/DisplayText&gt;&lt;record&gt;&lt;rec-number&gt;456&lt;/rec-number&gt;&lt;foreign-keys&gt;&lt;key app="EN" db-id="ftrrsap0ht5z5def2vixxwsn9fepsrxxpxzr" timestamp="1773616422"&gt;456&lt;/key&gt;&lt;/foreign-keys&gt;&lt;ref-type name="Journal Article"&gt;17&lt;/ref-type&gt;&lt;contributors&gt;&lt;authors&gt;&lt;author&gt;Rindelaub, Joel D.&lt;/author&gt;&lt;author&gt;Miskelly, Gordon M.&lt;/author&gt;&lt;/authors&gt;&lt;/contributors&gt;&lt;titles&gt;&lt;title&gt;Inhalable microplastics and plastic additives in the indoor air of chemical laboratories&lt;/title&gt;&lt;secondary-title&gt;Journal of Exposure Science &amp;amp; Environmental Epidemiology&lt;/secondary-title&gt;&lt;/titles&gt;&lt;periodical&gt;&lt;full-title&gt;Journal of Exposure Science &amp;amp; Environmental Epidemiology&lt;/full-title&gt;&lt;/periodical&gt;&lt;pages&gt;785-791&lt;/pages&gt;&lt;volume&gt;35&lt;/volume&gt;&lt;number&gt;5&lt;/number&gt;&lt;dates&gt;&lt;year&gt;2025&lt;/year&gt;&lt;pub-dates&gt;&lt;date&gt;2025/09/01&lt;/date&gt;&lt;/pub-dates&gt;&lt;/dates&gt;&lt;isbn&gt;1559-064X&lt;/isbn&gt;&lt;urls&gt;&lt;related-urls&gt;&lt;url&gt;https://doi.org/10.1038/s41370-025-00768-0&lt;/url&gt;&lt;/related-urls&gt;&lt;/urls&gt;&lt;electronic-resource-num&gt;10.1038/s41370-025-00768-0&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[113]</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aligning with global studies that have demonstrated that indoor environments represent hotspots for MNP exposure </w:t>
      </w:r>
      <w:r w:rsidR="00D26F6E">
        <w:rPr>
          <w:rFonts w:ascii="Neue Haas Grotesk Text Pro" w:hAnsi="Neue Haas Grotesk Text Pro" w:cs="Calibri"/>
        </w:rPr>
        <w:fldChar w:fldCharType="begin">
          <w:fldData xml:space="preserve">PEVuZE5vdGU+PENpdGU+PEF1dGhvcj5aaGFuZzwvQXV0aG9yPjxZZWFyPjIwMjA8L1llYXI+PFJl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</w:fldData>
        </w:fldChar>
      </w:r>
      <w:r w:rsidR="002E105A">
        <w:rPr>
          <w:rFonts w:ascii="Neue Haas Grotesk Text Pro" w:hAnsi="Neue Haas Grotesk Text Pro" w:cs="Calibri"/>
        </w:rPr>
        <w:instrText xml:space="preserve"> ADDIN EN.CITE </w:instrText>
      </w:r>
      <w:r w:rsidR="002E105A">
        <w:rPr>
          <w:rFonts w:ascii="Neue Haas Grotesk Text Pro" w:hAnsi="Neue Haas Grotesk Text Pro" w:cs="Calibri"/>
        </w:rPr>
        <w:fldChar w:fldCharType="begin">
          <w:fldData xml:space="preserve">PEVuZE5vdGU+PENpdGU+PEF1dGhvcj5aaGFuZzwvQXV0aG9yPjxZZWFyPjIwMjA8L1llYXI+PFJl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</w:fldData>
        </w:fldChar>
      </w:r>
      <w:r w:rsidR="002E105A">
        <w:rPr>
          <w:rFonts w:ascii="Neue Haas Grotesk Text Pro" w:hAnsi="Neue Haas Grotesk Text Pro" w:cs="Calibri"/>
        </w:rPr>
        <w:instrText xml:space="preserve"> ADDIN EN.CITE.DATA </w:instrText>
      </w:r>
      <w:r w:rsidR="002E105A">
        <w:rPr>
          <w:rFonts w:ascii="Neue Haas Grotesk Text Pro" w:hAnsi="Neue Haas Grotesk Text Pro" w:cs="Calibri"/>
        </w:rPr>
      </w:r>
      <w:r w:rsidR="002E105A">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2E105A">
        <w:rPr>
          <w:rFonts w:ascii="Neue Haas Grotesk Text Pro" w:hAnsi="Neue Haas Grotesk Text Pro" w:cs="Calibri"/>
          <w:noProof/>
        </w:rPr>
        <w:t>[114, 115]</w:t>
      </w:r>
      <w:r w:rsidR="00D26F6E">
        <w:rPr>
          <w:rFonts w:ascii="Neue Haas Grotesk Text Pro" w:hAnsi="Neue Haas Grotesk Text Pro" w:cs="Calibri"/>
        </w:rPr>
        <w:fldChar w:fldCharType="end"/>
      </w:r>
      <w:r w:rsidRPr="00A66B2C">
        <w:rPr>
          <w:rFonts w:ascii="Neue Haas Grotesk Text Pro" w:hAnsi="Neue Haas Grotesk Text Pro" w:cs="Calibri"/>
        </w:rPr>
        <w:t>. Again, polymer type reflected common use plastics, in particular polyester which is used extensively in textiles and clothing.</w:t>
      </w:r>
    </w:p>
    <w:p w14:paraId="00ED00A5" w14:textId="77777777" w:rsidR="0035592B" w:rsidRPr="00A66B2C" w:rsidRDefault="0035592B" w:rsidP="00901A22">
      <w:pPr>
        <w:autoSpaceDE w:val="0"/>
        <w:autoSpaceDN w:val="0"/>
        <w:adjustRightInd w:val="0"/>
        <w:spacing w:after="60" w:line="240" w:lineRule="auto"/>
        <w:rPr>
          <w:rFonts w:ascii="Neue Haas Grotesk Text Pro" w:hAnsi="Neue Haas Grotesk Text Pro" w:cs="Calibri"/>
        </w:rPr>
      </w:pPr>
      <w:r w:rsidRPr="00A66B2C">
        <w:rPr>
          <w:rFonts w:ascii="Neue Haas Grotesk Text Pro" w:hAnsi="Neue Haas Grotesk Text Pro" w:cs="Calibri"/>
        </w:rPr>
        <w:t>There is currently no data on the levels of MNPs in food (other than some seafood species as mentioned above) or drinks in New Zealand, including drinking water sources waters such as groundwater and surface-water reservoirs. Data are also lacking for other environmental compartments, particularly marine water and benthic sediments.</w:t>
      </w:r>
    </w:p>
    <w:p w14:paraId="1F3E6434" w14:textId="77777777" w:rsidR="0035592B" w:rsidRPr="00406A86" w:rsidRDefault="0035592B" w:rsidP="0035592B">
      <w:pPr>
        <w:autoSpaceDE w:val="0"/>
        <w:autoSpaceDN w:val="0"/>
        <w:adjustRightInd w:val="0"/>
        <w:spacing w:after="60" w:line="240" w:lineRule="auto"/>
        <w:jc w:val="both"/>
        <w:rPr>
          <w:rFonts w:ascii="Calibri" w:hAnsi="Calibri" w:cs="Calibri"/>
        </w:rPr>
      </w:pPr>
    </w:p>
    <w:p w14:paraId="3796E374" w14:textId="77777777" w:rsidR="0035592B" w:rsidRPr="0035592B" w:rsidRDefault="0035592B" w:rsidP="00BE7B3A">
      <w:pPr>
        <w:pStyle w:val="Subheading"/>
      </w:pPr>
      <w:bookmarkStart w:id="25" w:name="_Toc228451915"/>
      <w:r w:rsidRPr="0035592B">
        <w:t>B2. Are there known natural reference states described for New Zealand that could inform management or allocation options?</w:t>
      </w:r>
      <w:bookmarkEnd w:id="25"/>
    </w:p>
    <w:p w14:paraId="5720A9DC" w14:textId="77777777" w:rsidR="0035592B" w:rsidRPr="00A66B2C" w:rsidRDefault="0035592B" w:rsidP="00901A22">
      <w:pPr>
        <w:rPr>
          <w:rFonts w:ascii="Neue Haas Grotesk Text Pro" w:hAnsi="Neue Haas Grotesk Text Pro" w:cs="Calibri"/>
        </w:rPr>
      </w:pPr>
      <w:r w:rsidRPr="00A66B2C">
        <w:rPr>
          <w:rFonts w:ascii="Neue Haas Grotesk Text Pro" w:hAnsi="Neue Haas Grotesk Text Pro" w:cs="Calibri"/>
        </w:rPr>
        <w:t xml:space="preserve">Microplastics and </w:t>
      </w:r>
      <w:proofErr w:type="spellStart"/>
      <w:r w:rsidRPr="00A66B2C">
        <w:rPr>
          <w:rFonts w:ascii="Neue Haas Grotesk Text Pro" w:hAnsi="Neue Haas Grotesk Text Pro" w:cs="Calibri"/>
        </w:rPr>
        <w:t>nanoplastics</w:t>
      </w:r>
      <w:proofErr w:type="spellEnd"/>
      <w:r w:rsidRPr="00A66B2C">
        <w:rPr>
          <w:rFonts w:ascii="Neue Haas Grotesk Text Pro" w:hAnsi="Neue Haas Grotesk Text Pro" w:cs="Calibri"/>
        </w:rPr>
        <w:t xml:space="preserve"> are synthetic materials that do not occur naturally in the environment. Consequently, there is no natural reference state for these particles, and any detection of MNPs reflects contamination resulting from human activities.</w:t>
      </w:r>
    </w:p>
    <w:p w14:paraId="1B2143F3" w14:textId="145F6776" w:rsidR="0035592B" w:rsidRPr="0035592B" w:rsidRDefault="0035592B" w:rsidP="00901A22">
      <w:pPr>
        <w:pStyle w:val="Subheading"/>
        <w:jc w:val="both"/>
      </w:pPr>
      <w:bookmarkStart w:id="26" w:name="_Toc228451916"/>
      <w:r>
        <w:t>B3</w:t>
      </w:r>
      <w:r w:rsidRPr="0035592B">
        <w:t>. Are there any existing numeric or narrative bands described for this attribute? Are there any levels used in other jurisdictions that could inform bands? (e.g., US EPA, Biodiversity Convention, ANZECC, Regional Council set limit)</w:t>
      </w:r>
      <w:r>
        <w:t>.</w:t>
      </w:r>
      <w:bookmarkEnd w:id="26"/>
    </w:p>
    <w:p w14:paraId="233C4FBD" w14:textId="77777777" w:rsidR="0035592B" w:rsidRPr="00A66B2C" w:rsidRDefault="0035592B" w:rsidP="00901A22">
      <w:pPr>
        <w:rPr>
          <w:rFonts w:ascii="Neue Haas Grotesk Text Pro" w:hAnsi="Neue Haas Grotesk Text Pro" w:cs="Calibri"/>
        </w:rPr>
      </w:pPr>
      <w:r w:rsidRPr="00A66B2C">
        <w:rPr>
          <w:rFonts w:ascii="Neue Haas Grotesk Text Pro" w:hAnsi="Neue Haas Grotesk Text Pro" w:cs="Calibri"/>
        </w:rPr>
        <w:t>There are currently no established numeric or narrative bands for MNPs. Studies have reported levels of abundance; however, these values vary widely depending on sampling and quantification methods, as well as location. No regulatory standards or guideline thresholds exist at national or international levels, and narrative descriptors such as “low” or “high” exposure have not been formalised. This gap reflects the emerging nature of research on environmental MNPs and the lack of consensus on ecological and human health impacts and measurement protocols. The establishment of any type of human or ecosystem health band or threshold (assuming a safe level) are therefore considered to be very far away.</w:t>
      </w:r>
    </w:p>
    <w:p w14:paraId="5BCBC918" w14:textId="77777777" w:rsidR="0035592B" w:rsidRPr="0035592B" w:rsidRDefault="0035592B" w:rsidP="00BE7B3A">
      <w:pPr>
        <w:pStyle w:val="Subheading"/>
      </w:pPr>
      <w:bookmarkStart w:id="27" w:name="_Toc228451917"/>
      <w:r w:rsidRPr="0035592B">
        <w:lastRenderedPageBreak/>
        <w:t>B4. Are there any known thresholds or tipping points that relate to specific effects on ecological integrity or human health?</w:t>
      </w:r>
      <w:bookmarkEnd w:id="27"/>
    </w:p>
    <w:p w14:paraId="612ADB10" w14:textId="1F3A4AAD" w:rsidR="0035592B" w:rsidRPr="00A66B2C" w:rsidRDefault="0035592B" w:rsidP="00901A22">
      <w:pPr>
        <w:rPr>
          <w:rFonts w:ascii="Neue Haas Grotesk Text Pro" w:hAnsi="Neue Haas Grotesk Text Pro" w:cs="Calibri"/>
        </w:rPr>
      </w:pPr>
      <w:r w:rsidRPr="00A66B2C">
        <w:rPr>
          <w:rFonts w:ascii="Neue Haas Grotesk Text Pro" w:hAnsi="Neue Haas Grotesk Text Pro" w:cs="Calibri"/>
        </w:rPr>
        <w:t xml:space="preserve">Currently, no scientifically established thresholds or tipping points exist for MNPs in relation to ecological integrity or human health </w:t>
      </w:r>
      <w:r w:rsidR="00D26F6E">
        <w:rPr>
          <w:rFonts w:ascii="Neue Haas Grotesk Text Pro" w:hAnsi="Neue Haas Grotesk Text Pro" w:cs="Calibri"/>
        </w:rPr>
        <w:fldChar w:fldCharType="begin">
          <w:fldData xml:space="preserve">PEVuZE5vdGU+PENpdGU+PEF1dGhvcj5MYW1vcmVlPC9BdXRob3I+PFllYXI+MjAyNTwvWWVhcj48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</w:fldData>
        </w:fldChar>
      </w:r>
      <w:r w:rsidR="002E105A">
        <w:rPr>
          <w:rFonts w:ascii="Neue Haas Grotesk Text Pro" w:hAnsi="Neue Haas Grotesk Text Pro" w:cs="Calibri"/>
        </w:rPr>
        <w:instrText xml:space="preserve"> ADDIN EN.CITE </w:instrText>
      </w:r>
      <w:r w:rsidR="002E105A">
        <w:rPr>
          <w:rFonts w:ascii="Neue Haas Grotesk Text Pro" w:hAnsi="Neue Haas Grotesk Text Pro" w:cs="Calibri"/>
        </w:rPr>
        <w:fldChar w:fldCharType="begin">
          <w:fldData xml:space="preserve">PEVuZE5vdGU+PENpdGU+PEF1dGhvcj5MYW1vcmVlPC9BdXRob3I+PFllYXI+MjAyNTwvWWVhcj48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</w:fldData>
        </w:fldChar>
      </w:r>
      <w:r w:rsidR="002E105A">
        <w:rPr>
          <w:rFonts w:ascii="Neue Haas Grotesk Text Pro" w:hAnsi="Neue Haas Grotesk Text Pro" w:cs="Calibri"/>
        </w:rPr>
        <w:instrText xml:space="preserve"> ADDIN EN.CITE.DATA </w:instrText>
      </w:r>
      <w:r w:rsidR="002E105A">
        <w:rPr>
          <w:rFonts w:ascii="Neue Haas Grotesk Text Pro" w:hAnsi="Neue Haas Grotesk Text Pro" w:cs="Calibri"/>
        </w:rPr>
      </w:r>
      <w:r w:rsidR="002E105A">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2E105A">
        <w:rPr>
          <w:rFonts w:ascii="Neue Haas Grotesk Text Pro" w:hAnsi="Neue Haas Grotesk Text Pro" w:cs="Calibri"/>
          <w:noProof/>
        </w:rPr>
        <w:t>[21, 116]</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w:t>
      </w:r>
    </w:p>
    <w:p w14:paraId="4422EC79" w14:textId="77777777" w:rsidR="0035592B" w:rsidRPr="0035592B" w:rsidRDefault="0035592B" w:rsidP="00BE7B3A">
      <w:pPr>
        <w:pStyle w:val="Subheading"/>
      </w:pPr>
      <w:bookmarkStart w:id="28" w:name="_Toc228451918"/>
      <w:r w:rsidRPr="0035592B">
        <w:t>B5. Are there lag times and legacy effects? What is the nature of these, and how do they impact state and trend assessment? Furthermore, are there any naturally occurring processes, including long-term cycles, that may influence the state and trend assessments?</w:t>
      </w:r>
      <w:bookmarkEnd w:id="28"/>
    </w:p>
    <w:p w14:paraId="6ACBB97A" w14:textId="618B9DC5" w:rsidR="0035592B" w:rsidRPr="00A66B2C" w:rsidRDefault="0035592B" w:rsidP="00901A22">
      <w:pPr>
        <w:rPr>
          <w:rFonts w:ascii="Neue Haas Grotesk Text Pro" w:hAnsi="Neue Haas Grotesk Text Pro" w:cs="Calibri"/>
        </w:rPr>
      </w:pPr>
      <w:r w:rsidRPr="00A66B2C">
        <w:rPr>
          <w:rFonts w:ascii="Neue Haas Grotesk Text Pro" w:hAnsi="Neue Haas Grotesk Text Pro" w:cs="Calibri"/>
        </w:rPr>
        <w:t>Although lag times and legacy effects of MNPs are unknown, their abundance is expected to continue increasing</w:t>
      </w:r>
      <w:r w:rsidRPr="00A66B2C">
        <w:rPr>
          <w:rFonts w:ascii="Neue Haas Grotesk Text Pro" w:hAnsi="Neue Haas Grotesk Text Pro"/>
        </w:rPr>
        <w:t xml:space="preserve"> substantial in the coming decades </w:t>
      </w:r>
      <w:r w:rsidRPr="00A66B2C">
        <w:rPr>
          <w:rFonts w:ascii="Neue Haas Grotesk Text Pro" w:hAnsi="Neue Haas Grotesk Text Pro" w:cs="Calibri"/>
        </w:rPr>
        <w:t>(see A3)</w:t>
      </w:r>
      <w:r w:rsidRPr="00A66B2C">
        <w:rPr>
          <w:rFonts w:ascii="Neue Haas Grotesk Text Pro" w:hAnsi="Neue Haas Grotesk Text Pro"/>
        </w:rPr>
        <w:t>. Therefore, resulting in increased levels of exposure</w:t>
      </w:r>
      <w:r w:rsidR="00797F94" w:rsidRPr="00A66B2C">
        <w:rPr>
          <w:rFonts w:ascii="Neue Haas Grotesk Text Pro" w:hAnsi="Neue Haas Grotesk Text Pro"/>
        </w:rPr>
        <w:t>.</w:t>
      </w:r>
    </w:p>
    <w:p w14:paraId="24976D91" w14:textId="77777777" w:rsidR="0035592B" w:rsidRPr="0035592B" w:rsidRDefault="0035592B" w:rsidP="00BE7B3A">
      <w:pPr>
        <w:pStyle w:val="Subheading"/>
      </w:pPr>
      <w:bookmarkStart w:id="29" w:name="_Toc228451919"/>
      <w:r w:rsidRPr="0035592B">
        <w:t>B6. What tikanga Māori and mātauranga Māori could inform bands or allocation options? How? For example, by contributing to defining minimally disturbed conditions, or unacceptable degradation.</w:t>
      </w:r>
      <w:bookmarkEnd w:id="29"/>
    </w:p>
    <w:p w14:paraId="6CDBAE1D" w14:textId="648AEF35" w:rsidR="0035592B" w:rsidRPr="00A66B2C" w:rsidRDefault="0035592B" w:rsidP="00901A22">
      <w:pPr>
        <w:rPr>
          <w:rFonts w:ascii="Neue Haas Grotesk Text Pro" w:hAnsi="Neue Haas Grotesk Text Pro" w:cs="Calibri"/>
        </w:rPr>
      </w:pPr>
      <w:r w:rsidRPr="00A66B2C">
        <w:rPr>
          <w:rFonts w:ascii="Neue Haas Grotesk Text Pro" w:hAnsi="Neue Haas Grotesk Text Pro" w:cs="Calibri"/>
        </w:rPr>
        <w:t xml:space="preserve">Māori identify </w:t>
      </w:r>
      <w:r w:rsidR="009E1543">
        <w:rPr>
          <w:rFonts w:ascii="Neue Haas Grotesk Text Pro" w:hAnsi="Neue Haas Grotesk Text Pro" w:cs="Calibri"/>
        </w:rPr>
        <w:t>MP</w:t>
      </w:r>
      <w:r w:rsidRPr="00A66B2C">
        <w:rPr>
          <w:rFonts w:ascii="Neue Haas Grotesk Text Pro" w:hAnsi="Neue Haas Grotesk Text Pro" w:cs="Calibri"/>
        </w:rPr>
        <w:t xml:space="preserve"> pollution and the contamination of food and water as significant threats to whakapapa, </w:t>
      </w:r>
      <w:proofErr w:type="spellStart"/>
      <w:r w:rsidRPr="00A66B2C">
        <w:rPr>
          <w:rFonts w:ascii="Neue Haas Grotesk Text Pro" w:hAnsi="Neue Haas Grotesk Text Pro" w:cs="Calibri"/>
        </w:rPr>
        <w:t>mahinga</w:t>
      </w:r>
      <w:proofErr w:type="spellEnd"/>
      <w:r w:rsidRPr="00A66B2C">
        <w:rPr>
          <w:rFonts w:ascii="Neue Haas Grotesk Text Pro" w:hAnsi="Neue Haas Grotesk Text Pro" w:cs="Calibri"/>
        </w:rPr>
        <w:t xml:space="preserve"> kai, cultural identity, and intergenerational wellbeing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&lt;EndNote&gt;&lt;Cite&gt;&lt;Author&gt;Peryman&lt;/Author&gt;&lt;Year&gt;2024&lt;/Year&gt;&lt;RecNum&gt;343&lt;/RecNum&gt;&lt;DisplayText&gt;[117]&lt;/DisplayText&gt;&lt;record&gt;&lt;rec-number&gt;343&lt;/rec-number&gt;&lt;foreign-keys&gt;&lt;key app="EN" db-id="ftrrsap0ht5z5def2vixxwsn9fepsrxxpxzr" timestamp="1768974737"&gt;343&lt;/key&gt;&lt;/foreign-keys&gt;&lt;ref-type name="Journal Article"&gt;17&lt;/ref-type&gt;&lt;contributors&gt;&lt;authors&gt;&lt;author&gt;Peryman, Matt&lt;/author&gt;&lt;author&gt;Cumming, Romilly&lt;/author&gt;&lt;author&gt;Ngata, Tina&lt;/author&gt;&lt;author&gt;Farrelly, Trisia A.&lt;/author&gt;&lt;author&gt;Fuller, Sascha&lt;/author&gt;&lt;author&gt;Borrelle, Stephanie B.&lt;/author&gt;&lt;/authors&gt;&lt;/contributors&gt;&lt;titles&gt;&lt;title&gt;Plastic pollution as waste colonialism in Aotearoa (New Zealand)&lt;/title&gt;&lt;secondary-title&gt;Marine Policy&lt;/secondary-title&gt;&lt;/titles&gt;&lt;periodical&gt;&lt;full-title&gt;Marine Policy&lt;/full-title&gt;&lt;/periodical&gt;&lt;pages&gt;106078&lt;/pages&gt;&lt;volume&gt;163&lt;/volume&gt;&lt;keywords&gt;&lt;keyword&gt;Plastic pollution&lt;/keyword&gt;&lt;keyword&gt;Waste colonialism&lt;/keyword&gt;&lt;keyword&gt;Corporate imperialism&lt;/keyword&gt;&lt;keyword&gt;Aotearoa&lt;/keyword&gt;&lt;keyword&gt;New Zealand&lt;/keyword&gt;&lt;keyword&gt;Māori&lt;/keyword&gt;&lt;keyword&gt;Indigenous&lt;/keyword&gt;&lt;keyword&gt;Tāngata Whenua&lt;/keyword&gt;&lt;keyword&gt;Tāngata Moana&lt;/keyword&gt;&lt;/keywords&gt;&lt;dates&gt;&lt;year&gt;2024&lt;/year&gt;&lt;pub-dates&gt;&lt;date&gt;2024/05/01/&lt;/date&gt;&lt;/pub-dates&gt;&lt;/dates&gt;&lt;isbn&gt;0308-597X&lt;/isbn&gt;&lt;urls&gt;&lt;related-urls&gt;&lt;url&gt;https://www.sciencedirect.com/science/article/pii/S0308597X24000769&lt;/url&gt;&lt;/related-urls&gt;&lt;/urls&gt;&lt;electronic-resource-num&gt;https://doi.org/10.1016/j.marpol.2024.106078&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[117]</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This reflects a relational worldview in which harm to </w:t>
      </w:r>
      <w:proofErr w:type="spellStart"/>
      <w:r w:rsidRPr="00A66B2C">
        <w:rPr>
          <w:rFonts w:ascii="Neue Haas Grotesk Text Pro" w:hAnsi="Neue Haas Grotesk Text Pro" w:cs="Calibri"/>
        </w:rPr>
        <w:t>te</w:t>
      </w:r>
      <w:proofErr w:type="spellEnd"/>
      <w:r w:rsidRPr="00A66B2C">
        <w:rPr>
          <w:rFonts w:ascii="Neue Haas Grotesk Text Pro" w:hAnsi="Neue Haas Grotesk Text Pro" w:cs="Calibri"/>
        </w:rPr>
        <w:t xml:space="preserve"> </w:t>
      </w:r>
      <w:proofErr w:type="spellStart"/>
      <w:r w:rsidRPr="00A66B2C">
        <w:rPr>
          <w:rFonts w:ascii="Neue Haas Grotesk Text Pro" w:hAnsi="Neue Haas Grotesk Text Pro" w:cs="Calibri"/>
        </w:rPr>
        <w:t>taiao</w:t>
      </w:r>
      <w:proofErr w:type="spellEnd"/>
      <w:r w:rsidRPr="00A66B2C">
        <w:rPr>
          <w:rFonts w:ascii="Neue Haas Grotesk Text Pro" w:hAnsi="Neue Haas Grotesk Text Pro" w:cs="Calibri"/>
        </w:rPr>
        <w:t xml:space="preserve"> is experienced as harm to people and communities. </w:t>
      </w:r>
      <w:proofErr w:type="spellStart"/>
      <w:r w:rsidRPr="00A66B2C">
        <w:rPr>
          <w:rFonts w:ascii="Neue Haas Grotesk Text Pro" w:hAnsi="Neue Haas Grotesk Text Pro" w:cs="Calibri"/>
        </w:rPr>
        <w:t>Mātauranga</w:t>
      </w:r>
      <w:proofErr w:type="spellEnd"/>
      <w:r w:rsidRPr="00A66B2C">
        <w:rPr>
          <w:rFonts w:ascii="Neue Haas Grotesk Text Pro" w:hAnsi="Neue Haas Grotesk Text Pro" w:cs="Calibri"/>
        </w:rPr>
        <w:t xml:space="preserve"> Māori emphasises holistic, interconnected, and place</w:t>
      </w:r>
      <w:r w:rsidRPr="00A66B2C">
        <w:rPr>
          <w:rFonts w:ascii="Neue Haas Grotesk Text Pro" w:hAnsi="Neue Haas Grotesk Text Pro" w:cs="Cambria Math"/>
        </w:rPr>
        <w:t>‑</w:t>
      </w:r>
      <w:r w:rsidRPr="00A66B2C">
        <w:rPr>
          <w:rFonts w:ascii="Neue Haas Grotesk Text Pro" w:hAnsi="Neue Haas Grotesk Text Pro" w:cs="Calibri"/>
        </w:rPr>
        <w:t xml:space="preserve">based understandings of environmental pressures. These perspectives highlight that plastics and </w:t>
      </w:r>
      <w:r w:rsidR="007E15A3">
        <w:rPr>
          <w:rFonts w:ascii="Neue Haas Grotesk Text Pro" w:hAnsi="Neue Haas Grotesk Text Pro" w:cs="Calibri"/>
        </w:rPr>
        <w:t>MP</w:t>
      </w:r>
      <w:r w:rsidRPr="00A66B2C">
        <w:rPr>
          <w:rFonts w:ascii="Neue Haas Grotesk Text Pro" w:hAnsi="Neue Haas Grotesk Text Pro" w:cs="Calibri"/>
        </w:rPr>
        <w:t xml:space="preserve">s affect Māori not only physically but also culturally and spiritually, particularly through impacts on </w:t>
      </w:r>
      <w:proofErr w:type="spellStart"/>
      <w:r w:rsidRPr="00A66B2C">
        <w:rPr>
          <w:rFonts w:ascii="Neue Haas Grotesk Text Pro" w:hAnsi="Neue Haas Grotesk Text Pro" w:cs="Calibri"/>
        </w:rPr>
        <w:t>kaimoana</w:t>
      </w:r>
      <w:proofErr w:type="spellEnd"/>
      <w:r w:rsidRPr="00A66B2C">
        <w:rPr>
          <w:rFonts w:ascii="Neue Haas Grotesk Text Pro" w:hAnsi="Neue Haas Grotesk Text Pro" w:cs="Calibri"/>
        </w:rPr>
        <w:t>, water health, and the integrity of customary food systems. Accordingly, bands and allocation options should be co</w:t>
      </w:r>
      <w:r w:rsidRPr="00A66B2C">
        <w:rPr>
          <w:rFonts w:ascii="Neue Haas Grotesk Text Pro" w:hAnsi="Neue Haas Grotesk Text Pro" w:cs="Cambria Math"/>
        </w:rPr>
        <w:t>‑</w:t>
      </w:r>
      <w:r w:rsidRPr="00A66B2C">
        <w:rPr>
          <w:rFonts w:ascii="Neue Haas Grotesk Text Pro" w:hAnsi="Neue Haas Grotesk Text Pro" w:cs="Calibri"/>
        </w:rPr>
        <w:t xml:space="preserve">designed </w:t>
      </w:r>
      <w:r w:rsidR="00D26F6E">
        <w:rPr>
          <w:rFonts w:ascii="Neue Haas Grotesk Text Pro" w:hAnsi="Neue Haas Grotesk Text Pro" w:cs="Calibri"/>
        </w:rPr>
        <w:fldChar w:fldCharType="begin">
          <w:fldData xml:space="preserve">PEVuZE5vdGU+PENpdGU+PEF1dGhvcj5QZXJ5bWFuPC9BdXRob3I+PFllYXI+MjAyNDwvWWVhcj48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</w:fldData>
        </w:fldChar>
      </w:r>
      <w:r w:rsidR="002E105A">
        <w:rPr>
          <w:rFonts w:ascii="Neue Haas Grotesk Text Pro" w:hAnsi="Neue Haas Grotesk Text Pro" w:cs="Calibri"/>
        </w:rPr>
        <w:instrText xml:space="preserve"> ADDIN EN.CITE </w:instrText>
      </w:r>
      <w:r w:rsidR="002E105A">
        <w:rPr>
          <w:rFonts w:ascii="Neue Haas Grotesk Text Pro" w:hAnsi="Neue Haas Grotesk Text Pro" w:cs="Calibri"/>
        </w:rPr>
        <w:fldChar w:fldCharType="begin">
          <w:fldData xml:space="preserve">PEVuZE5vdGU+PENpdGU+PEF1dGhvcj5QZXJ5bWFuPC9BdXRob3I+PFllYXI+MjAyNDwvWWVhcj48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</w:fldData>
        </w:fldChar>
      </w:r>
      <w:r w:rsidR="002E105A">
        <w:rPr>
          <w:rFonts w:ascii="Neue Haas Grotesk Text Pro" w:hAnsi="Neue Haas Grotesk Text Pro" w:cs="Calibri"/>
        </w:rPr>
        <w:instrText xml:space="preserve"> ADDIN EN.CITE.DATA </w:instrText>
      </w:r>
      <w:r w:rsidR="002E105A">
        <w:rPr>
          <w:rFonts w:ascii="Neue Haas Grotesk Text Pro" w:hAnsi="Neue Haas Grotesk Text Pro" w:cs="Calibri"/>
        </w:rPr>
      </w:r>
      <w:r w:rsidR="002E105A">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2E105A">
        <w:rPr>
          <w:rFonts w:ascii="Neue Haas Grotesk Text Pro" w:hAnsi="Neue Haas Grotesk Text Pro" w:cs="Calibri"/>
          <w:noProof/>
        </w:rPr>
        <w:t>[117-119]</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with mana whenua and should incorporate Māori environmental outcomes alongside biophysical indicators of </w:t>
      </w:r>
      <w:r w:rsidR="007E15A3">
        <w:rPr>
          <w:rFonts w:ascii="Neue Haas Grotesk Text Pro" w:hAnsi="Neue Haas Grotesk Text Pro" w:cs="Calibri"/>
        </w:rPr>
        <w:t>MP</w:t>
      </w:r>
      <w:r w:rsidRPr="00A66B2C">
        <w:rPr>
          <w:rFonts w:ascii="Neue Haas Grotesk Text Pro" w:hAnsi="Neue Haas Grotesk Text Pro" w:cs="Calibri"/>
        </w:rPr>
        <w:t xml:space="preserve"> presence and associated contaminants. This approach aligns with Māori expectations of environmental stewardship and supports the restoration and protection of </w:t>
      </w:r>
      <w:proofErr w:type="spellStart"/>
      <w:r w:rsidRPr="00A66B2C">
        <w:rPr>
          <w:rFonts w:ascii="Neue Haas Grotesk Text Pro" w:hAnsi="Neue Haas Grotesk Text Pro" w:cs="Calibri"/>
        </w:rPr>
        <w:t>te</w:t>
      </w:r>
      <w:proofErr w:type="spellEnd"/>
      <w:r w:rsidRPr="00A66B2C">
        <w:rPr>
          <w:rFonts w:ascii="Neue Haas Grotesk Text Pro" w:hAnsi="Neue Haas Grotesk Text Pro" w:cs="Calibri"/>
        </w:rPr>
        <w:t xml:space="preserve"> </w:t>
      </w:r>
      <w:proofErr w:type="spellStart"/>
      <w:r w:rsidRPr="00A66B2C">
        <w:rPr>
          <w:rFonts w:ascii="Neue Haas Grotesk Text Pro" w:hAnsi="Neue Haas Grotesk Text Pro" w:cs="Calibri"/>
        </w:rPr>
        <w:t>taiao</w:t>
      </w:r>
      <w:proofErr w:type="spellEnd"/>
      <w:r w:rsidRPr="00A66B2C">
        <w:rPr>
          <w:rFonts w:ascii="Neue Haas Grotesk Text Pro" w:hAnsi="Neue Haas Grotesk Text Pro" w:cs="Calibri"/>
        </w:rPr>
        <w:t>.</w:t>
      </w:r>
    </w:p>
    <w:p w14:paraId="5B8E1812" w14:textId="7FEA9402" w:rsidR="00B85061" w:rsidRPr="00B85061" w:rsidRDefault="00797F94" w:rsidP="00B85061">
      <w:pPr>
        <w:pStyle w:val="Heading1"/>
        <w:pBdr>
          <w:bottom w:val="single" w:sz="8" w:space="10" w:color="8BD7F7"/>
        </w:pBdr>
      </w:pPr>
      <w:bookmarkStart w:id="30" w:name="_Toc228451920"/>
      <w:r>
        <w:lastRenderedPageBreak/>
        <w:t>Part C: Management Levers and Context</w:t>
      </w:r>
      <w:bookmarkEnd w:id="30"/>
    </w:p>
    <w:p w14:paraId="7DB4FF1A" w14:textId="77777777" w:rsidR="00797F94" w:rsidRPr="00406A86" w:rsidRDefault="00797F94" w:rsidP="00797F94">
      <w:pPr>
        <w:pStyle w:val="Subheading"/>
      </w:pPr>
      <w:bookmarkStart w:id="31" w:name="_Toc228451921"/>
      <w:r w:rsidRPr="00406A86">
        <w:t>C1. What is the relationship between the state of the environment and stresses on that state? Can this relationship be quantified?</w:t>
      </w:r>
      <w:bookmarkEnd w:id="31"/>
    </w:p>
    <w:p w14:paraId="07A02EE1" w14:textId="77777777" w:rsidR="00797F94" w:rsidRPr="00A66B2C" w:rsidRDefault="00797F94" w:rsidP="00901A22">
      <w:pPr>
        <w:rPr>
          <w:rFonts w:ascii="Neue Haas Grotesk Text Pro" w:hAnsi="Neue Haas Grotesk Text Pro" w:cs="Calibri"/>
        </w:rPr>
      </w:pPr>
      <w:r w:rsidRPr="00A66B2C">
        <w:rPr>
          <w:rFonts w:ascii="Neue Haas Grotesk Text Pro" w:hAnsi="Neue Haas Grotesk Text Pro" w:cs="Calibri"/>
        </w:rPr>
        <w:t xml:space="preserve">Due to MNPs originating from a wide range of domestic and industrial sources across the biosphere (air, water, soils), and because of their high mobility, the limited studies available to date do not allow the specific origin of MNPs in New Zealand to be determined. It is expected that abundance will continue to increase with the projected increase in plastic production and use, both nationally and internationally. </w:t>
      </w:r>
    </w:p>
    <w:p w14:paraId="27332171" w14:textId="5711C392" w:rsidR="00797F94" w:rsidRPr="00A66B2C" w:rsidRDefault="00797F94" w:rsidP="00901A22">
      <w:pPr>
        <w:rPr>
          <w:rFonts w:ascii="Neue Haas Grotesk Text Pro" w:hAnsi="Neue Haas Grotesk Text Pro" w:cs="Calibri"/>
        </w:rPr>
      </w:pPr>
      <w:r w:rsidRPr="00A66B2C">
        <w:rPr>
          <w:rFonts w:ascii="Neue Haas Grotesk Text Pro" w:hAnsi="Neue Haas Grotesk Text Pro" w:cs="Calibri"/>
        </w:rPr>
        <w:t xml:space="preserve">International evidence indicates that policies or strategies aimed at reducing the use of plastic items that can become a source of secondary MNPs, phasing out products that contain primary MNPs, and improving waste-management practices can lead to a reduction in levels of MNPs entering the environment </w:t>
      </w:r>
      <w:r w:rsidR="00D26F6E">
        <w:rPr>
          <w:rFonts w:ascii="Neue Haas Grotesk Text Pro" w:hAnsi="Neue Haas Grotesk Text Pro" w:cs="Calibri"/>
        </w:rPr>
        <w:fldChar w:fldCharType="begin">
          <w:fldData xml:space="preserve">PEVuZE5vdGU+PENpdGU+PEF1dGhvcj5QYXBwPC9BdXRob3I+PFllYXI+MjAyNTwvWWVhcj48UmVj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</w:fldData>
        </w:fldChar>
      </w:r>
      <w:r w:rsidR="002E105A">
        <w:rPr>
          <w:rFonts w:ascii="Neue Haas Grotesk Text Pro" w:hAnsi="Neue Haas Grotesk Text Pro" w:cs="Calibri"/>
        </w:rPr>
        <w:instrText xml:space="preserve"> ADDIN EN.CITE </w:instrText>
      </w:r>
      <w:r w:rsidR="002E105A">
        <w:rPr>
          <w:rFonts w:ascii="Neue Haas Grotesk Text Pro" w:hAnsi="Neue Haas Grotesk Text Pro" w:cs="Calibri"/>
        </w:rPr>
        <w:fldChar w:fldCharType="begin">
          <w:fldData xml:space="preserve">PEVuZE5vdGU+PENpdGU+PEF1dGhvcj5QYXBwPC9BdXRob3I+PFllYXI+MjAyNTwvWWVhcj48UmVj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</w:fldData>
        </w:fldChar>
      </w:r>
      <w:r w:rsidR="002E105A">
        <w:rPr>
          <w:rFonts w:ascii="Neue Haas Grotesk Text Pro" w:hAnsi="Neue Haas Grotesk Text Pro" w:cs="Calibri"/>
        </w:rPr>
        <w:instrText xml:space="preserve"> ADDIN EN.CITE.DATA </w:instrText>
      </w:r>
      <w:r w:rsidR="002E105A">
        <w:rPr>
          <w:rFonts w:ascii="Neue Haas Grotesk Text Pro" w:hAnsi="Neue Haas Grotesk Text Pro" w:cs="Calibri"/>
        </w:rPr>
      </w:r>
      <w:r w:rsidR="002E105A">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2E105A">
        <w:rPr>
          <w:rFonts w:ascii="Neue Haas Grotesk Text Pro" w:hAnsi="Neue Haas Grotesk Text Pro" w:cs="Calibri"/>
          <w:noProof/>
        </w:rPr>
        <w:t>[120, 121]</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For example, following the introduction of bans on the use of </w:t>
      </w:r>
      <w:r w:rsidR="009E1543">
        <w:rPr>
          <w:rFonts w:ascii="Neue Haas Grotesk Text Pro" w:hAnsi="Neue Haas Grotesk Text Pro" w:cs="Calibri"/>
        </w:rPr>
        <w:t>MPs</w:t>
      </w:r>
      <w:r w:rsidRPr="00A66B2C">
        <w:rPr>
          <w:rFonts w:ascii="Neue Haas Grotesk Text Pro" w:hAnsi="Neue Haas Grotesk Text Pro" w:cs="Calibri"/>
        </w:rPr>
        <w:t xml:space="preserve"> in personal care products in the US and Canada, </w:t>
      </w:r>
      <w:r w:rsidR="00910785">
        <w:rPr>
          <w:rFonts w:ascii="Neue Haas Grotesk Text Pro" w:hAnsi="Neue Haas Grotesk Text Pro" w:cs="Calibri"/>
        </w:rPr>
        <w:t>MP</w:t>
      </w:r>
      <w:r w:rsidRPr="00A66B2C">
        <w:rPr>
          <w:rFonts w:ascii="Neue Haas Grotesk Text Pro" w:hAnsi="Neue Haas Grotesk Text Pro" w:cs="Calibri"/>
        </w:rPr>
        <w:t xml:space="preserve"> abundance Toronto wastewater effluent decreased by up to 86%. A corresponding reduction was also observed in </w:t>
      </w:r>
      <w:r w:rsidR="00910785">
        <w:rPr>
          <w:rFonts w:ascii="Neue Haas Grotesk Text Pro" w:hAnsi="Neue Haas Grotesk Text Pro" w:cs="Calibri"/>
        </w:rPr>
        <w:t>MP</w:t>
      </w:r>
      <w:r w:rsidRPr="00A66B2C">
        <w:rPr>
          <w:rFonts w:ascii="Neue Haas Grotesk Text Pro" w:hAnsi="Neue Haas Grotesk Text Pro" w:cs="Calibri"/>
        </w:rPr>
        <w:t xml:space="preserve"> levels in the receiving environment of Lake Ontario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&lt;EndNote&gt;&lt;Cite&gt;&lt;Author&gt;Akhbarizadeh&lt;/Author&gt;&lt;Year&gt;2024&lt;/Year&gt;&lt;RecNum&gt;445&lt;/RecNum&gt;&lt;DisplayText&gt;[122]&lt;/DisplayText&gt;&lt;record&gt;&lt;rec-number&gt;445&lt;/rec-number&gt;&lt;foreign-keys&gt;&lt;key app="EN" db-id="ftrrsap0ht5z5def2vixxwsn9fepsrxxpxzr" timestamp="1773605018"&gt;445&lt;/key&gt;&lt;/foreign-keys&gt;&lt;ref-type name="Journal Article"&gt;17&lt;/ref-type&gt;&lt;contributors&gt;&lt;authors&gt;&lt;author&gt;Akhbarizadeh, Razegheh&lt;/author&gt;&lt;author&gt;Yu, Jasmine T.&lt;/author&gt;&lt;author&gt;Ead, Lauren&lt;/author&gt;&lt;author&gt;Nicholls, Erin&lt;/author&gt;&lt;author&gt;Thibeau, John&lt;/author&gt;&lt;author&gt;Lanisa, Moyosore&lt;/author&gt;&lt;author&gt;Wakai, Mazin&lt;/author&gt;&lt;author&gt;Marquez, Audren&lt;/author&gt;&lt;author&gt;Miller, Courtney&lt;/author&gt;&lt;author&gt;Sims, Alina&lt;/author&gt;&lt;author&gt;Diamond, Miriam L.&lt;/author&gt;&lt;author&gt;Helm, Paul A.&lt;/author&gt;&lt;/authors&gt;&lt;/contributors&gt;&lt;titles&gt;&lt;title&gt;Reductions of Plastic Microbeads from Personal Care Products in Wastewater Effluents and Lake Waters Following Regulatory Actions&lt;/title&gt;&lt;secondary-title&gt;ACS ES&amp;amp;T Water&lt;/secondary-title&gt;&lt;/titles&gt;&lt;periodical&gt;&lt;full-title&gt;Acs Es&amp;amp;T Water&lt;/full-title&gt;&lt;/periodical&gt;&lt;pages&gt;492-499&lt;/pages&gt;&lt;volume&gt;4&lt;/volume&gt;&lt;number&gt;2&lt;/number&gt;&lt;dates&gt;&lt;year&gt;2024&lt;/year&gt;&lt;pub-dates&gt;&lt;date&gt;2024/02/09&lt;/date&gt;&lt;/pub-dates&gt;&lt;/dates&gt;&lt;publisher&gt;American Chemical Society&lt;/publisher&gt;&lt;urls&gt;&lt;related-urls&gt;&lt;url&gt;https://doi.org/10.1021/acsestwater.3c00526&lt;/url&gt;&lt;/related-urls&gt;&lt;/urls&gt;&lt;electronic-resource-num&gt;10.1021/acsestwater.3c00526&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[122]</w:t>
      </w:r>
      <w:r w:rsidR="00D26F6E">
        <w:rPr>
          <w:rFonts w:ascii="Neue Haas Grotesk Text Pro" w:hAnsi="Neue Haas Grotesk Text Pro" w:cs="Calibri"/>
        </w:rPr>
        <w:fldChar w:fldCharType="end"/>
      </w:r>
      <w:r w:rsidRPr="00A66B2C">
        <w:rPr>
          <w:rFonts w:ascii="Neue Haas Grotesk Text Pro" w:hAnsi="Neue Haas Grotesk Text Pro" w:cs="Calibri"/>
        </w:rPr>
        <w:t>. Reviews of global governance strategies highlight that stricter municipal and national regulations can lower plastic consumption and limit MNP generation at source, thereby reducing the volume of particles entering the environment. While direct empirical evidence demonstrating subsequent declines in local environmental MNP concentrations is sparse, it is widely agreed that source</w:t>
      </w:r>
      <w:r w:rsidRPr="00A66B2C">
        <w:rPr>
          <w:rFonts w:ascii="Neue Haas Grotesk Text Pro" w:hAnsi="Neue Haas Grotesk Text Pro" w:cs="Cambria Math"/>
        </w:rPr>
        <w:t>‑</w:t>
      </w:r>
      <w:r w:rsidRPr="00A66B2C">
        <w:rPr>
          <w:rFonts w:ascii="Neue Haas Grotesk Text Pro" w:hAnsi="Neue Haas Grotesk Text Pro" w:cs="Calibri"/>
        </w:rPr>
        <w:t xml:space="preserve">reduction measures provide effective management strategies for the reduction of local airborne MNPs </w:t>
      </w:r>
      <w:r w:rsidR="00D26F6E">
        <w:rPr>
          <w:rFonts w:ascii="Neue Haas Grotesk Text Pro" w:hAnsi="Neue Haas Grotesk Text Pro" w:cs="Calibri"/>
        </w:rPr>
        <w:fldChar w:fldCharType="begin">
          <w:fldData xml:space="preserve">PEVuZE5vdGU+PENpdGU+PEF1dGhvcj5MZTwvQXV0aG9yPjxZZWFyPjIwMjM8L1llYXI+PFJlY051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</w:fldData>
        </w:fldChar>
      </w:r>
      <w:r w:rsidR="002E105A">
        <w:rPr>
          <w:rFonts w:ascii="Neue Haas Grotesk Text Pro" w:hAnsi="Neue Haas Grotesk Text Pro" w:cs="Calibri"/>
        </w:rPr>
        <w:instrText xml:space="preserve"> ADDIN EN.CITE </w:instrText>
      </w:r>
      <w:r w:rsidR="002E105A">
        <w:rPr>
          <w:rFonts w:ascii="Neue Haas Grotesk Text Pro" w:hAnsi="Neue Haas Grotesk Text Pro" w:cs="Calibri"/>
        </w:rPr>
        <w:fldChar w:fldCharType="begin">
          <w:fldData xml:space="preserve">PEVuZE5vdGU+PENpdGU+PEF1dGhvcj5MZTwvQXV0aG9yPjxZZWFyPjIwMjM8L1llYXI+PFJlY051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</w:fldData>
        </w:fldChar>
      </w:r>
      <w:r w:rsidR="002E105A">
        <w:rPr>
          <w:rFonts w:ascii="Neue Haas Grotesk Text Pro" w:hAnsi="Neue Haas Grotesk Text Pro" w:cs="Calibri"/>
        </w:rPr>
        <w:instrText xml:space="preserve"> ADDIN EN.CITE.DATA </w:instrText>
      </w:r>
      <w:r w:rsidR="002E105A">
        <w:rPr>
          <w:rFonts w:ascii="Neue Haas Grotesk Text Pro" w:hAnsi="Neue Haas Grotesk Text Pro" w:cs="Calibri"/>
        </w:rPr>
      </w:r>
      <w:r w:rsidR="002E105A">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2E105A">
        <w:rPr>
          <w:rFonts w:ascii="Neue Haas Grotesk Text Pro" w:hAnsi="Neue Haas Grotesk Text Pro" w:cs="Calibri"/>
          <w:noProof/>
        </w:rPr>
        <w:t>[123, 124]</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However, caution is required when relying on voluntary actions such as phase-outs, as the effectiveness of these approaches have been found to be inconsistent and often ineffective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&lt;EndNote&gt;&lt;Cite&gt;&lt;Author&gt;Anagnosti&lt;/Author&gt;&lt;Year&gt;2021&lt;/Year&gt;&lt;RecNum&gt;446&lt;/RecNum&gt;&lt;DisplayText&gt;[125]&lt;/DisplayText&gt;&lt;record&gt;&lt;rec-number&gt;446&lt;/rec-number&gt;&lt;foreign-keys&gt;&lt;key app="EN" db-id="ftrrsap0ht5z5def2vixxwsn9fepsrxxpxzr" timestamp="1773605026"&gt;446&lt;/key&gt;&lt;/foreign-keys&gt;&lt;ref-type name="Journal Article"&gt;17&lt;/ref-type&gt;&lt;contributors&gt;&lt;authors&gt;&lt;author&gt;Anagnosti, Lamprini&lt;/author&gt;&lt;author&gt;Varvaresou, Athanasia&lt;/author&gt;&lt;author&gt;Pavlou, Panagoula&lt;/author&gt;&lt;author&gt;Protopapa, Evangelia&lt;/author&gt;&lt;author&gt;Carayanni, Vilelmine&lt;/author&gt;&lt;/authors&gt;&lt;/contributors&gt;&lt;titles&gt;&lt;title&gt;Worldwide actions against plastic pollution from microbeads and microplastics in cosmetics focusing on European policies. Has the issue been handled effectively?&lt;/title&gt;&lt;secondary-title&gt;Marine Pollution Bulletin&lt;/secondary-title&gt;&lt;/titles&gt;&lt;periodical&gt;&lt;full-title&gt;Marine Pollution Bulletin&lt;/full-title&gt;&lt;/periodical&gt;&lt;pages&gt;111883&lt;/pages&gt;&lt;volume&gt;162&lt;/volume&gt;&lt;keywords&gt;&lt;keyword&gt;Cosmetics&lt;/keyword&gt;&lt;keyword&gt;Microbeads&lt;/keyword&gt;&lt;keyword&gt;Microplastics&lt;/keyword&gt;&lt;keyword&gt;European policies&lt;/keyword&gt;&lt;keyword&gt;Phase-out&lt;/keyword&gt;&lt;keyword&gt;ECHA&lt;/keyword&gt;&lt;/keywords&gt;&lt;dates&gt;&lt;year&gt;2021&lt;/year&gt;&lt;pub-dates&gt;&lt;date&gt;2021/01/01/&lt;/date&gt;&lt;/pub-dates&gt;&lt;/dates&gt;&lt;isbn&gt;0025-326X&lt;/isbn&gt;&lt;urls&gt;&lt;related-urls&gt;&lt;url&gt;https://www.sciencedirect.com/science/article/pii/S0025326X20310018&lt;/url&gt;&lt;/related-urls&gt;&lt;/urls&gt;&lt;electronic-resource-num&gt;https://doi.org/10.1016/j.marpolbul.2020.111883&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[125]</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w:t>
      </w:r>
    </w:p>
    <w:p w14:paraId="6F96AC43" w14:textId="77777777" w:rsidR="00797F94" w:rsidRPr="00406A86" w:rsidRDefault="00797F94" w:rsidP="00797F94">
      <w:pPr>
        <w:pStyle w:val="Subheading"/>
      </w:pPr>
      <w:bookmarkStart w:id="32" w:name="_Toc228451922"/>
      <w:r w:rsidRPr="00406A86">
        <w:t>C2. Are there interventions/mechanisms being used to affect this attribute? What evidence is there to show that they are/are not being implemented and being effective?</w:t>
      </w:r>
      <w:bookmarkEnd w:id="32"/>
      <w:r w:rsidRPr="00406A86">
        <w:t xml:space="preserve"> </w:t>
      </w:r>
    </w:p>
    <w:p w14:paraId="025B79BC" w14:textId="77777777" w:rsidR="00797F94" w:rsidRPr="00406A86" w:rsidRDefault="00797F94" w:rsidP="00797F94">
      <w:pPr>
        <w:pStyle w:val="Subheading"/>
      </w:pPr>
      <w:bookmarkStart w:id="33" w:name="_Toc228451923"/>
      <w:r w:rsidRPr="00406A86">
        <w:t>C2-(i). Local government driven</w:t>
      </w:r>
      <w:bookmarkEnd w:id="33"/>
    </w:p>
    <w:p w14:paraId="0A59CA49" w14:textId="6FEFBD57" w:rsidR="00797F94" w:rsidRPr="00A66B2C" w:rsidRDefault="00797F94" w:rsidP="00901A22">
      <w:pPr>
        <w:rPr>
          <w:rFonts w:ascii="Neue Haas Grotesk Text Pro" w:hAnsi="Neue Haas Grotesk Text Pro" w:cs="Calibri"/>
        </w:rPr>
      </w:pPr>
      <w:r w:rsidRPr="00A66B2C">
        <w:rPr>
          <w:rFonts w:ascii="Neue Haas Grotesk Text Pro" w:hAnsi="Neue Haas Grotesk Text Pro" w:cs="Calibri"/>
        </w:rPr>
        <w:t xml:space="preserve">There are currently no local government-led initiatives specifically addressing MNP release into the environment. </w:t>
      </w:r>
    </w:p>
    <w:p w14:paraId="31B213B6" w14:textId="77777777" w:rsidR="00797F94" w:rsidRPr="00406A86" w:rsidRDefault="00797F94" w:rsidP="00797F94">
      <w:pPr>
        <w:pStyle w:val="Subheading"/>
      </w:pPr>
      <w:bookmarkStart w:id="34" w:name="_Toc228451924"/>
      <w:r w:rsidRPr="000D63B5">
        <w:t>C2-(ii). Central government driven</w:t>
      </w:r>
      <w:bookmarkEnd w:id="34"/>
    </w:p>
    <w:p w14:paraId="17AAF8A3" w14:textId="09B490FD" w:rsidR="00797F94" w:rsidRPr="00A66B2C" w:rsidRDefault="00797F94" w:rsidP="00901A22">
      <w:pPr>
        <w:rPr>
          <w:rFonts w:ascii="Neue Haas Grotesk Text Pro" w:hAnsi="Neue Haas Grotesk Text Pro" w:cs="Calibri"/>
        </w:rPr>
      </w:pPr>
      <w:r w:rsidRPr="00A66B2C">
        <w:rPr>
          <w:rFonts w:ascii="Neue Haas Grotesk Text Pro" w:hAnsi="Neue Haas Grotesk Text Pro" w:cs="Calibri"/>
        </w:rPr>
        <w:t xml:space="preserve">Control of primary MNPs have been achieved through the </w:t>
      </w:r>
      <w:r w:rsidRPr="00A66B2C">
        <w:rPr>
          <w:rFonts w:ascii="Neue Haas Grotesk Text Pro" w:hAnsi="Neue Haas Grotesk Text Pro" w:cs="Calibri"/>
          <w:i/>
          <w:iCs/>
        </w:rPr>
        <w:t>Waste Minimisation (Microbeads) Regulations 2017</w:t>
      </w:r>
      <w:r w:rsidRPr="00A66B2C">
        <w:rPr>
          <w:rFonts w:ascii="Neue Haas Grotesk Text Pro" w:hAnsi="Neue Haas Grotesk Text Pro" w:cs="Calibri"/>
        </w:rPr>
        <w:t xml:space="preserve"> which banned the manufacture and sale of wash</w:t>
      </w:r>
      <w:r w:rsidRPr="00A66B2C">
        <w:rPr>
          <w:rFonts w:ascii="Neue Haas Grotesk Text Pro" w:hAnsi="Neue Haas Grotesk Text Pro" w:cs="Cambria Math"/>
        </w:rPr>
        <w:t>‑</w:t>
      </w:r>
      <w:r w:rsidRPr="00A66B2C">
        <w:rPr>
          <w:rFonts w:ascii="Neue Haas Grotesk Text Pro" w:hAnsi="Neue Haas Grotesk Text Pro" w:cs="Calibri"/>
        </w:rPr>
        <w:t>off products</w:t>
      </w:r>
      <w:r w:rsidRPr="00A66B2C">
        <w:rPr>
          <w:rStyle w:val="FootnoteReference"/>
          <w:rFonts w:ascii="Neue Haas Grotesk Text Pro" w:hAnsi="Neue Haas Grotesk Text Pro" w:cs="Calibri"/>
        </w:rPr>
        <w:footnoteReference w:id="7"/>
      </w:r>
      <w:r w:rsidRPr="00A66B2C">
        <w:rPr>
          <w:rFonts w:ascii="Neue Haas Grotesk Text Pro" w:hAnsi="Neue Haas Grotesk Text Pro" w:cs="Calibri"/>
        </w:rPr>
        <w:t xml:space="preserve"> containing plastic microbeads in New Zealand from 7 June 2018. The purpose </w:t>
      </w:r>
      <w:r w:rsidRPr="00A66B2C">
        <w:rPr>
          <w:rFonts w:ascii="Neue Haas Grotesk Text Pro" w:hAnsi="Neue Haas Grotesk Text Pro" w:cs="Calibri"/>
        </w:rPr>
        <w:lastRenderedPageBreak/>
        <w:t xml:space="preserve">of the ban was to prevent intentionally added microbeads (a microbead being a </w:t>
      </w:r>
      <w:r w:rsidR="00133510">
        <w:rPr>
          <w:rFonts w:ascii="Neue Haas Grotesk Text Pro" w:hAnsi="Neue Haas Grotesk Text Pro" w:cs="Calibri"/>
        </w:rPr>
        <w:t>“</w:t>
      </w:r>
      <w:r w:rsidRPr="00A66B2C">
        <w:rPr>
          <w:rFonts w:ascii="Neue Haas Grotesk Text Pro" w:hAnsi="Neue Haas Grotesk Text Pro" w:cs="Calibri"/>
        </w:rPr>
        <w:t>water-insoluble plastic particle that is less than 5 mm at its widest point” (reg. 3)) from entering aquatic environments, where they pose risks to wildlife and human health. Products which use primary MPs that are not covered in this ban include wipe-off products such as cosmetic makeup, crafting materials and medicines and medical devices for therapeutic purposes. Regulation of a range of plastic products, including bans and upcoming product stewardship strategies, will also lead to a reduction in the sources of secondary MNPs. The product stewardship scheme for agrichemicals</w:t>
      </w:r>
      <w:r w:rsidRPr="00A66B2C">
        <w:rPr>
          <w:rStyle w:val="FootnoteReference"/>
          <w:rFonts w:ascii="Neue Haas Grotesk Text Pro" w:hAnsi="Neue Haas Grotesk Text Pro" w:cs="Calibri"/>
        </w:rPr>
        <w:footnoteReference w:id="8"/>
      </w:r>
      <w:r w:rsidRPr="00A66B2C">
        <w:rPr>
          <w:rFonts w:ascii="Neue Haas Grotesk Text Pro" w:hAnsi="Neue Haas Grotesk Text Pro" w:cs="Calibri"/>
        </w:rPr>
        <w:t xml:space="preserve"> will support the rural recycling of agrichemical containers and farm plastics</w:t>
      </w:r>
      <w:r w:rsidRPr="00A66B2C">
        <w:rPr>
          <w:rStyle w:val="FootnoteReference"/>
          <w:rFonts w:ascii="Neue Haas Grotesk Text Pro" w:hAnsi="Neue Haas Grotesk Text Pro" w:cs="Calibri"/>
        </w:rPr>
        <w:footnoteReference w:id="9"/>
      </w:r>
      <w:r w:rsidRPr="00A66B2C">
        <w:rPr>
          <w:rFonts w:ascii="Neue Haas Grotesk Text Pro" w:hAnsi="Neue Haas Grotesk Text Pro" w:cs="Calibri"/>
        </w:rPr>
        <w:t>, preventing the practice of disposal by burying or burning. The phasing out</w:t>
      </w:r>
      <w:r w:rsidRPr="00A66B2C">
        <w:rPr>
          <w:rStyle w:val="FootnoteReference"/>
          <w:rFonts w:ascii="Neue Haas Grotesk Text Pro" w:hAnsi="Neue Haas Grotesk Text Pro" w:cs="Calibri"/>
        </w:rPr>
        <w:footnoteReference w:id="10"/>
      </w:r>
      <w:r w:rsidRPr="00A66B2C">
        <w:rPr>
          <w:rFonts w:ascii="Neue Haas Grotesk Text Pro" w:hAnsi="Neue Haas Grotesk Text Pro" w:cs="Calibri"/>
        </w:rPr>
        <w:t xml:space="preserve"> of single-use-plastics (SUPs) considered to be hard-to-recycle</w:t>
      </w:r>
      <w:r w:rsidRPr="00A66B2C">
        <w:rPr>
          <w:rStyle w:val="FootnoteReference"/>
          <w:rFonts w:ascii="Neue Haas Grotesk Text Pro" w:hAnsi="Neue Haas Grotesk Text Pro" w:cs="Calibri"/>
        </w:rPr>
        <w:footnoteReference w:id="11"/>
      </w:r>
      <w:r w:rsidRPr="00A66B2C">
        <w:rPr>
          <w:rFonts w:ascii="Neue Haas Grotesk Text Pro" w:hAnsi="Neue Haas Grotesk Text Pro" w:cs="Calibri"/>
        </w:rPr>
        <w:t>, as part of the Waste Minimisation (Plastic and Related Products) Regulations 2022 (SL 2022/69) will prevent leakage of these items to the environment and the contamination of the waste plastic recycling stream.</w:t>
      </w:r>
    </w:p>
    <w:p w14:paraId="15115368" w14:textId="77777777" w:rsidR="00797F94" w:rsidRPr="00A66B2C" w:rsidRDefault="00797F94" w:rsidP="00797F94">
      <w:pPr>
        <w:jc w:val="both"/>
        <w:rPr>
          <w:rFonts w:ascii="Neue Haas Grotesk Text Pro" w:hAnsi="Neue Haas Grotesk Text Pro" w:cs="Calibri"/>
        </w:rPr>
      </w:pPr>
      <w:r w:rsidRPr="00A66B2C">
        <w:rPr>
          <w:rFonts w:ascii="Neue Haas Grotesk Text Pro" w:hAnsi="Neue Haas Grotesk Text Pro" w:cs="Calibri"/>
        </w:rPr>
        <w:t>Given the substantial knowledge gaps that persist around MNP toxicity, exposure pathways, fate and potential tipping points there are currently no established thresholds of reference values that would allow MNPs to be readily incorporated into existing regulatory frameworks. As knowledge gaps are filled it may become technically feasible to consider MNPs within instruments such as the NES-Contaminated Soils, the HSNO Act, or related mechanisms.</w:t>
      </w:r>
    </w:p>
    <w:p w14:paraId="54B971DE" w14:textId="77777777" w:rsidR="00797F94" w:rsidRPr="00406A86" w:rsidRDefault="00797F94" w:rsidP="00797F94">
      <w:pPr>
        <w:pStyle w:val="Subheading"/>
      </w:pPr>
      <w:bookmarkStart w:id="35" w:name="_Toc228451925"/>
      <w:r w:rsidRPr="00406A86">
        <w:t>C2-(iii). Iwi/hapū driven</w:t>
      </w:r>
      <w:bookmarkEnd w:id="35"/>
    </w:p>
    <w:p w14:paraId="695232DE" w14:textId="77777777" w:rsidR="00797F94" w:rsidRPr="00A66B2C" w:rsidRDefault="00797F94" w:rsidP="00901A22">
      <w:pPr>
        <w:rPr>
          <w:rFonts w:ascii="Neue Haas Grotesk Text Pro" w:hAnsi="Neue Haas Grotesk Text Pro" w:cs="Calibri"/>
        </w:rPr>
      </w:pPr>
      <w:r w:rsidRPr="00A66B2C">
        <w:rPr>
          <w:rFonts w:ascii="Neue Haas Grotesk Text Pro" w:hAnsi="Neue Haas Grotesk Text Pro" w:cs="Calibri"/>
        </w:rPr>
        <w:t>There are currently no formal iwi or hapū</w:t>
      </w:r>
      <w:r w:rsidRPr="00A66B2C">
        <w:rPr>
          <w:rFonts w:ascii="Neue Haas Grotesk Text Pro" w:hAnsi="Neue Haas Grotesk Text Pro" w:cs="Cambria Math"/>
        </w:rPr>
        <w:t>‑</w:t>
      </w:r>
      <w:r w:rsidRPr="00A66B2C">
        <w:rPr>
          <w:rFonts w:ascii="Neue Haas Grotesk Text Pro" w:hAnsi="Neue Haas Grotesk Text Pro" w:cs="Calibri"/>
        </w:rPr>
        <w:t>led initiatives specifically addressing MNP release into the environment.</w:t>
      </w:r>
    </w:p>
    <w:p w14:paraId="11764F4F" w14:textId="77777777" w:rsidR="00797F94" w:rsidRPr="00406A86" w:rsidRDefault="00797F94" w:rsidP="00797F94">
      <w:pPr>
        <w:pStyle w:val="Subheading"/>
      </w:pPr>
      <w:bookmarkStart w:id="36" w:name="_Toc228451926"/>
      <w:r w:rsidRPr="00406A86">
        <w:t>C2-(iv). NGO, community driven</w:t>
      </w:r>
      <w:bookmarkEnd w:id="36"/>
    </w:p>
    <w:p w14:paraId="02CD4951" w14:textId="606258E5" w:rsidR="00797F94" w:rsidRPr="00A66B2C" w:rsidRDefault="00797F94" w:rsidP="00901A22">
      <w:pPr>
        <w:rPr>
          <w:rFonts w:ascii="Neue Haas Grotesk Text Pro" w:hAnsi="Neue Haas Grotesk Text Pro" w:cs="Calibri"/>
        </w:rPr>
      </w:pPr>
      <w:r w:rsidRPr="00A66B2C">
        <w:rPr>
          <w:rFonts w:ascii="Neue Haas Grotesk Text Pro" w:hAnsi="Neue Haas Grotesk Text Pro" w:cs="Calibri"/>
        </w:rPr>
        <w:t>There are currently no NGO or community initiatives in N</w:t>
      </w:r>
      <w:r w:rsidR="00057955">
        <w:rPr>
          <w:rFonts w:ascii="Neue Haas Grotesk Text Pro" w:hAnsi="Neue Haas Grotesk Text Pro" w:cs="Calibri"/>
        </w:rPr>
        <w:t xml:space="preserve">ew </w:t>
      </w:r>
      <w:r w:rsidRPr="00A66B2C">
        <w:rPr>
          <w:rFonts w:ascii="Neue Haas Grotesk Text Pro" w:hAnsi="Neue Haas Grotesk Text Pro" w:cs="Calibri"/>
        </w:rPr>
        <w:t>Z</w:t>
      </w:r>
      <w:r w:rsidR="00057955">
        <w:rPr>
          <w:rFonts w:ascii="Neue Haas Grotesk Text Pro" w:hAnsi="Neue Haas Grotesk Text Pro" w:cs="Calibri"/>
        </w:rPr>
        <w:t>ealand-</w:t>
      </w:r>
      <w:r w:rsidRPr="00A66B2C">
        <w:rPr>
          <w:rFonts w:ascii="Neue Haas Grotesk Text Pro" w:hAnsi="Neue Haas Grotesk Text Pro" w:cs="Calibri"/>
        </w:rPr>
        <w:t xml:space="preserve">focused specifically on addressing MNP release into the environment. </w:t>
      </w:r>
    </w:p>
    <w:p w14:paraId="18826412" w14:textId="77777777" w:rsidR="00797F94" w:rsidRPr="00406A86" w:rsidRDefault="00797F94" w:rsidP="00797F94">
      <w:pPr>
        <w:pStyle w:val="Subheading"/>
      </w:pPr>
      <w:bookmarkStart w:id="37" w:name="_Toc228451927"/>
      <w:r w:rsidRPr="00406A86">
        <w:t>C2-(v). Internationally driven</w:t>
      </w:r>
      <w:bookmarkEnd w:id="37"/>
    </w:p>
    <w:p w14:paraId="5D45D07F" w14:textId="1C63C5B2" w:rsidR="00797F94" w:rsidRPr="00A66B2C" w:rsidRDefault="00797F94" w:rsidP="00901A22">
      <w:pPr>
        <w:rPr>
          <w:rFonts w:ascii="Neue Haas Grotesk Text Pro" w:hAnsi="Neue Haas Grotesk Text Pro" w:cs="Calibri"/>
        </w:rPr>
      </w:pPr>
      <w:r w:rsidRPr="00A66B2C">
        <w:rPr>
          <w:rFonts w:ascii="Neue Haas Grotesk Text Pro" w:hAnsi="Neue Haas Grotesk Text Pro" w:cs="Calibri"/>
        </w:rPr>
        <w:t xml:space="preserve">International efforts to reduce the formation and release of MNPs are underway through several complementary mechanisms. A </w:t>
      </w:r>
      <w:r w:rsidRPr="00A66B2C">
        <w:rPr>
          <w:rFonts w:ascii="Neue Haas Grotesk Text Pro" w:hAnsi="Neue Haas Grotesk Text Pro" w:cs="Calibri"/>
          <w:i/>
          <w:iCs/>
        </w:rPr>
        <w:t>Global Plastics Treaty</w:t>
      </w:r>
      <w:r w:rsidRPr="00A66B2C">
        <w:rPr>
          <w:rFonts w:ascii="Neue Haas Grotesk Text Pro" w:hAnsi="Neue Haas Grotesk Text Pro" w:cs="Calibri"/>
        </w:rPr>
        <w:t xml:space="preserve"> has the overarching aim of reducing plastic pollution, including in the marine environment, through the introduction of legally binding measures targeting MNPs, particularly those intentionally added to products or created during manufacturing, and the overall reduction in production of primary plastics. The United Nations Environment Assembly (UNEA) resolution on marine litter and </w:t>
      </w:r>
      <w:r w:rsidR="009C7F52">
        <w:rPr>
          <w:rFonts w:ascii="Neue Haas Grotesk Text Pro" w:hAnsi="Neue Haas Grotesk Text Pro" w:cs="Calibri"/>
        </w:rPr>
        <w:t>MPs</w:t>
      </w:r>
      <w:r w:rsidRPr="00A66B2C">
        <w:rPr>
          <w:rFonts w:ascii="Neue Haas Grotesk Text Pro" w:hAnsi="Neue Haas Grotesk Text Pro" w:cs="Calibri"/>
        </w:rPr>
        <w:t xml:space="preserve"> (UNEP/EA.3/Res.7) calls on countries to address land</w:t>
      </w:r>
      <w:r w:rsidRPr="00A66B2C">
        <w:rPr>
          <w:rFonts w:ascii="Neue Haas Grotesk Text Pro" w:hAnsi="Neue Haas Grotesk Text Pro" w:cs="Cambria Math"/>
        </w:rPr>
        <w:t>‑</w:t>
      </w:r>
      <w:r w:rsidRPr="00A66B2C">
        <w:rPr>
          <w:rFonts w:ascii="Neue Haas Grotesk Text Pro" w:hAnsi="Neue Haas Grotesk Text Pro" w:cs="Calibri"/>
        </w:rPr>
        <w:t xml:space="preserve">based sources, strengthen monitoring, and improve research collaboration. The </w:t>
      </w:r>
      <w:r w:rsidRPr="00A66B2C">
        <w:rPr>
          <w:rFonts w:ascii="Neue Haas Grotesk Text Pro" w:hAnsi="Neue Haas Grotesk Text Pro" w:cs="Calibri"/>
          <w:i/>
          <w:iCs/>
        </w:rPr>
        <w:t>Basel Convention</w:t>
      </w:r>
      <w:r w:rsidRPr="00A66B2C">
        <w:rPr>
          <w:rFonts w:ascii="Neue Haas Grotesk Text Pro" w:hAnsi="Neue Haas Grotesk Text Pro" w:cs="Calibri"/>
        </w:rPr>
        <w:t xml:space="preserve"> also indirectly contributes by tightening controls on the transboundary movement of plastic waste, reducing mismanaged plastics that would otherwise </w:t>
      </w:r>
      <w:r w:rsidRPr="00A66B2C">
        <w:rPr>
          <w:rFonts w:ascii="Neue Haas Grotesk Text Pro" w:hAnsi="Neue Haas Grotesk Text Pro" w:cs="Calibri"/>
        </w:rPr>
        <w:lastRenderedPageBreak/>
        <w:t xml:space="preserve">fragment into </w:t>
      </w:r>
      <w:r w:rsidR="00910785">
        <w:rPr>
          <w:rFonts w:ascii="Neue Haas Grotesk Text Pro" w:hAnsi="Neue Haas Grotesk Text Pro" w:cs="Calibri"/>
        </w:rPr>
        <w:t>MPs</w:t>
      </w:r>
      <w:r w:rsidRPr="00A66B2C">
        <w:rPr>
          <w:rFonts w:ascii="Neue Haas Grotesk Text Pro" w:hAnsi="Neue Haas Grotesk Text Pro" w:cs="Calibri"/>
        </w:rPr>
        <w:t>. Regional agreements such as the</w:t>
      </w:r>
      <w:r w:rsidRPr="00A66B2C">
        <w:rPr>
          <w:rFonts w:ascii="Neue Haas Grotesk Text Pro" w:hAnsi="Neue Haas Grotesk Text Pro" w:cs="Calibri"/>
          <w:i/>
          <w:iCs/>
        </w:rPr>
        <w:t xml:space="preserve"> Baltic Sea Action Plan</w:t>
      </w:r>
      <w:r w:rsidRPr="00A66B2C">
        <w:rPr>
          <w:rFonts w:ascii="Neue Haas Grotesk Text Pro" w:hAnsi="Neue Haas Grotesk Text Pro" w:cs="Calibri"/>
        </w:rPr>
        <w:t xml:space="preserve"> (Helsinki Commission) implements targeted measures to limit </w:t>
      </w:r>
      <w:r w:rsidR="00910785">
        <w:rPr>
          <w:rFonts w:ascii="Neue Haas Grotesk Text Pro" w:hAnsi="Neue Haas Grotesk Text Pro" w:cs="Calibri"/>
        </w:rPr>
        <w:t>MP</w:t>
      </w:r>
      <w:r w:rsidRPr="00A66B2C">
        <w:rPr>
          <w:rFonts w:ascii="Neue Haas Grotesk Text Pro" w:hAnsi="Neue Haas Grotesk Text Pro" w:cs="Calibri"/>
        </w:rPr>
        <w:t xml:space="preserve"> emissions from wastewater, industrial sources, and the leakage of preproduction pellets. At the national scale, many countries have adopted bans on intentionally added </w:t>
      </w:r>
      <w:r w:rsidR="00910785">
        <w:rPr>
          <w:rFonts w:ascii="Neue Haas Grotesk Text Pro" w:hAnsi="Neue Haas Grotesk Text Pro" w:cs="Calibri"/>
        </w:rPr>
        <w:t>MP</w:t>
      </w:r>
      <w:r w:rsidRPr="00A66B2C">
        <w:rPr>
          <w:rFonts w:ascii="Neue Haas Grotesk Text Pro" w:hAnsi="Neue Haas Grotesk Text Pro" w:cs="Calibri"/>
        </w:rPr>
        <w:t xml:space="preserve">s, beginning with the United States’ </w:t>
      </w:r>
      <w:r w:rsidRPr="00A66B2C">
        <w:rPr>
          <w:rFonts w:ascii="Neue Haas Grotesk Text Pro" w:hAnsi="Neue Haas Grotesk Text Pro" w:cs="Calibri"/>
          <w:i/>
          <w:iCs/>
        </w:rPr>
        <w:t>Microbead</w:t>
      </w:r>
      <w:r w:rsidRPr="00A66B2C">
        <w:rPr>
          <w:rFonts w:ascii="Neue Haas Grotesk Text Pro" w:hAnsi="Neue Haas Grotesk Text Pro" w:cs="Cambria Math"/>
          <w:i/>
          <w:iCs/>
        </w:rPr>
        <w:t>‑</w:t>
      </w:r>
      <w:r w:rsidRPr="00A66B2C">
        <w:rPr>
          <w:rFonts w:ascii="Neue Haas Grotesk Text Pro" w:hAnsi="Neue Haas Grotesk Text Pro" w:cs="Calibri"/>
          <w:i/>
          <w:iCs/>
        </w:rPr>
        <w:t>Free Waters Act</w:t>
      </w:r>
      <w:r w:rsidRPr="00A66B2C">
        <w:rPr>
          <w:rFonts w:ascii="Neue Haas Grotesk Text Pro" w:hAnsi="Neue Haas Grotesk Text Pro" w:cs="Calibri"/>
        </w:rPr>
        <w:t xml:space="preserve"> of 2015, which prohibited the manufacture and sale of rinse</w:t>
      </w:r>
      <w:r w:rsidRPr="00A66B2C">
        <w:rPr>
          <w:rFonts w:ascii="Neue Haas Grotesk Text Pro" w:hAnsi="Neue Haas Grotesk Text Pro" w:cs="Cambria Math"/>
        </w:rPr>
        <w:t>‑</w:t>
      </w:r>
      <w:r w:rsidRPr="00A66B2C">
        <w:rPr>
          <w:rFonts w:ascii="Neue Haas Grotesk Text Pro" w:hAnsi="Neue Haas Grotesk Text Pro" w:cs="Calibri"/>
        </w:rPr>
        <w:t xml:space="preserve">off cosmetics containing plastic microbeads. Similar bans have since been implemented in Canada, the United Kingdom, France, South Korea, Taiwan, and Australia, with the European Chemicals Agency progressing broader restrictions on intentionally added </w:t>
      </w:r>
      <w:r w:rsidR="004B560E">
        <w:rPr>
          <w:rFonts w:ascii="Neue Haas Grotesk Text Pro" w:hAnsi="Neue Haas Grotesk Text Pro" w:cs="Calibri"/>
        </w:rPr>
        <w:t>MPs</w:t>
      </w:r>
      <w:r w:rsidRPr="00A66B2C">
        <w:rPr>
          <w:rFonts w:ascii="Neue Haas Grotesk Text Pro" w:hAnsi="Neue Haas Grotesk Text Pro" w:cs="Calibri"/>
        </w:rPr>
        <w:t xml:space="preserve">. These mechanisms are further supported by policy approaches promoting advanced wastewater treatment and the role extended producer responsibility schemes, which help to reduce </w:t>
      </w:r>
      <w:r w:rsidR="004B560E">
        <w:rPr>
          <w:rFonts w:ascii="Neue Haas Grotesk Text Pro" w:hAnsi="Neue Haas Grotesk Text Pro" w:cs="Calibri"/>
        </w:rPr>
        <w:t>MP</w:t>
      </w:r>
      <w:r w:rsidRPr="00A66B2C">
        <w:rPr>
          <w:rFonts w:ascii="Neue Haas Grotesk Text Pro" w:hAnsi="Neue Haas Grotesk Text Pro" w:cs="Calibri"/>
        </w:rPr>
        <w:t xml:space="preserve"> discharge and drive upstream design changes across plastic</w:t>
      </w:r>
      <w:r w:rsidRPr="00A66B2C">
        <w:rPr>
          <w:rFonts w:ascii="Neue Haas Grotesk Text Pro" w:hAnsi="Neue Haas Grotesk Text Pro" w:cs="Cambria Math"/>
        </w:rPr>
        <w:t>‑</w:t>
      </w:r>
      <w:r w:rsidRPr="00A66B2C">
        <w:rPr>
          <w:rFonts w:ascii="Neue Haas Grotesk Text Pro" w:hAnsi="Neue Haas Grotesk Text Pro" w:cs="Calibri"/>
        </w:rPr>
        <w:t>intensive sectors, have been proposed.</w:t>
      </w:r>
    </w:p>
    <w:p w14:paraId="725CEF1A" w14:textId="77777777" w:rsidR="00B85061" w:rsidRDefault="00B85061" w:rsidP="00B85061"/>
    <w:p w14:paraId="18BD598B" w14:textId="6AA3E5C3" w:rsidR="00797F94" w:rsidRPr="00B85061" w:rsidRDefault="00797F94" w:rsidP="00797F94">
      <w:pPr>
        <w:pStyle w:val="Heading1"/>
        <w:pBdr>
          <w:bottom w:val="single" w:sz="8" w:space="10" w:color="8BD7F7"/>
        </w:pBdr>
      </w:pPr>
      <w:bookmarkStart w:id="38" w:name="_Toc228451928"/>
      <w:r>
        <w:lastRenderedPageBreak/>
        <w:t>Part D: Impact Analysis</w:t>
      </w:r>
      <w:bookmarkEnd w:id="38"/>
    </w:p>
    <w:p w14:paraId="6E6704B9" w14:textId="1237F6CF" w:rsidR="00797F94" w:rsidRPr="00797F94" w:rsidRDefault="00797F94" w:rsidP="00797F94">
      <w:pPr>
        <w:pStyle w:val="Subheading"/>
      </w:pPr>
      <w:bookmarkStart w:id="39" w:name="_Toc228451929"/>
      <w:r w:rsidRPr="00797F94">
        <w:rPr>
          <w:rStyle w:val="SubheadingChar"/>
          <w:b/>
          <w:caps/>
        </w:rPr>
        <w:t>D1. What would be the environmental/human health impacts of not managing this attribute?</w:t>
      </w:r>
      <w:bookmarkEnd w:id="39"/>
      <w:r w:rsidRPr="00797F94">
        <w:rPr>
          <w:rStyle w:val="SubheadingChar"/>
          <w:b/>
          <w:caps/>
        </w:rPr>
        <w:t xml:space="preserve"> </w:t>
      </w:r>
    </w:p>
    <w:p w14:paraId="012D1E5A" w14:textId="77777777" w:rsidR="00797F94" w:rsidRPr="00A66B2C" w:rsidRDefault="00797F94" w:rsidP="00901A22">
      <w:pPr>
        <w:rPr>
          <w:rFonts w:ascii="Neue Haas Grotesk Text Pro" w:hAnsi="Neue Haas Grotesk Text Pro" w:cs="Calibri"/>
        </w:rPr>
      </w:pPr>
      <w:r w:rsidRPr="00A66B2C">
        <w:rPr>
          <w:rFonts w:ascii="Neue Haas Grotesk Text Pro" w:hAnsi="Neue Haas Grotesk Text Pro" w:cs="Calibri"/>
        </w:rPr>
        <w:t>Not managing the abundance of MNPs would be expected to result in a continued increase in their concentration and distribution across environmental compartments, driven by ongoing plastic production, fragmentation of existing materials, and sustained discharge from diffuse sources. Due to their persistence and mobility, unmanaged MNPs would continue to accumulate in air, water, soils, sediments, and biota, reinforcing their role as a long</w:t>
      </w:r>
      <w:r w:rsidRPr="00A66B2C">
        <w:rPr>
          <w:rFonts w:ascii="Neue Haas Grotesk Text Pro" w:hAnsi="Neue Haas Grotesk Text Pro" w:cs="Cambria Math"/>
        </w:rPr>
        <w:t>‑</w:t>
      </w:r>
      <w:r w:rsidRPr="00A66B2C">
        <w:rPr>
          <w:rFonts w:ascii="Neue Haas Grotesk Text Pro" w:hAnsi="Neue Haas Grotesk Text Pro" w:cs="Calibri"/>
        </w:rPr>
        <w:t>lasting environmental contaminant.</w:t>
      </w:r>
    </w:p>
    <w:p w14:paraId="3AF220F6" w14:textId="01B8C0F8" w:rsidR="0016156A" w:rsidRDefault="00797F94" w:rsidP="00901A22">
      <w:pPr>
        <w:rPr>
          <w:rFonts w:ascii="Neue Haas Grotesk Text Pro" w:hAnsi="Neue Haas Grotesk Text Pro" w:cs="Calibri"/>
        </w:rPr>
      </w:pPr>
      <w:r w:rsidRPr="00A66B2C">
        <w:rPr>
          <w:rFonts w:ascii="Neue Haas Grotesk Text Pro" w:hAnsi="Neue Haas Grotesk Text Pro" w:cs="Calibri"/>
        </w:rPr>
        <w:t>Research on the direct impacts of MNP particles themselves on environmental and human health is still emerging, and it is not yet possible to fully quantify the magnitude of harm that would arise if this attribute were left unmanaged. However, uncertainty should not be interpreted as a lack of risk. There is already an extensive and well</w:t>
      </w:r>
      <w:r w:rsidRPr="00A66B2C">
        <w:rPr>
          <w:rFonts w:ascii="Neue Haas Grotesk Text Pro" w:hAnsi="Neue Haas Grotesk Text Pro" w:cs="Cambria Math"/>
        </w:rPr>
        <w:t>‑</w:t>
      </w:r>
      <w:r w:rsidRPr="00A66B2C">
        <w:rPr>
          <w:rFonts w:ascii="Neue Haas Grotesk Text Pro" w:hAnsi="Neue Haas Grotesk Text Pro" w:cs="Calibri"/>
        </w:rPr>
        <w:t>established body of evidence demonstrating that many plastic</w:t>
      </w:r>
      <w:r w:rsidRPr="00A66B2C">
        <w:rPr>
          <w:rFonts w:ascii="Neue Haas Grotesk Text Pro" w:hAnsi="Neue Haas Grotesk Text Pro" w:cs="Cambria Math"/>
        </w:rPr>
        <w:t>‑</w:t>
      </w:r>
      <w:r w:rsidRPr="00A66B2C">
        <w:rPr>
          <w:rFonts w:ascii="Neue Haas Grotesk Text Pro" w:hAnsi="Neue Haas Grotesk Text Pro" w:cs="Calibri"/>
        </w:rPr>
        <w:t>associated chemicals have adverse effects on both environmental and human health (</w:t>
      </w:r>
      <w:r w:rsidR="003E3F70" w:rsidRPr="00A66B2C">
        <w:rPr>
          <w:rFonts w:ascii="Neue Haas Grotesk Text Pro" w:hAnsi="Neue Haas Grotesk Text Pro" w:cs="Calibri"/>
        </w:rPr>
        <w:fldChar w:fldCharType="begin"/>
      </w:r>
      <w:r w:rsidR="003E3F70" w:rsidRPr="00A66B2C">
        <w:rPr>
          <w:rFonts w:ascii="Neue Haas Grotesk Text Pro" w:hAnsi="Neue Haas Grotesk Text Pro" w:cs="Calibri"/>
        </w:rPr>
        <w:instrText xml:space="preserve"> REF _Ref228447469 \h </w:instrText>
      </w:r>
      <w:r w:rsidR="0059622D">
        <w:rPr>
          <w:rFonts w:ascii="Neue Haas Grotesk Text Pro" w:hAnsi="Neue Haas Grotesk Text Pro" w:cs="Calibri"/>
        </w:rPr>
        <w:instrText xml:space="preserve"> \* MERGEFORMAT </w:instrText>
      </w:r>
      <w:r w:rsidR="003E3F70" w:rsidRPr="00A66B2C">
        <w:rPr>
          <w:rFonts w:ascii="Neue Haas Grotesk Text Pro" w:hAnsi="Neue Haas Grotesk Text Pro" w:cs="Calibri"/>
        </w:rPr>
      </w:r>
      <w:r w:rsidR="003E3F70" w:rsidRPr="00A66B2C">
        <w:rPr>
          <w:rFonts w:ascii="Neue Haas Grotesk Text Pro" w:hAnsi="Neue Haas Grotesk Text Pro" w:cs="Calibri"/>
        </w:rPr>
        <w:fldChar w:fldCharType="separate"/>
      </w:r>
      <w:r w:rsidR="000D7B19" w:rsidRPr="000D7B19">
        <w:rPr>
          <w:rFonts w:ascii="Neue Haas Grotesk Text Pro" w:hAnsi="Neue Haas Grotesk Text Pro"/>
        </w:rPr>
        <w:t>Table</w:t>
      </w:r>
      <w:r w:rsidR="000D7B19" w:rsidRPr="006C1F44">
        <w:rPr>
          <w:rFonts w:ascii="Neue Haas Grotesk Text Pro" w:hAnsi="Neue Haas Grotesk Text Pro"/>
          <w:b/>
          <w:bCs/>
        </w:rPr>
        <w:t xml:space="preserve"> </w:t>
      </w:r>
      <w:r w:rsidR="000D7B19" w:rsidRPr="000D7B19">
        <w:rPr>
          <w:rFonts w:ascii="Neue Haas Grotesk Text Pro" w:hAnsi="Neue Haas Grotesk Text Pro"/>
          <w:noProof/>
        </w:rPr>
        <w:t>3</w:t>
      </w:r>
      <w:r w:rsidR="003E3F70" w:rsidRPr="00A66B2C">
        <w:rPr>
          <w:rFonts w:ascii="Neue Haas Grotesk Text Pro" w:hAnsi="Neue Haas Grotesk Text Pro" w:cs="Calibri"/>
        </w:rPr>
        <w:fldChar w:fldCharType="end"/>
      </w:r>
      <w:r w:rsidRPr="00A66B2C">
        <w:rPr>
          <w:rFonts w:ascii="Neue Haas Grotesk Text Pro" w:hAnsi="Neue Haas Grotesk Text Pro" w:cs="Calibri"/>
        </w:rPr>
        <w:t xml:space="preserve">). </w:t>
      </w:r>
    </w:p>
    <w:p w14:paraId="78B19964" w14:textId="77777777" w:rsidR="00797F94" w:rsidRPr="00A66B2C" w:rsidRDefault="0016156A" w:rsidP="00901A22">
      <w:pPr>
        <w:rPr>
          <w:rFonts w:ascii="Neue Haas Grotesk Text Pro" w:hAnsi="Neue Haas Grotesk Text Pro" w:cs="Calibri"/>
        </w:rPr>
      </w:pPr>
      <w:r>
        <w:rPr>
          <w:rFonts w:ascii="Neue Haas Grotesk Text Pro" w:hAnsi="Neue Haas Grotesk Text Pro" w:cs="Calibri"/>
        </w:rPr>
        <w:br w:type="column"/>
      </w:r>
    </w:p>
    <w:p w14:paraId="678D36A9" w14:textId="714289DC" w:rsidR="003E3F70" w:rsidRPr="00E55D51" w:rsidRDefault="00B85061" w:rsidP="00B91892">
      <w:pPr>
        <w:pStyle w:val="Caption"/>
        <w:jc w:val="both"/>
        <w:rPr>
          <w:rFonts w:ascii="Neue Haas Grotesk Text Pro" w:hAnsi="Neue Haas Grotesk Text Pro"/>
        </w:rPr>
      </w:pPr>
      <w:bookmarkStart w:id="40" w:name="_Ref228447469"/>
      <w:bookmarkStart w:id="41" w:name="_Toc229138174"/>
      <w:r w:rsidRPr="006C1F44">
        <w:rPr>
          <w:rFonts w:ascii="Neue Haas Grotesk Text Pro" w:hAnsi="Neue Haas Grotesk Text Pro"/>
          <w:b/>
          <w:bCs/>
        </w:rPr>
        <w:t>T</w:t>
      </w:r>
      <w:r w:rsidR="0059622D" w:rsidRPr="006C1F44">
        <w:rPr>
          <w:rFonts w:ascii="Neue Haas Grotesk Text Pro" w:hAnsi="Neue Haas Grotesk Text Pro"/>
          <w:b/>
          <w:bCs/>
        </w:rPr>
        <w:t xml:space="preserve">able </w:t>
      </w:r>
      <w:r w:rsidRPr="006C1F44">
        <w:rPr>
          <w:rFonts w:ascii="Neue Haas Grotesk Text Pro" w:hAnsi="Neue Haas Grotesk Text Pro"/>
          <w:b/>
          <w:bCs/>
        </w:rPr>
        <w:fldChar w:fldCharType="begin"/>
      </w:r>
      <w:r w:rsidRPr="006C1F44">
        <w:rPr>
          <w:rFonts w:ascii="Neue Haas Grotesk Text Pro" w:hAnsi="Neue Haas Grotesk Text Pro"/>
          <w:b/>
          <w:bCs/>
        </w:rPr>
        <w:instrText xml:space="preserve"> SEQ Table \* ARABIC </w:instrText>
      </w:r>
      <w:r w:rsidRPr="006C1F44">
        <w:rPr>
          <w:rFonts w:ascii="Neue Haas Grotesk Text Pro" w:hAnsi="Neue Haas Grotesk Text Pro"/>
          <w:b/>
          <w:bCs/>
        </w:rPr>
        <w:fldChar w:fldCharType="separate"/>
      </w:r>
      <w:r w:rsidR="000D7B19">
        <w:rPr>
          <w:rFonts w:ascii="Neue Haas Grotesk Text Pro" w:hAnsi="Neue Haas Grotesk Text Pro"/>
          <w:b/>
          <w:bCs/>
          <w:noProof/>
        </w:rPr>
        <w:t>3</w:t>
      </w:r>
      <w:r w:rsidRPr="006C1F44">
        <w:rPr>
          <w:rFonts w:ascii="Neue Haas Grotesk Text Pro" w:hAnsi="Neue Haas Grotesk Text Pro"/>
          <w:b/>
          <w:bCs/>
          <w:noProof/>
        </w:rPr>
        <w:fldChar w:fldCharType="end"/>
      </w:r>
      <w:bookmarkEnd w:id="40"/>
      <w:r w:rsidRPr="006C1F44">
        <w:rPr>
          <w:rFonts w:ascii="Neue Haas Grotesk Text Pro" w:hAnsi="Neue Haas Grotesk Text Pro"/>
          <w:b/>
          <w:bCs/>
        </w:rPr>
        <w:t xml:space="preserve">: </w:t>
      </w:r>
      <w:r w:rsidR="003E3F70" w:rsidRPr="00E55D51">
        <w:rPr>
          <w:rFonts w:ascii="Neue Haas Grotesk Text Pro" w:hAnsi="Neue Haas Grotesk Text Pro" w:cs="Calibri"/>
          <w:szCs w:val="22"/>
        </w:rPr>
        <w:t xml:space="preserve">Examples of key plastic chemical groups, their common usage and the health effects that have been identified through meta-analysis reported by </w:t>
      </w:r>
      <w:proofErr w:type="spellStart"/>
      <w:r w:rsidR="003E3F70" w:rsidRPr="00E55D51">
        <w:rPr>
          <w:rFonts w:ascii="Neue Haas Grotesk Text Pro" w:hAnsi="Neue Haas Grotesk Text Pro" w:cs="Calibri"/>
          <w:szCs w:val="22"/>
        </w:rPr>
        <w:t>Symeonides</w:t>
      </w:r>
      <w:proofErr w:type="spellEnd"/>
      <w:r w:rsidR="003E3F70" w:rsidRPr="00E55D51">
        <w:rPr>
          <w:rFonts w:ascii="Neue Haas Grotesk Text Pro" w:hAnsi="Neue Haas Grotesk Text Pro" w:cs="Calibri"/>
          <w:szCs w:val="22"/>
        </w:rPr>
        <w:t xml:space="preserve"> </w:t>
      </w:r>
      <w:r w:rsidR="00B91892" w:rsidRPr="00E55D51">
        <w:rPr>
          <w:rFonts w:ascii="Neue Haas Grotesk Text Pro" w:hAnsi="Neue Haas Grotesk Text Pro" w:cs="Calibri"/>
          <w:i/>
          <w:szCs w:val="22"/>
        </w:rPr>
        <w:t>et al.,</w:t>
      </w:r>
      <w:r w:rsidR="003E3F70" w:rsidRPr="00E55D51">
        <w:rPr>
          <w:rFonts w:ascii="Neue Haas Grotesk Text Pro" w:hAnsi="Neue Haas Grotesk Text Pro" w:cs="Calibri"/>
          <w:szCs w:val="22"/>
        </w:rPr>
        <w:t xml:space="preserve"> 2024 </w:t>
      </w:r>
      <w:r w:rsidR="00D26F6E" w:rsidRPr="00E55D51">
        <w:rPr>
          <w:rFonts w:ascii="Neue Haas Grotesk Text Pro" w:hAnsi="Neue Haas Grotesk Text Pro" w:cs="Calibri"/>
          <w:szCs w:val="22"/>
        </w:rPr>
        <w:fldChar w:fldCharType="begin"/>
      </w:r>
      <w:r w:rsidR="00D26F6E" w:rsidRPr="00E55D51">
        <w:rPr>
          <w:rFonts w:ascii="Neue Haas Grotesk Text Pro" w:hAnsi="Neue Haas Grotesk Text Pro" w:cs="Calibri"/>
          <w:szCs w:val="22"/>
        </w:rPr>
        <w:instrText xml:space="preserve"> ADDIN EN.CITE &lt;EndNote&gt;&lt;Cite&gt;&lt;Author&gt;Symeonides&lt;/Author&gt;&lt;Year&gt;2024&lt;/Year&gt;&lt;RecNum&gt;264&lt;/RecNum&gt;&lt;DisplayText&gt;[17]&lt;/DisplayText&gt;&lt;record&gt;&lt;rec-number&gt;264&lt;/rec-number&gt;&lt;foreign-keys&gt;&lt;key app="EN" db-id="ftrrsap0ht5z5def2vixxwsn9fepsrxxpxzr" timestamp="1739761049"&gt;264&lt;/key&gt;&lt;/foreign-keys&gt;&lt;ref-type name="Journal Article"&gt;17&lt;/ref-type&gt;&lt;contributors&gt;&lt;authors&gt;&lt;author&gt;Symeonides, Christos&lt;/author&gt;&lt;author&gt;Aromataris, Edoardo&lt;/author&gt;&lt;author&gt;Mulders, Yannick&lt;/author&gt;&lt;author&gt;Dizon, Janine&lt;/author&gt;&lt;author&gt;Stern, Cindy&lt;/author&gt;&lt;author&gt;Barker, Timothy Hugh&lt;/author&gt;&lt;author&gt;Whitehorn, Ashley&lt;/author&gt;&lt;author&gt;Pollock, Danielle&lt;/author&gt;&lt;author&gt;Marin, Tania&lt;/author&gt;&lt;author&gt;Dunlop, Sarah&lt;/author&gt;&lt;/authors&gt;&lt;/contributors&gt;&lt;titles&gt;&lt;title&gt;An Umbrella Review of Meta-Analyses Evaluating Associations between Human Health and Exposure to Major Classes of Plastic-Associated Chemicals&lt;/title&gt;&lt;secondary-title&gt;Annals of Global Health&lt;/secondary-title&gt;&lt;/titles&gt;&lt;periodical&gt;&lt;full-title&gt;Annals of Global Health&lt;/full-title&gt;&lt;/periodical&gt;&lt;keywords&gt;&lt;keyword&gt;en_US&lt;/keyword&gt;&lt;/keywords&gt;&lt;dates&gt;&lt;year&gt;2024&lt;/year&gt;&lt;/dates&gt;&lt;urls&gt;&lt;/urls&gt;&lt;electronic-resource-num&gt;10.5334/aogh.4459&lt;/electronic-resource-num&gt;&lt;/record&gt;&lt;/Cite&gt;&lt;/EndNote&gt;</w:instrText>
      </w:r>
      <w:r w:rsidR="00D26F6E" w:rsidRPr="00E55D51">
        <w:rPr>
          <w:rFonts w:ascii="Neue Haas Grotesk Text Pro" w:hAnsi="Neue Haas Grotesk Text Pro" w:cs="Calibri"/>
          <w:szCs w:val="22"/>
        </w:rPr>
        <w:fldChar w:fldCharType="separate"/>
      </w:r>
      <w:r w:rsidR="00D26F6E" w:rsidRPr="00E55D51">
        <w:rPr>
          <w:rFonts w:ascii="Neue Haas Grotesk Text Pro" w:hAnsi="Neue Haas Grotesk Text Pro" w:cs="Calibri"/>
          <w:noProof/>
          <w:szCs w:val="22"/>
        </w:rPr>
        <w:t>[17]</w:t>
      </w:r>
      <w:r w:rsidR="00D26F6E" w:rsidRPr="00E55D51">
        <w:rPr>
          <w:rFonts w:ascii="Neue Haas Grotesk Text Pro" w:hAnsi="Neue Haas Grotesk Text Pro" w:cs="Calibri"/>
          <w:szCs w:val="22"/>
        </w:rPr>
        <w:fldChar w:fldCharType="end"/>
      </w:r>
      <w:r w:rsidR="003E3F70" w:rsidRPr="00E55D51">
        <w:rPr>
          <w:rFonts w:ascii="Neue Haas Grotesk Text Pro" w:hAnsi="Neue Haas Grotesk Text Pro" w:cs="Calibri"/>
          <w:szCs w:val="22"/>
        </w:rPr>
        <w:t xml:space="preserve">. The listed health effects reflect statistically supported associations across domains such as birth outcomes, reproductive and endocrine function, neurodevelopment, metabolic and nutritional status, circulatory and respiratory health, and cancer risk. For an up-to-date and interactive review of the impacts of plastic-chemicals on human health see the </w:t>
      </w:r>
      <w:hyperlink r:id="rId30" w:history="1">
        <w:r w:rsidR="003E3F70" w:rsidRPr="00E55D51">
          <w:rPr>
            <w:rStyle w:val="Hyperlink"/>
            <w:rFonts w:ascii="Neue Haas Grotesk Text Pro" w:hAnsi="Neue Haas Grotesk Text Pro" w:cs="Calibri"/>
            <w:szCs w:val="22"/>
          </w:rPr>
          <w:t>Plastic Health Aware</w:t>
        </w:r>
      </w:hyperlink>
      <w:r w:rsidR="003E3F70" w:rsidRPr="00E55D51">
        <w:rPr>
          <w:rFonts w:ascii="Neue Haas Grotesk Text Pro" w:hAnsi="Neue Haas Grotesk Text Pro" w:cs="Calibri"/>
          <w:szCs w:val="22"/>
        </w:rPr>
        <w:t xml:space="preserve"> dashboard </w:t>
      </w:r>
      <w:r w:rsidR="00D26F6E" w:rsidRPr="00E55D51">
        <w:rPr>
          <w:rFonts w:ascii="Neue Haas Grotesk Text Pro" w:hAnsi="Neue Haas Grotesk Text Pro" w:cs="Calibri"/>
          <w:szCs w:val="22"/>
        </w:rPr>
        <w:fldChar w:fldCharType="begin"/>
      </w:r>
      <w:r w:rsidR="002E105A" w:rsidRPr="00E55D51">
        <w:rPr>
          <w:rFonts w:ascii="Neue Haas Grotesk Text Pro" w:hAnsi="Neue Haas Grotesk Text Pro" w:cs="Calibri"/>
          <w:szCs w:val="22"/>
        </w:rPr>
        <w:instrText xml:space="preserve"> ADDIN EN.CITE &lt;EndNote&gt;&lt;Cite&gt;&lt;Author&gt;Mulders&lt;/Author&gt;&lt;Year&gt;2025&lt;/Year&gt;&lt;RecNum&gt;461&lt;/RecNum&gt;&lt;DisplayText&gt;[126]&lt;/DisplayText&gt;&lt;record&gt;&lt;rec-number&gt;461&lt;/rec-number&gt;&lt;foreign-keys&gt;&lt;key app="EN" db-id="ftrrsap0ht5z5def2vixxwsn9fepsrxxpxzr" timestamp="1773716796"&gt;461&lt;/key&gt;&lt;/foreign-keys&gt;&lt;ref-type name="Online Database"&gt;45&lt;/ref-type&gt;&lt;contributors&gt;&lt;authors&gt;&lt;author&gt;Mulders, Y. R.&lt;/author&gt;&lt;author&gt;Cann, S.&lt;/author&gt;&lt;author&gt;Carpenter, C.&lt;/author&gt;&lt;author&gt;Chiles, T. C.&lt;/author&gt;&lt;author&gt;Kabeya, H.&lt;/author&gt;&lt;author&gt;Lyons, A.&lt;/author&gt;&lt;author&gt;Mack, M.&lt;/author&gt;&lt;author&gt;Sonn, C.&lt;/author&gt;&lt;author&gt;Symeonides, C.&lt;/author&gt;&lt;author&gt;Thapa, K.&lt;/author&gt;&lt;author&gt;Dunlop, S.&lt;/author&gt;&lt;author&gt;Landrigan, P. J.&lt;/author&gt;&lt;/authors&gt;&lt;/contributors&gt;&lt;titles&gt;&lt;title&gt;Global Observatory on Planetary Health: PlasticHealthAware (Version 1.0)&lt;/title&gt;&lt;/titles&gt;&lt;dates&gt;&lt;year&gt;2025&lt;/year&gt;&lt;/dates&gt;&lt;pub-location&gt;Boston&lt;/pub-location&gt;&lt;publisher&gt;Boston College&lt;/publisher&gt;&lt;urls&gt;&lt;related-urls&gt;&lt;url&gt;https://plastichealthaware.bc.edu&lt;/url&gt;&lt;/related-urls&gt;&lt;/urls&gt;&lt;/record&gt;&lt;/Cite&gt;&lt;/EndNote&gt;</w:instrText>
      </w:r>
      <w:r w:rsidR="00D26F6E" w:rsidRPr="00E55D51">
        <w:rPr>
          <w:rFonts w:ascii="Neue Haas Grotesk Text Pro" w:hAnsi="Neue Haas Grotesk Text Pro" w:cs="Calibri"/>
          <w:szCs w:val="22"/>
        </w:rPr>
        <w:fldChar w:fldCharType="separate"/>
      </w:r>
      <w:r w:rsidR="002E105A" w:rsidRPr="00E55D51">
        <w:rPr>
          <w:rFonts w:ascii="Neue Haas Grotesk Text Pro" w:hAnsi="Neue Haas Grotesk Text Pro" w:cs="Calibri"/>
          <w:noProof/>
          <w:szCs w:val="22"/>
        </w:rPr>
        <w:t>[126]</w:t>
      </w:r>
      <w:r w:rsidR="00D26F6E" w:rsidRPr="00E55D51">
        <w:rPr>
          <w:rFonts w:ascii="Neue Haas Grotesk Text Pro" w:hAnsi="Neue Haas Grotesk Text Pro" w:cs="Calibri"/>
          <w:szCs w:val="22"/>
        </w:rPr>
        <w:fldChar w:fldCharType="end"/>
      </w:r>
      <w:r w:rsidR="003E3F70" w:rsidRPr="00E55D51">
        <w:rPr>
          <w:rFonts w:ascii="Neue Haas Grotesk Text Pro" w:hAnsi="Neue Haas Grotesk Text Pro" w:cs="Calibri"/>
          <w:szCs w:val="22"/>
        </w:rPr>
        <w:t>.</w:t>
      </w:r>
      <w:bookmarkEnd w:id="41"/>
    </w:p>
    <w:tbl>
      <w:tblPr>
        <w:tblStyle w:val="TableGrid"/>
        <w:tblW w:w="0" w:type="auto"/>
        <w:jc w:val="center"/>
        <w:tblLook w:val="04A0" w:firstRow="1" w:lastRow="0" w:firstColumn="1" w:lastColumn="0" w:noHBand="0" w:noVBand="1"/>
      </w:tblPr>
      <w:tblGrid>
        <w:gridCol w:w="2694"/>
        <w:gridCol w:w="3402"/>
        <w:gridCol w:w="2693"/>
      </w:tblGrid>
      <w:tr w:rsidR="003E3F70" w:rsidRPr="003B4009" w14:paraId="10AF5970" w14:textId="77777777" w:rsidTr="00A327AE">
        <w:trPr>
          <w:trHeight w:val="325"/>
          <w:jc w:val="center"/>
        </w:trPr>
        <w:tc>
          <w:tcPr>
            <w:tcW w:w="2694" w:type="dxa"/>
            <w:shd w:val="clear" w:color="auto" w:fill="D0CECE" w:themeFill="background2" w:themeFillShade="E6"/>
            <w:vAlign w:val="center"/>
          </w:tcPr>
          <w:p w14:paraId="26C5D94F" w14:textId="116AACDA" w:rsidR="003E3F70" w:rsidRPr="003B4009" w:rsidRDefault="003E3F70" w:rsidP="003E3F70">
            <w:pPr>
              <w:pStyle w:val="TableColumnHeadings"/>
              <w:rPr>
                <w:rFonts w:ascii="Neue Haas Grotesk Text Pro" w:hAnsi="Neue Haas Grotesk Text Pro"/>
              </w:rPr>
            </w:pPr>
            <w:r w:rsidRPr="00877730">
              <w:rPr>
                <w:rFonts w:ascii="Calibri" w:hAnsi="Calibri" w:cs="Calibri"/>
                <w:sz w:val="21"/>
                <w:szCs w:val="21"/>
              </w:rPr>
              <w:t>Chemical Group</w:t>
            </w:r>
          </w:p>
        </w:tc>
        <w:tc>
          <w:tcPr>
            <w:tcW w:w="3402" w:type="dxa"/>
            <w:shd w:val="clear" w:color="auto" w:fill="D0CECE" w:themeFill="background2" w:themeFillShade="E6"/>
            <w:vAlign w:val="center"/>
          </w:tcPr>
          <w:p w14:paraId="0F2E68C5" w14:textId="4475ED54" w:rsidR="003E3F70" w:rsidRPr="003B4009" w:rsidRDefault="003E3F70" w:rsidP="003E3F70">
            <w:pPr>
              <w:pStyle w:val="TableColumnHeadings"/>
              <w:rPr>
                <w:rFonts w:ascii="Neue Haas Grotesk Text Pro" w:hAnsi="Neue Haas Grotesk Text Pro"/>
              </w:rPr>
            </w:pPr>
            <w:r>
              <w:rPr>
                <w:rFonts w:ascii="Calibri" w:hAnsi="Calibri" w:cs="Calibri"/>
                <w:sz w:val="21"/>
                <w:szCs w:val="21"/>
              </w:rPr>
              <w:t>Common Uses in Plastic</w:t>
            </w:r>
          </w:p>
        </w:tc>
        <w:tc>
          <w:tcPr>
            <w:tcW w:w="2693" w:type="dxa"/>
            <w:shd w:val="clear" w:color="auto" w:fill="D0CECE" w:themeFill="background2" w:themeFillShade="E6"/>
            <w:vAlign w:val="center"/>
          </w:tcPr>
          <w:p w14:paraId="02760278" w14:textId="7B1E89F3" w:rsidR="003E3F70" w:rsidRPr="003B4009" w:rsidRDefault="003E3F70" w:rsidP="003E3F70">
            <w:pPr>
              <w:pStyle w:val="TableColumnHeadings"/>
              <w:rPr>
                <w:rFonts w:ascii="Neue Haas Grotesk Text Pro" w:hAnsi="Neue Haas Grotesk Text Pro"/>
              </w:rPr>
            </w:pPr>
            <w:r w:rsidRPr="00877730">
              <w:rPr>
                <w:rFonts w:ascii="Calibri" w:hAnsi="Calibri" w:cs="Calibri"/>
                <w:sz w:val="21"/>
                <w:szCs w:val="21"/>
              </w:rPr>
              <w:t>Key Human Health Effects</w:t>
            </w:r>
          </w:p>
        </w:tc>
      </w:tr>
      <w:tr w:rsidR="003E3F70" w:rsidRPr="003B4009" w14:paraId="3513A32B" w14:textId="77777777" w:rsidTr="00A327AE">
        <w:trPr>
          <w:trHeight w:val="270"/>
          <w:jc w:val="center"/>
        </w:trPr>
        <w:tc>
          <w:tcPr>
            <w:tcW w:w="2694" w:type="dxa"/>
            <w:vAlign w:val="center"/>
          </w:tcPr>
          <w:p w14:paraId="3206E3AA" w14:textId="5D9F38B2" w:rsidR="003E3F70" w:rsidRPr="003B4009" w:rsidRDefault="003E3F70" w:rsidP="003E3F70">
            <w:pPr>
              <w:pStyle w:val="TableText"/>
              <w:rPr>
                <w:rFonts w:ascii="Neue Haas Grotesk Text Pro" w:hAnsi="Neue Haas Grotesk Text Pro"/>
              </w:rPr>
            </w:pPr>
            <w:r w:rsidRPr="001F5012">
              <w:rPr>
                <w:rFonts w:ascii="Calibri" w:hAnsi="Calibri" w:cs="Calibri"/>
                <w:sz w:val="20"/>
                <w:szCs w:val="20"/>
              </w:rPr>
              <w:t>Bisphenols</w:t>
            </w:r>
            <w:r>
              <w:rPr>
                <w:rFonts w:ascii="Calibri" w:hAnsi="Calibri" w:cs="Calibri"/>
                <w:sz w:val="20"/>
                <w:szCs w:val="20"/>
              </w:rPr>
              <w:t xml:space="preserve"> (BPA)</w:t>
            </w:r>
          </w:p>
        </w:tc>
        <w:tc>
          <w:tcPr>
            <w:tcW w:w="3402" w:type="dxa"/>
            <w:vAlign w:val="center"/>
          </w:tcPr>
          <w:p w14:paraId="4D58AE03" w14:textId="404EE399" w:rsidR="003E3F70" w:rsidRPr="003B4009" w:rsidRDefault="003E3F70" w:rsidP="003E3F70">
            <w:pPr>
              <w:pStyle w:val="TableText"/>
              <w:rPr>
                <w:rFonts w:ascii="Neue Haas Grotesk Text Pro" w:hAnsi="Neue Haas Grotesk Text Pro"/>
              </w:rPr>
            </w:pPr>
            <w:r>
              <w:rPr>
                <w:rFonts w:ascii="Calibri" w:hAnsi="Calibri" w:cs="Calibri"/>
                <w:sz w:val="20"/>
                <w:szCs w:val="20"/>
              </w:rPr>
              <w:t>Polycarbonate plastics, epoxy resins, food packaging</w:t>
            </w:r>
          </w:p>
        </w:tc>
        <w:tc>
          <w:tcPr>
            <w:tcW w:w="2693" w:type="dxa"/>
            <w:vAlign w:val="center"/>
          </w:tcPr>
          <w:p w14:paraId="2D7E43BE" w14:textId="77777777" w:rsidR="003E3F70" w:rsidRPr="001F5012" w:rsidRDefault="003E3F70" w:rsidP="003E3F70">
            <w:pPr>
              <w:rPr>
                <w:rFonts w:ascii="Calibri" w:hAnsi="Calibri" w:cs="Calibri"/>
                <w:sz w:val="20"/>
                <w:szCs w:val="20"/>
              </w:rPr>
            </w:pPr>
            <w:r w:rsidRPr="001F5012">
              <w:rPr>
                <w:rFonts w:ascii="Calibri" w:hAnsi="Calibri" w:cs="Calibri"/>
                <w:sz w:val="20"/>
                <w:szCs w:val="20"/>
              </w:rPr>
              <w:t>↑ Type 2 diabetes, insulin resistance.</w:t>
            </w:r>
          </w:p>
          <w:p w14:paraId="5FF99DB9" w14:textId="77777777" w:rsidR="003E3F70" w:rsidRPr="001F5012" w:rsidRDefault="003E3F70" w:rsidP="003E3F70">
            <w:pPr>
              <w:rPr>
                <w:rFonts w:ascii="Calibri" w:hAnsi="Calibri" w:cs="Calibri"/>
                <w:sz w:val="20"/>
                <w:szCs w:val="20"/>
              </w:rPr>
            </w:pPr>
            <w:r w:rsidRPr="001F5012">
              <w:rPr>
                <w:rFonts w:ascii="Calibri" w:hAnsi="Calibri" w:cs="Calibri"/>
                <w:sz w:val="20"/>
                <w:szCs w:val="20"/>
              </w:rPr>
              <w:t xml:space="preserve">↑ </w:t>
            </w:r>
            <w:r>
              <w:rPr>
                <w:rFonts w:ascii="Calibri" w:hAnsi="Calibri" w:cs="Calibri"/>
                <w:sz w:val="20"/>
                <w:szCs w:val="20"/>
              </w:rPr>
              <w:t>o</w:t>
            </w:r>
            <w:r w:rsidRPr="001F5012">
              <w:rPr>
                <w:rFonts w:ascii="Calibri" w:hAnsi="Calibri" w:cs="Calibri"/>
                <w:sz w:val="20"/>
                <w:szCs w:val="20"/>
              </w:rPr>
              <w:t>besity</w:t>
            </w:r>
          </w:p>
          <w:p w14:paraId="0624A9E9" w14:textId="77777777" w:rsidR="003E3F70" w:rsidRPr="001F5012" w:rsidRDefault="003E3F70" w:rsidP="003E3F70">
            <w:pPr>
              <w:rPr>
                <w:rFonts w:ascii="Calibri" w:hAnsi="Calibri" w:cs="Calibri"/>
                <w:sz w:val="20"/>
                <w:szCs w:val="20"/>
              </w:rPr>
            </w:pPr>
            <w:r w:rsidRPr="001F5012">
              <w:rPr>
                <w:rFonts w:ascii="Calibri" w:hAnsi="Calibri" w:cs="Calibri"/>
                <w:sz w:val="20"/>
                <w:szCs w:val="20"/>
              </w:rPr>
              <w:t xml:space="preserve">↑ </w:t>
            </w:r>
            <w:r>
              <w:rPr>
                <w:rFonts w:ascii="Calibri" w:hAnsi="Calibri" w:cs="Calibri"/>
                <w:sz w:val="20"/>
                <w:szCs w:val="20"/>
              </w:rPr>
              <w:t>h</w:t>
            </w:r>
            <w:r w:rsidRPr="001F5012">
              <w:rPr>
                <w:rFonts w:ascii="Calibri" w:hAnsi="Calibri" w:cs="Calibri"/>
                <w:sz w:val="20"/>
                <w:szCs w:val="20"/>
              </w:rPr>
              <w:t>ypertension and cardiovascular disease risk</w:t>
            </w:r>
          </w:p>
          <w:p w14:paraId="5E188297" w14:textId="4797121B" w:rsidR="003E3F70" w:rsidRPr="003B4009" w:rsidRDefault="003E3F70" w:rsidP="003E3F70">
            <w:pPr>
              <w:pStyle w:val="TableText"/>
              <w:rPr>
                <w:rFonts w:ascii="Neue Haas Grotesk Text Pro" w:hAnsi="Neue Haas Grotesk Text Pro"/>
              </w:rPr>
            </w:pPr>
            <w:r w:rsidRPr="001F5012">
              <w:rPr>
                <w:rFonts w:ascii="Calibri" w:hAnsi="Calibri" w:cs="Calibri"/>
                <w:sz w:val="20"/>
                <w:szCs w:val="20"/>
              </w:rPr>
              <w:t>↑ polycystic ovary syndrome</w:t>
            </w:r>
          </w:p>
        </w:tc>
      </w:tr>
      <w:tr w:rsidR="003E3F70" w:rsidRPr="003B4009" w14:paraId="69BF0A38" w14:textId="77777777" w:rsidTr="00A327AE">
        <w:trPr>
          <w:trHeight w:val="289"/>
          <w:jc w:val="center"/>
        </w:trPr>
        <w:tc>
          <w:tcPr>
            <w:tcW w:w="2694" w:type="dxa"/>
            <w:vAlign w:val="center"/>
          </w:tcPr>
          <w:p w14:paraId="4D67865B" w14:textId="099E7412" w:rsidR="003E3F70" w:rsidRPr="003B4009" w:rsidRDefault="003E3F70" w:rsidP="003E3F70">
            <w:pPr>
              <w:pStyle w:val="TableText"/>
              <w:rPr>
                <w:rFonts w:ascii="Neue Haas Grotesk Text Pro" w:hAnsi="Neue Haas Grotesk Text Pro"/>
              </w:rPr>
            </w:pPr>
            <w:r w:rsidRPr="001F5012">
              <w:rPr>
                <w:rFonts w:ascii="Calibri" w:hAnsi="Calibri" w:cs="Calibri"/>
                <w:sz w:val="20"/>
                <w:szCs w:val="20"/>
              </w:rPr>
              <w:t>Phthalate</w:t>
            </w:r>
            <w:r>
              <w:rPr>
                <w:rFonts w:ascii="Calibri" w:hAnsi="Calibri" w:cs="Calibri"/>
                <w:sz w:val="20"/>
                <w:szCs w:val="20"/>
              </w:rPr>
              <w:t>s</w:t>
            </w:r>
          </w:p>
        </w:tc>
        <w:tc>
          <w:tcPr>
            <w:tcW w:w="3402" w:type="dxa"/>
            <w:vAlign w:val="center"/>
          </w:tcPr>
          <w:p w14:paraId="179A33D1" w14:textId="1ED79D59" w:rsidR="003E3F70" w:rsidRPr="003B4009" w:rsidRDefault="003E3F70" w:rsidP="003E3F70">
            <w:pPr>
              <w:pStyle w:val="TableText"/>
              <w:rPr>
                <w:rFonts w:ascii="Neue Haas Grotesk Text Pro" w:hAnsi="Neue Haas Grotesk Text Pro"/>
              </w:rPr>
            </w:pPr>
            <w:r w:rsidRPr="00B75A2E">
              <w:rPr>
                <w:rFonts w:ascii="Calibri" w:hAnsi="Calibri" w:cs="Calibri"/>
                <w:sz w:val="20"/>
                <w:szCs w:val="20"/>
              </w:rPr>
              <w:t>Plasticizers used to soften PVC; consumer products; food packaging</w:t>
            </w:r>
          </w:p>
        </w:tc>
        <w:tc>
          <w:tcPr>
            <w:tcW w:w="2693" w:type="dxa"/>
            <w:vAlign w:val="center"/>
          </w:tcPr>
          <w:p w14:paraId="50BC2BC2" w14:textId="77777777" w:rsidR="003E3F70" w:rsidRDefault="003E3F70" w:rsidP="003E3F70">
            <w:pPr>
              <w:rPr>
                <w:rFonts w:ascii="Calibri" w:hAnsi="Calibri" w:cs="Calibri"/>
                <w:sz w:val="20"/>
                <w:szCs w:val="20"/>
              </w:rPr>
            </w:pPr>
            <w:r w:rsidRPr="001F5012">
              <w:rPr>
                <w:rFonts w:ascii="Calibri" w:hAnsi="Calibri" w:cs="Calibri"/>
                <w:sz w:val="20"/>
                <w:szCs w:val="20"/>
              </w:rPr>
              <w:t xml:space="preserve">↑ </w:t>
            </w:r>
            <w:r>
              <w:rPr>
                <w:rFonts w:ascii="Calibri" w:hAnsi="Calibri" w:cs="Calibri"/>
                <w:sz w:val="20"/>
                <w:szCs w:val="20"/>
              </w:rPr>
              <w:t>spontaneous pregnancy loss</w:t>
            </w:r>
          </w:p>
          <w:p w14:paraId="5DE795CE" w14:textId="77777777" w:rsidR="003E3F70" w:rsidRDefault="003E3F70" w:rsidP="003E3F70">
            <w:pPr>
              <w:rPr>
                <w:rFonts w:ascii="Calibri" w:hAnsi="Calibri" w:cs="Calibri"/>
                <w:sz w:val="20"/>
                <w:szCs w:val="20"/>
              </w:rPr>
            </w:pPr>
            <w:r>
              <w:rPr>
                <w:rFonts w:ascii="Calibri" w:hAnsi="Calibri" w:cs="Calibri"/>
                <w:sz w:val="20"/>
                <w:szCs w:val="20"/>
              </w:rPr>
              <w:t>↓ birth weight</w:t>
            </w:r>
          </w:p>
          <w:p w14:paraId="186AE1FF" w14:textId="77777777" w:rsidR="003E3F70" w:rsidRDefault="003E3F70" w:rsidP="003E3F70">
            <w:pPr>
              <w:rPr>
                <w:rFonts w:ascii="Calibri" w:hAnsi="Calibri" w:cs="Calibri"/>
                <w:sz w:val="20"/>
                <w:szCs w:val="20"/>
              </w:rPr>
            </w:pPr>
            <w:r>
              <w:rPr>
                <w:rFonts w:ascii="Calibri" w:hAnsi="Calibri" w:cs="Calibri"/>
                <w:sz w:val="20"/>
                <w:szCs w:val="20"/>
              </w:rPr>
              <w:t>↓ sperm mobility and velocity</w:t>
            </w:r>
          </w:p>
          <w:p w14:paraId="11C29BD7" w14:textId="576CA52A" w:rsidR="003E3F70" w:rsidRPr="003B4009" w:rsidRDefault="003E3F70" w:rsidP="003E3F70">
            <w:pPr>
              <w:pStyle w:val="TableText"/>
              <w:rPr>
                <w:rFonts w:ascii="Neue Haas Grotesk Text Pro" w:hAnsi="Neue Haas Grotesk Text Pro"/>
              </w:rPr>
            </w:pPr>
            <w:r w:rsidRPr="001F5012">
              <w:rPr>
                <w:rFonts w:ascii="Calibri" w:hAnsi="Calibri" w:cs="Calibri"/>
                <w:sz w:val="20"/>
                <w:szCs w:val="20"/>
              </w:rPr>
              <w:t>↑</w:t>
            </w:r>
            <w:r>
              <w:rPr>
                <w:rFonts w:ascii="Calibri" w:hAnsi="Calibri" w:cs="Calibri"/>
                <w:sz w:val="20"/>
                <w:szCs w:val="20"/>
              </w:rPr>
              <w:t xml:space="preserve"> sperm DNA damage</w:t>
            </w:r>
          </w:p>
        </w:tc>
      </w:tr>
      <w:tr w:rsidR="003E3F70" w:rsidRPr="003B4009" w14:paraId="77F77861" w14:textId="77777777" w:rsidTr="00A327AE">
        <w:trPr>
          <w:trHeight w:val="264"/>
          <w:jc w:val="center"/>
        </w:trPr>
        <w:tc>
          <w:tcPr>
            <w:tcW w:w="2694" w:type="dxa"/>
            <w:vAlign w:val="center"/>
          </w:tcPr>
          <w:p w14:paraId="60F7FB74" w14:textId="7E091891" w:rsidR="003E3F70" w:rsidRPr="003B4009" w:rsidRDefault="003E3F70" w:rsidP="003E3F70">
            <w:pPr>
              <w:pStyle w:val="TableText"/>
              <w:rPr>
                <w:rFonts w:ascii="Neue Haas Grotesk Text Pro" w:hAnsi="Neue Haas Grotesk Text Pro"/>
              </w:rPr>
            </w:pPr>
            <w:r>
              <w:rPr>
                <w:rFonts w:ascii="Calibri" w:hAnsi="Calibri" w:cs="Calibri"/>
                <w:sz w:val="20"/>
                <w:szCs w:val="20"/>
              </w:rPr>
              <w:t>Polychlorinated biphenyls (PCBs)</w:t>
            </w:r>
          </w:p>
        </w:tc>
        <w:tc>
          <w:tcPr>
            <w:tcW w:w="3402" w:type="dxa"/>
            <w:vAlign w:val="center"/>
          </w:tcPr>
          <w:p w14:paraId="24768DAC" w14:textId="3E006A7D" w:rsidR="003E3F70" w:rsidRPr="003B4009" w:rsidRDefault="003E3F70" w:rsidP="003E3F70">
            <w:pPr>
              <w:pStyle w:val="TableText"/>
              <w:rPr>
                <w:rFonts w:ascii="Neue Haas Grotesk Text Pro" w:hAnsi="Neue Haas Grotesk Text Pro"/>
              </w:rPr>
            </w:pPr>
            <w:r w:rsidRPr="00B75A2E">
              <w:rPr>
                <w:rFonts w:ascii="Calibri" w:hAnsi="Calibri" w:cs="Calibri"/>
                <w:sz w:val="20"/>
                <w:szCs w:val="20"/>
              </w:rPr>
              <w:t xml:space="preserve">Legacy contaminants; sometimes detected in plastics or </w:t>
            </w:r>
            <w:proofErr w:type="gramStart"/>
            <w:r w:rsidRPr="00B75A2E">
              <w:rPr>
                <w:rFonts w:ascii="Calibri" w:hAnsi="Calibri" w:cs="Calibri"/>
                <w:sz w:val="20"/>
                <w:szCs w:val="20"/>
              </w:rPr>
              <w:t>plastic</w:t>
            </w:r>
            <w:proofErr w:type="gramEnd"/>
            <w:r w:rsidRPr="00B75A2E">
              <w:rPr>
                <w:rFonts w:ascii="Cambria Math" w:hAnsi="Cambria Math" w:cs="Cambria Math"/>
                <w:sz w:val="20"/>
                <w:szCs w:val="20"/>
              </w:rPr>
              <w:t>‑</w:t>
            </w:r>
            <w:r w:rsidRPr="00B75A2E">
              <w:rPr>
                <w:rFonts w:ascii="Calibri" w:hAnsi="Calibri" w:cs="Calibri"/>
                <w:sz w:val="20"/>
                <w:szCs w:val="20"/>
              </w:rPr>
              <w:t>contaminated environments</w:t>
            </w:r>
          </w:p>
        </w:tc>
        <w:tc>
          <w:tcPr>
            <w:tcW w:w="2693" w:type="dxa"/>
            <w:vAlign w:val="center"/>
          </w:tcPr>
          <w:p w14:paraId="310201F9" w14:textId="77777777" w:rsidR="003E3F70" w:rsidRDefault="003E3F70" w:rsidP="003E3F70">
            <w:pPr>
              <w:rPr>
                <w:rFonts w:ascii="Calibri" w:hAnsi="Calibri" w:cs="Calibri"/>
                <w:sz w:val="20"/>
                <w:szCs w:val="20"/>
              </w:rPr>
            </w:pPr>
            <w:r>
              <w:rPr>
                <w:rFonts w:ascii="Calibri" w:hAnsi="Calibri" w:cs="Calibri"/>
                <w:sz w:val="20"/>
                <w:szCs w:val="20"/>
              </w:rPr>
              <w:t>↓ birth weight</w:t>
            </w:r>
          </w:p>
          <w:p w14:paraId="351268A7" w14:textId="77777777" w:rsidR="003E3F70" w:rsidRDefault="003E3F70" w:rsidP="003E3F70">
            <w:pPr>
              <w:rPr>
                <w:rFonts w:ascii="Calibri" w:hAnsi="Calibri" w:cs="Calibri"/>
                <w:sz w:val="20"/>
                <w:szCs w:val="20"/>
              </w:rPr>
            </w:pPr>
            <w:r w:rsidRPr="001F5012">
              <w:rPr>
                <w:rFonts w:ascii="Calibri" w:hAnsi="Calibri" w:cs="Calibri"/>
                <w:sz w:val="20"/>
                <w:szCs w:val="20"/>
              </w:rPr>
              <w:t>↑</w:t>
            </w:r>
            <w:r>
              <w:rPr>
                <w:rFonts w:ascii="Calibri" w:hAnsi="Calibri" w:cs="Calibri"/>
                <w:sz w:val="20"/>
                <w:szCs w:val="20"/>
              </w:rPr>
              <w:t xml:space="preserve"> endometriosis</w:t>
            </w:r>
          </w:p>
          <w:p w14:paraId="1E45952E" w14:textId="77777777" w:rsidR="003E3F70" w:rsidRDefault="003E3F70" w:rsidP="003E3F70">
            <w:pPr>
              <w:rPr>
                <w:rFonts w:ascii="Calibri" w:hAnsi="Calibri" w:cs="Calibri"/>
                <w:sz w:val="20"/>
                <w:szCs w:val="20"/>
              </w:rPr>
            </w:pPr>
            <w:r w:rsidRPr="001F5012">
              <w:rPr>
                <w:rFonts w:ascii="Calibri" w:hAnsi="Calibri" w:cs="Calibri"/>
                <w:sz w:val="20"/>
                <w:szCs w:val="20"/>
              </w:rPr>
              <w:t>↑ Type 2 diabetes</w:t>
            </w:r>
            <w:r>
              <w:rPr>
                <w:rFonts w:ascii="Calibri" w:hAnsi="Calibri" w:cs="Calibri"/>
                <w:sz w:val="20"/>
                <w:szCs w:val="20"/>
              </w:rPr>
              <w:t xml:space="preserve"> </w:t>
            </w:r>
          </w:p>
          <w:p w14:paraId="6E78B643" w14:textId="77777777" w:rsidR="003E3F70" w:rsidRPr="001F5012" w:rsidRDefault="003E3F70" w:rsidP="003E3F70">
            <w:pPr>
              <w:rPr>
                <w:rFonts w:ascii="Calibri" w:hAnsi="Calibri" w:cs="Calibri"/>
                <w:sz w:val="20"/>
                <w:szCs w:val="20"/>
              </w:rPr>
            </w:pPr>
            <w:r w:rsidRPr="001F5012">
              <w:rPr>
                <w:rFonts w:ascii="Calibri" w:hAnsi="Calibri" w:cs="Calibri"/>
                <w:sz w:val="20"/>
                <w:szCs w:val="20"/>
              </w:rPr>
              <w:t xml:space="preserve">↑ </w:t>
            </w:r>
            <w:r>
              <w:rPr>
                <w:rFonts w:ascii="Calibri" w:hAnsi="Calibri" w:cs="Calibri"/>
                <w:sz w:val="20"/>
                <w:szCs w:val="20"/>
              </w:rPr>
              <w:t>h</w:t>
            </w:r>
            <w:r w:rsidRPr="001F5012">
              <w:rPr>
                <w:rFonts w:ascii="Calibri" w:hAnsi="Calibri" w:cs="Calibri"/>
                <w:sz w:val="20"/>
                <w:szCs w:val="20"/>
              </w:rPr>
              <w:t>ypertension and cardiovascular disease risk</w:t>
            </w:r>
          </w:p>
          <w:p w14:paraId="27F51D28" w14:textId="77777777" w:rsidR="003E3F70" w:rsidRPr="001F5012" w:rsidRDefault="003E3F70" w:rsidP="003E3F70">
            <w:pPr>
              <w:rPr>
                <w:rFonts w:ascii="Calibri" w:hAnsi="Calibri" w:cs="Calibri"/>
                <w:sz w:val="20"/>
                <w:szCs w:val="20"/>
              </w:rPr>
            </w:pPr>
            <w:r w:rsidRPr="001F5012">
              <w:rPr>
                <w:rFonts w:ascii="Calibri" w:hAnsi="Calibri" w:cs="Calibri"/>
                <w:sz w:val="20"/>
                <w:szCs w:val="20"/>
              </w:rPr>
              <w:t xml:space="preserve">↑ </w:t>
            </w:r>
            <w:r>
              <w:rPr>
                <w:rFonts w:ascii="Calibri" w:hAnsi="Calibri" w:cs="Calibri"/>
                <w:sz w:val="20"/>
                <w:szCs w:val="20"/>
              </w:rPr>
              <w:t>bronchitis in infants</w:t>
            </w:r>
          </w:p>
          <w:p w14:paraId="016C41E8" w14:textId="77777777" w:rsidR="003E3F70" w:rsidRDefault="003E3F70" w:rsidP="003E3F70">
            <w:pPr>
              <w:rPr>
                <w:rFonts w:ascii="Calibri" w:hAnsi="Calibri" w:cs="Calibri"/>
                <w:sz w:val="20"/>
                <w:szCs w:val="20"/>
              </w:rPr>
            </w:pPr>
            <w:r w:rsidRPr="001F5012">
              <w:rPr>
                <w:rFonts w:ascii="Calibri" w:hAnsi="Calibri" w:cs="Calibri"/>
                <w:sz w:val="20"/>
                <w:szCs w:val="20"/>
              </w:rPr>
              <w:t>↑</w:t>
            </w:r>
            <w:r>
              <w:rPr>
                <w:rFonts w:ascii="Calibri" w:hAnsi="Calibri" w:cs="Calibri"/>
                <w:sz w:val="20"/>
                <w:szCs w:val="20"/>
              </w:rPr>
              <w:t xml:space="preserve"> breast cancer</w:t>
            </w:r>
          </w:p>
          <w:p w14:paraId="7325D4FA" w14:textId="31290180" w:rsidR="003E3F70" w:rsidRPr="003B4009" w:rsidRDefault="003E3F70" w:rsidP="003E3F70">
            <w:pPr>
              <w:pStyle w:val="TableText"/>
              <w:rPr>
                <w:rFonts w:ascii="Neue Haas Grotesk Text Pro" w:hAnsi="Neue Haas Grotesk Text Pro"/>
              </w:rPr>
            </w:pPr>
            <w:r w:rsidRPr="001F5012">
              <w:rPr>
                <w:rFonts w:ascii="Calibri" w:hAnsi="Calibri" w:cs="Calibri"/>
                <w:sz w:val="20"/>
                <w:szCs w:val="20"/>
              </w:rPr>
              <w:t>↑</w:t>
            </w:r>
            <w:r>
              <w:rPr>
                <w:rFonts w:ascii="Calibri" w:hAnsi="Calibri" w:cs="Calibri"/>
                <w:sz w:val="20"/>
                <w:szCs w:val="20"/>
              </w:rPr>
              <w:t xml:space="preserve"> non-Hodgkin lymphoma</w:t>
            </w:r>
          </w:p>
        </w:tc>
      </w:tr>
      <w:tr w:rsidR="003E3F70" w:rsidRPr="003B4009" w14:paraId="61F05AD7" w14:textId="77777777" w:rsidTr="00A327AE">
        <w:trPr>
          <w:trHeight w:val="271"/>
          <w:jc w:val="center"/>
        </w:trPr>
        <w:tc>
          <w:tcPr>
            <w:tcW w:w="2694" w:type="dxa"/>
            <w:vAlign w:val="center"/>
          </w:tcPr>
          <w:p w14:paraId="6BD22675" w14:textId="0D2B6964" w:rsidR="003E3F70" w:rsidRPr="003B4009" w:rsidRDefault="003E3F70" w:rsidP="003E3F70">
            <w:pPr>
              <w:pStyle w:val="TableText"/>
              <w:rPr>
                <w:rFonts w:ascii="Neue Haas Grotesk Text Pro" w:hAnsi="Neue Haas Grotesk Text Pro"/>
              </w:rPr>
            </w:pPr>
            <w:r>
              <w:rPr>
                <w:rFonts w:ascii="Calibri" w:hAnsi="Calibri" w:cs="Calibri"/>
                <w:sz w:val="20"/>
                <w:szCs w:val="20"/>
              </w:rPr>
              <w:t>Polybrominated diphenyl ethers (PBDEs)</w:t>
            </w:r>
          </w:p>
        </w:tc>
        <w:tc>
          <w:tcPr>
            <w:tcW w:w="3402" w:type="dxa"/>
            <w:vAlign w:val="center"/>
          </w:tcPr>
          <w:p w14:paraId="781A5534" w14:textId="5576D0CB" w:rsidR="003E3F70" w:rsidRPr="003B4009" w:rsidRDefault="003E3F70" w:rsidP="003E3F70">
            <w:pPr>
              <w:pStyle w:val="TableText"/>
              <w:rPr>
                <w:rFonts w:ascii="Neue Haas Grotesk Text Pro" w:hAnsi="Neue Haas Grotesk Text Pro"/>
              </w:rPr>
            </w:pPr>
            <w:r>
              <w:rPr>
                <w:rFonts w:ascii="Calibri" w:hAnsi="Calibri" w:cs="Calibri"/>
                <w:sz w:val="20"/>
                <w:szCs w:val="20"/>
              </w:rPr>
              <w:t>Flame retardants in e</w:t>
            </w:r>
            <w:r w:rsidRPr="009B206A">
              <w:rPr>
                <w:rFonts w:ascii="Calibri" w:hAnsi="Calibri" w:cs="Calibri"/>
                <w:sz w:val="20"/>
                <w:szCs w:val="20"/>
              </w:rPr>
              <w:t>lectronics, furniture foam, textiles</w:t>
            </w:r>
          </w:p>
        </w:tc>
        <w:tc>
          <w:tcPr>
            <w:tcW w:w="2693" w:type="dxa"/>
            <w:vAlign w:val="center"/>
          </w:tcPr>
          <w:p w14:paraId="4A34EB6D" w14:textId="77777777" w:rsidR="003E3F70" w:rsidRDefault="003E3F70" w:rsidP="003E3F70">
            <w:pPr>
              <w:rPr>
                <w:rFonts w:ascii="Calibri" w:hAnsi="Calibri" w:cs="Calibri"/>
                <w:sz w:val="20"/>
                <w:szCs w:val="20"/>
              </w:rPr>
            </w:pPr>
            <w:r>
              <w:rPr>
                <w:rFonts w:ascii="Calibri" w:hAnsi="Calibri" w:cs="Calibri"/>
                <w:sz w:val="20"/>
                <w:szCs w:val="20"/>
              </w:rPr>
              <w:t>↓ birth weight</w:t>
            </w:r>
          </w:p>
          <w:p w14:paraId="2543B217" w14:textId="6B389780" w:rsidR="003E3F70" w:rsidRPr="003B4009" w:rsidRDefault="003E3F70" w:rsidP="003E3F70">
            <w:pPr>
              <w:pStyle w:val="TableText"/>
              <w:rPr>
                <w:rFonts w:ascii="Neue Haas Grotesk Text Pro" w:hAnsi="Neue Haas Grotesk Text Pro"/>
              </w:rPr>
            </w:pPr>
            <w:r>
              <w:rPr>
                <w:rFonts w:ascii="Calibri" w:hAnsi="Calibri" w:cs="Calibri"/>
                <w:sz w:val="20"/>
                <w:szCs w:val="20"/>
              </w:rPr>
              <w:t>↓ IQ and cognitive scores after prenatal exposure</w:t>
            </w:r>
          </w:p>
        </w:tc>
      </w:tr>
      <w:tr w:rsidR="003E3F70" w:rsidRPr="003B4009" w14:paraId="1A0EBD87" w14:textId="77777777" w:rsidTr="00A327AE">
        <w:trPr>
          <w:trHeight w:val="271"/>
          <w:jc w:val="center"/>
        </w:trPr>
        <w:tc>
          <w:tcPr>
            <w:tcW w:w="2694" w:type="dxa"/>
            <w:vAlign w:val="center"/>
          </w:tcPr>
          <w:p w14:paraId="0A07C954" w14:textId="751900B5" w:rsidR="003E3F70" w:rsidRDefault="003E3F70" w:rsidP="003E3F70">
            <w:pPr>
              <w:pStyle w:val="TableText"/>
              <w:rPr>
                <w:rFonts w:ascii="Calibri" w:hAnsi="Calibri" w:cs="Calibri"/>
                <w:sz w:val="20"/>
                <w:szCs w:val="20"/>
              </w:rPr>
            </w:pPr>
            <w:r>
              <w:rPr>
                <w:rFonts w:ascii="Calibri" w:hAnsi="Calibri" w:cs="Calibri"/>
                <w:sz w:val="20"/>
                <w:szCs w:val="20"/>
              </w:rPr>
              <w:t>Per- and polyfluoroalkyl substances (PFAS)</w:t>
            </w:r>
          </w:p>
        </w:tc>
        <w:tc>
          <w:tcPr>
            <w:tcW w:w="3402" w:type="dxa"/>
            <w:vAlign w:val="center"/>
          </w:tcPr>
          <w:p w14:paraId="67C353A3" w14:textId="5B3D1FA8" w:rsidR="003E3F70" w:rsidRDefault="003E3F70" w:rsidP="003E3F70">
            <w:pPr>
              <w:pStyle w:val="TableText"/>
              <w:rPr>
                <w:rFonts w:ascii="Calibri" w:hAnsi="Calibri" w:cs="Calibri"/>
                <w:sz w:val="20"/>
                <w:szCs w:val="20"/>
              </w:rPr>
            </w:pPr>
            <w:r w:rsidRPr="00B75A2E">
              <w:rPr>
                <w:rFonts w:ascii="Calibri" w:hAnsi="Calibri" w:cs="Calibri"/>
                <w:sz w:val="20"/>
                <w:szCs w:val="20"/>
              </w:rPr>
              <w:t>Non</w:t>
            </w:r>
            <w:r w:rsidRPr="00B75A2E">
              <w:rPr>
                <w:rFonts w:ascii="Cambria Math" w:hAnsi="Cambria Math" w:cs="Cambria Math"/>
                <w:sz w:val="20"/>
                <w:szCs w:val="20"/>
              </w:rPr>
              <w:t>‑</w:t>
            </w:r>
            <w:r w:rsidRPr="00B75A2E">
              <w:rPr>
                <w:rFonts w:ascii="Calibri" w:hAnsi="Calibri" w:cs="Calibri"/>
                <w:sz w:val="20"/>
                <w:szCs w:val="20"/>
              </w:rPr>
              <w:t>stick coatings, grease</w:t>
            </w:r>
            <w:r w:rsidRPr="00B75A2E">
              <w:rPr>
                <w:rFonts w:ascii="Cambria Math" w:hAnsi="Cambria Math" w:cs="Cambria Math"/>
                <w:sz w:val="20"/>
                <w:szCs w:val="20"/>
              </w:rPr>
              <w:t>‑</w:t>
            </w:r>
            <w:r w:rsidRPr="00B75A2E">
              <w:rPr>
                <w:rFonts w:ascii="Calibri" w:hAnsi="Calibri" w:cs="Calibri"/>
                <w:sz w:val="20"/>
                <w:szCs w:val="20"/>
              </w:rPr>
              <w:t>resistant food packaging, textiles</w:t>
            </w:r>
          </w:p>
        </w:tc>
        <w:tc>
          <w:tcPr>
            <w:tcW w:w="2693" w:type="dxa"/>
            <w:vAlign w:val="center"/>
          </w:tcPr>
          <w:p w14:paraId="52F44C44" w14:textId="77777777" w:rsidR="003E3F70" w:rsidRDefault="003E3F70" w:rsidP="003E3F70">
            <w:pPr>
              <w:rPr>
                <w:rFonts w:ascii="Calibri" w:hAnsi="Calibri" w:cs="Calibri"/>
                <w:sz w:val="20"/>
                <w:szCs w:val="20"/>
              </w:rPr>
            </w:pPr>
            <w:r>
              <w:rPr>
                <w:rFonts w:ascii="Calibri" w:hAnsi="Calibri" w:cs="Calibri"/>
                <w:sz w:val="20"/>
                <w:szCs w:val="20"/>
              </w:rPr>
              <w:t>↓ birth weight and length</w:t>
            </w:r>
          </w:p>
          <w:p w14:paraId="011EBD8D" w14:textId="77777777" w:rsidR="003E3F70" w:rsidRDefault="003E3F70" w:rsidP="003E3F70">
            <w:pPr>
              <w:rPr>
                <w:rFonts w:ascii="Calibri" w:hAnsi="Calibri" w:cs="Calibri"/>
                <w:sz w:val="20"/>
                <w:szCs w:val="20"/>
              </w:rPr>
            </w:pPr>
            <w:r w:rsidRPr="001F5012">
              <w:rPr>
                <w:rFonts w:ascii="Calibri" w:hAnsi="Calibri" w:cs="Calibri"/>
                <w:sz w:val="20"/>
                <w:szCs w:val="20"/>
              </w:rPr>
              <w:t xml:space="preserve">↑ </w:t>
            </w:r>
            <w:r>
              <w:rPr>
                <w:rFonts w:ascii="Calibri" w:hAnsi="Calibri" w:cs="Calibri"/>
                <w:sz w:val="20"/>
                <w:szCs w:val="20"/>
              </w:rPr>
              <w:t>o</w:t>
            </w:r>
            <w:r w:rsidRPr="001F5012">
              <w:rPr>
                <w:rFonts w:ascii="Calibri" w:hAnsi="Calibri" w:cs="Calibri"/>
                <w:sz w:val="20"/>
                <w:szCs w:val="20"/>
              </w:rPr>
              <w:t>besity</w:t>
            </w:r>
            <w:r>
              <w:rPr>
                <w:rFonts w:ascii="Calibri" w:hAnsi="Calibri" w:cs="Calibri"/>
                <w:sz w:val="20"/>
                <w:szCs w:val="20"/>
              </w:rPr>
              <w:t xml:space="preserve"> and BMI in children</w:t>
            </w:r>
          </w:p>
          <w:p w14:paraId="135A6C78" w14:textId="77777777" w:rsidR="003E3F70" w:rsidRPr="001F5012" w:rsidRDefault="003E3F70" w:rsidP="003E3F70">
            <w:pPr>
              <w:rPr>
                <w:rFonts w:ascii="Calibri" w:hAnsi="Calibri" w:cs="Calibri"/>
                <w:sz w:val="20"/>
                <w:szCs w:val="20"/>
              </w:rPr>
            </w:pPr>
            <w:r w:rsidRPr="001F5012">
              <w:rPr>
                <w:rFonts w:ascii="Calibri" w:hAnsi="Calibri" w:cs="Calibri"/>
                <w:sz w:val="20"/>
                <w:szCs w:val="20"/>
              </w:rPr>
              <w:t xml:space="preserve">↑ </w:t>
            </w:r>
            <w:r>
              <w:rPr>
                <w:rFonts w:ascii="Calibri" w:hAnsi="Calibri" w:cs="Calibri"/>
                <w:sz w:val="20"/>
                <w:szCs w:val="20"/>
              </w:rPr>
              <w:t>ADHD risk in girls</w:t>
            </w:r>
          </w:p>
          <w:p w14:paraId="4B6C6FED" w14:textId="0EFFEB73" w:rsidR="003E3F70" w:rsidRDefault="003E3F70" w:rsidP="003E3F70">
            <w:pPr>
              <w:rPr>
                <w:rFonts w:ascii="Calibri" w:hAnsi="Calibri" w:cs="Calibri"/>
                <w:sz w:val="20"/>
                <w:szCs w:val="20"/>
              </w:rPr>
            </w:pPr>
            <w:r w:rsidRPr="001F5012">
              <w:rPr>
                <w:rFonts w:ascii="Calibri" w:hAnsi="Calibri" w:cs="Calibri"/>
                <w:sz w:val="20"/>
                <w:szCs w:val="20"/>
              </w:rPr>
              <w:t xml:space="preserve">↑ </w:t>
            </w:r>
            <w:r>
              <w:rPr>
                <w:rFonts w:ascii="Calibri" w:hAnsi="Calibri" w:cs="Calibri"/>
                <w:sz w:val="20"/>
                <w:szCs w:val="20"/>
              </w:rPr>
              <w:t>allergic rhinitis</w:t>
            </w:r>
          </w:p>
        </w:tc>
      </w:tr>
    </w:tbl>
    <w:p w14:paraId="5CD9D22E" w14:textId="77777777" w:rsidR="00B85061" w:rsidRDefault="00B85061" w:rsidP="00B85061"/>
    <w:p w14:paraId="299BFB8D" w14:textId="77777777" w:rsidR="003E3F70" w:rsidRPr="00A66B2C" w:rsidRDefault="003E3F70" w:rsidP="00901A22">
      <w:pPr>
        <w:spacing w:before="240"/>
        <w:rPr>
          <w:rFonts w:ascii="Neue Haas Grotesk Text Pro" w:hAnsi="Neue Haas Grotesk Text Pro" w:cs="Calibri"/>
        </w:rPr>
      </w:pPr>
      <w:r w:rsidRPr="00A66B2C">
        <w:rPr>
          <w:rFonts w:ascii="Neue Haas Grotesk Text Pro" w:hAnsi="Neue Haas Grotesk Text Pro" w:cs="Calibri"/>
        </w:rPr>
        <w:t>If left unmanaged, MNP contamination would therefore be expected to increase environmental and human exposure over time. Taken together, current evidence supports a precautionary approach, with early management focused on monitoring and source reduction to limit future risks.</w:t>
      </w:r>
    </w:p>
    <w:p w14:paraId="2B16AEC8" w14:textId="27E2E6C1" w:rsidR="003E3F70" w:rsidRPr="003E3F70" w:rsidRDefault="003E3F70" w:rsidP="003E3F70">
      <w:pPr>
        <w:pStyle w:val="Subheading"/>
      </w:pPr>
      <w:bookmarkStart w:id="42" w:name="_Toc228451930"/>
      <w:r w:rsidRPr="003E3F70">
        <w:rPr>
          <w:rStyle w:val="SubheadingChar"/>
          <w:b/>
          <w:caps/>
        </w:rPr>
        <w:t>D2. Where and on who would the economic impacts likely be felt? (e.g., Horticulture in Hawke’s Bay, Electricity generation, Housing availability and supply in Auckland)</w:t>
      </w:r>
      <w:bookmarkEnd w:id="42"/>
      <w:r w:rsidRPr="003E3F70">
        <w:t xml:space="preserve"> </w:t>
      </w:r>
    </w:p>
    <w:p w14:paraId="203C0281" w14:textId="341916DF" w:rsidR="003E3F70" w:rsidRPr="00A66B2C" w:rsidRDefault="003E3F70" w:rsidP="00901A22">
      <w:pPr>
        <w:rPr>
          <w:rFonts w:ascii="Neue Haas Grotesk Text Pro" w:hAnsi="Neue Haas Grotesk Text Pro" w:cs="Calibri"/>
        </w:rPr>
      </w:pPr>
      <w:r w:rsidRPr="00A66B2C">
        <w:rPr>
          <w:rFonts w:ascii="Neue Haas Grotesk Text Pro" w:hAnsi="Neue Haas Grotesk Text Pro" w:cs="Calibri"/>
        </w:rPr>
        <w:t xml:space="preserve">Given that this field of research is still developing, and significant knowledge gaps exist, it is uncertain where and who would feel the economic impacts of MNPs in New Zealand. However, the impacts are expected to occur across multiple sectors </w:t>
      </w:r>
      <w:r w:rsidR="00D26F6E">
        <w:rPr>
          <w:rFonts w:ascii="Neue Haas Grotesk Text Pro" w:hAnsi="Neue Haas Grotesk Text Pro" w:cs="Calibri"/>
        </w:rPr>
        <w:fldChar w:fldCharType="begin">
          <w:fldData xml:space="preserve">PEVuZE5vdGU+PENpdGU+PEF1dGhvcj5YaWE8L0F1dGhvcj48WWVhcj4yMDIzPC9ZZWFyPjxSZWNO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</w:fldData>
        </w:fldChar>
      </w:r>
      <w:r w:rsidR="002E105A">
        <w:rPr>
          <w:rFonts w:ascii="Neue Haas Grotesk Text Pro" w:hAnsi="Neue Haas Grotesk Text Pro" w:cs="Calibri"/>
        </w:rPr>
        <w:instrText xml:space="preserve"> ADDIN EN.CITE </w:instrText>
      </w:r>
      <w:r w:rsidR="002E105A">
        <w:rPr>
          <w:rFonts w:ascii="Neue Haas Grotesk Text Pro" w:hAnsi="Neue Haas Grotesk Text Pro" w:cs="Calibri"/>
        </w:rPr>
        <w:fldChar w:fldCharType="begin">
          <w:fldData xml:space="preserve">PEVuZE5vdGU+PENpdGU+PEF1dGhvcj5YaWE8L0F1dGhvcj48WWVhcj4yMDIzPC9ZZWFyPjxSZWNO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</w:fldData>
        </w:fldChar>
      </w:r>
      <w:r w:rsidR="002E105A">
        <w:rPr>
          <w:rFonts w:ascii="Neue Haas Grotesk Text Pro" w:hAnsi="Neue Haas Grotesk Text Pro" w:cs="Calibri"/>
        </w:rPr>
        <w:instrText xml:space="preserve"> ADDIN EN.CITE.DATA </w:instrText>
      </w:r>
      <w:r w:rsidR="002E105A">
        <w:rPr>
          <w:rFonts w:ascii="Neue Haas Grotesk Text Pro" w:hAnsi="Neue Haas Grotesk Text Pro" w:cs="Calibri"/>
        </w:rPr>
      </w:r>
      <w:r w:rsidR="002E105A">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2E105A">
        <w:rPr>
          <w:rFonts w:ascii="Neue Haas Grotesk Text Pro" w:hAnsi="Neue Haas Grotesk Text Pro" w:cs="Calibri"/>
          <w:noProof/>
        </w:rPr>
        <w:t>[127, 128]</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The impact on primary industries such as agriculture and horticulture may include both impacts on production and contamination of export commodities. For example, reduced soil health due to </w:t>
      </w:r>
      <w:r w:rsidR="00910785">
        <w:rPr>
          <w:rFonts w:ascii="Neue Haas Grotesk Text Pro" w:hAnsi="Neue Haas Grotesk Text Pro" w:cs="Calibri"/>
        </w:rPr>
        <w:t>MP</w:t>
      </w:r>
      <w:r w:rsidRPr="00A66B2C">
        <w:rPr>
          <w:rFonts w:ascii="Neue Haas Grotesk Text Pro" w:hAnsi="Neue Haas Grotesk Text Pro" w:cs="Calibri"/>
        </w:rPr>
        <w:t xml:space="preserve">-driven soil degradation </w:t>
      </w:r>
      <w:r w:rsidR="00D26F6E">
        <w:rPr>
          <w:rFonts w:ascii="Neue Haas Grotesk Text Pro" w:hAnsi="Neue Haas Grotesk Text Pro" w:cs="Calibri"/>
        </w:rPr>
        <w:fldChar w:fldCharType="begin">
          <w:fldData xml:space="preserve">PEVuZE5vdGU+PENpdGU+PEF1dGhvcj5QcmFqYXBhdGk8L0F1dGhvcj48WWVhcj4yMDI0PC9ZZWFy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</w:fldData>
        </w:fldChar>
      </w:r>
      <w:r w:rsidR="000356D2">
        <w:rPr>
          <w:rFonts w:ascii="Neue Haas Grotesk Text Pro" w:hAnsi="Neue Haas Grotesk Text Pro" w:cs="Calibri"/>
        </w:rPr>
        <w:instrText xml:space="preserve"> ADDIN EN.CITE </w:instrText>
      </w:r>
      <w:r w:rsidR="000356D2">
        <w:rPr>
          <w:rFonts w:ascii="Neue Haas Grotesk Text Pro" w:hAnsi="Neue Haas Grotesk Text Pro" w:cs="Calibri"/>
        </w:rPr>
        <w:fldChar w:fldCharType="begin">
          <w:fldData xml:space="preserve">PEVuZE5vdGU+PENpdGU+PEF1dGhvcj5QcmFqYXBhdGk8L0F1dGhvcj48WWVhcj4yMDI0PC9ZZWFy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</w:fldData>
        </w:fldChar>
      </w:r>
      <w:r w:rsidR="000356D2">
        <w:rPr>
          <w:rFonts w:ascii="Neue Haas Grotesk Text Pro" w:hAnsi="Neue Haas Grotesk Text Pro" w:cs="Calibri"/>
        </w:rPr>
        <w:instrText xml:space="preserve"> ADDIN EN.CITE.DATA </w:instrText>
      </w:r>
      <w:r w:rsidR="000356D2">
        <w:rPr>
          <w:rFonts w:ascii="Neue Haas Grotesk Text Pro" w:hAnsi="Neue Haas Grotesk Text Pro" w:cs="Calibri"/>
        </w:rPr>
      </w:r>
      <w:r w:rsidR="000356D2">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0356D2">
        <w:rPr>
          <w:rFonts w:ascii="Neue Haas Grotesk Text Pro" w:hAnsi="Neue Haas Grotesk Text Pro" w:cs="Calibri"/>
          <w:noProof/>
        </w:rPr>
        <w:t>[69, 129]</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or the impact on ecologically </w:t>
      </w:r>
      <w:r w:rsidRPr="00A66B2C">
        <w:rPr>
          <w:rFonts w:ascii="Neue Haas Grotesk Text Pro" w:hAnsi="Neue Haas Grotesk Text Pro" w:cs="Calibri"/>
        </w:rPr>
        <w:lastRenderedPageBreak/>
        <w:t xml:space="preserve">critical species, such as pollinators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&lt;EndNote&gt;&lt;Cite&gt;&lt;Author&gt;Sheng&lt;/Author&gt;&lt;Year&gt;2024&lt;/Year&gt;&lt;RecNum&gt;365&lt;/RecNum&gt;&lt;DisplayText&gt;[130]&lt;/DisplayText&gt;&lt;record&gt;&lt;rec-number&gt;365&lt;/rec-number&gt;&lt;foreign-keys&gt;&lt;key app="EN" db-id="ftrrsap0ht5z5def2vixxwsn9fepsrxxpxzr" timestamp="1768980554"&gt;365&lt;/key&gt;&lt;/foreign-keys&gt;&lt;ref-type name="Journal Article"&gt;17&lt;/ref-type&gt;&lt;contributors&gt;&lt;authors&gt;&lt;author&gt;Sheng, Dong&lt;/author&gt;&lt;author&gt;Jing, Siyuan&lt;/author&gt;&lt;author&gt;He, Xueqing&lt;/author&gt;&lt;author&gt;Klein, Alexandra-Maria&lt;/author&gt;&lt;author&gt;Köhler, Heinz- R.&lt;/author&gt;&lt;author&gt;Wanger, Thomas C.&lt;/author&gt;&lt;/authors&gt;&lt;/contributors&gt;&lt;titles&gt;&lt;title&gt;Plastic pollution in agricultural landscapes: an overlooked threat to pollination, biocontrol and food security&lt;/title&gt;&lt;secondary-title&gt;Nature Communications&lt;/secondary-title&gt;&lt;/titles&gt;&lt;periodical&gt;&lt;full-title&gt;Nature Communications&lt;/full-title&gt;&lt;/periodical&gt;&lt;pages&gt;8413&lt;/pages&gt;&lt;volume&gt;15&lt;/volume&gt;&lt;number&gt;1&lt;/number&gt;&lt;dates&gt;&lt;year&gt;2024&lt;/year&gt;&lt;pub-dates&gt;&lt;date&gt;2024/09/28&lt;/date&gt;&lt;/pub-dates&gt;&lt;/dates&gt;&lt;isbn&gt;2041-1723&lt;/isbn&gt;&lt;urls&gt;&lt;related-urls&gt;&lt;url&gt;https://doi.org/10.1038/s41467-024-52734-3&lt;/url&gt;&lt;/related-urls&gt;&lt;/urls&gt;&lt;electronic-resource-num&gt;10.1038/s41467-024-52734-3&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[130]</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which impede production levels. </w:t>
      </w:r>
      <w:r w:rsidR="003E08F8" w:rsidRPr="00C962DB">
        <w:rPr>
          <w:rFonts w:ascii="Neue Haas Grotesk Text Pro" w:hAnsi="Neue Haas Grotesk Text Pro" w:cs="Calibri"/>
        </w:rPr>
        <w:t xml:space="preserve">A recent study has estimated </w:t>
      </w:r>
      <w:r w:rsidR="00E32A5B" w:rsidRPr="00C962DB">
        <w:rPr>
          <w:rFonts w:ascii="Neue Haas Grotesk Text Pro" w:hAnsi="Neue Haas Grotesk Text Pro" w:cs="Calibri"/>
        </w:rPr>
        <w:t xml:space="preserve">that the loss of </w:t>
      </w:r>
      <w:r w:rsidR="003E08F8" w:rsidRPr="00C962DB">
        <w:rPr>
          <w:rFonts w:ascii="Neue Haas Grotesk Text Pro" w:hAnsi="Neue Haas Grotesk Text Pro" w:cs="Calibri"/>
        </w:rPr>
        <w:t xml:space="preserve">agricultural productivity </w:t>
      </w:r>
      <w:r w:rsidR="00E32A5B" w:rsidRPr="00C962DB">
        <w:rPr>
          <w:rFonts w:ascii="Neue Haas Grotesk Text Pro" w:hAnsi="Neue Haas Grotesk Text Pro" w:cs="Calibri"/>
        </w:rPr>
        <w:t xml:space="preserve">due to current soil MP contamination levels is </w:t>
      </w:r>
      <w:r w:rsidR="003E08F8" w:rsidRPr="00C962DB">
        <w:rPr>
          <w:rFonts w:ascii="Neue Haas Grotesk Text Pro" w:hAnsi="Neue Haas Grotesk Text Pro" w:cs="Calibri"/>
        </w:rPr>
        <w:t>resulting in an annual economic loss of ca. US</w:t>
      </w:r>
      <w:r w:rsidR="00E32A5B" w:rsidRPr="00C962DB">
        <w:rPr>
          <w:rFonts w:ascii="Neue Haas Grotesk Text Pro" w:hAnsi="Neue Haas Grotesk Text Pro" w:cs="Calibri"/>
        </w:rPr>
        <w:t>$</w:t>
      </w:r>
      <w:r w:rsidR="003E08F8" w:rsidRPr="00C962DB">
        <w:rPr>
          <w:rFonts w:ascii="Neue Haas Grotesk Text Pro" w:hAnsi="Neue Haas Grotesk Text Pro" w:cs="Calibri"/>
        </w:rPr>
        <w:t xml:space="preserve">46.5 billion </w:t>
      </w:r>
      <w:r w:rsidR="00351DDB" w:rsidRPr="00C962DB">
        <w:rPr>
          <w:rFonts w:ascii="Neue Haas Grotesk Text Pro" w:hAnsi="Neue Haas Grotesk Text Pro" w:cs="Calibri"/>
        </w:rPr>
        <w:fldChar w:fldCharType="begin"/>
      </w:r>
      <w:r w:rsidR="002E105A" w:rsidRPr="00C962DB">
        <w:rPr>
          <w:rFonts w:ascii="Neue Haas Grotesk Text Pro" w:hAnsi="Neue Haas Grotesk Text Pro" w:cs="Calibri"/>
        </w:rPr>
        <w:instrText xml:space="preserve"> ADDIN EN.CITE &lt;EndNote&gt;&lt;Cite&gt;&lt;Author&gt;Sutanto&lt;/Author&gt;&lt;Year&gt;2024&lt;/Year&gt;&lt;RecNum&gt;587&lt;/RecNum&gt;&lt;DisplayText&gt;[131]&lt;/DisplayText&gt;&lt;record&gt;&lt;rec-number&gt;587&lt;/rec-number&gt;&lt;foreign-keys&gt;&lt;key app="EN" db-id="ftrrsap0ht5z5def2vixxwsn9fepsrxxpxzr" timestamp="1777504333"&gt;587&lt;/key&gt;&lt;/foreign-keys&gt;&lt;ref-type name="Journal Article"&gt;17&lt;/ref-type&gt;&lt;contributors&gt;&lt;authors&gt;&lt;author&gt;Sutanto, Adi&lt;/author&gt;&lt;author&gt;Widodo, Wahyu&lt;/author&gt;&lt;author&gt;Rahayu, Imbang Dwi&lt;/author&gt;&lt;author&gt;Sustiyana, Sustiyana&lt;/author&gt;&lt;author&gt;Nazizah, Fitrotin&lt;/author&gt;&lt;author&gt;Iswahyudi, Iswahyudi&lt;/author&gt;&lt;author&gt;Bakhtiar, Ary&lt;/author&gt;&lt;/authors&gt;&lt;/contributors&gt;&lt;titles&gt;&lt;title&gt;The impact of microplastics on yield and economic losses in selected agricultural food commodities&lt;/title&gt;&lt;secondary-title&gt;Environmental Quality Management&lt;/secondary-title&gt;&lt;/titles&gt;&lt;periodical&gt;&lt;full-title&gt;Environmental Quality Management&lt;/full-title&gt;&lt;/periodical&gt;&lt;pages&gt;e22188&lt;/pages&gt;&lt;volume&gt;34&lt;/volume&gt;&lt;number&gt;1&lt;/number&gt;&lt;dates&gt;&lt;year&gt;2024&lt;/year&gt;&lt;/dates&gt;&lt;isbn&gt;1088-1913&lt;/isbn&gt;&lt;urls&gt;&lt;related-urls&gt;&lt;url&gt;https://onlinelibrary.wiley.com/doi/abs/10.1002/tqem.22188&lt;/url&gt;&lt;/related-urls&gt;&lt;/urls&gt;&lt;electronic-resource-num&gt;https://doi.org/10.1002/tqem.22188&lt;/electronic-resource-num&gt;&lt;/record&gt;&lt;/Cite&gt;&lt;/EndNote&gt;</w:instrText>
      </w:r>
      <w:r w:rsidR="00351DDB" w:rsidRPr="00C962DB">
        <w:rPr>
          <w:rFonts w:ascii="Neue Haas Grotesk Text Pro" w:hAnsi="Neue Haas Grotesk Text Pro" w:cs="Calibri"/>
        </w:rPr>
        <w:fldChar w:fldCharType="separate"/>
      </w:r>
      <w:r w:rsidR="002E105A" w:rsidRPr="00C962DB">
        <w:rPr>
          <w:rFonts w:ascii="Neue Haas Grotesk Text Pro" w:hAnsi="Neue Haas Grotesk Text Pro" w:cs="Calibri"/>
          <w:noProof/>
        </w:rPr>
        <w:t>[131]</w:t>
      </w:r>
      <w:r w:rsidR="00351DDB" w:rsidRPr="00C962DB">
        <w:rPr>
          <w:rFonts w:ascii="Neue Haas Grotesk Text Pro" w:hAnsi="Neue Haas Grotesk Text Pro" w:cs="Calibri"/>
        </w:rPr>
        <w:fldChar w:fldCharType="end"/>
      </w:r>
      <w:r w:rsidR="003E08F8" w:rsidRPr="00C962DB">
        <w:rPr>
          <w:rFonts w:ascii="Neue Haas Grotesk Text Pro" w:hAnsi="Neue Haas Grotesk Text Pro" w:cs="Calibri"/>
        </w:rPr>
        <w:t>.</w:t>
      </w:r>
      <w:r w:rsidR="003E08F8">
        <w:rPr>
          <w:rFonts w:ascii="Neue Haas Grotesk Text Pro" w:hAnsi="Neue Haas Grotesk Text Pro" w:cs="Calibri"/>
        </w:rPr>
        <w:t xml:space="preserve"> </w:t>
      </w:r>
      <w:r w:rsidRPr="00A66B2C">
        <w:rPr>
          <w:rFonts w:ascii="Neue Haas Grotesk Text Pro" w:hAnsi="Neue Haas Grotesk Text Pro" w:cs="Calibri"/>
        </w:rPr>
        <w:t xml:space="preserve">Similarly, fisheries and aquaculture are vulnerable to declining stock health and yield losses due to potential impacts on the reproduction, growth and quality of food species, and indirectly to impacts on the health of the ecosystems the industry depends upon </w:t>
      </w:r>
      <w:r w:rsidR="00D26F6E">
        <w:rPr>
          <w:rFonts w:ascii="Neue Haas Grotesk Text Pro" w:hAnsi="Neue Haas Grotesk Text Pro" w:cs="Calibri"/>
        </w:rPr>
        <w:fldChar w:fldCharType="begin">
          <w:fldData xml:space="preserve">PEVuZE5vdGU+PENpdGU+PEF1dGhvcj5Db3Jyw6phPC9BdXRob3I+PFllYXI+MjAyMzwvWWVhcj48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</w:fldData>
        </w:fldChar>
      </w:r>
      <w:r w:rsidR="002E105A">
        <w:rPr>
          <w:rFonts w:ascii="Neue Haas Grotesk Text Pro" w:hAnsi="Neue Haas Grotesk Text Pro" w:cs="Calibri"/>
        </w:rPr>
        <w:instrText xml:space="preserve"> ADDIN EN.CITE </w:instrText>
      </w:r>
      <w:r w:rsidR="002E105A">
        <w:rPr>
          <w:rFonts w:ascii="Neue Haas Grotesk Text Pro" w:hAnsi="Neue Haas Grotesk Text Pro" w:cs="Calibri"/>
        </w:rPr>
        <w:fldChar w:fldCharType="begin">
          <w:fldData xml:space="preserve">PEVuZE5vdGU+PENpdGU+PEF1dGhvcj5Db3Jyw6phPC9BdXRob3I+PFllYXI+MjAyMzwvWWVhcj48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</w:fldData>
        </w:fldChar>
      </w:r>
      <w:r w:rsidR="002E105A">
        <w:rPr>
          <w:rFonts w:ascii="Neue Haas Grotesk Text Pro" w:hAnsi="Neue Haas Grotesk Text Pro" w:cs="Calibri"/>
        </w:rPr>
        <w:instrText xml:space="preserve"> ADDIN EN.CITE.DATA </w:instrText>
      </w:r>
      <w:r w:rsidR="002E105A">
        <w:rPr>
          <w:rFonts w:ascii="Neue Haas Grotesk Text Pro" w:hAnsi="Neue Haas Grotesk Text Pro" w:cs="Calibri"/>
        </w:rPr>
      </w:r>
      <w:r w:rsidR="002E105A">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2E105A">
        <w:rPr>
          <w:rFonts w:ascii="Neue Haas Grotesk Text Pro" w:hAnsi="Neue Haas Grotesk Text Pro" w:cs="Calibri"/>
          <w:noProof/>
        </w:rPr>
        <w:t>[132-134]</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Food exporters, including seafood, horticulture, meat and dairy, face risks to market access, brand value, and trade relationships if MNPs are detected in products, with potential burdens from increased testing and verification requirements. The economic costs of the impacts of plastic-associated chemicals on human health </w:t>
      </w:r>
      <w:r w:rsidR="00EE5DDC" w:rsidRPr="00A66B2C">
        <w:rPr>
          <w:rFonts w:ascii="Neue Haas Grotesk Text Pro" w:hAnsi="Neue Haas Grotesk Text Pro" w:cs="Calibri"/>
        </w:rPr>
        <w:t>have</w:t>
      </w:r>
      <w:r w:rsidRPr="00A66B2C">
        <w:rPr>
          <w:rFonts w:ascii="Neue Haas Grotesk Text Pro" w:hAnsi="Neue Haas Grotesk Text Pro" w:cs="Calibri"/>
        </w:rPr>
        <w:t xml:space="preserve"> been estimated at US$250–920</w:t>
      </w:r>
      <w:r w:rsidRPr="00A66B2C">
        <w:rPr>
          <w:rFonts w:cs="Arial"/>
        </w:rPr>
        <w:t> </w:t>
      </w:r>
      <w:r w:rsidRPr="00A66B2C">
        <w:rPr>
          <w:rFonts w:ascii="Neue Haas Grotesk Text Pro" w:hAnsi="Neue Haas Grotesk Text Pro" w:cs="Calibri"/>
        </w:rPr>
        <w:t xml:space="preserve">billion per year </w:t>
      </w:r>
      <w:r w:rsidR="00D26F6E">
        <w:rPr>
          <w:rFonts w:ascii="Neue Haas Grotesk Text Pro" w:hAnsi="Neue Haas Grotesk Text Pro" w:cs="Calibri"/>
        </w:rPr>
        <w:fldChar w:fldCharType="begin">
          <w:fldData xml:space="preserve">PEVuZE5vdGU+PENpdGU+PEF1dGhvcj5UcmFzYW5kZTwvQXV0aG9yPjxZZWFyPjIwMjQ8L1llYXI+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</w:fldData>
        </w:fldChar>
      </w:r>
      <w:r w:rsidR="002E105A">
        <w:rPr>
          <w:rFonts w:ascii="Neue Haas Grotesk Text Pro" w:hAnsi="Neue Haas Grotesk Text Pro" w:cs="Calibri"/>
        </w:rPr>
        <w:instrText xml:space="preserve"> ADDIN EN.CITE </w:instrText>
      </w:r>
      <w:r w:rsidR="002E105A">
        <w:rPr>
          <w:rFonts w:ascii="Neue Haas Grotesk Text Pro" w:hAnsi="Neue Haas Grotesk Text Pro" w:cs="Calibri"/>
        </w:rPr>
        <w:fldChar w:fldCharType="begin">
          <w:fldData xml:space="preserve">PEVuZE5vdGU+PENpdGU+PEF1dGhvcj5UcmFzYW5kZTwvQXV0aG9yPjxZZWFyPjIwMjQ8L1llYXI+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</w:fldData>
        </w:fldChar>
      </w:r>
      <w:r w:rsidR="002E105A">
        <w:rPr>
          <w:rFonts w:ascii="Neue Haas Grotesk Text Pro" w:hAnsi="Neue Haas Grotesk Text Pro" w:cs="Calibri"/>
        </w:rPr>
        <w:instrText xml:space="preserve"> ADDIN EN.CITE.DATA </w:instrText>
      </w:r>
      <w:r w:rsidR="002E105A">
        <w:rPr>
          <w:rFonts w:ascii="Neue Haas Grotesk Text Pro" w:hAnsi="Neue Haas Grotesk Text Pro" w:cs="Calibri"/>
        </w:rPr>
      </w:r>
      <w:r w:rsidR="002E105A">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2E105A">
        <w:rPr>
          <w:rFonts w:ascii="Neue Haas Grotesk Text Pro" w:hAnsi="Neue Haas Grotesk Text Pro" w:cs="Calibri"/>
          <w:noProof/>
        </w:rPr>
        <w:t>[14, 135]</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in the U.S. However, no studies have yet isolated the economic costs attributable specifically to MNPs.</w:t>
      </w:r>
      <w:r w:rsidRPr="00A66B2C">
        <w:rPr>
          <w:rStyle w:val="CommentReference"/>
          <w:rFonts w:ascii="Neue Haas Grotesk Text Pro" w:hAnsi="Neue Haas Grotesk Text Pro" w:cs="Calibri"/>
          <w:sz w:val="24"/>
          <w:szCs w:val="24"/>
        </w:rPr>
        <w:t xml:space="preserve"> </w:t>
      </w:r>
    </w:p>
    <w:p w14:paraId="3938CC28" w14:textId="1CDFF409" w:rsidR="003E3F70" w:rsidRPr="003E3F70" w:rsidRDefault="003E3F70" w:rsidP="003E3F70">
      <w:pPr>
        <w:pStyle w:val="Subheading"/>
      </w:pPr>
      <w:bookmarkStart w:id="43" w:name="_Toc228451931"/>
      <w:r w:rsidRPr="003E3F70">
        <w:rPr>
          <w:rStyle w:val="SubheadingChar"/>
          <w:b/>
          <w:caps/>
        </w:rPr>
        <w:t>D3. How will this attribute be affected by climate change? What will that require in terms of management response to mitigate this?</w:t>
      </w:r>
      <w:bookmarkEnd w:id="43"/>
      <w:r w:rsidRPr="003E3F70">
        <w:rPr>
          <w:rStyle w:val="SubheadingChar"/>
          <w:b/>
          <w:caps/>
        </w:rPr>
        <w:t xml:space="preserve"> </w:t>
      </w:r>
    </w:p>
    <w:p w14:paraId="52FCE456" w14:textId="63E42ACC" w:rsidR="003E3F70" w:rsidRPr="00A66B2C" w:rsidRDefault="003E3F70" w:rsidP="00901A22">
      <w:pPr>
        <w:rPr>
          <w:rFonts w:ascii="Neue Haas Grotesk Text Pro" w:hAnsi="Neue Haas Grotesk Text Pro" w:cs="Calibri"/>
        </w:rPr>
      </w:pPr>
      <w:r w:rsidRPr="00A66B2C">
        <w:rPr>
          <w:rFonts w:ascii="Neue Haas Grotesk Text Pro" w:hAnsi="Neue Haas Grotesk Text Pro" w:cs="Calibri"/>
        </w:rPr>
        <w:t xml:space="preserve">Climate change is expected to significantly increase environmental MNPs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&lt;EndNote&gt;&lt;Cite&gt;&lt;Author&gt;Kelly&lt;/Author&gt;&lt;Year&gt;2025&lt;/Year&gt;&lt;RecNum&gt;350&lt;/RecNum&gt;&lt;DisplayText&gt;[136]&lt;/DisplayText&gt;&lt;record&gt;&lt;rec-number&gt;350&lt;/rec-number&gt;&lt;foreign-keys&gt;&lt;key app="EN" db-id="ftrrsap0ht5z5def2vixxwsn9fepsrxxpxzr" timestamp="1768976021"&gt;350&lt;/key&gt;&lt;/foreign-keys&gt;&lt;ref-type name="Journal Article"&gt;17&lt;/ref-type&gt;&lt;contributors&gt;&lt;authors&gt;&lt;author&gt;Kelly,Frank J.&lt;/author&gt;&lt;author&gt;Wright,Stephanie L.&lt;/author&gt;&lt;author&gt;Woodward,Guy&lt;/author&gt;&lt;author&gt;Fussell,Julia C.&lt;/author&gt;&lt;/authors&gt;&lt;/contributors&gt;&lt;titles&gt;&lt;title&gt;Plastic pollution under the influence of climate change: implications for the abundance, distribution, and hazards in terrestrial and aquatic ecosystems&lt;/title&gt;&lt;secondary-title&gt;Frontiers in Science&lt;/secondary-title&gt;&lt;short-title&gt;Plastic pollution and climate change&lt;/short-title&gt;&lt;/titles&gt;&lt;periodical&gt;&lt;full-title&gt;Frontiers in Science&lt;/full-title&gt;&lt;/periodical&gt;&lt;volume&gt;3&lt;/volume&gt;&lt;keywords&gt;&lt;keyword&gt;climate change,microplastics,plastic pollution,ecotoxicity,interactive hazards,joint stressors&lt;/keyword&gt;&lt;/keywords&gt;&lt;dates&gt;&lt;year&gt;2025&lt;/year&gt;&lt;pub-dates&gt;&lt;date&gt;2025-November-27&lt;/date&gt;&lt;/pub-dates&gt;&lt;/dates&gt;&lt;isbn&gt;2813-6330&lt;/isbn&gt;&lt;work-type&gt;Frontiers in Science Lead Article&lt;/work-type&gt;&lt;urls&gt;&lt;related-urls&gt;&lt;url&gt;https://www.frontiersin.org/journals/science/articles/10.3389/fsci.2025.1636665&lt;/url&gt;&lt;/related-urls&gt;&lt;/urls&gt;&lt;electronic-resource-num&gt;10.3389/fsci.2025.1636665&lt;/electronic-resource-num&gt;&lt;language&gt;English&lt;/language&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[136]</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Rising temperatures, increased UV radiation, and humidity will accelerate plastic polymer degradation, increasing fragmentation rates, thereby generating more MNPs. Extreme weather events such as storms, floods, and wildfires will mobilise plastics from terrestrial, soil and aquatic sources into the atmosphere, while stronger winds and altered circulation patterns will enhance long-range transport and redistribution. These changes may also create feedback loops with climate systems, for example, the resulting abundance and persistence of airborne MNPs have been shown to influence radiation and cloud formation </w:t>
      </w:r>
      <w:r w:rsidR="00D26F6E">
        <w:rPr>
          <w:rFonts w:ascii="Neue Haas Grotesk Text Pro" w:hAnsi="Neue Haas Grotesk Text Pro" w:cs="Calibri"/>
        </w:rPr>
        <w:fldChar w:fldCharType="begin">
          <w:fldData xml:space="preserve">PEVuZE5vdGU+PENpdGU+PEF1dGhvcj5NY0VybGljaDwvQXV0aG9yPjxZZWFyPjIwMjU8L1llYXI+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</w:fldData>
        </w:fldChar>
      </w:r>
      <w:r w:rsidR="002E105A">
        <w:rPr>
          <w:rFonts w:ascii="Neue Haas Grotesk Text Pro" w:hAnsi="Neue Haas Grotesk Text Pro" w:cs="Calibri"/>
        </w:rPr>
        <w:instrText xml:space="preserve"> ADDIN EN.CITE </w:instrText>
      </w:r>
      <w:r w:rsidR="002E105A">
        <w:rPr>
          <w:rFonts w:ascii="Neue Haas Grotesk Text Pro" w:hAnsi="Neue Haas Grotesk Text Pro" w:cs="Calibri"/>
        </w:rPr>
        <w:fldChar w:fldCharType="begin">
          <w:fldData xml:space="preserve">PEVuZE5vdGU+PENpdGU+PEF1dGhvcj5NY0VybGljaDwvQXV0aG9yPjxZZWFyPjIwMjU8L1llYXI+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</w:fldData>
        </w:fldChar>
      </w:r>
      <w:r w:rsidR="002E105A">
        <w:rPr>
          <w:rFonts w:ascii="Neue Haas Grotesk Text Pro" w:hAnsi="Neue Haas Grotesk Text Pro" w:cs="Calibri"/>
        </w:rPr>
        <w:instrText xml:space="preserve"> ADDIN EN.CITE.DATA </w:instrText>
      </w:r>
      <w:r w:rsidR="002E105A">
        <w:rPr>
          <w:rFonts w:ascii="Neue Haas Grotesk Text Pro" w:hAnsi="Neue Haas Grotesk Text Pro" w:cs="Calibri"/>
        </w:rPr>
      </w:r>
      <w:r w:rsidR="002E105A">
        <w:rPr>
          <w:rFonts w:ascii="Neue Haas Grotesk Text Pro" w:hAnsi="Neue Haas Grotesk Text Pro" w:cs="Calibri"/>
        </w:rPr>
        <w:fldChar w:fldCharType="end"/>
      </w:r>
      <w:r w:rsidR="00D26F6E">
        <w:rPr>
          <w:rFonts w:ascii="Neue Haas Grotesk Text Pro" w:hAnsi="Neue Haas Grotesk Text Pro" w:cs="Calibri"/>
        </w:rPr>
      </w:r>
      <w:r w:rsidR="00D26F6E">
        <w:rPr>
          <w:rFonts w:ascii="Neue Haas Grotesk Text Pro" w:hAnsi="Neue Haas Grotesk Text Pro" w:cs="Calibri"/>
        </w:rPr>
        <w:fldChar w:fldCharType="separate"/>
      </w:r>
      <w:r w:rsidR="002E105A">
        <w:rPr>
          <w:rFonts w:ascii="Neue Haas Grotesk Text Pro" w:hAnsi="Neue Haas Grotesk Text Pro" w:cs="Calibri"/>
          <w:noProof/>
        </w:rPr>
        <w:t>[37, 86-88]</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Climate change is driving greater reliance on </w:t>
      </w:r>
      <w:proofErr w:type="spellStart"/>
      <w:r w:rsidRPr="00A66B2C">
        <w:rPr>
          <w:rFonts w:ascii="Neue Haas Grotesk Text Pro" w:hAnsi="Neue Haas Grotesk Text Pro" w:cs="Calibri"/>
        </w:rPr>
        <w:t>agriplastics</w:t>
      </w:r>
      <w:proofErr w:type="spellEnd"/>
      <w:r w:rsidRPr="00A66B2C">
        <w:rPr>
          <w:rFonts w:ascii="Neue Haas Grotesk Text Pro" w:hAnsi="Neue Haas Grotesk Text Pro" w:cs="Calibri"/>
        </w:rPr>
        <w:t xml:space="preserve"> for food production, thereby substantially increasing plastic use in agricultural systems </w:t>
      </w:r>
      <w:r w:rsidR="00D26F6E">
        <w:rPr>
          <w:rFonts w:ascii="Neue Haas Grotesk Text Pro" w:hAnsi="Neue Haas Grotesk Text Pro" w:cs="Calibri"/>
        </w:rPr>
        <w:fldChar w:fldCharType="begin"/>
      </w:r>
      <w:r w:rsidR="002E105A">
        <w:rPr>
          <w:rFonts w:ascii="Neue Haas Grotesk Text Pro" w:hAnsi="Neue Haas Grotesk Text Pro" w:cs="Calibri"/>
        </w:rPr>
        <w:instrText xml:space="preserve"> ADDIN EN.CITE &lt;EndNote&gt;&lt;Cite&gt;&lt;Author&gt;Nizzetto&lt;/Author&gt;&lt;Year&gt;2025&lt;/Year&gt;&lt;RecNum&gt;354&lt;/RecNum&gt;&lt;DisplayText&gt;[137]&lt;/DisplayText&gt;&lt;record&gt;&lt;rec-number&gt;354&lt;/rec-number&gt;&lt;foreign-keys&gt;&lt;key app="EN" db-id="ftrrsap0ht5z5def2vixxwsn9fepsrxxpxzr" timestamp="1768976826"&gt;354&lt;/key&gt;&lt;/foreign-keys&gt;&lt;ref-type name="Report"&gt;27&lt;/ref-type&gt;&lt;contributors&gt;&lt;authors&gt;&lt;author&gt;Nizzetto, Luca&lt;/author&gt;&lt;author&gt;Hurley, Rachel&lt;/author&gt;&lt;author&gt;Collard, F.&amp;#xD;Thompson, R.H.&lt;/author&gt;&lt;author&gt;Carcasci, Giulia&lt;/author&gt;&lt;/authors&gt;&lt;/contributors&gt;&lt;titles&gt;&lt;title&gt;State of research on the impacts of plastic pollution on soil health and crops&lt;/title&gt;&lt;secondary-title&gt;Environment and Natural Resources Management Working Paper, &lt;/secondary-title&gt;&lt;/titles&gt;&lt;dates&gt;&lt;year&gt;2025&lt;/year&gt;&lt;/dates&gt;&lt;pub-location&gt;Roma&lt;/pub-location&gt;&lt;publisher&gt;FAO&lt;/publisher&gt;&lt;urls&gt;&lt;/urls&gt;&lt;electronic-resource-num&gt;https://doi.org/10.4060/cd6407en&lt;/electronic-resource-num&gt;&lt;/record&gt;&lt;/Cite&gt;&lt;/EndNote&gt;</w:instrText>
      </w:r>
      <w:r w:rsidR="00D26F6E">
        <w:rPr>
          <w:rFonts w:ascii="Neue Haas Grotesk Text Pro" w:hAnsi="Neue Haas Grotesk Text Pro" w:cs="Calibri"/>
        </w:rPr>
        <w:fldChar w:fldCharType="separate"/>
      </w:r>
      <w:r w:rsidR="002E105A">
        <w:rPr>
          <w:rFonts w:ascii="Neue Haas Grotesk Text Pro" w:hAnsi="Neue Haas Grotesk Text Pro" w:cs="Calibri"/>
          <w:noProof/>
        </w:rPr>
        <w:t>[137]</w:t>
      </w:r>
      <w:r w:rsidR="00D26F6E">
        <w:rPr>
          <w:rFonts w:ascii="Neue Haas Grotesk Text Pro" w:hAnsi="Neue Haas Grotesk Text Pro" w:cs="Calibri"/>
        </w:rPr>
        <w:fldChar w:fldCharType="end"/>
      </w:r>
      <w:r w:rsidRPr="00A66B2C">
        <w:rPr>
          <w:rFonts w:ascii="Neue Haas Grotesk Text Pro" w:hAnsi="Neue Haas Grotesk Text Pro" w:cs="Calibri"/>
        </w:rPr>
        <w:t xml:space="preserve">. This creates more material that can degrade into </w:t>
      </w:r>
      <w:r w:rsidR="005728DA">
        <w:rPr>
          <w:rFonts w:ascii="Neue Haas Grotesk Text Pro" w:hAnsi="Neue Haas Grotesk Text Pro" w:cs="Calibri"/>
        </w:rPr>
        <w:t>MPs</w:t>
      </w:r>
      <w:r w:rsidRPr="00A66B2C">
        <w:rPr>
          <w:rFonts w:ascii="Neue Haas Grotesk Text Pro" w:hAnsi="Neue Haas Grotesk Text Pro" w:cs="Calibri"/>
        </w:rPr>
        <w:t>, adding to environmental contamination and long-term risks to soil health, water quality, and air and food safety.</w:t>
      </w:r>
    </w:p>
    <w:p w14:paraId="6EB50ECC" w14:textId="77777777" w:rsidR="00FE59AE" w:rsidRPr="00FE59AE" w:rsidRDefault="00FE59AE" w:rsidP="001E5B59">
      <w:pPr>
        <w:pStyle w:val="ESRBodyText"/>
        <w:rPr>
          <w:noProof/>
        </w:rPr>
      </w:pPr>
    </w:p>
    <w:p w14:paraId="33059D39" w14:textId="6C07AD4C" w:rsidR="00FE59AE" w:rsidRPr="003B4009" w:rsidRDefault="00C639A5" w:rsidP="00C639A5">
      <w:pPr>
        <w:pStyle w:val="AppendixHeading1"/>
        <w:numPr>
          <w:ilvl w:val="0"/>
          <w:numId w:val="0"/>
        </w:numPr>
        <w:pBdr>
          <w:bottom w:val="single" w:sz="8" w:space="10" w:color="8BD7F7"/>
        </w:pBdr>
        <w:rPr>
          <w:rFonts w:ascii="Neue Haas Grotesk Text Pro" w:hAnsi="Neue Haas Grotesk Text Pro"/>
          <w:color w:val="8BD7F7"/>
        </w:rPr>
      </w:pPr>
      <w:bookmarkStart w:id="44" w:name="_Toc414863612"/>
      <w:bookmarkStart w:id="45" w:name="_Toc444688344"/>
      <w:bookmarkStart w:id="46" w:name="_Toc228451932"/>
      <w:r>
        <w:rPr>
          <w:rFonts w:ascii="Neue Haas Grotesk Text Pro" w:hAnsi="Neue Haas Grotesk Text Pro"/>
          <w:color w:val="8BD7F7"/>
        </w:rPr>
        <w:lastRenderedPageBreak/>
        <w:t>References</w:t>
      </w:r>
      <w:bookmarkEnd w:id="44"/>
      <w:bookmarkEnd w:id="45"/>
      <w:bookmarkEnd w:id="46"/>
    </w:p>
    <w:p w14:paraId="4F60DC33" w14:textId="77777777" w:rsidR="000356D2" w:rsidRPr="000356D2" w:rsidRDefault="002436FD" w:rsidP="000356D2">
      <w:pPr>
        <w:pStyle w:val="EndNoteBibliography"/>
        <w:spacing w:after="0"/>
        <w:ind w:left="720" w:hanging="720"/>
      </w:pPr>
      <w:r>
        <w:fldChar w:fldCharType="begin"/>
      </w:r>
      <w:r>
        <w:instrText xml:space="preserve"> ADDIN EN.REFLIST </w:instrText>
      </w:r>
      <w:r>
        <w:fldChar w:fldCharType="separate"/>
      </w:r>
      <w:r w:rsidR="000356D2" w:rsidRPr="000356D2">
        <w:t>1.</w:t>
      </w:r>
      <w:r w:rsidR="000356D2" w:rsidRPr="000356D2">
        <w:tab/>
        <w:t xml:space="preserve">Gigault, J., et al., </w:t>
      </w:r>
      <w:r w:rsidR="000356D2" w:rsidRPr="000356D2">
        <w:rPr>
          <w:i/>
        </w:rPr>
        <w:t>Current opinion: What is a nanoplastic?</w:t>
      </w:r>
      <w:r w:rsidR="000356D2" w:rsidRPr="000356D2">
        <w:t xml:space="preserve"> Environmental Pollution, 2018. </w:t>
      </w:r>
      <w:r w:rsidR="000356D2" w:rsidRPr="000356D2">
        <w:rPr>
          <w:b/>
        </w:rPr>
        <w:t>235</w:t>
      </w:r>
      <w:r w:rsidR="000356D2" w:rsidRPr="000356D2">
        <w:t>: p. 1030-1034.</w:t>
      </w:r>
    </w:p>
    <w:p w14:paraId="7931A1DB" w14:textId="77777777" w:rsidR="000356D2" w:rsidRPr="000356D2" w:rsidRDefault="000356D2" w:rsidP="000356D2">
      <w:pPr>
        <w:pStyle w:val="EndNoteBibliography"/>
        <w:spacing w:after="0"/>
        <w:ind w:left="720" w:hanging="720"/>
      </w:pPr>
      <w:r w:rsidRPr="000356D2">
        <w:t>2.</w:t>
      </w:r>
      <w:r w:rsidRPr="000356D2">
        <w:tab/>
        <w:t xml:space="preserve">Frias, J.P.G.L. and R. Nash, </w:t>
      </w:r>
      <w:r w:rsidRPr="000356D2">
        <w:rPr>
          <w:i/>
        </w:rPr>
        <w:t>Microplastics: Finding a consensus on the definition.</w:t>
      </w:r>
      <w:r w:rsidRPr="000356D2">
        <w:t xml:space="preserve"> Marine Pollution Bulletin, 2019. </w:t>
      </w:r>
      <w:r w:rsidRPr="000356D2">
        <w:rPr>
          <w:b/>
        </w:rPr>
        <w:t>138</w:t>
      </w:r>
      <w:r w:rsidRPr="000356D2">
        <w:t>: p. 145-147.</w:t>
      </w:r>
    </w:p>
    <w:p w14:paraId="6C0CAC33" w14:textId="77777777" w:rsidR="000356D2" w:rsidRPr="000356D2" w:rsidRDefault="000356D2" w:rsidP="000356D2">
      <w:pPr>
        <w:pStyle w:val="EndNoteBibliography"/>
        <w:spacing w:after="0"/>
        <w:ind w:left="720" w:hanging="720"/>
      </w:pPr>
      <w:r w:rsidRPr="000356D2">
        <w:t>3.</w:t>
      </w:r>
      <w:r w:rsidRPr="000356D2">
        <w:tab/>
        <w:t xml:space="preserve">Thompson, R.C., et al., </w:t>
      </w:r>
      <w:r w:rsidRPr="000356D2">
        <w:rPr>
          <w:i/>
        </w:rPr>
        <w:t>Twenty years of microplastic pollution research-what have we learned?</w:t>
      </w:r>
      <w:r w:rsidRPr="000356D2">
        <w:t xml:space="preserve"> Science, 2024. </w:t>
      </w:r>
      <w:r w:rsidRPr="000356D2">
        <w:rPr>
          <w:b/>
        </w:rPr>
        <w:t>386</w:t>
      </w:r>
      <w:r w:rsidRPr="000356D2">
        <w:t>(6720): p. eadl2746.</w:t>
      </w:r>
    </w:p>
    <w:p w14:paraId="20279BF9" w14:textId="77777777" w:rsidR="000356D2" w:rsidRPr="000356D2" w:rsidRDefault="000356D2" w:rsidP="000356D2">
      <w:pPr>
        <w:pStyle w:val="EndNoteBibliography"/>
        <w:spacing w:after="0"/>
        <w:ind w:left="720" w:hanging="720"/>
      </w:pPr>
      <w:r w:rsidRPr="000356D2">
        <w:t>4.</w:t>
      </w:r>
      <w:r w:rsidRPr="000356D2">
        <w:tab/>
        <w:t xml:space="preserve">Chandra Manivannan, A., et al., </w:t>
      </w:r>
      <w:r w:rsidRPr="000356D2">
        <w:rPr>
          <w:i/>
        </w:rPr>
        <w:t>Textile Recycling’s Hidden Problem: Surface-Modified Fiber Fragments Emitted at Every Stage.</w:t>
      </w:r>
      <w:r w:rsidRPr="000356D2">
        <w:t xml:space="preserve"> Environmental Science &amp; Technology, 2025. </w:t>
      </w:r>
      <w:r w:rsidRPr="000356D2">
        <w:rPr>
          <w:b/>
        </w:rPr>
        <w:t>59</w:t>
      </w:r>
      <w:r w:rsidRPr="000356D2">
        <w:t>(17): p. 8766-8776.</w:t>
      </w:r>
    </w:p>
    <w:p w14:paraId="0EA53AD7" w14:textId="77777777" w:rsidR="000356D2" w:rsidRPr="000356D2" w:rsidRDefault="000356D2" w:rsidP="000356D2">
      <w:pPr>
        <w:pStyle w:val="EndNoteBibliography"/>
        <w:spacing w:after="0"/>
        <w:ind w:left="720" w:hanging="720"/>
      </w:pPr>
      <w:r w:rsidRPr="000356D2">
        <w:t>5.</w:t>
      </w:r>
      <w:r w:rsidRPr="000356D2">
        <w:tab/>
        <w:t xml:space="preserve">Suzuki, G., et al., </w:t>
      </w:r>
      <w:r w:rsidRPr="000356D2">
        <w:rPr>
          <w:i/>
        </w:rPr>
        <w:t>Global discharge of microplastics from mechanical recycling of plastic waste.</w:t>
      </w:r>
      <w:r w:rsidRPr="000356D2">
        <w:t xml:space="preserve"> Environmental Pollution, 2024. </w:t>
      </w:r>
      <w:r w:rsidRPr="000356D2">
        <w:rPr>
          <w:b/>
        </w:rPr>
        <w:t>348</w:t>
      </w:r>
      <w:r w:rsidRPr="000356D2">
        <w:t>: p. 123855.</w:t>
      </w:r>
    </w:p>
    <w:p w14:paraId="76E03A83" w14:textId="77777777" w:rsidR="000356D2" w:rsidRPr="000356D2" w:rsidRDefault="000356D2" w:rsidP="000356D2">
      <w:pPr>
        <w:pStyle w:val="EndNoteBibliography"/>
        <w:spacing w:after="0"/>
        <w:ind w:left="720" w:hanging="720"/>
      </w:pPr>
      <w:r w:rsidRPr="000356D2">
        <w:t>6.</w:t>
      </w:r>
      <w:r w:rsidRPr="000356D2">
        <w:tab/>
        <w:t xml:space="preserve">Rambacher, J., et al., </w:t>
      </w:r>
      <w:r w:rsidRPr="000356D2">
        <w:rPr>
          <w:i/>
        </w:rPr>
        <w:t>Transforming encounters: A review of the drivers and mechanisms of macrofaunal plastic fragmentation in the environment.</w:t>
      </w:r>
      <w:r w:rsidRPr="000356D2">
        <w:t xml:space="preserve"> Cambridge Prisms: Plastics, 2023. </w:t>
      </w:r>
      <w:r w:rsidRPr="000356D2">
        <w:rPr>
          <w:b/>
        </w:rPr>
        <w:t>1</w:t>
      </w:r>
      <w:r w:rsidRPr="000356D2">
        <w:t>: p. e6.</w:t>
      </w:r>
    </w:p>
    <w:p w14:paraId="60FADE39" w14:textId="77777777" w:rsidR="000356D2" w:rsidRPr="000356D2" w:rsidRDefault="000356D2" w:rsidP="000356D2">
      <w:pPr>
        <w:pStyle w:val="EndNoteBibliography"/>
        <w:spacing w:after="0"/>
        <w:ind w:left="720" w:hanging="720"/>
      </w:pPr>
      <w:r w:rsidRPr="000356D2">
        <w:t>7.</w:t>
      </w:r>
      <w:r w:rsidRPr="000356D2">
        <w:tab/>
        <w:t xml:space="preserve">Nihart, A.J., et al., </w:t>
      </w:r>
      <w:r w:rsidRPr="000356D2">
        <w:rPr>
          <w:i/>
        </w:rPr>
        <w:t>Bioaccumulation of microplastics in decedent human brains.</w:t>
      </w:r>
      <w:r w:rsidRPr="000356D2">
        <w:t xml:space="preserve"> Nature Medicine, 2025.</w:t>
      </w:r>
    </w:p>
    <w:p w14:paraId="1E15D215" w14:textId="77777777" w:rsidR="000356D2" w:rsidRPr="000356D2" w:rsidRDefault="000356D2" w:rsidP="000356D2">
      <w:pPr>
        <w:pStyle w:val="EndNoteBibliography"/>
        <w:spacing w:after="0"/>
        <w:ind w:left="720" w:hanging="720"/>
      </w:pPr>
      <w:r w:rsidRPr="000356D2">
        <w:t>8.</w:t>
      </w:r>
      <w:r w:rsidRPr="000356D2">
        <w:tab/>
        <w:t xml:space="preserve">Jenner, L.C., et al., </w:t>
      </w:r>
      <w:r w:rsidRPr="000356D2">
        <w:rPr>
          <w:i/>
        </w:rPr>
        <w:t>Detection of microplastics in human lung tissue using μFTIR spectroscopy.</w:t>
      </w:r>
      <w:r w:rsidRPr="000356D2">
        <w:t xml:space="preserve"> Science of The Total Environment, 2022. </w:t>
      </w:r>
      <w:r w:rsidRPr="000356D2">
        <w:rPr>
          <w:b/>
        </w:rPr>
        <w:t>831</w:t>
      </w:r>
      <w:r w:rsidRPr="000356D2">
        <w:t>: p. 154907.</w:t>
      </w:r>
    </w:p>
    <w:p w14:paraId="6940542C" w14:textId="77777777" w:rsidR="000356D2" w:rsidRPr="000356D2" w:rsidRDefault="000356D2" w:rsidP="000356D2">
      <w:pPr>
        <w:pStyle w:val="EndNoteBibliography"/>
        <w:spacing w:after="0"/>
        <w:ind w:left="720" w:hanging="720"/>
      </w:pPr>
      <w:r w:rsidRPr="000356D2">
        <w:t>9.</w:t>
      </w:r>
      <w:r w:rsidRPr="000356D2">
        <w:tab/>
        <w:t xml:space="preserve">Amato-Lourenço, L.F., et al., </w:t>
      </w:r>
      <w:r w:rsidRPr="000356D2">
        <w:rPr>
          <w:i/>
        </w:rPr>
        <w:t>Presence of airborne microplastics in human lung tissue.</w:t>
      </w:r>
      <w:r w:rsidRPr="000356D2">
        <w:t xml:space="preserve"> J Hazard Mater, 2021. </w:t>
      </w:r>
      <w:r w:rsidRPr="000356D2">
        <w:rPr>
          <w:b/>
        </w:rPr>
        <w:t>416</w:t>
      </w:r>
      <w:r w:rsidRPr="000356D2">
        <w:t>: p. 126124.</w:t>
      </w:r>
    </w:p>
    <w:p w14:paraId="2442F1E6" w14:textId="77777777" w:rsidR="000356D2" w:rsidRPr="000356D2" w:rsidRDefault="000356D2" w:rsidP="000356D2">
      <w:pPr>
        <w:pStyle w:val="EndNoteBibliography"/>
        <w:spacing w:after="0"/>
        <w:ind w:left="720" w:hanging="720"/>
      </w:pPr>
      <w:r w:rsidRPr="000356D2">
        <w:t>10.</w:t>
      </w:r>
      <w:r w:rsidRPr="000356D2">
        <w:tab/>
        <w:t xml:space="preserve">Ragusa, A., et al., </w:t>
      </w:r>
      <w:r w:rsidRPr="000356D2">
        <w:rPr>
          <w:i/>
        </w:rPr>
        <w:t>Plasticenta: First evidence of microplastics in human placenta.</w:t>
      </w:r>
      <w:r w:rsidRPr="000356D2">
        <w:t xml:space="preserve"> Environment International, 2021. </w:t>
      </w:r>
      <w:r w:rsidRPr="000356D2">
        <w:rPr>
          <w:b/>
        </w:rPr>
        <w:t>146</w:t>
      </w:r>
      <w:r w:rsidRPr="000356D2">
        <w:t>: p. 106274.</w:t>
      </w:r>
    </w:p>
    <w:p w14:paraId="0ACA53A1" w14:textId="77777777" w:rsidR="000356D2" w:rsidRPr="000356D2" w:rsidRDefault="000356D2" w:rsidP="000356D2">
      <w:pPr>
        <w:pStyle w:val="EndNoteBibliography"/>
        <w:spacing w:after="0"/>
        <w:ind w:left="720" w:hanging="720"/>
      </w:pPr>
      <w:r w:rsidRPr="000356D2">
        <w:t>11.</w:t>
      </w:r>
      <w:r w:rsidRPr="000356D2">
        <w:tab/>
        <w:t xml:space="preserve">Leonard, S.V., et al., </w:t>
      </w:r>
      <w:r w:rsidRPr="000356D2">
        <w:rPr>
          <w:i/>
        </w:rPr>
        <w:t>Microplastics in human blood: Polymer types, concentrations and characterisation using μFTIR.</w:t>
      </w:r>
      <w:r w:rsidRPr="000356D2">
        <w:t xml:space="preserve"> Environment International, 2024. </w:t>
      </w:r>
      <w:r w:rsidRPr="000356D2">
        <w:rPr>
          <w:b/>
        </w:rPr>
        <w:t>188</w:t>
      </w:r>
      <w:r w:rsidRPr="000356D2">
        <w:t>: p. 108751.</w:t>
      </w:r>
    </w:p>
    <w:p w14:paraId="335E9908" w14:textId="77777777" w:rsidR="000356D2" w:rsidRPr="000356D2" w:rsidRDefault="000356D2" w:rsidP="000356D2">
      <w:pPr>
        <w:pStyle w:val="EndNoteBibliography"/>
        <w:spacing w:after="0"/>
        <w:ind w:left="720" w:hanging="720"/>
      </w:pPr>
      <w:r w:rsidRPr="000356D2">
        <w:t>12.</w:t>
      </w:r>
      <w:r w:rsidRPr="000356D2">
        <w:tab/>
        <w:t xml:space="preserve">Brits, M., et al., </w:t>
      </w:r>
      <w:r w:rsidRPr="000356D2">
        <w:rPr>
          <w:i/>
        </w:rPr>
        <w:t>Quantitation of micro and nanoplastics in human blood by pyrolysis-gas chromatography–mass spectrometry.</w:t>
      </w:r>
      <w:r w:rsidRPr="000356D2">
        <w:t xml:space="preserve"> Microplastics and Nanoplastics, 2024. </w:t>
      </w:r>
      <w:r w:rsidRPr="000356D2">
        <w:rPr>
          <w:b/>
        </w:rPr>
        <w:t>4</w:t>
      </w:r>
      <w:r w:rsidRPr="000356D2">
        <w:t>(1): p. 12.</w:t>
      </w:r>
    </w:p>
    <w:p w14:paraId="5444BC3A" w14:textId="77777777" w:rsidR="000356D2" w:rsidRPr="000356D2" w:rsidRDefault="000356D2" w:rsidP="000356D2">
      <w:pPr>
        <w:pStyle w:val="EndNoteBibliography"/>
        <w:spacing w:after="0"/>
        <w:ind w:left="720" w:hanging="720"/>
      </w:pPr>
      <w:r w:rsidRPr="000356D2">
        <w:t>13.</w:t>
      </w:r>
      <w:r w:rsidRPr="000356D2">
        <w:tab/>
        <w:t xml:space="preserve">Ragusa, A., et al., </w:t>
      </w:r>
      <w:r w:rsidRPr="000356D2">
        <w:rPr>
          <w:i/>
        </w:rPr>
        <w:t>Raman Microspectroscopy Detection and Characterisation of Microplastics in Human Breastmilk.</w:t>
      </w:r>
      <w:r w:rsidRPr="000356D2">
        <w:t xml:space="preserve"> Polymers, 2022. </w:t>
      </w:r>
      <w:r w:rsidRPr="000356D2">
        <w:rPr>
          <w:b/>
        </w:rPr>
        <w:t>14</w:t>
      </w:r>
      <w:r w:rsidRPr="000356D2">
        <w:t>(13).</w:t>
      </w:r>
    </w:p>
    <w:p w14:paraId="03F0DDFB" w14:textId="77777777" w:rsidR="000356D2" w:rsidRPr="000356D2" w:rsidRDefault="000356D2" w:rsidP="000356D2">
      <w:pPr>
        <w:pStyle w:val="EndNoteBibliography"/>
        <w:spacing w:after="0"/>
        <w:ind w:left="720" w:hanging="720"/>
      </w:pPr>
      <w:r w:rsidRPr="000356D2">
        <w:t>14.</w:t>
      </w:r>
      <w:r w:rsidRPr="000356D2">
        <w:tab/>
        <w:t xml:space="preserve">Landrigan, P.J., et al., </w:t>
      </w:r>
      <w:r w:rsidRPr="000356D2">
        <w:rPr>
          <w:i/>
        </w:rPr>
        <w:t>The Minderoo-Monaco Commission on Plastics and Human Health.</w:t>
      </w:r>
      <w:r w:rsidRPr="000356D2">
        <w:t xml:space="preserve"> Annals of Global Health, 2023.</w:t>
      </w:r>
    </w:p>
    <w:p w14:paraId="401876A6" w14:textId="77777777" w:rsidR="000356D2" w:rsidRPr="000356D2" w:rsidRDefault="000356D2" w:rsidP="000356D2">
      <w:pPr>
        <w:pStyle w:val="EndNoteBibliography"/>
        <w:spacing w:after="0"/>
        <w:ind w:left="720" w:hanging="720"/>
      </w:pPr>
      <w:r w:rsidRPr="000356D2">
        <w:t>15.</w:t>
      </w:r>
      <w:r w:rsidRPr="000356D2">
        <w:tab/>
        <w:t xml:space="preserve">Wagner, M., et al., </w:t>
      </w:r>
      <w:r w:rsidRPr="000356D2">
        <w:rPr>
          <w:i/>
        </w:rPr>
        <w:t>State of the Science on Plastic Chemicals - Identifying and Addressing Chemicals and Polymers of Concern</w:t>
      </w:r>
      <w:r w:rsidRPr="000356D2">
        <w:t>. 2024, Zenodo.</w:t>
      </w:r>
    </w:p>
    <w:p w14:paraId="59EAD41F" w14:textId="77777777" w:rsidR="000356D2" w:rsidRPr="000356D2" w:rsidRDefault="000356D2" w:rsidP="000356D2">
      <w:pPr>
        <w:pStyle w:val="EndNoteBibliography"/>
        <w:spacing w:after="0"/>
        <w:ind w:left="720" w:hanging="720"/>
      </w:pPr>
      <w:r w:rsidRPr="000356D2">
        <w:t>16.</w:t>
      </w:r>
      <w:r w:rsidRPr="000356D2">
        <w:tab/>
        <w:t xml:space="preserve">Li, C., et al., </w:t>
      </w:r>
      <w:r w:rsidRPr="000356D2">
        <w:rPr>
          <w:i/>
        </w:rPr>
        <w:t>Potential planetary health impacts of the airborne plastisphere.</w:t>
      </w:r>
      <w:r w:rsidRPr="000356D2">
        <w:t xml:space="preserve"> One Earth, 2025. </w:t>
      </w:r>
      <w:r w:rsidRPr="000356D2">
        <w:rPr>
          <w:b/>
        </w:rPr>
        <w:t>8</w:t>
      </w:r>
      <w:r w:rsidRPr="000356D2">
        <w:t>(10): p. 101446.</w:t>
      </w:r>
    </w:p>
    <w:p w14:paraId="2F24375B" w14:textId="77777777" w:rsidR="000356D2" w:rsidRPr="000356D2" w:rsidRDefault="000356D2" w:rsidP="000356D2">
      <w:pPr>
        <w:pStyle w:val="EndNoteBibliography"/>
        <w:spacing w:after="0"/>
        <w:ind w:left="720" w:hanging="720"/>
      </w:pPr>
      <w:r w:rsidRPr="000356D2">
        <w:t>17.</w:t>
      </w:r>
      <w:r w:rsidRPr="000356D2">
        <w:tab/>
        <w:t xml:space="preserve">Symeonides, C., et al., </w:t>
      </w:r>
      <w:r w:rsidRPr="000356D2">
        <w:rPr>
          <w:i/>
        </w:rPr>
        <w:t>An Umbrella Review of Meta-Analyses Evaluating Associations between Human Health and Exposure to Major Classes of Plastic-Associated Chemicals.</w:t>
      </w:r>
      <w:r w:rsidRPr="000356D2">
        <w:t xml:space="preserve"> Annals of Global Health, 2024.</w:t>
      </w:r>
    </w:p>
    <w:p w14:paraId="7CAADDDD" w14:textId="77777777" w:rsidR="000356D2" w:rsidRPr="000356D2" w:rsidRDefault="000356D2" w:rsidP="000356D2">
      <w:pPr>
        <w:pStyle w:val="EndNoteBibliography"/>
        <w:spacing w:after="0"/>
        <w:ind w:left="720" w:hanging="720"/>
      </w:pPr>
      <w:r w:rsidRPr="000356D2">
        <w:t>18.</w:t>
      </w:r>
      <w:r w:rsidRPr="000356D2">
        <w:tab/>
        <w:t xml:space="preserve">Seewoo, B.J., et al., </w:t>
      </w:r>
      <w:r w:rsidRPr="000356D2">
        <w:rPr>
          <w:i/>
        </w:rPr>
        <w:t>The plastic health map: A systematic evidence map of human health studies on plastic-associated chemicals.</w:t>
      </w:r>
      <w:r w:rsidRPr="000356D2">
        <w:t xml:space="preserve"> Environ Int, 2023. </w:t>
      </w:r>
      <w:r w:rsidRPr="000356D2">
        <w:rPr>
          <w:b/>
        </w:rPr>
        <w:t>181</w:t>
      </w:r>
      <w:r w:rsidRPr="000356D2">
        <w:t>: p. 108225.</w:t>
      </w:r>
    </w:p>
    <w:p w14:paraId="2DF496BF" w14:textId="77777777" w:rsidR="000356D2" w:rsidRPr="000356D2" w:rsidRDefault="000356D2" w:rsidP="000356D2">
      <w:pPr>
        <w:pStyle w:val="EndNoteBibliography"/>
        <w:spacing w:after="0"/>
        <w:ind w:left="720" w:hanging="720"/>
      </w:pPr>
      <w:r w:rsidRPr="000356D2">
        <w:t>19.</w:t>
      </w:r>
      <w:r w:rsidRPr="000356D2">
        <w:tab/>
        <w:t xml:space="preserve">Li, Y., et al., </w:t>
      </w:r>
      <w:r w:rsidRPr="000356D2">
        <w:rPr>
          <w:i/>
        </w:rPr>
        <w:t>Microplastics in the human body: A comprehensive review of exposure, distribution, migration mechanisms, and toxicity.</w:t>
      </w:r>
      <w:r w:rsidRPr="000356D2">
        <w:t xml:space="preserve"> Science of The Total Environment, 2024. </w:t>
      </w:r>
      <w:r w:rsidRPr="000356D2">
        <w:rPr>
          <w:b/>
        </w:rPr>
        <w:t>946</w:t>
      </w:r>
      <w:r w:rsidRPr="000356D2">
        <w:t>: p. 174215.</w:t>
      </w:r>
    </w:p>
    <w:p w14:paraId="3300FC73" w14:textId="77777777" w:rsidR="000356D2" w:rsidRPr="000356D2" w:rsidRDefault="000356D2" w:rsidP="000356D2">
      <w:pPr>
        <w:pStyle w:val="EndNoteBibliography"/>
        <w:spacing w:after="0"/>
        <w:ind w:left="720" w:hanging="720"/>
      </w:pPr>
      <w:r w:rsidRPr="000356D2">
        <w:t>20.</w:t>
      </w:r>
      <w:r w:rsidRPr="000356D2">
        <w:tab/>
        <w:t xml:space="preserve">Sadique, S.A., et al., </w:t>
      </w:r>
      <w:r w:rsidRPr="000356D2">
        <w:rPr>
          <w:i/>
        </w:rPr>
        <w:t>Impact of microplastics and nanoplastics on human Health: Emerging evidence and future directions.</w:t>
      </w:r>
      <w:r w:rsidRPr="000356D2">
        <w:t xml:space="preserve"> Emerging Contaminants, 2025. </w:t>
      </w:r>
      <w:r w:rsidRPr="000356D2">
        <w:rPr>
          <w:b/>
        </w:rPr>
        <w:t>11</w:t>
      </w:r>
      <w:r w:rsidRPr="000356D2">
        <w:t>(3): p. 100545.</w:t>
      </w:r>
    </w:p>
    <w:p w14:paraId="1115E4BE" w14:textId="77777777" w:rsidR="000356D2" w:rsidRPr="000356D2" w:rsidRDefault="000356D2" w:rsidP="000356D2">
      <w:pPr>
        <w:pStyle w:val="EndNoteBibliography"/>
        <w:spacing w:after="0"/>
        <w:ind w:left="720" w:hanging="720"/>
      </w:pPr>
      <w:r w:rsidRPr="000356D2">
        <w:t>21.</w:t>
      </w:r>
      <w:r w:rsidRPr="000356D2">
        <w:tab/>
        <w:t xml:space="preserve">Lamoree, M.H., et al., </w:t>
      </w:r>
      <w:r w:rsidRPr="000356D2">
        <w:rPr>
          <w:i/>
        </w:rPr>
        <w:t>Health impacts of microplastic and nanoplastic exposure.</w:t>
      </w:r>
      <w:r w:rsidRPr="000356D2">
        <w:t xml:space="preserve"> Nature Medicine, 2025. </w:t>
      </w:r>
      <w:r w:rsidRPr="000356D2">
        <w:rPr>
          <w:b/>
        </w:rPr>
        <w:t>31</w:t>
      </w:r>
      <w:r w:rsidRPr="000356D2">
        <w:t>(9): p. 2873-2887.</w:t>
      </w:r>
    </w:p>
    <w:p w14:paraId="21BF1C66" w14:textId="77777777" w:rsidR="000356D2" w:rsidRPr="000356D2" w:rsidRDefault="000356D2" w:rsidP="000356D2">
      <w:pPr>
        <w:pStyle w:val="EndNoteBibliography"/>
        <w:spacing w:after="0"/>
        <w:ind w:left="720" w:hanging="720"/>
      </w:pPr>
      <w:r w:rsidRPr="000356D2">
        <w:t>22.</w:t>
      </w:r>
      <w:r w:rsidRPr="000356D2">
        <w:tab/>
        <w:t xml:space="preserve">Ramsperger, A.F.R.M., et al., </w:t>
      </w:r>
      <w:r w:rsidRPr="000356D2">
        <w:rPr>
          <w:i/>
        </w:rPr>
        <w:t>Nano- and microplastics: a comprehensive review on their exposure routes, translocation, and fate in humans.</w:t>
      </w:r>
      <w:r w:rsidRPr="000356D2">
        <w:t xml:space="preserve"> NanoImpact, 2023. </w:t>
      </w:r>
      <w:r w:rsidRPr="000356D2">
        <w:rPr>
          <w:b/>
        </w:rPr>
        <w:t>29</w:t>
      </w:r>
      <w:r w:rsidRPr="000356D2">
        <w:t>: p. 100441.</w:t>
      </w:r>
    </w:p>
    <w:p w14:paraId="16A078C1" w14:textId="77777777" w:rsidR="000356D2" w:rsidRPr="000356D2" w:rsidRDefault="000356D2" w:rsidP="000356D2">
      <w:pPr>
        <w:pStyle w:val="EndNoteBibliography"/>
        <w:spacing w:after="0"/>
        <w:ind w:left="720" w:hanging="720"/>
      </w:pPr>
      <w:r w:rsidRPr="000356D2">
        <w:lastRenderedPageBreak/>
        <w:t>23.</w:t>
      </w:r>
      <w:r w:rsidRPr="000356D2">
        <w:tab/>
        <w:t xml:space="preserve">Catarino, A.I., et al., </w:t>
      </w:r>
      <w:r w:rsidRPr="000356D2">
        <w:rPr>
          <w:i/>
        </w:rPr>
        <w:t>Challenges and recommendations in experimentation and risk assessment of nanoplastics in aquatic organisms.</w:t>
      </w:r>
      <w:r w:rsidRPr="000356D2">
        <w:t xml:space="preserve"> TrAC Trends in Analytical Chemistry, 2023. </w:t>
      </w:r>
      <w:r w:rsidRPr="000356D2">
        <w:rPr>
          <w:b/>
        </w:rPr>
        <w:t>167</w:t>
      </w:r>
      <w:r w:rsidRPr="000356D2">
        <w:t>: p. 117262.</w:t>
      </w:r>
    </w:p>
    <w:p w14:paraId="2F94425F" w14:textId="77777777" w:rsidR="000356D2" w:rsidRPr="000356D2" w:rsidRDefault="000356D2" w:rsidP="000356D2">
      <w:pPr>
        <w:pStyle w:val="EndNoteBibliography"/>
        <w:spacing w:after="0"/>
        <w:ind w:left="720" w:hanging="720"/>
      </w:pPr>
      <w:r w:rsidRPr="000356D2">
        <w:t>24.</w:t>
      </w:r>
      <w:r w:rsidRPr="000356D2">
        <w:tab/>
        <w:t xml:space="preserve">Pan, Y., et al., </w:t>
      </w:r>
      <w:r w:rsidRPr="000356D2">
        <w:rPr>
          <w:i/>
        </w:rPr>
        <w:t>A critical review of micro- and nanoplastic permeation in the human body.</w:t>
      </w:r>
      <w:r w:rsidRPr="000356D2">
        <w:t xml:space="preserve"> Microplastics and Nanoplastics, 2026. </w:t>
      </w:r>
      <w:r w:rsidRPr="000356D2">
        <w:rPr>
          <w:b/>
        </w:rPr>
        <w:t>6</w:t>
      </w:r>
      <w:r w:rsidRPr="000356D2">
        <w:t>(1): p. 21.</w:t>
      </w:r>
    </w:p>
    <w:p w14:paraId="2C5B0B12" w14:textId="77777777" w:rsidR="000356D2" w:rsidRPr="000356D2" w:rsidRDefault="000356D2" w:rsidP="000356D2">
      <w:pPr>
        <w:pStyle w:val="EndNoteBibliography"/>
        <w:spacing w:after="0"/>
        <w:ind w:left="720" w:hanging="720"/>
      </w:pPr>
      <w:r w:rsidRPr="000356D2">
        <w:t>25.</w:t>
      </w:r>
      <w:r w:rsidRPr="000356D2">
        <w:tab/>
        <w:t xml:space="preserve">Seewoo, B.J., et al., </w:t>
      </w:r>
      <w:r w:rsidRPr="000356D2">
        <w:rPr>
          <w:i/>
        </w:rPr>
        <w:t>How do plastics, including microplastics and plastic-associated chemicals, affect human health?</w:t>
      </w:r>
      <w:r w:rsidRPr="000356D2">
        <w:t xml:space="preserve"> Nature Medicine, 2024. </w:t>
      </w:r>
      <w:r w:rsidRPr="000356D2">
        <w:rPr>
          <w:b/>
        </w:rPr>
        <w:t>30</w:t>
      </w:r>
      <w:r w:rsidRPr="000356D2">
        <w:t>(11): p. 3036-3037.</w:t>
      </w:r>
    </w:p>
    <w:p w14:paraId="7B9D1701" w14:textId="77777777" w:rsidR="000356D2" w:rsidRPr="000356D2" w:rsidRDefault="000356D2" w:rsidP="000356D2">
      <w:pPr>
        <w:pStyle w:val="EndNoteBibliography"/>
        <w:spacing w:after="0"/>
        <w:ind w:left="720" w:hanging="720"/>
      </w:pPr>
      <w:r w:rsidRPr="000356D2">
        <w:t>26.</w:t>
      </w:r>
      <w:r w:rsidRPr="000356D2">
        <w:tab/>
        <w:t xml:space="preserve">Ali, N., et al., </w:t>
      </w:r>
      <w:r w:rsidRPr="000356D2">
        <w:rPr>
          <w:i/>
        </w:rPr>
        <w:t>Microplastic and nanoplastic pollution and associated potential disease risks.</w:t>
      </w:r>
      <w:r w:rsidRPr="000356D2">
        <w:t xml:space="preserve"> The Lancet Planetary Health, 2025. </w:t>
      </w:r>
      <w:r w:rsidRPr="000356D2">
        <w:rPr>
          <w:b/>
        </w:rPr>
        <w:t>9</w:t>
      </w:r>
      <w:r w:rsidRPr="000356D2">
        <w:t>(12): p. 101390.</w:t>
      </w:r>
    </w:p>
    <w:p w14:paraId="6120D5DD" w14:textId="77777777" w:rsidR="000356D2" w:rsidRPr="000356D2" w:rsidRDefault="000356D2" w:rsidP="000356D2">
      <w:pPr>
        <w:pStyle w:val="EndNoteBibliography"/>
        <w:spacing w:after="0"/>
        <w:ind w:left="720" w:hanging="720"/>
      </w:pPr>
      <w:r w:rsidRPr="000356D2">
        <w:t>27.</w:t>
      </w:r>
      <w:r w:rsidRPr="000356D2">
        <w:tab/>
        <w:t xml:space="preserve">Hoang, H.G., et al., </w:t>
      </w:r>
      <w:r w:rsidRPr="000356D2">
        <w:rPr>
          <w:i/>
        </w:rPr>
        <w:t>A review of microplastic pollution and human health risk assessment: current knowledge and future outlook.</w:t>
      </w:r>
      <w:r w:rsidRPr="000356D2">
        <w:t xml:space="preserve"> Frontiers in Environmental Science, 2025. </w:t>
      </w:r>
      <w:r w:rsidRPr="000356D2">
        <w:rPr>
          <w:b/>
        </w:rPr>
        <w:t>13</w:t>
      </w:r>
      <w:r w:rsidRPr="000356D2">
        <w:t>.</w:t>
      </w:r>
    </w:p>
    <w:p w14:paraId="28CB8FAB" w14:textId="77777777" w:rsidR="000356D2" w:rsidRPr="000356D2" w:rsidRDefault="000356D2" w:rsidP="000356D2">
      <w:pPr>
        <w:pStyle w:val="EndNoteBibliography"/>
        <w:spacing w:after="0"/>
        <w:ind w:left="720" w:hanging="720"/>
      </w:pPr>
      <w:r w:rsidRPr="000356D2">
        <w:t>28.</w:t>
      </w:r>
      <w:r w:rsidRPr="000356D2">
        <w:tab/>
        <w:t xml:space="preserve">Nawab, A., et al., </w:t>
      </w:r>
      <w:r w:rsidRPr="000356D2">
        <w:rPr>
          <w:i/>
        </w:rPr>
        <w:t>Human exposure to microplastics: A review on exposure routes and public health impacts.</w:t>
      </w:r>
      <w:r w:rsidRPr="000356D2">
        <w:t xml:space="preserve"> Journal of Hazardous Materials Advances, 2024. </w:t>
      </w:r>
      <w:r w:rsidRPr="000356D2">
        <w:rPr>
          <w:b/>
        </w:rPr>
        <w:t>16</w:t>
      </w:r>
      <w:r w:rsidRPr="000356D2">
        <w:t>: p. 100487.</w:t>
      </w:r>
    </w:p>
    <w:p w14:paraId="2A944413" w14:textId="77777777" w:rsidR="000356D2" w:rsidRPr="000356D2" w:rsidRDefault="000356D2" w:rsidP="000356D2">
      <w:pPr>
        <w:pStyle w:val="EndNoteBibliography"/>
        <w:spacing w:after="0"/>
        <w:ind w:left="720" w:hanging="720"/>
      </w:pPr>
      <w:r w:rsidRPr="000356D2">
        <w:t>29.</w:t>
      </w:r>
      <w:r w:rsidRPr="000356D2">
        <w:tab/>
        <w:t xml:space="preserve">Chartres, N., et al., </w:t>
      </w:r>
      <w:r w:rsidRPr="000356D2">
        <w:rPr>
          <w:i/>
        </w:rPr>
        <w:t>Effects of Microplastic Exposure on Human Digestive, Reproductive, and Respiratory Health: A Rapid Systematic Review.</w:t>
      </w:r>
      <w:r w:rsidRPr="000356D2">
        <w:t xml:space="preserve"> Environ Sci Technol, 2024. </w:t>
      </w:r>
      <w:r w:rsidRPr="000356D2">
        <w:rPr>
          <w:b/>
        </w:rPr>
        <w:t>58</w:t>
      </w:r>
      <w:r w:rsidRPr="000356D2">
        <w:t>(52): p. 22843-22864.</w:t>
      </w:r>
    </w:p>
    <w:p w14:paraId="17F43BCF" w14:textId="77777777" w:rsidR="000356D2" w:rsidRPr="000356D2" w:rsidRDefault="000356D2" w:rsidP="000356D2">
      <w:pPr>
        <w:pStyle w:val="EndNoteBibliography"/>
        <w:spacing w:after="0"/>
        <w:ind w:left="720" w:hanging="720"/>
      </w:pPr>
      <w:r w:rsidRPr="000356D2">
        <w:t>30.</w:t>
      </w:r>
      <w:r w:rsidRPr="000356D2">
        <w:tab/>
        <w:t xml:space="preserve">Lee, Y., et al., </w:t>
      </w:r>
      <w:r w:rsidRPr="000356D2">
        <w:rPr>
          <w:i/>
        </w:rPr>
        <w:t>Health Effects of Microplastic Exposures: Current Issues and Perspectives in South Korea.</w:t>
      </w:r>
      <w:r w:rsidRPr="000356D2">
        <w:t xml:space="preserve"> Yonsei Med J, 2023. </w:t>
      </w:r>
      <w:r w:rsidRPr="000356D2">
        <w:rPr>
          <w:b/>
        </w:rPr>
        <w:t>64</w:t>
      </w:r>
      <w:r w:rsidRPr="000356D2">
        <w:t>(5): p. 301-308.</w:t>
      </w:r>
    </w:p>
    <w:p w14:paraId="26672480" w14:textId="77777777" w:rsidR="000356D2" w:rsidRPr="000356D2" w:rsidRDefault="000356D2" w:rsidP="000356D2">
      <w:pPr>
        <w:pStyle w:val="EndNoteBibliography"/>
        <w:spacing w:after="0"/>
        <w:ind w:left="720" w:hanging="720"/>
      </w:pPr>
      <w:r w:rsidRPr="000356D2">
        <w:t>31.</w:t>
      </w:r>
      <w:r w:rsidRPr="000356D2">
        <w:tab/>
        <w:t xml:space="preserve">WHO, </w:t>
      </w:r>
      <w:r w:rsidRPr="000356D2">
        <w:rPr>
          <w:i/>
        </w:rPr>
        <w:t>Dietary and inhalation exposure to nano- and microplastic particles and potential implications for human health</w:t>
      </w:r>
      <w:r w:rsidRPr="000356D2">
        <w:t>. 2022, World Health Organisation: Geneva, Switzerland.</w:t>
      </w:r>
    </w:p>
    <w:p w14:paraId="77E42A06" w14:textId="77777777" w:rsidR="000356D2" w:rsidRPr="000356D2" w:rsidRDefault="000356D2" w:rsidP="000356D2">
      <w:pPr>
        <w:pStyle w:val="EndNoteBibliography"/>
        <w:spacing w:after="0"/>
        <w:ind w:left="720" w:hanging="720"/>
      </w:pPr>
      <w:r w:rsidRPr="000356D2">
        <w:t>32.</w:t>
      </w:r>
      <w:r w:rsidRPr="000356D2">
        <w:tab/>
        <w:t xml:space="preserve">Kumar, M., et al., </w:t>
      </w:r>
      <w:r w:rsidRPr="000356D2">
        <w:rPr>
          <w:i/>
        </w:rPr>
        <w:t>Microplastics, their effects on ecosystems, and general strategies for mitigation of microplastics: A review of recent developments, challenges, and future prospects.</w:t>
      </w:r>
      <w:r w:rsidRPr="000356D2">
        <w:t xml:space="preserve"> Environmental Pollution and Management, 2025. </w:t>
      </w:r>
      <w:r w:rsidRPr="000356D2">
        <w:rPr>
          <w:b/>
        </w:rPr>
        <w:t>2</w:t>
      </w:r>
      <w:r w:rsidRPr="000356D2">
        <w:t>: p. 87-105.</w:t>
      </w:r>
    </w:p>
    <w:p w14:paraId="693117D5" w14:textId="77777777" w:rsidR="000356D2" w:rsidRPr="000356D2" w:rsidRDefault="000356D2" w:rsidP="000356D2">
      <w:pPr>
        <w:pStyle w:val="EndNoteBibliography"/>
        <w:spacing w:after="0"/>
        <w:ind w:left="720" w:hanging="720"/>
      </w:pPr>
      <w:r w:rsidRPr="000356D2">
        <w:t>33.</w:t>
      </w:r>
      <w:r w:rsidRPr="000356D2">
        <w:tab/>
        <w:t xml:space="preserve">Kingsbury, J.M., et al., </w:t>
      </w:r>
      <w:r w:rsidRPr="000356D2">
        <w:rPr>
          <w:i/>
        </w:rPr>
        <w:t>Plastic physico-chemical properties shape the early marine plastisphere.</w:t>
      </w:r>
      <w:r w:rsidRPr="000356D2">
        <w:t xml:space="preserve"> Environmental Pollution, 2026. </w:t>
      </w:r>
      <w:r w:rsidRPr="000356D2">
        <w:rPr>
          <w:b/>
        </w:rPr>
        <w:t>390</w:t>
      </w:r>
      <w:r w:rsidRPr="000356D2">
        <w:t>: p. 127532.</w:t>
      </w:r>
    </w:p>
    <w:p w14:paraId="319FCB95" w14:textId="77777777" w:rsidR="000356D2" w:rsidRPr="000356D2" w:rsidRDefault="000356D2" w:rsidP="000356D2">
      <w:pPr>
        <w:pStyle w:val="EndNoteBibliography"/>
        <w:spacing w:after="0"/>
        <w:ind w:left="720" w:hanging="720"/>
      </w:pPr>
      <w:r w:rsidRPr="000356D2">
        <w:t>34.</w:t>
      </w:r>
      <w:r w:rsidRPr="000356D2">
        <w:tab/>
        <w:t xml:space="preserve">Maday, S.D.M., et al., </w:t>
      </w:r>
      <w:r w:rsidRPr="000356D2">
        <w:rPr>
          <w:i/>
        </w:rPr>
        <w:t>Taxonomic variation, plastic degradation, and antibiotic resistance traits of plastisphere communities in the maturation pond of a wastewater treatment plant.</w:t>
      </w:r>
      <w:r w:rsidRPr="000356D2">
        <w:t xml:space="preserve"> under review at Environmental Microbiome, 2024.</w:t>
      </w:r>
    </w:p>
    <w:p w14:paraId="6753D436" w14:textId="77777777" w:rsidR="000356D2" w:rsidRPr="000356D2" w:rsidRDefault="000356D2" w:rsidP="000356D2">
      <w:pPr>
        <w:pStyle w:val="EndNoteBibliography"/>
        <w:spacing w:after="0"/>
        <w:ind w:left="720" w:hanging="720"/>
      </w:pPr>
      <w:r w:rsidRPr="000356D2">
        <w:t>35.</w:t>
      </w:r>
      <w:r w:rsidRPr="000356D2">
        <w:tab/>
        <w:t xml:space="preserve">Wallbank, J.A., et al., </w:t>
      </w:r>
      <w:r w:rsidRPr="000356D2">
        <w:rPr>
          <w:i/>
        </w:rPr>
        <w:t>Into the plastisphere, where only the generalists thrive: early insights in plastisphere microbial community succession.</w:t>
      </w:r>
      <w:r w:rsidRPr="000356D2">
        <w:t xml:space="preserve"> Frontiers in Marine Science, 2022. </w:t>
      </w:r>
      <w:r w:rsidRPr="000356D2">
        <w:rPr>
          <w:b/>
        </w:rPr>
        <w:t>9</w:t>
      </w:r>
      <w:r w:rsidRPr="000356D2">
        <w:t>.</w:t>
      </w:r>
    </w:p>
    <w:p w14:paraId="3112BCD2" w14:textId="77777777" w:rsidR="000356D2" w:rsidRPr="000356D2" w:rsidRDefault="000356D2" w:rsidP="000356D2">
      <w:pPr>
        <w:pStyle w:val="EndNoteBibliography"/>
        <w:spacing w:after="0"/>
        <w:ind w:left="720" w:hanging="720"/>
      </w:pPr>
      <w:r w:rsidRPr="000356D2">
        <w:t>36.</w:t>
      </w:r>
      <w:r w:rsidRPr="000356D2">
        <w:tab/>
        <w:t xml:space="preserve">Lange, M.L., et al., </w:t>
      </w:r>
      <w:r w:rsidRPr="000356D2">
        <w:rPr>
          <w:i/>
        </w:rPr>
        <w:t>The impact of microplastics on small organism dispersal: mechanisms, risks, and research gaps.</w:t>
      </w:r>
      <w:r w:rsidRPr="000356D2">
        <w:t xml:space="preserve"> Evolutionary Ecology, 2025. </w:t>
      </w:r>
      <w:r w:rsidRPr="000356D2">
        <w:rPr>
          <w:b/>
        </w:rPr>
        <w:t>39</w:t>
      </w:r>
      <w:r w:rsidRPr="000356D2">
        <w:t>(6): p. 731-743.</w:t>
      </w:r>
    </w:p>
    <w:p w14:paraId="2D7A7970" w14:textId="77777777" w:rsidR="000356D2" w:rsidRPr="000356D2" w:rsidRDefault="000356D2" w:rsidP="000356D2">
      <w:pPr>
        <w:pStyle w:val="EndNoteBibliography"/>
        <w:spacing w:after="0"/>
        <w:ind w:left="720" w:hanging="720"/>
      </w:pPr>
      <w:r w:rsidRPr="000356D2">
        <w:t>37.</w:t>
      </w:r>
      <w:r w:rsidRPr="000356D2">
        <w:tab/>
        <w:t xml:space="preserve">Revell, L.E., et al., </w:t>
      </w:r>
      <w:r w:rsidRPr="000356D2">
        <w:rPr>
          <w:i/>
        </w:rPr>
        <w:t>Direct radiative effects of airborne microplastics.</w:t>
      </w:r>
      <w:r w:rsidRPr="000356D2">
        <w:t xml:space="preserve"> Nature, 2021. </w:t>
      </w:r>
      <w:r w:rsidRPr="000356D2">
        <w:rPr>
          <w:b/>
        </w:rPr>
        <w:t>598</w:t>
      </w:r>
      <w:r w:rsidRPr="000356D2">
        <w:t>(7881): p. 462-467.</w:t>
      </w:r>
    </w:p>
    <w:p w14:paraId="60F00B9F" w14:textId="77777777" w:rsidR="000356D2" w:rsidRPr="000356D2" w:rsidRDefault="000356D2" w:rsidP="000356D2">
      <w:pPr>
        <w:pStyle w:val="EndNoteBibliography"/>
        <w:spacing w:after="0"/>
        <w:ind w:left="720" w:hanging="720"/>
      </w:pPr>
      <w:r w:rsidRPr="000356D2">
        <w:t>38.</w:t>
      </w:r>
      <w:r w:rsidRPr="000356D2">
        <w:tab/>
        <w:t xml:space="preserve">Busse, H.L., et al., </w:t>
      </w:r>
      <w:r w:rsidRPr="000356D2">
        <w:rPr>
          <w:i/>
        </w:rPr>
        <w:t>Pristine and Aged Microplastics Can Nucleate Ice through Immersion Freezing.</w:t>
      </w:r>
      <w:r w:rsidRPr="000356D2">
        <w:t xml:space="preserve"> ACS ES&amp;T Air, 2024. </w:t>
      </w:r>
      <w:r w:rsidRPr="000356D2">
        <w:rPr>
          <w:b/>
        </w:rPr>
        <w:t>1</w:t>
      </w:r>
      <w:r w:rsidRPr="000356D2">
        <w:t>(12): p. 1579-1588.</w:t>
      </w:r>
    </w:p>
    <w:p w14:paraId="73B0B69F" w14:textId="77777777" w:rsidR="000356D2" w:rsidRPr="000356D2" w:rsidRDefault="000356D2" w:rsidP="000356D2">
      <w:pPr>
        <w:pStyle w:val="EndNoteBibliography"/>
        <w:spacing w:after="0"/>
        <w:ind w:left="720" w:hanging="720"/>
      </w:pPr>
      <w:r w:rsidRPr="000356D2">
        <w:t>39.</w:t>
      </w:r>
      <w:r w:rsidRPr="000356D2">
        <w:tab/>
        <w:t xml:space="preserve">Wang, K., et al., </w:t>
      </w:r>
      <w:r w:rsidRPr="000356D2">
        <w:rPr>
          <w:i/>
        </w:rPr>
        <w:t>Microplastics and soil microbiomes.</w:t>
      </w:r>
      <w:r w:rsidRPr="000356D2">
        <w:t xml:space="preserve"> Bmc Biology, 2025. </w:t>
      </w:r>
      <w:r w:rsidRPr="000356D2">
        <w:rPr>
          <w:b/>
        </w:rPr>
        <w:t>23</w:t>
      </w:r>
      <w:r w:rsidRPr="000356D2">
        <w:t>(1).</w:t>
      </w:r>
    </w:p>
    <w:p w14:paraId="1D5DFA8E" w14:textId="77777777" w:rsidR="000356D2" w:rsidRPr="000356D2" w:rsidRDefault="000356D2" w:rsidP="000356D2">
      <w:pPr>
        <w:pStyle w:val="EndNoteBibliography"/>
        <w:spacing w:after="0"/>
        <w:ind w:left="720" w:hanging="720"/>
      </w:pPr>
      <w:r w:rsidRPr="000356D2">
        <w:t>40.</w:t>
      </w:r>
      <w:r w:rsidRPr="000356D2">
        <w:tab/>
        <w:t xml:space="preserve">Omidoyin, K.C. and E.H. Jho, </w:t>
      </w:r>
      <w:r w:rsidRPr="000356D2">
        <w:rPr>
          <w:i/>
        </w:rPr>
        <w:t>Effect of microplastics on soil microbial community and microbial degradation of microplastics in soil: A review.</w:t>
      </w:r>
      <w:r w:rsidRPr="000356D2">
        <w:t xml:space="preserve"> Environmental Engineering Research, 2023. </w:t>
      </w:r>
      <w:r w:rsidRPr="000356D2">
        <w:rPr>
          <w:b/>
        </w:rPr>
        <w:t>28</w:t>
      </w:r>
      <w:r w:rsidRPr="000356D2">
        <w:t>(6).</w:t>
      </w:r>
    </w:p>
    <w:p w14:paraId="775DF7FB" w14:textId="77777777" w:rsidR="000356D2" w:rsidRPr="000356D2" w:rsidRDefault="000356D2" w:rsidP="000356D2">
      <w:pPr>
        <w:pStyle w:val="EndNoteBibliography"/>
        <w:spacing w:after="0"/>
        <w:ind w:left="720" w:hanging="720"/>
      </w:pPr>
      <w:r w:rsidRPr="000356D2">
        <w:t>41.</w:t>
      </w:r>
      <w:r w:rsidRPr="000356D2">
        <w:tab/>
        <w:t xml:space="preserve">Kumar, M., et al., </w:t>
      </w:r>
      <w:r w:rsidRPr="000356D2">
        <w:rPr>
          <w:i/>
        </w:rPr>
        <w:t>Microplastics pollution modulating soil biological health - A review.</w:t>
      </w:r>
      <w:r w:rsidRPr="000356D2">
        <w:t xml:space="preserve"> Soil Use and Management, 2025. </w:t>
      </w:r>
      <w:r w:rsidRPr="000356D2">
        <w:rPr>
          <w:b/>
        </w:rPr>
        <w:t>41</w:t>
      </w:r>
      <w:r w:rsidRPr="000356D2">
        <w:t>(1).</w:t>
      </w:r>
    </w:p>
    <w:p w14:paraId="7C403D4D" w14:textId="77777777" w:rsidR="000356D2" w:rsidRPr="000356D2" w:rsidRDefault="000356D2" w:rsidP="000356D2">
      <w:pPr>
        <w:pStyle w:val="EndNoteBibliography"/>
        <w:spacing w:after="0"/>
        <w:ind w:left="720" w:hanging="720"/>
      </w:pPr>
      <w:r w:rsidRPr="000356D2">
        <w:t>42.</w:t>
      </w:r>
      <w:r w:rsidRPr="000356D2">
        <w:tab/>
        <w:t xml:space="preserve">Chia, R.W., et al., </w:t>
      </w:r>
      <w:r w:rsidRPr="000356D2">
        <w:rPr>
          <w:i/>
        </w:rPr>
        <w:t>Soil health and microplastics: a review of the impacts of microplastic contamination on soil properties.</w:t>
      </w:r>
      <w:r w:rsidRPr="000356D2">
        <w:t xml:space="preserve"> Journal of Soils and Sediments, 2022. </w:t>
      </w:r>
      <w:r w:rsidRPr="000356D2">
        <w:rPr>
          <w:b/>
        </w:rPr>
        <w:t>22</w:t>
      </w:r>
      <w:r w:rsidRPr="000356D2">
        <w:t>(10): p. 2690-2705.</w:t>
      </w:r>
    </w:p>
    <w:p w14:paraId="152C4019" w14:textId="77777777" w:rsidR="000356D2" w:rsidRPr="000356D2" w:rsidRDefault="000356D2" w:rsidP="000356D2">
      <w:pPr>
        <w:pStyle w:val="EndNoteBibliography"/>
        <w:spacing w:after="0"/>
        <w:ind w:left="720" w:hanging="720"/>
      </w:pPr>
      <w:r w:rsidRPr="000356D2">
        <w:t>43.</w:t>
      </w:r>
      <w:r w:rsidRPr="000356D2">
        <w:tab/>
        <w:t xml:space="preserve">Dikareva, N. and K.S. Simon, </w:t>
      </w:r>
      <w:r w:rsidRPr="000356D2">
        <w:rPr>
          <w:i/>
        </w:rPr>
        <w:t>Factors Controlling Transport Dynamics of Microplastics in Streams.</w:t>
      </w:r>
      <w:r w:rsidRPr="000356D2">
        <w:t xml:space="preserve"> Acs Es&amp;T Water, 2024. </w:t>
      </w:r>
      <w:r w:rsidRPr="000356D2">
        <w:rPr>
          <w:b/>
        </w:rPr>
        <w:t>4</w:t>
      </w:r>
      <w:r w:rsidRPr="000356D2">
        <w:t>(9): p. 4120-4128.</w:t>
      </w:r>
    </w:p>
    <w:p w14:paraId="1A984562" w14:textId="77777777" w:rsidR="000356D2" w:rsidRPr="000356D2" w:rsidRDefault="000356D2" w:rsidP="000356D2">
      <w:pPr>
        <w:pStyle w:val="EndNoteBibliography"/>
        <w:spacing w:after="0"/>
        <w:ind w:left="720" w:hanging="720"/>
      </w:pPr>
      <w:r w:rsidRPr="000356D2">
        <w:t>44.</w:t>
      </w:r>
      <w:r w:rsidRPr="000356D2">
        <w:tab/>
        <w:t xml:space="preserve">Song, X., et al., </w:t>
      </w:r>
      <w:r w:rsidRPr="000356D2">
        <w:rPr>
          <w:i/>
        </w:rPr>
        <w:t>Micro(nano)plastics in human urine: A surprising contrast between Chongqing's urban and rural regions.</w:t>
      </w:r>
      <w:r w:rsidRPr="000356D2">
        <w:t xml:space="preserve"> Science of The Total Environment, 2024. </w:t>
      </w:r>
      <w:r w:rsidRPr="000356D2">
        <w:rPr>
          <w:b/>
        </w:rPr>
        <w:t>917</w:t>
      </w:r>
      <w:r w:rsidRPr="000356D2">
        <w:t>: p. 170455.</w:t>
      </w:r>
    </w:p>
    <w:p w14:paraId="38E5A7B6" w14:textId="77777777" w:rsidR="000356D2" w:rsidRPr="000356D2" w:rsidRDefault="000356D2" w:rsidP="000356D2">
      <w:pPr>
        <w:pStyle w:val="EndNoteBibliography"/>
        <w:spacing w:after="0"/>
        <w:ind w:left="720" w:hanging="720"/>
      </w:pPr>
      <w:r w:rsidRPr="000356D2">
        <w:lastRenderedPageBreak/>
        <w:t>45.</w:t>
      </w:r>
      <w:r w:rsidRPr="000356D2">
        <w:tab/>
        <w:t xml:space="preserve">Rotchell, J.M., et al., </w:t>
      </w:r>
      <w:r w:rsidRPr="000356D2">
        <w:rPr>
          <w:i/>
        </w:rPr>
        <w:t>Microplastics in human urine: Characterisation using μFTIR and sampling challenges using healthy donors and endometriosis participants.</w:t>
      </w:r>
      <w:r w:rsidRPr="000356D2">
        <w:t xml:space="preserve"> Ecotoxicology and Environmental Safety, 2024. </w:t>
      </w:r>
      <w:r w:rsidRPr="000356D2">
        <w:rPr>
          <w:b/>
        </w:rPr>
        <w:t>274</w:t>
      </w:r>
      <w:r w:rsidRPr="000356D2">
        <w:t>: p. 116208.</w:t>
      </w:r>
    </w:p>
    <w:p w14:paraId="51751AD2" w14:textId="77777777" w:rsidR="000356D2" w:rsidRPr="000356D2" w:rsidRDefault="000356D2" w:rsidP="000356D2">
      <w:pPr>
        <w:pStyle w:val="EndNoteBibliography"/>
        <w:spacing w:after="0"/>
        <w:ind w:left="720" w:hanging="720"/>
      </w:pPr>
      <w:r w:rsidRPr="000356D2">
        <w:t>46.</w:t>
      </w:r>
      <w:r w:rsidRPr="000356D2">
        <w:tab/>
        <w:t xml:space="preserve">Horvatits, T., et al., </w:t>
      </w:r>
      <w:r w:rsidRPr="000356D2">
        <w:rPr>
          <w:i/>
        </w:rPr>
        <w:t>Microplastics detected in cirrhotic liver tissue.</w:t>
      </w:r>
      <w:r w:rsidRPr="000356D2">
        <w:t xml:space="preserve"> EBioMedicine, 2022. </w:t>
      </w:r>
      <w:r w:rsidRPr="000356D2">
        <w:rPr>
          <w:b/>
        </w:rPr>
        <w:t>82</w:t>
      </w:r>
      <w:r w:rsidRPr="000356D2">
        <w:t>: p. 104147.</w:t>
      </w:r>
    </w:p>
    <w:p w14:paraId="5DE832BF" w14:textId="77777777" w:rsidR="000356D2" w:rsidRPr="000356D2" w:rsidRDefault="000356D2" w:rsidP="000356D2">
      <w:pPr>
        <w:pStyle w:val="EndNoteBibliography"/>
        <w:spacing w:after="0"/>
        <w:ind w:left="720" w:hanging="720"/>
      </w:pPr>
      <w:r w:rsidRPr="000356D2">
        <w:t>47.</w:t>
      </w:r>
      <w:r w:rsidRPr="000356D2">
        <w:tab/>
        <w:t xml:space="preserve">Li, R., et al., </w:t>
      </w:r>
      <w:r w:rsidRPr="000356D2">
        <w:rPr>
          <w:i/>
        </w:rPr>
        <w:t>Microplastics and nanoplastics in brain tumours and the healthy human brain.</w:t>
      </w:r>
      <w:r w:rsidRPr="000356D2">
        <w:t xml:space="preserve"> Nature Health, 2026.</w:t>
      </w:r>
    </w:p>
    <w:p w14:paraId="218FACAA" w14:textId="77777777" w:rsidR="000356D2" w:rsidRPr="000356D2" w:rsidRDefault="000356D2" w:rsidP="000356D2">
      <w:pPr>
        <w:pStyle w:val="EndNoteBibliography"/>
        <w:spacing w:after="0"/>
        <w:ind w:left="720" w:hanging="720"/>
      </w:pPr>
      <w:r w:rsidRPr="000356D2">
        <w:t>48.</w:t>
      </w:r>
      <w:r w:rsidRPr="000356D2">
        <w:tab/>
        <w:t xml:space="preserve">Amato-Lourenço, L.F., et al., </w:t>
      </w:r>
      <w:r w:rsidRPr="000356D2">
        <w:rPr>
          <w:i/>
        </w:rPr>
        <w:t>Microplastics in the Olfactory Bulb of the Human Brain.</w:t>
      </w:r>
      <w:r w:rsidRPr="000356D2">
        <w:t xml:space="preserve"> JAMA Netw Open, 2024. </w:t>
      </w:r>
      <w:r w:rsidRPr="000356D2">
        <w:rPr>
          <w:b/>
        </w:rPr>
        <w:t>7</w:t>
      </w:r>
      <w:r w:rsidRPr="000356D2">
        <w:t>(9): p. e2440018.</w:t>
      </w:r>
    </w:p>
    <w:p w14:paraId="63BC8556" w14:textId="77777777" w:rsidR="000356D2" w:rsidRPr="000356D2" w:rsidRDefault="000356D2" w:rsidP="000356D2">
      <w:pPr>
        <w:pStyle w:val="EndNoteBibliography"/>
        <w:spacing w:after="0"/>
        <w:ind w:left="720" w:hanging="720"/>
      </w:pPr>
      <w:r w:rsidRPr="000356D2">
        <w:t>49.</w:t>
      </w:r>
      <w:r w:rsidRPr="000356D2">
        <w:tab/>
        <w:t xml:space="preserve">Zhu, L., et al., </w:t>
      </w:r>
      <w:r w:rsidRPr="000356D2">
        <w:rPr>
          <w:i/>
        </w:rPr>
        <w:t>Tissue accumulation of microplastics and potential health risks in human.</w:t>
      </w:r>
      <w:r w:rsidRPr="000356D2">
        <w:t xml:space="preserve"> Science of The Total Environment, 2024. </w:t>
      </w:r>
      <w:r w:rsidRPr="000356D2">
        <w:rPr>
          <w:b/>
        </w:rPr>
        <w:t>915</w:t>
      </w:r>
      <w:r w:rsidRPr="000356D2">
        <w:t>: p. 170004.</w:t>
      </w:r>
    </w:p>
    <w:p w14:paraId="10070ADC" w14:textId="77777777" w:rsidR="000356D2" w:rsidRPr="000356D2" w:rsidRDefault="000356D2" w:rsidP="000356D2">
      <w:pPr>
        <w:pStyle w:val="EndNoteBibliography"/>
        <w:spacing w:after="0"/>
        <w:ind w:left="720" w:hanging="720"/>
      </w:pPr>
      <w:r w:rsidRPr="000356D2">
        <w:t>50.</w:t>
      </w:r>
      <w:r w:rsidRPr="000356D2">
        <w:tab/>
        <w:t xml:space="preserve">Hartmann, C., et al., </w:t>
      </w:r>
      <w:r w:rsidRPr="000356D2">
        <w:rPr>
          <w:i/>
        </w:rPr>
        <w:t>Assessment of microplastics in human stool: A pilot study investigating the potential impact of diet-associated scenarios on oral microplastics exposure.</w:t>
      </w:r>
      <w:r w:rsidRPr="000356D2">
        <w:t xml:space="preserve"> Science of The Total Environment, 2024. </w:t>
      </w:r>
      <w:r w:rsidRPr="000356D2">
        <w:rPr>
          <w:b/>
        </w:rPr>
        <w:t>951</w:t>
      </w:r>
      <w:r w:rsidRPr="000356D2">
        <w:t>: p. 175825.</w:t>
      </w:r>
    </w:p>
    <w:p w14:paraId="7ED32ED4" w14:textId="77777777" w:rsidR="000356D2" w:rsidRPr="000356D2" w:rsidRDefault="000356D2" w:rsidP="000356D2">
      <w:pPr>
        <w:pStyle w:val="EndNoteBibliography"/>
        <w:spacing w:after="0"/>
        <w:ind w:left="720" w:hanging="720"/>
      </w:pPr>
      <w:r w:rsidRPr="000356D2">
        <w:t>51.</w:t>
      </w:r>
      <w:r w:rsidRPr="000356D2">
        <w:tab/>
        <w:t xml:space="preserve">Özsoy, S., et al., </w:t>
      </w:r>
      <w:r w:rsidRPr="000356D2">
        <w:rPr>
          <w:i/>
        </w:rPr>
        <w:t>Presence of microplastics in human stomachs.</w:t>
      </w:r>
      <w:r w:rsidRPr="000356D2">
        <w:t xml:space="preserve"> Forensic Science International, 2024. </w:t>
      </w:r>
      <w:r w:rsidRPr="000356D2">
        <w:rPr>
          <w:b/>
        </w:rPr>
        <w:t>364</w:t>
      </w:r>
      <w:r w:rsidRPr="000356D2">
        <w:t>: p. 112246.</w:t>
      </w:r>
    </w:p>
    <w:p w14:paraId="6E72E40E" w14:textId="77777777" w:rsidR="000356D2" w:rsidRPr="000356D2" w:rsidRDefault="000356D2" w:rsidP="000356D2">
      <w:pPr>
        <w:pStyle w:val="EndNoteBibliography"/>
        <w:spacing w:after="0"/>
        <w:ind w:left="720" w:hanging="720"/>
      </w:pPr>
      <w:r w:rsidRPr="000356D2">
        <w:t>52.</w:t>
      </w:r>
      <w:r w:rsidRPr="000356D2">
        <w:tab/>
        <w:t xml:space="preserve">Halfar, J., et al., </w:t>
      </w:r>
      <w:r w:rsidRPr="000356D2">
        <w:rPr>
          <w:i/>
        </w:rPr>
        <w:t>Microplastics and additives in patients with preterm birth: The first evidence of their presence in both human amniotic fluid and placenta.</w:t>
      </w:r>
      <w:r w:rsidRPr="000356D2">
        <w:t xml:space="preserve"> Chemosphere, 2023. </w:t>
      </w:r>
      <w:r w:rsidRPr="000356D2">
        <w:rPr>
          <w:b/>
        </w:rPr>
        <w:t>343</w:t>
      </w:r>
      <w:r w:rsidRPr="000356D2">
        <w:t>: p. 140301.</w:t>
      </w:r>
    </w:p>
    <w:p w14:paraId="51DD3A50" w14:textId="77777777" w:rsidR="000356D2" w:rsidRPr="000356D2" w:rsidRDefault="000356D2" w:rsidP="000356D2">
      <w:pPr>
        <w:pStyle w:val="EndNoteBibliography"/>
        <w:spacing w:after="0"/>
        <w:ind w:left="720" w:hanging="720"/>
      </w:pPr>
      <w:r w:rsidRPr="000356D2">
        <w:t>53.</w:t>
      </w:r>
      <w:r w:rsidRPr="000356D2">
        <w:tab/>
        <w:t xml:space="preserve">Zhu, M., et al., </w:t>
      </w:r>
      <w:r w:rsidRPr="000356D2">
        <w:rPr>
          <w:i/>
        </w:rPr>
        <w:t>Microplastic Particles Detected in Fetal Cord Blood, Placenta, and Meconium: A Pilot Study of Nine Mother-Infant Pairs in South China.</w:t>
      </w:r>
      <w:r w:rsidRPr="000356D2">
        <w:t xml:space="preserve"> Toxics, 2024. </w:t>
      </w:r>
      <w:r w:rsidRPr="000356D2">
        <w:rPr>
          <w:b/>
        </w:rPr>
        <w:t>12</w:t>
      </w:r>
      <w:r w:rsidRPr="000356D2">
        <w:t>(12).</w:t>
      </w:r>
    </w:p>
    <w:p w14:paraId="49EC6747" w14:textId="77777777" w:rsidR="000356D2" w:rsidRPr="000356D2" w:rsidRDefault="000356D2" w:rsidP="000356D2">
      <w:pPr>
        <w:pStyle w:val="EndNoteBibliography"/>
        <w:spacing w:after="0"/>
        <w:ind w:left="720" w:hanging="720"/>
      </w:pPr>
      <w:r w:rsidRPr="000356D2">
        <w:t>54.</w:t>
      </w:r>
      <w:r w:rsidRPr="000356D2">
        <w:tab/>
        <w:t xml:space="preserve">Shim, Y. and H. Min, </w:t>
      </w:r>
      <w:r w:rsidRPr="000356D2">
        <w:rPr>
          <w:i/>
        </w:rPr>
        <w:t>Identification and Characterization of Microplastics in Human Cervicovaginal Lavage Fluids Using Raman Spectroscopy: A Preliminary Study.</w:t>
      </w:r>
      <w:r w:rsidRPr="000356D2">
        <w:t xml:space="preserve"> Life, 2025. </w:t>
      </w:r>
      <w:r w:rsidRPr="000356D2">
        <w:rPr>
          <w:b/>
        </w:rPr>
        <w:t>15</w:t>
      </w:r>
      <w:r w:rsidRPr="000356D2">
        <w:t>(3): p. 357.</w:t>
      </w:r>
    </w:p>
    <w:p w14:paraId="5A2888EE" w14:textId="77777777" w:rsidR="000356D2" w:rsidRPr="000356D2" w:rsidRDefault="000356D2" w:rsidP="000356D2">
      <w:pPr>
        <w:pStyle w:val="EndNoteBibliography"/>
        <w:spacing w:after="0"/>
        <w:ind w:left="720" w:hanging="720"/>
      </w:pPr>
      <w:r w:rsidRPr="000356D2">
        <w:t>55.</w:t>
      </w:r>
      <w:r w:rsidRPr="000356D2">
        <w:tab/>
        <w:t xml:space="preserve">Montano, L., et al., </w:t>
      </w:r>
      <w:r w:rsidRPr="000356D2">
        <w:rPr>
          <w:i/>
        </w:rPr>
        <w:t>Raman Microspectroscopy evidence of microplastics in human semen.</w:t>
      </w:r>
      <w:r w:rsidRPr="000356D2">
        <w:t xml:space="preserve"> Science of The Total Environment, 2023. </w:t>
      </w:r>
      <w:r w:rsidRPr="000356D2">
        <w:rPr>
          <w:b/>
        </w:rPr>
        <w:t>901</w:t>
      </w:r>
      <w:r w:rsidRPr="000356D2">
        <w:t>: p. 165922.</w:t>
      </w:r>
    </w:p>
    <w:p w14:paraId="45F6B9F9" w14:textId="77777777" w:rsidR="000356D2" w:rsidRPr="000356D2" w:rsidRDefault="000356D2" w:rsidP="000356D2">
      <w:pPr>
        <w:pStyle w:val="EndNoteBibliography"/>
        <w:spacing w:after="0"/>
        <w:ind w:left="720" w:hanging="720"/>
      </w:pPr>
      <w:r w:rsidRPr="000356D2">
        <w:t>56.</w:t>
      </w:r>
      <w:r w:rsidRPr="000356D2">
        <w:tab/>
        <w:t xml:space="preserve">Zhao, Q., et al., </w:t>
      </w:r>
      <w:r w:rsidRPr="000356D2">
        <w:rPr>
          <w:i/>
        </w:rPr>
        <w:t>Detection and characterization of microplastics in the human testis and semen.</w:t>
      </w:r>
      <w:r w:rsidRPr="000356D2">
        <w:t xml:space="preserve"> Science of The Total Environment, 2023. </w:t>
      </w:r>
      <w:r w:rsidRPr="000356D2">
        <w:rPr>
          <w:b/>
        </w:rPr>
        <w:t>877</w:t>
      </w:r>
      <w:r w:rsidRPr="000356D2">
        <w:t>: p. 162713.</w:t>
      </w:r>
    </w:p>
    <w:p w14:paraId="4A3C58B1" w14:textId="77777777" w:rsidR="000356D2" w:rsidRPr="000356D2" w:rsidRDefault="000356D2" w:rsidP="000356D2">
      <w:pPr>
        <w:pStyle w:val="EndNoteBibliography"/>
        <w:spacing w:after="0"/>
        <w:ind w:left="720" w:hanging="720"/>
      </w:pPr>
      <w:r w:rsidRPr="000356D2">
        <w:t>57.</w:t>
      </w:r>
      <w:r w:rsidRPr="000356D2">
        <w:tab/>
        <w:t xml:space="preserve">Marfella, R., et al., </w:t>
      </w:r>
      <w:r w:rsidRPr="000356D2">
        <w:rPr>
          <w:i/>
        </w:rPr>
        <w:t>Microplastics and Nanoplastics in Atheromas and Cardiovascular Events.</w:t>
      </w:r>
      <w:r w:rsidRPr="000356D2">
        <w:t xml:space="preserve"> New England Journal of Medicine, 2024. </w:t>
      </w:r>
      <w:r w:rsidRPr="000356D2">
        <w:rPr>
          <w:b/>
        </w:rPr>
        <w:t>390</w:t>
      </w:r>
      <w:r w:rsidRPr="000356D2">
        <w:t>(10): p. 900-910.</w:t>
      </w:r>
    </w:p>
    <w:p w14:paraId="519130E0" w14:textId="77777777" w:rsidR="000356D2" w:rsidRPr="000356D2" w:rsidRDefault="000356D2" w:rsidP="000356D2">
      <w:pPr>
        <w:pStyle w:val="EndNoteBibliography"/>
        <w:spacing w:after="0"/>
        <w:ind w:left="720" w:hanging="720"/>
      </w:pPr>
      <w:r w:rsidRPr="000356D2">
        <w:t>58.</w:t>
      </w:r>
      <w:r w:rsidRPr="000356D2">
        <w:tab/>
        <w:t xml:space="preserve">Monikh, F.A., et al., </w:t>
      </w:r>
      <w:r w:rsidRPr="000356D2">
        <w:rPr>
          <w:i/>
        </w:rPr>
        <w:t>Challenges in studying microplastics in human brain.</w:t>
      </w:r>
      <w:r w:rsidRPr="000356D2">
        <w:t xml:space="preserve"> Nature Medicine, 2025. </w:t>
      </w:r>
      <w:r w:rsidRPr="000356D2">
        <w:rPr>
          <w:b/>
        </w:rPr>
        <w:t>31</w:t>
      </w:r>
      <w:r w:rsidRPr="000356D2">
        <w:t>(12): p. 4034-4035.</w:t>
      </w:r>
    </w:p>
    <w:p w14:paraId="6F481653" w14:textId="77777777" w:rsidR="000356D2" w:rsidRPr="000356D2" w:rsidRDefault="000356D2" w:rsidP="000356D2">
      <w:pPr>
        <w:pStyle w:val="EndNoteBibliography"/>
        <w:spacing w:after="0"/>
        <w:ind w:left="720" w:hanging="720"/>
      </w:pPr>
      <w:r w:rsidRPr="000356D2">
        <w:t>59.</w:t>
      </w:r>
      <w:r w:rsidRPr="000356D2">
        <w:tab/>
        <w:t xml:space="preserve">Eberhard, T., et al., </w:t>
      </w:r>
      <w:r w:rsidRPr="000356D2">
        <w:rPr>
          <w:i/>
        </w:rPr>
        <w:t>Systematic review of microplastics and nanoplastics in indoor and outdoor air: identifying a framework and data needs for quantifying human inhalation exposures.</w:t>
      </w:r>
      <w:r w:rsidRPr="000356D2">
        <w:t xml:space="preserve"> Journal of Exposure Science and Environmental Epidemiology, 2024. </w:t>
      </w:r>
      <w:r w:rsidRPr="000356D2">
        <w:rPr>
          <w:b/>
        </w:rPr>
        <w:t>34</w:t>
      </w:r>
      <w:r w:rsidRPr="000356D2">
        <w:t>(2): p. 185-196.</w:t>
      </w:r>
    </w:p>
    <w:p w14:paraId="5ABE413F" w14:textId="77777777" w:rsidR="000356D2" w:rsidRPr="000356D2" w:rsidRDefault="000356D2" w:rsidP="000356D2">
      <w:pPr>
        <w:pStyle w:val="EndNoteBibliography"/>
        <w:spacing w:after="0"/>
        <w:ind w:left="720" w:hanging="720"/>
      </w:pPr>
      <w:r w:rsidRPr="000356D2">
        <w:t>60.</w:t>
      </w:r>
      <w:r w:rsidRPr="000356D2">
        <w:tab/>
        <w:t xml:space="preserve">Zhu, L., et al., </w:t>
      </w:r>
      <w:r w:rsidRPr="000356D2">
        <w:rPr>
          <w:i/>
        </w:rPr>
        <w:t>Microplastics entry into the blood by infusion therapy: few but a direct pathway.</w:t>
      </w:r>
      <w:r w:rsidRPr="000356D2">
        <w:t xml:space="preserve"> Environmental Science &amp; Technology Letters, 2024. </w:t>
      </w:r>
      <w:r w:rsidRPr="000356D2">
        <w:rPr>
          <w:b/>
        </w:rPr>
        <w:t>11</w:t>
      </w:r>
      <w:r w:rsidRPr="000356D2">
        <w:t>(2): p. 67-72.</w:t>
      </w:r>
    </w:p>
    <w:p w14:paraId="78253F03" w14:textId="77777777" w:rsidR="000356D2" w:rsidRPr="000356D2" w:rsidRDefault="000356D2" w:rsidP="000356D2">
      <w:pPr>
        <w:pStyle w:val="EndNoteBibliography"/>
        <w:spacing w:after="0"/>
        <w:ind w:left="720" w:hanging="720"/>
      </w:pPr>
      <w:r w:rsidRPr="000356D2">
        <w:t>61.</w:t>
      </w:r>
      <w:r w:rsidRPr="000356D2">
        <w:tab/>
        <w:t xml:space="preserve">Li, P., et al., </w:t>
      </w:r>
      <w:r w:rsidRPr="000356D2">
        <w:rPr>
          <w:i/>
        </w:rPr>
        <w:t>Direct entry of micro(nano)plastics into human blood circulatory system by intravenous infusion.</w:t>
      </w:r>
      <w:r w:rsidRPr="000356D2">
        <w:t xml:space="preserve"> iScience, 2023. </w:t>
      </w:r>
      <w:r w:rsidRPr="000356D2">
        <w:rPr>
          <w:b/>
        </w:rPr>
        <w:t>26</w:t>
      </w:r>
      <w:r w:rsidRPr="000356D2">
        <w:t>(12): p. 108454.</w:t>
      </w:r>
    </w:p>
    <w:p w14:paraId="1BB754D1" w14:textId="77777777" w:rsidR="000356D2" w:rsidRPr="000356D2" w:rsidRDefault="000356D2" w:rsidP="000356D2">
      <w:pPr>
        <w:pStyle w:val="EndNoteBibliography"/>
        <w:spacing w:after="0"/>
        <w:ind w:left="720" w:hanging="720"/>
      </w:pPr>
      <w:r w:rsidRPr="000356D2">
        <w:t>62.</w:t>
      </w:r>
      <w:r w:rsidRPr="000356D2">
        <w:tab/>
        <w:t xml:space="preserve">Zhang, X., et al., </w:t>
      </w:r>
      <w:r w:rsidRPr="000356D2">
        <w:rPr>
          <w:i/>
        </w:rPr>
        <w:t>Microplastics and human health: unraveling the toxicological pathways and implications for public health.</w:t>
      </w:r>
      <w:r w:rsidRPr="000356D2">
        <w:t xml:space="preserve"> Frontiers in Public Health, 2025. </w:t>
      </w:r>
      <w:r w:rsidRPr="000356D2">
        <w:rPr>
          <w:b/>
        </w:rPr>
        <w:t>Volume 13 - 2025</w:t>
      </w:r>
      <w:r w:rsidRPr="000356D2">
        <w:t>.</w:t>
      </w:r>
    </w:p>
    <w:p w14:paraId="16CA15A8" w14:textId="77777777" w:rsidR="000356D2" w:rsidRPr="000356D2" w:rsidRDefault="000356D2" w:rsidP="000356D2">
      <w:pPr>
        <w:pStyle w:val="EndNoteBibliography"/>
        <w:spacing w:after="0"/>
        <w:ind w:left="720" w:hanging="720"/>
      </w:pPr>
      <w:r w:rsidRPr="000356D2">
        <w:t>63.</w:t>
      </w:r>
      <w:r w:rsidRPr="000356D2">
        <w:tab/>
        <w:t xml:space="preserve">Tumwesigye, E., et al., </w:t>
      </w:r>
      <w:r w:rsidRPr="000356D2">
        <w:rPr>
          <w:i/>
        </w:rPr>
        <w:t>Microplastics as vectors of chemical contaminants and biological agents in freshwater ecosystems: Current knowledge status and future perspectives.</w:t>
      </w:r>
      <w:r w:rsidRPr="000356D2">
        <w:t xml:space="preserve"> Environmental Pollution, 2023. </w:t>
      </w:r>
      <w:r w:rsidRPr="000356D2">
        <w:rPr>
          <w:b/>
        </w:rPr>
        <w:t>330</w:t>
      </w:r>
      <w:r w:rsidRPr="000356D2">
        <w:t>: p. 121829.</w:t>
      </w:r>
    </w:p>
    <w:p w14:paraId="66CD246F" w14:textId="77777777" w:rsidR="000356D2" w:rsidRPr="000356D2" w:rsidRDefault="000356D2" w:rsidP="000356D2">
      <w:pPr>
        <w:pStyle w:val="EndNoteBibliography"/>
        <w:spacing w:after="0"/>
        <w:ind w:left="720" w:hanging="720"/>
      </w:pPr>
      <w:r w:rsidRPr="000356D2">
        <w:t>64.</w:t>
      </w:r>
      <w:r w:rsidRPr="000356D2">
        <w:tab/>
        <w:t xml:space="preserve">Biswas, A., et al., </w:t>
      </w:r>
      <w:r w:rsidRPr="000356D2">
        <w:rPr>
          <w:i/>
        </w:rPr>
        <w:t>The dawn of a new air pollutant: inhalable microplastics as emerging vectors of hazardous contaminants and their implications for human health.</w:t>
      </w:r>
      <w:r w:rsidRPr="000356D2">
        <w:t xml:space="preserve"> Environment International, 2025. </w:t>
      </w:r>
      <w:r w:rsidRPr="000356D2">
        <w:rPr>
          <w:b/>
        </w:rPr>
        <w:t>205</w:t>
      </w:r>
      <w:r w:rsidRPr="000356D2">
        <w:t>: p. 109897.</w:t>
      </w:r>
    </w:p>
    <w:p w14:paraId="0C56833F" w14:textId="77777777" w:rsidR="000356D2" w:rsidRPr="000356D2" w:rsidRDefault="000356D2" w:rsidP="000356D2">
      <w:pPr>
        <w:pStyle w:val="EndNoteBibliography"/>
        <w:spacing w:after="0"/>
        <w:ind w:left="720" w:hanging="720"/>
      </w:pPr>
      <w:r w:rsidRPr="000356D2">
        <w:t>65.</w:t>
      </w:r>
      <w:r w:rsidRPr="000356D2">
        <w:tab/>
        <w:t xml:space="preserve">Moncer, M., A. Hamza, and L. Trabelsi, </w:t>
      </w:r>
      <w:r w:rsidRPr="000356D2">
        <w:rPr>
          <w:i/>
        </w:rPr>
        <w:t>Unraveling the mysteries of the plastisphere: a comprehensive analysis of its composition, toxicity, and ecological impact.</w:t>
      </w:r>
      <w:r w:rsidRPr="000356D2">
        <w:t xml:space="preserve"> Journal of Sedimentary Environments, 2025. </w:t>
      </w:r>
      <w:r w:rsidRPr="000356D2">
        <w:rPr>
          <w:b/>
        </w:rPr>
        <w:t>10</w:t>
      </w:r>
      <w:r w:rsidRPr="000356D2">
        <w:t>(2): p. 303-323.</w:t>
      </w:r>
    </w:p>
    <w:p w14:paraId="7BA5E5C9" w14:textId="77777777" w:rsidR="000356D2" w:rsidRPr="000356D2" w:rsidRDefault="000356D2" w:rsidP="000356D2">
      <w:pPr>
        <w:pStyle w:val="EndNoteBibliography"/>
        <w:spacing w:after="0"/>
        <w:ind w:left="720" w:hanging="720"/>
      </w:pPr>
      <w:r w:rsidRPr="000356D2">
        <w:lastRenderedPageBreak/>
        <w:t>66.</w:t>
      </w:r>
      <w:r w:rsidRPr="000356D2">
        <w:tab/>
        <w:t xml:space="preserve">Mulky, L., J.G. Valiaparampil, and D. Somashekara, </w:t>
      </w:r>
      <w:r w:rsidRPr="000356D2">
        <w:rPr>
          <w:i/>
        </w:rPr>
        <w:t>Plastisphere - a new habitat of microbial community: Composition, structure and ecological consequences.</w:t>
      </w:r>
      <w:r w:rsidRPr="000356D2">
        <w:t xml:space="preserve"> Sustainable Environment, 2025. </w:t>
      </w:r>
      <w:r w:rsidRPr="000356D2">
        <w:rPr>
          <w:b/>
        </w:rPr>
        <w:t>11</w:t>
      </w:r>
      <w:r w:rsidRPr="000356D2">
        <w:t>(1): p. 2516898.</w:t>
      </w:r>
    </w:p>
    <w:p w14:paraId="4C51F984" w14:textId="77777777" w:rsidR="000356D2" w:rsidRPr="000356D2" w:rsidRDefault="000356D2" w:rsidP="000356D2">
      <w:pPr>
        <w:pStyle w:val="EndNoteBibliography"/>
        <w:spacing w:after="0"/>
        <w:ind w:left="720" w:hanging="720"/>
      </w:pPr>
      <w:r w:rsidRPr="000356D2">
        <w:t>67.</w:t>
      </w:r>
      <w:r w:rsidRPr="000356D2">
        <w:tab/>
        <w:t xml:space="preserve">Witsø, I.L., et al., </w:t>
      </w:r>
      <w:r w:rsidRPr="000356D2">
        <w:rPr>
          <w:i/>
        </w:rPr>
        <w:t>Wastewater-associated plastispheres: A hidden habitat for microbial pathogens?</w:t>
      </w:r>
      <w:r w:rsidRPr="000356D2">
        <w:t xml:space="preserve"> PLOS ONE, 2024. </w:t>
      </w:r>
      <w:r w:rsidRPr="000356D2">
        <w:rPr>
          <w:b/>
        </w:rPr>
        <w:t>19</w:t>
      </w:r>
      <w:r w:rsidRPr="000356D2">
        <w:t>(11): p. e0312157.</w:t>
      </w:r>
    </w:p>
    <w:p w14:paraId="4B6E07F5" w14:textId="77777777" w:rsidR="000356D2" w:rsidRPr="000356D2" w:rsidRDefault="000356D2" w:rsidP="000356D2">
      <w:pPr>
        <w:pStyle w:val="EndNoteBibliography"/>
        <w:spacing w:after="0"/>
        <w:ind w:left="720" w:hanging="720"/>
      </w:pPr>
      <w:r w:rsidRPr="000356D2">
        <w:t>68.</w:t>
      </w:r>
      <w:r w:rsidRPr="000356D2">
        <w:tab/>
        <w:t xml:space="preserve">Amato-Lourenço, L.F., et al., </w:t>
      </w:r>
      <w:r w:rsidRPr="000356D2">
        <w:rPr>
          <w:i/>
        </w:rPr>
        <w:t>Airborne microplastics and SARS-CoV-2 in total suspended particles in the area surrounding the largest medical centre in Latin America.</w:t>
      </w:r>
      <w:r w:rsidRPr="000356D2">
        <w:t xml:space="preserve"> Environmental Pollution, 2022. </w:t>
      </w:r>
      <w:r w:rsidRPr="000356D2">
        <w:rPr>
          <w:b/>
        </w:rPr>
        <w:t>292</w:t>
      </w:r>
      <w:r w:rsidRPr="000356D2">
        <w:t>: p. 118299.</w:t>
      </w:r>
    </w:p>
    <w:p w14:paraId="0D9F754B" w14:textId="77777777" w:rsidR="000356D2" w:rsidRPr="000356D2" w:rsidRDefault="000356D2" w:rsidP="000356D2">
      <w:pPr>
        <w:pStyle w:val="EndNoteBibliography"/>
        <w:spacing w:after="0"/>
        <w:ind w:left="720" w:hanging="720"/>
      </w:pPr>
      <w:r w:rsidRPr="000356D2">
        <w:t>69.</w:t>
      </w:r>
      <w:r w:rsidRPr="000356D2">
        <w:tab/>
        <w:t xml:space="preserve">Ziajahromi, S., et al., </w:t>
      </w:r>
      <w:r w:rsidRPr="000356D2">
        <w:rPr>
          <w:i/>
        </w:rPr>
        <w:t>Microplastic uptake and impacts on crops under realistic exposure: implications for soil–plant systems.</w:t>
      </w:r>
      <w:r w:rsidRPr="000356D2">
        <w:t xml:space="preserve"> Environmental Science and Pollution Research, 2026. </w:t>
      </w:r>
      <w:r w:rsidRPr="000356D2">
        <w:rPr>
          <w:b/>
        </w:rPr>
        <w:t>33</w:t>
      </w:r>
      <w:r w:rsidRPr="000356D2">
        <w:t>(13): p. 6259-6273.</w:t>
      </w:r>
    </w:p>
    <w:p w14:paraId="37A9E7E6" w14:textId="77777777" w:rsidR="000356D2" w:rsidRPr="000356D2" w:rsidRDefault="000356D2" w:rsidP="000356D2">
      <w:pPr>
        <w:pStyle w:val="EndNoteBibliography"/>
        <w:spacing w:after="0"/>
        <w:ind w:left="720" w:hanging="720"/>
      </w:pPr>
      <w:r w:rsidRPr="000356D2">
        <w:t>70.</w:t>
      </w:r>
      <w:r w:rsidRPr="000356D2">
        <w:tab/>
        <w:t xml:space="preserve">Hodkovicova, N., et al., </w:t>
      </w:r>
      <w:r w:rsidRPr="000356D2">
        <w:rPr>
          <w:i/>
        </w:rPr>
        <w:t>Effects of plastic particles on aquatic invertebrates and fish – A review.</w:t>
      </w:r>
      <w:r w:rsidRPr="000356D2">
        <w:t xml:space="preserve"> Environmental Toxicology and Pharmacology, 2022. </w:t>
      </w:r>
      <w:r w:rsidRPr="000356D2">
        <w:rPr>
          <w:b/>
        </w:rPr>
        <w:t>96</w:t>
      </w:r>
      <w:r w:rsidRPr="000356D2">
        <w:t>: p. 104013.</w:t>
      </w:r>
    </w:p>
    <w:p w14:paraId="435731E8" w14:textId="77777777" w:rsidR="000356D2" w:rsidRPr="000356D2" w:rsidRDefault="000356D2" w:rsidP="000356D2">
      <w:pPr>
        <w:pStyle w:val="EndNoteBibliography"/>
        <w:spacing w:after="0"/>
        <w:ind w:left="720" w:hanging="720"/>
      </w:pPr>
      <w:r w:rsidRPr="000356D2">
        <w:t>71.</w:t>
      </w:r>
      <w:r w:rsidRPr="000356D2">
        <w:tab/>
        <w:t xml:space="preserve">Lear, G., et al., </w:t>
      </w:r>
      <w:r w:rsidRPr="000356D2">
        <w:rPr>
          <w:i/>
        </w:rPr>
        <w:t>Plastics and the microbiome: impacts and solutions.</w:t>
      </w:r>
      <w:r w:rsidRPr="000356D2">
        <w:t xml:space="preserve"> Environmental Microbiome, 2021. </w:t>
      </w:r>
      <w:r w:rsidRPr="000356D2">
        <w:rPr>
          <w:b/>
        </w:rPr>
        <w:t>16</w:t>
      </w:r>
      <w:r w:rsidRPr="000356D2">
        <w:t>(1): p. 2.</w:t>
      </w:r>
    </w:p>
    <w:p w14:paraId="2BE181DA" w14:textId="77777777" w:rsidR="000356D2" w:rsidRPr="000356D2" w:rsidRDefault="000356D2" w:rsidP="000356D2">
      <w:pPr>
        <w:pStyle w:val="EndNoteBibliography"/>
        <w:spacing w:after="0"/>
        <w:ind w:left="720" w:hanging="720"/>
      </w:pPr>
      <w:r w:rsidRPr="000356D2">
        <w:t>72.</w:t>
      </w:r>
      <w:r w:rsidRPr="000356D2">
        <w:tab/>
        <w:t xml:space="preserve">Ansari, I., et al., </w:t>
      </w:r>
      <w:r w:rsidRPr="000356D2">
        <w:rPr>
          <w:i/>
        </w:rPr>
        <w:t>A Critical Review on Biological Impacts, Ecotoxicity, and Health Risks Associated with Microplastics.</w:t>
      </w:r>
      <w:r w:rsidRPr="000356D2">
        <w:t xml:space="preserve"> Water, Air, &amp; Soil Pollution, 2025. </w:t>
      </w:r>
      <w:r w:rsidRPr="000356D2">
        <w:rPr>
          <w:b/>
        </w:rPr>
        <w:t>236</w:t>
      </w:r>
      <w:r w:rsidRPr="000356D2">
        <w:t>(2): p. 88.</w:t>
      </w:r>
    </w:p>
    <w:p w14:paraId="691CE1E8" w14:textId="77777777" w:rsidR="000356D2" w:rsidRPr="000356D2" w:rsidRDefault="000356D2" w:rsidP="000356D2">
      <w:pPr>
        <w:pStyle w:val="EndNoteBibliography"/>
        <w:spacing w:after="0"/>
        <w:ind w:left="720" w:hanging="720"/>
      </w:pPr>
      <w:r w:rsidRPr="000356D2">
        <w:t>73.</w:t>
      </w:r>
      <w:r w:rsidRPr="000356D2">
        <w:tab/>
        <w:t xml:space="preserve">Okeke, E.S., et al., </w:t>
      </w:r>
      <w:r w:rsidRPr="000356D2">
        <w:rPr>
          <w:i/>
        </w:rPr>
        <w:t>Microplastics in agroecosystems-impacts on ecosystem functions and food chain.</w:t>
      </w:r>
      <w:r w:rsidRPr="000356D2">
        <w:t xml:space="preserve"> Resources, Conservation and Recycling, 2022. </w:t>
      </w:r>
      <w:r w:rsidRPr="000356D2">
        <w:rPr>
          <w:b/>
        </w:rPr>
        <w:t>177</w:t>
      </w:r>
      <w:r w:rsidRPr="000356D2">
        <w:t>: p. 105961.</w:t>
      </w:r>
    </w:p>
    <w:p w14:paraId="3A688464" w14:textId="77777777" w:rsidR="000356D2" w:rsidRPr="000356D2" w:rsidRDefault="000356D2" w:rsidP="000356D2">
      <w:pPr>
        <w:pStyle w:val="EndNoteBibliography"/>
        <w:spacing w:after="0"/>
        <w:ind w:left="720" w:hanging="720"/>
      </w:pPr>
      <w:r w:rsidRPr="000356D2">
        <w:t>74.</w:t>
      </w:r>
      <w:r w:rsidRPr="000356D2">
        <w:tab/>
        <w:t xml:space="preserve">Nawab, A., et al., </w:t>
      </w:r>
      <w:r w:rsidRPr="000356D2">
        <w:rPr>
          <w:i/>
        </w:rPr>
        <w:t>From pollution to ocean warming: The climate impacts of marine microplastics.</w:t>
      </w:r>
      <w:r w:rsidRPr="000356D2">
        <w:t xml:space="preserve"> Journal of Hazardous Materials: Plastics, 2026. </w:t>
      </w:r>
      <w:r w:rsidRPr="000356D2">
        <w:rPr>
          <w:b/>
        </w:rPr>
        <w:t>2</w:t>
      </w:r>
      <w:r w:rsidRPr="000356D2">
        <w:t>: p. 100032.</w:t>
      </w:r>
    </w:p>
    <w:p w14:paraId="172FC887" w14:textId="77777777" w:rsidR="000356D2" w:rsidRPr="000356D2" w:rsidRDefault="000356D2" w:rsidP="000356D2">
      <w:pPr>
        <w:pStyle w:val="EndNoteBibliography"/>
        <w:spacing w:after="0"/>
        <w:ind w:left="720" w:hanging="720"/>
      </w:pPr>
      <w:r w:rsidRPr="000356D2">
        <w:t>75.</w:t>
      </w:r>
      <w:r w:rsidRPr="000356D2">
        <w:tab/>
        <w:t xml:space="preserve">Li, H., et al., </w:t>
      </w:r>
      <w:r w:rsidRPr="000356D2">
        <w:rPr>
          <w:i/>
        </w:rPr>
        <w:t>Polystyrene microplastics reduce honeybee survival by disrupting gut microbiota and metabolism.</w:t>
      </w:r>
      <w:r w:rsidRPr="000356D2">
        <w:t xml:space="preserve"> Environmental Toxicology and Pharmacology, 2025. </w:t>
      </w:r>
      <w:r w:rsidRPr="000356D2">
        <w:rPr>
          <w:b/>
        </w:rPr>
        <w:t>116</w:t>
      </w:r>
      <w:r w:rsidRPr="000356D2">
        <w:t>.</w:t>
      </w:r>
    </w:p>
    <w:p w14:paraId="3E16A094" w14:textId="77777777" w:rsidR="000356D2" w:rsidRPr="000356D2" w:rsidRDefault="000356D2" w:rsidP="000356D2">
      <w:pPr>
        <w:pStyle w:val="EndNoteBibliography"/>
        <w:spacing w:after="0"/>
        <w:ind w:left="720" w:hanging="720"/>
      </w:pPr>
      <w:r w:rsidRPr="000356D2">
        <w:t>76.</w:t>
      </w:r>
      <w:r w:rsidRPr="000356D2">
        <w:tab/>
        <w:t xml:space="preserve">Schiano, M.E., et al., </w:t>
      </w:r>
      <w:r w:rsidRPr="000356D2">
        <w:rPr>
          <w:i/>
        </w:rPr>
        <w:t>Microplastic contamination in the agri-food chain: The case of honeybees and beehive products.</w:t>
      </w:r>
      <w:r w:rsidRPr="000356D2">
        <w:t xml:space="preserve"> Science of the Total Environment, 2024. </w:t>
      </w:r>
      <w:r w:rsidRPr="000356D2">
        <w:rPr>
          <w:b/>
        </w:rPr>
        <w:t>948</w:t>
      </w:r>
      <w:r w:rsidRPr="000356D2">
        <w:t>.</w:t>
      </w:r>
    </w:p>
    <w:p w14:paraId="1D6324DC" w14:textId="77777777" w:rsidR="000356D2" w:rsidRPr="000356D2" w:rsidRDefault="000356D2" w:rsidP="000356D2">
      <w:pPr>
        <w:pStyle w:val="EndNoteBibliography"/>
        <w:spacing w:after="0"/>
        <w:ind w:left="720" w:hanging="720"/>
      </w:pPr>
      <w:r w:rsidRPr="000356D2">
        <w:t>77.</w:t>
      </w:r>
      <w:r w:rsidRPr="000356D2">
        <w:tab/>
        <w:t xml:space="preserve">Fuente-Ballesteros, A., et al., </w:t>
      </w:r>
      <w:r w:rsidRPr="000356D2">
        <w:rPr>
          <w:i/>
        </w:rPr>
        <w:t>Honeybees as active bioindicators of plastic pollution: Environmental exposure, analytical strategies, and monitoring perspectives.</w:t>
      </w:r>
      <w:r w:rsidRPr="000356D2">
        <w:t xml:space="preserve"> Science of The Total Environment, 2025. </w:t>
      </w:r>
      <w:r w:rsidRPr="000356D2">
        <w:rPr>
          <w:b/>
        </w:rPr>
        <w:t>1003</w:t>
      </w:r>
      <w:r w:rsidRPr="000356D2">
        <w:t>: p. 180722.</w:t>
      </w:r>
    </w:p>
    <w:p w14:paraId="62AE7BA8" w14:textId="77777777" w:rsidR="000356D2" w:rsidRPr="000356D2" w:rsidRDefault="000356D2" w:rsidP="000356D2">
      <w:pPr>
        <w:pStyle w:val="EndNoteBibliography"/>
        <w:spacing w:after="0"/>
        <w:ind w:left="720" w:hanging="720"/>
      </w:pPr>
      <w:r w:rsidRPr="000356D2">
        <w:t>78.</w:t>
      </w:r>
      <w:r w:rsidRPr="000356D2">
        <w:tab/>
        <w:t xml:space="preserve">Edo, C., et al., </w:t>
      </w:r>
      <w:r w:rsidRPr="000356D2">
        <w:rPr>
          <w:i/>
        </w:rPr>
        <w:t>Honeybees as active samplers for microplastics.</w:t>
      </w:r>
      <w:r w:rsidRPr="000356D2">
        <w:t xml:space="preserve"> Science of the Total Environment, 2021. </w:t>
      </w:r>
      <w:r w:rsidRPr="000356D2">
        <w:rPr>
          <w:b/>
        </w:rPr>
        <w:t>767</w:t>
      </w:r>
      <w:r w:rsidRPr="000356D2">
        <w:t>.</w:t>
      </w:r>
    </w:p>
    <w:p w14:paraId="2225E4A9" w14:textId="77777777" w:rsidR="000356D2" w:rsidRPr="000356D2" w:rsidRDefault="000356D2" w:rsidP="000356D2">
      <w:pPr>
        <w:pStyle w:val="EndNoteBibliography"/>
        <w:spacing w:after="0"/>
        <w:ind w:left="720" w:hanging="720"/>
      </w:pPr>
      <w:r w:rsidRPr="000356D2">
        <w:t>79.</w:t>
      </w:r>
      <w:r w:rsidRPr="000356D2">
        <w:tab/>
        <w:t xml:space="preserve">Wang, K., et al., </w:t>
      </w:r>
      <w:r w:rsidRPr="000356D2">
        <w:rPr>
          <w:i/>
        </w:rPr>
        <w:t>Gut microbiota protects honey bees (Apis mellifera L.) against polystyrene microplastics exposure risks.</w:t>
      </w:r>
      <w:r w:rsidRPr="000356D2">
        <w:t xml:space="preserve"> Journal of Hazardous Materials, 2021. </w:t>
      </w:r>
      <w:r w:rsidRPr="000356D2">
        <w:rPr>
          <w:b/>
        </w:rPr>
        <w:t>402</w:t>
      </w:r>
      <w:r w:rsidRPr="000356D2">
        <w:t>: p. 123828.</w:t>
      </w:r>
    </w:p>
    <w:p w14:paraId="1D14AF5C" w14:textId="77777777" w:rsidR="000356D2" w:rsidRPr="000356D2" w:rsidRDefault="000356D2" w:rsidP="000356D2">
      <w:pPr>
        <w:pStyle w:val="EndNoteBibliography"/>
        <w:spacing w:after="0"/>
        <w:ind w:left="720" w:hanging="720"/>
      </w:pPr>
      <w:r w:rsidRPr="000356D2">
        <w:t>80.</w:t>
      </w:r>
      <w:r w:rsidRPr="000356D2">
        <w:tab/>
        <w:t xml:space="preserve">Zhu, L., et al., </w:t>
      </w:r>
      <w:r w:rsidRPr="000356D2">
        <w:rPr>
          <w:i/>
        </w:rPr>
        <w:t>Association of specific gut microbiota with polyethylene microplastics caused gut dysbiosis and increased susceptibility to opportunistic pathogens in honeybees.</w:t>
      </w:r>
      <w:r w:rsidRPr="000356D2">
        <w:t xml:space="preserve"> Science of The Total Environment, 2024. </w:t>
      </w:r>
      <w:r w:rsidRPr="000356D2">
        <w:rPr>
          <w:b/>
        </w:rPr>
        <w:t>918</w:t>
      </w:r>
      <w:r w:rsidRPr="000356D2">
        <w:t>: p. 170642.</w:t>
      </w:r>
    </w:p>
    <w:p w14:paraId="22C271AA" w14:textId="77777777" w:rsidR="000356D2" w:rsidRPr="000356D2" w:rsidRDefault="000356D2" w:rsidP="000356D2">
      <w:pPr>
        <w:pStyle w:val="EndNoteBibliography"/>
        <w:spacing w:after="0"/>
        <w:ind w:left="720" w:hanging="720"/>
      </w:pPr>
      <w:r w:rsidRPr="000356D2">
        <w:t>81.</w:t>
      </w:r>
      <w:r w:rsidRPr="000356D2">
        <w:tab/>
        <w:t xml:space="preserve">Wang, K.W., et al., </w:t>
      </w:r>
      <w:r w:rsidRPr="000356D2">
        <w:rPr>
          <w:i/>
        </w:rPr>
        <w:t>Nano- and micro-polystyrene plastics disturb gut microbiota and intestinal immune system in honeybee.</w:t>
      </w:r>
      <w:r w:rsidRPr="000356D2">
        <w:t xml:space="preserve"> Science of the Total Environment, 2022. </w:t>
      </w:r>
      <w:r w:rsidRPr="000356D2">
        <w:rPr>
          <w:b/>
        </w:rPr>
        <w:t>842</w:t>
      </w:r>
      <w:r w:rsidRPr="000356D2">
        <w:t>.</w:t>
      </w:r>
    </w:p>
    <w:p w14:paraId="0A047849" w14:textId="77777777" w:rsidR="000356D2" w:rsidRPr="000356D2" w:rsidRDefault="000356D2" w:rsidP="000356D2">
      <w:pPr>
        <w:pStyle w:val="EndNoteBibliography"/>
        <w:spacing w:after="0"/>
        <w:ind w:left="720" w:hanging="720"/>
      </w:pPr>
      <w:r w:rsidRPr="000356D2">
        <w:t>82.</w:t>
      </w:r>
      <w:r w:rsidRPr="000356D2">
        <w:tab/>
        <w:t xml:space="preserve">Deng, Y.C., et al., </w:t>
      </w:r>
      <w:r w:rsidRPr="000356D2">
        <w:rPr>
          <w:i/>
        </w:rPr>
        <w:t>Microplastic Polystyrene Ingestion Promotes the Susceptibility of Honeybee to Viral Infection.</w:t>
      </w:r>
      <w:r w:rsidRPr="000356D2">
        <w:t xml:space="preserve"> Environmental Science &amp; Technology, 2021. </w:t>
      </w:r>
      <w:r w:rsidRPr="000356D2">
        <w:rPr>
          <w:b/>
        </w:rPr>
        <w:t>55</w:t>
      </w:r>
      <w:r w:rsidRPr="000356D2">
        <w:t>(17): p. 11680-11692.</w:t>
      </w:r>
    </w:p>
    <w:p w14:paraId="25D0A5ED" w14:textId="77777777" w:rsidR="000356D2" w:rsidRPr="000356D2" w:rsidRDefault="000356D2" w:rsidP="000356D2">
      <w:pPr>
        <w:pStyle w:val="EndNoteBibliography"/>
        <w:spacing w:after="0"/>
        <w:ind w:left="720" w:hanging="720"/>
      </w:pPr>
      <w:r w:rsidRPr="000356D2">
        <w:t>83.</w:t>
      </w:r>
      <w:r w:rsidRPr="000356D2">
        <w:tab/>
        <w:t xml:space="preserve">Shavali Gilani, P., et al., </w:t>
      </w:r>
      <w:r w:rsidRPr="000356D2">
        <w:rPr>
          <w:i/>
        </w:rPr>
        <w:t>Microplastics comprehensive review: Impact on honey bee, occurrence in honey and health risk evaluation.</w:t>
      </w:r>
      <w:r w:rsidRPr="000356D2">
        <w:t xml:space="preserve"> Journal of Applied Ecology, 2025. </w:t>
      </w:r>
      <w:r w:rsidRPr="000356D2">
        <w:rPr>
          <w:b/>
        </w:rPr>
        <w:t>62</w:t>
      </w:r>
      <w:r w:rsidRPr="000356D2">
        <w:t>(8): p. 1772-1794.</w:t>
      </w:r>
    </w:p>
    <w:p w14:paraId="5A40D22F" w14:textId="77777777" w:rsidR="000356D2" w:rsidRPr="000356D2" w:rsidRDefault="000356D2" w:rsidP="000356D2">
      <w:pPr>
        <w:pStyle w:val="EndNoteBibliography"/>
        <w:spacing w:after="0"/>
        <w:ind w:left="720" w:hanging="720"/>
      </w:pPr>
      <w:r w:rsidRPr="000356D2">
        <w:t>84.</w:t>
      </w:r>
      <w:r w:rsidRPr="000356D2">
        <w:tab/>
        <w:t xml:space="preserve">Rodrigues, K.F.S., et al., </w:t>
      </w:r>
      <w:r w:rsidRPr="000356D2">
        <w:rPr>
          <w:i/>
        </w:rPr>
        <w:t>Bees and Microplastic Studies: A Systematic Review.</w:t>
      </w:r>
      <w:r w:rsidRPr="000356D2">
        <w:t xml:space="preserve"> Neotropical Entomology, 2025. </w:t>
      </w:r>
      <w:r w:rsidRPr="000356D2">
        <w:rPr>
          <w:b/>
        </w:rPr>
        <w:t>54</w:t>
      </w:r>
      <w:r w:rsidRPr="000356D2">
        <w:t>(1): p. 56.</w:t>
      </w:r>
    </w:p>
    <w:p w14:paraId="39AD49CC" w14:textId="77777777" w:rsidR="000356D2" w:rsidRPr="000356D2" w:rsidRDefault="000356D2" w:rsidP="000356D2">
      <w:pPr>
        <w:pStyle w:val="EndNoteBibliography"/>
        <w:spacing w:after="0"/>
        <w:ind w:left="720" w:hanging="720"/>
      </w:pPr>
      <w:r w:rsidRPr="000356D2">
        <w:t>85.</w:t>
      </w:r>
      <w:r w:rsidRPr="000356D2">
        <w:tab/>
        <w:t xml:space="preserve">Winiarska, E., M. Jutel, and M. Zemelka-Wiacek, </w:t>
      </w:r>
      <w:r w:rsidRPr="000356D2">
        <w:rPr>
          <w:i/>
        </w:rPr>
        <w:t>The potential impact of nano- and microplastics on human health: Understanding human health risks.</w:t>
      </w:r>
      <w:r w:rsidRPr="000356D2">
        <w:t xml:space="preserve"> Environmental Research, 2024. </w:t>
      </w:r>
      <w:r w:rsidRPr="000356D2">
        <w:rPr>
          <w:b/>
        </w:rPr>
        <w:t>251</w:t>
      </w:r>
      <w:r w:rsidRPr="000356D2">
        <w:t>: p. 118535.</w:t>
      </w:r>
    </w:p>
    <w:p w14:paraId="17377535" w14:textId="77777777" w:rsidR="000356D2" w:rsidRPr="000356D2" w:rsidRDefault="000356D2" w:rsidP="000356D2">
      <w:pPr>
        <w:pStyle w:val="EndNoteBibliography"/>
        <w:spacing w:after="0"/>
        <w:ind w:left="720" w:hanging="720"/>
      </w:pPr>
      <w:r w:rsidRPr="000356D2">
        <w:t>86.</w:t>
      </w:r>
      <w:r w:rsidRPr="000356D2">
        <w:tab/>
        <w:t xml:space="preserve">McErlich, C., et al., </w:t>
      </w:r>
      <w:r w:rsidRPr="000356D2">
        <w:rPr>
          <w:i/>
        </w:rPr>
        <w:t>Description and evaluation of airborne microplastics in the United Kingdom Earth System Model (UKESM1.1) using GLOMAP-mode.</w:t>
      </w:r>
      <w:r w:rsidRPr="000356D2">
        <w:t xml:space="preserve"> EGUsphere, 2025. </w:t>
      </w:r>
      <w:r w:rsidRPr="000356D2">
        <w:rPr>
          <w:b/>
        </w:rPr>
        <w:t>2025</w:t>
      </w:r>
      <w:r w:rsidRPr="000356D2">
        <w:t>: p. 1-30.</w:t>
      </w:r>
    </w:p>
    <w:p w14:paraId="09B26B61" w14:textId="77777777" w:rsidR="000356D2" w:rsidRPr="000356D2" w:rsidRDefault="000356D2" w:rsidP="000356D2">
      <w:pPr>
        <w:pStyle w:val="EndNoteBibliography"/>
        <w:spacing w:after="0"/>
        <w:ind w:left="720" w:hanging="720"/>
      </w:pPr>
      <w:r w:rsidRPr="000356D2">
        <w:lastRenderedPageBreak/>
        <w:t>87.</w:t>
      </w:r>
      <w:r w:rsidRPr="000356D2">
        <w:tab/>
        <w:t xml:space="preserve">Aeschlimann, M., et al., </w:t>
      </w:r>
      <w:r w:rsidRPr="000356D2">
        <w:rPr>
          <w:i/>
        </w:rPr>
        <w:t>Potential impacts of atmospheric microplastics and nanoplastics on cloud formation processes.</w:t>
      </w:r>
      <w:r w:rsidRPr="000356D2">
        <w:t xml:space="preserve"> Nature Geoscience, 2022. </w:t>
      </w:r>
      <w:r w:rsidRPr="000356D2">
        <w:rPr>
          <w:b/>
        </w:rPr>
        <w:t>15</w:t>
      </w:r>
      <w:r w:rsidRPr="000356D2">
        <w:t>(12): p. 967-975.</w:t>
      </w:r>
    </w:p>
    <w:p w14:paraId="29E78EB5" w14:textId="77777777" w:rsidR="000356D2" w:rsidRPr="000356D2" w:rsidRDefault="000356D2" w:rsidP="000356D2">
      <w:pPr>
        <w:pStyle w:val="EndNoteBibliography"/>
        <w:spacing w:after="0"/>
        <w:ind w:left="720" w:hanging="720"/>
      </w:pPr>
      <w:r w:rsidRPr="000356D2">
        <w:t>88.</w:t>
      </w:r>
      <w:r w:rsidRPr="000356D2">
        <w:tab/>
        <w:t xml:space="preserve">Hu, T., et al., </w:t>
      </w:r>
      <w:r w:rsidRPr="000356D2">
        <w:rPr>
          <w:i/>
        </w:rPr>
        <w:t>Abundance of microplastics and nanoplastics in urban atmosphere.</w:t>
      </w:r>
      <w:r w:rsidRPr="000356D2">
        <w:t xml:space="preserve"> Science Advances, 2026. </w:t>
      </w:r>
      <w:r w:rsidRPr="000356D2">
        <w:rPr>
          <w:b/>
        </w:rPr>
        <w:t>12</w:t>
      </w:r>
      <w:r w:rsidRPr="000356D2">
        <w:t>(2): p. eadz7779.</w:t>
      </w:r>
    </w:p>
    <w:p w14:paraId="3C9577AC" w14:textId="77777777" w:rsidR="000356D2" w:rsidRPr="000356D2" w:rsidRDefault="000356D2" w:rsidP="000356D2">
      <w:pPr>
        <w:pStyle w:val="EndNoteBibliography"/>
        <w:spacing w:after="0"/>
        <w:ind w:left="720" w:hanging="720"/>
      </w:pPr>
      <w:r w:rsidRPr="000356D2">
        <w:t>89.</w:t>
      </w:r>
      <w:r w:rsidRPr="000356D2">
        <w:tab/>
        <w:t xml:space="preserve">Allen, D., et al., </w:t>
      </w:r>
      <w:r w:rsidRPr="000356D2">
        <w:rPr>
          <w:i/>
        </w:rPr>
        <w:t>Temporal Archive of Atmospheric Microplastic Deposition Presented in Ombrotrophic Peat.</w:t>
      </w:r>
      <w:r w:rsidRPr="000356D2">
        <w:t xml:space="preserve"> Environmental Science &amp; Technology Letters, 2021. </w:t>
      </w:r>
      <w:r w:rsidRPr="000356D2">
        <w:rPr>
          <w:b/>
        </w:rPr>
        <w:t>8</w:t>
      </w:r>
      <w:r w:rsidRPr="000356D2">
        <w:t>(11): p. 954-960.</w:t>
      </w:r>
    </w:p>
    <w:p w14:paraId="7729D156" w14:textId="77777777" w:rsidR="000356D2" w:rsidRPr="000356D2" w:rsidRDefault="000356D2" w:rsidP="000356D2">
      <w:pPr>
        <w:pStyle w:val="EndNoteBibliography"/>
        <w:spacing w:after="0"/>
        <w:ind w:left="720" w:hanging="720"/>
      </w:pPr>
      <w:r w:rsidRPr="000356D2">
        <w:t>90.</w:t>
      </w:r>
      <w:r w:rsidRPr="000356D2">
        <w:tab/>
        <w:t xml:space="preserve">Simon-Sánchez, L., et al., </w:t>
      </w:r>
      <w:r w:rsidRPr="000356D2">
        <w:rPr>
          <w:i/>
        </w:rPr>
        <w:t>Can a Sediment Core Reveal the Plastic Age? Microplastic Preservation in a Coastal Sedimentary Record.</w:t>
      </w:r>
      <w:r w:rsidRPr="000356D2">
        <w:t xml:space="preserve"> Environmental Science &amp; Technology, 2022. </w:t>
      </w:r>
      <w:r w:rsidRPr="000356D2">
        <w:rPr>
          <w:b/>
        </w:rPr>
        <w:t>56</w:t>
      </w:r>
      <w:r w:rsidRPr="000356D2">
        <w:t>(23): p. 16780-16788.</w:t>
      </w:r>
    </w:p>
    <w:p w14:paraId="40BE11B1" w14:textId="77777777" w:rsidR="000356D2" w:rsidRPr="000356D2" w:rsidRDefault="000356D2" w:rsidP="000356D2">
      <w:pPr>
        <w:pStyle w:val="EndNoteBibliography"/>
        <w:spacing w:after="0"/>
        <w:ind w:left="720" w:hanging="720"/>
      </w:pPr>
      <w:r w:rsidRPr="000356D2">
        <w:t>91.</w:t>
      </w:r>
      <w:r w:rsidRPr="000356D2">
        <w:tab/>
        <w:t xml:space="preserve">Parga Martínez, K., et al., </w:t>
      </w:r>
      <w:r w:rsidRPr="000356D2">
        <w:rPr>
          <w:i/>
        </w:rPr>
        <w:t>Microplastics deposition in Arctic sediments of Greenland increases significantly after 1950.</w:t>
      </w:r>
      <w:r w:rsidRPr="000356D2">
        <w:t xml:space="preserve"> Communications Earth &amp; Environment, 2024. </w:t>
      </w:r>
      <w:r w:rsidRPr="000356D2">
        <w:rPr>
          <w:b/>
        </w:rPr>
        <w:t>5</w:t>
      </w:r>
      <w:r w:rsidRPr="000356D2">
        <w:t>(1): p. 584.</w:t>
      </w:r>
    </w:p>
    <w:p w14:paraId="286B241D" w14:textId="77777777" w:rsidR="000356D2" w:rsidRPr="000356D2" w:rsidRDefault="000356D2" w:rsidP="000356D2">
      <w:pPr>
        <w:pStyle w:val="EndNoteBibliography"/>
        <w:spacing w:after="0"/>
        <w:ind w:left="720" w:hanging="720"/>
      </w:pPr>
      <w:r w:rsidRPr="000356D2">
        <w:t>92.</w:t>
      </w:r>
      <w:r w:rsidRPr="000356D2">
        <w:tab/>
        <w:t xml:space="preserve">Brandon, J.A., W. Jones, and M.D. Ohman, </w:t>
      </w:r>
      <w:r w:rsidRPr="000356D2">
        <w:rPr>
          <w:i/>
        </w:rPr>
        <w:t>Multidecadal increase in plastic particles in coastal ocean sediments.</w:t>
      </w:r>
      <w:r w:rsidRPr="000356D2">
        <w:t xml:space="preserve"> Science Advances, 2019. </w:t>
      </w:r>
      <w:r w:rsidRPr="000356D2">
        <w:rPr>
          <w:b/>
        </w:rPr>
        <w:t>5</w:t>
      </w:r>
      <w:r w:rsidRPr="000356D2">
        <w:t>(9): p. eaax0587.</w:t>
      </w:r>
    </w:p>
    <w:p w14:paraId="00A5BC4D" w14:textId="77777777" w:rsidR="000356D2" w:rsidRPr="000356D2" w:rsidRDefault="000356D2" w:rsidP="000356D2">
      <w:pPr>
        <w:pStyle w:val="EndNoteBibliography"/>
        <w:spacing w:after="0"/>
        <w:ind w:left="720" w:hanging="720"/>
      </w:pPr>
      <w:r w:rsidRPr="000356D2">
        <w:t>93.</w:t>
      </w:r>
      <w:r w:rsidRPr="000356D2">
        <w:tab/>
        <w:t xml:space="preserve">OECD, </w:t>
      </w:r>
      <w:r w:rsidRPr="000356D2">
        <w:rPr>
          <w:i/>
        </w:rPr>
        <w:t>Policy Scenarios for Eliminating Plastic Pollution by 2040</w:t>
      </w:r>
      <w:r w:rsidRPr="000356D2">
        <w:t>. 2024, OECD Publishing: Paris.</w:t>
      </w:r>
    </w:p>
    <w:p w14:paraId="2F9E9EAA" w14:textId="77777777" w:rsidR="000356D2" w:rsidRPr="000356D2" w:rsidRDefault="000356D2" w:rsidP="000356D2">
      <w:pPr>
        <w:pStyle w:val="EndNoteBibliography"/>
        <w:spacing w:after="0"/>
        <w:ind w:left="720" w:hanging="720"/>
      </w:pPr>
      <w:r w:rsidRPr="000356D2">
        <w:t>94.</w:t>
      </w:r>
      <w:r w:rsidRPr="000356D2">
        <w:tab/>
        <w:t xml:space="preserve">Isakov, V., et al., </w:t>
      </w:r>
      <w:r w:rsidRPr="000356D2">
        <w:rPr>
          <w:i/>
        </w:rPr>
        <w:t>Analysis of Slow-Released Fertilisers as a Source of Microplastics.</w:t>
      </w:r>
      <w:r w:rsidRPr="000356D2">
        <w:t xml:space="preserve"> Land, 2025. </w:t>
      </w:r>
      <w:r w:rsidRPr="000356D2">
        <w:rPr>
          <w:b/>
        </w:rPr>
        <w:t>14</w:t>
      </w:r>
      <w:r w:rsidRPr="000356D2">
        <w:t>(1): p. 38.</w:t>
      </w:r>
    </w:p>
    <w:p w14:paraId="01F99F19" w14:textId="77777777" w:rsidR="000356D2" w:rsidRPr="000356D2" w:rsidRDefault="000356D2" w:rsidP="000356D2">
      <w:pPr>
        <w:pStyle w:val="EndNoteBibliography"/>
        <w:spacing w:after="0"/>
        <w:ind w:left="720" w:hanging="720"/>
      </w:pPr>
      <w:r w:rsidRPr="000356D2">
        <w:t>95.</w:t>
      </w:r>
      <w:r w:rsidRPr="000356D2">
        <w:tab/>
        <w:t xml:space="preserve">Galgani, F., et al., </w:t>
      </w:r>
      <w:r w:rsidRPr="000356D2">
        <w:rPr>
          <w:i/>
        </w:rPr>
        <w:t>Revisiting the strategy for marine litter monitoring within the european marine strategy framework directive (MSFD).</w:t>
      </w:r>
      <w:r w:rsidRPr="000356D2">
        <w:t xml:space="preserve"> Ocean &amp; Coastal Management, 2024. </w:t>
      </w:r>
      <w:r w:rsidRPr="000356D2">
        <w:rPr>
          <w:b/>
        </w:rPr>
        <w:t>255</w:t>
      </w:r>
      <w:r w:rsidRPr="000356D2">
        <w:t>: p. 107254.</w:t>
      </w:r>
    </w:p>
    <w:p w14:paraId="5943224E" w14:textId="77777777" w:rsidR="000356D2" w:rsidRPr="000356D2" w:rsidRDefault="000356D2" w:rsidP="000356D2">
      <w:pPr>
        <w:pStyle w:val="EndNoteBibliography"/>
        <w:spacing w:after="0"/>
        <w:ind w:left="720" w:hanging="720"/>
      </w:pPr>
      <w:r w:rsidRPr="000356D2">
        <w:t>96.</w:t>
      </w:r>
      <w:r w:rsidRPr="000356D2">
        <w:tab/>
        <w:t xml:space="preserve">AMAP, </w:t>
      </w:r>
      <w:r w:rsidRPr="000356D2">
        <w:rPr>
          <w:i/>
        </w:rPr>
        <w:t>AMAP Litter and Microplastics Monitoring Guidelines. Version 1.0</w:t>
      </w:r>
      <w:r w:rsidRPr="000356D2">
        <w:t>. 2021, Arctic Monitoring and Assessment Programme (AMAP) Tromsø, Norway.</w:t>
      </w:r>
    </w:p>
    <w:p w14:paraId="775B9E3A" w14:textId="77777777" w:rsidR="000356D2" w:rsidRPr="000356D2" w:rsidRDefault="000356D2" w:rsidP="000356D2">
      <w:pPr>
        <w:pStyle w:val="EndNoteBibliography"/>
        <w:spacing w:after="0"/>
        <w:ind w:left="720" w:hanging="720"/>
      </w:pPr>
      <w:r w:rsidRPr="000356D2">
        <w:t>97.</w:t>
      </w:r>
      <w:r w:rsidRPr="000356D2">
        <w:tab/>
        <w:t xml:space="preserve">Faraji, E., P. Cabedo-Sanz, and A.K. Sarmah, </w:t>
      </w:r>
      <w:r w:rsidRPr="000356D2">
        <w:rPr>
          <w:i/>
        </w:rPr>
        <w:t>A practical method for mass quantification of microplastics in soil media using pyrolysis gas chromatography-mass spectrometry.</w:t>
      </w:r>
      <w:r w:rsidRPr="000356D2">
        <w:t xml:space="preserve"> MethodsX, 2025. </w:t>
      </w:r>
      <w:r w:rsidRPr="000356D2">
        <w:rPr>
          <w:b/>
        </w:rPr>
        <w:t>15</w:t>
      </w:r>
      <w:r w:rsidRPr="000356D2">
        <w:t>: p. 103711.</w:t>
      </w:r>
    </w:p>
    <w:p w14:paraId="00BD8790" w14:textId="77777777" w:rsidR="000356D2" w:rsidRPr="000356D2" w:rsidRDefault="000356D2" w:rsidP="000356D2">
      <w:pPr>
        <w:pStyle w:val="EndNoteBibliography"/>
        <w:spacing w:after="0"/>
        <w:ind w:left="720" w:hanging="720"/>
      </w:pPr>
      <w:r w:rsidRPr="000356D2">
        <w:t>98.</w:t>
      </w:r>
      <w:r w:rsidRPr="000356D2">
        <w:tab/>
        <w:t xml:space="preserve">Ruffell, H., et al., </w:t>
      </w:r>
      <w:r w:rsidRPr="000356D2">
        <w:rPr>
          <w:i/>
        </w:rPr>
        <w:t>Quantification of microplastics in biowastes including biosolids, compost, and vermicompost destined for land application.</w:t>
      </w:r>
      <w:r w:rsidRPr="000356D2">
        <w:t xml:space="preserve"> Water Emerging Contaminants &amp; Nanoplastics, 2025. </w:t>
      </w:r>
      <w:r w:rsidRPr="000356D2">
        <w:rPr>
          <w:b/>
        </w:rPr>
        <w:t>4</w:t>
      </w:r>
      <w:r w:rsidRPr="000356D2">
        <w:t>(1): p. 1.</w:t>
      </w:r>
    </w:p>
    <w:p w14:paraId="523048E3" w14:textId="77777777" w:rsidR="000356D2" w:rsidRPr="000356D2" w:rsidRDefault="000356D2" w:rsidP="000356D2">
      <w:pPr>
        <w:pStyle w:val="EndNoteBibliography"/>
        <w:spacing w:after="0"/>
        <w:ind w:left="720" w:hanging="720"/>
      </w:pPr>
      <w:r w:rsidRPr="000356D2">
        <w:t>99.</w:t>
      </w:r>
      <w:r w:rsidRPr="000356D2">
        <w:tab/>
        <w:t xml:space="preserve">Ruffell, H., et al., </w:t>
      </w:r>
      <w:r w:rsidRPr="000356D2">
        <w:rPr>
          <w:i/>
        </w:rPr>
        <w:t>Wastewater treatment plant effluents in New Zealand are a significant source of microplastics to the environment.</w:t>
      </w:r>
      <w:r w:rsidRPr="000356D2">
        <w:t xml:space="preserve"> New Zealand Journal of Marine and Freshwater Research, 2021. </w:t>
      </w:r>
      <w:r w:rsidRPr="000356D2">
        <w:rPr>
          <w:b/>
        </w:rPr>
        <w:t>57</w:t>
      </w:r>
      <w:r w:rsidRPr="000356D2">
        <w:t>(3): p. 336-352.</w:t>
      </w:r>
    </w:p>
    <w:p w14:paraId="44F40CC0" w14:textId="77777777" w:rsidR="000356D2" w:rsidRPr="000356D2" w:rsidRDefault="000356D2" w:rsidP="000356D2">
      <w:pPr>
        <w:pStyle w:val="EndNoteBibliography"/>
        <w:spacing w:after="0"/>
        <w:ind w:left="720" w:hanging="720"/>
      </w:pPr>
      <w:r w:rsidRPr="000356D2">
        <w:t>100.</w:t>
      </w:r>
      <w:r w:rsidRPr="000356D2">
        <w:tab/>
        <w:t xml:space="preserve">Clere, I.K., et al., </w:t>
      </w:r>
      <w:r w:rsidRPr="000356D2">
        <w:rPr>
          <w:i/>
        </w:rPr>
        <w:t>Quantification and characterization of microplastics in commercial fish from southern New Zealand.</w:t>
      </w:r>
      <w:r w:rsidRPr="000356D2">
        <w:t xml:space="preserve"> Marine Pollution Bulletin, 2022. </w:t>
      </w:r>
      <w:r w:rsidRPr="000356D2">
        <w:rPr>
          <w:b/>
        </w:rPr>
        <w:t>184</w:t>
      </w:r>
      <w:r w:rsidRPr="000356D2">
        <w:t>: p. 114121.</w:t>
      </w:r>
    </w:p>
    <w:p w14:paraId="6B1F03FB" w14:textId="77777777" w:rsidR="000356D2" w:rsidRPr="000356D2" w:rsidRDefault="000356D2" w:rsidP="000356D2">
      <w:pPr>
        <w:pStyle w:val="EndNoteBibliography"/>
        <w:spacing w:after="0"/>
        <w:ind w:left="720" w:hanging="720"/>
      </w:pPr>
      <w:r w:rsidRPr="000356D2">
        <w:t>101.</w:t>
      </w:r>
      <w:r w:rsidRPr="000356D2">
        <w:tab/>
        <w:t xml:space="preserve">Webb, S., et al., </w:t>
      </w:r>
      <w:r w:rsidRPr="000356D2">
        <w:rPr>
          <w:i/>
        </w:rPr>
        <w:t>Microplastics in the New Zealand green lipped mussel Perna canaliculus.</w:t>
      </w:r>
      <w:r w:rsidRPr="000356D2">
        <w:t xml:space="preserve"> Marine Pollution Bulletin, 2019. </w:t>
      </w:r>
      <w:r w:rsidRPr="000356D2">
        <w:rPr>
          <w:b/>
        </w:rPr>
        <w:t>149</w:t>
      </w:r>
      <w:r w:rsidRPr="000356D2">
        <w:t>: p. 110641.</w:t>
      </w:r>
    </w:p>
    <w:p w14:paraId="2BBA39B5" w14:textId="77777777" w:rsidR="000356D2" w:rsidRPr="000356D2" w:rsidRDefault="000356D2" w:rsidP="000356D2">
      <w:pPr>
        <w:pStyle w:val="EndNoteBibliography"/>
        <w:spacing w:after="0"/>
        <w:ind w:left="720" w:hanging="720"/>
      </w:pPr>
      <w:r w:rsidRPr="000356D2">
        <w:t>102.</w:t>
      </w:r>
      <w:r w:rsidRPr="000356D2">
        <w:tab/>
        <w:t xml:space="preserve">Stockin, K.A., et al., </w:t>
      </w:r>
      <w:r w:rsidRPr="000356D2">
        <w:rPr>
          <w:i/>
        </w:rPr>
        <w:t>Fourier transform infrared (FTIR) analysis identifies microplastics in stranded common dolphins (Delphinus delphis) from New Zealand waters.</w:t>
      </w:r>
      <w:r w:rsidRPr="000356D2">
        <w:t xml:space="preserve"> Mar Pollut Bull, 2021. </w:t>
      </w:r>
      <w:r w:rsidRPr="000356D2">
        <w:rPr>
          <w:b/>
        </w:rPr>
        <w:t>173</w:t>
      </w:r>
      <w:r w:rsidRPr="000356D2">
        <w:t>(Pt B): p. 113084.</w:t>
      </w:r>
    </w:p>
    <w:p w14:paraId="55CD42FE" w14:textId="77777777" w:rsidR="000356D2" w:rsidRPr="000356D2" w:rsidRDefault="000356D2" w:rsidP="000356D2">
      <w:pPr>
        <w:pStyle w:val="EndNoteBibliography"/>
        <w:spacing w:after="0"/>
        <w:ind w:left="720" w:hanging="720"/>
      </w:pPr>
      <w:r w:rsidRPr="000356D2">
        <w:t>103.</w:t>
      </w:r>
      <w:r w:rsidRPr="000356D2">
        <w:tab/>
        <w:t xml:space="preserve">Zantis, L.J., et al., </w:t>
      </w:r>
      <w:r w:rsidRPr="000356D2">
        <w:rPr>
          <w:i/>
        </w:rPr>
        <w:t>Assessing microplastic exposure of large marine filter-feeders.</w:t>
      </w:r>
      <w:r w:rsidRPr="000356D2">
        <w:t xml:space="preserve"> Science of The Total Environment, 2022. </w:t>
      </w:r>
      <w:r w:rsidRPr="000356D2">
        <w:rPr>
          <w:b/>
        </w:rPr>
        <w:t>818</w:t>
      </w:r>
      <w:r w:rsidRPr="000356D2">
        <w:t>: p. 151815.</w:t>
      </w:r>
    </w:p>
    <w:p w14:paraId="304628AF" w14:textId="77777777" w:rsidR="000356D2" w:rsidRPr="000356D2" w:rsidRDefault="000356D2" w:rsidP="000356D2">
      <w:pPr>
        <w:pStyle w:val="EndNoteBibliography"/>
        <w:spacing w:after="0"/>
        <w:ind w:left="720" w:hanging="720"/>
      </w:pPr>
      <w:r w:rsidRPr="000356D2">
        <w:t>104.</w:t>
      </w:r>
      <w:r w:rsidRPr="000356D2">
        <w:tab/>
        <w:t xml:space="preserve">de Lena, A., et al., </w:t>
      </w:r>
      <w:r w:rsidRPr="000356D2">
        <w:rPr>
          <w:i/>
        </w:rPr>
        <w:t>Abundances and characteristics of small (&lt; 0.3 mm) and large (0.3–5 mm) microplastics found in Aotearoa New Zealand beach sediments.</w:t>
      </w:r>
      <w:r w:rsidRPr="000356D2">
        <w:t xml:space="preserve"> Marine Pollution Bulletin, 2025. </w:t>
      </w:r>
      <w:r w:rsidRPr="000356D2">
        <w:rPr>
          <w:b/>
        </w:rPr>
        <w:t>218</w:t>
      </w:r>
      <w:r w:rsidRPr="000356D2">
        <w:t>: p. 118144.</w:t>
      </w:r>
    </w:p>
    <w:p w14:paraId="49D1107C" w14:textId="77777777" w:rsidR="000356D2" w:rsidRPr="000356D2" w:rsidRDefault="000356D2" w:rsidP="000356D2">
      <w:pPr>
        <w:pStyle w:val="EndNoteBibliography"/>
        <w:spacing w:after="0"/>
        <w:ind w:left="720" w:hanging="720"/>
      </w:pPr>
      <w:r w:rsidRPr="000356D2">
        <w:t>105.</w:t>
      </w:r>
      <w:r w:rsidRPr="000356D2">
        <w:tab/>
        <w:t xml:space="preserve">Clunies-Ross, P.J., et al., </w:t>
      </w:r>
      <w:r w:rsidRPr="000356D2">
        <w:rPr>
          <w:i/>
        </w:rPr>
        <w:t>Synthetic shorelines in New Zealand? Quantification and characterisation of microplastic pollution on Canterbury's coastlines.</w:t>
      </w:r>
      <w:r w:rsidRPr="000356D2">
        <w:t xml:space="preserve"> New Zealand Journal of Marine and Freshwater Research, 2016. </w:t>
      </w:r>
      <w:r w:rsidRPr="000356D2">
        <w:rPr>
          <w:b/>
        </w:rPr>
        <w:t>50</w:t>
      </w:r>
      <w:r w:rsidRPr="000356D2">
        <w:t>(2): p. 317-325.</w:t>
      </w:r>
    </w:p>
    <w:p w14:paraId="56AD2003" w14:textId="77777777" w:rsidR="000356D2" w:rsidRPr="000356D2" w:rsidRDefault="000356D2" w:rsidP="000356D2">
      <w:pPr>
        <w:pStyle w:val="EndNoteBibliography"/>
        <w:spacing w:after="0"/>
        <w:ind w:left="720" w:hanging="720"/>
      </w:pPr>
      <w:r w:rsidRPr="000356D2">
        <w:t>106.</w:t>
      </w:r>
      <w:r w:rsidRPr="000356D2">
        <w:tab/>
        <w:t xml:space="preserve">Bridson, J.H., et al., </w:t>
      </w:r>
      <w:r w:rsidRPr="000356D2">
        <w:rPr>
          <w:i/>
        </w:rPr>
        <w:t>Microplastic contamination in Auckland (New Zealand) beach sediments.</w:t>
      </w:r>
      <w:r w:rsidRPr="000356D2">
        <w:t xml:space="preserve"> Marine Pollution Bulletin, 2020. </w:t>
      </w:r>
      <w:r w:rsidRPr="000356D2">
        <w:rPr>
          <w:b/>
        </w:rPr>
        <w:t>151</w:t>
      </w:r>
      <w:r w:rsidRPr="000356D2">
        <w:t>: p. 110867.</w:t>
      </w:r>
    </w:p>
    <w:p w14:paraId="29453C54" w14:textId="77777777" w:rsidR="000356D2" w:rsidRPr="000356D2" w:rsidRDefault="000356D2" w:rsidP="000356D2">
      <w:pPr>
        <w:pStyle w:val="EndNoteBibliography"/>
        <w:spacing w:after="0"/>
        <w:ind w:left="720" w:hanging="720"/>
      </w:pPr>
      <w:r w:rsidRPr="000356D2">
        <w:t>107.</w:t>
      </w:r>
      <w:r w:rsidRPr="000356D2">
        <w:tab/>
        <w:t xml:space="preserve">Dikareva, N. and K.S. Simon, </w:t>
      </w:r>
      <w:r w:rsidRPr="000356D2">
        <w:rPr>
          <w:i/>
        </w:rPr>
        <w:t>Microplastic pollution in streams spanning an urbanisation gradient.</w:t>
      </w:r>
      <w:r w:rsidRPr="000356D2">
        <w:t xml:space="preserve"> Environ Pollut, 2019. </w:t>
      </w:r>
      <w:r w:rsidRPr="000356D2">
        <w:rPr>
          <w:b/>
        </w:rPr>
        <w:t>250</w:t>
      </w:r>
      <w:r w:rsidRPr="000356D2">
        <w:t>: p. 292-299.</w:t>
      </w:r>
    </w:p>
    <w:p w14:paraId="27BF5F57" w14:textId="77777777" w:rsidR="000356D2" w:rsidRPr="000356D2" w:rsidRDefault="000356D2" w:rsidP="000356D2">
      <w:pPr>
        <w:pStyle w:val="EndNoteBibliography"/>
        <w:spacing w:after="0"/>
        <w:ind w:left="720" w:hanging="720"/>
      </w:pPr>
      <w:r w:rsidRPr="000356D2">
        <w:lastRenderedPageBreak/>
        <w:t>108.</w:t>
      </w:r>
      <w:r w:rsidRPr="000356D2">
        <w:tab/>
        <w:t xml:space="preserve">Mora-Teddy, A.K. and C.D. Matthaei, </w:t>
      </w:r>
      <w:r w:rsidRPr="000356D2">
        <w:rPr>
          <w:i/>
        </w:rPr>
        <w:t>Microplastic pollution in urban streams across New Zealand: concentrations, composition and implications.</w:t>
      </w:r>
      <w:r w:rsidRPr="000356D2">
        <w:t xml:space="preserve"> New Zealand Journal of Marine and Freshwater Research, 2020. </w:t>
      </w:r>
      <w:r w:rsidRPr="000356D2">
        <w:rPr>
          <w:b/>
        </w:rPr>
        <w:t>54</w:t>
      </w:r>
      <w:r w:rsidRPr="000356D2">
        <w:t>(2): p. 233-250.</w:t>
      </w:r>
    </w:p>
    <w:p w14:paraId="0542C1C6" w14:textId="77777777" w:rsidR="000356D2" w:rsidRPr="000356D2" w:rsidRDefault="000356D2" w:rsidP="000356D2">
      <w:pPr>
        <w:pStyle w:val="EndNoteBibliography"/>
        <w:spacing w:after="0"/>
        <w:ind w:left="720" w:hanging="720"/>
      </w:pPr>
      <w:r w:rsidRPr="000356D2">
        <w:t>109.</w:t>
      </w:r>
      <w:r w:rsidRPr="000356D2">
        <w:tab/>
        <w:t xml:space="preserve">Knobloch, E., et al., </w:t>
      </w:r>
      <w:r w:rsidRPr="000356D2">
        <w:rPr>
          <w:i/>
        </w:rPr>
        <w:t>Comparison of Deposition Sampling Methods to Collect Airborne Microplastics in Christchurch, New Zealand.</w:t>
      </w:r>
      <w:r w:rsidRPr="000356D2">
        <w:t xml:space="preserve"> Water, Air, &amp; Soil Pollution, 2021. </w:t>
      </w:r>
      <w:r w:rsidRPr="000356D2">
        <w:rPr>
          <w:b/>
        </w:rPr>
        <w:t>232</w:t>
      </w:r>
      <w:r w:rsidRPr="000356D2">
        <w:t>(4): p. 133.</w:t>
      </w:r>
    </w:p>
    <w:p w14:paraId="1521B956" w14:textId="77777777" w:rsidR="000356D2" w:rsidRPr="000356D2" w:rsidRDefault="000356D2" w:rsidP="000356D2">
      <w:pPr>
        <w:pStyle w:val="EndNoteBibliography"/>
        <w:spacing w:after="0"/>
        <w:ind w:left="720" w:hanging="720"/>
      </w:pPr>
      <w:r w:rsidRPr="000356D2">
        <w:t>110.</w:t>
      </w:r>
      <w:r w:rsidRPr="000356D2">
        <w:tab/>
        <w:t xml:space="preserve">Fan, W.X., et al., </w:t>
      </w:r>
      <w:r w:rsidRPr="000356D2">
        <w:rPr>
          <w:i/>
        </w:rPr>
        <w:t>Evidence and Mass Quantification of Atmospheric Microplastics in a Coastal New Zealand City.</w:t>
      </w:r>
      <w:r w:rsidRPr="000356D2">
        <w:t xml:space="preserve"> Environmental Science &amp; Technology, 2022. </w:t>
      </w:r>
      <w:r w:rsidRPr="000356D2">
        <w:rPr>
          <w:b/>
        </w:rPr>
        <w:t>56</w:t>
      </w:r>
      <w:r w:rsidRPr="000356D2">
        <w:t>(24): p. 17556-17568.</w:t>
      </w:r>
    </w:p>
    <w:p w14:paraId="45FD6A0A" w14:textId="77777777" w:rsidR="000356D2" w:rsidRPr="000356D2" w:rsidRDefault="000356D2" w:rsidP="000356D2">
      <w:pPr>
        <w:pStyle w:val="EndNoteBibliography"/>
        <w:spacing w:after="0"/>
        <w:ind w:left="720" w:hanging="720"/>
      </w:pPr>
      <w:r w:rsidRPr="000356D2">
        <w:t>111.</w:t>
      </w:r>
      <w:r w:rsidRPr="000356D2">
        <w:tab/>
        <w:t xml:space="preserve">Aves, A., et al., </w:t>
      </w:r>
      <w:r w:rsidRPr="000356D2">
        <w:rPr>
          <w:i/>
        </w:rPr>
        <w:t>Modelled sources of airborne microplastics collected at a remote Southern Hemisphere site.</w:t>
      </w:r>
      <w:r w:rsidRPr="000356D2">
        <w:t xml:space="preserve"> Atmospheric Environment, 2024. </w:t>
      </w:r>
      <w:r w:rsidRPr="000356D2">
        <w:rPr>
          <w:b/>
        </w:rPr>
        <w:t>325</w:t>
      </w:r>
      <w:r w:rsidRPr="000356D2">
        <w:t>.</w:t>
      </w:r>
    </w:p>
    <w:p w14:paraId="2AB6639C" w14:textId="77777777" w:rsidR="000356D2" w:rsidRPr="000356D2" w:rsidRDefault="000356D2" w:rsidP="000356D2">
      <w:pPr>
        <w:pStyle w:val="EndNoteBibliography"/>
        <w:spacing w:after="0"/>
        <w:ind w:left="720" w:hanging="720"/>
      </w:pPr>
      <w:r w:rsidRPr="000356D2">
        <w:t>112.</w:t>
      </w:r>
      <w:r w:rsidRPr="000356D2">
        <w:tab/>
        <w:t xml:space="preserve">Rindelaub, J.D., et al., </w:t>
      </w:r>
      <w:r w:rsidRPr="000356D2">
        <w:rPr>
          <w:i/>
        </w:rPr>
        <w:t>Aerosol mass concentrations and dry/wet deposition of atmospheric microplastics at a remote coastal location in New Zealand.</w:t>
      </w:r>
      <w:r w:rsidRPr="000356D2">
        <w:t xml:space="preserve"> Environmental Pollution, 2025. </w:t>
      </w:r>
      <w:r w:rsidRPr="000356D2">
        <w:rPr>
          <w:b/>
        </w:rPr>
        <w:t>372</w:t>
      </w:r>
      <w:r w:rsidRPr="000356D2">
        <w:t>: p. 126034.</w:t>
      </w:r>
    </w:p>
    <w:p w14:paraId="1EE9BD5A" w14:textId="77777777" w:rsidR="000356D2" w:rsidRPr="000356D2" w:rsidRDefault="000356D2" w:rsidP="000356D2">
      <w:pPr>
        <w:pStyle w:val="EndNoteBibliography"/>
        <w:spacing w:after="0"/>
        <w:ind w:left="720" w:hanging="720"/>
      </w:pPr>
      <w:r w:rsidRPr="000356D2">
        <w:t>113.</w:t>
      </w:r>
      <w:r w:rsidRPr="000356D2">
        <w:tab/>
        <w:t xml:space="preserve">Rindelaub, J.D. and G.M. Miskelly, </w:t>
      </w:r>
      <w:r w:rsidRPr="000356D2">
        <w:rPr>
          <w:i/>
        </w:rPr>
        <w:t>Inhalable microplastics and plastic additives in the indoor air of chemical laboratories.</w:t>
      </w:r>
      <w:r w:rsidRPr="000356D2">
        <w:t xml:space="preserve"> Journal of Exposure Science &amp; Environmental Epidemiology, 2025. </w:t>
      </w:r>
      <w:r w:rsidRPr="000356D2">
        <w:rPr>
          <w:b/>
        </w:rPr>
        <w:t>35</w:t>
      </w:r>
      <w:r w:rsidRPr="000356D2">
        <w:t>(5): p. 785-791.</w:t>
      </w:r>
    </w:p>
    <w:p w14:paraId="0900FF85" w14:textId="77777777" w:rsidR="000356D2" w:rsidRPr="000356D2" w:rsidRDefault="000356D2" w:rsidP="000356D2">
      <w:pPr>
        <w:pStyle w:val="EndNoteBibliography"/>
        <w:spacing w:after="0"/>
        <w:ind w:left="720" w:hanging="720"/>
      </w:pPr>
      <w:r w:rsidRPr="000356D2">
        <w:t>114.</w:t>
      </w:r>
      <w:r w:rsidRPr="000356D2">
        <w:tab/>
        <w:t xml:space="preserve">Zhang, J., L. Wang, and K. Kannan, </w:t>
      </w:r>
      <w:r w:rsidRPr="000356D2">
        <w:rPr>
          <w:i/>
        </w:rPr>
        <w:t>Microplastics in house dust from 12 countries and associated human exposure.</w:t>
      </w:r>
      <w:r w:rsidRPr="000356D2">
        <w:t xml:space="preserve"> Environ Int, 2020. </w:t>
      </w:r>
      <w:r w:rsidRPr="000356D2">
        <w:rPr>
          <w:b/>
        </w:rPr>
        <w:t>134</w:t>
      </w:r>
      <w:r w:rsidRPr="000356D2">
        <w:t>: p. 105314.</w:t>
      </w:r>
    </w:p>
    <w:p w14:paraId="5C5038EB" w14:textId="77777777" w:rsidR="000356D2" w:rsidRPr="000356D2" w:rsidRDefault="000356D2" w:rsidP="000356D2">
      <w:pPr>
        <w:pStyle w:val="EndNoteBibliography"/>
        <w:spacing w:after="0"/>
        <w:ind w:left="720" w:hanging="720"/>
      </w:pPr>
      <w:r w:rsidRPr="000356D2">
        <w:t>115.</w:t>
      </w:r>
      <w:r w:rsidRPr="000356D2">
        <w:tab/>
        <w:t xml:space="preserve">Zhu, J., et al., </w:t>
      </w:r>
      <w:r w:rsidRPr="000356D2">
        <w:rPr>
          <w:i/>
        </w:rPr>
        <w:t>Microplastics in dust from different indoor environments.</w:t>
      </w:r>
      <w:r w:rsidRPr="000356D2">
        <w:t xml:space="preserve"> Science of The Total Environment, 2022. </w:t>
      </w:r>
      <w:r w:rsidRPr="000356D2">
        <w:rPr>
          <w:b/>
        </w:rPr>
        <w:t>833</w:t>
      </w:r>
      <w:r w:rsidRPr="000356D2">
        <w:t>: p. 155256.</w:t>
      </w:r>
    </w:p>
    <w:p w14:paraId="70B05A06" w14:textId="77777777" w:rsidR="000356D2" w:rsidRPr="000356D2" w:rsidRDefault="000356D2" w:rsidP="000356D2">
      <w:pPr>
        <w:pStyle w:val="EndNoteBibliography"/>
        <w:spacing w:after="0"/>
        <w:ind w:left="720" w:hanging="720"/>
      </w:pPr>
      <w:r w:rsidRPr="000356D2">
        <w:t>116.</w:t>
      </w:r>
      <w:r w:rsidRPr="000356D2">
        <w:tab/>
        <w:t xml:space="preserve">Suman, T.Y., K. Rajendiran, and I.-S. Kwak, </w:t>
      </w:r>
      <w:r w:rsidRPr="000356D2">
        <w:rPr>
          <w:i/>
        </w:rPr>
        <w:t>Microplastics and nanoplastics in human health: a comprehensive review of exposure pathways, cellular mechanisms, and toxicological implications.</w:t>
      </w:r>
      <w:r w:rsidRPr="000356D2">
        <w:t xml:space="preserve"> Archives of Toxicology, 2026. </w:t>
      </w:r>
      <w:r w:rsidRPr="000356D2">
        <w:rPr>
          <w:b/>
        </w:rPr>
        <w:t>100</w:t>
      </w:r>
      <w:r w:rsidRPr="000356D2">
        <w:t>(3): p. 811-836.</w:t>
      </w:r>
    </w:p>
    <w:p w14:paraId="34464985" w14:textId="77777777" w:rsidR="000356D2" w:rsidRPr="000356D2" w:rsidRDefault="000356D2" w:rsidP="000356D2">
      <w:pPr>
        <w:pStyle w:val="EndNoteBibliography"/>
        <w:spacing w:after="0"/>
        <w:ind w:left="720" w:hanging="720"/>
      </w:pPr>
      <w:r w:rsidRPr="000356D2">
        <w:t>117.</w:t>
      </w:r>
      <w:r w:rsidRPr="000356D2">
        <w:tab/>
        <w:t xml:space="preserve">Peryman, M., et al., </w:t>
      </w:r>
      <w:r w:rsidRPr="000356D2">
        <w:rPr>
          <w:i/>
        </w:rPr>
        <w:t>Plastic pollution as waste colonialism in Aotearoa (New Zealand).</w:t>
      </w:r>
      <w:r w:rsidRPr="000356D2">
        <w:t xml:space="preserve"> Marine Policy, 2024. </w:t>
      </w:r>
      <w:r w:rsidRPr="000356D2">
        <w:rPr>
          <w:b/>
        </w:rPr>
        <w:t>163</w:t>
      </w:r>
      <w:r w:rsidRPr="000356D2">
        <w:t>: p. 106078.</w:t>
      </w:r>
    </w:p>
    <w:p w14:paraId="37C02039" w14:textId="77777777" w:rsidR="000356D2" w:rsidRPr="000356D2" w:rsidRDefault="000356D2" w:rsidP="000356D2">
      <w:pPr>
        <w:pStyle w:val="EndNoteBibliography"/>
        <w:spacing w:after="0"/>
        <w:ind w:left="720" w:hanging="720"/>
      </w:pPr>
      <w:r w:rsidRPr="000356D2">
        <w:t>118.</w:t>
      </w:r>
      <w:r w:rsidRPr="000356D2">
        <w:tab/>
        <w:t xml:space="preserve">Baker, V., et al., </w:t>
      </w:r>
      <w:r w:rsidRPr="000356D2">
        <w:rPr>
          <w:i/>
        </w:rPr>
        <w:t>System effects mapping: a tool for promoting collaborative community ecological action.</w:t>
      </w:r>
      <w:r w:rsidRPr="000356D2">
        <w:t xml:space="preserve"> Frontiers in Environmental Science, 2024. </w:t>
      </w:r>
      <w:r w:rsidRPr="000356D2">
        <w:rPr>
          <w:b/>
        </w:rPr>
        <w:t>Volume 12 - 2024</w:t>
      </w:r>
      <w:r w:rsidRPr="000356D2">
        <w:t>.</w:t>
      </w:r>
    </w:p>
    <w:p w14:paraId="5477A4AC" w14:textId="77777777" w:rsidR="000356D2" w:rsidRPr="000356D2" w:rsidRDefault="000356D2" w:rsidP="000356D2">
      <w:pPr>
        <w:pStyle w:val="EndNoteBibliography"/>
        <w:spacing w:after="0"/>
        <w:ind w:left="720" w:hanging="720"/>
      </w:pPr>
      <w:r w:rsidRPr="000356D2">
        <w:t>119.</w:t>
      </w:r>
      <w:r w:rsidRPr="000356D2">
        <w:tab/>
        <w:t xml:space="preserve">Sevicke Jones, G., et al., </w:t>
      </w:r>
      <w:r w:rsidRPr="000356D2">
        <w:rPr>
          <w:i/>
        </w:rPr>
        <w:t>Managing the risks of emerging contaminants—establishing a national strategy guided by Indigenous perspectives.</w:t>
      </w:r>
      <w:r w:rsidRPr="000356D2">
        <w:t xml:space="preserve"> Integrated Environmental Assessment and Management, 2025. </w:t>
      </w:r>
      <w:r w:rsidRPr="000356D2">
        <w:rPr>
          <w:b/>
        </w:rPr>
        <w:t>21</w:t>
      </w:r>
      <w:r w:rsidRPr="000356D2">
        <w:t>(2): p. 374-383.</w:t>
      </w:r>
    </w:p>
    <w:p w14:paraId="0B4A9D61" w14:textId="77777777" w:rsidR="000356D2" w:rsidRPr="000356D2" w:rsidRDefault="000356D2" w:rsidP="000356D2">
      <w:pPr>
        <w:pStyle w:val="EndNoteBibliography"/>
        <w:spacing w:after="0"/>
        <w:ind w:left="720" w:hanging="720"/>
      </w:pPr>
      <w:r w:rsidRPr="000356D2">
        <w:t>120.</w:t>
      </w:r>
      <w:r w:rsidRPr="000356D2">
        <w:tab/>
        <w:t xml:space="preserve">Papp, A. and K.L. Oremus, </w:t>
      </w:r>
      <w:r w:rsidRPr="000356D2">
        <w:rPr>
          <w:i/>
        </w:rPr>
        <w:t>Plastic bag bans and fees reduce harmful bag litter on shorelines.</w:t>
      </w:r>
      <w:r w:rsidRPr="000356D2">
        <w:t xml:space="preserve"> Science, 2025. </w:t>
      </w:r>
      <w:r w:rsidRPr="000356D2">
        <w:rPr>
          <w:b/>
        </w:rPr>
        <w:t>388</w:t>
      </w:r>
      <w:r w:rsidRPr="000356D2">
        <w:t>(6753): p. eadp9274.</w:t>
      </w:r>
    </w:p>
    <w:p w14:paraId="14FA9496" w14:textId="77777777" w:rsidR="000356D2" w:rsidRPr="000356D2" w:rsidRDefault="000356D2" w:rsidP="000356D2">
      <w:pPr>
        <w:pStyle w:val="EndNoteBibliography"/>
        <w:spacing w:after="0"/>
        <w:ind w:left="720" w:hanging="720"/>
      </w:pPr>
      <w:r w:rsidRPr="000356D2">
        <w:t>121.</w:t>
      </w:r>
      <w:r w:rsidRPr="000356D2">
        <w:tab/>
        <w:t xml:space="preserve">Liu, W., et al., </w:t>
      </w:r>
      <w:r w:rsidRPr="000356D2">
        <w:rPr>
          <w:i/>
        </w:rPr>
        <w:t>A review of the removal of microplastics in global wastewater treatment plants: Characteristics and mechanisms.</w:t>
      </w:r>
      <w:r w:rsidRPr="000356D2">
        <w:t xml:space="preserve"> Environment International, 2021. </w:t>
      </w:r>
      <w:r w:rsidRPr="000356D2">
        <w:rPr>
          <w:b/>
        </w:rPr>
        <w:t>146</w:t>
      </w:r>
      <w:r w:rsidRPr="000356D2">
        <w:t>: p. 106277.</w:t>
      </w:r>
    </w:p>
    <w:p w14:paraId="305A84C1" w14:textId="77777777" w:rsidR="000356D2" w:rsidRPr="000356D2" w:rsidRDefault="000356D2" w:rsidP="000356D2">
      <w:pPr>
        <w:pStyle w:val="EndNoteBibliography"/>
        <w:spacing w:after="0"/>
        <w:ind w:left="720" w:hanging="720"/>
      </w:pPr>
      <w:r w:rsidRPr="000356D2">
        <w:t>122.</w:t>
      </w:r>
      <w:r w:rsidRPr="000356D2">
        <w:tab/>
        <w:t xml:space="preserve">Akhbarizadeh, R., et al., </w:t>
      </w:r>
      <w:r w:rsidRPr="000356D2">
        <w:rPr>
          <w:i/>
        </w:rPr>
        <w:t>Reductions of Plastic Microbeads from Personal Care Products in Wastewater Effluents and Lake Waters Following Regulatory Actions.</w:t>
      </w:r>
      <w:r w:rsidRPr="000356D2">
        <w:t xml:space="preserve"> ACS ES&amp;T Water, 2024. </w:t>
      </w:r>
      <w:r w:rsidRPr="000356D2">
        <w:rPr>
          <w:b/>
        </w:rPr>
        <w:t>4</w:t>
      </w:r>
      <w:r w:rsidRPr="000356D2">
        <w:t>(2): p. 492-499.</w:t>
      </w:r>
    </w:p>
    <w:p w14:paraId="7ED3A00D" w14:textId="77777777" w:rsidR="000356D2" w:rsidRPr="000356D2" w:rsidRDefault="000356D2" w:rsidP="000356D2">
      <w:pPr>
        <w:pStyle w:val="EndNoteBibliography"/>
        <w:spacing w:after="0"/>
        <w:ind w:left="720" w:hanging="720"/>
      </w:pPr>
      <w:r w:rsidRPr="000356D2">
        <w:t>123.</w:t>
      </w:r>
      <w:r w:rsidRPr="000356D2">
        <w:tab/>
        <w:t xml:space="preserve">Le, V.-G., et al., </w:t>
      </w:r>
      <w:r w:rsidRPr="000356D2">
        <w:rPr>
          <w:i/>
        </w:rPr>
        <w:t>A comprehensive review of micro- and nano-plastics in the atmosphere: Occurrence, fate, toxicity, and strategies for risk reduction.</w:t>
      </w:r>
      <w:r w:rsidRPr="000356D2">
        <w:t xml:space="preserve"> Science of The Total Environment, 2023. </w:t>
      </w:r>
      <w:r w:rsidRPr="000356D2">
        <w:rPr>
          <w:b/>
        </w:rPr>
        <w:t>904</w:t>
      </w:r>
      <w:r w:rsidRPr="000356D2">
        <w:t>: p. 166649.</w:t>
      </w:r>
    </w:p>
    <w:p w14:paraId="66785DD1" w14:textId="77777777" w:rsidR="000356D2" w:rsidRPr="000356D2" w:rsidRDefault="000356D2" w:rsidP="000356D2">
      <w:pPr>
        <w:pStyle w:val="EndNoteBibliography"/>
        <w:spacing w:after="0"/>
        <w:ind w:left="720" w:hanging="720"/>
      </w:pPr>
      <w:r w:rsidRPr="000356D2">
        <w:t>124.</w:t>
      </w:r>
      <w:r w:rsidRPr="000356D2">
        <w:tab/>
        <w:t xml:space="preserve">Sharma, B., et al., </w:t>
      </w:r>
      <w:r w:rsidRPr="000356D2">
        <w:rPr>
          <w:i/>
        </w:rPr>
        <w:t>Microplastic Pollution: Challenges, Ameliorating Strategies and Governance Policies.</w:t>
      </w:r>
      <w:r w:rsidRPr="000356D2">
        <w:t xml:space="preserve"> Water, Air, &amp; Soil Pollution, 2025. </w:t>
      </w:r>
      <w:r w:rsidRPr="000356D2">
        <w:rPr>
          <w:b/>
        </w:rPr>
        <w:t>236</w:t>
      </w:r>
      <w:r w:rsidRPr="000356D2">
        <w:t>(9): p. 585.</w:t>
      </w:r>
    </w:p>
    <w:p w14:paraId="43B775BC" w14:textId="77777777" w:rsidR="000356D2" w:rsidRPr="000356D2" w:rsidRDefault="000356D2" w:rsidP="000356D2">
      <w:pPr>
        <w:pStyle w:val="EndNoteBibliography"/>
        <w:spacing w:after="0"/>
        <w:ind w:left="720" w:hanging="720"/>
      </w:pPr>
      <w:r w:rsidRPr="000356D2">
        <w:t>125.</w:t>
      </w:r>
      <w:r w:rsidRPr="000356D2">
        <w:tab/>
        <w:t xml:space="preserve">Anagnosti, L., et al., </w:t>
      </w:r>
      <w:r w:rsidRPr="000356D2">
        <w:rPr>
          <w:i/>
        </w:rPr>
        <w:t>Worldwide actions against plastic pollution from microbeads and microplastics in cosmetics focusing on European policies. Has the issue been handled effectively?</w:t>
      </w:r>
      <w:r w:rsidRPr="000356D2">
        <w:t xml:space="preserve"> Marine Pollution Bulletin, 2021. </w:t>
      </w:r>
      <w:r w:rsidRPr="000356D2">
        <w:rPr>
          <w:b/>
        </w:rPr>
        <w:t>162</w:t>
      </w:r>
      <w:r w:rsidRPr="000356D2">
        <w:t>: p. 111883.</w:t>
      </w:r>
    </w:p>
    <w:p w14:paraId="7820B1AF" w14:textId="77777777" w:rsidR="000356D2" w:rsidRPr="000356D2" w:rsidRDefault="000356D2" w:rsidP="000356D2">
      <w:pPr>
        <w:pStyle w:val="EndNoteBibliography"/>
        <w:spacing w:after="0"/>
        <w:ind w:left="720" w:hanging="720"/>
      </w:pPr>
      <w:r w:rsidRPr="000356D2">
        <w:t>126.</w:t>
      </w:r>
      <w:r w:rsidRPr="000356D2">
        <w:tab/>
        <w:t xml:space="preserve">Mulders, Y.R., et al., </w:t>
      </w:r>
      <w:r w:rsidRPr="000356D2">
        <w:rPr>
          <w:i/>
        </w:rPr>
        <w:t>Global Observatory on Planetary Health: PlasticHealthAware (Version 1.0)</w:t>
      </w:r>
      <w:r w:rsidRPr="000356D2">
        <w:t>. 2025, Boston College: Boston.</w:t>
      </w:r>
    </w:p>
    <w:p w14:paraId="3C5619B5" w14:textId="77777777" w:rsidR="000356D2" w:rsidRPr="000356D2" w:rsidRDefault="000356D2" w:rsidP="000356D2">
      <w:pPr>
        <w:pStyle w:val="EndNoteBibliography"/>
        <w:spacing w:after="0"/>
        <w:ind w:left="720" w:hanging="720"/>
      </w:pPr>
      <w:r w:rsidRPr="000356D2">
        <w:t>127.</w:t>
      </w:r>
      <w:r w:rsidRPr="000356D2">
        <w:tab/>
        <w:t xml:space="preserve">Xia, C., et al., </w:t>
      </w:r>
      <w:r w:rsidRPr="000356D2">
        <w:rPr>
          <w:i/>
        </w:rPr>
        <w:t>Microplastics pollution: Economic loss and actions needed.</w:t>
      </w:r>
      <w:r w:rsidRPr="000356D2">
        <w:t xml:space="preserve"> Eco Environ Health, 2023. </w:t>
      </w:r>
      <w:r w:rsidRPr="000356D2">
        <w:rPr>
          <w:b/>
        </w:rPr>
        <w:t>2</w:t>
      </w:r>
      <w:r w:rsidRPr="000356D2">
        <w:t>(2): p. 41-42.</w:t>
      </w:r>
    </w:p>
    <w:p w14:paraId="00291DD3" w14:textId="77777777" w:rsidR="000356D2" w:rsidRPr="000356D2" w:rsidRDefault="000356D2" w:rsidP="000356D2">
      <w:pPr>
        <w:pStyle w:val="EndNoteBibliography"/>
        <w:spacing w:after="0"/>
        <w:ind w:left="720" w:hanging="720"/>
      </w:pPr>
      <w:r w:rsidRPr="000356D2">
        <w:t>128.</w:t>
      </w:r>
      <w:r w:rsidRPr="000356D2">
        <w:tab/>
        <w:t xml:space="preserve">Beaumont, N.J., et al., </w:t>
      </w:r>
      <w:r w:rsidRPr="000356D2">
        <w:rPr>
          <w:i/>
        </w:rPr>
        <w:t>Global ecological, social and economic impacts of marine plastic.</w:t>
      </w:r>
      <w:r w:rsidRPr="000356D2">
        <w:t xml:space="preserve"> Marine Pollution Bulletin, 2019. </w:t>
      </w:r>
      <w:r w:rsidRPr="000356D2">
        <w:rPr>
          <w:b/>
        </w:rPr>
        <w:t>142</w:t>
      </w:r>
      <w:r w:rsidRPr="000356D2">
        <w:t>: p. 189-195.</w:t>
      </w:r>
    </w:p>
    <w:p w14:paraId="1F637BE3" w14:textId="77777777" w:rsidR="000356D2" w:rsidRPr="000356D2" w:rsidRDefault="000356D2" w:rsidP="000356D2">
      <w:pPr>
        <w:pStyle w:val="EndNoteBibliography"/>
        <w:spacing w:after="0"/>
        <w:ind w:left="720" w:hanging="720"/>
      </w:pPr>
      <w:r w:rsidRPr="000356D2">
        <w:lastRenderedPageBreak/>
        <w:t>129.</w:t>
      </w:r>
      <w:r w:rsidRPr="000356D2">
        <w:tab/>
        <w:t xml:space="preserve">Prajapati, A., A. Dehal, and A.R. Kumar, </w:t>
      </w:r>
      <w:r w:rsidRPr="000356D2">
        <w:rPr>
          <w:i/>
        </w:rPr>
        <w:t>Microplastics in Soils and Sediments: a Review of Characterization, Quantitation, and Ecological Risk Assessment.</w:t>
      </w:r>
      <w:r w:rsidRPr="000356D2">
        <w:t xml:space="preserve"> Water, Air, &amp; Soil Pollution, 2024. </w:t>
      </w:r>
      <w:r w:rsidRPr="000356D2">
        <w:rPr>
          <w:b/>
        </w:rPr>
        <w:t>235</w:t>
      </w:r>
      <w:r w:rsidRPr="000356D2">
        <w:t>(3): p. 189.</w:t>
      </w:r>
    </w:p>
    <w:p w14:paraId="03CC98A9" w14:textId="77777777" w:rsidR="000356D2" w:rsidRPr="000356D2" w:rsidRDefault="000356D2" w:rsidP="000356D2">
      <w:pPr>
        <w:pStyle w:val="EndNoteBibliography"/>
        <w:spacing w:after="0"/>
        <w:ind w:left="720" w:hanging="720"/>
      </w:pPr>
      <w:r w:rsidRPr="000356D2">
        <w:t>130.</w:t>
      </w:r>
      <w:r w:rsidRPr="000356D2">
        <w:tab/>
        <w:t xml:space="preserve">Sheng, D., et al., </w:t>
      </w:r>
      <w:r w:rsidRPr="000356D2">
        <w:rPr>
          <w:i/>
        </w:rPr>
        <w:t>Plastic pollution in agricultural landscapes: an overlooked threat to pollination, biocontrol and food security.</w:t>
      </w:r>
      <w:r w:rsidRPr="000356D2">
        <w:t xml:space="preserve"> Nature Communications, 2024. </w:t>
      </w:r>
      <w:r w:rsidRPr="000356D2">
        <w:rPr>
          <w:b/>
        </w:rPr>
        <w:t>15</w:t>
      </w:r>
      <w:r w:rsidRPr="000356D2">
        <w:t>(1): p. 8413.</w:t>
      </w:r>
    </w:p>
    <w:p w14:paraId="0B7051B0" w14:textId="77777777" w:rsidR="000356D2" w:rsidRPr="000356D2" w:rsidRDefault="000356D2" w:rsidP="000356D2">
      <w:pPr>
        <w:pStyle w:val="EndNoteBibliography"/>
        <w:spacing w:after="0"/>
        <w:ind w:left="720" w:hanging="720"/>
      </w:pPr>
      <w:r w:rsidRPr="000356D2">
        <w:t>131.</w:t>
      </w:r>
      <w:r w:rsidRPr="000356D2">
        <w:tab/>
        <w:t xml:space="preserve">Sutanto, A., et al., </w:t>
      </w:r>
      <w:r w:rsidRPr="000356D2">
        <w:rPr>
          <w:i/>
        </w:rPr>
        <w:t>The impact of microplastics on yield and economic losses in selected agricultural food commodities.</w:t>
      </w:r>
      <w:r w:rsidRPr="000356D2">
        <w:t xml:space="preserve"> Environmental Quality Management, 2024. </w:t>
      </w:r>
      <w:r w:rsidRPr="000356D2">
        <w:rPr>
          <w:b/>
        </w:rPr>
        <w:t>34</w:t>
      </w:r>
      <w:r w:rsidRPr="000356D2">
        <w:t>(1): p. e22188.</w:t>
      </w:r>
    </w:p>
    <w:p w14:paraId="5DAAC4F4" w14:textId="77777777" w:rsidR="000356D2" w:rsidRPr="000356D2" w:rsidRDefault="000356D2" w:rsidP="000356D2">
      <w:pPr>
        <w:pStyle w:val="EndNoteBibliography"/>
        <w:spacing w:after="0"/>
        <w:ind w:left="720" w:hanging="720"/>
      </w:pPr>
      <w:r w:rsidRPr="000356D2">
        <w:t>132.</w:t>
      </w:r>
      <w:r w:rsidRPr="000356D2">
        <w:tab/>
        <w:t xml:space="preserve">Corrêa, T.R., et al., </w:t>
      </w:r>
      <w:r w:rsidRPr="000356D2">
        <w:rPr>
          <w:i/>
        </w:rPr>
        <w:t>The Impact of Microplastics on Global Food Production: A Brief Overview of This Complex Sector.</w:t>
      </w:r>
      <w:r w:rsidRPr="000356D2">
        <w:t xml:space="preserve"> Microplastics, 2023. </w:t>
      </w:r>
      <w:r w:rsidRPr="000356D2">
        <w:rPr>
          <w:b/>
        </w:rPr>
        <w:t>2</w:t>
      </w:r>
      <w:r w:rsidRPr="000356D2">
        <w:t>(4): p. 371-388.</w:t>
      </w:r>
    </w:p>
    <w:p w14:paraId="4F7ECBB1" w14:textId="77777777" w:rsidR="000356D2" w:rsidRPr="000356D2" w:rsidRDefault="000356D2" w:rsidP="000356D2">
      <w:pPr>
        <w:pStyle w:val="EndNoteBibliography"/>
        <w:spacing w:after="0"/>
        <w:ind w:left="720" w:hanging="720"/>
      </w:pPr>
      <w:r w:rsidRPr="000356D2">
        <w:t>133.</w:t>
      </w:r>
      <w:r w:rsidRPr="000356D2">
        <w:tab/>
        <w:t xml:space="preserve">Jeyachandran, S., et al., </w:t>
      </w:r>
      <w:r w:rsidRPr="000356D2">
        <w:rPr>
          <w:i/>
        </w:rPr>
        <w:t>Microplastic Pollution in Aquaculture: Challenges and Mitigation.</w:t>
      </w:r>
      <w:r w:rsidRPr="000356D2">
        <w:t xml:space="preserve"> Water and Environment Journal, 2026. </w:t>
      </w:r>
      <w:r w:rsidRPr="000356D2">
        <w:rPr>
          <w:b/>
        </w:rPr>
        <w:t>40</w:t>
      </w:r>
      <w:r w:rsidRPr="000356D2">
        <w:t>(1): p. 3-20.</w:t>
      </w:r>
    </w:p>
    <w:p w14:paraId="4F79324E" w14:textId="77777777" w:rsidR="000356D2" w:rsidRPr="000356D2" w:rsidRDefault="000356D2" w:rsidP="000356D2">
      <w:pPr>
        <w:pStyle w:val="EndNoteBibliography"/>
        <w:spacing w:after="0"/>
        <w:ind w:left="720" w:hanging="720"/>
      </w:pPr>
      <w:r w:rsidRPr="000356D2">
        <w:t>134.</w:t>
      </w:r>
      <w:r w:rsidRPr="000356D2">
        <w:tab/>
        <w:t xml:space="preserve">Wu, H., J. Hou, and X. Wang, </w:t>
      </w:r>
      <w:r w:rsidRPr="000356D2">
        <w:rPr>
          <w:i/>
        </w:rPr>
        <w:t>A review of microplastic pollution in aquaculture: Sources, effects, removal strategies and prospects.</w:t>
      </w:r>
      <w:r w:rsidRPr="000356D2">
        <w:t xml:space="preserve"> Ecotoxicology and Environmental Safety, 2023. </w:t>
      </w:r>
      <w:r w:rsidRPr="000356D2">
        <w:rPr>
          <w:b/>
        </w:rPr>
        <w:t>252</w:t>
      </w:r>
      <w:r w:rsidRPr="000356D2">
        <w:t>: p. 114567.</w:t>
      </w:r>
    </w:p>
    <w:p w14:paraId="2EBECEB5" w14:textId="77777777" w:rsidR="000356D2" w:rsidRPr="000356D2" w:rsidRDefault="000356D2" w:rsidP="000356D2">
      <w:pPr>
        <w:pStyle w:val="EndNoteBibliography"/>
        <w:spacing w:after="0"/>
        <w:ind w:left="720" w:hanging="720"/>
      </w:pPr>
      <w:r w:rsidRPr="000356D2">
        <w:t>135.</w:t>
      </w:r>
      <w:r w:rsidRPr="000356D2">
        <w:tab/>
        <w:t xml:space="preserve">Trasande, L., et al., </w:t>
      </w:r>
      <w:r w:rsidRPr="000356D2">
        <w:rPr>
          <w:i/>
        </w:rPr>
        <w:t>Chemicals Used in Plastic Materials: An Estimate of the Attributable Disease Burden and Costs in the United States.</w:t>
      </w:r>
      <w:r w:rsidRPr="000356D2">
        <w:t xml:space="preserve"> J Endocr Soc, 2024. </w:t>
      </w:r>
      <w:r w:rsidRPr="000356D2">
        <w:rPr>
          <w:b/>
        </w:rPr>
        <w:t>8</w:t>
      </w:r>
      <w:r w:rsidRPr="000356D2">
        <w:t>(2): p. bvad163.</w:t>
      </w:r>
    </w:p>
    <w:p w14:paraId="0ED52D1D" w14:textId="77777777" w:rsidR="000356D2" w:rsidRPr="000356D2" w:rsidRDefault="000356D2" w:rsidP="000356D2">
      <w:pPr>
        <w:pStyle w:val="EndNoteBibliography"/>
        <w:spacing w:after="0"/>
        <w:ind w:left="720" w:hanging="720"/>
      </w:pPr>
      <w:r w:rsidRPr="000356D2">
        <w:t>136.</w:t>
      </w:r>
      <w:r w:rsidRPr="000356D2">
        <w:tab/>
        <w:t xml:space="preserve">Kelly, F.J., et al., </w:t>
      </w:r>
      <w:r w:rsidRPr="000356D2">
        <w:rPr>
          <w:i/>
        </w:rPr>
        <w:t>Plastic pollution under the influence of climate change: implications for the abundance, distribution, and hazards in terrestrial and aquatic ecosystems.</w:t>
      </w:r>
      <w:r w:rsidRPr="000356D2">
        <w:t xml:space="preserve"> Frontiers in Science, 2025. </w:t>
      </w:r>
      <w:r w:rsidRPr="000356D2">
        <w:rPr>
          <w:b/>
        </w:rPr>
        <w:t>3</w:t>
      </w:r>
      <w:r w:rsidRPr="000356D2">
        <w:t>.</w:t>
      </w:r>
    </w:p>
    <w:p w14:paraId="006207A2" w14:textId="77777777" w:rsidR="000356D2" w:rsidRPr="000356D2" w:rsidRDefault="000356D2" w:rsidP="000356D2">
      <w:pPr>
        <w:pStyle w:val="EndNoteBibliography"/>
        <w:ind w:left="720" w:hanging="720"/>
      </w:pPr>
      <w:r w:rsidRPr="000356D2">
        <w:t>137.</w:t>
      </w:r>
      <w:r w:rsidRPr="000356D2">
        <w:tab/>
        <w:t xml:space="preserve">Nizzetto, L., et al., </w:t>
      </w:r>
      <w:r w:rsidRPr="000356D2">
        <w:rPr>
          <w:i/>
        </w:rPr>
        <w:t>State of research on the impacts of plastic pollution on soil health and crops</w:t>
      </w:r>
      <w:r w:rsidRPr="000356D2">
        <w:t xml:space="preserve">, in </w:t>
      </w:r>
      <w:r w:rsidRPr="000356D2">
        <w:rPr>
          <w:i/>
        </w:rPr>
        <w:t xml:space="preserve">Environment and Natural Resources Management Working Paper, </w:t>
      </w:r>
      <w:r w:rsidRPr="000356D2">
        <w:t>. 2025, FAO: Roma.</w:t>
      </w:r>
    </w:p>
    <w:p w14:paraId="4D95225B" w14:textId="10F0C92A" w:rsidR="00C639A5" w:rsidRDefault="002436FD" w:rsidP="00FE59AE">
      <w:pPr>
        <w:pStyle w:val="ESRBodyText"/>
        <w:rPr>
          <w:rFonts w:ascii="Neue Haas Grotesk Text Pro" w:hAnsi="Neue Haas Grotesk Text Pro"/>
        </w:rPr>
      </w:pPr>
      <w:r>
        <w:fldChar w:fldCharType="end"/>
      </w:r>
    </w:p>
    <w:p w14:paraId="623742AA" w14:textId="77777777" w:rsidR="00C639A5" w:rsidRPr="00036517" w:rsidRDefault="00C639A5" w:rsidP="00FE59AE">
      <w:pPr>
        <w:pStyle w:val="ESRBodyText"/>
        <w:rPr>
          <w:rFonts w:ascii="Neue Haas Grotesk Text Pro" w:hAnsi="Neue Haas Grotesk Text Pro"/>
        </w:rPr>
        <w:sectPr w:rsidR="00C639A5" w:rsidRPr="00036517" w:rsidSect="00027455">
          <w:headerReference w:type="even" r:id="rId31"/>
          <w:headerReference w:type="default" r:id="rId32"/>
          <w:headerReference w:type="first" r:id="rId33"/>
          <w:footerReference w:type="first" r:id="rId34"/>
          <w:type w:val="continuous"/>
          <w:pgSz w:w="11906" w:h="16838" w:code="9"/>
          <w:pgMar w:top="1440" w:right="1440" w:bottom="1440" w:left="1440" w:header="709" w:footer="709" w:gutter="0"/>
          <w:pgNumType w:start="1"/>
          <w:cols w:space="708"/>
          <w:docGrid w:linePitch="360"/>
        </w:sectPr>
      </w:pPr>
    </w:p>
    <w:p w14:paraId="7D054F51" w14:textId="22D35AF6" w:rsidR="00394A2F" w:rsidRDefault="00394A2F"/>
    <w:sectPr w:rsidR="00394A2F" w:rsidSect="00027455">
      <w:headerReference w:type="even" r:id="rId35"/>
      <w:headerReference w:type="default" r:id="rId36"/>
      <w:footerReference w:type="default" r:id="rId37"/>
      <w:headerReference w:type="first" r:id="rId38"/>
      <w:footerReference w:type="first" r:id="rId39"/>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970D" w14:textId="77777777" w:rsidR="00233D07" w:rsidRDefault="00233D07" w:rsidP="00942496">
      <w:pPr>
        <w:spacing w:after="0" w:line="240" w:lineRule="auto"/>
      </w:pPr>
      <w:r>
        <w:separator/>
      </w:r>
    </w:p>
  </w:endnote>
  <w:endnote w:type="continuationSeparator" w:id="0">
    <w:p w14:paraId="500FAA63" w14:textId="77777777" w:rsidR="00233D07" w:rsidRDefault="00233D07" w:rsidP="0094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9773" w14:textId="04E093D6" w:rsidR="0011282A" w:rsidRDefault="00112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F70E" w14:textId="019D26A7" w:rsidR="00E96AE5" w:rsidRPr="005F0E65" w:rsidRDefault="00566135" w:rsidP="00566135">
    <w:pPr>
      <w:pStyle w:val="Footer"/>
      <w:jc w:val="center"/>
    </w:pPr>
    <w:r>
      <w:rPr>
        <w:b w:val="0"/>
        <w:noProof/>
      </w:rPr>
      <w:drawing>
        <wp:anchor distT="0" distB="0" distL="114300" distR="114300" simplePos="0" relativeHeight="251658241" behindDoc="0" locked="0" layoutInCell="1" allowOverlap="1" wp14:anchorId="654E7114" wp14:editId="4E8C6BA6">
          <wp:simplePos x="0" y="0"/>
          <wp:positionH relativeFrom="column">
            <wp:posOffset>-31750</wp:posOffset>
          </wp:positionH>
          <wp:positionV relativeFrom="paragraph">
            <wp:posOffset>60325</wp:posOffset>
          </wp:positionV>
          <wp:extent cx="1402080" cy="359410"/>
          <wp:effectExtent l="0" t="0" r="7620" b="2540"/>
          <wp:wrapSquare wrapText="bothSides"/>
          <wp:docPr id="2090158402" name="Picture 6" descr="A black text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80196" name="Picture 6" descr="A black text with black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2080" cy="359410"/>
                  </a:xfrm>
                  <a:prstGeom prst="rect">
                    <a:avLst/>
                  </a:prstGeom>
                </pic:spPr>
              </pic:pic>
            </a:graphicData>
          </a:graphic>
          <wp14:sizeRelH relativeFrom="page">
            <wp14:pctWidth>0</wp14:pctWidth>
          </wp14:sizeRelH>
          <wp14:sizeRelV relativeFrom="page">
            <wp14:pctHeight>0</wp14:pctHeight>
          </wp14:sizeRelV>
        </wp:anchor>
      </w:drawing>
    </w:r>
    <w:r w:rsidR="00E8307C">
      <w:rPr>
        <w:noProof/>
        <w:lang w:eastAsia="en-NZ"/>
      </w:rPr>
      <mc:AlternateContent>
        <mc:Choice Requires="wps">
          <w:drawing>
            <wp:anchor distT="360045" distB="360045" distL="114300" distR="114300" simplePos="0" relativeHeight="251658240" behindDoc="0" locked="0" layoutInCell="1" allowOverlap="1" wp14:anchorId="1DD8207E" wp14:editId="48A4C2DA">
              <wp:simplePos x="0" y="0"/>
              <wp:positionH relativeFrom="column">
                <wp:posOffset>0</wp:posOffset>
              </wp:positionH>
              <wp:positionV relativeFrom="page">
                <wp:posOffset>7493635</wp:posOffset>
              </wp:positionV>
              <wp:extent cx="5486400" cy="1983600"/>
              <wp:effectExtent l="0" t="0" r="0" b="0"/>
              <wp:wrapTopAndBottom/>
              <wp:docPr id="1" name="Freeform 1"/>
              <wp:cNvGraphicFramePr/>
              <a:graphic xmlns:a="http://schemas.openxmlformats.org/drawingml/2006/main">
                <a:graphicData uri="http://schemas.microsoft.com/office/word/2010/wordprocessingShape">
                  <wps:wsp>
                    <wps:cNvSpPr/>
                    <wps:spPr>
                      <a:xfrm>
                        <a:off x="0" y="0"/>
                        <a:ext cx="5486400" cy="1983600"/>
                      </a:xfrm>
                      <a:custGeom>
                        <a:avLst/>
                        <a:gdLst>
                          <a:gd name="connsiteX0" fmla="*/ 6439 w 5486400"/>
                          <a:gd name="connsiteY0" fmla="*/ 0 h 1983346"/>
                          <a:gd name="connsiteX1" fmla="*/ 5486400 w 5486400"/>
                          <a:gd name="connsiteY1" fmla="*/ 0 h 1983346"/>
                          <a:gd name="connsiteX2" fmla="*/ 5486400 w 5486400"/>
                          <a:gd name="connsiteY2" fmla="*/ 1654935 h 1983346"/>
                          <a:gd name="connsiteX3" fmla="*/ 5151549 w 5486400"/>
                          <a:gd name="connsiteY3" fmla="*/ 1983346 h 1983346"/>
                          <a:gd name="connsiteX4" fmla="*/ 0 w 5486400"/>
                          <a:gd name="connsiteY4" fmla="*/ 1976907 h 1983346"/>
                          <a:gd name="connsiteX5" fmla="*/ 6439 w 5486400"/>
                          <a:gd name="connsiteY5" fmla="*/ 0 h 19833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86400" h="1983346">
                            <a:moveTo>
                              <a:pt x="6439" y="0"/>
                            </a:moveTo>
                            <a:lnTo>
                              <a:pt x="5486400" y="0"/>
                            </a:lnTo>
                            <a:lnTo>
                              <a:pt x="5486400" y="1654935"/>
                            </a:lnTo>
                            <a:lnTo>
                              <a:pt x="5151549" y="1983346"/>
                            </a:lnTo>
                            <a:lnTo>
                              <a:pt x="0" y="1976907"/>
                            </a:lnTo>
                            <a:cubicBezTo>
                              <a:pt x="2146" y="1324377"/>
                              <a:pt x="4293" y="671848"/>
                              <a:pt x="6439" y="0"/>
                            </a:cubicBez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5558B7" w14:textId="77777777" w:rsidR="00E8307C" w:rsidRPr="002D1CE5" w:rsidRDefault="00E8307C" w:rsidP="00E8307C">
                          <w:pPr>
                            <w:pStyle w:val="NormalWeb"/>
                            <w:spacing w:before="113" w:beforeAutospacing="0" w:after="170" w:afterAutospacing="0" w:line="320" w:lineRule="exact"/>
                            <w:rPr>
                              <w:rFonts w:ascii="Neue Haas Grotesk Text Pro" w:eastAsia="Calibri" w:hAnsi="Neue Haas Grotesk Text Pro" w:cs="Arial"/>
                              <w:color w:val="000000"/>
                              <w:sz w:val="32"/>
                              <w:szCs w:val="32"/>
                              <w:lang w:val="en-US"/>
                            </w:rPr>
                          </w:pPr>
                          <w:r w:rsidRPr="002D1CE5">
                            <w:rPr>
                              <w:rFonts w:ascii="Neue Haas Grotesk Text Pro" w:eastAsia="Calibri" w:hAnsi="Neue Haas Grotesk Text Pro" w:cs="Arial"/>
                              <w:color w:val="000000"/>
                              <w:sz w:val="32"/>
                              <w:szCs w:val="32"/>
                              <w:lang w:val="en-US"/>
                            </w:rPr>
                            <w:t>DISCLAIMER</w:t>
                          </w:r>
                        </w:p>
                        <w:p w14:paraId="41392C0A" w14:textId="6645F546" w:rsidR="00E8307C" w:rsidRPr="002D1CE5" w:rsidRDefault="00E8307C" w:rsidP="00E8307C">
                          <w:pPr>
                            <w:spacing w:after="120" w:line="290" w:lineRule="exact"/>
                            <w:rPr>
                              <w:rFonts w:ascii="Neue Haas Grotesk Text Pro" w:eastAsia="Calibri" w:hAnsi="Neue Haas Grotesk Text Pro" w:cs="Arial"/>
                              <w:color w:val="000000"/>
                              <w:sz w:val="18"/>
                              <w:szCs w:val="18"/>
                              <w:lang w:val="en-US" w:eastAsia="en-NZ"/>
                            </w:rPr>
                          </w:pPr>
                          <w:r w:rsidRPr="002D1CE5">
                            <w:rPr>
                              <w:rFonts w:ascii="Neue Haas Grotesk Text Pro" w:eastAsia="Calibri" w:hAnsi="Neue Haas Grotesk Text Pro" w:cs="Arial"/>
                              <w:color w:val="000000"/>
                              <w:sz w:val="18"/>
                              <w:szCs w:val="18"/>
                              <w:lang w:val="en-US" w:eastAsia="en-NZ"/>
                            </w:rPr>
                            <w:t xml:space="preserve">The </w:t>
                          </w:r>
                          <w:r w:rsidR="007605E8" w:rsidRPr="002D1CE5">
                            <w:rPr>
                              <w:rFonts w:ascii="Neue Haas Grotesk Text Pro" w:eastAsia="Calibri" w:hAnsi="Neue Haas Grotesk Text Pro" w:cs="Arial"/>
                              <w:color w:val="000000"/>
                              <w:sz w:val="18"/>
                              <w:szCs w:val="18"/>
                              <w:lang w:val="en-US" w:eastAsia="en-NZ"/>
                            </w:rPr>
                            <w:t xml:space="preserve">New Zealand </w:t>
                          </w:r>
                          <w:r w:rsidRPr="002D1CE5">
                            <w:rPr>
                              <w:rFonts w:ascii="Neue Haas Grotesk Text Pro" w:eastAsia="Calibri" w:hAnsi="Neue Haas Grotesk Text Pro" w:cs="Arial"/>
                              <w:color w:val="000000"/>
                              <w:sz w:val="18"/>
                              <w:szCs w:val="18"/>
                              <w:lang w:val="en-US" w:eastAsia="en-NZ"/>
                            </w:rPr>
                            <w:t xml:space="preserve">Institute </w:t>
                          </w:r>
                          <w:r w:rsidR="007605E8" w:rsidRPr="002D1CE5">
                            <w:rPr>
                              <w:rFonts w:ascii="Neue Haas Grotesk Text Pro" w:eastAsia="Calibri" w:hAnsi="Neue Haas Grotesk Text Pro" w:cs="Arial"/>
                              <w:color w:val="000000"/>
                              <w:sz w:val="18"/>
                              <w:szCs w:val="18"/>
                              <w:lang w:val="en-US" w:eastAsia="en-NZ"/>
                            </w:rPr>
                            <w:t>for</w:t>
                          </w:r>
                          <w:r w:rsidRPr="002D1CE5">
                            <w:rPr>
                              <w:rFonts w:ascii="Neue Haas Grotesk Text Pro" w:eastAsia="Calibri" w:hAnsi="Neue Haas Grotesk Text Pro" w:cs="Arial"/>
                              <w:color w:val="000000"/>
                              <w:sz w:val="18"/>
                              <w:szCs w:val="18"/>
                              <w:lang w:val="en-US" w:eastAsia="en-NZ"/>
                            </w:rPr>
                            <w:t xml:space="preserve"> </w:t>
                          </w:r>
                          <w:r w:rsidR="007605E8" w:rsidRPr="002D1CE5">
                            <w:rPr>
                              <w:rFonts w:ascii="Neue Haas Grotesk Text Pro" w:eastAsia="Calibri" w:hAnsi="Neue Haas Grotesk Text Pro" w:cs="Arial"/>
                              <w:color w:val="000000"/>
                              <w:sz w:val="18"/>
                              <w:szCs w:val="18"/>
                              <w:lang w:val="en-US" w:eastAsia="en-NZ"/>
                            </w:rPr>
                            <w:t>Public Health and Forensic</w:t>
                          </w:r>
                          <w:r w:rsidRPr="002D1CE5">
                            <w:rPr>
                              <w:rFonts w:ascii="Neue Haas Grotesk Text Pro" w:eastAsia="Calibri" w:hAnsi="Neue Haas Grotesk Text Pro" w:cs="Arial"/>
                              <w:color w:val="000000"/>
                              <w:sz w:val="18"/>
                              <w:szCs w:val="18"/>
                              <w:lang w:val="en-US" w:eastAsia="en-NZ"/>
                            </w:rPr>
                            <w:t xml:space="preserve"> Science Limited (</w:t>
                          </w:r>
                          <w:r w:rsidR="007605E8" w:rsidRPr="002D1CE5">
                            <w:rPr>
                              <w:rFonts w:ascii="Neue Haas Grotesk Text Pro" w:eastAsia="Calibri" w:hAnsi="Neue Haas Grotesk Text Pro" w:cs="Arial"/>
                              <w:color w:val="000000"/>
                              <w:sz w:val="18"/>
                              <w:szCs w:val="18"/>
                              <w:lang w:val="en-US" w:eastAsia="en-NZ"/>
                            </w:rPr>
                            <w:t>PHF</w:t>
                          </w:r>
                          <w:r w:rsidR="00990244" w:rsidRPr="002D1CE5">
                            <w:rPr>
                              <w:rFonts w:ascii="Neue Haas Grotesk Text Pro" w:eastAsia="Calibri" w:hAnsi="Neue Haas Grotesk Text Pro" w:cs="Arial"/>
                              <w:color w:val="000000"/>
                              <w:sz w:val="18"/>
                              <w:szCs w:val="18"/>
                              <w:lang w:val="en-US" w:eastAsia="en-NZ"/>
                            </w:rPr>
                            <w:t xml:space="preserve"> </w:t>
                          </w:r>
                          <w:r w:rsidR="007605E8" w:rsidRPr="002D1CE5">
                            <w:rPr>
                              <w:rFonts w:ascii="Neue Haas Grotesk Text Pro" w:eastAsia="Calibri" w:hAnsi="Neue Haas Grotesk Text Pro" w:cs="Arial"/>
                              <w:color w:val="000000"/>
                              <w:sz w:val="18"/>
                              <w:szCs w:val="18"/>
                              <w:lang w:val="en-US" w:eastAsia="en-NZ"/>
                            </w:rPr>
                            <w:t>S</w:t>
                          </w:r>
                          <w:r w:rsidR="00990244" w:rsidRPr="002D1CE5">
                            <w:rPr>
                              <w:rFonts w:ascii="Neue Haas Grotesk Text Pro" w:eastAsia="Calibri" w:hAnsi="Neue Haas Grotesk Text Pro" w:cs="Arial"/>
                              <w:color w:val="000000"/>
                              <w:sz w:val="18"/>
                              <w:szCs w:val="18"/>
                              <w:lang w:val="en-US" w:eastAsia="en-NZ"/>
                            </w:rPr>
                            <w:t>cience</w:t>
                          </w:r>
                          <w:r w:rsidRPr="002D1CE5">
                            <w:rPr>
                              <w:rFonts w:ascii="Neue Haas Grotesk Text Pro" w:eastAsia="Calibri" w:hAnsi="Neue Haas Grotesk Text Pro" w:cs="Arial"/>
                              <w:color w:val="000000"/>
                              <w:sz w:val="18"/>
                              <w:szCs w:val="18"/>
                              <w:lang w:val="en-US" w:eastAsia="en-NZ"/>
                            </w:rPr>
                            <w:t xml:space="preserve">) has used all reasonable endeavours to ensure that the information contained in this client report is accurate. However, </w:t>
                          </w:r>
                          <w:r w:rsidR="00990244" w:rsidRPr="002D1CE5">
                            <w:rPr>
                              <w:rFonts w:ascii="Neue Haas Grotesk Text Pro" w:eastAsia="Calibri" w:hAnsi="Neue Haas Grotesk Text Pro" w:cs="Arial"/>
                              <w:color w:val="000000"/>
                              <w:sz w:val="18"/>
                              <w:szCs w:val="18"/>
                              <w:lang w:val="en-US" w:eastAsia="en-NZ"/>
                            </w:rPr>
                            <w:t>PHF Science</w:t>
                          </w:r>
                          <w:r w:rsidRPr="002D1CE5">
                            <w:rPr>
                              <w:rFonts w:ascii="Neue Haas Grotesk Text Pro" w:eastAsia="Calibri" w:hAnsi="Neue Haas Grotesk Text Pro" w:cs="Arial"/>
                              <w:color w:val="000000"/>
                              <w:sz w:val="18"/>
                              <w:szCs w:val="18"/>
                              <w:lang w:val="en-US" w:eastAsia="en-NZ"/>
                            </w:rPr>
                            <w:t xml:space="preserve"> does not give any express or implied warranty as to the completeness of the information contained in this client report or that it will be suitable for any purposes other than those specifically contemplated during the Project or agreed by </w:t>
                          </w:r>
                          <w:r w:rsidR="00990244" w:rsidRPr="002D1CE5">
                            <w:rPr>
                              <w:rFonts w:ascii="Neue Haas Grotesk Text Pro" w:eastAsia="Calibri" w:hAnsi="Neue Haas Grotesk Text Pro" w:cs="Arial"/>
                              <w:color w:val="000000"/>
                              <w:sz w:val="18"/>
                              <w:szCs w:val="18"/>
                              <w:lang w:val="en-US" w:eastAsia="en-NZ"/>
                            </w:rPr>
                            <w:t>PHF</w:t>
                          </w:r>
                          <w:r w:rsidR="00A27AEC">
                            <w:rPr>
                              <w:rFonts w:ascii="Neue Haas Grotesk Text Pro" w:eastAsia="Calibri" w:hAnsi="Neue Haas Grotesk Text Pro" w:cs="Arial"/>
                              <w:color w:val="000000"/>
                              <w:sz w:val="18"/>
                              <w:szCs w:val="18"/>
                              <w:lang w:val="en-US" w:eastAsia="en-NZ"/>
                            </w:rPr>
                            <w:t xml:space="preserve"> Science</w:t>
                          </w:r>
                          <w:r w:rsidRPr="002D1CE5">
                            <w:rPr>
                              <w:rFonts w:ascii="Neue Haas Grotesk Text Pro" w:eastAsia="Calibri" w:hAnsi="Neue Haas Grotesk Text Pro" w:cs="Arial"/>
                              <w:color w:val="000000"/>
                              <w:sz w:val="18"/>
                              <w:szCs w:val="18"/>
                              <w:lang w:val="en-US" w:eastAsia="en-NZ"/>
                            </w:rPr>
                            <w:t xml:space="preserve"> and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D8207E" id="_x0000_s1027" style="position:absolute;left:0;text-align:left;margin-left:0;margin-top:590.05pt;width:6in;height:156.2pt;z-index:251658240;visibility:visible;mso-wrap-style:square;mso-height-percent:0;mso-wrap-distance-left:9pt;mso-wrap-distance-top:28.35pt;mso-wrap-distance-right:9pt;mso-wrap-distance-bottom:28.35pt;mso-position-horizontal:absolute;mso-position-horizontal-relative:text;mso-position-vertical:absolute;mso-position-vertical-relative:page;mso-height-percent:0;mso-height-relative:margin;v-text-anchor:top" coordsize="5486400,19833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" adj="-11796480,,5400" path="m6439,l5486400,r,1654935l5151549,1983346,,1976907c2146,1324377,4293,671848,6439,xe" fillcolor="#d8d8d8 [2732]" stroked="f" strokeweight="1pt">
              <v:stroke joinstyle="miter"/>
              <v:formulas/>
              <v:path arrowok="t" o:connecttype="custom" o:connectlocs="6439,0;5486400,0;5486400,1655147;5151549,1983600;0,1977160;6439,0" o:connectangles="0,0,0,0,0,0" textboxrect="0,0,5486400,1983346"/>
              <v:textbox>
                <w:txbxContent>
                  <w:p w14:paraId="0C5558B7" w14:textId="77777777" w:rsidR="00E8307C" w:rsidRPr="002D1CE5" w:rsidRDefault="00E8307C" w:rsidP="00E8307C">
                    <w:pPr>
                      <w:pStyle w:val="NormalWeb"/>
                      <w:spacing w:before="113" w:beforeAutospacing="0" w:after="170" w:afterAutospacing="0" w:line="320" w:lineRule="exact"/>
                      <w:rPr>
                        <w:rFonts w:ascii="Neue Haas Grotesk Text Pro" w:eastAsia="Calibri" w:hAnsi="Neue Haas Grotesk Text Pro" w:cs="Arial"/>
                        <w:color w:val="000000"/>
                        <w:sz w:val="32"/>
                        <w:szCs w:val="32"/>
                        <w:lang w:val="en-US"/>
                      </w:rPr>
                    </w:pPr>
                    <w:r w:rsidRPr="002D1CE5">
                      <w:rPr>
                        <w:rFonts w:ascii="Neue Haas Grotesk Text Pro" w:eastAsia="Calibri" w:hAnsi="Neue Haas Grotesk Text Pro" w:cs="Arial"/>
                        <w:color w:val="000000"/>
                        <w:sz w:val="32"/>
                        <w:szCs w:val="32"/>
                        <w:lang w:val="en-US"/>
                      </w:rPr>
                      <w:t>DISCLAIMER</w:t>
                    </w:r>
                  </w:p>
                  <w:p w14:paraId="41392C0A" w14:textId="6645F546" w:rsidR="00E8307C" w:rsidRPr="002D1CE5" w:rsidRDefault="00E8307C" w:rsidP="00E8307C">
                    <w:pPr>
                      <w:spacing w:after="120" w:line="290" w:lineRule="exact"/>
                      <w:rPr>
                        <w:rFonts w:ascii="Neue Haas Grotesk Text Pro" w:eastAsia="Calibri" w:hAnsi="Neue Haas Grotesk Text Pro" w:cs="Arial"/>
                        <w:color w:val="000000"/>
                        <w:sz w:val="18"/>
                        <w:szCs w:val="18"/>
                        <w:lang w:val="en-US" w:eastAsia="en-NZ"/>
                      </w:rPr>
                    </w:pPr>
                    <w:r w:rsidRPr="002D1CE5">
                      <w:rPr>
                        <w:rFonts w:ascii="Neue Haas Grotesk Text Pro" w:eastAsia="Calibri" w:hAnsi="Neue Haas Grotesk Text Pro" w:cs="Arial"/>
                        <w:color w:val="000000"/>
                        <w:sz w:val="18"/>
                        <w:szCs w:val="18"/>
                        <w:lang w:val="en-US" w:eastAsia="en-NZ"/>
                      </w:rPr>
                      <w:t xml:space="preserve">The </w:t>
                    </w:r>
                    <w:r w:rsidR="007605E8" w:rsidRPr="002D1CE5">
                      <w:rPr>
                        <w:rFonts w:ascii="Neue Haas Grotesk Text Pro" w:eastAsia="Calibri" w:hAnsi="Neue Haas Grotesk Text Pro" w:cs="Arial"/>
                        <w:color w:val="000000"/>
                        <w:sz w:val="18"/>
                        <w:szCs w:val="18"/>
                        <w:lang w:val="en-US" w:eastAsia="en-NZ"/>
                      </w:rPr>
                      <w:t xml:space="preserve">New Zealand </w:t>
                    </w:r>
                    <w:r w:rsidRPr="002D1CE5">
                      <w:rPr>
                        <w:rFonts w:ascii="Neue Haas Grotesk Text Pro" w:eastAsia="Calibri" w:hAnsi="Neue Haas Grotesk Text Pro" w:cs="Arial"/>
                        <w:color w:val="000000"/>
                        <w:sz w:val="18"/>
                        <w:szCs w:val="18"/>
                        <w:lang w:val="en-US" w:eastAsia="en-NZ"/>
                      </w:rPr>
                      <w:t xml:space="preserve">Institute </w:t>
                    </w:r>
                    <w:r w:rsidR="007605E8" w:rsidRPr="002D1CE5">
                      <w:rPr>
                        <w:rFonts w:ascii="Neue Haas Grotesk Text Pro" w:eastAsia="Calibri" w:hAnsi="Neue Haas Grotesk Text Pro" w:cs="Arial"/>
                        <w:color w:val="000000"/>
                        <w:sz w:val="18"/>
                        <w:szCs w:val="18"/>
                        <w:lang w:val="en-US" w:eastAsia="en-NZ"/>
                      </w:rPr>
                      <w:t>for</w:t>
                    </w:r>
                    <w:r w:rsidRPr="002D1CE5">
                      <w:rPr>
                        <w:rFonts w:ascii="Neue Haas Grotesk Text Pro" w:eastAsia="Calibri" w:hAnsi="Neue Haas Grotesk Text Pro" w:cs="Arial"/>
                        <w:color w:val="000000"/>
                        <w:sz w:val="18"/>
                        <w:szCs w:val="18"/>
                        <w:lang w:val="en-US" w:eastAsia="en-NZ"/>
                      </w:rPr>
                      <w:t xml:space="preserve"> </w:t>
                    </w:r>
                    <w:r w:rsidR="007605E8" w:rsidRPr="002D1CE5">
                      <w:rPr>
                        <w:rFonts w:ascii="Neue Haas Grotesk Text Pro" w:eastAsia="Calibri" w:hAnsi="Neue Haas Grotesk Text Pro" w:cs="Arial"/>
                        <w:color w:val="000000"/>
                        <w:sz w:val="18"/>
                        <w:szCs w:val="18"/>
                        <w:lang w:val="en-US" w:eastAsia="en-NZ"/>
                      </w:rPr>
                      <w:t>Public Health and Forensic</w:t>
                    </w:r>
                    <w:r w:rsidRPr="002D1CE5">
                      <w:rPr>
                        <w:rFonts w:ascii="Neue Haas Grotesk Text Pro" w:eastAsia="Calibri" w:hAnsi="Neue Haas Grotesk Text Pro" w:cs="Arial"/>
                        <w:color w:val="000000"/>
                        <w:sz w:val="18"/>
                        <w:szCs w:val="18"/>
                        <w:lang w:val="en-US" w:eastAsia="en-NZ"/>
                      </w:rPr>
                      <w:t xml:space="preserve"> Science Limited (</w:t>
                    </w:r>
                    <w:r w:rsidR="007605E8" w:rsidRPr="002D1CE5">
                      <w:rPr>
                        <w:rFonts w:ascii="Neue Haas Grotesk Text Pro" w:eastAsia="Calibri" w:hAnsi="Neue Haas Grotesk Text Pro" w:cs="Arial"/>
                        <w:color w:val="000000"/>
                        <w:sz w:val="18"/>
                        <w:szCs w:val="18"/>
                        <w:lang w:val="en-US" w:eastAsia="en-NZ"/>
                      </w:rPr>
                      <w:t>PHF</w:t>
                    </w:r>
                    <w:r w:rsidR="00990244" w:rsidRPr="002D1CE5">
                      <w:rPr>
                        <w:rFonts w:ascii="Neue Haas Grotesk Text Pro" w:eastAsia="Calibri" w:hAnsi="Neue Haas Grotesk Text Pro" w:cs="Arial"/>
                        <w:color w:val="000000"/>
                        <w:sz w:val="18"/>
                        <w:szCs w:val="18"/>
                        <w:lang w:val="en-US" w:eastAsia="en-NZ"/>
                      </w:rPr>
                      <w:t xml:space="preserve"> </w:t>
                    </w:r>
                    <w:r w:rsidR="007605E8" w:rsidRPr="002D1CE5">
                      <w:rPr>
                        <w:rFonts w:ascii="Neue Haas Grotesk Text Pro" w:eastAsia="Calibri" w:hAnsi="Neue Haas Grotesk Text Pro" w:cs="Arial"/>
                        <w:color w:val="000000"/>
                        <w:sz w:val="18"/>
                        <w:szCs w:val="18"/>
                        <w:lang w:val="en-US" w:eastAsia="en-NZ"/>
                      </w:rPr>
                      <w:t>S</w:t>
                    </w:r>
                    <w:r w:rsidR="00990244" w:rsidRPr="002D1CE5">
                      <w:rPr>
                        <w:rFonts w:ascii="Neue Haas Grotesk Text Pro" w:eastAsia="Calibri" w:hAnsi="Neue Haas Grotesk Text Pro" w:cs="Arial"/>
                        <w:color w:val="000000"/>
                        <w:sz w:val="18"/>
                        <w:szCs w:val="18"/>
                        <w:lang w:val="en-US" w:eastAsia="en-NZ"/>
                      </w:rPr>
                      <w:t>cience</w:t>
                    </w:r>
                    <w:r w:rsidRPr="002D1CE5">
                      <w:rPr>
                        <w:rFonts w:ascii="Neue Haas Grotesk Text Pro" w:eastAsia="Calibri" w:hAnsi="Neue Haas Grotesk Text Pro" w:cs="Arial"/>
                        <w:color w:val="000000"/>
                        <w:sz w:val="18"/>
                        <w:szCs w:val="18"/>
                        <w:lang w:val="en-US" w:eastAsia="en-NZ"/>
                      </w:rPr>
                      <w:t xml:space="preserve">) has used all reasonable endeavours to ensure that the information contained in this client report is accurate. However, </w:t>
                    </w:r>
                    <w:r w:rsidR="00990244" w:rsidRPr="002D1CE5">
                      <w:rPr>
                        <w:rFonts w:ascii="Neue Haas Grotesk Text Pro" w:eastAsia="Calibri" w:hAnsi="Neue Haas Grotesk Text Pro" w:cs="Arial"/>
                        <w:color w:val="000000"/>
                        <w:sz w:val="18"/>
                        <w:szCs w:val="18"/>
                        <w:lang w:val="en-US" w:eastAsia="en-NZ"/>
                      </w:rPr>
                      <w:t>PHF Science</w:t>
                    </w:r>
                    <w:r w:rsidRPr="002D1CE5">
                      <w:rPr>
                        <w:rFonts w:ascii="Neue Haas Grotesk Text Pro" w:eastAsia="Calibri" w:hAnsi="Neue Haas Grotesk Text Pro" w:cs="Arial"/>
                        <w:color w:val="000000"/>
                        <w:sz w:val="18"/>
                        <w:szCs w:val="18"/>
                        <w:lang w:val="en-US" w:eastAsia="en-NZ"/>
                      </w:rPr>
                      <w:t xml:space="preserve"> does not give any express or implied warranty as to the completeness of the information contained in this client report or that it will be suitable for any purposes other than those specifically contemplated during the Project or agreed by </w:t>
                    </w:r>
                    <w:r w:rsidR="00990244" w:rsidRPr="002D1CE5">
                      <w:rPr>
                        <w:rFonts w:ascii="Neue Haas Grotesk Text Pro" w:eastAsia="Calibri" w:hAnsi="Neue Haas Grotesk Text Pro" w:cs="Arial"/>
                        <w:color w:val="000000"/>
                        <w:sz w:val="18"/>
                        <w:szCs w:val="18"/>
                        <w:lang w:val="en-US" w:eastAsia="en-NZ"/>
                      </w:rPr>
                      <w:t>PHF</w:t>
                    </w:r>
                    <w:r w:rsidR="00A27AEC">
                      <w:rPr>
                        <w:rFonts w:ascii="Neue Haas Grotesk Text Pro" w:eastAsia="Calibri" w:hAnsi="Neue Haas Grotesk Text Pro" w:cs="Arial"/>
                        <w:color w:val="000000"/>
                        <w:sz w:val="18"/>
                        <w:szCs w:val="18"/>
                        <w:lang w:val="en-US" w:eastAsia="en-NZ"/>
                      </w:rPr>
                      <w:t xml:space="preserve"> Science</w:t>
                    </w:r>
                    <w:r w:rsidRPr="002D1CE5">
                      <w:rPr>
                        <w:rFonts w:ascii="Neue Haas Grotesk Text Pro" w:eastAsia="Calibri" w:hAnsi="Neue Haas Grotesk Text Pro" w:cs="Arial"/>
                        <w:color w:val="000000"/>
                        <w:sz w:val="18"/>
                        <w:szCs w:val="18"/>
                        <w:lang w:val="en-US" w:eastAsia="en-NZ"/>
                      </w:rPr>
                      <w:t xml:space="preserve"> and the Client.</w:t>
                    </w:r>
                  </w:p>
                </w:txbxContent>
              </v:textbox>
              <w10:wrap type="topAndBottom" anchory="page"/>
            </v:shape>
          </w:pict>
        </mc:Fallback>
      </mc:AlternateContent>
    </w:r>
    <w:r w:rsidR="005F0E65">
      <w:br/>
    </w:r>
    <w:r w:rsidR="005F0E65" w:rsidRPr="002D1CE5">
      <w:rPr>
        <w:rFonts w:ascii="Neue Haas Grotesk Text Pro" w:hAnsi="Neue Haas Grotesk Text Pro"/>
        <w:b w:val="0"/>
      </w:rPr>
      <w:t>&lt;Enter title of report&gt;</w:t>
    </w:r>
    <w:r w:rsidR="005F0E65" w:rsidRPr="005F0E65">
      <w:rPr>
        <w:b w:val="0"/>
      </w:rPr>
      <w:t xml:space="preserve"> </w:t>
    </w:r>
    <w:r>
      <w:rPr>
        <w:b w:val="0"/>
      </w:rPr>
      <w:tab/>
    </w:r>
    <w:r w:rsidR="005F0E65">
      <w:rPr>
        <w:b w:val="0"/>
      </w:rPr>
      <w:tab/>
    </w:r>
    <w:r w:rsidR="005F0E65" w:rsidRPr="005F0E65">
      <w:rPr>
        <w:b w:val="0"/>
      </w:rPr>
      <w:fldChar w:fldCharType="begin"/>
    </w:r>
    <w:r w:rsidR="005F0E65" w:rsidRPr="005F0E65">
      <w:rPr>
        <w:b w:val="0"/>
      </w:rPr>
      <w:instrText xml:space="preserve"> PAGE   \* MERGEFORMAT </w:instrText>
    </w:r>
    <w:r w:rsidR="005F0E65" w:rsidRPr="005F0E65">
      <w:rPr>
        <w:b w:val="0"/>
      </w:rPr>
      <w:fldChar w:fldCharType="separate"/>
    </w:r>
    <w:r w:rsidR="00E8307C">
      <w:rPr>
        <w:b w:val="0"/>
        <w:noProof/>
      </w:rPr>
      <w:t>1</w:t>
    </w:r>
    <w:r w:rsidR="005F0E65" w:rsidRPr="005F0E65">
      <w:rPr>
        <w:b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A2B7F4" w14:paraId="286F2ACA" w14:textId="77777777" w:rsidTr="5BA2B7F4">
      <w:trPr>
        <w:trHeight w:val="300"/>
      </w:trPr>
      <w:tc>
        <w:tcPr>
          <w:tcW w:w="3005" w:type="dxa"/>
        </w:tcPr>
        <w:p w14:paraId="5BC31A98" w14:textId="3FC19C7C" w:rsidR="5BA2B7F4" w:rsidRDefault="5BA2B7F4" w:rsidP="5BA2B7F4">
          <w:pPr>
            <w:pStyle w:val="Header"/>
            <w:ind w:left="-115"/>
          </w:pPr>
        </w:p>
      </w:tc>
      <w:tc>
        <w:tcPr>
          <w:tcW w:w="3005" w:type="dxa"/>
        </w:tcPr>
        <w:p w14:paraId="46B81B5E" w14:textId="4562B07B" w:rsidR="5BA2B7F4" w:rsidRDefault="5BA2B7F4" w:rsidP="5BA2B7F4">
          <w:pPr>
            <w:pStyle w:val="Header"/>
            <w:jc w:val="center"/>
          </w:pPr>
        </w:p>
      </w:tc>
      <w:tc>
        <w:tcPr>
          <w:tcW w:w="3005" w:type="dxa"/>
        </w:tcPr>
        <w:p w14:paraId="4ED91F04" w14:textId="5CD80438" w:rsidR="5BA2B7F4" w:rsidRDefault="5BA2B7F4" w:rsidP="5BA2B7F4">
          <w:pPr>
            <w:pStyle w:val="Header"/>
            <w:ind w:right="-115"/>
            <w:jc w:val="right"/>
          </w:pPr>
        </w:p>
      </w:tc>
    </w:tr>
  </w:tbl>
  <w:p w14:paraId="4E988511" w14:textId="1C446C91" w:rsidR="5BA2B7F4" w:rsidRDefault="5BA2B7F4" w:rsidP="5BA2B7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6208" w14:textId="48A01139" w:rsidR="00027455" w:rsidRPr="005F0E65" w:rsidRDefault="002D1CE5" w:rsidP="005F0E65">
    <w:pPr>
      <w:pStyle w:val="Footer"/>
    </w:pPr>
    <w:r>
      <w:rPr>
        <w:b w:val="0"/>
        <w:noProof/>
      </w:rPr>
      <w:drawing>
        <wp:anchor distT="0" distB="0" distL="114300" distR="114300" simplePos="0" relativeHeight="251658242" behindDoc="0" locked="0" layoutInCell="1" allowOverlap="1" wp14:anchorId="294B8CFA" wp14:editId="62C16B02">
          <wp:simplePos x="0" y="0"/>
          <wp:positionH relativeFrom="column">
            <wp:posOffset>0</wp:posOffset>
          </wp:positionH>
          <wp:positionV relativeFrom="paragraph">
            <wp:posOffset>0</wp:posOffset>
          </wp:positionV>
          <wp:extent cx="1402080" cy="359410"/>
          <wp:effectExtent l="0" t="0" r="7620" b="2540"/>
          <wp:wrapSquare wrapText="bothSides"/>
          <wp:docPr id="1180637010" name="Picture 6" descr="A black text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80196" name="Picture 6" descr="A black text with black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2080" cy="359410"/>
                  </a:xfrm>
                  <a:prstGeom prst="rect">
                    <a:avLst/>
                  </a:prstGeom>
                </pic:spPr>
              </pic:pic>
            </a:graphicData>
          </a:graphic>
          <wp14:sizeRelH relativeFrom="page">
            <wp14:pctWidth>0</wp14:pctWidth>
          </wp14:sizeRelH>
          <wp14:sizeRelV relativeFrom="page">
            <wp14:pctHeight>0</wp14:pctHeight>
          </wp14:sizeRelV>
        </wp:anchor>
      </w:drawing>
    </w:r>
    <w:r w:rsidR="00027455">
      <w:br/>
    </w:r>
    <w:r w:rsidR="00AE5C67" w:rsidRPr="00AE5C67">
      <w:rPr>
        <w:b w:val="0"/>
      </w:rPr>
      <w:t xml:space="preserve">Microplastics and </w:t>
    </w:r>
    <w:proofErr w:type="spellStart"/>
    <w:r w:rsidR="00AE5C67" w:rsidRPr="00AE5C67">
      <w:rPr>
        <w:b w:val="0"/>
      </w:rPr>
      <w:t>nanoplastics</w:t>
    </w:r>
    <w:proofErr w:type="spellEnd"/>
    <w:r w:rsidR="00AE5C67" w:rsidRPr="00AE5C67">
      <w:rPr>
        <w:b w:val="0"/>
      </w:rPr>
      <w:t xml:space="preserve"> in soil, water, and air</w:t>
    </w:r>
    <w:r w:rsidR="00027455">
      <w:rPr>
        <w:b w:val="0"/>
      </w:rPr>
      <w:tab/>
    </w:r>
    <w:r w:rsidR="00027455" w:rsidRPr="005F0E65">
      <w:rPr>
        <w:b w:val="0"/>
      </w:rPr>
      <w:fldChar w:fldCharType="begin"/>
    </w:r>
    <w:r w:rsidR="00027455" w:rsidRPr="005F0E65">
      <w:rPr>
        <w:b w:val="0"/>
      </w:rPr>
      <w:instrText xml:space="preserve"> PAGE   \* MERGEFORMAT </w:instrText>
    </w:r>
    <w:r w:rsidR="00027455" w:rsidRPr="005F0E65">
      <w:rPr>
        <w:b w:val="0"/>
      </w:rPr>
      <w:fldChar w:fldCharType="separate"/>
    </w:r>
    <w:r w:rsidR="00027455">
      <w:rPr>
        <w:b w:val="0"/>
        <w:noProof/>
      </w:rPr>
      <w:t>1</w:t>
    </w:r>
    <w:r w:rsidR="00027455" w:rsidRPr="005F0E65">
      <w:rPr>
        <w:b w:val="0"/>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A2B7F4" w14:paraId="55878E70" w14:textId="77777777" w:rsidTr="5BA2B7F4">
      <w:trPr>
        <w:trHeight w:val="300"/>
      </w:trPr>
      <w:tc>
        <w:tcPr>
          <w:tcW w:w="3005" w:type="dxa"/>
        </w:tcPr>
        <w:p w14:paraId="41CD5440" w14:textId="2E9C98D6" w:rsidR="5BA2B7F4" w:rsidRDefault="5BA2B7F4" w:rsidP="5BA2B7F4">
          <w:pPr>
            <w:pStyle w:val="Header"/>
            <w:ind w:left="-115"/>
          </w:pPr>
        </w:p>
      </w:tc>
      <w:tc>
        <w:tcPr>
          <w:tcW w:w="3005" w:type="dxa"/>
        </w:tcPr>
        <w:p w14:paraId="1992B212" w14:textId="24342B29" w:rsidR="5BA2B7F4" w:rsidRDefault="5BA2B7F4" w:rsidP="5BA2B7F4">
          <w:pPr>
            <w:pStyle w:val="Header"/>
            <w:jc w:val="center"/>
          </w:pPr>
        </w:p>
      </w:tc>
      <w:tc>
        <w:tcPr>
          <w:tcW w:w="3005" w:type="dxa"/>
        </w:tcPr>
        <w:p w14:paraId="6A89185C" w14:textId="64B11ADD" w:rsidR="5BA2B7F4" w:rsidRDefault="5BA2B7F4" w:rsidP="5BA2B7F4">
          <w:pPr>
            <w:pStyle w:val="Header"/>
            <w:ind w:right="-115"/>
            <w:jc w:val="right"/>
          </w:pPr>
        </w:p>
      </w:tc>
    </w:tr>
  </w:tbl>
  <w:p w14:paraId="20C3B6EB" w14:textId="1223AF08" w:rsidR="5BA2B7F4" w:rsidRDefault="5BA2B7F4" w:rsidP="5BA2B7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A2B7F4" w14:paraId="6FE6D66B" w14:textId="77777777" w:rsidTr="5BA2B7F4">
      <w:trPr>
        <w:trHeight w:val="300"/>
      </w:trPr>
      <w:tc>
        <w:tcPr>
          <w:tcW w:w="3005" w:type="dxa"/>
        </w:tcPr>
        <w:p w14:paraId="69069E9D" w14:textId="2D4AEE16" w:rsidR="5BA2B7F4" w:rsidRDefault="5BA2B7F4" w:rsidP="5BA2B7F4">
          <w:pPr>
            <w:pStyle w:val="Header"/>
            <w:ind w:left="-115"/>
          </w:pPr>
        </w:p>
      </w:tc>
      <w:tc>
        <w:tcPr>
          <w:tcW w:w="3005" w:type="dxa"/>
        </w:tcPr>
        <w:p w14:paraId="79E469BC" w14:textId="249703CE" w:rsidR="5BA2B7F4" w:rsidRDefault="5BA2B7F4" w:rsidP="5BA2B7F4">
          <w:pPr>
            <w:pStyle w:val="Header"/>
            <w:jc w:val="center"/>
          </w:pPr>
        </w:p>
      </w:tc>
      <w:tc>
        <w:tcPr>
          <w:tcW w:w="3005" w:type="dxa"/>
        </w:tcPr>
        <w:p w14:paraId="2E6FEA68" w14:textId="717686CC" w:rsidR="5BA2B7F4" w:rsidRDefault="5BA2B7F4" w:rsidP="5BA2B7F4">
          <w:pPr>
            <w:pStyle w:val="Header"/>
            <w:ind w:right="-115"/>
            <w:jc w:val="right"/>
          </w:pPr>
        </w:p>
      </w:tc>
    </w:tr>
  </w:tbl>
  <w:p w14:paraId="77A7C3E6" w14:textId="0FC44E1C" w:rsidR="5BA2B7F4" w:rsidRDefault="5BA2B7F4" w:rsidP="5BA2B7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3949" w14:textId="793CD1D6" w:rsidR="00975D8C" w:rsidRDefault="004C4815" w:rsidP="00B139CE">
    <w:pPr>
      <w:pStyle w:val="Header"/>
      <w:ind w:left="426"/>
      <w:jc w:val="both"/>
    </w:pPr>
    <w:r>
      <w:rPr>
        <w:noProof/>
        <w:lang w:eastAsia="en-NZ"/>
      </w:rPr>
      <w:drawing>
        <wp:anchor distT="0" distB="0" distL="114300" distR="114300" simplePos="0" relativeHeight="251658243" behindDoc="0" locked="0" layoutInCell="1" allowOverlap="1" wp14:anchorId="5DE8457A" wp14:editId="10C2F3C7">
          <wp:simplePos x="0" y="0"/>
          <wp:positionH relativeFrom="column">
            <wp:posOffset>267970</wp:posOffset>
          </wp:positionH>
          <wp:positionV relativeFrom="paragraph">
            <wp:posOffset>-284480</wp:posOffset>
          </wp:positionV>
          <wp:extent cx="2034000" cy="522000"/>
          <wp:effectExtent l="0" t="0" r="4445" b="0"/>
          <wp:wrapSquare wrapText="bothSides"/>
          <wp:docPr id="1281828840" name="Picture 1" descr="A black text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14250" name="Picture 1" descr="A black text with black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4000" cy="522000"/>
                  </a:xfrm>
                  <a:prstGeom prst="rect">
                    <a:avLst/>
                  </a:prstGeom>
                </pic:spPr>
              </pic:pic>
            </a:graphicData>
          </a:graphic>
          <wp14:sizeRelH relativeFrom="page">
            <wp14:pctWidth>0</wp14:pctWidth>
          </wp14:sizeRelH>
          <wp14:sizeRelV relativeFrom="page">
            <wp14:pctHeight>0</wp14:pctHeight>
          </wp14:sizeRelV>
        </wp:anchor>
      </w:drawing>
    </w:r>
    <w:r w:rsidR="00975D8C">
      <w:tab/>
    </w:r>
  </w:p>
  <w:p w14:paraId="556F583F" w14:textId="77777777" w:rsidR="00975D8C" w:rsidRDefault="00975D8C" w:rsidP="00975D8C">
    <w:pPr>
      <w:pStyle w:val="Header"/>
    </w:pPr>
  </w:p>
  <w:p w14:paraId="074358DB" w14:textId="77777777" w:rsidR="000E114B" w:rsidRPr="00B54FD2" w:rsidRDefault="00975D8C" w:rsidP="009677D8">
    <w:pPr>
      <w:pStyle w:val="Header"/>
      <w:ind w:left="709"/>
      <w:rPr>
        <w:rFonts w:ascii="Neue Haas Grotesk Text Pro" w:hAnsi="Neue Haas Grotesk Text Pro"/>
        <w:b/>
        <w:bCs/>
        <w:caps/>
        <w:sz w:val="18"/>
        <w:szCs w:val="18"/>
      </w:rPr>
    </w:pPr>
    <w:r w:rsidRPr="00B54FD2">
      <w:rPr>
        <w:rFonts w:ascii="Neue Haas Grotesk Text Pro" w:hAnsi="Neue Haas Grotesk Text Pro"/>
        <w:b/>
        <w:bCs/>
        <w:caps/>
        <w:sz w:val="18"/>
        <w:szCs w:val="18"/>
      </w:rPr>
      <w:t xml:space="preserve">New Zealand Institute </w:t>
    </w:r>
  </w:p>
  <w:p w14:paraId="41239D16" w14:textId="77777777" w:rsidR="000E114B" w:rsidRPr="00B54FD2" w:rsidRDefault="00975D8C" w:rsidP="000E114B">
    <w:pPr>
      <w:pStyle w:val="Header"/>
      <w:ind w:left="709"/>
      <w:rPr>
        <w:rFonts w:ascii="Neue Haas Grotesk Text Pro" w:hAnsi="Neue Haas Grotesk Text Pro"/>
        <w:b/>
        <w:bCs/>
        <w:caps/>
        <w:sz w:val="18"/>
        <w:szCs w:val="18"/>
      </w:rPr>
    </w:pPr>
    <w:r w:rsidRPr="00B54FD2">
      <w:rPr>
        <w:rFonts w:ascii="Neue Haas Grotesk Text Pro" w:hAnsi="Neue Haas Grotesk Text Pro"/>
        <w:b/>
        <w:bCs/>
        <w:caps/>
        <w:sz w:val="18"/>
        <w:szCs w:val="18"/>
      </w:rPr>
      <w:t xml:space="preserve">for Public Health and </w:t>
    </w:r>
  </w:p>
  <w:p w14:paraId="31768D2F" w14:textId="167FD539" w:rsidR="00975D8C" w:rsidRPr="00B54FD2" w:rsidRDefault="00975D8C" w:rsidP="000E114B">
    <w:pPr>
      <w:pStyle w:val="Header"/>
      <w:ind w:left="709"/>
      <w:rPr>
        <w:rFonts w:ascii="Neue Haas Grotesk Text Pro" w:hAnsi="Neue Haas Grotesk Text Pro"/>
        <w:b/>
        <w:bCs/>
        <w:caps/>
        <w:sz w:val="18"/>
        <w:szCs w:val="18"/>
      </w:rPr>
    </w:pPr>
    <w:r w:rsidRPr="00B54FD2">
      <w:rPr>
        <w:rFonts w:ascii="Neue Haas Grotesk Text Pro" w:hAnsi="Neue Haas Grotesk Text Pro"/>
        <w:b/>
        <w:bCs/>
        <w:caps/>
        <w:sz w:val="18"/>
        <w:szCs w:val="18"/>
      </w:rPr>
      <w:t>Forensic Science Limited</w:t>
    </w:r>
  </w:p>
  <w:p w14:paraId="2C130E8E" w14:textId="77777777" w:rsidR="00975D8C" w:rsidRPr="00902528" w:rsidRDefault="00975D8C" w:rsidP="00975D8C">
    <w:pPr>
      <w:pStyle w:val="Header"/>
      <w:rPr>
        <w:rFonts w:ascii="Neue Haas Grotesk Text Pro" w:hAnsi="Neue Haas Grotesk Text Pro"/>
        <w:b/>
        <w:bCs/>
        <w:caps/>
        <w:sz w:val="16"/>
        <w:szCs w:val="16"/>
      </w:rPr>
    </w:pPr>
  </w:p>
  <w:p w14:paraId="72222630" w14:textId="77777777" w:rsidR="00975D8C" w:rsidRPr="00B54FD2" w:rsidRDefault="00975D8C" w:rsidP="00975D8C">
    <w:pPr>
      <w:pStyle w:val="Header"/>
      <w:numPr>
        <w:ilvl w:val="0"/>
        <w:numId w:val="26"/>
      </w:numPr>
      <w:rPr>
        <w:rFonts w:ascii="Neue Haas Grotesk Text Pro" w:hAnsi="Neue Haas Grotesk Text Pro"/>
        <w:b/>
        <w:bCs/>
        <w:sz w:val="16"/>
        <w:szCs w:val="16"/>
      </w:rPr>
    </w:pPr>
    <w:r w:rsidRPr="00B54FD2">
      <w:rPr>
        <w:rFonts w:ascii="Neue Haas Grotesk Text Pro" w:hAnsi="Neue Haas Grotesk Text Pro"/>
        <w:b/>
        <w:bCs/>
        <w:sz w:val="16"/>
        <w:szCs w:val="16"/>
      </w:rPr>
      <w:t>Kenepuru Science Centre</w:t>
    </w:r>
  </w:p>
  <w:p w14:paraId="23200004" w14:textId="77777777" w:rsidR="00975D8C" w:rsidRPr="00B139CE" w:rsidRDefault="00975D8C" w:rsidP="00975D8C">
    <w:pPr>
      <w:pStyle w:val="Header"/>
      <w:ind w:left="720"/>
      <w:rPr>
        <w:rFonts w:ascii="Neue Haas Grotesk Text Pro" w:hAnsi="Neue Haas Grotesk Text Pro"/>
        <w:sz w:val="14"/>
        <w:szCs w:val="14"/>
      </w:rPr>
    </w:pPr>
    <w:r w:rsidRPr="00B139CE">
      <w:rPr>
        <w:rFonts w:ascii="Neue Haas Grotesk Text Pro" w:hAnsi="Neue Haas Grotesk Text Pro"/>
        <w:sz w:val="14"/>
        <w:szCs w:val="14"/>
      </w:rPr>
      <w:t>34 Kenepuru Drive, Kenepuru, Porirua 5022</w:t>
    </w:r>
  </w:p>
  <w:p w14:paraId="1DAD679B" w14:textId="77777777" w:rsidR="00975D8C" w:rsidRPr="00B139CE" w:rsidRDefault="00975D8C" w:rsidP="00975D8C">
    <w:pPr>
      <w:pStyle w:val="Header"/>
      <w:ind w:left="720"/>
      <w:rPr>
        <w:rFonts w:ascii="Neue Haas Grotesk Text Pro" w:hAnsi="Neue Haas Grotesk Text Pro"/>
        <w:sz w:val="14"/>
        <w:szCs w:val="14"/>
      </w:rPr>
    </w:pPr>
    <w:r w:rsidRPr="00B139CE">
      <w:rPr>
        <w:rFonts w:ascii="Neue Haas Grotesk Text Pro" w:hAnsi="Neue Haas Grotesk Text Pro"/>
        <w:sz w:val="14"/>
        <w:szCs w:val="14"/>
      </w:rPr>
      <w:t>PO Box 50348, Porirua 5240</w:t>
    </w:r>
  </w:p>
  <w:p w14:paraId="206C6A18" w14:textId="77777777" w:rsidR="00975D8C" w:rsidRPr="00B139CE" w:rsidRDefault="00975D8C" w:rsidP="00975D8C">
    <w:pPr>
      <w:pStyle w:val="Header"/>
      <w:ind w:left="720"/>
      <w:rPr>
        <w:rFonts w:ascii="Neue Haas Grotesk Text Pro" w:hAnsi="Neue Haas Grotesk Text Pro"/>
        <w:sz w:val="14"/>
        <w:szCs w:val="14"/>
      </w:rPr>
    </w:pPr>
    <w:r w:rsidRPr="00B139CE">
      <w:rPr>
        <w:rFonts w:ascii="Neue Haas Grotesk Text Pro" w:hAnsi="Neue Haas Grotesk Text Pro"/>
        <w:sz w:val="14"/>
        <w:szCs w:val="14"/>
      </w:rPr>
      <w:t>New Zealand</w:t>
    </w:r>
  </w:p>
  <w:p w14:paraId="74F3346E" w14:textId="16796857" w:rsidR="00975D8C" w:rsidRPr="00B139CE" w:rsidRDefault="00975D8C" w:rsidP="00B139CE">
    <w:pPr>
      <w:pStyle w:val="Header"/>
      <w:ind w:left="720"/>
      <w:rPr>
        <w:rFonts w:ascii="Neue Haas Grotesk Text Pro" w:hAnsi="Neue Haas Grotesk Text Pro"/>
        <w:sz w:val="14"/>
        <w:szCs w:val="14"/>
      </w:rPr>
    </w:pPr>
    <w:r w:rsidRPr="00B139CE">
      <w:rPr>
        <w:rFonts w:ascii="Neue Haas Grotesk Text Pro" w:hAnsi="Neue Haas Grotesk Text Pro"/>
        <w:b/>
        <w:bCs/>
        <w:sz w:val="14"/>
        <w:szCs w:val="14"/>
      </w:rPr>
      <w:t>T:</w:t>
    </w:r>
    <w:r w:rsidRPr="00B139CE">
      <w:rPr>
        <w:rFonts w:ascii="Neue Haas Grotesk Text Pro" w:hAnsi="Neue Haas Grotesk Text Pro"/>
        <w:sz w:val="14"/>
        <w:szCs w:val="14"/>
      </w:rPr>
      <w:t xml:space="preserve"> +64 4 914 0700 </w:t>
    </w:r>
  </w:p>
  <w:p w14:paraId="312F5E5E" w14:textId="77777777" w:rsidR="00975D8C" w:rsidRPr="00B54FD2" w:rsidRDefault="00975D8C" w:rsidP="00975D8C">
    <w:pPr>
      <w:pStyle w:val="Header"/>
      <w:numPr>
        <w:ilvl w:val="0"/>
        <w:numId w:val="26"/>
      </w:numPr>
      <w:rPr>
        <w:rFonts w:ascii="Neue Haas Grotesk Text Pro" w:hAnsi="Neue Haas Grotesk Text Pro"/>
        <w:b/>
        <w:bCs/>
        <w:sz w:val="16"/>
        <w:szCs w:val="16"/>
      </w:rPr>
    </w:pPr>
    <w:r w:rsidRPr="00B54FD2">
      <w:rPr>
        <w:rFonts w:ascii="Neue Haas Grotesk Text Pro" w:hAnsi="Neue Haas Grotesk Text Pro"/>
        <w:b/>
        <w:bCs/>
        <w:sz w:val="16"/>
        <w:szCs w:val="16"/>
      </w:rPr>
      <w:t>Mt Albert Science Centre</w:t>
    </w:r>
  </w:p>
  <w:p w14:paraId="0144001D" w14:textId="77777777" w:rsidR="00975D8C" w:rsidRPr="00B139CE" w:rsidRDefault="00975D8C" w:rsidP="00975D8C">
    <w:pPr>
      <w:pStyle w:val="Header"/>
      <w:ind w:left="720"/>
      <w:rPr>
        <w:rFonts w:ascii="Neue Haas Grotesk Text Pro" w:hAnsi="Neue Haas Grotesk Text Pro"/>
        <w:sz w:val="14"/>
        <w:szCs w:val="14"/>
      </w:rPr>
    </w:pPr>
    <w:r w:rsidRPr="00B139CE">
      <w:rPr>
        <w:rFonts w:ascii="Neue Haas Grotesk Text Pro" w:hAnsi="Neue Haas Grotesk Text Pro"/>
        <w:sz w:val="14"/>
        <w:szCs w:val="14"/>
      </w:rPr>
      <w:t>120 Mt Albert Road, Sandringham, Auckland 1025</w:t>
    </w:r>
  </w:p>
  <w:p w14:paraId="28C50259" w14:textId="77777777" w:rsidR="00975D8C" w:rsidRPr="00B139CE" w:rsidRDefault="00975D8C" w:rsidP="00975D8C">
    <w:pPr>
      <w:pStyle w:val="Header"/>
      <w:ind w:left="720"/>
      <w:rPr>
        <w:rFonts w:ascii="Neue Haas Grotesk Text Pro" w:hAnsi="Neue Haas Grotesk Text Pro"/>
        <w:sz w:val="14"/>
        <w:szCs w:val="14"/>
      </w:rPr>
    </w:pPr>
    <w:r w:rsidRPr="00B139CE">
      <w:rPr>
        <w:rFonts w:ascii="Neue Haas Grotesk Text Pro" w:hAnsi="Neue Haas Grotesk Text Pro"/>
        <w:sz w:val="14"/>
        <w:szCs w:val="14"/>
      </w:rPr>
      <w:t>Private Bag 92021, Auckland 1142</w:t>
    </w:r>
  </w:p>
  <w:p w14:paraId="28F7D173" w14:textId="77777777" w:rsidR="00975D8C" w:rsidRPr="00B139CE" w:rsidRDefault="00975D8C" w:rsidP="00975D8C">
    <w:pPr>
      <w:pStyle w:val="Header"/>
      <w:ind w:left="720"/>
      <w:rPr>
        <w:rFonts w:ascii="Neue Haas Grotesk Text Pro" w:hAnsi="Neue Haas Grotesk Text Pro"/>
        <w:sz w:val="14"/>
        <w:szCs w:val="14"/>
      </w:rPr>
    </w:pPr>
    <w:r w:rsidRPr="00B139CE">
      <w:rPr>
        <w:rFonts w:ascii="Neue Haas Grotesk Text Pro" w:hAnsi="Neue Haas Grotesk Text Pro"/>
        <w:sz w:val="14"/>
        <w:szCs w:val="14"/>
      </w:rPr>
      <w:t>New Zealand</w:t>
    </w:r>
  </w:p>
  <w:p w14:paraId="7626A1A6" w14:textId="4AA48B00" w:rsidR="00975D8C" w:rsidRPr="00B139CE" w:rsidRDefault="00975D8C" w:rsidP="00B139CE">
    <w:pPr>
      <w:pStyle w:val="Header"/>
      <w:ind w:left="720"/>
      <w:rPr>
        <w:rFonts w:ascii="Neue Haas Grotesk Text Pro" w:hAnsi="Neue Haas Grotesk Text Pro"/>
        <w:sz w:val="14"/>
        <w:szCs w:val="14"/>
      </w:rPr>
    </w:pPr>
    <w:r w:rsidRPr="00B139CE">
      <w:rPr>
        <w:rFonts w:ascii="Neue Haas Grotesk Text Pro" w:hAnsi="Neue Haas Grotesk Text Pro"/>
        <w:b/>
        <w:bCs/>
        <w:sz w:val="14"/>
        <w:szCs w:val="14"/>
      </w:rPr>
      <w:t>T:</w:t>
    </w:r>
    <w:r w:rsidRPr="00B139CE">
      <w:rPr>
        <w:rFonts w:ascii="Neue Haas Grotesk Text Pro" w:hAnsi="Neue Haas Grotesk Text Pro"/>
        <w:sz w:val="14"/>
        <w:szCs w:val="14"/>
      </w:rPr>
      <w:t xml:space="preserve"> +64 9 815 3670 </w:t>
    </w:r>
  </w:p>
  <w:p w14:paraId="431449CD" w14:textId="0830D25F" w:rsidR="00975D8C" w:rsidRPr="00B54FD2" w:rsidRDefault="00975D8C" w:rsidP="00975D8C">
    <w:pPr>
      <w:pStyle w:val="Header"/>
      <w:numPr>
        <w:ilvl w:val="0"/>
        <w:numId w:val="26"/>
      </w:numPr>
      <w:rPr>
        <w:rFonts w:ascii="Neue Haas Grotesk Text Pro" w:hAnsi="Neue Haas Grotesk Text Pro"/>
        <w:b/>
        <w:bCs/>
        <w:sz w:val="16"/>
        <w:szCs w:val="16"/>
      </w:rPr>
    </w:pPr>
    <w:proofErr w:type="spellStart"/>
    <w:r w:rsidRPr="00B54FD2">
      <w:rPr>
        <w:rFonts w:ascii="Neue Haas Grotesk Text Pro" w:hAnsi="Neue Haas Grotesk Text Pro"/>
        <w:b/>
        <w:bCs/>
        <w:sz w:val="16"/>
        <w:szCs w:val="16"/>
      </w:rPr>
      <w:t>Wallaceville</w:t>
    </w:r>
    <w:proofErr w:type="spellEnd"/>
    <w:r w:rsidR="003F02FC">
      <w:rPr>
        <w:rFonts w:ascii="Neue Haas Grotesk Text Pro" w:hAnsi="Neue Haas Grotesk Text Pro"/>
        <w:b/>
        <w:bCs/>
        <w:sz w:val="16"/>
        <w:szCs w:val="16"/>
      </w:rPr>
      <w:t xml:space="preserve"> Science Centre</w:t>
    </w:r>
  </w:p>
  <w:p w14:paraId="7C6017E8" w14:textId="77777777" w:rsidR="00975D8C" w:rsidRPr="00B139CE" w:rsidRDefault="00975D8C" w:rsidP="00975D8C">
    <w:pPr>
      <w:pStyle w:val="Header"/>
      <w:ind w:left="720"/>
      <w:rPr>
        <w:rFonts w:ascii="Neue Haas Grotesk Text Pro" w:hAnsi="Neue Haas Grotesk Text Pro"/>
        <w:sz w:val="14"/>
        <w:szCs w:val="14"/>
      </w:rPr>
    </w:pPr>
    <w:r w:rsidRPr="00B139CE">
      <w:rPr>
        <w:rFonts w:ascii="Neue Haas Grotesk Text Pro" w:hAnsi="Neue Haas Grotesk Text Pro"/>
        <w:sz w:val="14"/>
        <w:szCs w:val="14"/>
      </w:rPr>
      <w:t xml:space="preserve">66 Ward Street, </w:t>
    </w:r>
    <w:proofErr w:type="spellStart"/>
    <w:r w:rsidRPr="00B139CE">
      <w:rPr>
        <w:rFonts w:ascii="Neue Haas Grotesk Text Pro" w:hAnsi="Neue Haas Grotesk Text Pro"/>
        <w:sz w:val="14"/>
        <w:szCs w:val="14"/>
      </w:rPr>
      <w:t>Wallaceville</w:t>
    </w:r>
    <w:proofErr w:type="spellEnd"/>
    <w:r w:rsidRPr="00B139CE">
      <w:rPr>
        <w:rFonts w:ascii="Neue Haas Grotesk Text Pro" w:hAnsi="Neue Haas Grotesk Text Pro"/>
        <w:sz w:val="14"/>
        <w:szCs w:val="14"/>
      </w:rPr>
      <w:t>, Upper Hutt 5018</w:t>
    </w:r>
  </w:p>
  <w:p w14:paraId="0D8228B4" w14:textId="77777777" w:rsidR="00975D8C" w:rsidRPr="00B139CE" w:rsidRDefault="00975D8C" w:rsidP="00975D8C">
    <w:pPr>
      <w:pStyle w:val="Header"/>
      <w:ind w:left="720"/>
      <w:rPr>
        <w:rFonts w:ascii="Neue Haas Grotesk Text Pro" w:hAnsi="Neue Haas Grotesk Text Pro"/>
        <w:sz w:val="14"/>
        <w:szCs w:val="14"/>
      </w:rPr>
    </w:pPr>
    <w:r w:rsidRPr="00B139CE">
      <w:rPr>
        <w:rFonts w:ascii="Neue Haas Grotesk Text Pro" w:hAnsi="Neue Haas Grotesk Text Pro"/>
        <w:sz w:val="14"/>
        <w:szCs w:val="14"/>
      </w:rPr>
      <w:t>PO Box 40158, Upper Hutt 5140</w:t>
    </w:r>
  </w:p>
  <w:p w14:paraId="556039F6" w14:textId="77777777" w:rsidR="00975D8C" w:rsidRPr="00B139CE" w:rsidRDefault="00975D8C" w:rsidP="00975D8C">
    <w:pPr>
      <w:pStyle w:val="Header"/>
      <w:ind w:left="720"/>
      <w:rPr>
        <w:rFonts w:ascii="Neue Haas Grotesk Text Pro" w:hAnsi="Neue Haas Grotesk Text Pro"/>
        <w:sz w:val="14"/>
        <w:szCs w:val="14"/>
      </w:rPr>
    </w:pPr>
    <w:r w:rsidRPr="00B139CE">
      <w:rPr>
        <w:rFonts w:ascii="Neue Haas Grotesk Text Pro" w:hAnsi="Neue Haas Grotesk Text Pro"/>
        <w:sz w:val="14"/>
        <w:szCs w:val="14"/>
      </w:rPr>
      <w:t>New Zealand</w:t>
    </w:r>
  </w:p>
  <w:p w14:paraId="77BC15BE" w14:textId="25755E16" w:rsidR="00975D8C" w:rsidRPr="00B139CE" w:rsidRDefault="00975D8C" w:rsidP="00B139CE">
    <w:pPr>
      <w:pStyle w:val="Header"/>
      <w:ind w:left="720"/>
      <w:rPr>
        <w:rFonts w:ascii="Neue Haas Grotesk Text Pro" w:hAnsi="Neue Haas Grotesk Text Pro"/>
        <w:sz w:val="14"/>
        <w:szCs w:val="14"/>
      </w:rPr>
    </w:pPr>
    <w:r w:rsidRPr="00B139CE">
      <w:rPr>
        <w:rFonts w:ascii="Neue Haas Grotesk Text Pro" w:hAnsi="Neue Haas Grotesk Text Pro"/>
        <w:b/>
        <w:bCs/>
        <w:sz w:val="14"/>
        <w:szCs w:val="14"/>
      </w:rPr>
      <w:t>T:</w:t>
    </w:r>
    <w:r w:rsidRPr="00B139CE">
      <w:rPr>
        <w:rFonts w:ascii="Neue Haas Grotesk Text Pro" w:hAnsi="Neue Haas Grotesk Text Pro"/>
        <w:sz w:val="14"/>
        <w:szCs w:val="14"/>
      </w:rPr>
      <w:t xml:space="preserve"> +64 4 529 0600 </w:t>
    </w:r>
  </w:p>
  <w:p w14:paraId="059B01BA" w14:textId="77777777" w:rsidR="00975D8C" w:rsidRPr="00B54FD2" w:rsidRDefault="00975D8C" w:rsidP="00975D8C">
    <w:pPr>
      <w:pStyle w:val="Header"/>
      <w:numPr>
        <w:ilvl w:val="0"/>
        <w:numId w:val="26"/>
      </w:numPr>
      <w:rPr>
        <w:rFonts w:ascii="Neue Haas Grotesk Text Pro" w:hAnsi="Neue Haas Grotesk Text Pro"/>
        <w:b/>
        <w:bCs/>
        <w:sz w:val="16"/>
        <w:szCs w:val="16"/>
      </w:rPr>
    </w:pPr>
    <w:r w:rsidRPr="00B54FD2">
      <w:rPr>
        <w:rFonts w:ascii="Neue Haas Grotesk Text Pro" w:hAnsi="Neue Haas Grotesk Text Pro"/>
        <w:b/>
        <w:bCs/>
        <w:sz w:val="16"/>
        <w:szCs w:val="16"/>
      </w:rPr>
      <w:t>Christchurch Science Centre</w:t>
    </w:r>
  </w:p>
  <w:p w14:paraId="269DFF09" w14:textId="77777777" w:rsidR="00975D8C" w:rsidRPr="00B139CE" w:rsidRDefault="00975D8C" w:rsidP="00975D8C">
    <w:pPr>
      <w:pStyle w:val="Header"/>
      <w:ind w:left="720"/>
      <w:rPr>
        <w:rFonts w:ascii="Neue Haas Grotesk Text Pro" w:hAnsi="Neue Haas Grotesk Text Pro"/>
        <w:sz w:val="14"/>
        <w:szCs w:val="14"/>
      </w:rPr>
    </w:pPr>
    <w:r w:rsidRPr="00B139CE">
      <w:rPr>
        <w:rFonts w:ascii="Neue Haas Grotesk Text Pro" w:hAnsi="Neue Haas Grotesk Text Pro"/>
        <w:sz w:val="14"/>
        <w:szCs w:val="14"/>
      </w:rPr>
      <w:t xml:space="preserve">27 </w:t>
    </w:r>
    <w:proofErr w:type="spellStart"/>
    <w:r w:rsidRPr="00B139CE">
      <w:rPr>
        <w:rFonts w:ascii="Neue Haas Grotesk Text Pro" w:hAnsi="Neue Haas Grotesk Text Pro"/>
        <w:sz w:val="14"/>
        <w:szCs w:val="14"/>
      </w:rPr>
      <w:t>Creyke</w:t>
    </w:r>
    <w:proofErr w:type="spellEnd"/>
    <w:r w:rsidRPr="00B139CE">
      <w:rPr>
        <w:rFonts w:ascii="Neue Haas Grotesk Text Pro" w:hAnsi="Neue Haas Grotesk Text Pro"/>
        <w:sz w:val="14"/>
        <w:szCs w:val="14"/>
      </w:rPr>
      <w:t xml:space="preserve"> Road, Ilam, Christchurch 8041</w:t>
    </w:r>
  </w:p>
  <w:p w14:paraId="164DB42B" w14:textId="77777777" w:rsidR="00975D8C" w:rsidRPr="00B139CE" w:rsidRDefault="00975D8C" w:rsidP="00975D8C">
    <w:pPr>
      <w:pStyle w:val="Header"/>
      <w:ind w:left="720"/>
      <w:rPr>
        <w:rFonts w:ascii="Neue Haas Grotesk Text Pro" w:hAnsi="Neue Haas Grotesk Text Pro"/>
        <w:sz w:val="14"/>
        <w:szCs w:val="14"/>
      </w:rPr>
    </w:pPr>
    <w:r w:rsidRPr="00B139CE">
      <w:rPr>
        <w:rFonts w:ascii="Neue Haas Grotesk Text Pro" w:hAnsi="Neue Haas Grotesk Text Pro"/>
        <w:sz w:val="14"/>
        <w:szCs w:val="14"/>
      </w:rPr>
      <w:t>PO Box 29181, Christchurch 8540</w:t>
    </w:r>
  </w:p>
  <w:p w14:paraId="3E059C6E" w14:textId="77777777" w:rsidR="00975D8C" w:rsidRPr="00B139CE" w:rsidRDefault="00975D8C" w:rsidP="00975D8C">
    <w:pPr>
      <w:pStyle w:val="Header"/>
      <w:ind w:left="720"/>
      <w:rPr>
        <w:rFonts w:ascii="Neue Haas Grotesk Text Pro" w:hAnsi="Neue Haas Grotesk Text Pro"/>
        <w:sz w:val="14"/>
        <w:szCs w:val="14"/>
      </w:rPr>
    </w:pPr>
    <w:r w:rsidRPr="00B139CE">
      <w:rPr>
        <w:rFonts w:ascii="Neue Haas Grotesk Text Pro" w:hAnsi="Neue Haas Grotesk Text Pro"/>
        <w:sz w:val="14"/>
        <w:szCs w:val="14"/>
      </w:rPr>
      <w:t>New Zealand</w:t>
    </w:r>
  </w:p>
  <w:p w14:paraId="5BDB3951" w14:textId="22A738BA" w:rsidR="00D90FDE" w:rsidRPr="00B139CE" w:rsidRDefault="00975D8C" w:rsidP="00B139CE">
    <w:pPr>
      <w:pStyle w:val="Header"/>
      <w:ind w:left="720"/>
      <w:rPr>
        <w:rFonts w:ascii="Neue Haas Grotesk Text Pro" w:hAnsi="Neue Haas Grotesk Text Pro"/>
        <w:sz w:val="14"/>
        <w:szCs w:val="14"/>
      </w:rPr>
    </w:pPr>
    <w:r w:rsidRPr="00B139CE">
      <w:rPr>
        <w:rFonts w:ascii="Neue Haas Grotesk Text Pro" w:hAnsi="Neue Haas Grotesk Text Pro"/>
        <w:b/>
        <w:bCs/>
        <w:sz w:val="14"/>
        <w:szCs w:val="14"/>
      </w:rPr>
      <w:t>T:</w:t>
    </w:r>
    <w:r w:rsidRPr="00B139CE">
      <w:rPr>
        <w:rFonts w:ascii="Neue Haas Grotesk Text Pro" w:hAnsi="Neue Haas Grotesk Text Pro"/>
        <w:sz w:val="14"/>
        <w:szCs w:val="14"/>
      </w:rPr>
      <w:t xml:space="preserve"> +64 3 351 6019 </w:t>
    </w:r>
  </w:p>
  <w:p w14:paraId="2C997694" w14:textId="77777777" w:rsidR="00D90FDE" w:rsidRPr="00902528" w:rsidRDefault="00D90FDE" w:rsidP="00975D8C">
    <w:pPr>
      <w:pStyle w:val="Header"/>
      <w:ind w:left="720"/>
      <w:rPr>
        <w:rFonts w:ascii="Neue Haas Grotesk Text Pro" w:hAnsi="Neue Haas Grotesk Text Pro"/>
        <w:sz w:val="16"/>
        <w:szCs w:val="16"/>
      </w:rPr>
    </w:pPr>
  </w:p>
  <w:p w14:paraId="147B5640" w14:textId="1E2DBE95" w:rsidR="00394A2F" w:rsidRPr="00902528" w:rsidRDefault="00D90FDE" w:rsidP="00902528">
    <w:pPr>
      <w:pStyle w:val="Header"/>
      <w:ind w:left="720"/>
      <w:rPr>
        <w:rFonts w:ascii="Neue Haas Grotesk Text Pro" w:hAnsi="Neue Haas Grotesk Text Pro"/>
        <w:b/>
        <w:bCs/>
        <w:sz w:val="20"/>
        <w:szCs w:val="20"/>
      </w:rPr>
    </w:pPr>
    <w:r w:rsidRPr="00B139CE">
      <w:rPr>
        <w:rFonts w:ascii="Neue Haas Grotesk Text Pro" w:hAnsi="Neue Haas Grotesk Text Pro"/>
        <w:b/>
        <w:bCs/>
        <w:sz w:val="20"/>
        <w:szCs w:val="20"/>
      </w:rPr>
      <w:t>www.phfscience.nz</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A2B7F4" w14:paraId="507DEE30" w14:textId="77777777" w:rsidTr="5BA2B7F4">
      <w:trPr>
        <w:trHeight w:val="300"/>
      </w:trPr>
      <w:tc>
        <w:tcPr>
          <w:tcW w:w="3005" w:type="dxa"/>
        </w:tcPr>
        <w:p w14:paraId="52913D95" w14:textId="15FF2BB7" w:rsidR="5BA2B7F4" w:rsidRDefault="5BA2B7F4" w:rsidP="5BA2B7F4">
          <w:pPr>
            <w:pStyle w:val="Header"/>
            <w:ind w:left="-115"/>
          </w:pPr>
        </w:p>
      </w:tc>
      <w:tc>
        <w:tcPr>
          <w:tcW w:w="3005" w:type="dxa"/>
        </w:tcPr>
        <w:p w14:paraId="170B2B57" w14:textId="1CC4624E" w:rsidR="5BA2B7F4" w:rsidRDefault="5BA2B7F4" w:rsidP="5BA2B7F4">
          <w:pPr>
            <w:pStyle w:val="Header"/>
            <w:jc w:val="center"/>
          </w:pPr>
        </w:p>
      </w:tc>
      <w:tc>
        <w:tcPr>
          <w:tcW w:w="3005" w:type="dxa"/>
        </w:tcPr>
        <w:p w14:paraId="737A84DC" w14:textId="4DE0E97E" w:rsidR="5BA2B7F4" w:rsidRDefault="5BA2B7F4" w:rsidP="5BA2B7F4">
          <w:pPr>
            <w:pStyle w:val="Header"/>
            <w:ind w:right="-115"/>
            <w:jc w:val="right"/>
          </w:pPr>
        </w:p>
      </w:tc>
    </w:tr>
  </w:tbl>
  <w:p w14:paraId="75FD6A2C" w14:textId="6051FD77" w:rsidR="5BA2B7F4" w:rsidRDefault="5BA2B7F4" w:rsidP="5BA2B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98E1" w14:textId="77777777" w:rsidR="00233D07" w:rsidRDefault="00233D07" w:rsidP="00942496">
      <w:pPr>
        <w:spacing w:after="0" w:line="240" w:lineRule="auto"/>
      </w:pPr>
      <w:r>
        <w:separator/>
      </w:r>
    </w:p>
  </w:footnote>
  <w:footnote w:type="continuationSeparator" w:id="0">
    <w:p w14:paraId="6F7D3E8B" w14:textId="77777777" w:rsidR="00233D07" w:rsidRDefault="00233D07" w:rsidP="00942496">
      <w:pPr>
        <w:spacing w:after="0" w:line="240" w:lineRule="auto"/>
      </w:pPr>
      <w:r>
        <w:continuationSeparator/>
      </w:r>
    </w:p>
  </w:footnote>
  <w:footnote w:id="1">
    <w:p w14:paraId="3F3A3D33" w14:textId="1C31DCBD" w:rsidR="008B3D4D" w:rsidRPr="009D408D" w:rsidRDefault="008B3D4D">
      <w:pPr>
        <w:pStyle w:val="FootnoteText"/>
        <w:rPr>
          <w:rFonts w:ascii="Neue Haas Grotesk Text Pro" w:hAnsi="Neue Haas Grotesk Text Pro"/>
          <w:lang w:val="en-AU"/>
        </w:rPr>
      </w:pPr>
      <w:r w:rsidRPr="009D408D">
        <w:rPr>
          <w:rStyle w:val="FootnoteReference"/>
          <w:rFonts w:ascii="Neue Haas Grotesk Text Pro" w:hAnsi="Neue Haas Grotesk Text Pro"/>
          <w:sz w:val="18"/>
          <w:szCs w:val="18"/>
        </w:rPr>
        <w:footnoteRef/>
      </w:r>
      <w:r w:rsidRPr="009D408D">
        <w:rPr>
          <w:rFonts w:ascii="Neue Haas Grotesk Text Pro" w:hAnsi="Neue Haas Grotesk Text Pro"/>
          <w:sz w:val="18"/>
          <w:szCs w:val="18"/>
        </w:rPr>
        <w:t xml:space="preserve"> </w:t>
      </w:r>
      <w:r w:rsidR="00C015DF">
        <w:rPr>
          <w:rFonts w:ascii="Neue Haas Grotesk Text Pro" w:hAnsi="Neue Haas Grotesk Text Pro"/>
          <w:sz w:val="18"/>
          <w:szCs w:val="18"/>
        </w:rPr>
        <w:t xml:space="preserve">Biowaste refers to </w:t>
      </w:r>
      <w:r w:rsidR="005E040E" w:rsidRPr="005E040E">
        <w:rPr>
          <w:rFonts w:ascii="Neue Haas Grotesk Text Pro" w:hAnsi="Neue Haas Grotesk Text Pro"/>
          <w:sz w:val="18"/>
          <w:szCs w:val="18"/>
        </w:rPr>
        <w:t xml:space="preserve">biodegradable organic waste of </w:t>
      </w:r>
      <w:r w:rsidR="00FA7F1E">
        <w:rPr>
          <w:rFonts w:ascii="Neue Haas Grotesk Text Pro" w:hAnsi="Neue Haas Grotesk Text Pro"/>
          <w:sz w:val="18"/>
          <w:szCs w:val="18"/>
        </w:rPr>
        <w:t>plant</w:t>
      </w:r>
      <w:r w:rsidR="005E040E" w:rsidRPr="005E040E">
        <w:rPr>
          <w:rFonts w:ascii="Neue Haas Grotesk Text Pro" w:hAnsi="Neue Haas Grotesk Text Pro"/>
          <w:sz w:val="18"/>
          <w:szCs w:val="18"/>
        </w:rPr>
        <w:t xml:space="preserve"> and/or animal origin generated in the home and commercial environment</w:t>
      </w:r>
      <w:r w:rsidR="00585DAF">
        <w:rPr>
          <w:rFonts w:ascii="Neue Haas Grotesk Text Pro" w:hAnsi="Neue Haas Grotesk Text Pro"/>
          <w:sz w:val="18"/>
          <w:szCs w:val="18"/>
        </w:rPr>
        <w:t>.</w:t>
      </w:r>
      <w:r w:rsidR="00334106">
        <w:rPr>
          <w:rFonts w:ascii="Neue Haas Grotesk Text Pro" w:hAnsi="Neue Haas Grotesk Text Pro"/>
          <w:sz w:val="18"/>
          <w:szCs w:val="18"/>
        </w:rPr>
        <w:t xml:space="preserve"> For example, </w:t>
      </w:r>
      <w:r w:rsidR="00B6174E">
        <w:rPr>
          <w:rFonts w:ascii="Neue Haas Grotesk Text Pro" w:hAnsi="Neue Haas Grotesk Text Pro"/>
          <w:sz w:val="18"/>
          <w:szCs w:val="18"/>
        </w:rPr>
        <w:t>food waste compost.</w:t>
      </w:r>
    </w:p>
  </w:footnote>
  <w:footnote w:id="2">
    <w:p w14:paraId="17C7411E" w14:textId="77777777" w:rsidR="00CF4F3E" w:rsidRPr="0090273B" w:rsidRDefault="00CF4F3E" w:rsidP="00CF4F3E">
      <w:pPr>
        <w:pStyle w:val="FootnoteText"/>
        <w:rPr>
          <w:rFonts w:ascii="Neue Haas Grotesk Text Pro" w:hAnsi="Neue Haas Grotesk Text Pro"/>
        </w:rPr>
      </w:pPr>
      <w:r w:rsidRPr="0090273B">
        <w:rPr>
          <w:rStyle w:val="FootnoteReference"/>
          <w:rFonts w:ascii="Neue Haas Grotesk Text Pro" w:hAnsi="Neue Haas Grotesk Text Pro"/>
        </w:rPr>
        <w:footnoteRef/>
      </w:r>
      <w:r w:rsidRPr="0090273B">
        <w:rPr>
          <w:rFonts w:ascii="Neue Haas Grotesk Text Pro" w:hAnsi="Neue Haas Grotesk Text Pro" w:cs="Calibri"/>
        </w:rPr>
        <w:t xml:space="preserve"> </w:t>
      </w:r>
      <w:r w:rsidRPr="0090273B">
        <w:rPr>
          <w:rFonts w:ascii="Neue Haas Grotesk Text Pro" w:hAnsi="Neue Haas Grotesk Text Pro" w:cs="Calibri"/>
          <w:sz w:val="18"/>
          <w:szCs w:val="18"/>
        </w:rPr>
        <w:t xml:space="preserve">Indicative categories: food, water (freshwater/marine/groundwater/tap water), sediments, soils </w:t>
      </w:r>
    </w:p>
  </w:footnote>
  <w:footnote w:id="3">
    <w:p w14:paraId="5219D525" w14:textId="77777777" w:rsidR="00CF4F3E" w:rsidRPr="00ED30E4" w:rsidRDefault="00CF4F3E" w:rsidP="00CF4F3E">
      <w:pPr>
        <w:pStyle w:val="FootnoteText"/>
        <w:rPr>
          <w:rFonts w:ascii="Calibri" w:hAnsi="Calibri" w:cs="Calibri"/>
          <w:sz w:val="18"/>
          <w:szCs w:val="18"/>
          <w:lang w:val="en-AU"/>
        </w:rPr>
      </w:pPr>
      <w:r w:rsidRPr="0090273B">
        <w:rPr>
          <w:rStyle w:val="FootnoteReference"/>
          <w:rFonts w:ascii="Neue Haas Grotesk Text Pro" w:hAnsi="Neue Haas Grotesk Text Pro" w:cs="Calibri"/>
          <w:sz w:val="18"/>
          <w:szCs w:val="18"/>
        </w:rPr>
        <w:footnoteRef/>
      </w:r>
      <w:r w:rsidRPr="0090273B">
        <w:rPr>
          <w:rFonts w:ascii="Neue Haas Grotesk Text Pro" w:hAnsi="Neue Haas Grotesk Text Pro" w:cs="Calibri"/>
          <w:sz w:val="18"/>
          <w:szCs w:val="18"/>
        </w:rPr>
        <w:t xml:space="preserve"> </w:t>
      </w:r>
      <w:hyperlink r:id="rId1" w:history="1">
        <w:r w:rsidRPr="0090273B">
          <w:rPr>
            <w:rStyle w:val="Hyperlink"/>
            <w:rFonts w:ascii="Neue Haas Grotesk Text Pro" w:hAnsi="Neue Haas Grotesk Text Pro" w:cs="Calibri"/>
            <w:sz w:val="18"/>
            <w:szCs w:val="18"/>
          </w:rPr>
          <w:t>https://www.waterboards.ca.gov/drinking_water/certlic/labs/</w:t>
        </w:r>
      </w:hyperlink>
      <w:r w:rsidRPr="0090273B">
        <w:rPr>
          <w:rFonts w:ascii="Neue Haas Grotesk Text Pro" w:hAnsi="Neue Haas Grotesk Text Pro" w:cs="Calibri"/>
          <w:sz w:val="18"/>
          <w:szCs w:val="18"/>
        </w:rPr>
        <w:t xml:space="preserve"> </w:t>
      </w:r>
    </w:p>
  </w:footnote>
  <w:footnote w:id="4">
    <w:p w14:paraId="7A4C1A6F" w14:textId="77777777" w:rsidR="0035592B" w:rsidRPr="00DC007A" w:rsidRDefault="0035592B" w:rsidP="0035592B">
      <w:pPr>
        <w:pStyle w:val="FootnoteText"/>
        <w:rPr>
          <w:rFonts w:ascii="Neue Haas Grotesk Text Pro" w:hAnsi="Neue Haas Grotesk Text Pro" w:cs="Calibri"/>
          <w:sz w:val="18"/>
          <w:szCs w:val="18"/>
          <w:lang w:val="en-AU"/>
        </w:rPr>
      </w:pPr>
      <w:r w:rsidRPr="00ED30E4">
        <w:rPr>
          <w:rStyle w:val="FootnoteReference"/>
          <w:rFonts w:ascii="Calibri" w:hAnsi="Calibri" w:cs="Calibri"/>
          <w:sz w:val="18"/>
          <w:szCs w:val="18"/>
        </w:rPr>
        <w:footnoteRef/>
      </w:r>
      <w:r w:rsidRPr="00ED30E4">
        <w:rPr>
          <w:rFonts w:ascii="Calibri" w:hAnsi="Calibri" w:cs="Calibri"/>
          <w:sz w:val="18"/>
          <w:szCs w:val="18"/>
        </w:rPr>
        <w:t xml:space="preserve"> </w:t>
      </w:r>
      <w:r w:rsidRPr="00DC007A">
        <w:rPr>
          <w:rFonts w:ascii="Neue Haas Grotesk Text Pro" w:hAnsi="Neue Haas Grotesk Text Pro" w:cs="Calibri"/>
          <w:sz w:val="18"/>
          <w:szCs w:val="18"/>
          <w:lang w:val="en-AU"/>
        </w:rPr>
        <w:t>Analysis was carried</w:t>
      </w:r>
      <w:r w:rsidRPr="00DC007A">
        <w:rPr>
          <w:rFonts w:ascii="Neue Haas Grotesk Text Pro" w:hAnsi="Neue Haas Grotesk Text Pro" w:cs="Calibri"/>
          <w:sz w:val="18"/>
          <w:szCs w:val="18"/>
        </w:rPr>
        <w:t xml:space="preserve"> </w:t>
      </w:r>
      <w:r w:rsidRPr="00DC007A">
        <w:rPr>
          <w:rFonts w:ascii="Neue Haas Grotesk Text Pro" w:hAnsi="Neue Haas Grotesk Text Pro" w:cs="Calibri"/>
          <w:sz w:val="18"/>
          <w:szCs w:val="18"/>
          <w:lang w:val="en-AU"/>
        </w:rPr>
        <w:t>pyr</w:t>
      </w:r>
      <w:r w:rsidRPr="00DC007A">
        <w:rPr>
          <w:rFonts w:ascii="Cambria Math" w:hAnsi="Cambria Math" w:cs="Cambria Math"/>
          <w:sz w:val="18"/>
          <w:szCs w:val="18"/>
          <w:lang w:val="en-AU"/>
        </w:rPr>
        <w:t>‑</w:t>
      </w:r>
      <w:r w:rsidRPr="00DC007A">
        <w:rPr>
          <w:rFonts w:ascii="Neue Haas Grotesk Text Pro" w:hAnsi="Neue Haas Grotesk Text Pro" w:cs="Calibri"/>
          <w:sz w:val="18"/>
          <w:szCs w:val="18"/>
          <w:lang w:val="en-AU"/>
        </w:rPr>
        <w:t>GC/MS providing the mass concentration of the polymers.</w:t>
      </w:r>
    </w:p>
  </w:footnote>
  <w:footnote w:id="5">
    <w:p w14:paraId="549EFF79" w14:textId="6D5BDD60" w:rsidR="0035592B" w:rsidRPr="00DC007A" w:rsidRDefault="0035592B" w:rsidP="0035592B">
      <w:pPr>
        <w:pStyle w:val="FootnoteText"/>
        <w:rPr>
          <w:rFonts w:ascii="Neue Haas Grotesk Text Pro" w:hAnsi="Neue Haas Grotesk Text Pro" w:cs="Calibri"/>
          <w:lang w:val="en-AU"/>
        </w:rPr>
      </w:pPr>
      <w:r w:rsidRPr="00DC007A">
        <w:rPr>
          <w:rStyle w:val="FootnoteReference"/>
          <w:rFonts w:ascii="Neue Haas Grotesk Text Pro" w:hAnsi="Neue Haas Grotesk Text Pro" w:cs="Calibri"/>
          <w:sz w:val="18"/>
          <w:szCs w:val="18"/>
        </w:rPr>
        <w:footnoteRef/>
      </w:r>
      <w:r w:rsidRPr="00DC007A">
        <w:rPr>
          <w:rFonts w:ascii="Neue Haas Grotesk Text Pro" w:hAnsi="Neue Haas Grotesk Text Pro" w:cs="Calibri"/>
          <w:sz w:val="18"/>
          <w:szCs w:val="18"/>
        </w:rPr>
        <w:t xml:space="preserve"> Examples of common uses: PP – food packaging</w:t>
      </w:r>
      <w:r w:rsidR="005D71A8" w:rsidRPr="00DC007A">
        <w:rPr>
          <w:rFonts w:ascii="Neue Haas Grotesk Text Pro" w:hAnsi="Neue Haas Grotesk Text Pro" w:cs="Calibri"/>
          <w:sz w:val="18"/>
          <w:szCs w:val="18"/>
        </w:rPr>
        <w:t xml:space="preserve"> (e.g., bottle lids)</w:t>
      </w:r>
      <w:r w:rsidRPr="00DC007A">
        <w:rPr>
          <w:rFonts w:ascii="Neue Haas Grotesk Text Pro" w:hAnsi="Neue Haas Grotesk Text Pro" w:cs="Calibri"/>
          <w:sz w:val="18"/>
          <w:szCs w:val="18"/>
        </w:rPr>
        <w:t>; PMMA – acrylic paint; SBR – vehicle tyres; PE – food packaging</w:t>
      </w:r>
      <w:r w:rsidR="0021649D" w:rsidRPr="00DC007A">
        <w:rPr>
          <w:rFonts w:ascii="Neue Haas Grotesk Text Pro" w:hAnsi="Neue Haas Grotesk Text Pro" w:cs="Calibri"/>
          <w:sz w:val="18"/>
          <w:szCs w:val="18"/>
        </w:rPr>
        <w:t xml:space="preserve"> (e.g., </w:t>
      </w:r>
      <w:r w:rsidR="008D1F0F" w:rsidRPr="00DC007A">
        <w:rPr>
          <w:rFonts w:ascii="Neue Haas Grotesk Text Pro" w:hAnsi="Neue Haas Grotesk Text Pro" w:cs="Calibri"/>
          <w:sz w:val="18"/>
          <w:szCs w:val="18"/>
        </w:rPr>
        <w:t xml:space="preserve">milk </w:t>
      </w:r>
      <w:r w:rsidR="0021649D" w:rsidRPr="00DC007A">
        <w:rPr>
          <w:rFonts w:ascii="Neue Haas Grotesk Text Pro" w:hAnsi="Neue Haas Grotesk Text Pro" w:cs="Calibri"/>
          <w:sz w:val="18"/>
          <w:szCs w:val="18"/>
        </w:rPr>
        <w:t>bottles)</w:t>
      </w:r>
      <w:r w:rsidRPr="00DC007A">
        <w:rPr>
          <w:rFonts w:ascii="Neue Haas Grotesk Text Pro" w:hAnsi="Neue Haas Grotesk Text Pro" w:cs="Calibri"/>
          <w:sz w:val="18"/>
          <w:szCs w:val="18"/>
        </w:rPr>
        <w:t>; PC – headlights; PVC – guttering/pipes; PET – food packaging</w:t>
      </w:r>
      <w:r w:rsidR="0021649D" w:rsidRPr="00DC007A">
        <w:rPr>
          <w:rFonts w:ascii="Neue Haas Grotesk Text Pro" w:hAnsi="Neue Haas Grotesk Text Pro" w:cs="Calibri"/>
          <w:sz w:val="18"/>
          <w:szCs w:val="18"/>
        </w:rPr>
        <w:t xml:space="preserve"> (e.g., </w:t>
      </w:r>
      <w:r w:rsidR="008D1F0F" w:rsidRPr="00DC007A">
        <w:rPr>
          <w:rFonts w:ascii="Neue Haas Grotesk Text Pro" w:hAnsi="Neue Haas Grotesk Text Pro" w:cs="Calibri"/>
          <w:sz w:val="18"/>
          <w:szCs w:val="18"/>
        </w:rPr>
        <w:t>drink bottles</w:t>
      </w:r>
      <w:r w:rsidR="0021649D" w:rsidRPr="00DC007A">
        <w:rPr>
          <w:rFonts w:ascii="Neue Haas Grotesk Text Pro" w:hAnsi="Neue Haas Grotesk Text Pro" w:cs="Calibri"/>
          <w:sz w:val="18"/>
          <w:szCs w:val="18"/>
        </w:rPr>
        <w:t>)</w:t>
      </w:r>
      <w:r w:rsidRPr="00DC007A">
        <w:rPr>
          <w:rFonts w:ascii="Neue Haas Grotesk Text Pro" w:hAnsi="Neue Haas Grotesk Text Pro" w:cs="Calibri"/>
          <w:sz w:val="18"/>
          <w:szCs w:val="18"/>
        </w:rPr>
        <w:t>, and PA66 – tyre reinforcing.</w:t>
      </w:r>
    </w:p>
  </w:footnote>
  <w:footnote w:id="6">
    <w:p w14:paraId="5515CE6C" w14:textId="6CC287FB" w:rsidR="001326FC" w:rsidRPr="00DC007A" w:rsidRDefault="001326FC">
      <w:pPr>
        <w:pStyle w:val="FootnoteText"/>
        <w:rPr>
          <w:rFonts w:ascii="Neue Haas Grotesk Text Pro" w:hAnsi="Neue Haas Grotesk Text Pro"/>
          <w:lang w:val="en-AU"/>
        </w:rPr>
      </w:pPr>
      <w:r w:rsidRPr="00DC007A">
        <w:rPr>
          <w:rStyle w:val="FootnoteReference"/>
          <w:rFonts w:ascii="Neue Haas Grotesk Text Pro" w:hAnsi="Neue Haas Grotesk Text Pro"/>
          <w:sz w:val="18"/>
          <w:szCs w:val="18"/>
        </w:rPr>
        <w:footnoteRef/>
      </w:r>
      <w:r w:rsidRPr="00DC007A">
        <w:rPr>
          <w:rFonts w:ascii="Neue Haas Grotesk Text Pro" w:hAnsi="Neue Haas Grotesk Text Pro"/>
          <w:sz w:val="18"/>
          <w:szCs w:val="18"/>
        </w:rPr>
        <w:t xml:space="preserve"> </w:t>
      </w:r>
      <w:r w:rsidR="002143F2" w:rsidRPr="00DC007A">
        <w:rPr>
          <w:rFonts w:ascii="Neue Haas Grotesk Text Pro" w:hAnsi="Neue Haas Grotesk Text Pro"/>
          <w:sz w:val="18"/>
          <w:szCs w:val="18"/>
          <w:lang w:val="en-AU"/>
        </w:rPr>
        <w:t>Biodegradable polymers undergo complete microbial remineralisation under optimal environmental conditions.</w:t>
      </w:r>
    </w:p>
  </w:footnote>
  <w:footnote w:id="7">
    <w:p w14:paraId="4BF28E2F" w14:textId="77777777" w:rsidR="00797F94" w:rsidRPr="00BF19FF" w:rsidRDefault="00797F94" w:rsidP="00797F94">
      <w:pPr>
        <w:pStyle w:val="FootnoteText"/>
        <w:rPr>
          <w:rFonts w:ascii="Neue Haas Grotesk Text Pro" w:hAnsi="Neue Haas Grotesk Text Pro" w:cs="Calibri"/>
          <w:sz w:val="18"/>
          <w:szCs w:val="18"/>
        </w:rPr>
      </w:pPr>
      <w:r w:rsidRPr="00BF19FF">
        <w:rPr>
          <w:rStyle w:val="FootnoteReference"/>
          <w:rFonts w:ascii="Neue Haas Grotesk Text Pro" w:hAnsi="Neue Haas Grotesk Text Pro" w:cs="Calibri"/>
          <w:sz w:val="18"/>
          <w:szCs w:val="18"/>
        </w:rPr>
        <w:footnoteRef/>
      </w:r>
      <w:r w:rsidRPr="00BF19FF">
        <w:rPr>
          <w:rFonts w:ascii="Neue Haas Grotesk Text Pro" w:hAnsi="Neue Haas Grotesk Text Pro" w:cs="Calibri"/>
          <w:sz w:val="18"/>
          <w:szCs w:val="18"/>
        </w:rPr>
        <w:t xml:space="preserve"> Wash-off product means a product that is intended to be rinsed off during or after use. Product types include personal care products (exfoliating cleansers, toothpaste), abrasive surface cleaners, and products where microbeads are added to alter visual appearance (e.g. glitter bubble bath).</w:t>
      </w:r>
    </w:p>
  </w:footnote>
  <w:footnote w:id="8">
    <w:p w14:paraId="334585B4" w14:textId="77777777" w:rsidR="00797F94" w:rsidRPr="00BF19FF" w:rsidRDefault="00797F94" w:rsidP="00797F94">
      <w:pPr>
        <w:pStyle w:val="FootnoteText"/>
        <w:rPr>
          <w:rFonts w:ascii="Neue Haas Grotesk Text Pro" w:hAnsi="Neue Haas Grotesk Text Pro" w:cs="Calibri"/>
          <w:sz w:val="18"/>
          <w:szCs w:val="18"/>
        </w:rPr>
      </w:pPr>
      <w:r w:rsidRPr="00BF19FF">
        <w:rPr>
          <w:rStyle w:val="FootnoteReference"/>
          <w:rFonts w:ascii="Neue Haas Grotesk Text Pro" w:hAnsi="Neue Haas Grotesk Text Pro" w:cs="Calibri"/>
          <w:sz w:val="18"/>
          <w:szCs w:val="18"/>
        </w:rPr>
        <w:footnoteRef/>
      </w:r>
      <w:r w:rsidRPr="00BF19FF">
        <w:rPr>
          <w:rFonts w:ascii="Neue Haas Grotesk Text Pro" w:hAnsi="Neue Haas Grotesk Text Pro" w:cs="Calibri"/>
          <w:sz w:val="18"/>
          <w:szCs w:val="18"/>
        </w:rPr>
        <w:t xml:space="preserve"> Announcement made in December 2025 of plans for implementation. </w:t>
      </w:r>
      <w:hyperlink r:id="rId2" w:history="1">
        <w:r w:rsidRPr="00BF19FF">
          <w:rPr>
            <w:rFonts w:ascii="Neue Haas Grotesk Text Pro" w:hAnsi="Neue Haas Grotesk Text Pro" w:cs="Calibri"/>
            <w:color w:val="0000FF"/>
            <w:sz w:val="18"/>
            <w:szCs w:val="18"/>
            <w:u w:val="single"/>
          </w:rPr>
          <w:t>Farm plastics recycling scheme gets green light | Beehive.govt.nz</w:t>
        </w:r>
      </w:hyperlink>
    </w:p>
  </w:footnote>
  <w:footnote w:id="9">
    <w:p w14:paraId="0D27220F" w14:textId="77777777" w:rsidR="00797F94" w:rsidRPr="00BF19FF" w:rsidRDefault="00797F94" w:rsidP="00797F94">
      <w:pPr>
        <w:pStyle w:val="FootnoteText"/>
        <w:rPr>
          <w:rFonts w:ascii="Neue Haas Grotesk Text Pro" w:hAnsi="Neue Haas Grotesk Text Pro" w:cs="Calibri"/>
          <w:sz w:val="18"/>
          <w:szCs w:val="18"/>
        </w:rPr>
      </w:pPr>
      <w:r w:rsidRPr="00BF19FF">
        <w:rPr>
          <w:rStyle w:val="FootnoteReference"/>
          <w:rFonts w:ascii="Neue Haas Grotesk Text Pro" w:hAnsi="Neue Haas Grotesk Text Pro" w:cs="Calibri"/>
          <w:sz w:val="18"/>
          <w:szCs w:val="18"/>
        </w:rPr>
        <w:footnoteRef/>
      </w:r>
      <w:r w:rsidRPr="00BF19FF">
        <w:rPr>
          <w:rFonts w:ascii="Neue Haas Grotesk Text Pro" w:hAnsi="Neue Haas Grotesk Text Pro" w:cs="Calibri"/>
          <w:sz w:val="18"/>
          <w:szCs w:val="18"/>
        </w:rPr>
        <w:t xml:space="preserve"> Agrichemical containers, bale wrap and silage sheet, small seed and feed bags, large (0.5 &amp; 1 tonne) fertiliser bags.</w:t>
      </w:r>
    </w:p>
  </w:footnote>
  <w:footnote w:id="10">
    <w:p w14:paraId="315260DB" w14:textId="77777777" w:rsidR="00797F94" w:rsidRPr="00BF19FF" w:rsidRDefault="00797F94" w:rsidP="00797F94">
      <w:pPr>
        <w:pStyle w:val="FootnoteText"/>
        <w:rPr>
          <w:rFonts w:ascii="Neue Haas Grotesk Text Pro" w:hAnsi="Neue Haas Grotesk Text Pro" w:cs="Calibri"/>
          <w:sz w:val="18"/>
          <w:szCs w:val="18"/>
        </w:rPr>
      </w:pPr>
      <w:r w:rsidRPr="00BF19FF">
        <w:rPr>
          <w:rStyle w:val="FootnoteReference"/>
          <w:rFonts w:ascii="Neue Haas Grotesk Text Pro" w:hAnsi="Neue Haas Grotesk Text Pro" w:cs="Calibri"/>
          <w:sz w:val="18"/>
          <w:szCs w:val="18"/>
        </w:rPr>
        <w:footnoteRef/>
      </w:r>
      <w:r w:rsidRPr="00BF19FF">
        <w:rPr>
          <w:rFonts w:ascii="Neue Haas Grotesk Text Pro" w:hAnsi="Neue Haas Grotesk Text Pro" w:cs="Calibri"/>
          <w:sz w:val="18"/>
          <w:szCs w:val="18"/>
        </w:rPr>
        <w:t xml:space="preserve"> Phasing out is occurring in three tranches, with completion scheduled by 2028.</w:t>
      </w:r>
    </w:p>
  </w:footnote>
  <w:footnote w:id="11">
    <w:p w14:paraId="405A8F5E" w14:textId="77777777" w:rsidR="00797F94" w:rsidRDefault="00797F94" w:rsidP="00797F94">
      <w:pPr>
        <w:pStyle w:val="FootnoteText"/>
      </w:pPr>
      <w:r w:rsidRPr="00BF19FF">
        <w:rPr>
          <w:rStyle w:val="FootnoteReference"/>
          <w:rFonts w:ascii="Neue Haas Grotesk Text Pro" w:hAnsi="Neue Haas Grotesk Text Pro" w:cs="Calibri"/>
          <w:sz w:val="18"/>
          <w:szCs w:val="18"/>
        </w:rPr>
        <w:footnoteRef/>
      </w:r>
      <w:r w:rsidRPr="00BF19FF">
        <w:rPr>
          <w:rFonts w:ascii="Neue Haas Grotesk Text Pro" w:hAnsi="Neue Haas Grotesk Text Pro" w:cs="Calibri"/>
          <w:sz w:val="18"/>
          <w:szCs w:val="18"/>
        </w:rPr>
        <w:t xml:space="preserve"> Examples of SUPs include drink stirrers, cotton buds, items made of plastics made with pro-degradants (oxo-degradable), food containers made from polyvinyl chloride or polystyrene, tableware and cutlery, straws, produce bags.</w:t>
      </w:r>
      <w:r w:rsidRPr="00BF19FF">
        <w:rPr>
          <w:rFonts w:ascii="Neue Haas Grotesk Text Pro" w:hAnsi="Neue Haas Grotesk Text Pro"/>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1ADC" w14:textId="32B99E6B" w:rsidR="0011282A" w:rsidRDefault="001128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CD12" w14:textId="12C6FD6F" w:rsidR="001A5B80" w:rsidRDefault="00000000">
    <w:pPr>
      <w:pStyle w:val="Header"/>
    </w:pPr>
    <w:r>
      <w:rPr>
        <w:noProof/>
      </w:rPr>
      <w:pict w14:anchorId="3836C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537.9pt;height:119.5pt;rotation:315;z-index:-25165822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Final Draft"/>
          <w10:wrap anchorx="margin" anchory="margin"/>
        </v:shape>
      </w:pict>
    </w:r>
    <w:r>
      <w:rPr>
        <w:noProof/>
      </w:rPr>
      <w:pict w14:anchorId="6A5B2199">
        <v:shape id="_x0000_s1029" type="#_x0000_t136" alt="" style="position:absolute;margin-left:0;margin-top:0;width:537.9pt;height:119.5pt;rotation:315;z-index:-25165822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Final Draft"/>
          <w10:wrap anchorx="margin" anchory="margin"/>
        </v:shape>
      </w:pict>
    </w:r>
    <w:r>
      <w:rPr>
        <w:noProof/>
      </w:rPr>
      <w:pict w14:anchorId="0AFBA693">
        <v:shape id="_x0000_s1028" type="#_x0000_t136" alt="" style="position:absolute;margin-left:0;margin-top:0;width:537.9pt;height:119.5pt;rotation:315;z-index:-25165822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Final 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3F85" w14:textId="57026AC5" w:rsidR="00281B5D" w:rsidRPr="00975D8C" w:rsidRDefault="00281B5D" w:rsidP="00975D8C">
    <w:pPr>
      <w:pStyle w:val="Header"/>
      <w:rPr>
        <w:rFonts w:ascii="Neue Haas Grotesk Text Pro" w:hAnsi="Neue Haas Grotesk Text Pro"/>
        <w:sz w:val="18"/>
        <w:szCs w:val="18"/>
        <w:lang w:val="mi-NZ"/>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9453" w14:textId="4370BCA9" w:rsidR="001A5B80" w:rsidRDefault="00000000" w:rsidP="00A916E7">
    <w:pPr>
      <w:pStyle w:val="Header"/>
      <w:tabs>
        <w:tab w:val="clear" w:pos="9026"/>
      </w:tabs>
      <w:ind w:left="6804"/>
      <w:rPr>
        <w:rFonts w:ascii="Neue Haas Grotesk Text Pro" w:hAnsi="Neue Haas Grotesk Text Pro"/>
        <w:sz w:val="18"/>
        <w:szCs w:val="18"/>
        <w:lang w:val="mi-NZ"/>
      </w:rPr>
    </w:pPr>
    <w:r>
      <w:rPr>
        <w:noProof/>
      </w:rPr>
      <w:pict w14:anchorId="41481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37.9pt;height:119.5pt;rotation:315;z-index:-2516582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Final Draft"/>
          <w10:wrap anchorx="margin" anchory="margin"/>
        </v:shape>
      </w:pict>
    </w:r>
    <w:r>
      <w:rPr>
        <w:noProof/>
      </w:rPr>
      <w:pict w14:anchorId="5CB0EC38">
        <v:shape id="_x0000_s1026" type="#_x0000_t136" alt="" style="position:absolute;left:0;text-align:left;margin-left:0;margin-top:0;width:537.9pt;height:119.5pt;rotation:315;z-index:-25165822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Final Draft"/>
          <w10:wrap anchorx="margin" anchory="margin"/>
        </v:shape>
      </w:pict>
    </w:r>
    <w:r>
      <w:rPr>
        <w:noProof/>
      </w:rPr>
      <w:pict w14:anchorId="171A3565">
        <v:shape id="_x0000_s1025" type="#_x0000_t136" alt="" style="position:absolute;left:0;text-align:left;margin-left:0;margin-top:0;width:537.9pt;height:119.5pt;rotation:315;z-index:-25165822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Final Draft"/>
          <w10:wrap anchorx="margin" anchory="margin"/>
        </v:shape>
      </w:pict>
    </w:r>
    <w:r w:rsidR="001A5B80" w:rsidRPr="000238EB">
      <w:rPr>
        <w:rFonts w:ascii="Neue Haas Grotesk Text Pro" w:hAnsi="Neue Haas Grotesk Text Pro"/>
        <w:noProof/>
        <w:sz w:val="18"/>
        <w:szCs w:val="18"/>
      </w:rPr>
      <w:drawing>
        <wp:anchor distT="0" distB="0" distL="114300" distR="114300" simplePos="0" relativeHeight="251658253" behindDoc="0" locked="0" layoutInCell="1" allowOverlap="1" wp14:anchorId="7A8D6581" wp14:editId="1D7C035F">
          <wp:simplePos x="0" y="0"/>
          <wp:positionH relativeFrom="column">
            <wp:posOffset>635</wp:posOffset>
          </wp:positionH>
          <wp:positionV relativeFrom="paragraph">
            <wp:posOffset>139700</wp:posOffset>
          </wp:positionV>
          <wp:extent cx="2706370" cy="694690"/>
          <wp:effectExtent l="0" t="0" r="0" b="0"/>
          <wp:wrapSquare wrapText="bothSides"/>
          <wp:docPr id="88557699" name="Picture 1" descr="A black text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6088" name="Picture 1" descr="A black text with black letters&#10;&#10;AI-generated content may be incorrect."/>
                  <pic:cNvPicPr/>
                </pic:nvPicPr>
                <pic:blipFill rotWithShape="1">
                  <a:blip r:embed="rId1">
                    <a:extLst>
                      <a:ext uri="{28A0092B-C50C-407E-A947-70E740481C1C}">
                        <a14:useLocalDpi xmlns:a14="http://schemas.microsoft.com/office/drawing/2010/main" val="0"/>
                      </a:ext>
                    </a:extLst>
                  </a:blip>
                  <a:srcRect l="-391" t="1911" r="391" b="-1911"/>
                  <a:stretch/>
                </pic:blipFill>
                <pic:spPr bwMode="auto">
                  <a:xfrm>
                    <a:off x="0" y="0"/>
                    <a:ext cx="2706370" cy="694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1A5B80" w:rsidRPr="008C1ED3">
      <w:rPr>
        <w:rFonts w:ascii="Neue Haas Grotesk Text Pro" w:hAnsi="Neue Haas Grotesk Text Pro"/>
        <w:sz w:val="18"/>
        <w:szCs w:val="18"/>
        <w:lang w:val="mi-NZ"/>
      </w:rPr>
      <w:t>New</w:t>
    </w:r>
    <w:proofErr w:type="spellEnd"/>
    <w:r w:rsidR="001A5B80" w:rsidRPr="008C1ED3">
      <w:rPr>
        <w:rFonts w:ascii="Neue Haas Grotesk Text Pro" w:hAnsi="Neue Haas Grotesk Text Pro"/>
        <w:sz w:val="18"/>
        <w:szCs w:val="18"/>
        <w:lang w:val="mi-NZ"/>
      </w:rPr>
      <w:t xml:space="preserve"> </w:t>
    </w:r>
    <w:proofErr w:type="spellStart"/>
    <w:r w:rsidR="001A5B80">
      <w:rPr>
        <w:rFonts w:ascii="Neue Haas Grotesk Text Pro" w:hAnsi="Neue Haas Grotesk Text Pro"/>
        <w:sz w:val="18"/>
        <w:szCs w:val="18"/>
        <w:lang w:val="mi-NZ"/>
      </w:rPr>
      <w:t>Zealand</w:t>
    </w:r>
    <w:proofErr w:type="spellEnd"/>
    <w:r w:rsidR="001A5B80">
      <w:rPr>
        <w:rFonts w:ascii="Neue Haas Grotesk Text Pro" w:hAnsi="Neue Haas Grotesk Text Pro"/>
        <w:sz w:val="18"/>
        <w:szCs w:val="18"/>
        <w:lang w:val="mi-NZ"/>
      </w:rPr>
      <w:t xml:space="preserve"> </w:t>
    </w:r>
    <w:proofErr w:type="spellStart"/>
    <w:r w:rsidR="001A5B80">
      <w:rPr>
        <w:rFonts w:ascii="Neue Haas Grotesk Text Pro" w:hAnsi="Neue Haas Grotesk Text Pro"/>
        <w:sz w:val="18"/>
        <w:szCs w:val="18"/>
        <w:lang w:val="mi-NZ"/>
      </w:rPr>
      <w:t>Institute</w:t>
    </w:r>
    <w:proofErr w:type="spellEnd"/>
  </w:p>
  <w:p w14:paraId="6F6AF111" w14:textId="77777777" w:rsidR="001A5B80" w:rsidRDefault="001A5B80" w:rsidP="00A916E7">
    <w:pPr>
      <w:pStyle w:val="Header"/>
      <w:tabs>
        <w:tab w:val="clear" w:pos="9026"/>
      </w:tabs>
      <w:ind w:left="6804"/>
      <w:rPr>
        <w:rFonts w:ascii="Neue Haas Grotesk Text Pro" w:hAnsi="Neue Haas Grotesk Text Pro"/>
        <w:sz w:val="18"/>
        <w:szCs w:val="18"/>
        <w:lang w:val="mi-NZ"/>
      </w:rPr>
    </w:pPr>
    <w:r>
      <w:rPr>
        <w:rFonts w:ascii="Neue Haas Grotesk Text Pro" w:hAnsi="Neue Haas Grotesk Text Pro"/>
        <w:sz w:val="18"/>
        <w:szCs w:val="18"/>
        <w:lang w:val="mi-NZ"/>
      </w:rPr>
      <w:t xml:space="preserve">for </w:t>
    </w:r>
    <w:proofErr w:type="spellStart"/>
    <w:r>
      <w:rPr>
        <w:rFonts w:ascii="Neue Haas Grotesk Text Pro" w:hAnsi="Neue Haas Grotesk Text Pro"/>
        <w:sz w:val="18"/>
        <w:szCs w:val="18"/>
        <w:lang w:val="mi-NZ"/>
      </w:rPr>
      <w:t>Public</w:t>
    </w:r>
    <w:proofErr w:type="spellEnd"/>
    <w:r>
      <w:rPr>
        <w:rFonts w:ascii="Neue Haas Grotesk Text Pro" w:hAnsi="Neue Haas Grotesk Text Pro"/>
        <w:sz w:val="18"/>
        <w:szCs w:val="18"/>
        <w:lang w:val="mi-NZ"/>
      </w:rPr>
      <w:t xml:space="preserve"> </w:t>
    </w:r>
    <w:proofErr w:type="spellStart"/>
    <w:r>
      <w:rPr>
        <w:rFonts w:ascii="Neue Haas Grotesk Text Pro" w:hAnsi="Neue Haas Grotesk Text Pro"/>
        <w:sz w:val="18"/>
        <w:szCs w:val="18"/>
        <w:lang w:val="mi-NZ"/>
      </w:rPr>
      <w:t>Health</w:t>
    </w:r>
    <w:proofErr w:type="spellEnd"/>
    <w:r>
      <w:rPr>
        <w:rFonts w:ascii="Neue Haas Grotesk Text Pro" w:hAnsi="Neue Haas Grotesk Text Pro"/>
        <w:sz w:val="18"/>
        <w:szCs w:val="18"/>
        <w:lang w:val="mi-NZ"/>
      </w:rPr>
      <w:t xml:space="preserve"> and</w:t>
    </w:r>
  </w:p>
  <w:p w14:paraId="74AF0CDD" w14:textId="77777777" w:rsidR="001A5B80" w:rsidRPr="008C1ED3" w:rsidRDefault="001A5B80" w:rsidP="00A916E7">
    <w:pPr>
      <w:pStyle w:val="Header"/>
      <w:tabs>
        <w:tab w:val="clear" w:pos="9026"/>
      </w:tabs>
      <w:ind w:left="6804"/>
      <w:rPr>
        <w:rFonts w:ascii="Neue Haas Grotesk Text Pro" w:hAnsi="Neue Haas Grotesk Text Pro"/>
        <w:sz w:val="18"/>
        <w:szCs w:val="18"/>
        <w:lang w:val="mi-NZ"/>
      </w:rPr>
    </w:pPr>
    <w:proofErr w:type="spellStart"/>
    <w:r>
      <w:rPr>
        <w:rFonts w:ascii="Neue Haas Grotesk Text Pro" w:hAnsi="Neue Haas Grotesk Text Pro"/>
        <w:sz w:val="18"/>
        <w:szCs w:val="18"/>
        <w:lang w:val="mi-NZ"/>
      </w:rPr>
      <w:t>Forensic</w:t>
    </w:r>
    <w:proofErr w:type="spellEnd"/>
    <w:r>
      <w:rPr>
        <w:rFonts w:ascii="Neue Haas Grotesk Text Pro" w:hAnsi="Neue Haas Grotesk Text Pro"/>
        <w:sz w:val="18"/>
        <w:szCs w:val="18"/>
        <w:lang w:val="mi-NZ"/>
      </w:rPr>
      <w:t xml:space="preserve"> </w:t>
    </w:r>
    <w:proofErr w:type="spellStart"/>
    <w:r>
      <w:rPr>
        <w:rFonts w:ascii="Neue Haas Grotesk Text Pro" w:hAnsi="Neue Haas Grotesk Text Pro"/>
        <w:sz w:val="18"/>
        <w:szCs w:val="18"/>
        <w:lang w:val="mi-NZ"/>
      </w:rPr>
      <w:t>Science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A2B7F4" w14:paraId="35BA3963" w14:textId="77777777" w:rsidTr="5BA2B7F4">
      <w:trPr>
        <w:trHeight w:val="300"/>
      </w:trPr>
      <w:tc>
        <w:tcPr>
          <w:tcW w:w="3005" w:type="dxa"/>
        </w:tcPr>
        <w:p w14:paraId="65F4004E" w14:textId="60944220" w:rsidR="5BA2B7F4" w:rsidRDefault="5BA2B7F4" w:rsidP="5BA2B7F4">
          <w:pPr>
            <w:pStyle w:val="Header"/>
            <w:ind w:left="-115"/>
          </w:pPr>
        </w:p>
      </w:tc>
      <w:tc>
        <w:tcPr>
          <w:tcW w:w="3005" w:type="dxa"/>
        </w:tcPr>
        <w:p w14:paraId="3F367D3D" w14:textId="3BD5B9F1" w:rsidR="5BA2B7F4" w:rsidRDefault="5BA2B7F4" w:rsidP="5BA2B7F4">
          <w:pPr>
            <w:pStyle w:val="Header"/>
            <w:jc w:val="center"/>
          </w:pPr>
        </w:p>
      </w:tc>
      <w:tc>
        <w:tcPr>
          <w:tcW w:w="3005" w:type="dxa"/>
        </w:tcPr>
        <w:p w14:paraId="6836886D" w14:textId="51F7A5BA" w:rsidR="5BA2B7F4" w:rsidRDefault="5BA2B7F4" w:rsidP="5BA2B7F4">
          <w:pPr>
            <w:pStyle w:val="Header"/>
            <w:ind w:right="-115"/>
            <w:jc w:val="right"/>
          </w:pPr>
        </w:p>
      </w:tc>
    </w:tr>
  </w:tbl>
  <w:p w14:paraId="36C1D2B8" w14:textId="21752766" w:rsidR="5BA2B7F4" w:rsidRDefault="5BA2B7F4" w:rsidP="5BA2B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3BDA" w14:textId="4F573B8C" w:rsidR="005063F2" w:rsidRDefault="005063F2" w:rsidP="00A916E7">
    <w:pPr>
      <w:pStyle w:val="Header"/>
      <w:tabs>
        <w:tab w:val="clear" w:pos="9026"/>
      </w:tabs>
      <w:ind w:left="6804"/>
      <w:rPr>
        <w:rFonts w:ascii="Neue Haas Grotesk Text Pro" w:hAnsi="Neue Haas Grotesk Text Pro"/>
        <w:sz w:val="18"/>
        <w:szCs w:val="18"/>
        <w:lang w:val="mi-NZ"/>
      </w:rPr>
    </w:pPr>
    <w:r w:rsidRPr="000238EB">
      <w:rPr>
        <w:rFonts w:ascii="Neue Haas Grotesk Text Pro" w:hAnsi="Neue Haas Grotesk Text Pro"/>
        <w:noProof/>
        <w:sz w:val="18"/>
        <w:szCs w:val="18"/>
      </w:rPr>
      <w:drawing>
        <wp:anchor distT="0" distB="0" distL="114300" distR="114300" simplePos="0" relativeHeight="251658244" behindDoc="0" locked="0" layoutInCell="1" allowOverlap="1" wp14:anchorId="0C74D747" wp14:editId="30B54AED">
          <wp:simplePos x="0" y="0"/>
          <wp:positionH relativeFrom="column">
            <wp:posOffset>635</wp:posOffset>
          </wp:positionH>
          <wp:positionV relativeFrom="paragraph">
            <wp:posOffset>139700</wp:posOffset>
          </wp:positionV>
          <wp:extent cx="2706370" cy="694690"/>
          <wp:effectExtent l="0" t="0" r="0" b="0"/>
          <wp:wrapSquare wrapText="bothSides"/>
          <wp:docPr id="103846016" name="Picture 1" descr="A black text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6088" name="Picture 1" descr="A black text with black letters&#10;&#10;AI-generated content may be incorrect."/>
                  <pic:cNvPicPr/>
                </pic:nvPicPr>
                <pic:blipFill rotWithShape="1">
                  <a:blip r:embed="rId1">
                    <a:extLst>
                      <a:ext uri="{28A0092B-C50C-407E-A947-70E740481C1C}">
                        <a14:useLocalDpi xmlns:a14="http://schemas.microsoft.com/office/drawing/2010/main" val="0"/>
                      </a:ext>
                    </a:extLst>
                  </a:blip>
                  <a:srcRect l="-391" t="1911" r="391" b="-1911"/>
                  <a:stretch/>
                </pic:blipFill>
                <pic:spPr bwMode="auto">
                  <a:xfrm>
                    <a:off x="0" y="0"/>
                    <a:ext cx="2706370" cy="694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5D6BC1" w:rsidRPr="008C1ED3">
      <w:rPr>
        <w:rFonts w:ascii="Neue Haas Grotesk Text Pro" w:hAnsi="Neue Haas Grotesk Text Pro"/>
        <w:sz w:val="18"/>
        <w:szCs w:val="18"/>
        <w:lang w:val="mi-NZ"/>
      </w:rPr>
      <w:t>New</w:t>
    </w:r>
    <w:proofErr w:type="spellEnd"/>
    <w:r w:rsidR="005D6BC1" w:rsidRPr="008C1ED3">
      <w:rPr>
        <w:rFonts w:ascii="Neue Haas Grotesk Text Pro" w:hAnsi="Neue Haas Grotesk Text Pro"/>
        <w:sz w:val="18"/>
        <w:szCs w:val="18"/>
        <w:lang w:val="mi-NZ"/>
      </w:rPr>
      <w:t xml:space="preserve"> </w:t>
    </w:r>
    <w:proofErr w:type="spellStart"/>
    <w:r w:rsidR="008C1ED3">
      <w:rPr>
        <w:rFonts w:ascii="Neue Haas Grotesk Text Pro" w:hAnsi="Neue Haas Grotesk Text Pro"/>
        <w:sz w:val="18"/>
        <w:szCs w:val="18"/>
        <w:lang w:val="mi-NZ"/>
      </w:rPr>
      <w:t>Zealand</w:t>
    </w:r>
    <w:proofErr w:type="spellEnd"/>
    <w:r w:rsidR="008C1ED3">
      <w:rPr>
        <w:rFonts w:ascii="Neue Haas Grotesk Text Pro" w:hAnsi="Neue Haas Grotesk Text Pro"/>
        <w:sz w:val="18"/>
        <w:szCs w:val="18"/>
        <w:lang w:val="mi-NZ"/>
      </w:rPr>
      <w:t xml:space="preserve"> </w:t>
    </w:r>
    <w:proofErr w:type="spellStart"/>
    <w:r w:rsidR="008C1ED3">
      <w:rPr>
        <w:rFonts w:ascii="Neue Haas Grotesk Text Pro" w:hAnsi="Neue Haas Grotesk Text Pro"/>
        <w:sz w:val="18"/>
        <w:szCs w:val="18"/>
        <w:lang w:val="mi-NZ"/>
      </w:rPr>
      <w:t>Institute</w:t>
    </w:r>
    <w:proofErr w:type="spellEnd"/>
  </w:p>
  <w:p w14:paraId="589AA143" w14:textId="6CB0B917" w:rsidR="008C1ED3" w:rsidRDefault="002176AB" w:rsidP="00A916E7">
    <w:pPr>
      <w:pStyle w:val="Header"/>
      <w:tabs>
        <w:tab w:val="clear" w:pos="9026"/>
      </w:tabs>
      <w:ind w:left="6804"/>
      <w:rPr>
        <w:rFonts w:ascii="Neue Haas Grotesk Text Pro" w:hAnsi="Neue Haas Grotesk Text Pro"/>
        <w:sz w:val="18"/>
        <w:szCs w:val="18"/>
        <w:lang w:val="mi-NZ"/>
      </w:rPr>
    </w:pPr>
    <w:r>
      <w:rPr>
        <w:rFonts w:ascii="Neue Haas Grotesk Text Pro" w:hAnsi="Neue Haas Grotesk Text Pro"/>
        <w:sz w:val="18"/>
        <w:szCs w:val="18"/>
        <w:lang w:val="mi-NZ"/>
      </w:rPr>
      <w:t>f</w:t>
    </w:r>
    <w:r w:rsidR="008C1ED3">
      <w:rPr>
        <w:rFonts w:ascii="Neue Haas Grotesk Text Pro" w:hAnsi="Neue Haas Grotesk Text Pro"/>
        <w:sz w:val="18"/>
        <w:szCs w:val="18"/>
        <w:lang w:val="mi-NZ"/>
      </w:rPr>
      <w:t xml:space="preserve">or </w:t>
    </w:r>
    <w:proofErr w:type="spellStart"/>
    <w:r w:rsidR="008C1ED3">
      <w:rPr>
        <w:rFonts w:ascii="Neue Haas Grotesk Text Pro" w:hAnsi="Neue Haas Grotesk Text Pro"/>
        <w:sz w:val="18"/>
        <w:szCs w:val="18"/>
        <w:lang w:val="mi-NZ"/>
      </w:rPr>
      <w:t>Public</w:t>
    </w:r>
    <w:proofErr w:type="spellEnd"/>
    <w:r w:rsidR="008C1ED3">
      <w:rPr>
        <w:rFonts w:ascii="Neue Haas Grotesk Text Pro" w:hAnsi="Neue Haas Grotesk Text Pro"/>
        <w:sz w:val="18"/>
        <w:szCs w:val="18"/>
        <w:lang w:val="mi-NZ"/>
      </w:rPr>
      <w:t xml:space="preserve"> </w:t>
    </w:r>
    <w:proofErr w:type="spellStart"/>
    <w:r w:rsidR="008C1ED3">
      <w:rPr>
        <w:rFonts w:ascii="Neue Haas Grotesk Text Pro" w:hAnsi="Neue Haas Grotesk Text Pro"/>
        <w:sz w:val="18"/>
        <w:szCs w:val="18"/>
        <w:lang w:val="mi-NZ"/>
      </w:rPr>
      <w:t>Health</w:t>
    </w:r>
    <w:proofErr w:type="spellEnd"/>
    <w:r w:rsidR="008C1ED3">
      <w:rPr>
        <w:rFonts w:ascii="Neue Haas Grotesk Text Pro" w:hAnsi="Neue Haas Grotesk Text Pro"/>
        <w:sz w:val="18"/>
        <w:szCs w:val="18"/>
        <w:lang w:val="mi-NZ"/>
      </w:rPr>
      <w:t xml:space="preserve"> and</w:t>
    </w:r>
  </w:p>
  <w:p w14:paraId="6E40E15D" w14:textId="3B043B31" w:rsidR="008C1ED3" w:rsidRPr="008C1ED3" w:rsidRDefault="002176AB" w:rsidP="00A916E7">
    <w:pPr>
      <w:pStyle w:val="Header"/>
      <w:tabs>
        <w:tab w:val="clear" w:pos="9026"/>
      </w:tabs>
      <w:ind w:left="6804"/>
      <w:rPr>
        <w:rFonts w:ascii="Neue Haas Grotesk Text Pro" w:hAnsi="Neue Haas Grotesk Text Pro"/>
        <w:sz w:val="18"/>
        <w:szCs w:val="18"/>
        <w:lang w:val="mi-NZ"/>
      </w:rPr>
    </w:pPr>
    <w:proofErr w:type="spellStart"/>
    <w:r>
      <w:rPr>
        <w:rFonts w:ascii="Neue Haas Grotesk Text Pro" w:hAnsi="Neue Haas Grotesk Text Pro"/>
        <w:sz w:val="18"/>
        <w:szCs w:val="18"/>
        <w:lang w:val="mi-NZ"/>
      </w:rPr>
      <w:t>F</w:t>
    </w:r>
    <w:r w:rsidR="008C1ED3">
      <w:rPr>
        <w:rFonts w:ascii="Neue Haas Grotesk Text Pro" w:hAnsi="Neue Haas Grotesk Text Pro"/>
        <w:sz w:val="18"/>
        <w:szCs w:val="18"/>
        <w:lang w:val="mi-NZ"/>
      </w:rPr>
      <w:t>orensic</w:t>
    </w:r>
    <w:proofErr w:type="spellEnd"/>
    <w:r w:rsidR="008C1ED3">
      <w:rPr>
        <w:rFonts w:ascii="Neue Haas Grotesk Text Pro" w:hAnsi="Neue Haas Grotesk Text Pro"/>
        <w:sz w:val="18"/>
        <w:szCs w:val="18"/>
        <w:lang w:val="mi-NZ"/>
      </w:rPr>
      <w:t xml:space="preserve"> </w:t>
    </w:r>
    <w:proofErr w:type="spellStart"/>
    <w:r w:rsidR="008C1ED3">
      <w:rPr>
        <w:rFonts w:ascii="Neue Haas Grotesk Text Pro" w:hAnsi="Neue Haas Grotesk Text Pro"/>
        <w:sz w:val="18"/>
        <w:szCs w:val="18"/>
        <w:lang w:val="mi-NZ"/>
      </w:rPr>
      <w:t>Science</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4D79" w14:textId="6708955F" w:rsidR="001A5B80" w:rsidRDefault="00000000">
    <w:pPr>
      <w:pStyle w:val="Header"/>
    </w:pPr>
    <w:r>
      <w:rPr>
        <w:noProof/>
      </w:rPr>
      <w:pict w14:anchorId="1968E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alt="" style="position:absolute;margin-left:0;margin-top:0;width:537.9pt;height:119.5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Final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7B2A" w14:textId="1D5F2B30" w:rsidR="00756722" w:rsidRDefault="007567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31D8" w14:textId="4960B07B" w:rsidR="001A5B80" w:rsidRDefault="00000000" w:rsidP="00A916E7">
    <w:pPr>
      <w:pStyle w:val="Header"/>
      <w:tabs>
        <w:tab w:val="clear" w:pos="9026"/>
      </w:tabs>
      <w:ind w:left="6804"/>
      <w:rPr>
        <w:rFonts w:ascii="Neue Haas Grotesk Text Pro" w:hAnsi="Neue Haas Grotesk Text Pro"/>
        <w:sz w:val="18"/>
        <w:szCs w:val="18"/>
        <w:lang w:val="mi-NZ"/>
      </w:rPr>
    </w:pPr>
    <w:r>
      <w:rPr>
        <w:noProof/>
      </w:rPr>
      <w:pict w14:anchorId="633A3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alt="" style="position:absolute;left:0;text-align:left;margin-left:0;margin-top:0;width:537.9pt;height:119.5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Final Draft"/>
          <w10:wrap anchorx="margin" anchory="margin"/>
        </v:shape>
      </w:pict>
    </w:r>
    <w:r w:rsidR="001A5B80" w:rsidRPr="000238EB">
      <w:rPr>
        <w:rFonts w:ascii="Neue Haas Grotesk Text Pro" w:hAnsi="Neue Haas Grotesk Text Pro"/>
        <w:noProof/>
        <w:sz w:val="18"/>
        <w:szCs w:val="18"/>
      </w:rPr>
      <w:drawing>
        <wp:anchor distT="0" distB="0" distL="114300" distR="114300" simplePos="0" relativeHeight="251658245" behindDoc="0" locked="0" layoutInCell="1" allowOverlap="1" wp14:anchorId="1BD58E48" wp14:editId="6AC01C06">
          <wp:simplePos x="0" y="0"/>
          <wp:positionH relativeFrom="column">
            <wp:posOffset>635</wp:posOffset>
          </wp:positionH>
          <wp:positionV relativeFrom="paragraph">
            <wp:posOffset>139700</wp:posOffset>
          </wp:positionV>
          <wp:extent cx="2706370" cy="694690"/>
          <wp:effectExtent l="0" t="0" r="0" b="0"/>
          <wp:wrapSquare wrapText="bothSides"/>
          <wp:docPr id="46851602" name="Picture 1" descr="A black text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6088" name="Picture 1" descr="A black text with black letters&#10;&#10;AI-generated content may be incorrect."/>
                  <pic:cNvPicPr/>
                </pic:nvPicPr>
                <pic:blipFill rotWithShape="1">
                  <a:blip r:embed="rId1">
                    <a:extLst>
                      <a:ext uri="{28A0092B-C50C-407E-A947-70E740481C1C}">
                        <a14:useLocalDpi xmlns:a14="http://schemas.microsoft.com/office/drawing/2010/main" val="0"/>
                      </a:ext>
                    </a:extLst>
                  </a:blip>
                  <a:srcRect l="-391" t="1911" r="391" b="-1911"/>
                  <a:stretch/>
                </pic:blipFill>
                <pic:spPr bwMode="auto">
                  <a:xfrm>
                    <a:off x="0" y="0"/>
                    <a:ext cx="2706370" cy="694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1A5B80" w:rsidRPr="008C1ED3">
      <w:rPr>
        <w:rFonts w:ascii="Neue Haas Grotesk Text Pro" w:hAnsi="Neue Haas Grotesk Text Pro"/>
        <w:sz w:val="18"/>
        <w:szCs w:val="18"/>
        <w:lang w:val="mi-NZ"/>
      </w:rPr>
      <w:t>New</w:t>
    </w:r>
    <w:proofErr w:type="spellEnd"/>
    <w:r w:rsidR="001A5B80" w:rsidRPr="008C1ED3">
      <w:rPr>
        <w:rFonts w:ascii="Neue Haas Grotesk Text Pro" w:hAnsi="Neue Haas Grotesk Text Pro"/>
        <w:sz w:val="18"/>
        <w:szCs w:val="18"/>
        <w:lang w:val="mi-NZ"/>
      </w:rPr>
      <w:t xml:space="preserve"> </w:t>
    </w:r>
    <w:proofErr w:type="spellStart"/>
    <w:r w:rsidR="001A5B80">
      <w:rPr>
        <w:rFonts w:ascii="Neue Haas Grotesk Text Pro" w:hAnsi="Neue Haas Grotesk Text Pro"/>
        <w:sz w:val="18"/>
        <w:szCs w:val="18"/>
        <w:lang w:val="mi-NZ"/>
      </w:rPr>
      <w:t>Zealand</w:t>
    </w:r>
    <w:proofErr w:type="spellEnd"/>
    <w:r w:rsidR="001A5B80">
      <w:rPr>
        <w:rFonts w:ascii="Neue Haas Grotesk Text Pro" w:hAnsi="Neue Haas Grotesk Text Pro"/>
        <w:sz w:val="18"/>
        <w:szCs w:val="18"/>
        <w:lang w:val="mi-NZ"/>
      </w:rPr>
      <w:t xml:space="preserve"> </w:t>
    </w:r>
    <w:proofErr w:type="spellStart"/>
    <w:r w:rsidR="001A5B80">
      <w:rPr>
        <w:rFonts w:ascii="Neue Haas Grotesk Text Pro" w:hAnsi="Neue Haas Grotesk Text Pro"/>
        <w:sz w:val="18"/>
        <w:szCs w:val="18"/>
        <w:lang w:val="mi-NZ"/>
      </w:rPr>
      <w:t>Institute</w:t>
    </w:r>
    <w:proofErr w:type="spellEnd"/>
  </w:p>
  <w:p w14:paraId="290F2800" w14:textId="77777777" w:rsidR="001A5B80" w:rsidRDefault="001A5B80" w:rsidP="00A916E7">
    <w:pPr>
      <w:pStyle w:val="Header"/>
      <w:tabs>
        <w:tab w:val="clear" w:pos="9026"/>
      </w:tabs>
      <w:ind w:left="6804"/>
      <w:rPr>
        <w:rFonts w:ascii="Neue Haas Grotesk Text Pro" w:hAnsi="Neue Haas Grotesk Text Pro"/>
        <w:sz w:val="18"/>
        <w:szCs w:val="18"/>
        <w:lang w:val="mi-NZ"/>
      </w:rPr>
    </w:pPr>
    <w:r>
      <w:rPr>
        <w:rFonts w:ascii="Neue Haas Grotesk Text Pro" w:hAnsi="Neue Haas Grotesk Text Pro"/>
        <w:sz w:val="18"/>
        <w:szCs w:val="18"/>
        <w:lang w:val="mi-NZ"/>
      </w:rPr>
      <w:t xml:space="preserve">for </w:t>
    </w:r>
    <w:proofErr w:type="spellStart"/>
    <w:r>
      <w:rPr>
        <w:rFonts w:ascii="Neue Haas Grotesk Text Pro" w:hAnsi="Neue Haas Grotesk Text Pro"/>
        <w:sz w:val="18"/>
        <w:szCs w:val="18"/>
        <w:lang w:val="mi-NZ"/>
      </w:rPr>
      <w:t>Public</w:t>
    </w:r>
    <w:proofErr w:type="spellEnd"/>
    <w:r>
      <w:rPr>
        <w:rFonts w:ascii="Neue Haas Grotesk Text Pro" w:hAnsi="Neue Haas Grotesk Text Pro"/>
        <w:sz w:val="18"/>
        <w:szCs w:val="18"/>
        <w:lang w:val="mi-NZ"/>
      </w:rPr>
      <w:t xml:space="preserve"> </w:t>
    </w:r>
    <w:proofErr w:type="spellStart"/>
    <w:r>
      <w:rPr>
        <w:rFonts w:ascii="Neue Haas Grotesk Text Pro" w:hAnsi="Neue Haas Grotesk Text Pro"/>
        <w:sz w:val="18"/>
        <w:szCs w:val="18"/>
        <w:lang w:val="mi-NZ"/>
      </w:rPr>
      <w:t>Health</w:t>
    </w:r>
    <w:proofErr w:type="spellEnd"/>
    <w:r>
      <w:rPr>
        <w:rFonts w:ascii="Neue Haas Grotesk Text Pro" w:hAnsi="Neue Haas Grotesk Text Pro"/>
        <w:sz w:val="18"/>
        <w:szCs w:val="18"/>
        <w:lang w:val="mi-NZ"/>
      </w:rPr>
      <w:t xml:space="preserve"> and</w:t>
    </w:r>
  </w:p>
  <w:p w14:paraId="457E5D7E" w14:textId="77777777" w:rsidR="001A5B80" w:rsidRPr="008C1ED3" w:rsidRDefault="001A5B80" w:rsidP="00A916E7">
    <w:pPr>
      <w:pStyle w:val="Header"/>
      <w:tabs>
        <w:tab w:val="clear" w:pos="9026"/>
      </w:tabs>
      <w:ind w:left="6804"/>
      <w:rPr>
        <w:rFonts w:ascii="Neue Haas Grotesk Text Pro" w:hAnsi="Neue Haas Grotesk Text Pro"/>
        <w:sz w:val="18"/>
        <w:szCs w:val="18"/>
        <w:lang w:val="mi-NZ"/>
      </w:rPr>
    </w:pPr>
    <w:proofErr w:type="spellStart"/>
    <w:r>
      <w:rPr>
        <w:rFonts w:ascii="Neue Haas Grotesk Text Pro" w:hAnsi="Neue Haas Grotesk Text Pro"/>
        <w:sz w:val="18"/>
        <w:szCs w:val="18"/>
        <w:lang w:val="mi-NZ"/>
      </w:rPr>
      <w:t>Forensic</w:t>
    </w:r>
    <w:proofErr w:type="spellEnd"/>
    <w:r>
      <w:rPr>
        <w:rFonts w:ascii="Neue Haas Grotesk Text Pro" w:hAnsi="Neue Haas Grotesk Text Pro"/>
        <w:sz w:val="18"/>
        <w:szCs w:val="18"/>
        <w:lang w:val="mi-NZ"/>
      </w:rPr>
      <w:t xml:space="preserve"> </w:t>
    </w:r>
    <w:proofErr w:type="spellStart"/>
    <w:r>
      <w:rPr>
        <w:rFonts w:ascii="Neue Haas Grotesk Text Pro" w:hAnsi="Neue Haas Grotesk Text Pro"/>
        <w:sz w:val="18"/>
        <w:szCs w:val="18"/>
        <w:lang w:val="mi-NZ"/>
      </w:rPr>
      <w:t>Science</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94A7" w14:textId="0E5E0E8B" w:rsidR="001A5B80" w:rsidRDefault="00000000">
    <w:pPr>
      <w:pStyle w:val="Header"/>
    </w:pPr>
    <w:r>
      <w:rPr>
        <w:noProof/>
      </w:rPr>
      <w:pict w14:anchorId="605E4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alt="" style="position:absolute;margin-left:0;margin-top:0;width:537.9pt;height:119.5pt;rotation:315;z-index:-2516582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Final Draft"/>
          <w10:wrap anchorx="margin" anchory="margin"/>
        </v:shape>
      </w:pict>
    </w:r>
    <w:r>
      <w:rPr>
        <w:noProof/>
      </w:rPr>
      <w:pict w14:anchorId="11515FCB">
        <v:shape id="_x0000_s1033" type="#_x0000_t136" alt="" style="position:absolute;margin-left:0;margin-top:0;width:537.9pt;height:119.5pt;rotation:315;z-index:-25165822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Final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2753" w14:textId="37DC02A4" w:rsidR="001A5B80" w:rsidRDefault="001A5B80" w:rsidP="00394558">
    <w:pPr>
      <w:pStyle w:val="Header"/>
      <w:tabs>
        <w:tab w:val="clear" w:pos="4513"/>
        <w:tab w:val="clear" w:pos="9026"/>
        <w:tab w:val="left" w:pos="2534"/>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4D2" w14:textId="76F53415" w:rsidR="001A5B80" w:rsidRDefault="00000000" w:rsidP="00A916E7">
    <w:pPr>
      <w:pStyle w:val="Header"/>
      <w:tabs>
        <w:tab w:val="clear" w:pos="9026"/>
      </w:tabs>
      <w:ind w:left="6804"/>
      <w:rPr>
        <w:rFonts w:ascii="Neue Haas Grotesk Text Pro" w:hAnsi="Neue Haas Grotesk Text Pro"/>
        <w:sz w:val="18"/>
        <w:szCs w:val="18"/>
        <w:lang w:val="mi-NZ"/>
      </w:rPr>
    </w:pPr>
    <w:r>
      <w:rPr>
        <w:noProof/>
      </w:rPr>
      <w:pict w14:anchorId="2CDF6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alt="" style="position:absolute;left:0;text-align:left;margin-left:0;margin-top:0;width:537.9pt;height:119.5pt;rotation:315;z-index:-25165823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Final Draft"/>
          <w10:wrap anchorx="margin" anchory="margin"/>
        </v:shape>
      </w:pict>
    </w:r>
    <w:r>
      <w:rPr>
        <w:noProof/>
      </w:rPr>
      <w:pict w14:anchorId="1EA919CD">
        <v:shape id="_x0000_s1031" type="#_x0000_t136" alt="" style="position:absolute;left:0;text-align:left;margin-left:0;margin-top:0;width:537.9pt;height:119.5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Final Draft"/>
          <w10:wrap anchorx="margin" anchory="margin"/>
        </v:shape>
      </w:pict>
    </w:r>
    <w:r w:rsidR="001A5B80" w:rsidRPr="000238EB">
      <w:rPr>
        <w:rFonts w:ascii="Neue Haas Grotesk Text Pro" w:hAnsi="Neue Haas Grotesk Text Pro"/>
        <w:noProof/>
        <w:sz w:val="18"/>
        <w:szCs w:val="18"/>
      </w:rPr>
      <w:drawing>
        <wp:anchor distT="0" distB="0" distL="114300" distR="114300" simplePos="0" relativeHeight="251658248" behindDoc="0" locked="0" layoutInCell="1" allowOverlap="1" wp14:anchorId="719A7364" wp14:editId="4D49AB8E">
          <wp:simplePos x="0" y="0"/>
          <wp:positionH relativeFrom="column">
            <wp:posOffset>635</wp:posOffset>
          </wp:positionH>
          <wp:positionV relativeFrom="paragraph">
            <wp:posOffset>139700</wp:posOffset>
          </wp:positionV>
          <wp:extent cx="2706370" cy="694690"/>
          <wp:effectExtent l="0" t="0" r="0" b="0"/>
          <wp:wrapSquare wrapText="bothSides"/>
          <wp:docPr id="221945565" name="Picture 1" descr="A black text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6088" name="Picture 1" descr="A black text with black letters&#10;&#10;AI-generated content may be incorrect."/>
                  <pic:cNvPicPr/>
                </pic:nvPicPr>
                <pic:blipFill rotWithShape="1">
                  <a:blip r:embed="rId1">
                    <a:extLst>
                      <a:ext uri="{28A0092B-C50C-407E-A947-70E740481C1C}">
                        <a14:useLocalDpi xmlns:a14="http://schemas.microsoft.com/office/drawing/2010/main" val="0"/>
                      </a:ext>
                    </a:extLst>
                  </a:blip>
                  <a:srcRect l="-391" t="1911" r="391" b="-1911"/>
                  <a:stretch/>
                </pic:blipFill>
                <pic:spPr bwMode="auto">
                  <a:xfrm>
                    <a:off x="0" y="0"/>
                    <a:ext cx="2706370" cy="694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1A5B80" w:rsidRPr="008C1ED3">
      <w:rPr>
        <w:rFonts w:ascii="Neue Haas Grotesk Text Pro" w:hAnsi="Neue Haas Grotesk Text Pro"/>
        <w:sz w:val="18"/>
        <w:szCs w:val="18"/>
        <w:lang w:val="mi-NZ"/>
      </w:rPr>
      <w:t>New</w:t>
    </w:r>
    <w:proofErr w:type="spellEnd"/>
    <w:r w:rsidR="001A5B80" w:rsidRPr="008C1ED3">
      <w:rPr>
        <w:rFonts w:ascii="Neue Haas Grotesk Text Pro" w:hAnsi="Neue Haas Grotesk Text Pro"/>
        <w:sz w:val="18"/>
        <w:szCs w:val="18"/>
        <w:lang w:val="mi-NZ"/>
      </w:rPr>
      <w:t xml:space="preserve"> </w:t>
    </w:r>
    <w:proofErr w:type="spellStart"/>
    <w:r w:rsidR="001A5B80">
      <w:rPr>
        <w:rFonts w:ascii="Neue Haas Grotesk Text Pro" w:hAnsi="Neue Haas Grotesk Text Pro"/>
        <w:sz w:val="18"/>
        <w:szCs w:val="18"/>
        <w:lang w:val="mi-NZ"/>
      </w:rPr>
      <w:t>Zealand</w:t>
    </w:r>
    <w:proofErr w:type="spellEnd"/>
    <w:r w:rsidR="001A5B80">
      <w:rPr>
        <w:rFonts w:ascii="Neue Haas Grotesk Text Pro" w:hAnsi="Neue Haas Grotesk Text Pro"/>
        <w:sz w:val="18"/>
        <w:szCs w:val="18"/>
        <w:lang w:val="mi-NZ"/>
      </w:rPr>
      <w:t xml:space="preserve"> </w:t>
    </w:r>
    <w:proofErr w:type="spellStart"/>
    <w:r w:rsidR="001A5B80">
      <w:rPr>
        <w:rFonts w:ascii="Neue Haas Grotesk Text Pro" w:hAnsi="Neue Haas Grotesk Text Pro"/>
        <w:sz w:val="18"/>
        <w:szCs w:val="18"/>
        <w:lang w:val="mi-NZ"/>
      </w:rPr>
      <w:t>Institute</w:t>
    </w:r>
    <w:proofErr w:type="spellEnd"/>
  </w:p>
  <w:p w14:paraId="256463A8" w14:textId="77777777" w:rsidR="001A5B80" w:rsidRDefault="001A5B80" w:rsidP="00A916E7">
    <w:pPr>
      <w:pStyle w:val="Header"/>
      <w:tabs>
        <w:tab w:val="clear" w:pos="9026"/>
      </w:tabs>
      <w:ind w:left="6804"/>
      <w:rPr>
        <w:rFonts w:ascii="Neue Haas Grotesk Text Pro" w:hAnsi="Neue Haas Grotesk Text Pro"/>
        <w:sz w:val="18"/>
        <w:szCs w:val="18"/>
        <w:lang w:val="mi-NZ"/>
      </w:rPr>
    </w:pPr>
    <w:r>
      <w:rPr>
        <w:rFonts w:ascii="Neue Haas Grotesk Text Pro" w:hAnsi="Neue Haas Grotesk Text Pro"/>
        <w:sz w:val="18"/>
        <w:szCs w:val="18"/>
        <w:lang w:val="mi-NZ"/>
      </w:rPr>
      <w:t xml:space="preserve">for </w:t>
    </w:r>
    <w:proofErr w:type="spellStart"/>
    <w:r>
      <w:rPr>
        <w:rFonts w:ascii="Neue Haas Grotesk Text Pro" w:hAnsi="Neue Haas Grotesk Text Pro"/>
        <w:sz w:val="18"/>
        <w:szCs w:val="18"/>
        <w:lang w:val="mi-NZ"/>
      </w:rPr>
      <w:t>Public</w:t>
    </w:r>
    <w:proofErr w:type="spellEnd"/>
    <w:r>
      <w:rPr>
        <w:rFonts w:ascii="Neue Haas Grotesk Text Pro" w:hAnsi="Neue Haas Grotesk Text Pro"/>
        <w:sz w:val="18"/>
        <w:szCs w:val="18"/>
        <w:lang w:val="mi-NZ"/>
      </w:rPr>
      <w:t xml:space="preserve"> </w:t>
    </w:r>
    <w:proofErr w:type="spellStart"/>
    <w:r>
      <w:rPr>
        <w:rFonts w:ascii="Neue Haas Grotesk Text Pro" w:hAnsi="Neue Haas Grotesk Text Pro"/>
        <w:sz w:val="18"/>
        <w:szCs w:val="18"/>
        <w:lang w:val="mi-NZ"/>
      </w:rPr>
      <w:t>Health</w:t>
    </w:r>
    <w:proofErr w:type="spellEnd"/>
    <w:r>
      <w:rPr>
        <w:rFonts w:ascii="Neue Haas Grotesk Text Pro" w:hAnsi="Neue Haas Grotesk Text Pro"/>
        <w:sz w:val="18"/>
        <w:szCs w:val="18"/>
        <w:lang w:val="mi-NZ"/>
      </w:rPr>
      <w:t xml:space="preserve"> and</w:t>
    </w:r>
  </w:p>
  <w:p w14:paraId="174FF5EE" w14:textId="77777777" w:rsidR="001A5B80" w:rsidRPr="008C1ED3" w:rsidRDefault="001A5B80" w:rsidP="00A916E7">
    <w:pPr>
      <w:pStyle w:val="Header"/>
      <w:tabs>
        <w:tab w:val="clear" w:pos="9026"/>
      </w:tabs>
      <w:ind w:left="6804"/>
      <w:rPr>
        <w:rFonts w:ascii="Neue Haas Grotesk Text Pro" w:hAnsi="Neue Haas Grotesk Text Pro"/>
        <w:sz w:val="18"/>
        <w:szCs w:val="18"/>
        <w:lang w:val="mi-NZ"/>
      </w:rPr>
    </w:pPr>
    <w:proofErr w:type="spellStart"/>
    <w:r>
      <w:rPr>
        <w:rFonts w:ascii="Neue Haas Grotesk Text Pro" w:hAnsi="Neue Haas Grotesk Text Pro"/>
        <w:sz w:val="18"/>
        <w:szCs w:val="18"/>
        <w:lang w:val="mi-NZ"/>
      </w:rPr>
      <w:t>Forensic</w:t>
    </w:r>
    <w:proofErr w:type="spellEnd"/>
    <w:r>
      <w:rPr>
        <w:rFonts w:ascii="Neue Haas Grotesk Text Pro" w:hAnsi="Neue Haas Grotesk Text Pro"/>
        <w:sz w:val="18"/>
        <w:szCs w:val="18"/>
        <w:lang w:val="mi-NZ"/>
      </w:rPr>
      <w:t xml:space="preserve"> </w:t>
    </w:r>
    <w:proofErr w:type="spellStart"/>
    <w:r>
      <w:rPr>
        <w:rFonts w:ascii="Neue Haas Grotesk Text Pro" w:hAnsi="Neue Haas Grotesk Text Pro"/>
        <w:sz w:val="18"/>
        <w:szCs w:val="18"/>
        <w:lang w:val="mi-NZ"/>
      </w:rPr>
      <w:t>Science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39C53C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4ECEB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7B5B84"/>
    <w:multiLevelType w:val="multilevel"/>
    <w:tmpl w:val="32AC7FF0"/>
    <w:styleLink w:val="BulletedList"/>
    <w:lvl w:ilvl="0">
      <w:start w:val="1"/>
      <w:numFmt w:val="bullet"/>
      <w:pStyle w:val="ESRBulletedList"/>
      <w:lvlText w:val=""/>
      <w:lvlJc w:val="left"/>
      <w:pPr>
        <w:ind w:left="357" w:hanging="357"/>
      </w:pPr>
      <w:rPr>
        <w:rFonts w:ascii="Symbol" w:hAnsi="Symbol"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 w15:restartNumberingAfterBreak="0">
    <w:nsid w:val="17DA4704"/>
    <w:multiLevelType w:val="hybridMultilevel"/>
    <w:tmpl w:val="3D5A08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6E5CC2"/>
    <w:multiLevelType w:val="multilevel"/>
    <w:tmpl w:val="ACEE9730"/>
    <w:styleLink w:val="Heading4Numbered"/>
    <w:lvl w:ilvl="0">
      <w:start w:val="1"/>
      <w:numFmt w:val="decimal"/>
      <w:lvlText w:val="%1)"/>
      <w:lvlJc w:val="left"/>
      <w:pPr>
        <w:ind w:left="1440" w:hanging="363"/>
      </w:pPr>
      <w:rPr>
        <w:rFonts w:hint="default"/>
      </w:rPr>
    </w:lvl>
    <w:lvl w:ilvl="1">
      <w:start w:val="1"/>
      <w:numFmt w:val="lowerLetter"/>
      <w:lvlText w:val="%2)"/>
      <w:lvlJc w:val="left"/>
      <w:pPr>
        <w:ind w:left="1797" w:hanging="363"/>
      </w:pPr>
      <w:rPr>
        <w:rFonts w:hint="default"/>
      </w:rPr>
    </w:lvl>
    <w:lvl w:ilvl="2">
      <w:start w:val="1"/>
      <w:numFmt w:val="lowerRoman"/>
      <w:lvlText w:val="%3)"/>
      <w:lvlJc w:val="left"/>
      <w:pPr>
        <w:ind w:left="2154" w:hanging="363"/>
      </w:pPr>
      <w:rPr>
        <w:rFonts w:hint="default"/>
      </w:rPr>
    </w:lvl>
    <w:lvl w:ilvl="3">
      <w:start w:val="1"/>
      <w:numFmt w:val="none"/>
      <w:lvlText w:val="1.1.1.1."/>
      <w:lvlJc w:val="left"/>
      <w:pPr>
        <w:ind w:left="2511" w:hanging="363"/>
      </w:pPr>
      <w:rPr>
        <w:rFonts w:ascii="Arial" w:hAnsi="Arial" w:hint="default"/>
        <w:sz w:val="20"/>
      </w:rPr>
    </w:lvl>
    <w:lvl w:ilvl="4">
      <w:start w:val="1"/>
      <w:numFmt w:val="lowerLetter"/>
      <w:lvlText w:val="(%5)"/>
      <w:lvlJc w:val="left"/>
      <w:pPr>
        <w:ind w:left="2868" w:hanging="363"/>
      </w:pPr>
      <w:rPr>
        <w:rFonts w:hint="default"/>
      </w:rPr>
    </w:lvl>
    <w:lvl w:ilvl="5">
      <w:start w:val="1"/>
      <w:numFmt w:val="lowerRoman"/>
      <w:lvlText w:val="(%6)"/>
      <w:lvlJc w:val="left"/>
      <w:pPr>
        <w:ind w:left="3225" w:hanging="363"/>
      </w:pPr>
      <w:rPr>
        <w:rFonts w:hint="default"/>
      </w:rPr>
    </w:lvl>
    <w:lvl w:ilvl="6">
      <w:start w:val="1"/>
      <w:numFmt w:val="decimal"/>
      <w:lvlText w:val="%7."/>
      <w:lvlJc w:val="left"/>
      <w:pPr>
        <w:ind w:left="3582" w:hanging="363"/>
      </w:pPr>
      <w:rPr>
        <w:rFonts w:hint="default"/>
      </w:rPr>
    </w:lvl>
    <w:lvl w:ilvl="7">
      <w:start w:val="1"/>
      <w:numFmt w:val="lowerLetter"/>
      <w:lvlText w:val="%8."/>
      <w:lvlJc w:val="left"/>
      <w:pPr>
        <w:ind w:left="3939" w:hanging="363"/>
      </w:pPr>
      <w:rPr>
        <w:rFonts w:hint="default"/>
      </w:rPr>
    </w:lvl>
    <w:lvl w:ilvl="8">
      <w:start w:val="1"/>
      <w:numFmt w:val="lowerRoman"/>
      <w:lvlText w:val="%9."/>
      <w:lvlJc w:val="left"/>
      <w:pPr>
        <w:ind w:left="4296" w:hanging="363"/>
      </w:pPr>
      <w:rPr>
        <w:rFonts w:hint="default"/>
      </w:rPr>
    </w:lvl>
  </w:abstractNum>
  <w:abstractNum w:abstractNumId="5" w15:restartNumberingAfterBreak="0">
    <w:nsid w:val="1BFE1A3E"/>
    <w:multiLevelType w:val="multilevel"/>
    <w:tmpl w:val="A81A8CF4"/>
    <w:lvl w:ilvl="0">
      <w:start w:val="1"/>
      <w:numFmt w:val="upperLetter"/>
      <w:pStyle w:val="AppendixHeading1"/>
      <w:suff w:val="space"/>
      <w:lvlText w:val="APPENDIX %1:"/>
      <w:lvlJc w:val="left"/>
      <w:pPr>
        <w:ind w:left="357" w:hanging="357"/>
      </w:pPr>
      <w:rPr>
        <w:rFonts w:hint="default"/>
      </w:rPr>
    </w:lvl>
    <w:lvl w:ilvl="1">
      <w:start w:val="1"/>
      <w:numFmt w:val="decimal"/>
      <w:pStyle w:val="AppendixHeading2"/>
      <w:lvlText w:val="%1.%2"/>
      <w:lvlJc w:val="left"/>
      <w:pPr>
        <w:ind w:left="567" w:hanging="567"/>
      </w:pPr>
      <w:rPr>
        <w:rFonts w:hint="default"/>
      </w:rPr>
    </w:lvl>
    <w:lvl w:ilvl="2">
      <w:start w:val="1"/>
      <w:numFmt w:val="decimal"/>
      <w:lvlRestart w:val="1"/>
      <w:pStyle w:val="AppendixHeading3"/>
      <w:lvlText w:val="%1.%2.%3"/>
      <w:lvlJc w:val="left"/>
      <w:pPr>
        <w:ind w:left="357" w:hanging="357"/>
      </w:pPr>
      <w:rPr>
        <w:rFonts w:ascii="Arial" w:hAnsi="Arial" w:hint="default"/>
        <w:sz w:val="22"/>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6" w15:restartNumberingAfterBreak="0">
    <w:nsid w:val="1F2B79CC"/>
    <w:multiLevelType w:val="multilevel"/>
    <w:tmpl w:val="2C54F63E"/>
    <w:numStyleLink w:val="Headings"/>
  </w:abstractNum>
  <w:abstractNum w:abstractNumId="7" w15:restartNumberingAfterBreak="0">
    <w:nsid w:val="1F5D7634"/>
    <w:multiLevelType w:val="hybridMultilevel"/>
    <w:tmpl w:val="AD645F5C"/>
    <w:lvl w:ilvl="0" w:tplc="0900C80A">
      <w:start w:val="1"/>
      <w:numFmt w:val="decimal"/>
      <w:pStyle w:val="ESRReferencesNumbering"/>
      <w:lvlText w:val="%1."/>
      <w:lvlJc w:val="left"/>
      <w:pPr>
        <w:ind w:left="652" w:hanging="652"/>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27F81C01"/>
    <w:multiLevelType w:val="multilevel"/>
    <w:tmpl w:val="2C54F63E"/>
    <w:styleLink w:val="Headings"/>
    <w:lvl w:ilvl="0">
      <w:start w:val="1"/>
      <w:numFmt w:val="decimal"/>
      <w:lvlText w:val="%1."/>
      <w:lvlJc w:val="left"/>
      <w:pPr>
        <w:ind w:left="737" w:hanging="737"/>
      </w:pPr>
      <w:rPr>
        <w:rFonts w:ascii="Arial" w:hAnsi="Arial" w:hint="default"/>
        <w:b w:val="0"/>
        <w:i w:val="0"/>
        <w:color w:val="0097DB"/>
        <w:sz w:val="44"/>
        <w:u w:val="none" w:color="0097DB"/>
      </w:rPr>
    </w:lvl>
    <w:lvl w:ilvl="1">
      <w:start w:val="1"/>
      <w:numFmt w:val="decimal"/>
      <w:lvlText w:val="%1.%2"/>
      <w:lvlJc w:val="left"/>
      <w:pPr>
        <w:tabs>
          <w:tab w:val="num" w:pos="737"/>
        </w:tabs>
        <w:ind w:left="737" w:hanging="737"/>
      </w:pPr>
      <w:rPr>
        <w:rFonts w:ascii="Arial Bold" w:hAnsi="Arial Bold" w:hint="default"/>
        <w:b/>
        <w:i w:val="0"/>
        <w:sz w:val="22"/>
      </w:rPr>
    </w:lvl>
    <w:lvl w:ilvl="2">
      <w:start w:val="1"/>
      <w:numFmt w:val="decimal"/>
      <w:lvlText w:val="%1.%2.%3"/>
      <w:lvlJc w:val="left"/>
      <w:pPr>
        <w:tabs>
          <w:tab w:val="num" w:pos="737"/>
        </w:tabs>
        <w:ind w:left="737" w:hanging="737"/>
      </w:pPr>
      <w:rPr>
        <w:rFonts w:ascii="Arial Bold" w:hAnsi="Arial Bold" w:hint="default"/>
        <w:b/>
        <w:i w:val="0"/>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4D52CE"/>
    <w:multiLevelType w:val="multilevel"/>
    <w:tmpl w:val="29A8686E"/>
    <w:styleLink w:val="NumberedList"/>
    <w:lvl w:ilvl="0">
      <w:start w:val="1"/>
      <w:numFmt w:val="decimal"/>
      <w:pStyle w:val="ESRNumberedList"/>
      <w:lvlText w:val="%1."/>
      <w:lvlJc w:val="left"/>
      <w:pPr>
        <w:ind w:left="357" w:hanging="357"/>
      </w:pPr>
      <w:rPr>
        <w:rFonts w:ascii="Arial" w:hAnsi="Arial" w:hint="default"/>
        <w:b w:val="0"/>
        <w:i w:val="0"/>
        <w:color w:val="auto"/>
        <w:sz w:val="22"/>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2DF8438E"/>
    <w:multiLevelType w:val="multilevel"/>
    <w:tmpl w:val="D22A0B9C"/>
    <w:styleLink w:val="LPCBullets"/>
    <w:lvl w:ilvl="0">
      <w:start w:val="1"/>
      <w:numFmt w:val="bullet"/>
      <w:lvlText w:val="•"/>
      <w:lvlJc w:val="left"/>
      <w:pPr>
        <w:ind w:left="992" w:hanging="425"/>
      </w:pPr>
      <w:rPr>
        <w:rFonts w:ascii="Arial" w:hAnsi="Arial" w:hint="default"/>
        <w:b w:val="0"/>
        <w:i w:val="0"/>
        <w:color w:val="auto"/>
        <w:sz w:val="20"/>
      </w:rPr>
    </w:lvl>
    <w:lvl w:ilvl="1">
      <w:start w:val="1"/>
      <w:numFmt w:val="bullet"/>
      <w:pStyle w:val="ListBullet2"/>
      <w:lvlText w:val="-"/>
      <w:lvlJc w:val="left"/>
      <w:pPr>
        <w:ind w:left="1417" w:hanging="425"/>
      </w:pPr>
      <w:rPr>
        <w:rFonts w:ascii="Arial" w:hAnsi="Arial" w:hint="default"/>
        <w:color w:val="auto"/>
      </w:rPr>
    </w:lvl>
    <w:lvl w:ilvl="2">
      <w:start w:val="1"/>
      <w:numFmt w:val="lowerRoman"/>
      <w:lvlText w:val="%3)"/>
      <w:lvlJc w:val="left"/>
      <w:pPr>
        <w:tabs>
          <w:tab w:val="num" w:pos="1559"/>
        </w:tabs>
        <w:ind w:left="1842" w:hanging="425"/>
      </w:pPr>
      <w:rPr>
        <w:rFonts w:hint="default"/>
      </w:rPr>
    </w:lvl>
    <w:lvl w:ilvl="3">
      <w:start w:val="1"/>
      <w:numFmt w:val="decimal"/>
      <w:lvlText w:val="(%4)"/>
      <w:lvlJc w:val="left"/>
      <w:pPr>
        <w:tabs>
          <w:tab w:val="num" w:pos="1984"/>
        </w:tabs>
        <w:ind w:left="2267" w:hanging="425"/>
      </w:pPr>
      <w:rPr>
        <w:rFonts w:hint="default"/>
      </w:rPr>
    </w:lvl>
    <w:lvl w:ilvl="4">
      <w:start w:val="1"/>
      <w:numFmt w:val="lowerLetter"/>
      <w:lvlText w:val="(%5)"/>
      <w:lvlJc w:val="left"/>
      <w:pPr>
        <w:tabs>
          <w:tab w:val="num" w:pos="2409"/>
        </w:tabs>
        <w:ind w:left="2692" w:hanging="425"/>
      </w:pPr>
      <w:rPr>
        <w:rFonts w:hint="default"/>
      </w:rPr>
    </w:lvl>
    <w:lvl w:ilvl="5">
      <w:start w:val="1"/>
      <w:numFmt w:val="lowerRoman"/>
      <w:lvlText w:val="(%6)"/>
      <w:lvlJc w:val="left"/>
      <w:pPr>
        <w:tabs>
          <w:tab w:val="num" w:pos="2834"/>
        </w:tabs>
        <w:ind w:left="3117" w:hanging="425"/>
      </w:pPr>
      <w:rPr>
        <w:rFonts w:hint="default"/>
      </w:rPr>
    </w:lvl>
    <w:lvl w:ilvl="6">
      <w:start w:val="1"/>
      <w:numFmt w:val="decimal"/>
      <w:lvlText w:val="%7."/>
      <w:lvlJc w:val="left"/>
      <w:pPr>
        <w:tabs>
          <w:tab w:val="num" w:pos="3259"/>
        </w:tabs>
        <w:ind w:left="3542" w:hanging="425"/>
      </w:pPr>
      <w:rPr>
        <w:rFonts w:hint="default"/>
      </w:rPr>
    </w:lvl>
    <w:lvl w:ilvl="7">
      <w:start w:val="1"/>
      <w:numFmt w:val="lowerLetter"/>
      <w:lvlText w:val="%8."/>
      <w:lvlJc w:val="left"/>
      <w:pPr>
        <w:tabs>
          <w:tab w:val="num" w:pos="3684"/>
        </w:tabs>
        <w:ind w:left="3967" w:hanging="425"/>
      </w:pPr>
      <w:rPr>
        <w:rFonts w:hint="default"/>
      </w:rPr>
    </w:lvl>
    <w:lvl w:ilvl="8">
      <w:start w:val="1"/>
      <w:numFmt w:val="lowerRoman"/>
      <w:lvlText w:val="%9."/>
      <w:lvlJc w:val="left"/>
      <w:pPr>
        <w:tabs>
          <w:tab w:val="num" w:pos="4109"/>
        </w:tabs>
        <w:ind w:left="4392" w:hanging="425"/>
      </w:pPr>
      <w:rPr>
        <w:rFonts w:hint="default"/>
      </w:rPr>
    </w:lvl>
  </w:abstractNum>
  <w:abstractNum w:abstractNumId="11" w15:restartNumberingAfterBreak="0">
    <w:nsid w:val="339A4A11"/>
    <w:multiLevelType w:val="hybridMultilevel"/>
    <w:tmpl w:val="63AC53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A7B4D3D"/>
    <w:multiLevelType w:val="multilevel"/>
    <w:tmpl w:val="1432202A"/>
    <w:styleLink w:val="ESRListHeadings"/>
    <w:lvl w:ilvl="0">
      <w:start w:val="1"/>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357" w:hanging="357"/>
      </w:pPr>
      <w:rPr>
        <w:rFonts w:ascii="Arial" w:hAnsi="Arial" w:hint="default"/>
        <w:sz w:val="22"/>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3" w15:restartNumberingAfterBreak="0">
    <w:nsid w:val="3C0F4E1C"/>
    <w:multiLevelType w:val="multilevel"/>
    <w:tmpl w:val="484CF180"/>
    <w:styleLink w:val="ESRHeading1B"/>
    <w:lvl w:ilvl="0">
      <w:start w:val="1"/>
      <w:numFmt w:val="decimal"/>
      <w:lvlText w:val="%1"/>
      <w:lvlJc w:val="left"/>
      <w:pPr>
        <w:ind w:left="432" w:hanging="432"/>
      </w:pPr>
      <w:rPr>
        <w:rFonts w:ascii="Arial" w:hAnsi="Arial" w:hint="default"/>
        <w:b/>
        <w:sz w:val="22"/>
      </w:rPr>
    </w:lvl>
    <w:lvl w:ilvl="1">
      <w:start w:val="1"/>
      <w:numFmt w:val="decimal"/>
      <w:lvlText w:val="%1.%2"/>
      <w:lvlJc w:val="left"/>
      <w:pPr>
        <w:ind w:left="576" w:hanging="576"/>
      </w:pPr>
      <w:rPr>
        <w:rFonts w:hint="default"/>
      </w:rPr>
    </w:lvl>
    <w:lvl w:ilvl="2">
      <w:start w:val="1"/>
      <w:numFmt w:val="decimal"/>
      <w:suff w:val="space"/>
      <w:lvlText w:val="%1.%2.%3"/>
      <w:lvlJc w:val="left"/>
      <w:pPr>
        <w:ind w:left="357" w:hanging="357"/>
      </w:pPr>
      <w:rPr>
        <w:rFonts w:ascii="Arial" w:hAnsi="Arial"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54E7914"/>
    <w:multiLevelType w:val="multilevel"/>
    <w:tmpl w:val="E814D506"/>
    <w:styleLink w:val="LPCHeadings"/>
    <w:lvl w:ilvl="0">
      <w:start w:val="1"/>
      <w:numFmt w:val="decimal"/>
      <w:lvlText w:val="%1.0"/>
      <w:lvlJc w:val="left"/>
      <w:pPr>
        <w:ind w:left="709" w:hanging="709"/>
      </w:pPr>
      <w:rPr>
        <w:rFonts w:ascii="Arial" w:hAnsi="Arial" w:hint="default"/>
        <w:b/>
        <w:i w:val="0"/>
        <w:color w:val="005568"/>
        <w:sz w:val="32"/>
      </w:rPr>
    </w:lvl>
    <w:lvl w:ilvl="1">
      <w:start w:val="1"/>
      <w:numFmt w:val="decimal"/>
      <w:lvlText w:val="%1.%2"/>
      <w:lvlJc w:val="left"/>
      <w:pPr>
        <w:ind w:left="709" w:hanging="709"/>
      </w:pPr>
      <w:rPr>
        <w:rFonts w:ascii="Arial" w:hAnsi="Arial" w:hint="default"/>
        <w:b/>
        <w:color w:val="auto"/>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550558AB"/>
    <w:multiLevelType w:val="hybridMultilevel"/>
    <w:tmpl w:val="8BA0E8C4"/>
    <w:lvl w:ilvl="0" w:tplc="6DC49BB2">
      <w:start w:val="1"/>
      <w:numFmt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FDC5457"/>
    <w:multiLevelType w:val="multilevel"/>
    <w:tmpl w:val="0C346486"/>
    <w:styleLink w:val="AppendixHeading"/>
    <w:lvl w:ilvl="0">
      <w:start w:val="1"/>
      <w:numFmt w:val="upperLetter"/>
      <w:lvlText w:val="Appendix %1:"/>
      <w:lvlJc w:val="left"/>
      <w:pPr>
        <w:ind w:left="2268" w:hanging="2268"/>
      </w:pPr>
      <w:rPr>
        <w:rFonts w:ascii="Arial" w:hAnsi="Arial" w:hint="default"/>
        <w:b/>
        <w:i w:val="0"/>
        <w:sz w:val="3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571C9F"/>
    <w:multiLevelType w:val="multilevel"/>
    <w:tmpl w:val="7EEC966C"/>
    <w:lvl w:ilvl="0">
      <w:start w:val="1"/>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3.%2.%1"/>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pStyle w:val="Heading5"/>
      <w:lvlText w:val="%1.%2.%3.%4.%5"/>
      <w:lvlJc w:val="left"/>
      <w:pPr>
        <w:ind w:left="357" w:hanging="357"/>
      </w:pPr>
      <w:rPr>
        <w:rFonts w:hint="default"/>
      </w:rPr>
    </w:lvl>
    <w:lvl w:ilvl="5">
      <w:start w:val="1"/>
      <w:numFmt w:val="decimal"/>
      <w:pStyle w:val="Heading6"/>
      <w:lvlText w:val="%1.%2.%3.%4.%5.%6"/>
      <w:lvlJc w:val="left"/>
      <w:pPr>
        <w:ind w:left="357" w:hanging="357"/>
      </w:pPr>
      <w:rPr>
        <w:rFonts w:hint="default"/>
      </w:rPr>
    </w:lvl>
    <w:lvl w:ilvl="6">
      <w:start w:val="1"/>
      <w:numFmt w:val="decimal"/>
      <w:pStyle w:val="Heading7"/>
      <w:lvlText w:val="%1.%2.%3.%4.%5.%6.%7"/>
      <w:lvlJc w:val="left"/>
      <w:pPr>
        <w:ind w:left="357" w:hanging="357"/>
      </w:pPr>
      <w:rPr>
        <w:rFonts w:hint="default"/>
      </w:rPr>
    </w:lvl>
    <w:lvl w:ilvl="7">
      <w:start w:val="1"/>
      <w:numFmt w:val="decimal"/>
      <w:pStyle w:val="Heading8"/>
      <w:lvlText w:val="%1.%2.%3.%4.%5.%6.%7.%8"/>
      <w:lvlJc w:val="left"/>
      <w:pPr>
        <w:ind w:left="357" w:hanging="357"/>
      </w:pPr>
      <w:rPr>
        <w:rFonts w:hint="default"/>
      </w:rPr>
    </w:lvl>
    <w:lvl w:ilvl="8">
      <w:start w:val="1"/>
      <w:numFmt w:val="decimal"/>
      <w:pStyle w:val="Heading9"/>
      <w:lvlText w:val="%1.%2.%3.%4.%5.%6.%7.%8.%9"/>
      <w:lvlJc w:val="left"/>
      <w:pPr>
        <w:ind w:left="357" w:hanging="357"/>
      </w:pPr>
      <w:rPr>
        <w:rFonts w:hint="default"/>
      </w:rPr>
    </w:lvl>
  </w:abstractNum>
  <w:abstractNum w:abstractNumId="18" w15:restartNumberingAfterBreak="0">
    <w:nsid w:val="73CA6AB7"/>
    <w:multiLevelType w:val="multilevel"/>
    <w:tmpl w:val="6E842254"/>
    <w:styleLink w:val="LPCNumbers"/>
    <w:lvl w:ilvl="0">
      <w:start w:val="1"/>
      <w:numFmt w:val="lowerLetter"/>
      <w:lvlText w:val="%1."/>
      <w:lvlJc w:val="left"/>
      <w:pPr>
        <w:ind w:left="992" w:hanging="283"/>
      </w:pPr>
      <w:rPr>
        <w:rFonts w:ascii="Arial" w:hAnsi="Arial" w:hint="default"/>
        <w:b w:val="0"/>
        <w:i w:val="0"/>
        <w:sz w:val="20"/>
      </w:rPr>
    </w:lvl>
    <w:lvl w:ilvl="1">
      <w:start w:val="1"/>
      <w:numFmt w:val="lowerRoman"/>
      <w:pStyle w:val="ListNumber2"/>
      <w:lvlText w:val="%2."/>
      <w:lvlJc w:val="left"/>
      <w:pPr>
        <w:ind w:left="1417" w:hanging="283"/>
      </w:pPr>
      <w:rPr>
        <w:rFonts w:ascii="Arial" w:hAnsi="Arial" w:hint="default"/>
        <w:b w:val="0"/>
        <w:i w:val="0"/>
        <w:caps w:val="0"/>
        <w:color w:val="auto"/>
        <w:sz w:val="20"/>
      </w:rPr>
    </w:lvl>
    <w:lvl w:ilvl="2">
      <w:start w:val="1"/>
      <w:numFmt w:val="lowerRoman"/>
      <w:lvlText w:val="%3."/>
      <w:lvlJc w:val="right"/>
      <w:pPr>
        <w:ind w:left="1842" w:hanging="283"/>
      </w:pPr>
      <w:rPr>
        <w:rFonts w:hint="default"/>
      </w:rPr>
    </w:lvl>
    <w:lvl w:ilvl="3">
      <w:start w:val="1"/>
      <w:numFmt w:val="decimal"/>
      <w:lvlText w:val="%4."/>
      <w:lvlJc w:val="left"/>
      <w:pPr>
        <w:tabs>
          <w:tab w:val="num" w:pos="2268"/>
        </w:tabs>
        <w:ind w:left="2267" w:hanging="283"/>
      </w:pPr>
      <w:rPr>
        <w:rFonts w:hint="default"/>
      </w:rPr>
    </w:lvl>
    <w:lvl w:ilvl="4">
      <w:start w:val="1"/>
      <w:numFmt w:val="lowerLetter"/>
      <w:lvlText w:val="%5."/>
      <w:lvlJc w:val="left"/>
      <w:pPr>
        <w:tabs>
          <w:tab w:val="num" w:pos="2835"/>
        </w:tabs>
        <w:ind w:left="2692" w:hanging="283"/>
      </w:pPr>
      <w:rPr>
        <w:rFonts w:hint="default"/>
      </w:rPr>
    </w:lvl>
    <w:lvl w:ilvl="5">
      <w:start w:val="1"/>
      <w:numFmt w:val="lowerRoman"/>
      <w:lvlText w:val="%6."/>
      <w:lvlJc w:val="right"/>
      <w:pPr>
        <w:tabs>
          <w:tab w:val="num" w:pos="3402"/>
        </w:tabs>
        <w:ind w:left="3117" w:hanging="283"/>
      </w:pPr>
      <w:rPr>
        <w:rFonts w:hint="default"/>
      </w:rPr>
    </w:lvl>
    <w:lvl w:ilvl="6">
      <w:start w:val="1"/>
      <w:numFmt w:val="decimal"/>
      <w:lvlText w:val="%7."/>
      <w:lvlJc w:val="left"/>
      <w:pPr>
        <w:tabs>
          <w:tab w:val="num" w:pos="3969"/>
        </w:tabs>
        <w:ind w:left="3542" w:hanging="283"/>
      </w:pPr>
      <w:rPr>
        <w:rFonts w:hint="default"/>
      </w:rPr>
    </w:lvl>
    <w:lvl w:ilvl="7">
      <w:start w:val="1"/>
      <w:numFmt w:val="lowerLetter"/>
      <w:lvlText w:val="%8."/>
      <w:lvlJc w:val="left"/>
      <w:pPr>
        <w:tabs>
          <w:tab w:val="num" w:pos="4536"/>
        </w:tabs>
        <w:ind w:left="3967" w:hanging="283"/>
      </w:pPr>
      <w:rPr>
        <w:rFonts w:hint="default"/>
      </w:rPr>
    </w:lvl>
    <w:lvl w:ilvl="8">
      <w:start w:val="1"/>
      <w:numFmt w:val="lowerRoman"/>
      <w:lvlText w:val="%9."/>
      <w:lvlJc w:val="right"/>
      <w:pPr>
        <w:tabs>
          <w:tab w:val="num" w:pos="5103"/>
        </w:tabs>
        <w:ind w:left="4392" w:hanging="283"/>
      </w:pPr>
      <w:rPr>
        <w:rFonts w:hint="default"/>
      </w:rPr>
    </w:lvl>
  </w:abstractNum>
  <w:num w:numId="1" w16cid:durableId="825166818">
    <w:abstractNumId w:val="18"/>
  </w:num>
  <w:num w:numId="2" w16cid:durableId="1276911609">
    <w:abstractNumId w:val="16"/>
  </w:num>
  <w:num w:numId="3" w16cid:durableId="549343488">
    <w:abstractNumId w:val="10"/>
  </w:num>
  <w:num w:numId="4" w16cid:durableId="237832772">
    <w:abstractNumId w:val="14"/>
  </w:num>
  <w:num w:numId="5" w16cid:durableId="1707676726">
    <w:abstractNumId w:val="16"/>
  </w:num>
  <w:num w:numId="6" w16cid:durableId="219097651">
    <w:abstractNumId w:val="10"/>
  </w:num>
  <w:num w:numId="7" w16cid:durableId="1796026708">
    <w:abstractNumId w:val="18"/>
  </w:num>
  <w:num w:numId="8" w16cid:durableId="1415396556">
    <w:abstractNumId w:val="7"/>
  </w:num>
  <w:num w:numId="9" w16cid:durableId="1015307033">
    <w:abstractNumId w:val="3"/>
  </w:num>
  <w:num w:numId="10" w16cid:durableId="1880043305">
    <w:abstractNumId w:val="2"/>
  </w:num>
  <w:num w:numId="11" w16cid:durableId="1496728801">
    <w:abstractNumId w:val="6"/>
  </w:num>
  <w:num w:numId="12" w16cid:durableId="1913003451">
    <w:abstractNumId w:val="9"/>
  </w:num>
  <w:num w:numId="13" w16cid:durableId="401832849">
    <w:abstractNumId w:val="5"/>
  </w:num>
  <w:num w:numId="14" w16cid:durableId="230046934">
    <w:abstractNumId w:val="2"/>
  </w:num>
  <w:num w:numId="15" w16cid:durableId="1210533373">
    <w:abstractNumId w:val="2"/>
  </w:num>
  <w:num w:numId="16" w16cid:durableId="325910675">
    <w:abstractNumId w:val="13"/>
  </w:num>
  <w:num w:numId="17" w16cid:durableId="1315447172">
    <w:abstractNumId w:val="12"/>
  </w:num>
  <w:num w:numId="18" w16cid:durableId="2017464145">
    <w:abstractNumId w:val="0"/>
  </w:num>
  <w:num w:numId="19" w16cid:durableId="904027343">
    <w:abstractNumId w:val="7"/>
  </w:num>
  <w:num w:numId="20" w16cid:durableId="1759256466">
    <w:abstractNumId w:val="17"/>
  </w:num>
  <w:num w:numId="21" w16cid:durableId="1377049374">
    <w:abstractNumId w:val="8"/>
    <w:lvlOverride w:ilvl="0">
      <w:lvl w:ilvl="0">
        <w:start w:val="1"/>
        <w:numFmt w:val="decimal"/>
        <w:lvlText w:val="%1."/>
        <w:lvlJc w:val="left"/>
        <w:pPr>
          <w:ind w:left="737" w:hanging="737"/>
        </w:pPr>
        <w:rPr>
          <w:rFonts w:ascii="Arial" w:hAnsi="Arial" w:hint="default"/>
          <w:b w:val="0"/>
          <w:i w:val="0"/>
          <w:color w:val="8BD7F7"/>
          <w:sz w:val="44"/>
          <w:u w:val="none" w:color="0097DB"/>
        </w:rPr>
      </w:lvl>
    </w:lvlOverride>
  </w:num>
  <w:num w:numId="22" w16cid:durableId="1100023659">
    <w:abstractNumId w:val="1"/>
  </w:num>
  <w:num w:numId="23" w16cid:durableId="1895653230">
    <w:abstractNumId w:val="9"/>
  </w:num>
  <w:num w:numId="24" w16cid:durableId="1739354500">
    <w:abstractNumId w:val="4"/>
  </w:num>
  <w:num w:numId="25" w16cid:durableId="1293903780">
    <w:abstractNumId w:val="8"/>
  </w:num>
  <w:num w:numId="26" w16cid:durableId="1560286574">
    <w:abstractNumId w:val="15"/>
  </w:num>
  <w:num w:numId="27" w16cid:durableId="70622263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rrsap0ht5z5def2vixxwsn9fepsrxxpxzr&quot;&gt;AIM4&lt;record-ids&gt;&lt;item&gt;4&lt;/item&gt;&lt;item&gt;7&lt;/item&gt;&lt;item&gt;8&lt;/item&gt;&lt;item&gt;212&lt;/item&gt;&lt;item&gt;215&lt;/item&gt;&lt;item&gt;227&lt;/item&gt;&lt;item&gt;264&lt;/item&gt;&lt;item&gt;266&lt;/item&gt;&lt;item&gt;268&lt;/item&gt;&lt;item&gt;269&lt;/item&gt;&lt;item&gt;276&lt;/item&gt;&lt;item&gt;279&lt;/item&gt;&lt;item&gt;280&lt;/item&gt;&lt;item&gt;287&lt;/item&gt;&lt;item&gt;289&lt;/item&gt;&lt;item&gt;290&lt;/item&gt;&lt;item&gt;291&lt;/item&gt;&lt;item&gt;292&lt;/item&gt;&lt;item&gt;293&lt;/item&gt;&lt;item&gt;294&lt;/item&gt;&lt;item&gt;295&lt;/item&gt;&lt;item&gt;320&lt;/item&gt;&lt;item&gt;322&lt;/item&gt;&lt;item&gt;323&lt;/item&gt;&lt;item&gt;324&lt;/item&gt;&lt;item&gt;325&lt;/item&gt;&lt;item&gt;326&lt;/item&gt;&lt;item&gt;327&lt;/item&gt;&lt;item&gt;328&lt;/item&gt;&lt;item&gt;329&lt;/item&gt;&lt;item&gt;330&lt;/item&gt;&lt;item&gt;331&lt;/item&gt;&lt;item&gt;335&lt;/item&gt;&lt;item&gt;337&lt;/item&gt;&lt;item&gt;339&lt;/item&gt;&lt;item&gt;340&lt;/item&gt;&lt;item&gt;341&lt;/item&gt;&lt;item&gt;342&lt;/item&gt;&lt;item&gt;343&lt;/item&gt;&lt;item&gt;344&lt;/item&gt;&lt;item&gt;345&lt;/item&gt;&lt;item&gt;346&lt;/item&gt;&lt;item&gt;347&lt;/item&gt;&lt;item&gt;348&lt;/item&gt;&lt;item&gt;349&lt;/item&gt;&lt;item&gt;350&lt;/item&gt;&lt;item&gt;351&lt;/item&gt;&lt;item&gt;352&lt;/item&gt;&lt;item&gt;353&lt;/item&gt;&lt;item&gt;354&lt;/item&gt;&lt;item&gt;355&lt;/item&gt;&lt;item&gt;356&lt;/item&gt;&lt;item&gt;357&lt;/item&gt;&lt;item&gt;358&lt;/item&gt;&lt;item&gt;360&lt;/item&gt;&lt;item&gt;361&lt;/item&gt;&lt;item&gt;362&lt;/item&gt;&lt;item&gt;364&lt;/item&gt;&lt;item&gt;365&lt;/item&gt;&lt;item&gt;366&lt;/item&gt;&lt;item&gt;367&lt;/item&gt;&lt;item&gt;368&lt;/item&gt;&lt;item&gt;369&lt;/item&gt;&lt;item&gt;370&lt;/item&gt;&lt;item&gt;371&lt;/item&gt;&lt;item&gt;372&lt;/item&gt;&lt;item&gt;373&lt;/item&gt;&lt;item&gt;374&lt;/item&gt;&lt;item&gt;375&lt;/item&gt;&lt;item&gt;376&lt;/item&gt;&lt;item&gt;377&lt;/item&gt;&lt;item&gt;378&lt;/item&gt;&lt;item&gt;379&lt;/item&gt;&lt;item&gt;393&lt;/item&gt;&lt;item&gt;398&lt;/item&gt;&lt;item&gt;400&lt;/item&gt;&lt;item&gt;401&lt;/item&gt;&lt;item&gt;404&lt;/item&gt;&lt;item&gt;409&lt;/item&gt;&lt;item&gt;416&lt;/item&gt;&lt;item&gt;418&lt;/item&gt;&lt;item&gt;421&lt;/item&gt;&lt;item&gt;422&lt;/item&gt;&lt;item&gt;424&lt;/item&gt;&lt;item&gt;425&lt;/item&gt;&lt;item&gt;426&lt;/item&gt;&lt;item&gt;427&lt;/item&gt;&lt;item&gt;428&lt;/item&gt;&lt;item&gt;429&lt;/item&gt;&lt;item&gt;430&lt;/item&gt;&lt;item&gt;432&lt;/item&gt;&lt;item&gt;433&lt;/item&gt;&lt;item&gt;438&lt;/item&gt;&lt;item&gt;439&lt;/item&gt;&lt;item&gt;441&lt;/item&gt;&lt;item&gt;442&lt;/item&gt;&lt;item&gt;444&lt;/item&gt;&lt;item&gt;445&lt;/item&gt;&lt;item&gt;446&lt;/item&gt;&lt;item&gt;447&lt;/item&gt;&lt;item&gt;448&lt;/item&gt;&lt;item&gt;449&lt;/item&gt;&lt;item&gt;450&lt;/item&gt;&lt;item&gt;451&lt;/item&gt;&lt;item&gt;452&lt;/item&gt;&lt;item&gt;453&lt;/item&gt;&lt;item&gt;454&lt;/item&gt;&lt;item&gt;455&lt;/item&gt;&lt;item&gt;456&lt;/item&gt;&lt;item&gt;459&lt;/item&gt;&lt;item&gt;461&lt;/item&gt;&lt;item&gt;463&lt;/item&gt;&lt;item&gt;464&lt;/item&gt;&lt;item&gt;466&lt;/item&gt;&lt;item&gt;467&lt;/item&gt;&lt;item&gt;468&lt;/item&gt;&lt;item&gt;469&lt;/item&gt;&lt;item&gt;470&lt;/item&gt;&lt;item&gt;514&lt;/item&gt;&lt;item&gt;533&lt;/item&gt;&lt;item&gt;562&lt;/item&gt;&lt;item&gt;565&lt;/item&gt;&lt;item&gt;568&lt;/item&gt;&lt;item&gt;570&lt;/item&gt;&lt;item&gt;571&lt;/item&gt;&lt;item&gt;573&lt;/item&gt;&lt;item&gt;574&lt;/item&gt;&lt;item&gt;575&lt;/item&gt;&lt;item&gt;576&lt;/item&gt;&lt;item&gt;578&lt;/item&gt;&lt;item&gt;579&lt;/item&gt;&lt;item&gt;580&lt;/item&gt;&lt;item&gt;583&lt;/item&gt;&lt;item&gt;586&lt;/item&gt;&lt;item&gt;587&lt;/item&gt;&lt;item&gt;589&lt;/item&gt;&lt;item&gt;590&lt;/item&gt;&lt;/record-ids&gt;&lt;/item&gt;&lt;/Libraries&gt;"/>
  </w:docVars>
  <w:rsids>
    <w:rsidRoot w:val="00027455"/>
    <w:rsid w:val="00020F5C"/>
    <w:rsid w:val="000238EB"/>
    <w:rsid w:val="00026AEE"/>
    <w:rsid w:val="00027455"/>
    <w:rsid w:val="000356D2"/>
    <w:rsid w:val="00036517"/>
    <w:rsid w:val="00042A51"/>
    <w:rsid w:val="00057955"/>
    <w:rsid w:val="000660CE"/>
    <w:rsid w:val="00067330"/>
    <w:rsid w:val="00067D01"/>
    <w:rsid w:val="00067FB5"/>
    <w:rsid w:val="00070784"/>
    <w:rsid w:val="000747CB"/>
    <w:rsid w:val="00077116"/>
    <w:rsid w:val="00081D4C"/>
    <w:rsid w:val="000B0C91"/>
    <w:rsid w:val="000B1C36"/>
    <w:rsid w:val="000C1111"/>
    <w:rsid w:val="000C1581"/>
    <w:rsid w:val="000C300C"/>
    <w:rsid w:val="000C3104"/>
    <w:rsid w:val="000C479A"/>
    <w:rsid w:val="000C5740"/>
    <w:rsid w:val="000D178C"/>
    <w:rsid w:val="000D7B19"/>
    <w:rsid w:val="000E114B"/>
    <w:rsid w:val="000E27A7"/>
    <w:rsid w:val="000E6824"/>
    <w:rsid w:val="000E6D17"/>
    <w:rsid w:val="000F1719"/>
    <w:rsid w:val="001036AF"/>
    <w:rsid w:val="00104054"/>
    <w:rsid w:val="00106AB7"/>
    <w:rsid w:val="001110D5"/>
    <w:rsid w:val="0011282A"/>
    <w:rsid w:val="00124415"/>
    <w:rsid w:val="00130A39"/>
    <w:rsid w:val="00131A6D"/>
    <w:rsid w:val="00131F5F"/>
    <w:rsid w:val="001326FC"/>
    <w:rsid w:val="00133510"/>
    <w:rsid w:val="001511D0"/>
    <w:rsid w:val="0015583B"/>
    <w:rsid w:val="00160BCD"/>
    <w:rsid w:val="0016156A"/>
    <w:rsid w:val="001620BE"/>
    <w:rsid w:val="00173E73"/>
    <w:rsid w:val="001809FC"/>
    <w:rsid w:val="0018187B"/>
    <w:rsid w:val="00187BFA"/>
    <w:rsid w:val="00192C0F"/>
    <w:rsid w:val="00193636"/>
    <w:rsid w:val="001A3DD2"/>
    <w:rsid w:val="001A5B80"/>
    <w:rsid w:val="001A70B5"/>
    <w:rsid w:val="001B1D07"/>
    <w:rsid w:val="001C523F"/>
    <w:rsid w:val="001D5867"/>
    <w:rsid w:val="001E3A8D"/>
    <w:rsid w:val="001E562D"/>
    <w:rsid w:val="001E5B59"/>
    <w:rsid w:val="001F18A6"/>
    <w:rsid w:val="001F6BD8"/>
    <w:rsid w:val="00204667"/>
    <w:rsid w:val="00205723"/>
    <w:rsid w:val="00210AC9"/>
    <w:rsid w:val="002110CA"/>
    <w:rsid w:val="002143F2"/>
    <w:rsid w:val="0021649D"/>
    <w:rsid w:val="002176AB"/>
    <w:rsid w:val="00224CFD"/>
    <w:rsid w:val="0023350E"/>
    <w:rsid w:val="00233D07"/>
    <w:rsid w:val="002341DF"/>
    <w:rsid w:val="002436FD"/>
    <w:rsid w:val="0024579B"/>
    <w:rsid w:val="0025448D"/>
    <w:rsid w:val="00257B33"/>
    <w:rsid w:val="002726B6"/>
    <w:rsid w:val="00280C26"/>
    <w:rsid w:val="00281162"/>
    <w:rsid w:val="00281B5D"/>
    <w:rsid w:val="002972B7"/>
    <w:rsid w:val="002A11C8"/>
    <w:rsid w:val="002B200A"/>
    <w:rsid w:val="002B2A07"/>
    <w:rsid w:val="002C5057"/>
    <w:rsid w:val="002D1039"/>
    <w:rsid w:val="002D1CE5"/>
    <w:rsid w:val="002D7BB5"/>
    <w:rsid w:val="002E01E6"/>
    <w:rsid w:val="002E105A"/>
    <w:rsid w:val="00310E19"/>
    <w:rsid w:val="003121D8"/>
    <w:rsid w:val="00312D25"/>
    <w:rsid w:val="003221F7"/>
    <w:rsid w:val="00333F3D"/>
    <w:rsid w:val="00334106"/>
    <w:rsid w:val="00343AAE"/>
    <w:rsid w:val="00344F15"/>
    <w:rsid w:val="00346394"/>
    <w:rsid w:val="00351DDB"/>
    <w:rsid w:val="0035592B"/>
    <w:rsid w:val="00367BD8"/>
    <w:rsid w:val="003773EB"/>
    <w:rsid w:val="003776F4"/>
    <w:rsid w:val="00382A19"/>
    <w:rsid w:val="00387765"/>
    <w:rsid w:val="00394558"/>
    <w:rsid w:val="00394A2F"/>
    <w:rsid w:val="003A0977"/>
    <w:rsid w:val="003A1819"/>
    <w:rsid w:val="003A2973"/>
    <w:rsid w:val="003A7CC9"/>
    <w:rsid w:val="003B4009"/>
    <w:rsid w:val="003B731A"/>
    <w:rsid w:val="003C7877"/>
    <w:rsid w:val="003C7DC6"/>
    <w:rsid w:val="003C7F49"/>
    <w:rsid w:val="003D2C37"/>
    <w:rsid w:val="003D4687"/>
    <w:rsid w:val="003D505C"/>
    <w:rsid w:val="003E08F8"/>
    <w:rsid w:val="003E0C3F"/>
    <w:rsid w:val="003E3F70"/>
    <w:rsid w:val="003E55C5"/>
    <w:rsid w:val="003F02FC"/>
    <w:rsid w:val="003F1BEC"/>
    <w:rsid w:val="003F533A"/>
    <w:rsid w:val="003F5B5C"/>
    <w:rsid w:val="0040049F"/>
    <w:rsid w:val="00402CD3"/>
    <w:rsid w:val="00404A12"/>
    <w:rsid w:val="00414278"/>
    <w:rsid w:val="004221DC"/>
    <w:rsid w:val="004521D9"/>
    <w:rsid w:val="00454883"/>
    <w:rsid w:val="004645B2"/>
    <w:rsid w:val="00466D08"/>
    <w:rsid w:val="0047312B"/>
    <w:rsid w:val="00475867"/>
    <w:rsid w:val="004A00DF"/>
    <w:rsid w:val="004A452F"/>
    <w:rsid w:val="004A5F2B"/>
    <w:rsid w:val="004A6C54"/>
    <w:rsid w:val="004A6C7E"/>
    <w:rsid w:val="004A7844"/>
    <w:rsid w:val="004B4165"/>
    <w:rsid w:val="004B560E"/>
    <w:rsid w:val="004C4815"/>
    <w:rsid w:val="004C78F9"/>
    <w:rsid w:val="004D0DB9"/>
    <w:rsid w:val="004D17C2"/>
    <w:rsid w:val="004E6404"/>
    <w:rsid w:val="004F2B84"/>
    <w:rsid w:val="004F7F02"/>
    <w:rsid w:val="005063F2"/>
    <w:rsid w:val="00510E0E"/>
    <w:rsid w:val="00515279"/>
    <w:rsid w:val="0052789E"/>
    <w:rsid w:val="00531EE0"/>
    <w:rsid w:val="0054377C"/>
    <w:rsid w:val="00552F1E"/>
    <w:rsid w:val="005614B5"/>
    <w:rsid w:val="00564816"/>
    <w:rsid w:val="00566135"/>
    <w:rsid w:val="005728DA"/>
    <w:rsid w:val="00580201"/>
    <w:rsid w:val="00585DAF"/>
    <w:rsid w:val="0059622D"/>
    <w:rsid w:val="00597C24"/>
    <w:rsid w:val="005A5820"/>
    <w:rsid w:val="005B4E46"/>
    <w:rsid w:val="005B622C"/>
    <w:rsid w:val="005B69B6"/>
    <w:rsid w:val="005B6E7D"/>
    <w:rsid w:val="005C218F"/>
    <w:rsid w:val="005C7ECD"/>
    <w:rsid w:val="005D35D9"/>
    <w:rsid w:val="005D3B6E"/>
    <w:rsid w:val="005D6BC1"/>
    <w:rsid w:val="005D71A8"/>
    <w:rsid w:val="005D7D55"/>
    <w:rsid w:val="005E040E"/>
    <w:rsid w:val="005E0B37"/>
    <w:rsid w:val="005F0E65"/>
    <w:rsid w:val="005F20AB"/>
    <w:rsid w:val="005F38C2"/>
    <w:rsid w:val="005F3E40"/>
    <w:rsid w:val="005F5947"/>
    <w:rsid w:val="005F6FE9"/>
    <w:rsid w:val="005F7BFC"/>
    <w:rsid w:val="006002E3"/>
    <w:rsid w:val="0060173F"/>
    <w:rsid w:val="00602D60"/>
    <w:rsid w:val="0060605D"/>
    <w:rsid w:val="00621BE2"/>
    <w:rsid w:val="00622117"/>
    <w:rsid w:val="00624410"/>
    <w:rsid w:val="006274CE"/>
    <w:rsid w:val="00627B2A"/>
    <w:rsid w:val="006307A3"/>
    <w:rsid w:val="0063114A"/>
    <w:rsid w:val="00632A6E"/>
    <w:rsid w:val="00632E16"/>
    <w:rsid w:val="00633C85"/>
    <w:rsid w:val="0067741A"/>
    <w:rsid w:val="00693345"/>
    <w:rsid w:val="006A2064"/>
    <w:rsid w:val="006A7350"/>
    <w:rsid w:val="006B4FF9"/>
    <w:rsid w:val="006C1F44"/>
    <w:rsid w:val="006C2AFE"/>
    <w:rsid w:val="006C2CDA"/>
    <w:rsid w:val="006C672B"/>
    <w:rsid w:val="006D257A"/>
    <w:rsid w:val="006D5120"/>
    <w:rsid w:val="006E1E7C"/>
    <w:rsid w:val="006E2B90"/>
    <w:rsid w:val="006E57CE"/>
    <w:rsid w:val="006F500C"/>
    <w:rsid w:val="006F767A"/>
    <w:rsid w:val="00713B5B"/>
    <w:rsid w:val="0071698B"/>
    <w:rsid w:val="007258ED"/>
    <w:rsid w:val="00731BEF"/>
    <w:rsid w:val="00743E26"/>
    <w:rsid w:val="00744AEB"/>
    <w:rsid w:val="0075659C"/>
    <w:rsid w:val="00756722"/>
    <w:rsid w:val="0075688B"/>
    <w:rsid w:val="00756B75"/>
    <w:rsid w:val="007605E8"/>
    <w:rsid w:val="007640AD"/>
    <w:rsid w:val="0076737F"/>
    <w:rsid w:val="00767EDF"/>
    <w:rsid w:val="0077586F"/>
    <w:rsid w:val="00782D38"/>
    <w:rsid w:val="007922B9"/>
    <w:rsid w:val="007952D0"/>
    <w:rsid w:val="00797F94"/>
    <w:rsid w:val="007A0D49"/>
    <w:rsid w:val="007A37D7"/>
    <w:rsid w:val="007A5B2F"/>
    <w:rsid w:val="007B1055"/>
    <w:rsid w:val="007B4DD4"/>
    <w:rsid w:val="007C632B"/>
    <w:rsid w:val="007C77B8"/>
    <w:rsid w:val="007D095E"/>
    <w:rsid w:val="007D6AAC"/>
    <w:rsid w:val="007E15A3"/>
    <w:rsid w:val="007F3548"/>
    <w:rsid w:val="00804CEF"/>
    <w:rsid w:val="00820515"/>
    <w:rsid w:val="00823615"/>
    <w:rsid w:val="00823D2B"/>
    <w:rsid w:val="008273D1"/>
    <w:rsid w:val="00832F5D"/>
    <w:rsid w:val="00833C82"/>
    <w:rsid w:val="00846B73"/>
    <w:rsid w:val="00854B0D"/>
    <w:rsid w:val="00855F68"/>
    <w:rsid w:val="00872CAA"/>
    <w:rsid w:val="00881F32"/>
    <w:rsid w:val="008A3F0B"/>
    <w:rsid w:val="008B3D4D"/>
    <w:rsid w:val="008C1ED3"/>
    <w:rsid w:val="008C6FE1"/>
    <w:rsid w:val="008C764B"/>
    <w:rsid w:val="008D1F0F"/>
    <w:rsid w:val="008D4070"/>
    <w:rsid w:val="008D592F"/>
    <w:rsid w:val="008E2E0B"/>
    <w:rsid w:val="008E4484"/>
    <w:rsid w:val="008E59B6"/>
    <w:rsid w:val="008E7265"/>
    <w:rsid w:val="008F47C6"/>
    <w:rsid w:val="008F629F"/>
    <w:rsid w:val="00901A22"/>
    <w:rsid w:val="00902528"/>
    <w:rsid w:val="0090273B"/>
    <w:rsid w:val="00907E1D"/>
    <w:rsid w:val="00910785"/>
    <w:rsid w:val="00912218"/>
    <w:rsid w:val="009172D9"/>
    <w:rsid w:val="00931CF2"/>
    <w:rsid w:val="00936E25"/>
    <w:rsid w:val="00942496"/>
    <w:rsid w:val="00946E0C"/>
    <w:rsid w:val="00947E5F"/>
    <w:rsid w:val="009536EF"/>
    <w:rsid w:val="00954941"/>
    <w:rsid w:val="009626B8"/>
    <w:rsid w:val="009677D8"/>
    <w:rsid w:val="009719EB"/>
    <w:rsid w:val="00975D8C"/>
    <w:rsid w:val="00976CE7"/>
    <w:rsid w:val="00982D42"/>
    <w:rsid w:val="00990244"/>
    <w:rsid w:val="009932C7"/>
    <w:rsid w:val="00997B0A"/>
    <w:rsid w:val="00997D01"/>
    <w:rsid w:val="009A27AC"/>
    <w:rsid w:val="009B0424"/>
    <w:rsid w:val="009C3628"/>
    <w:rsid w:val="009C7F52"/>
    <w:rsid w:val="009D408D"/>
    <w:rsid w:val="009D7FA0"/>
    <w:rsid w:val="009E0E55"/>
    <w:rsid w:val="009E1543"/>
    <w:rsid w:val="009E30B0"/>
    <w:rsid w:val="009E564D"/>
    <w:rsid w:val="009E724B"/>
    <w:rsid w:val="00A00371"/>
    <w:rsid w:val="00A04007"/>
    <w:rsid w:val="00A129F9"/>
    <w:rsid w:val="00A145EB"/>
    <w:rsid w:val="00A2635F"/>
    <w:rsid w:val="00A27AEC"/>
    <w:rsid w:val="00A327AE"/>
    <w:rsid w:val="00A42AAD"/>
    <w:rsid w:val="00A44EEE"/>
    <w:rsid w:val="00A54BE7"/>
    <w:rsid w:val="00A66B2C"/>
    <w:rsid w:val="00A8077A"/>
    <w:rsid w:val="00A8114C"/>
    <w:rsid w:val="00A857DF"/>
    <w:rsid w:val="00A916E7"/>
    <w:rsid w:val="00A971F8"/>
    <w:rsid w:val="00AA0C71"/>
    <w:rsid w:val="00AC2146"/>
    <w:rsid w:val="00AD1B46"/>
    <w:rsid w:val="00AD6AE8"/>
    <w:rsid w:val="00AE5582"/>
    <w:rsid w:val="00AE5C67"/>
    <w:rsid w:val="00AE6D9A"/>
    <w:rsid w:val="00AF0F59"/>
    <w:rsid w:val="00B062B1"/>
    <w:rsid w:val="00B12D62"/>
    <w:rsid w:val="00B130CC"/>
    <w:rsid w:val="00B139CE"/>
    <w:rsid w:val="00B15561"/>
    <w:rsid w:val="00B23433"/>
    <w:rsid w:val="00B32A5C"/>
    <w:rsid w:val="00B36B60"/>
    <w:rsid w:val="00B37B03"/>
    <w:rsid w:val="00B54FD2"/>
    <w:rsid w:val="00B57531"/>
    <w:rsid w:val="00B577DD"/>
    <w:rsid w:val="00B57B08"/>
    <w:rsid w:val="00B6174E"/>
    <w:rsid w:val="00B77956"/>
    <w:rsid w:val="00B80E19"/>
    <w:rsid w:val="00B85061"/>
    <w:rsid w:val="00B91892"/>
    <w:rsid w:val="00BA6036"/>
    <w:rsid w:val="00BB1153"/>
    <w:rsid w:val="00BC2A9F"/>
    <w:rsid w:val="00BC5D28"/>
    <w:rsid w:val="00BC5E80"/>
    <w:rsid w:val="00BD0B2F"/>
    <w:rsid w:val="00BD3FD3"/>
    <w:rsid w:val="00BD5792"/>
    <w:rsid w:val="00BD57F8"/>
    <w:rsid w:val="00BD612F"/>
    <w:rsid w:val="00BE0911"/>
    <w:rsid w:val="00BE6151"/>
    <w:rsid w:val="00BE7B3A"/>
    <w:rsid w:val="00BF19FF"/>
    <w:rsid w:val="00BF553B"/>
    <w:rsid w:val="00BF6095"/>
    <w:rsid w:val="00C015DF"/>
    <w:rsid w:val="00C11E88"/>
    <w:rsid w:val="00C14218"/>
    <w:rsid w:val="00C2053E"/>
    <w:rsid w:val="00C26E3E"/>
    <w:rsid w:val="00C30884"/>
    <w:rsid w:val="00C3231F"/>
    <w:rsid w:val="00C36A0E"/>
    <w:rsid w:val="00C45865"/>
    <w:rsid w:val="00C50CF5"/>
    <w:rsid w:val="00C523DD"/>
    <w:rsid w:val="00C53868"/>
    <w:rsid w:val="00C5566B"/>
    <w:rsid w:val="00C55A12"/>
    <w:rsid w:val="00C60EF1"/>
    <w:rsid w:val="00C61294"/>
    <w:rsid w:val="00C639A5"/>
    <w:rsid w:val="00C83A1A"/>
    <w:rsid w:val="00C87640"/>
    <w:rsid w:val="00C91AD3"/>
    <w:rsid w:val="00C94752"/>
    <w:rsid w:val="00C962DB"/>
    <w:rsid w:val="00CA22BC"/>
    <w:rsid w:val="00CA67D7"/>
    <w:rsid w:val="00CB6072"/>
    <w:rsid w:val="00CC2561"/>
    <w:rsid w:val="00CC3072"/>
    <w:rsid w:val="00CC7930"/>
    <w:rsid w:val="00CD35E3"/>
    <w:rsid w:val="00CD40CA"/>
    <w:rsid w:val="00CE5CEC"/>
    <w:rsid w:val="00CF4F3E"/>
    <w:rsid w:val="00D01A81"/>
    <w:rsid w:val="00D14040"/>
    <w:rsid w:val="00D14B0F"/>
    <w:rsid w:val="00D238F3"/>
    <w:rsid w:val="00D26F6E"/>
    <w:rsid w:val="00D35611"/>
    <w:rsid w:val="00D35C85"/>
    <w:rsid w:val="00D4424E"/>
    <w:rsid w:val="00D45211"/>
    <w:rsid w:val="00D50A92"/>
    <w:rsid w:val="00D51479"/>
    <w:rsid w:val="00D53859"/>
    <w:rsid w:val="00D53C67"/>
    <w:rsid w:val="00D73811"/>
    <w:rsid w:val="00D7382A"/>
    <w:rsid w:val="00D7677A"/>
    <w:rsid w:val="00D90C2E"/>
    <w:rsid w:val="00D90FDE"/>
    <w:rsid w:val="00D934CA"/>
    <w:rsid w:val="00DB51EA"/>
    <w:rsid w:val="00DB6E92"/>
    <w:rsid w:val="00DC007A"/>
    <w:rsid w:val="00DC1295"/>
    <w:rsid w:val="00DD0CB9"/>
    <w:rsid w:val="00DD7FB4"/>
    <w:rsid w:val="00DF435D"/>
    <w:rsid w:val="00E13F2B"/>
    <w:rsid w:val="00E25023"/>
    <w:rsid w:val="00E32A5B"/>
    <w:rsid w:val="00E370C8"/>
    <w:rsid w:val="00E408D1"/>
    <w:rsid w:val="00E44547"/>
    <w:rsid w:val="00E47A2E"/>
    <w:rsid w:val="00E55D51"/>
    <w:rsid w:val="00E56334"/>
    <w:rsid w:val="00E651B4"/>
    <w:rsid w:val="00E65A22"/>
    <w:rsid w:val="00E67C7F"/>
    <w:rsid w:val="00E70100"/>
    <w:rsid w:val="00E8307C"/>
    <w:rsid w:val="00E84C20"/>
    <w:rsid w:val="00E860FC"/>
    <w:rsid w:val="00E96AE5"/>
    <w:rsid w:val="00EA108C"/>
    <w:rsid w:val="00EA5581"/>
    <w:rsid w:val="00EA5A14"/>
    <w:rsid w:val="00EA7D7B"/>
    <w:rsid w:val="00EC6461"/>
    <w:rsid w:val="00ED7D90"/>
    <w:rsid w:val="00EE5C35"/>
    <w:rsid w:val="00EE5DDC"/>
    <w:rsid w:val="00EE5FA1"/>
    <w:rsid w:val="00EF679F"/>
    <w:rsid w:val="00F0195B"/>
    <w:rsid w:val="00F166B8"/>
    <w:rsid w:val="00F175D4"/>
    <w:rsid w:val="00F27836"/>
    <w:rsid w:val="00F31114"/>
    <w:rsid w:val="00F312DE"/>
    <w:rsid w:val="00F3363A"/>
    <w:rsid w:val="00F40C04"/>
    <w:rsid w:val="00F518A6"/>
    <w:rsid w:val="00F62145"/>
    <w:rsid w:val="00F62E58"/>
    <w:rsid w:val="00F64874"/>
    <w:rsid w:val="00F83E88"/>
    <w:rsid w:val="00F866E5"/>
    <w:rsid w:val="00F949FC"/>
    <w:rsid w:val="00FA1074"/>
    <w:rsid w:val="00FA4A4D"/>
    <w:rsid w:val="00FA5957"/>
    <w:rsid w:val="00FA7078"/>
    <w:rsid w:val="00FA7643"/>
    <w:rsid w:val="00FA7F1E"/>
    <w:rsid w:val="00FB3340"/>
    <w:rsid w:val="00FB72C9"/>
    <w:rsid w:val="00FC0624"/>
    <w:rsid w:val="00FC427F"/>
    <w:rsid w:val="00FC6105"/>
    <w:rsid w:val="00FD2135"/>
    <w:rsid w:val="00FD4E51"/>
    <w:rsid w:val="00FD5031"/>
    <w:rsid w:val="00FE30F4"/>
    <w:rsid w:val="00FE3E60"/>
    <w:rsid w:val="00FE59AE"/>
    <w:rsid w:val="00FE7FE5"/>
    <w:rsid w:val="03C245F0"/>
    <w:rsid w:val="2A9A8953"/>
    <w:rsid w:val="313A22A6"/>
    <w:rsid w:val="42FA3653"/>
    <w:rsid w:val="493B6239"/>
    <w:rsid w:val="56E5EADE"/>
    <w:rsid w:val="597E1EA8"/>
    <w:rsid w:val="5BA2B7F4"/>
    <w:rsid w:val="62A75379"/>
    <w:rsid w:val="69FAF425"/>
    <w:rsid w:val="78BE7F94"/>
    <w:rsid w:val="7AF2FEE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5E79C"/>
  <w15:chartTrackingRefBased/>
  <w15:docId w15:val="{C02D05DD-F2E8-4E00-83CB-A3DA7F1C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20515"/>
    <w:rPr>
      <w:rFonts w:ascii="Arial" w:hAnsi="Arial"/>
    </w:rPr>
  </w:style>
  <w:style w:type="paragraph" w:styleId="Heading1">
    <w:name w:val="heading 1"/>
    <w:aliases w:val="Heading 1 (Numbered)"/>
    <w:basedOn w:val="Normal"/>
    <w:next w:val="Heading2"/>
    <w:link w:val="Heading1Char"/>
    <w:uiPriority w:val="1"/>
    <w:rsid w:val="00204667"/>
    <w:pPr>
      <w:keepNext/>
      <w:keepLines/>
      <w:pageBreakBefore/>
      <w:pBdr>
        <w:bottom w:val="single" w:sz="8" w:space="10" w:color="0097DB"/>
      </w:pBdr>
      <w:spacing w:before="240" w:after="200"/>
      <w:ind w:left="737" w:hanging="737"/>
      <w:outlineLvl w:val="0"/>
    </w:pPr>
    <w:rPr>
      <w:rFonts w:eastAsiaTheme="majorEastAsia" w:cstheme="majorBidi"/>
      <w:caps/>
      <w:color w:val="0097DB"/>
      <w:sz w:val="44"/>
      <w:szCs w:val="32"/>
    </w:rPr>
  </w:style>
  <w:style w:type="paragraph" w:styleId="Heading2">
    <w:name w:val="heading 2"/>
    <w:aliases w:val="Heading 2 (Numbered)"/>
    <w:basedOn w:val="Normal"/>
    <w:next w:val="Heading3"/>
    <w:link w:val="Heading2Char"/>
    <w:uiPriority w:val="1"/>
    <w:rsid w:val="001E5B59"/>
    <w:pPr>
      <w:keepNext/>
      <w:keepLines/>
      <w:tabs>
        <w:tab w:val="num" w:pos="737"/>
      </w:tabs>
      <w:spacing w:before="320" w:after="120" w:line="240" w:lineRule="auto"/>
      <w:ind w:left="737" w:hanging="737"/>
      <w:outlineLvl w:val="1"/>
    </w:pPr>
    <w:rPr>
      <w:rFonts w:ascii="Arial Bold" w:eastAsiaTheme="majorEastAsia" w:hAnsi="Arial Bold" w:cstheme="majorBidi"/>
      <w:b/>
      <w:caps/>
      <w:szCs w:val="26"/>
    </w:rPr>
  </w:style>
  <w:style w:type="paragraph" w:styleId="Heading3">
    <w:name w:val="heading 3"/>
    <w:aliases w:val="Heading 3 (Numbered)"/>
    <w:basedOn w:val="Normal"/>
    <w:next w:val="ESRBodyText"/>
    <w:link w:val="Heading3Char"/>
    <w:uiPriority w:val="1"/>
    <w:rsid w:val="00FE59AE"/>
    <w:pPr>
      <w:keepNext/>
      <w:keepLines/>
      <w:tabs>
        <w:tab w:val="num" w:pos="737"/>
      </w:tabs>
      <w:spacing w:before="120" w:after="80" w:line="240" w:lineRule="auto"/>
      <w:ind w:left="737" w:hanging="737"/>
      <w:outlineLvl w:val="2"/>
    </w:pPr>
    <w:rPr>
      <w:rFonts w:eastAsiaTheme="majorEastAsia" w:cstheme="majorBidi"/>
      <w:b/>
      <w:szCs w:val="24"/>
    </w:rPr>
  </w:style>
  <w:style w:type="paragraph" w:styleId="Heading4">
    <w:name w:val="heading 4"/>
    <w:basedOn w:val="Normal"/>
    <w:next w:val="Normal"/>
    <w:link w:val="Heading4Char"/>
    <w:uiPriority w:val="9"/>
    <w:semiHidden/>
    <w:rsid w:val="00FE59AE"/>
    <w:pPr>
      <w:keepNext/>
      <w:keepLines/>
      <w:numPr>
        <w:ilvl w:val="3"/>
        <w:numId w:val="2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qFormat/>
    <w:rsid w:val="00FE59AE"/>
    <w:pPr>
      <w:keepNext/>
      <w:keepLines/>
      <w:numPr>
        <w:ilvl w:val="4"/>
        <w:numId w:val="2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qFormat/>
    <w:rsid w:val="00FE59AE"/>
    <w:pPr>
      <w:keepNext/>
      <w:keepLines/>
      <w:numPr>
        <w:ilvl w:val="5"/>
        <w:numId w:val="2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rsid w:val="00FE59AE"/>
    <w:pPr>
      <w:keepNext/>
      <w:keepLines/>
      <w:numPr>
        <w:ilvl w:val="6"/>
        <w:numId w:val="2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rsid w:val="00FE59AE"/>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FE59AE"/>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F553B"/>
    <w:pPr>
      <w:spacing w:line="280" w:lineRule="atLeast"/>
      <w:ind w:left="709"/>
      <w:jc w:val="both"/>
    </w:pPr>
  </w:style>
  <w:style w:type="character" w:customStyle="1" w:styleId="BodyTextChar">
    <w:name w:val="Body Text Char"/>
    <w:basedOn w:val="DefaultParagraphFont"/>
    <w:link w:val="BodyText"/>
    <w:uiPriority w:val="99"/>
    <w:rsid w:val="00BF553B"/>
    <w:rPr>
      <w:rFonts w:ascii="Arial" w:hAnsi="Arial"/>
      <w:sz w:val="20"/>
    </w:rPr>
  </w:style>
  <w:style w:type="numbering" w:customStyle="1" w:styleId="LPCNumbers">
    <w:name w:val="LPC Numbers"/>
    <w:basedOn w:val="NoList"/>
    <w:uiPriority w:val="99"/>
    <w:rsid w:val="00BF553B"/>
    <w:pPr>
      <w:numPr>
        <w:numId w:val="1"/>
      </w:numPr>
    </w:pPr>
  </w:style>
  <w:style w:type="numbering" w:customStyle="1" w:styleId="AppendixHeading">
    <w:name w:val="Appendix_Heading"/>
    <w:basedOn w:val="NoList"/>
    <w:uiPriority w:val="99"/>
    <w:rsid w:val="00BF553B"/>
    <w:pPr>
      <w:numPr>
        <w:numId w:val="2"/>
      </w:numPr>
    </w:pPr>
  </w:style>
  <w:style w:type="paragraph" w:customStyle="1" w:styleId="RunningHead">
    <w:name w:val="Running Head"/>
    <w:basedOn w:val="Header"/>
    <w:semiHidden/>
    <w:qFormat/>
    <w:rsid w:val="00BF553B"/>
    <w:pPr>
      <w:spacing w:before="420" w:after="1320"/>
    </w:pPr>
    <w:rPr>
      <w:rFonts w:cs="Arial"/>
      <w:b/>
      <w:caps/>
      <w:color w:val="F99D31"/>
    </w:rPr>
  </w:style>
  <w:style w:type="paragraph" w:styleId="Header">
    <w:name w:val="header"/>
    <w:basedOn w:val="Normal"/>
    <w:link w:val="HeaderChar"/>
    <w:uiPriority w:val="99"/>
    <w:semiHidden/>
    <w:rsid w:val="00FE59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59AE"/>
    <w:rPr>
      <w:rFonts w:ascii="Arial" w:hAnsi="Arial"/>
    </w:rPr>
  </w:style>
  <w:style w:type="numbering" w:customStyle="1" w:styleId="LPCBullets">
    <w:name w:val="LPC Bullets"/>
    <w:basedOn w:val="NoList"/>
    <w:uiPriority w:val="99"/>
    <w:rsid w:val="00BF553B"/>
    <w:pPr>
      <w:numPr>
        <w:numId w:val="3"/>
      </w:numPr>
    </w:pPr>
  </w:style>
  <w:style w:type="paragraph" w:customStyle="1" w:styleId="FWNumber">
    <w:name w:val="FW_Number"/>
    <w:basedOn w:val="FrontTitle"/>
    <w:rsid w:val="00FE59AE"/>
    <w:pPr>
      <w:ind w:left="992"/>
    </w:pPr>
  </w:style>
  <w:style w:type="numbering" w:customStyle="1" w:styleId="LPCHeadings">
    <w:name w:val="LPC Headings"/>
    <w:basedOn w:val="NoList"/>
    <w:uiPriority w:val="99"/>
    <w:rsid w:val="00BF553B"/>
    <w:pPr>
      <w:numPr>
        <w:numId w:val="4"/>
      </w:numPr>
    </w:pPr>
  </w:style>
  <w:style w:type="paragraph" w:customStyle="1" w:styleId="Heading1Blue">
    <w:name w:val="Heading 1 (Blue)"/>
    <w:basedOn w:val="Heading1"/>
    <w:next w:val="ESRBodyText"/>
    <w:link w:val="Heading1BlueChar"/>
    <w:uiPriority w:val="1"/>
    <w:qFormat/>
    <w:rsid w:val="00FE59AE"/>
    <w:pPr>
      <w:spacing w:line="240" w:lineRule="auto"/>
    </w:pPr>
    <w:rPr>
      <w:rFonts w:cs="Arial"/>
      <w:szCs w:val="44"/>
    </w:rPr>
  </w:style>
  <w:style w:type="character" w:customStyle="1" w:styleId="Heading1Char">
    <w:name w:val="Heading 1 Char"/>
    <w:aliases w:val="Heading 1 (Numbered) Char"/>
    <w:basedOn w:val="DefaultParagraphFont"/>
    <w:link w:val="Heading1"/>
    <w:uiPriority w:val="1"/>
    <w:rsid w:val="00204667"/>
    <w:rPr>
      <w:rFonts w:ascii="Arial" w:eastAsiaTheme="majorEastAsia" w:hAnsi="Arial" w:cstheme="majorBidi"/>
      <w:caps/>
      <w:color w:val="0097DB"/>
      <w:sz w:val="44"/>
      <w:szCs w:val="32"/>
    </w:rPr>
  </w:style>
  <w:style w:type="character" w:customStyle="1" w:styleId="Heading2Char">
    <w:name w:val="Heading 2 Char"/>
    <w:aliases w:val="Heading 2 (Numbered) Char"/>
    <w:basedOn w:val="DefaultParagraphFont"/>
    <w:link w:val="Heading2"/>
    <w:uiPriority w:val="1"/>
    <w:rsid w:val="00FE59AE"/>
    <w:rPr>
      <w:rFonts w:ascii="Arial Bold" w:eastAsiaTheme="majorEastAsia" w:hAnsi="Arial Bold" w:cstheme="majorBidi"/>
      <w:b/>
      <w:caps/>
      <w:szCs w:val="26"/>
    </w:rPr>
  </w:style>
  <w:style w:type="character" w:customStyle="1" w:styleId="Heading3Char">
    <w:name w:val="Heading 3 Char"/>
    <w:aliases w:val="Heading 3 (Numbered) Char"/>
    <w:basedOn w:val="DefaultParagraphFont"/>
    <w:link w:val="Heading3"/>
    <w:uiPriority w:val="1"/>
    <w:rsid w:val="00FE59AE"/>
    <w:rPr>
      <w:rFonts w:ascii="Arial" w:eastAsiaTheme="majorEastAsia" w:hAnsi="Arial" w:cstheme="majorBidi"/>
      <w:b/>
      <w:szCs w:val="24"/>
    </w:rPr>
  </w:style>
  <w:style w:type="character" w:customStyle="1" w:styleId="Heading4Char">
    <w:name w:val="Heading 4 Char"/>
    <w:basedOn w:val="DefaultParagraphFont"/>
    <w:link w:val="Heading4"/>
    <w:uiPriority w:val="9"/>
    <w:semiHidden/>
    <w:rsid w:val="00FE59AE"/>
    <w:rPr>
      <w:rFonts w:asciiTheme="majorHAnsi" w:eastAsiaTheme="majorEastAsia" w:hAnsiTheme="majorHAnsi" w:cstheme="majorBidi"/>
      <w:i/>
      <w:iCs/>
      <w:color w:val="2E74B5" w:themeColor="accent1" w:themeShade="BF"/>
    </w:rPr>
  </w:style>
  <w:style w:type="paragraph" w:styleId="TOC1">
    <w:name w:val="toc 1"/>
    <w:basedOn w:val="ESRBodyText"/>
    <w:next w:val="Normal"/>
    <w:autoRedefine/>
    <w:uiPriority w:val="39"/>
    <w:rsid w:val="003B4009"/>
    <w:pPr>
      <w:tabs>
        <w:tab w:val="right" w:leader="dot" w:pos="9016"/>
      </w:tabs>
      <w:spacing w:before="300" w:after="100"/>
      <w:ind w:left="567" w:hanging="567"/>
    </w:pPr>
    <w:rPr>
      <w:rFonts w:ascii="Neue Haas Grotesk Text Pro" w:hAnsi="Neue Haas Grotesk Text Pro"/>
      <w:b/>
      <w:noProof/>
      <w:color w:val="8BD7F7"/>
      <w:sz w:val="28"/>
    </w:rPr>
  </w:style>
  <w:style w:type="paragraph" w:styleId="TOC4">
    <w:name w:val="toc 4"/>
    <w:basedOn w:val="Normal"/>
    <w:next w:val="Normal"/>
    <w:autoRedefine/>
    <w:uiPriority w:val="39"/>
    <w:semiHidden/>
    <w:rsid w:val="00BF553B"/>
    <w:pPr>
      <w:tabs>
        <w:tab w:val="right" w:pos="9060"/>
      </w:tabs>
      <w:spacing w:after="100"/>
      <w:ind w:left="1276" w:hanging="1276"/>
    </w:pPr>
  </w:style>
  <w:style w:type="paragraph" w:styleId="Footer">
    <w:name w:val="footer"/>
    <w:basedOn w:val="Normal"/>
    <w:link w:val="FooterChar"/>
    <w:uiPriority w:val="99"/>
    <w:rsid w:val="00FE59AE"/>
    <w:pPr>
      <w:tabs>
        <w:tab w:val="center" w:pos="4513"/>
        <w:tab w:val="right" w:pos="9026"/>
      </w:tabs>
      <w:spacing w:after="0" w:line="240" w:lineRule="auto"/>
    </w:pPr>
    <w:rPr>
      <w:rFonts w:cs="Arial"/>
      <w:b/>
      <w:sz w:val="18"/>
      <w:szCs w:val="18"/>
    </w:rPr>
  </w:style>
  <w:style w:type="character" w:customStyle="1" w:styleId="FooterChar">
    <w:name w:val="Footer Char"/>
    <w:basedOn w:val="DefaultParagraphFont"/>
    <w:link w:val="Footer"/>
    <w:uiPriority w:val="99"/>
    <w:rsid w:val="00693345"/>
    <w:rPr>
      <w:rFonts w:ascii="Arial" w:hAnsi="Arial" w:cs="Arial"/>
      <w:b/>
      <w:sz w:val="18"/>
      <w:szCs w:val="18"/>
    </w:rPr>
  </w:style>
  <w:style w:type="paragraph" w:styleId="ListBullet">
    <w:name w:val="List Bullet"/>
    <w:basedOn w:val="Normal"/>
    <w:uiPriority w:val="14"/>
    <w:semiHidden/>
    <w:rsid w:val="00FE59AE"/>
    <w:pPr>
      <w:numPr>
        <w:numId w:val="22"/>
      </w:numPr>
      <w:contextualSpacing/>
    </w:pPr>
  </w:style>
  <w:style w:type="paragraph" w:styleId="ListNumber">
    <w:name w:val="List Number"/>
    <w:basedOn w:val="Normal"/>
    <w:link w:val="ListNumberChar"/>
    <w:uiPriority w:val="99"/>
    <w:semiHidden/>
    <w:rsid w:val="00FE59AE"/>
    <w:pPr>
      <w:numPr>
        <w:numId w:val="18"/>
      </w:numPr>
      <w:contextualSpacing/>
    </w:pPr>
  </w:style>
  <w:style w:type="paragraph" w:styleId="ListBullet2">
    <w:name w:val="List Bullet 2"/>
    <w:basedOn w:val="Normal"/>
    <w:uiPriority w:val="99"/>
    <w:semiHidden/>
    <w:rsid w:val="00BF553B"/>
    <w:pPr>
      <w:numPr>
        <w:ilvl w:val="1"/>
        <w:numId w:val="6"/>
      </w:numPr>
      <w:spacing w:line="270" w:lineRule="atLeast"/>
      <w:contextualSpacing/>
    </w:pPr>
  </w:style>
  <w:style w:type="paragraph" w:styleId="ListNumber2">
    <w:name w:val="List Number 2"/>
    <w:basedOn w:val="Normal"/>
    <w:uiPriority w:val="99"/>
    <w:semiHidden/>
    <w:rsid w:val="003E55C5"/>
    <w:pPr>
      <w:numPr>
        <w:ilvl w:val="1"/>
        <w:numId w:val="7"/>
      </w:numPr>
      <w:contextualSpacing/>
    </w:pPr>
  </w:style>
  <w:style w:type="paragraph" w:styleId="Title">
    <w:name w:val="Title"/>
    <w:basedOn w:val="FrontTitle"/>
    <w:next w:val="Normal"/>
    <w:link w:val="TitleChar"/>
    <w:rsid w:val="00FE59AE"/>
    <w:pPr>
      <w:ind w:right="772"/>
      <w:jc w:val="center"/>
    </w:pPr>
  </w:style>
  <w:style w:type="character" w:customStyle="1" w:styleId="TitleChar">
    <w:name w:val="Title Char"/>
    <w:basedOn w:val="DefaultParagraphFont"/>
    <w:link w:val="Title"/>
    <w:rsid w:val="00580201"/>
    <w:rPr>
      <w:rFonts w:ascii="Arial" w:hAnsi="Arial" w:cs="Arial"/>
      <w:sz w:val="32"/>
      <w:szCs w:val="32"/>
    </w:rPr>
  </w:style>
  <w:style w:type="paragraph" w:styleId="BodyTextFirstIndent">
    <w:name w:val="Body Text First Indent"/>
    <w:basedOn w:val="BodyText"/>
    <w:link w:val="BodyTextFirstIndentChar"/>
    <w:uiPriority w:val="99"/>
    <w:rsid w:val="00BF553B"/>
    <w:pPr>
      <w:ind w:left="720"/>
    </w:pPr>
  </w:style>
  <w:style w:type="character" w:customStyle="1" w:styleId="BodyTextFirstIndentChar">
    <w:name w:val="Body Text First Indent Char"/>
    <w:basedOn w:val="BodyTextChar"/>
    <w:link w:val="BodyTextFirstIndent"/>
    <w:uiPriority w:val="99"/>
    <w:rsid w:val="00BF553B"/>
    <w:rPr>
      <w:rFonts w:ascii="Arial" w:hAnsi="Arial"/>
      <w:sz w:val="20"/>
    </w:rPr>
  </w:style>
  <w:style w:type="character" w:styleId="Hyperlink">
    <w:name w:val="Hyperlink"/>
    <w:basedOn w:val="DefaultParagraphFont"/>
    <w:uiPriority w:val="99"/>
    <w:rsid w:val="00FE59AE"/>
    <w:rPr>
      <w:noProof/>
      <w:color w:val="0563C1" w:themeColor="hyperlink"/>
      <w:u w:val="single"/>
    </w:rPr>
  </w:style>
  <w:style w:type="character" w:styleId="FollowedHyperlink">
    <w:name w:val="FollowedHyperlink"/>
    <w:basedOn w:val="DefaultParagraphFont"/>
    <w:uiPriority w:val="99"/>
    <w:semiHidden/>
    <w:unhideWhenUsed/>
    <w:rsid w:val="00BF553B"/>
    <w:rPr>
      <w:color w:val="954F72" w:themeColor="followedHyperlink"/>
      <w:u w:val="single"/>
    </w:rPr>
  </w:style>
  <w:style w:type="table" w:styleId="TableGrid">
    <w:name w:val="Table Grid"/>
    <w:basedOn w:val="TableNormal"/>
    <w:uiPriority w:val="39"/>
    <w:rsid w:val="00FE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59AE"/>
    <w:rPr>
      <w:color w:val="808080"/>
    </w:rPr>
  </w:style>
  <w:style w:type="paragraph" w:styleId="ListParagraph">
    <w:name w:val="List Paragraph"/>
    <w:basedOn w:val="Normal"/>
    <w:uiPriority w:val="34"/>
    <w:qFormat/>
    <w:rsid w:val="00BF553B"/>
    <w:pPr>
      <w:ind w:left="720"/>
      <w:contextualSpacing/>
    </w:pPr>
  </w:style>
  <w:style w:type="character" w:customStyle="1" w:styleId="Heading1BlueChar">
    <w:name w:val="Heading 1 (Blue) Char"/>
    <w:basedOn w:val="DefaultParagraphFont"/>
    <w:link w:val="Heading1Blue"/>
    <w:uiPriority w:val="1"/>
    <w:rsid w:val="00FE59AE"/>
    <w:rPr>
      <w:rFonts w:ascii="Arial" w:eastAsiaTheme="majorEastAsia" w:hAnsi="Arial" w:cs="Arial"/>
      <w:color w:val="0097DB"/>
      <w:sz w:val="44"/>
      <w:szCs w:val="44"/>
    </w:rPr>
  </w:style>
  <w:style w:type="paragraph" w:customStyle="1" w:styleId="AppendixHeading1">
    <w:name w:val="Appendix Heading 1"/>
    <w:basedOn w:val="Heading1Blue"/>
    <w:next w:val="ESRBodyText"/>
    <w:link w:val="AppendixHeading1Char"/>
    <w:uiPriority w:val="4"/>
    <w:qFormat/>
    <w:rsid w:val="00FE59AE"/>
    <w:pPr>
      <w:numPr>
        <w:numId w:val="13"/>
      </w:numPr>
    </w:pPr>
  </w:style>
  <w:style w:type="character" w:customStyle="1" w:styleId="AppendixHeading1Char">
    <w:name w:val="Appendix Heading 1 Char"/>
    <w:basedOn w:val="Heading1BlueChar"/>
    <w:link w:val="AppendixHeading1"/>
    <w:uiPriority w:val="4"/>
    <w:rsid w:val="00FE59AE"/>
    <w:rPr>
      <w:rFonts w:ascii="Arial" w:eastAsiaTheme="majorEastAsia" w:hAnsi="Arial" w:cs="Arial"/>
      <w:caps/>
      <w:color w:val="0097DB"/>
      <w:sz w:val="44"/>
      <w:szCs w:val="44"/>
    </w:rPr>
  </w:style>
  <w:style w:type="paragraph" w:customStyle="1" w:styleId="AppendixHeading2">
    <w:name w:val="Appendix Heading 2"/>
    <w:basedOn w:val="Normal"/>
    <w:next w:val="ESRBodyText"/>
    <w:link w:val="AppendixHeading2Char"/>
    <w:uiPriority w:val="4"/>
    <w:qFormat/>
    <w:rsid w:val="00FE59AE"/>
    <w:pPr>
      <w:keepNext/>
      <w:keepLines/>
      <w:numPr>
        <w:ilvl w:val="1"/>
        <w:numId w:val="13"/>
      </w:numPr>
      <w:spacing w:before="320" w:after="120" w:line="240" w:lineRule="auto"/>
      <w:outlineLvl w:val="1"/>
    </w:pPr>
    <w:rPr>
      <w:rFonts w:eastAsiaTheme="majorEastAsia" w:cstheme="majorBidi"/>
      <w:noProof/>
      <w:szCs w:val="26"/>
    </w:rPr>
  </w:style>
  <w:style w:type="character" w:customStyle="1" w:styleId="AppendixHeading2Char">
    <w:name w:val="Appendix Heading 2 Char"/>
    <w:basedOn w:val="DefaultParagraphFont"/>
    <w:link w:val="AppendixHeading2"/>
    <w:uiPriority w:val="4"/>
    <w:rsid w:val="00FE59AE"/>
    <w:rPr>
      <w:rFonts w:ascii="Arial" w:eastAsiaTheme="majorEastAsia" w:hAnsi="Arial" w:cstheme="majorBidi"/>
      <w:noProof/>
      <w:szCs w:val="26"/>
    </w:rPr>
  </w:style>
  <w:style w:type="paragraph" w:customStyle="1" w:styleId="AppendixHeading3">
    <w:name w:val="Appendix Heading 3"/>
    <w:basedOn w:val="Normal"/>
    <w:next w:val="ESRBodyText"/>
    <w:link w:val="AppendixHeading3Char"/>
    <w:uiPriority w:val="4"/>
    <w:qFormat/>
    <w:rsid w:val="00FE59AE"/>
    <w:pPr>
      <w:keepNext/>
      <w:keepLines/>
      <w:numPr>
        <w:ilvl w:val="2"/>
        <w:numId w:val="13"/>
      </w:numPr>
      <w:spacing w:before="120" w:after="80" w:line="240" w:lineRule="auto"/>
      <w:outlineLvl w:val="2"/>
    </w:pPr>
    <w:rPr>
      <w:rFonts w:eastAsiaTheme="majorEastAsia" w:cstheme="majorBidi"/>
      <w:noProof/>
      <w:szCs w:val="24"/>
    </w:rPr>
  </w:style>
  <w:style w:type="character" w:customStyle="1" w:styleId="AppendixHeading3Char">
    <w:name w:val="Appendix Heading 3 Char"/>
    <w:basedOn w:val="DefaultParagraphFont"/>
    <w:link w:val="AppendixHeading3"/>
    <w:uiPriority w:val="4"/>
    <w:rsid w:val="00FE59AE"/>
    <w:rPr>
      <w:rFonts w:ascii="Arial" w:eastAsiaTheme="majorEastAsia" w:hAnsi="Arial" w:cstheme="majorBidi"/>
      <w:noProof/>
      <w:szCs w:val="24"/>
    </w:rPr>
  </w:style>
  <w:style w:type="paragraph" w:styleId="Caption">
    <w:name w:val="caption"/>
    <w:basedOn w:val="Normal"/>
    <w:next w:val="Normal"/>
    <w:link w:val="CaptionChar"/>
    <w:uiPriority w:val="35"/>
    <w:qFormat/>
    <w:rsid w:val="00FE59AE"/>
    <w:pPr>
      <w:keepNext/>
      <w:spacing w:before="240" w:after="120" w:line="240" w:lineRule="auto"/>
    </w:pPr>
    <w:rPr>
      <w:rFonts w:ascii="Arial Bold" w:hAnsi="Arial Bold"/>
      <w:iCs/>
      <w:sz w:val="18"/>
      <w:szCs w:val="18"/>
    </w:rPr>
  </w:style>
  <w:style w:type="character" w:customStyle="1" w:styleId="CaptionChar">
    <w:name w:val="Caption Char"/>
    <w:basedOn w:val="DefaultParagraphFont"/>
    <w:link w:val="Caption"/>
    <w:uiPriority w:val="4"/>
    <w:semiHidden/>
    <w:rsid w:val="00693345"/>
    <w:rPr>
      <w:rFonts w:ascii="Arial Bold" w:hAnsi="Arial Bold"/>
      <w:iCs/>
      <w:sz w:val="18"/>
      <w:szCs w:val="18"/>
    </w:rPr>
  </w:style>
  <w:style w:type="paragraph" w:customStyle="1" w:styleId="ESRBodyText">
    <w:name w:val="ESR Body Text"/>
    <w:basedOn w:val="Normal"/>
    <w:link w:val="ESRBodyTextChar"/>
    <w:uiPriority w:val="2"/>
    <w:qFormat/>
    <w:rsid w:val="00820515"/>
    <w:pPr>
      <w:spacing w:line="240" w:lineRule="auto"/>
    </w:pPr>
  </w:style>
  <w:style w:type="character" w:customStyle="1" w:styleId="ESRBodyTextChar">
    <w:name w:val="ESR Body Text Char"/>
    <w:basedOn w:val="DefaultParagraphFont"/>
    <w:link w:val="ESRBodyText"/>
    <w:uiPriority w:val="2"/>
    <w:rsid w:val="00820515"/>
    <w:rPr>
      <w:rFonts w:ascii="Arial" w:hAnsi="Arial"/>
    </w:rPr>
  </w:style>
  <w:style w:type="paragraph" w:customStyle="1" w:styleId="ESRFooterText">
    <w:name w:val="ESR Footer Text"/>
    <w:basedOn w:val="Footer"/>
    <w:link w:val="ESRFooterTextChar"/>
    <w:uiPriority w:val="99"/>
    <w:semiHidden/>
    <w:qFormat/>
    <w:rsid w:val="00FE59AE"/>
    <w:pPr>
      <w:jc w:val="right"/>
    </w:pPr>
  </w:style>
  <w:style w:type="character" w:customStyle="1" w:styleId="ESRFooterTextChar">
    <w:name w:val="ESR Footer Text Char"/>
    <w:basedOn w:val="FooterChar"/>
    <w:link w:val="ESRFooterText"/>
    <w:uiPriority w:val="99"/>
    <w:semiHidden/>
    <w:rsid w:val="00FE59AE"/>
    <w:rPr>
      <w:rFonts w:ascii="Arial" w:hAnsi="Arial" w:cs="Arial"/>
      <w:b/>
      <w:sz w:val="18"/>
      <w:szCs w:val="18"/>
    </w:rPr>
  </w:style>
  <w:style w:type="numbering" w:customStyle="1" w:styleId="ESRHeading1B">
    <w:name w:val="ESR Heading 1B"/>
    <w:uiPriority w:val="99"/>
    <w:rsid w:val="00FE59AE"/>
    <w:pPr>
      <w:numPr>
        <w:numId w:val="16"/>
      </w:numPr>
    </w:pPr>
  </w:style>
  <w:style w:type="numbering" w:customStyle="1" w:styleId="ESRListHeadings">
    <w:name w:val="ESR List Headings"/>
    <w:uiPriority w:val="99"/>
    <w:rsid w:val="00FE59AE"/>
    <w:pPr>
      <w:numPr>
        <w:numId w:val="17"/>
      </w:numPr>
    </w:pPr>
  </w:style>
  <w:style w:type="paragraph" w:customStyle="1" w:styleId="ESRNumberedList">
    <w:name w:val="ESR Numbered List"/>
    <w:basedOn w:val="ListNumber"/>
    <w:link w:val="ESRNumberedListChar"/>
    <w:uiPriority w:val="2"/>
    <w:qFormat/>
    <w:rsid w:val="00FE59AE"/>
    <w:pPr>
      <w:numPr>
        <w:numId w:val="23"/>
      </w:numPr>
      <w:spacing w:after="200" w:line="240" w:lineRule="auto"/>
      <w:contextualSpacing w:val="0"/>
    </w:pPr>
    <w:rPr>
      <w:noProof/>
    </w:rPr>
  </w:style>
  <w:style w:type="character" w:customStyle="1" w:styleId="ESRNumberedListChar">
    <w:name w:val="ESR Numbered List Char"/>
    <w:basedOn w:val="ListNumberChar"/>
    <w:link w:val="ESRNumberedList"/>
    <w:uiPriority w:val="2"/>
    <w:rsid w:val="00FE59AE"/>
    <w:rPr>
      <w:rFonts w:ascii="Arial" w:hAnsi="Arial"/>
      <w:noProof/>
    </w:rPr>
  </w:style>
  <w:style w:type="paragraph" w:customStyle="1" w:styleId="ESRReferencesNumbering">
    <w:name w:val="ESR References Numbering"/>
    <w:basedOn w:val="ESRNumberedList"/>
    <w:next w:val="ESRBodyText"/>
    <w:link w:val="ESRReferencesNumberingChar"/>
    <w:uiPriority w:val="2"/>
    <w:qFormat/>
    <w:rsid w:val="00FE59AE"/>
    <w:pPr>
      <w:numPr>
        <w:numId w:val="19"/>
      </w:numPr>
    </w:pPr>
  </w:style>
  <w:style w:type="character" w:customStyle="1" w:styleId="ESRReferencesNumberingChar">
    <w:name w:val="ESR References Numbering Char"/>
    <w:basedOn w:val="ESRNumberedListChar"/>
    <w:link w:val="ESRReferencesNumbering"/>
    <w:uiPriority w:val="2"/>
    <w:rsid w:val="00693345"/>
    <w:rPr>
      <w:rFonts w:ascii="Arial" w:hAnsi="Arial"/>
      <w:noProof/>
    </w:rPr>
  </w:style>
  <w:style w:type="paragraph" w:customStyle="1" w:styleId="FrontTitle">
    <w:name w:val="Front Title"/>
    <w:basedOn w:val="Normal"/>
    <w:rsid w:val="00FE59AE"/>
    <w:pPr>
      <w:spacing w:after="100" w:line="240" w:lineRule="auto"/>
    </w:pPr>
    <w:rPr>
      <w:rFonts w:cs="Arial"/>
      <w:sz w:val="32"/>
      <w:szCs w:val="32"/>
    </w:rPr>
  </w:style>
  <w:style w:type="paragraph" w:customStyle="1" w:styleId="Heading1NoTOCs">
    <w:name w:val="Heading 1 (No TOCs)"/>
    <w:basedOn w:val="ESRBodyText"/>
    <w:link w:val="Heading1NoTOCsChar"/>
    <w:uiPriority w:val="1"/>
    <w:qFormat/>
    <w:rsid w:val="00204667"/>
    <w:pPr>
      <w:pageBreakBefore/>
      <w:pBdr>
        <w:bottom w:val="single" w:sz="8" w:space="10" w:color="0097DB"/>
      </w:pBdr>
      <w:spacing w:before="240" w:after="200"/>
    </w:pPr>
    <w:rPr>
      <w:caps/>
      <w:color w:val="0097DB"/>
      <w:sz w:val="44"/>
    </w:rPr>
  </w:style>
  <w:style w:type="character" w:customStyle="1" w:styleId="Heading1NoTOCsChar">
    <w:name w:val="Heading 1 (No TOCs) Char"/>
    <w:basedOn w:val="ESRBodyTextChar"/>
    <w:link w:val="Heading1NoTOCs"/>
    <w:uiPriority w:val="1"/>
    <w:rsid w:val="00204667"/>
    <w:rPr>
      <w:rFonts w:ascii="Arial" w:hAnsi="Arial"/>
      <w:caps/>
      <w:color w:val="0097DB"/>
      <w:sz w:val="44"/>
    </w:rPr>
  </w:style>
  <w:style w:type="paragraph" w:styleId="TOC2">
    <w:name w:val="toc 2"/>
    <w:basedOn w:val="ESRBodyText"/>
    <w:next w:val="Normal"/>
    <w:autoRedefine/>
    <w:uiPriority w:val="39"/>
    <w:rsid w:val="003B4009"/>
    <w:pPr>
      <w:tabs>
        <w:tab w:val="left" w:pos="1134"/>
        <w:tab w:val="right" w:leader="dot" w:pos="9016"/>
      </w:tabs>
      <w:spacing w:after="100"/>
      <w:ind w:left="1134" w:hanging="566"/>
    </w:pPr>
    <w:rPr>
      <w:rFonts w:ascii="Neue Haas Grotesk Text Pro" w:hAnsi="Neue Haas Grotesk Text Pro"/>
      <w:b/>
      <w:caps/>
      <w:noProof/>
    </w:rPr>
  </w:style>
  <w:style w:type="paragraph" w:styleId="TOC3">
    <w:name w:val="toc 3"/>
    <w:basedOn w:val="Normal"/>
    <w:next w:val="Normal"/>
    <w:autoRedefine/>
    <w:uiPriority w:val="39"/>
    <w:rsid w:val="003B4009"/>
    <w:pPr>
      <w:keepNext/>
      <w:keepLines/>
      <w:tabs>
        <w:tab w:val="left" w:pos="1880"/>
        <w:tab w:val="right" w:leader="dot" w:pos="9016"/>
      </w:tabs>
      <w:spacing w:before="120" w:after="100" w:line="240" w:lineRule="auto"/>
      <w:ind w:left="1701" w:hanging="567"/>
      <w:outlineLvl w:val="2"/>
    </w:pPr>
    <w:rPr>
      <w:rFonts w:ascii="Neue Haas Grotesk Text Pro" w:eastAsiaTheme="majorEastAsia" w:hAnsi="Neue Haas Grotesk Text Pro" w:cstheme="majorBidi"/>
      <w:b/>
      <w:noProof/>
      <w:szCs w:val="24"/>
    </w:rPr>
  </w:style>
  <w:style w:type="paragraph" w:styleId="NormalWeb">
    <w:name w:val="Normal (Web)"/>
    <w:basedOn w:val="Normal"/>
    <w:link w:val="NormalWebChar"/>
    <w:uiPriority w:val="99"/>
    <w:rsid w:val="00FE59AE"/>
    <w:pPr>
      <w:spacing w:before="100" w:beforeAutospacing="1" w:after="100" w:afterAutospacing="1" w:line="240" w:lineRule="auto"/>
    </w:pPr>
    <w:rPr>
      <w:rFonts w:ascii="Times New Roman" w:eastAsiaTheme="minorEastAsia" w:hAnsi="Times New Roman" w:cs="Times New Roman"/>
      <w:sz w:val="24"/>
      <w:szCs w:val="24"/>
      <w:lang w:eastAsia="en-NZ"/>
    </w:rPr>
  </w:style>
  <w:style w:type="table" w:customStyle="1" w:styleId="TableGrid1">
    <w:name w:val="Table Grid1"/>
    <w:basedOn w:val="TableNormal"/>
    <w:next w:val="TableGrid"/>
    <w:uiPriority w:val="39"/>
    <w:rsid w:val="00FE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List">
    <w:name w:val="Bulleted List"/>
    <w:basedOn w:val="NoList"/>
    <w:uiPriority w:val="99"/>
    <w:rsid w:val="00FE59AE"/>
    <w:pPr>
      <w:numPr>
        <w:numId w:val="10"/>
      </w:numPr>
    </w:pPr>
  </w:style>
  <w:style w:type="paragraph" w:customStyle="1" w:styleId="ESRBulletedList">
    <w:name w:val="ESR Bulleted List"/>
    <w:basedOn w:val="ESRBodyText"/>
    <w:uiPriority w:val="2"/>
    <w:qFormat/>
    <w:rsid w:val="00FE59AE"/>
    <w:pPr>
      <w:numPr>
        <w:numId w:val="15"/>
      </w:numPr>
    </w:pPr>
  </w:style>
  <w:style w:type="numbering" w:customStyle="1" w:styleId="BulletedList1">
    <w:name w:val="Bulleted List1"/>
    <w:basedOn w:val="NoList"/>
    <w:uiPriority w:val="99"/>
    <w:rsid w:val="00FE59AE"/>
  </w:style>
  <w:style w:type="numbering" w:customStyle="1" w:styleId="Headings">
    <w:name w:val="Headings"/>
    <w:basedOn w:val="NoList"/>
    <w:uiPriority w:val="99"/>
    <w:rsid w:val="00204667"/>
    <w:pPr>
      <w:numPr>
        <w:numId w:val="25"/>
      </w:numPr>
    </w:pPr>
  </w:style>
  <w:style w:type="numbering" w:customStyle="1" w:styleId="BulletedList2">
    <w:name w:val="Bulleted List2"/>
    <w:basedOn w:val="NoList"/>
    <w:uiPriority w:val="99"/>
    <w:rsid w:val="00FE59AE"/>
  </w:style>
  <w:style w:type="numbering" w:customStyle="1" w:styleId="NumberedList">
    <w:name w:val="Numbered List"/>
    <w:basedOn w:val="NoList"/>
    <w:uiPriority w:val="99"/>
    <w:rsid w:val="00FE59AE"/>
    <w:pPr>
      <w:numPr>
        <w:numId w:val="12"/>
      </w:numPr>
    </w:pPr>
  </w:style>
  <w:style w:type="paragraph" w:styleId="BalloonText">
    <w:name w:val="Balloon Text"/>
    <w:basedOn w:val="Normal"/>
    <w:link w:val="BalloonTextChar"/>
    <w:uiPriority w:val="99"/>
    <w:semiHidden/>
    <w:rsid w:val="00FE5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9AE"/>
    <w:rPr>
      <w:rFonts w:ascii="Segoe UI" w:hAnsi="Segoe UI" w:cs="Segoe UI"/>
      <w:sz w:val="18"/>
      <w:szCs w:val="18"/>
    </w:rPr>
  </w:style>
  <w:style w:type="character" w:styleId="CommentReference">
    <w:name w:val="annotation reference"/>
    <w:basedOn w:val="DefaultParagraphFont"/>
    <w:uiPriority w:val="99"/>
    <w:semiHidden/>
    <w:rsid w:val="00FE59AE"/>
    <w:rPr>
      <w:sz w:val="16"/>
      <w:szCs w:val="16"/>
    </w:rPr>
  </w:style>
  <w:style w:type="paragraph" w:styleId="CommentText">
    <w:name w:val="annotation text"/>
    <w:basedOn w:val="Normal"/>
    <w:link w:val="CommentTextChar"/>
    <w:uiPriority w:val="99"/>
    <w:rsid w:val="00FE59AE"/>
    <w:pPr>
      <w:spacing w:line="240" w:lineRule="auto"/>
    </w:pPr>
    <w:rPr>
      <w:sz w:val="20"/>
      <w:szCs w:val="20"/>
    </w:rPr>
  </w:style>
  <w:style w:type="character" w:customStyle="1" w:styleId="CommentTextChar">
    <w:name w:val="Comment Text Char"/>
    <w:basedOn w:val="DefaultParagraphFont"/>
    <w:link w:val="CommentText"/>
    <w:uiPriority w:val="99"/>
    <w:rsid w:val="00FE59AE"/>
    <w:rPr>
      <w:rFonts w:ascii="Arial" w:hAnsi="Arial"/>
      <w:sz w:val="20"/>
      <w:szCs w:val="20"/>
    </w:rPr>
  </w:style>
  <w:style w:type="paragraph" w:styleId="CommentSubject">
    <w:name w:val="annotation subject"/>
    <w:basedOn w:val="CommentText"/>
    <w:next w:val="CommentText"/>
    <w:link w:val="CommentSubjectChar"/>
    <w:uiPriority w:val="99"/>
    <w:semiHidden/>
    <w:rsid w:val="00FE59AE"/>
    <w:rPr>
      <w:b/>
      <w:bCs/>
    </w:rPr>
  </w:style>
  <w:style w:type="character" w:customStyle="1" w:styleId="CommentSubjectChar">
    <w:name w:val="Comment Subject Char"/>
    <w:basedOn w:val="CommentTextChar"/>
    <w:link w:val="CommentSubject"/>
    <w:uiPriority w:val="99"/>
    <w:semiHidden/>
    <w:rsid w:val="00FE59AE"/>
    <w:rPr>
      <w:rFonts w:ascii="Arial" w:hAnsi="Arial"/>
      <w:b/>
      <w:bCs/>
      <w:sz w:val="20"/>
      <w:szCs w:val="20"/>
    </w:rPr>
  </w:style>
  <w:style w:type="character" w:styleId="EndnoteReference">
    <w:name w:val="endnote reference"/>
    <w:basedOn w:val="DefaultParagraphFont"/>
    <w:uiPriority w:val="99"/>
    <w:semiHidden/>
    <w:rsid w:val="00FE59AE"/>
    <w:rPr>
      <w:vertAlign w:val="superscript"/>
    </w:rPr>
  </w:style>
  <w:style w:type="paragraph" w:styleId="EndnoteText">
    <w:name w:val="endnote text"/>
    <w:basedOn w:val="Normal"/>
    <w:link w:val="EndnoteTextChar"/>
    <w:uiPriority w:val="99"/>
    <w:semiHidden/>
    <w:rsid w:val="00FE59AE"/>
    <w:pPr>
      <w:spacing w:after="200" w:line="240" w:lineRule="auto"/>
    </w:pPr>
    <w:rPr>
      <w:szCs w:val="20"/>
    </w:rPr>
  </w:style>
  <w:style w:type="character" w:customStyle="1" w:styleId="EndnoteTextChar">
    <w:name w:val="Endnote Text Char"/>
    <w:basedOn w:val="DefaultParagraphFont"/>
    <w:link w:val="EndnoteText"/>
    <w:uiPriority w:val="99"/>
    <w:semiHidden/>
    <w:rsid w:val="00693345"/>
    <w:rPr>
      <w:rFonts w:ascii="Arial" w:hAnsi="Arial"/>
      <w:szCs w:val="20"/>
    </w:rPr>
  </w:style>
  <w:style w:type="character" w:customStyle="1" w:styleId="ListNumberChar">
    <w:name w:val="List Number Char"/>
    <w:basedOn w:val="DefaultParagraphFont"/>
    <w:link w:val="ListNumber"/>
    <w:uiPriority w:val="99"/>
    <w:semiHidden/>
    <w:rsid w:val="00693345"/>
    <w:rPr>
      <w:rFonts w:ascii="Arial" w:hAnsi="Arial"/>
    </w:rPr>
  </w:style>
  <w:style w:type="character" w:styleId="FootnoteReference">
    <w:name w:val="footnote reference"/>
    <w:basedOn w:val="DefaultParagraphFont"/>
    <w:uiPriority w:val="99"/>
    <w:semiHidden/>
    <w:unhideWhenUsed/>
    <w:rsid w:val="00FE59AE"/>
    <w:rPr>
      <w:vertAlign w:val="superscript"/>
    </w:rPr>
  </w:style>
  <w:style w:type="paragraph" w:styleId="FootnoteText">
    <w:name w:val="footnote text"/>
    <w:basedOn w:val="Normal"/>
    <w:link w:val="FootnoteTextChar"/>
    <w:uiPriority w:val="99"/>
    <w:semiHidden/>
    <w:unhideWhenUsed/>
    <w:rsid w:val="00FE59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9AE"/>
    <w:rPr>
      <w:rFonts w:ascii="Arial" w:hAnsi="Arial"/>
      <w:sz w:val="20"/>
      <w:szCs w:val="20"/>
    </w:rPr>
  </w:style>
  <w:style w:type="character" w:customStyle="1" w:styleId="Heading5Char">
    <w:name w:val="Heading 5 Char"/>
    <w:basedOn w:val="DefaultParagraphFont"/>
    <w:link w:val="Heading5"/>
    <w:uiPriority w:val="9"/>
    <w:semiHidden/>
    <w:rsid w:val="00FE59A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E59A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E59A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E59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59AE"/>
    <w:rPr>
      <w:rFonts w:asciiTheme="majorHAnsi" w:eastAsiaTheme="majorEastAsia" w:hAnsiTheme="majorHAnsi" w:cstheme="majorBidi"/>
      <w:i/>
      <w:iCs/>
      <w:color w:val="272727" w:themeColor="text1" w:themeTint="D8"/>
      <w:sz w:val="21"/>
      <w:szCs w:val="21"/>
    </w:rPr>
  </w:style>
  <w:style w:type="paragraph" w:customStyle="1" w:styleId="ListOfTablesFigures">
    <w:name w:val="List Of Tables/Figures"/>
    <w:basedOn w:val="ESRBodyText"/>
    <w:link w:val="ListOfTablesFiguresChar"/>
    <w:uiPriority w:val="2"/>
    <w:semiHidden/>
    <w:qFormat/>
    <w:rsid w:val="00FE59AE"/>
    <w:rPr>
      <w:color w:val="0097DB"/>
      <w:sz w:val="28"/>
    </w:rPr>
  </w:style>
  <w:style w:type="character" w:customStyle="1" w:styleId="ListOfTablesFiguresChar">
    <w:name w:val="List Of Tables/Figures Char"/>
    <w:basedOn w:val="ESRBodyTextChar"/>
    <w:link w:val="ListOfTablesFigures"/>
    <w:uiPriority w:val="2"/>
    <w:semiHidden/>
    <w:rsid w:val="00693345"/>
    <w:rPr>
      <w:rFonts w:ascii="Arial" w:hAnsi="Arial"/>
      <w:color w:val="0097DB"/>
      <w:sz w:val="28"/>
    </w:rPr>
  </w:style>
  <w:style w:type="paragraph" w:customStyle="1" w:styleId="PictureCaptions">
    <w:name w:val="Picture Captions"/>
    <w:uiPriority w:val="2"/>
    <w:rsid w:val="000B0C91"/>
    <w:rPr>
      <w:rFonts w:ascii="Arial" w:hAnsi="Arial" w:cs="Arial"/>
      <w:b/>
      <w:sz w:val="20"/>
      <w:szCs w:val="18"/>
    </w:rPr>
  </w:style>
  <w:style w:type="paragraph" w:customStyle="1" w:styleId="TableText">
    <w:name w:val="Table Text"/>
    <w:basedOn w:val="ESRBodyText"/>
    <w:link w:val="TableTextChar"/>
    <w:uiPriority w:val="3"/>
    <w:qFormat/>
    <w:rsid w:val="00FE59AE"/>
    <w:pPr>
      <w:spacing w:before="40" w:after="40"/>
    </w:pPr>
    <w:rPr>
      <w:szCs w:val="16"/>
    </w:rPr>
  </w:style>
  <w:style w:type="character" w:customStyle="1" w:styleId="TableTextChar">
    <w:name w:val="Table Text Char"/>
    <w:basedOn w:val="ESRBodyTextChar"/>
    <w:link w:val="TableText"/>
    <w:uiPriority w:val="3"/>
    <w:rsid w:val="00FE59AE"/>
    <w:rPr>
      <w:rFonts w:ascii="Arial" w:hAnsi="Arial"/>
      <w:szCs w:val="16"/>
    </w:rPr>
  </w:style>
  <w:style w:type="paragraph" w:customStyle="1" w:styleId="TableHeading">
    <w:name w:val="Table Heading"/>
    <w:basedOn w:val="TableText"/>
    <w:link w:val="TableHeadingChar"/>
    <w:uiPriority w:val="2"/>
    <w:semiHidden/>
    <w:rsid w:val="00FE59AE"/>
    <w:rPr>
      <w:b/>
      <w:sz w:val="14"/>
    </w:rPr>
  </w:style>
  <w:style w:type="character" w:customStyle="1" w:styleId="TableHeadingChar">
    <w:name w:val="Table Heading Char"/>
    <w:basedOn w:val="TableTextChar"/>
    <w:link w:val="TableHeading"/>
    <w:uiPriority w:val="2"/>
    <w:semiHidden/>
    <w:rsid w:val="00FE59AE"/>
    <w:rPr>
      <w:rFonts w:ascii="Arial" w:hAnsi="Arial"/>
      <w:b/>
      <w:sz w:val="14"/>
      <w:szCs w:val="16"/>
    </w:rPr>
  </w:style>
  <w:style w:type="paragraph" w:customStyle="1" w:styleId="TableColumnHeadings">
    <w:name w:val="Table Column Headings"/>
    <w:basedOn w:val="TableHeading"/>
    <w:link w:val="TableColumnHeadingsChar"/>
    <w:uiPriority w:val="2"/>
    <w:qFormat/>
    <w:rsid w:val="00FE59AE"/>
  </w:style>
  <w:style w:type="character" w:customStyle="1" w:styleId="TableColumnHeadingsChar">
    <w:name w:val="Table Column Headings Char"/>
    <w:basedOn w:val="TableHeadingChar"/>
    <w:link w:val="TableColumnHeadings"/>
    <w:uiPriority w:val="2"/>
    <w:rsid w:val="00FE59AE"/>
    <w:rPr>
      <w:rFonts w:ascii="Arial" w:hAnsi="Arial"/>
      <w:b/>
      <w:sz w:val="14"/>
      <w:szCs w:val="16"/>
    </w:rPr>
  </w:style>
  <w:style w:type="paragraph" w:styleId="TableofFigures">
    <w:name w:val="table of figures"/>
    <w:basedOn w:val="ESRBodyText"/>
    <w:next w:val="ESRBodyText"/>
    <w:uiPriority w:val="99"/>
    <w:rsid w:val="00931CF2"/>
    <w:pPr>
      <w:tabs>
        <w:tab w:val="right" w:leader="dot" w:pos="9016"/>
      </w:tabs>
      <w:spacing w:before="100" w:after="100"/>
    </w:pPr>
    <w:rPr>
      <w:rFonts w:cs="Arial"/>
      <w:caps/>
      <w:noProof/>
    </w:rPr>
  </w:style>
  <w:style w:type="paragraph" w:customStyle="1" w:styleId="TableFigureHeading">
    <w:name w:val="Table/Figure Heading"/>
    <w:basedOn w:val="Caption"/>
    <w:link w:val="TableFigureHeadingChar"/>
    <w:uiPriority w:val="2"/>
    <w:qFormat/>
    <w:rsid w:val="00FE59AE"/>
    <w:rPr>
      <w:b/>
    </w:rPr>
  </w:style>
  <w:style w:type="character" w:customStyle="1" w:styleId="TableFigureHeadingChar">
    <w:name w:val="Table/Figure Heading Char"/>
    <w:basedOn w:val="CaptionChar"/>
    <w:link w:val="TableFigureHeading"/>
    <w:uiPriority w:val="2"/>
    <w:rsid w:val="00FE59AE"/>
    <w:rPr>
      <w:rFonts w:ascii="Arial Bold" w:hAnsi="Arial Bold"/>
      <w:b/>
      <w:iCs/>
      <w:sz w:val="18"/>
      <w:szCs w:val="18"/>
    </w:rPr>
  </w:style>
  <w:style w:type="paragraph" w:styleId="TOCHeading">
    <w:name w:val="TOC Heading"/>
    <w:basedOn w:val="Heading1"/>
    <w:next w:val="Normal"/>
    <w:uiPriority w:val="39"/>
    <w:semiHidden/>
    <w:rsid w:val="00FE59AE"/>
    <w:pPr>
      <w:outlineLvl w:val="9"/>
    </w:pPr>
    <w:rPr>
      <w:caps w:val="0"/>
      <w:lang w:val="en-US"/>
    </w:rPr>
  </w:style>
  <w:style w:type="numbering" w:customStyle="1" w:styleId="Heading4Numbered">
    <w:name w:val="Heading 4 (Numbered)"/>
    <w:basedOn w:val="NoList"/>
    <w:uiPriority w:val="99"/>
    <w:rsid w:val="00E8307C"/>
    <w:pPr>
      <w:numPr>
        <w:numId w:val="24"/>
      </w:numPr>
    </w:pPr>
  </w:style>
  <w:style w:type="character" w:customStyle="1" w:styleId="NormalWebChar">
    <w:name w:val="Normal (Web) Char"/>
    <w:basedOn w:val="DefaultParagraphFont"/>
    <w:link w:val="NormalWeb"/>
    <w:uiPriority w:val="99"/>
    <w:locked/>
    <w:rsid w:val="00E8307C"/>
    <w:rPr>
      <w:rFonts w:ascii="Times New Roman" w:eastAsiaTheme="minorEastAsia" w:hAnsi="Times New Roman" w:cs="Times New Roman"/>
      <w:sz w:val="24"/>
      <w:szCs w:val="24"/>
      <w:lang w:eastAsia="en-NZ"/>
    </w:rPr>
  </w:style>
  <w:style w:type="character" w:styleId="Mention">
    <w:name w:val="Mention"/>
    <w:basedOn w:val="DefaultParagraphFont"/>
    <w:uiPriority w:val="99"/>
    <w:unhideWhenUsed/>
    <w:rsid w:val="00CF4F3E"/>
    <w:rPr>
      <w:color w:val="2B579A"/>
      <w:shd w:val="clear" w:color="auto" w:fill="E1DFDD"/>
    </w:rPr>
  </w:style>
  <w:style w:type="table" w:styleId="GridTable1Light">
    <w:name w:val="Grid Table 1 Light"/>
    <w:basedOn w:val="TableNormal"/>
    <w:uiPriority w:val="46"/>
    <w:rsid w:val="00CF4F3E"/>
    <w:pPr>
      <w:spacing w:after="0" w:line="240" w:lineRule="auto"/>
    </w:pPr>
    <w:rPr>
      <w:rFonts w:eastAsiaTheme="minorEastAsia"/>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heading">
    <w:name w:val="Subheading"/>
    <w:basedOn w:val="Heading2"/>
    <w:link w:val="SubheadingChar"/>
    <w:qFormat/>
    <w:rsid w:val="00BE7B3A"/>
    <w:rPr>
      <w:rFonts w:ascii="Neue Haas Grotesk Text Pro" w:hAnsi="Neue Haas Grotesk Text Pro"/>
    </w:rPr>
  </w:style>
  <w:style w:type="character" w:customStyle="1" w:styleId="SubheadingChar">
    <w:name w:val="Subheading Char"/>
    <w:basedOn w:val="Heading2Char"/>
    <w:link w:val="Subheading"/>
    <w:rsid w:val="00BE7B3A"/>
    <w:rPr>
      <w:rFonts w:ascii="Neue Haas Grotesk Text Pro" w:eastAsiaTheme="majorEastAsia" w:hAnsi="Neue Haas Grotesk Text Pro" w:cstheme="majorBidi"/>
      <w:b/>
      <w:caps/>
      <w:szCs w:val="26"/>
    </w:rPr>
  </w:style>
  <w:style w:type="paragraph" w:customStyle="1" w:styleId="EndNoteBibliographyTitle">
    <w:name w:val="EndNote Bibliography Title"/>
    <w:basedOn w:val="Normal"/>
    <w:link w:val="EndNoteBibliographyTitleChar"/>
    <w:rsid w:val="00D26F6E"/>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D26F6E"/>
    <w:rPr>
      <w:rFonts w:ascii="Arial" w:hAnsi="Arial" w:cs="Arial"/>
      <w:noProof/>
      <w:lang w:val="en-US"/>
    </w:rPr>
  </w:style>
  <w:style w:type="paragraph" w:customStyle="1" w:styleId="EndNoteBibliography">
    <w:name w:val="EndNote Bibliography"/>
    <w:basedOn w:val="Normal"/>
    <w:link w:val="EndNoteBibliographyChar"/>
    <w:rsid w:val="00D26F6E"/>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D26F6E"/>
    <w:rPr>
      <w:rFonts w:ascii="Arial" w:hAnsi="Arial" w:cs="Arial"/>
      <w:noProof/>
      <w:lang w:val="en-US"/>
    </w:rPr>
  </w:style>
  <w:style w:type="paragraph" w:styleId="Revision">
    <w:name w:val="Revision"/>
    <w:hidden/>
    <w:uiPriority w:val="99"/>
    <w:semiHidden/>
    <w:rsid w:val="005F38C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footer" Target="footer8.xml"/><Relationship Id="rId21" Type="http://schemas.openxmlformats.org/officeDocument/2006/relationships/image" Target="media/image4.jpg"/><Relationship Id="rId34" Type="http://schemas.openxmlformats.org/officeDocument/2006/relationships/footer" Target="footer6.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g"/><Relationship Id="rId29" Type="http://schemas.openxmlformats.org/officeDocument/2006/relationships/hyperlink" Target="https://www.eurofins.com/environment-testing/lab-services/microplastics-testi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eader" Target="header8.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https://www.eurofins.com.au./environment-testing/speciality-services/microplastics/" TargetMode="External"/><Relationship Id="rId36"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image" Target="media/image2.jpg"/><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image" Target="media/image5.png"/><Relationship Id="rId30" Type="http://schemas.openxmlformats.org/officeDocument/2006/relationships/hyperlink" Target="https://plastichealthaware.bc.edu/" TargetMode="External"/><Relationship Id="rId35" Type="http://schemas.openxmlformats.org/officeDocument/2006/relationships/header" Target="header10.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beehive.govt.nz/release/farm-plastics-recycling-scheme-gets-green-light" TargetMode="External"/><Relationship Id="rId1" Type="http://schemas.openxmlformats.org/officeDocument/2006/relationships/hyperlink" Target="https://www.waterboards.ca.gov/drinking_water/certlic/labs/" TargetMode="External"/></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Mclaughlin\Downloads\ESR%20Client%20Report%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C000"/>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fE Document" ma:contentTypeID="0x0101009BE3BF0474B7BA46B509C89F146A5406007407B1C98642614C8ECC5442C877F44A" ma:contentTypeVersion="16" ma:contentTypeDescription="MfE Document - parent document type" ma:contentTypeScope="" ma:versionID="86e2697cb2f8e75ce4d16a88c8271762">
  <xsd:schema xmlns:xsd="http://www.w3.org/2001/XMLSchema" xmlns:xs="http://www.w3.org/2001/XMLSchema" xmlns:p="http://schemas.microsoft.com/office/2006/metadata/properties" xmlns:ns1="http://schemas.microsoft.com/sharepoint/v3" xmlns:ns2="439d6640-64dd-4a77-8110-101251cc78c6" xmlns:ns3="58a6f171-52cb-4404-b47d-af1c8daf8fd1" xmlns:ns4="0a5b0190-e301-4766-933d-448c7c363fce" targetNamespace="http://schemas.microsoft.com/office/2006/metadata/properties" ma:root="true" ma:fieldsID="e1374e93cf49590b25c00ba6acb66703" ns1:_="" ns2:_="" ns3:_="" ns4:_="">
    <xsd:import namespace="http://schemas.microsoft.com/sharepoint/v3"/>
    <xsd:import namespace="439d6640-64dd-4a77-8110-101251cc78c6"/>
    <xsd:import namespace="58a6f171-52cb-4404-b47d-af1c8daf8fd1"/>
    <xsd:import namespace="0a5b0190-e301-4766-933d-448c7c363fce"/>
    <xsd:element name="properties">
      <xsd:complexType>
        <xsd:sequence>
          <xsd:element name="documentManagement">
            <xsd:complexType>
              <xsd:all>
                <xsd:element ref="ns3:_dlc_DocId" minOccurs="0"/>
                <xsd:element ref="ns3:_dlc_DocIdUrl" minOccurs="0"/>
                <xsd:element ref="ns3:_dlc_DocIdPersistId" minOccurs="0"/>
                <xsd:element ref="ns3:TaxCatchAll" minOccurs="0"/>
                <xsd:element ref="ns2:TaxCatchAllLabel" minOccurs="0"/>
                <xsd:element ref="ns2:n7f4fccded934506baac470c1eab08ef" minOccurs="0"/>
                <xsd:element ref="ns2:e7f33ac2bcf34a98a1a12d5ea1227208" minOccurs="0"/>
                <xsd:element ref="ns2:haadd125f0f544c688ad70259b1ca1e0" minOccurs="0"/>
                <xsd:element ref="ns2:ff5959d5451949f1b63b39e969520c2e" minOccurs="0"/>
                <xsd:element ref="ns2:lf7518d201de45faae79fa4d3bf21edf"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d6640-64dd-4a77-8110-101251cc78c6" elementFormDefault="qualified">
    <xsd:import namespace="http://schemas.microsoft.com/office/2006/documentManagement/types"/>
    <xsd:import namespace="http://schemas.microsoft.com/office/infopath/2007/PartnerControls"/>
    <xsd:element name="TaxCatchAllLabel" ma:index="12" nillable="true" ma:displayName="Taxonomy Catch All Column1" ma:hidden="true" ma:list="{3bd54ba5-a82b-4285-8061-aa12503c927e}"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n7f4fccded934506baac470c1eab08ef" ma:index="13" nillable="true" ma:displayName="Portfolio_0" ma:hidden="true" ma:internalName="n7f4fccded934506baac470c1eab08ef">
      <xsd:simpleType>
        <xsd:restriction base="dms:Note"/>
      </xsd:simpleType>
    </xsd:element>
    <xsd:element name="e7f33ac2bcf34a98a1a12d5ea1227208" ma:index="15" nillable="true" ma:displayName="Document Status_0" ma:hidden="true" ma:internalName="e7f33ac2bcf34a98a1a12d5ea1227208">
      <xsd:simpleType>
        <xsd:restriction base="dms:Note"/>
      </xsd:simpleType>
    </xsd:element>
    <xsd:element name="haadd125f0f544c688ad70259b1ca1e0" ma:index="17" nillable="true" ma:displayName="Information Type_0" ma:hidden="true" ma:internalName="haadd125f0f544c688ad70259b1ca1e0">
      <xsd:simpleType>
        <xsd:restriction base="dms:Note"/>
      </xsd:simpleType>
    </xsd:element>
    <xsd:element name="ff5959d5451949f1b63b39e969520c2e" ma:index="19" nillable="true" ma:displayName="FY_0" ma:hidden="true" ma:internalName="ff5959d5451949f1b63b39e969520c2e">
      <xsd:simpleType>
        <xsd:restriction base="dms:Note"/>
      </xsd:simpleType>
    </xsd:element>
    <xsd:element name="lf7518d201de45faae79fa4d3bf21edf" ma:index="21" nillable="true" ma:displayName="Region_0" ma:hidden="true" ma:internalName="lf7518d201de45faae79fa4d3bf21edf">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3bd54ba5-a82b-4285-8061-aa12503c927e}"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ebe92e3-83b2-4842-a6bd-e7cffea926d3" ContentTypeId="0x0101009BE3BF0474B7BA46B509C89F146A5406" PreviousValue="false" LastSyncTimeStamp="2023-04-06T02:22:46.757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39d6640-64dd-4a77-8110-101251cc78c6">
      <Terms xmlns="http://schemas.microsoft.com/office/infopath/2007/PartnerControls"/>
    </lcf76f155ced4ddcb4097134ff3c332f>
    <TaxCatchAll xmlns="58a6f171-52cb-4404-b47d-af1c8daf8fd1">
      <Value>1</Value>
    </TaxCatchAll>
    <SharedWithUsers xmlns="0a5b0190-e301-4766-933d-448c7c363fce">
      <UserInfo>
        <DisplayName>Nicola Mutch</DisplayName>
        <AccountId>8</AccountId>
        <AccountType/>
      </UserInfo>
      <UserInfo>
        <DisplayName>Annette McLaughlin</DisplayName>
        <AccountId>204</AccountId>
        <AccountType/>
      </UserInfo>
      <UserInfo>
        <DisplayName>Margaret Leonard</DisplayName>
        <AccountId>359</AccountId>
        <AccountType/>
      </UserInfo>
    </SharedWithUsers>
    <e7f33ac2bcf34a98a1a12d5ea1227208 xmlns="439d6640-64dd-4a77-8110-101251cc78c6" xsi:nil="true"/>
    <n7f4fccded934506baac470c1eab08ef xmlns="439d6640-64dd-4a77-8110-101251cc78c6" xsi:nil="true"/>
    <ff5959d5451949f1b63b39e969520c2e xmlns="439d6640-64dd-4a77-8110-101251cc78c6" xsi:nil="true"/>
    <haadd125f0f544c688ad70259b1ca1e0 xmlns="439d6640-64dd-4a77-8110-101251cc78c6" xsi:nil="true"/>
    <lf7518d201de45faae79fa4d3bf21edf xmlns="439d6640-64dd-4a77-8110-101251cc78c6" xsi:nil="true"/>
    <_dlc_DocId xmlns="58a6f171-52cb-4404-b47d-af1c8daf8fd1">ECM-685556006-72161</_dlc_DocId>
    <_dlc_DocIdUrl xmlns="58a6f171-52cb-4404-b47d-af1c8daf8fd1">
      <Url>https://ministryforenvironment.sharepoint.com/sites/ECM-Pol-RM/_layouts/15/DocIdRedir.aspx?ID=ECM-685556006-72161</Url>
      <Description>ECM-685556006-72161</Description>
    </_dlc_DocIdUrl>
  </documentManagement>
</p:properties>
</file>

<file path=customXml/itemProps1.xml><?xml version="1.0" encoding="utf-8"?>
<ds:datastoreItem xmlns:ds="http://schemas.openxmlformats.org/officeDocument/2006/customXml" ds:itemID="{8C3D1059-3EB9-4FDB-B436-9B82710C7C7F}">
  <ds:schemaRefs>
    <ds:schemaRef ds:uri="http://schemas.openxmlformats.org/officeDocument/2006/bibliography"/>
  </ds:schemaRefs>
</ds:datastoreItem>
</file>

<file path=customXml/itemProps2.xml><?xml version="1.0" encoding="utf-8"?>
<ds:datastoreItem xmlns:ds="http://schemas.openxmlformats.org/officeDocument/2006/customXml" ds:itemID="{70FE28C8-8ACB-45C6-9DF4-E8279CCC21E3}">
  <ds:schemaRefs>
    <ds:schemaRef ds:uri="http://schemas.microsoft.com/sharepoint/v3/contenttype/forms"/>
  </ds:schemaRefs>
</ds:datastoreItem>
</file>

<file path=customXml/itemProps3.xml><?xml version="1.0" encoding="utf-8"?>
<ds:datastoreItem xmlns:ds="http://schemas.openxmlformats.org/officeDocument/2006/customXml" ds:itemID="{AA9E3F54-5BDD-4B38-A96C-BFD9012E3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d6640-64dd-4a77-8110-101251cc78c6"/>
    <ds:schemaRef ds:uri="58a6f171-52cb-4404-b47d-af1c8daf8fd1"/>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5882C-9EB8-43A1-9123-813DE037FAC3}">
  <ds:schemaRefs>
    <ds:schemaRef ds:uri="Microsoft.SharePoint.Taxonomy.ContentTypeSync"/>
  </ds:schemaRefs>
</ds:datastoreItem>
</file>

<file path=customXml/itemProps5.xml><?xml version="1.0" encoding="utf-8"?>
<ds:datastoreItem xmlns:ds="http://schemas.openxmlformats.org/officeDocument/2006/customXml" ds:itemID="{C6662888-16A0-42BD-BACF-C8C44DF43233}">
  <ds:schemaRefs>
    <ds:schemaRef ds:uri="http://schemas.microsoft.com/sharepoint/events"/>
  </ds:schemaRefs>
</ds:datastoreItem>
</file>

<file path=customXml/itemProps6.xml><?xml version="1.0" encoding="utf-8"?>
<ds:datastoreItem xmlns:ds="http://schemas.openxmlformats.org/officeDocument/2006/customXml" ds:itemID="{41EF5A5F-B40E-41CF-89C6-C57B697C16BE}">
  <ds:schemaRefs>
    <ds:schemaRef ds:uri="http://schemas.microsoft.com/office/2006/metadata/properties"/>
    <ds:schemaRef ds:uri="http://schemas.microsoft.com/office/infopath/2007/PartnerControls"/>
    <ds:schemaRef ds:uri="http://schemas.microsoft.com/sharepoint/v3"/>
    <ds:schemaRef ds:uri="439d6640-64dd-4a77-8110-101251cc78c6"/>
    <ds:schemaRef ds:uri="58a6f171-52cb-4404-b47d-af1c8daf8fd1"/>
    <ds:schemaRef ds:uri="0a5b0190-e301-4766-933d-448c7c363fce"/>
  </ds:schemaRefs>
</ds:datastoreItem>
</file>

<file path=docProps/app.xml><?xml version="1.0" encoding="utf-8"?>
<Properties xmlns="http://schemas.openxmlformats.org/officeDocument/2006/extended-properties" xmlns:vt="http://schemas.openxmlformats.org/officeDocument/2006/docPropsVTypes">
  <Template>ESR Client Report Template (1).dotx</Template>
  <TotalTime>1</TotalTime>
  <Pages>33</Pages>
  <Words>22796</Words>
  <Characters>135870</Characters>
  <Application>Microsoft Office Word</Application>
  <DocSecurity>0</DocSecurity>
  <Lines>2664</Lines>
  <Paragraphs>973</Paragraphs>
  <ScaleCrop>false</ScaleCrop>
  <Company/>
  <LinksUpToDate>false</LinksUpToDate>
  <CharactersWithSpaces>157693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Report Template</dc:title>
  <dc:subject/>
  <dc:creator>Annette McLaughlin</dc:creator>
  <cp:keywords/>
  <dc:description/>
  <cp:lastModifiedBy>Katrina Walsh</cp:lastModifiedBy>
  <cp:revision>3</cp:revision>
  <cp:lastPrinted>2026-05-08T20:14:00Z</cp:lastPrinted>
  <dcterms:created xsi:type="dcterms:W3CDTF">2026-06-17T22:47:00Z</dcterms:created>
  <dcterms:modified xsi:type="dcterms:W3CDTF">2026-06-17T22:47:00Z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78;#Stationery|d83555d2-b388-4c26-810e-f0fce81b4949</vt:lpwstr>
  </property>
  <property fmtid="{D5CDD505-2E9C-101B-9397-08002B2CF9AE}" pid="3" name="Theme">
    <vt:lpwstr>20;#Form|2d591019-aa08-464a-8377-748b73bbaaea</vt:lpwstr>
  </property>
  <property fmtid="{D5CDD505-2E9C-101B-9397-08002B2CF9AE}" pid="4" name="ESRLocation">
    <vt:lpwstr>5;#All of ESR|3c9beac0-128d-4f13-bfba-1dea4038ee05</vt:lpwstr>
  </property>
  <property fmtid="{D5CDD505-2E9C-101B-9397-08002B2CF9AE}" pid="5" name="ContentTypeId">
    <vt:lpwstr>0x0101009BE3BF0474B7BA46B509C89F146A5406007407B1C98642614C8ECC5442C877F44A</vt:lpwstr>
  </property>
  <property fmtid="{D5CDD505-2E9C-101B-9397-08002B2CF9AE}" pid="6" name="Business owner">
    <vt:lpwstr>7;#People Culture and Communications|0e234b59-b9c8-4086-94d0-46357e6205a9</vt:lpwstr>
  </property>
  <property fmtid="{D5CDD505-2E9C-101B-9397-08002B2CF9AE}" pid="7" name="_dlc_DocIdItemGuid">
    <vt:lpwstr>30632417-83df-49c6-a8af-420af7b53154</vt:lpwstr>
  </property>
  <property fmtid="{D5CDD505-2E9C-101B-9397-08002B2CF9AE}" pid="8" name="o5665a9ad0db41e6aec2be8d7debeb94">
    <vt:lpwstr>Stationery|d83555d2-b388-4c26-810e-f0fce81b4949</vt:lpwstr>
  </property>
  <property fmtid="{D5CDD505-2E9C-101B-9397-08002B2CF9AE}" pid="9" name="name2">
    <vt:lpwstr>, </vt:lpwstr>
  </property>
  <property fmtid="{D5CDD505-2E9C-101B-9397-08002B2CF9AE}" pid="10" name="TaxCatchAll">
    <vt:lpwstr>33;#;#63;#;#9;#;#49;#</vt:lpwstr>
  </property>
  <property fmtid="{D5CDD505-2E9C-101B-9397-08002B2CF9AE}" pid="11" name="m7d65139b68449e9b31078e275ed4b33">
    <vt:lpwstr>Form|2d591019-aa08-464a-8377-748b73bbaaea</vt:lpwstr>
  </property>
  <property fmtid="{D5CDD505-2E9C-101B-9397-08002B2CF9AE}" pid="12" name="na8bf3462f344bddb22ca27bf2a11b72">
    <vt:lpwstr>People Culture and Communications|0e234b59-b9c8-4086-94d0-46357e6205a9</vt:lpwstr>
  </property>
  <property fmtid="{D5CDD505-2E9C-101B-9397-08002B2CF9AE}" pid="13" name="oc233d6eacb0456b9add110d2d7a0f28">
    <vt:lpwstr>All of ESR|3c9beac0-128d-4f13-bfba-1dea4038ee05</vt:lpwstr>
  </property>
  <property fmtid="{D5CDD505-2E9C-101B-9397-08002B2CF9AE}" pid="14" name="Notes1">
    <vt:lpwstr>A standard client report template. Can be altered to fit with a client's reporting needs ie: body font size changed to 12pt for MoH, so we meet our reporting obligations.</vt:lpwstr>
  </property>
  <property fmtid="{D5CDD505-2E9C-101B-9397-08002B2CF9AE}" pid="15" name="_ExtendedDescription">
    <vt:lpwstr/>
  </property>
  <property fmtid="{D5CDD505-2E9C-101B-9397-08002B2CF9AE}" pid="16" name="TriggerFlowInfo">
    <vt:lpwstr/>
  </property>
  <property fmtid="{D5CDD505-2E9C-101B-9397-08002B2CF9AE}" pid="17" name="MSIP_Label_69f0d8f8-b570-4f18-b155-5ee271fa79bc_Enabled">
    <vt:lpwstr>true</vt:lpwstr>
  </property>
  <property fmtid="{D5CDD505-2E9C-101B-9397-08002B2CF9AE}" pid="18" name="MSIP_Label_69f0d8f8-b570-4f18-b155-5ee271fa79bc_SetDate">
    <vt:lpwstr>2022-05-18T02:35:03Z</vt:lpwstr>
  </property>
  <property fmtid="{D5CDD505-2E9C-101B-9397-08002B2CF9AE}" pid="19" name="MSIP_Label_69f0d8f8-b570-4f18-b155-5ee271fa79bc_Method">
    <vt:lpwstr>Privileged</vt:lpwstr>
  </property>
  <property fmtid="{D5CDD505-2E9C-101B-9397-08002B2CF9AE}" pid="20" name="MSIP_Label_69f0d8f8-b570-4f18-b155-5ee271fa79bc_Name">
    <vt:lpwstr>All Staff</vt:lpwstr>
  </property>
  <property fmtid="{D5CDD505-2E9C-101B-9397-08002B2CF9AE}" pid="21" name="MSIP_Label_69f0d8f8-b570-4f18-b155-5ee271fa79bc_SiteId">
    <vt:lpwstr>1aa55b22-5f22-4505-bad3-bafb5f7a34cd</vt:lpwstr>
  </property>
  <property fmtid="{D5CDD505-2E9C-101B-9397-08002B2CF9AE}" pid="22" name="MSIP_Label_69f0d8f8-b570-4f18-b155-5ee271fa79bc_ActionId">
    <vt:lpwstr>fb934a44-51b2-4f4f-9dcd-52dcffca9d48</vt:lpwstr>
  </property>
  <property fmtid="{D5CDD505-2E9C-101B-9397-08002B2CF9AE}" pid="23" name="MSIP_Label_69f0d8f8-b570-4f18-b155-5ee271fa79bc_ContentBits">
    <vt:lpwstr>0</vt:lpwstr>
  </property>
  <property fmtid="{D5CDD505-2E9C-101B-9397-08002B2CF9AE}" pid="24" name="Order">
    <vt:r8>700</vt:r8>
  </property>
  <property fmtid="{D5CDD505-2E9C-101B-9397-08002B2CF9AE}" pid="25" name="xd_Signature">
    <vt:bool>false</vt:bool>
  </property>
  <property fmtid="{D5CDD505-2E9C-101B-9397-08002B2CF9AE}" pid="26" name="xd_ProgID">
    <vt:lpwstr/>
  </property>
  <property fmtid="{D5CDD505-2E9C-101B-9397-08002B2CF9AE}" pid="27" name="TemplateUrl">
    <vt:lpwstr/>
  </property>
  <property fmtid="{D5CDD505-2E9C-101B-9397-08002B2CF9AE}" pid="28" name="ComplianceAssetId">
    <vt:lpwstr/>
  </property>
  <property fmtid="{D5CDD505-2E9C-101B-9397-08002B2CF9AE}" pid="29" name="TaxKeyword">
    <vt:lpwstr/>
  </property>
  <property fmtid="{D5CDD505-2E9C-101B-9397-08002B2CF9AE}" pid="30" name="Business_Group">
    <vt:lpwstr/>
  </property>
  <property fmtid="{D5CDD505-2E9C-101B-9397-08002B2CF9AE}" pid="31" name="MediaServiceImageTags">
    <vt:lpwstr/>
  </property>
  <property fmtid="{D5CDD505-2E9C-101B-9397-08002B2CF9AE}" pid="32" name="Geographic_Scope">
    <vt:lpwstr/>
  </property>
  <property fmtid="{D5CDD505-2E9C-101B-9397-08002B2CF9AE}" pid="33" name="TaxKeywordTaxHTField">
    <vt:lpwstr/>
  </property>
  <property fmtid="{D5CDD505-2E9C-101B-9397-08002B2CF9AE}" pid="34" name="Function">
    <vt:lpwstr/>
  </property>
  <property fmtid="{D5CDD505-2E9C-101B-9397-08002B2CF9AE}" pid="35" name="n4c0aa4606d44d6a9d9c4ce7ec8fec42">
    <vt:lpwstr/>
  </property>
  <property fmtid="{D5CDD505-2E9C-101B-9397-08002B2CF9AE}" pid="36" name="o2a16da7674b4733a1e7400c00cca871">
    <vt:lpwstr/>
  </property>
  <property fmtid="{D5CDD505-2E9C-101B-9397-08002B2CF9AE}" pid="37" name="a0c88842c57048a9b7e78454578a4116">
    <vt:lpwstr/>
  </property>
  <property fmtid="{D5CDD505-2E9C-101B-9397-08002B2CF9AE}" pid="38" name="e7f33ac2bcf34a98a1a12d5ea12272080">
    <vt:lpwstr>Working|d06a98b1-1a97-4ea9-8f1a-99c9398f1724</vt:lpwstr>
  </property>
  <property fmtid="{D5CDD505-2E9C-101B-9397-08002B2CF9AE}" pid="39" name="Document Status">
    <vt:lpwstr>1;#Working|d06a98b1-1a97-4ea9-8f1a-99c9398f1724</vt:lpwstr>
  </property>
  <property fmtid="{D5CDD505-2E9C-101B-9397-08002B2CF9AE}" pid="40" name="Region">
    <vt:lpwstr/>
  </property>
  <property fmtid="{D5CDD505-2E9C-101B-9397-08002B2CF9AE}" pid="41" name="Information_x0020_Type">
    <vt:lpwstr/>
  </property>
  <property fmtid="{D5CDD505-2E9C-101B-9397-08002B2CF9AE}" pid="42" name="Document_x0020_Status">
    <vt:lpwstr>1;#Working|d06a98b1-1a97-4ea9-8f1a-99c9398f1724</vt:lpwstr>
  </property>
  <property fmtid="{D5CDD505-2E9C-101B-9397-08002B2CF9AE}" pid="43" name="haadd125f0f544c688ad70259b1ca1e00">
    <vt:lpwstr/>
  </property>
  <property fmtid="{D5CDD505-2E9C-101B-9397-08002B2CF9AE}" pid="44" name="Portfolio">
    <vt:lpwstr/>
  </property>
  <property fmtid="{D5CDD505-2E9C-101B-9397-08002B2CF9AE}" pid="45" name="n7f4fccded934506baac470c1eab08ef0">
    <vt:lpwstr/>
  </property>
  <property fmtid="{D5CDD505-2E9C-101B-9397-08002B2CF9AE}" pid="46" name="ff5959d5451949f1b63b39e969520c2e0">
    <vt:lpwstr/>
  </property>
  <property fmtid="{D5CDD505-2E9C-101B-9397-08002B2CF9AE}" pid="47" name="FY">
    <vt:lpwstr/>
  </property>
  <property fmtid="{D5CDD505-2E9C-101B-9397-08002B2CF9AE}" pid="48" name="lf7518d201de45faae79fa4d3bf21edf0">
    <vt:lpwstr/>
  </property>
  <property fmtid="{D5CDD505-2E9C-101B-9397-08002B2CF9AE}" pid="49" name="Information Type">
    <vt:lpwstr/>
  </property>
  <property fmtid="{D5CDD505-2E9C-101B-9397-08002B2CF9AE}" pid="50" name="MSIP_Label_52dda6cc-d61d-4fd2-bf18-9b3017d931cc_Enabled">
    <vt:lpwstr>true</vt:lpwstr>
  </property>
  <property fmtid="{D5CDD505-2E9C-101B-9397-08002B2CF9AE}" pid="51" name="MSIP_Label_52dda6cc-d61d-4fd2-bf18-9b3017d931cc_SetDate">
    <vt:lpwstr>2026-06-17T22:47:18Z</vt:lpwstr>
  </property>
  <property fmtid="{D5CDD505-2E9C-101B-9397-08002B2CF9AE}" pid="52" name="MSIP_Label_52dda6cc-d61d-4fd2-bf18-9b3017d931cc_Method">
    <vt:lpwstr>Privileged</vt:lpwstr>
  </property>
  <property fmtid="{D5CDD505-2E9C-101B-9397-08002B2CF9AE}" pid="53" name="MSIP_Label_52dda6cc-d61d-4fd2-bf18-9b3017d931cc_Name">
    <vt:lpwstr>[UNCLASSIFIED]</vt:lpwstr>
  </property>
  <property fmtid="{D5CDD505-2E9C-101B-9397-08002B2CF9AE}" pid="54" name="MSIP_Label_52dda6cc-d61d-4fd2-bf18-9b3017d931cc_SiteId">
    <vt:lpwstr>761dd003-d4ff-4049-8a72-8549b20fcbb1</vt:lpwstr>
  </property>
  <property fmtid="{D5CDD505-2E9C-101B-9397-08002B2CF9AE}" pid="55" name="MSIP_Label_52dda6cc-d61d-4fd2-bf18-9b3017d931cc_ActionId">
    <vt:lpwstr>3be6b452-116b-481b-bfa5-123fefb115e6</vt:lpwstr>
  </property>
  <property fmtid="{D5CDD505-2E9C-101B-9397-08002B2CF9AE}" pid="56" name="MSIP_Label_52dda6cc-d61d-4fd2-bf18-9b3017d931cc_ContentBits">
    <vt:lpwstr>0</vt:lpwstr>
  </property>
  <property fmtid="{D5CDD505-2E9C-101B-9397-08002B2CF9AE}" pid="57" name="MSIP_Label_52dda6cc-d61d-4fd2-bf18-9b3017d931cc_Tag">
    <vt:lpwstr>10, 0, 1, 1</vt:lpwstr>
  </property>
</Properties>
</file>