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5DF4A" w14:textId="0C5CD7FF" w:rsidR="00124FDE" w:rsidRPr="00002448" w:rsidRDefault="00D017F5" w:rsidP="00D30C83">
      <w:pPr>
        <w:pStyle w:val="Heading1"/>
        <w:spacing w:after="360"/>
      </w:pPr>
      <w:bookmarkStart w:id="1" w:name="_Hlk149135238"/>
      <w:r w:rsidRPr="00002448">
        <w:t xml:space="preserve">Application </w:t>
      </w:r>
      <w:r w:rsidR="00DE56DC">
        <w:t>f</w:t>
      </w:r>
      <w:r w:rsidR="00913151" w:rsidRPr="00002448">
        <w:t>orm</w:t>
      </w:r>
      <w:r w:rsidR="00230244" w:rsidRPr="00002448">
        <w:t>:</w:t>
      </w:r>
      <w:r w:rsidR="00913151" w:rsidRPr="00002448">
        <w:t xml:space="preserve"> </w:t>
      </w:r>
      <w:r w:rsidR="00970D32" w:rsidRPr="00002448">
        <w:br/>
      </w:r>
      <w:r w:rsidR="0078775B" w:rsidRPr="00002448">
        <w:t>S</w:t>
      </w:r>
      <w:r w:rsidRPr="00002448">
        <w:t xml:space="preserve">cience </w:t>
      </w:r>
      <w:r w:rsidR="00DE56DC">
        <w:t>a</w:t>
      </w:r>
      <w:r w:rsidRPr="00002448">
        <w:t xml:space="preserve">ssessment of a </w:t>
      </w:r>
      <w:r w:rsidR="00DE56DC">
        <w:t>c</w:t>
      </w:r>
      <w:r w:rsidRPr="00002448">
        <w:t>arbon</w:t>
      </w:r>
      <w:r w:rsidR="00393548">
        <w:t xml:space="preserve"> </w:t>
      </w:r>
      <w:r w:rsidR="00DE56DC">
        <w:t>r</w:t>
      </w:r>
      <w:r w:rsidRPr="00002448">
        <w:t xml:space="preserve">emoval </w:t>
      </w:r>
      <w:r w:rsidR="00DE56DC">
        <w:t>a</w:t>
      </w:r>
      <w:r w:rsidRPr="00002448">
        <w:t>ctivity</w:t>
      </w:r>
    </w:p>
    <w:tbl>
      <w:tblPr>
        <w:tblStyle w:val="TableGrid"/>
        <w:tblW w:w="9072" w:type="dxa"/>
        <w:tblBorders>
          <w:top w:val="single" w:sz="4" w:space="0" w:color="D5EBE8" w:themeColor="accent3"/>
          <w:left w:val="single" w:sz="4" w:space="0" w:color="D5EBE8" w:themeColor="accent3"/>
          <w:bottom w:val="single" w:sz="4" w:space="0" w:color="D5EBE8" w:themeColor="accent3"/>
          <w:right w:val="single" w:sz="4" w:space="0" w:color="D5EBE8" w:themeColor="accent3"/>
          <w:insideH w:val="single" w:sz="4" w:space="0" w:color="D5EBE8" w:themeColor="accent3"/>
          <w:insideV w:val="single" w:sz="4" w:space="0" w:color="D5EBE8" w:themeColor="accent3"/>
        </w:tblBorders>
        <w:shd w:val="clear" w:color="auto" w:fill="D5EBE8" w:themeFill="accent3"/>
        <w:tblLook w:val="04A0" w:firstRow="1" w:lastRow="0" w:firstColumn="1" w:lastColumn="0" w:noHBand="0" w:noVBand="1"/>
      </w:tblPr>
      <w:tblGrid>
        <w:gridCol w:w="9072"/>
      </w:tblGrid>
      <w:tr w:rsidR="001A67ED" w:rsidRPr="00002448" w14:paraId="1F9B5222" w14:textId="77777777" w:rsidTr="00970D32">
        <w:tc>
          <w:tcPr>
            <w:tcW w:w="0" w:type="auto"/>
            <w:shd w:val="clear" w:color="auto" w:fill="D5EBE8" w:themeFill="accent3"/>
          </w:tcPr>
          <w:p w14:paraId="4EE6DE92" w14:textId="7AF39167" w:rsidR="00D977BA" w:rsidRPr="00002448" w:rsidRDefault="005767A3">
            <w:pPr>
              <w:pStyle w:val="Boxheading"/>
            </w:pPr>
            <w:r w:rsidRPr="00002448">
              <w:t>When to use this form</w:t>
            </w:r>
          </w:p>
          <w:p w14:paraId="346B51E5" w14:textId="41AA8763" w:rsidR="005767A3" w:rsidRPr="00002448" w:rsidRDefault="00D977BA" w:rsidP="00970D32">
            <w:pPr>
              <w:pStyle w:val="Boxtext"/>
              <w:spacing w:after="80"/>
            </w:pPr>
            <w:r w:rsidRPr="00002448">
              <w:t>You can use this form to prepare an application for a science assessment of a carbon removal</w:t>
            </w:r>
            <w:r w:rsidR="00266423" w:rsidRPr="00002448">
              <w:t> </w:t>
            </w:r>
            <w:r w:rsidRPr="00002448">
              <w:t xml:space="preserve">activity. These assessments are provided for by the </w:t>
            </w:r>
            <w:hyperlink r:id="rId12" w:history="1">
              <w:r w:rsidRPr="00002448">
                <w:rPr>
                  <w:rStyle w:val="Hyperlink"/>
                </w:rPr>
                <w:t>Assessment Framework for Carbon Removals</w:t>
              </w:r>
            </w:hyperlink>
            <w:r w:rsidRPr="00002448">
              <w:t xml:space="preserve">. </w:t>
            </w:r>
          </w:p>
          <w:p w14:paraId="3602271F" w14:textId="0C40CA0D" w:rsidR="00D738B6" w:rsidRPr="00002448" w:rsidRDefault="00D977BA" w:rsidP="00970D32">
            <w:pPr>
              <w:pStyle w:val="Boxtext"/>
              <w:spacing w:after="80"/>
            </w:pPr>
            <w:r w:rsidRPr="00002448">
              <w:t xml:space="preserve">Before completing this form, please read </w:t>
            </w:r>
            <w:r w:rsidR="00110B31" w:rsidRPr="00002448">
              <w:t xml:space="preserve">the </w:t>
            </w:r>
            <w:hyperlink r:id="rId13" w:history="1">
              <w:r w:rsidR="00110B31" w:rsidRPr="00002448">
                <w:rPr>
                  <w:rStyle w:val="Hyperlink"/>
                </w:rPr>
                <w:t>Guide for Applicants</w:t>
              </w:r>
            </w:hyperlink>
            <w:r w:rsidRPr="00002448">
              <w:t xml:space="preserve">. </w:t>
            </w:r>
          </w:p>
          <w:p w14:paraId="6562EFED" w14:textId="4AF7B3ED" w:rsidR="00E959F7" w:rsidRPr="00002448" w:rsidRDefault="00D977BA" w:rsidP="00517664">
            <w:pPr>
              <w:pStyle w:val="Boxtext"/>
              <w:spacing w:after="240"/>
            </w:pPr>
            <w:r w:rsidRPr="00002448">
              <w:t xml:space="preserve">When you have completed this form, email it </w:t>
            </w:r>
            <w:r w:rsidR="00A36AD5" w:rsidRPr="00002448">
              <w:t xml:space="preserve">and </w:t>
            </w:r>
            <w:r w:rsidR="005A3BC6" w:rsidRPr="00002448">
              <w:t>the attachments with evidence to be considered in the application</w:t>
            </w:r>
            <w:r w:rsidRPr="00002448">
              <w:t xml:space="preserve"> to </w:t>
            </w:r>
            <w:hyperlink r:id="rId14" w:history="1">
              <w:r w:rsidRPr="00002448">
                <w:rPr>
                  <w:rStyle w:val="Hyperlink"/>
                </w:rPr>
                <w:t>carbonremovals@mfe.govt.nz</w:t>
              </w:r>
            </w:hyperlink>
            <w:r w:rsidR="006114D0" w:rsidRPr="00002448">
              <w:t>.</w:t>
            </w:r>
            <w:r w:rsidR="00920CFA" w:rsidRPr="00002448">
              <w:t xml:space="preserve"> </w:t>
            </w:r>
            <w:r w:rsidR="006114D0" w:rsidRPr="00002448">
              <w:t>W</w:t>
            </w:r>
            <w:r w:rsidR="00E959F7" w:rsidRPr="00002448">
              <w:t>e will send you an email to</w:t>
            </w:r>
            <w:r w:rsidR="00266423" w:rsidRPr="00002448">
              <w:t> </w:t>
            </w:r>
            <w:r w:rsidR="00E959F7" w:rsidRPr="00002448">
              <w:t>acknowledge receipt</w:t>
            </w:r>
            <w:r w:rsidR="006114D0" w:rsidRPr="00002448">
              <w:t xml:space="preserve"> and </w:t>
            </w:r>
            <w:r w:rsidR="00E959F7" w:rsidRPr="00002448">
              <w:t xml:space="preserve">will </w:t>
            </w:r>
            <w:r w:rsidR="0090321A">
              <w:t>contact</w:t>
            </w:r>
            <w:r w:rsidR="00E959F7" w:rsidRPr="00002448">
              <w:t xml:space="preserve"> you if we need any further information to process your application.</w:t>
            </w:r>
          </w:p>
        </w:tc>
      </w:tr>
    </w:tbl>
    <w:p w14:paraId="6F9E2750" w14:textId="77777777" w:rsidR="00043145" w:rsidRPr="00002448" w:rsidRDefault="00043145" w:rsidP="00266423">
      <w:pPr>
        <w:pStyle w:val="Heading2"/>
        <w:spacing w:before="480" w:after="240"/>
      </w:pPr>
      <w:r w:rsidRPr="00002448">
        <w:t>Section 1: Use of information and privacy</w:t>
      </w:r>
    </w:p>
    <w:tbl>
      <w:tblPr>
        <w:tblStyle w:val="TableGrid"/>
        <w:tblW w:w="9077" w:type="dxa"/>
        <w:tblInd w:w="-5" w:type="dxa"/>
        <w:tblBorders>
          <w:top w:val="single" w:sz="4" w:space="0" w:color="1B556B" w:themeColor="text2"/>
          <w:left w:val="single" w:sz="4" w:space="0" w:color="1B556B" w:themeColor="text2"/>
          <w:bottom w:val="single" w:sz="4" w:space="0" w:color="1B556B" w:themeColor="text2"/>
          <w:right w:val="single" w:sz="4" w:space="0" w:color="1B556B" w:themeColor="text2"/>
          <w:insideH w:val="single" w:sz="4" w:space="0" w:color="1B556B"/>
          <w:insideV w:val="single" w:sz="4" w:space="0" w:color="1B556B"/>
        </w:tblBorders>
        <w:tblLayout w:type="fixed"/>
        <w:tblLook w:val="04A0" w:firstRow="1" w:lastRow="0" w:firstColumn="1" w:lastColumn="0" w:noHBand="0" w:noVBand="1"/>
      </w:tblPr>
      <w:tblGrid>
        <w:gridCol w:w="492"/>
        <w:gridCol w:w="8585"/>
      </w:tblGrid>
      <w:tr w:rsidR="00355387" w:rsidRPr="00002448" w14:paraId="59246936" w14:textId="77777777" w:rsidTr="00344264">
        <w:trPr>
          <w:tblHeader/>
        </w:trPr>
        <w:tc>
          <w:tcPr>
            <w:tcW w:w="4997" w:type="pct"/>
            <w:gridSpan w:val="2"/>
            <w:tcBorders>
              <w:bottom w:val="nil"/>
            </w:tcBorders>
            <w:shd w:val="clear" w:color="auto" w:fill="1B556B" w:themeFill="text2"/>
          </w:tcPr>
          <w:p w14:paraId="049EBF7A" w14:textId="5F1A9B45" w:rsidR="00355387" w:rsidRPr="00002448" w:rsidRDefault="00355387" w:rsidP="00591551">
            <w:pPr>
              <w:pStyle w:val="TableTextbold"/>
              <w:spacing w:after="80"/>
              <w:ind w:left="284"/>
              <w:rPr>
                <w:color w:val="FFFFFF" w:themeColor="background1"/>
              </w:rPr>
            </w:pPr>
            <w:r w:rsidRPr="00002448">
              <w:rPr>
                <w:color w:val="FFFFFF" w:themeColor="background1"/>
                <w:sz w:val="24"/>
                <w:szCs w:val="24"/>
              </w:rPr>
              <w:t>Use of information and privacy</w:t>
            </w:r>
          </w:p>
        </w:tc>
      </w:tr>
      <w:tr w:rsidR="00733FDE" w:rsidRPr="00002448" w14:paraId="38A33755" w14:textId="77777777" w:rsidTr="00386775">
        <w:tc>
          <w:tcPr>
            <w:tcW w:w="4997" w:type="pct"/>
            <w:gridSpan w:val="2"/>
            <w:tcBorders>
              <w:top w:val="nil"/>
              <w:left w:val="single" w:sz="4" w:space="0" w:color="D2DDE1" w:themeColor="background2"/>
              <w:bottom w:val="single" w:sz="4" w:space="0" w:color="D2DDE1" w:themeColor="background2"/>
              <w:right w:val="single" w:sz="4" w:space="0" w:color="D2DDE1" w:themeColor="background2"/>
            </w:tcBorders>
            <w:shd w:val="clear" w:color="auto" w:fill="D2DDE2"/>
          </w:tcPr>
          <w:p w14:paraId="4E9AA639" w14:textId="77777777" w:rsidR="00733FDE" w:rsidRPr="00002448" w:rsidRDefault="00733FDE" w:rsidP="00DE4DA4">
            <w:pPr>
              <w:pStyle w:val="Boxheading"/>
            </w:pPr>
            <w:r w:rsidRPr="00002448">
              <w:t>Use of information</w:t>
            </w:r>
          </w:p>
          <w:p w14:paraId="1DE7C714" w14:textId="535D1070" w:rsidR="00733FDE" w:rsidRPr="00002448" w:rsidRDefault="00733FDE" w:rsidP="00915B5A">
            <w:pPr>
              <w:pStyle w:val="Boxtext"/>
              <w:spacing w:before="80" w:after="80"/>
            </w:pPr>
            <w:r w:rsidRPr="00002448">
              <w:t>The information you provide will be used by the Ministry for the Environment (the Ministry) to assess</w:t>
            </w:r>
            <w:r w:rsidR="00C71036" w:rsidRPr="00002448">
              <w:t> </w:t>
            </w:r>
            <w:r w:rsidRPr="00002448">
              <w:t>your application under the Assessment Framework for Carbon Removals. By completing this application form</w:t>
            </w:r>
            <w:r w:rsidR="006E54AE">
              <w:t>,</w:t>
            </w:r>
            <w:r w:rsidRPr="00002448">
              <w:t xml:space="preserve"> you consent to the Ministry using anonymised information for internal and external reporting purposes. </w:t>
            </w:r>
          </w:p>
          <w:p w14:paraId="5FCD1318" w14:textId="77777777" w:rsidR="00733FDE" w:rsidRPr="00002448" w:rsidRDefault="00733FDE" w:rsidP="00970D32">
            <w:pPr>
              <w:pStyle w:val="Boxheading"/>
              <w:spacing w:before="120"/>
            </w:pPr>
            <w:r w:rsidRPr="00002448">
              <w:t>How information privacy will be managed</w:t>
            </w:r>
          </w:p>
          <w:p w14:paraId="59626ED6" w14:textId="5ABA2CC0" w:rsidR="00733FDE" w:rsidRPr="00002448" w:rsidRDefault="00733FDE" w:rsidP="00915B5A">
            <w:pPr>
              <w:pStyle w:val="Boxtext"/>
              <w:spacing w:before="80" w:after="80"/>
            </w:pPr>
            <w:r w:rsidRPr="00002448">
              <w:t>Your personal privacy will be handled in accordance with the Privacy Act 2020. You have the right to</w:t>
            </w:r>
            <w:r w:rsidR="00C71036" w:rsidRPr="00002448">
              <w:t> </w:t>
            </w:r>
            <w:r w:rsidRPr="00002448">
              <w:t xml:space="preserve">request access to and correction of the personal information we hold about you. </w:t>
            </w:r>
          </w:p>
          <w:p w14:paraId="3042EFE5" w14:textId="5F36FE79" w:rsidR="00733FDE" w:rsidRPr="00002448" w:rsidRDefault="00733FDE" w:rsidP="00915B5A">
            <w:pPr>
              <w:pStyle w:val="Boxtext"/>
              <w:spacing w:before="80" w:after="80"/>
            </w:pPr>
            <w:r w:rsidRPr="00002448">
              <w:t>The content of your application may fall within the scope of an Official Information Act 1982 request. If it does, you will be notified. The Ministry may withhold information from such a request where it falls within the categories outlined in sections 6 and 9 of the Act. For example, the Ministry would be</w:t>
            </w:r>
            <w:r w:rsidR="00FA719F">
              <w:t> </w:t>
            </w:r>
            <w:r w:rsidRPr="00002448">
              <w:t>able to withhold commercially sensitive information and personal information</w:t>
            </w:r>
            <w:r w:rsidR="00FA719F">
              <w:t>,</w:t>
            </w:r>
            <w:r w:rsidRPr="00002448">
              <w:t xml:space="preserve"> such as people’s names</w:t>
            </w:r>
            <w:r w:rsidR="00FA719F">
              <w:t>,</w:t>
            </w:r>
            <w:r w:rsidRPr="00002448">
              <w:t xml:space="preserve"> to protect their privacy.</w:t>
            </w:r>
          </w:p>
          <w:p w14:paraId="12F9EA1A" w14:textId="19DEDF12" w:rsidR="00733FDE" w:rsidRPr="00002448" w:rsidRDefault="00001738" w:rsidP="00970D32">
            <w:pPr>
              <w:pStyle w:val="Boxheading"/>
              <w:spacing w:before="120"/>
            </w:pPr>
            <w:r w:rsidRPr="00002448">
              <w:t xml:space="preserve">Applying </w:t>
            </w:r>
            <w:r w:rsidR="00733FDE" w:rsidRPr="00002448">
              <w:t>artificial intelligence tools</w:t>
            </w:r>
          </w:p>
          <w:p w14:paraId="1896ACFB" w14:textId="49AE7C6F" w:rsidR="00733FDE" w:rsidRPr="00002448" w:rsidRDefault="00FF73E1" w:rsidP="00915B5A">
            <w:pPr>
              <w:pStyle w:val="Boxtext"/>
              <w:spacing w:before="80"/>
            </w:pPr>
            <w:r w:rsidRPr="00002448">
              <w:t xml:space="preserve">The Ministry </w:t>
            </w:r>
            <w:r w:rsidR="00733FDE" w:rsidRPr="00002448">
              <w:t xml:space="preserve">may apply </w:t>
            </w:r>
            <w:r w:rsidR="00FA719F" w:rsidRPr="00FA719F">
              <w:t>artificial intelligence</w:t>
            </w:r>
            <w:r w:rsidR="00FA719F">
              <w:t xml:space="preserve"> (</w:t>
            </w:r>
            <w:r w:rsidR="00733FDE" w:rsidRPr="00002448">
              <w:t>AI</w:t>
            </w:r>
            <w:r w:rsidR="00FA719F">
              <w:t>)</w:t>
            </w:r>
            <w:r w:rsidR="00733FDE" w:rsidRPr="00002448">
              <w:t xml:space="preserve"> tools to the information you submit in your application to gather data and</w:t>
            </w:r>
            <w:r w:rsidR="00F41F2E">
              <w:t> </w:t>
            </w:r>
            <w:r w:rsidR="00733FDE" w:rsidRPr="00002448">
              <w:t xml:space="preserve">develop insights. The information you submit in the application will remain within the Ministry’s information management systems and </w:t>
            </w:r>
            <w:r w:rsidR="00482B03" w:rsidRPr="00002448">
              <w:t xml:space="preserve">will </w:t>
            </w:r>
            <w:r w:rsidR="00733FDE" w:rsidRPr="00002448">
              <w:t xml:space="preserve">not be used to train large language models. </w:t>
            </w:r>
          </w:p>
          <w:p w14:paraId="59805331" w14:textId="459270D8" w:rsidR="00E36B96" w:rsidRPr="00002448" w:rsidRDefault="00733FDE" w:rsidP="00970D32">
            <w:pPr>
              <w:pStyle w:val="Boxtext"/>
              <w:keepLines/>
              <w:rPr>
                <w:rFonts w:asciiTheme="minorHAnsi" w:hAnsiTheme="minorHAnsi" w:cstheme="minorHAnsi"/>
                <w:b/>
                <w:bCs/>
              </w:rPr>
            </w:pPr>
            <w:r w:rsidRPr="00002448">
              <w:lastRenderedPageBreak/>
              <w:t xml:space="preserve">If your application proceeds to be independently assessed by scientists, the organisation undertaking this assessment will be bound by contractual arrangements with the Ministry to protect </w:t>
            </w:r>
            <w:r w:rsidR="00AC45AC" w:rsidRPr="00002448">
              <w:t xml:space="preserve">your </w:t>
            </w:r>
            <w:r w:rsidRPr="00002448">
              <w:t>privacy and confidentiality. If they choose to use AI tools, they will need to assure the Ministry they are able to do so while protecting privacy and confidentiality.</w:t>
            </w:r>
            <w:r w:rsidR="00E36B96" w:rsidRPr="00002448">
              <w:rPr>
                <w:rFonts w:asciiTheme="minorHAnsi" w:hAnsiTheme="minorHAnsi" w:cstheme="minorHAnsi"/>
                <w:b/>
                <w:bCs/>
              </w:rPr>
              <w:t xml:space="preserve"> </w:t>
            </w:r>
          </w:p>
          <w:p w14:paraId="281EDAD2" w14:textId="00E12CCD" w:rsidR="00E36B96" w:rsidRPr="00002448" w:rsidRDefault="00E36B96" w:rsidP="00970D32">
            <w:pPr>
              <w:pStyle w:val="Boxheading"/>
              <w:spacing w:before="120"/>
            </w:pPr>
            <w:r w:rsidRPr="00002448">
              <w:t>Publication of information</w:t>
            </w:r>
          </w:p>
          <w:p w14:paraId="42BD7777" w14:textId="499802D1" w:rsidR="00E36B96" w:rsidRPr="00002448" w:rsidRDefault="00E36B96" w:rsidP="00915B5A">
            <w:pPr>
              <w:pStyle w:val="Boxtext"/>
              <w:spacing w:before="80" w:after="80"/>
            </w:pPr>
            <w:r w:rsidRPr="00002448">
              <w:t xml:space="preserve">The Ministry may publish information about an application where that information is relevant and useful to other parties. This </w:t>
            </w:r>
            <w:r w:rsidR="00021050" w:rsidRPr="00002448">
              <w:t xml:space="preserve">will </w:t>
            </w:r>
            <w:r w:rsidRPr="00002448">
              <w:t>not include any commercially sensitive or personal information.</w:t>
            </w:r>
          </w:p>
          <w:p w14:paraId="799CED83" w14:textId="5E556D8C" w:rsidR="00E36B96" w:rsidRPr="00002448" w:rsidRDefault="00E36B96" w:rsidP="00915B5A">
            <w:pPr>
              <w:pStyle w:val="Boxtext"/>
              <w:spacing w:before="80" w:after="80"/>
            </w:pPr>
            <w:r w:rsidRPr="00002448">
              <w:t xml:space="preserve">Information </w:t>
            </w:r>
            <w:r w:rsidR="00B76EB9">
              <w:t>that</w:t>
            </w:r>
            <w:r w:rsidR="00B76EB9" w:rsidRPr="00002448">
              <w:t xml:space="preserve"> </w:t>
            </w:r>
            <w:r w:rsidRPr="00002448">
              <w:t>may be shared could include the following:</w:t>
            </w:r>
          </w:p>
          <w:p w14:paraId="1450C044" w14:textId="00CABBF8" w:rsidR="00E36B96" w:rsidRPr="00002448" w:rsidRDefault="007E3F45" w:rsidP="00970D32">
            <w:pPr>
              <w:pStyle w:val="Boxbullet"/>
              <w:spacing w:after="80"/>
            </w:pPr>
            <w:r w:rsidRPr="00002448">
              <w:t>d</w:t>
            </w:r>
            <w:r w:rsidR="00E36B96" w:rsidRPr="00002448">
              <w:t>ate of application</w:t>
            </w:r>
          </w:p>
          <w:p w14:paraId="78ECA5F9" w14:textId="4B27C811" w:rsidR="00E36B96" w:rsidRPr="00002448" w:rsidRDefault="007E3F45" w:rsidP="00970D32">
            <w:pPr>
              <w:pStyle w:val="Boxbullet"/>
              <w:spacing w:after="80"/>
            </w:pPr>
            <w:r w:rsidRPr="00002448">
              <w:t>n</w:t>
            </w:r>
            <w:r w:rsidR="00E36B96" w:rsidRPr="00002448">
              <w:t>ame of organisation that made the application</w:t>
            </w:r>
          </w:p>
          <w:p w14:paraId="29A84748" w14:textId="62D394AF" w:rsidR="00E36B96" w:rsidRPr="00002448" w:rsidRDefault="007E3F45" w:rsidP="00970D32">
            <w:pPr>
              <w:pStyle w:val="Boxbullet"/>
              <w:spacing w:after="80"/>
            </w:pPr>
            <w:r w:rsidRPr="00002448">
              <w:t>d</w:t>
            </w:r>
            <w:r w:rsidR="00E36B96" w:rsidRPr="00002448">
              <w:t xml:space="preserve">escription of the carbon removal activity that is the subject of the application </w:t>
            </w:r>
          </w:p>
          <w:p w14:paraId="37C35885" w14:textId="7EDC30BD" w:rsidR="00E36B96" w:rsidRPr="00002448" w:rsidRDefault="007E3F45" w:rsidP="00044D35">
            <w:pPr>
              <w:pStyle w:val="Boxbullet"/>
              <w:spacing w:after="80"/>
            </w:pPr>
            <w:r w:rsidRPr="00002448">
              <w:t>c</w:t>
            </w:r>
            <w:r w:rsidR="00E36B96" w:rsidRPr="00002448">
              <w:t xml:space="preserve">urrent status of the application </w:t>
            </w:r>
            <w:r w:rsidR="00B35810" w:rsidRPr="00002448">
              <w:t>(</w:t>
            </w:r>
            <w:proofErr w:type="spellStart"/>
            <w:r w:rsidR="00E36B96" w:rsidRPr="00002448">
              <w:t>ie</w:t>
            </w:r>
            <w:proofErr w:type="spellEnd"/>
            <w:r w:rsidR="00B76EB9">
              <w:t>,</w:t>
            </w:r>
            <w:r w:rsidR="00E36B96" w:rsidRPr="00002448">
              <w:t xml:space="preserve"> whether it is under consideration or has been approved, withdrawn or declined</w:t>
            </w:r>
            <w:r w:rsidR="0002589D">
              <w:t>)</w:t>
            </w:r>
            <w:r w:rsidR="00E36B96" w:rsidRPr="00002448">
              <w:t>.</w:t>
            </w:r>
          </w:p>
          <w:p w14:paraId="04CFF2D3" w14:textId="35F64C3B" w:rsidR="00733FDE" w:rsidRPr="00002448" w:rsidRDefault="00E36B96" w:rsidP="00862867">
            <w:pPr>
              <w:pStyle w:val="Boxtext"/>
              <w:spacing w:before="80"/>
            </w:pPr>
            <w:r w:rsidRPr="00002448">
              <w:t>Any publication of information related to applications would be in accordance with the Privacy Act 2020 and the grounds for withholding information in the Official Information Act 1982, including relating to personal information.</w:t>
            </w:r>
          </w:p>
        </w:tc>
      </w:tr>
      <w:tr w:rsidR="00355387" w:rsidRPr="00002448" w14:paraId="01FEB78A" w14:textId="67D3AB32" w:rsidTr="00386775">
        <w:tc>
          <w:tcPr>
            <w:tcW w:w="271" w:type="pct"/>
            <w:tcBorders>
              <w:top w:val="single" w:sz="4" w:space="0" w:color="D2DDE1" w:themeColor="background2"/>
              <w:left w:val="single" w:sz="4" w:space="0" w:color="D2DDE1" w:themeColor="background2"/>
              <w:bottom w:val="nil"/>
              <w:right w:val="nil"/>
            </w:tcBorders>
          </w:tcPr>
          <w:p w14:paraId="7A8601C4" w14:textId="1272717D" w:rsidR="00970D32" w:rsidRPr="00002448" w:rsidRDefault="0062626C" w:rsidP="008F1635">
            <w:pPr>
              <w:pStyle w:val="TableText"/>
              <w:tabs>
                <w:tab w:val="left" w:pos="991"/>
              </w:tabs>
              <w:spacing w:before="40" w:after="120"/>
              <w:rPr>
                <w:rFonts w:cs="Calibri"/>
                <w:color w:val="1B556B" w:themeColor="text2"/>
                <w:sz w:val="28"/>
                <w:szCs w:val="28"/>
              </w:rPr>
            </w:pPr>
            <w:sdt>
              <w:sdtPr>
                <w:rPr>
                  <w:rFonts w:cs="Calibri"/>
                  <w:color w:val="1B556B" w:themeColor="text2"/>
                  <w:sz w:val="32"/>
                  <w:szCs w:val="32"/>
                </w:rPr>
                <w:id w:val="-752661265"/>
                <w14:checkbox>
                  <w14:checked w14:val="0"/>
                  <w14:checkedState w14:val="2612" w14:font="MS Gothic"/>
                  <w14:uncheckedState w14:val="2610" w14:font="MS Gothic"/>
                </w14:checkbox>
              </w:sdtPr>
              <w:sdtContent>
                <w:r w:rsidR="00970D32" w:rsidRPr="00F75013">
                  <w:rPr>
                    <w:rFonts w:ascii="Segoe UI Symbol" w:eastAsia="MS Gothic" w:hAnsi="Segoe UI Symbol" w:cs="Segoe UI Symbol"/>
                    <w:color w:val="1B556B" w:themeColor="text2"/>
                    <w:sz w:val="32"/>
                    <w:szCs w:val="32"/>
                  </w:rPr>
                  <w:t>☐</w:t>
                </w:r>
              </w:sdtContent>
            </w:sdt>
          </w:p>
        </w:tc>
        <w:tc>
          <w:tcPr>
            <w:tcW w:w="4726" w:type="pct"/>
            <w:tcBorders>
              <w:top w:val="single" w:sz="4" w:space="0" w:color="D2DDE1" w:themeColor="background2"/>
              <w:left w:val="nil"/>
              <w:bottom w:val="nil"/>
              <w:right w:val="single" w:sz="4" w:space="0" w:color="D2DDE1" w:themeColor="background2"/>
            </w:tcBorders>
          </w:tcPr>
          <w:p w14:paraId="3E5B9E6A" w14:textId="0DB0B862" w:rsidR="00970D32" w:rsidRPr="00002448" w:rsidRDefault="00970D32" w:rsidP="000A25F3">
            <w:pPr>
              <w:pStyle w:val="TableText"/>
              <w:spacing w:before="120" w:after="0"/>
              <w:ind w:left="284" w:hanging="284"/>
              <w:rPr>
                <w:rFonts w:cs="Calibri"/>
                <w:b/>
                <w:bCs/>
                <w:color w:val="1B556B" w:themeColor="text2"/>
                <w:szCs w:val="20"/>
              </w:rPr>
            </w:pPr>
            <w:r w:rsidRPr="00002448">
              <w:rPr>
                <w:rFonts w:cs="Calibri"/>
                <w:b/>
                <w:bCs/>
                <w:color w:val="1B556B" w:themeColor="text2"/>
                <w:szCs w:val="24"/>
              </w:rPr>
              <w:t xml:space="preserve">1. </w:t>
            </w:r>
            <w:r w:rsidRPr="00002448">
              <w:rPr>
                <w:rFonts w:cs="Calibri"/>
                <w:b/>
                <w:bCs/>
                <w:color w:val="1B556B" w:themeColor="text2"/>
                <w:szCs w:val="24"/>
              </w:rPr>
              <w:tab/>
              <w:t>I have read and understood the above statement about how the Ministry for the Environment will use, manage and protect the information I submit in this application form. (Required)</w:t>
            </w:r>
          </w:p>
        </w:tc>
      </w:tr>
      <w:tr w:rsidR="00355387" w:rsidRPr="00002448" w14:paraId="2AEED74B" w14:textId="77777777" w:rsidTr="00386775">
        <w:tc>
          <w:tcPr>
            <w:tcW w:w="271" w:type="pct"/>
            <w:tcBorders>
              <w:top w:val="nil"/>
              <w:left w:val="single" w:sz="4" w:space="0" w:color="D2DDE1" w:themeColor="background2"/>
              <w:bottom w:val="single" w:sz="4" w:space="0" w:color="D2DDE1" w:themeColor="background2"/>
              <w:right w:val="nil"/>
            </w:tcBorders>
          </w:tcPr>
          <w:p w14:paraId="6257B619" w14:textId="35D421A4" w:rsidR="00970D32" w:rsidRPr="00002448" w:rsidRDefault="0062626C" w:rsidP="008F1635">
            <w:pPr>
              <w:pStyle w:val="TableText"/>
              <w:tabs>
                <w:tab w:val="left" w:pos="991"/>
              </w:tabs>
              <w:spacing w:before="20" w:after="120"/>
              <w:rPr>
                <w:rFonts w:cs="Calibri"/>
                <w:color w:val="1B556B" w:themeColor="text2"/>
                <w:sz w:val="28"/>
                <w:szCs w:val="28"/>
              </w:rPr>
            </w:pPr>
            <w:sdt>
              <w:sdtPr>
                <w:rPr>
                  <w:rFonts w:cs="Calibri"/>
                  <w:color w:val="1B556B" w:themeColor="text2"/>
                  <w:sz w:val="32"/>
                  <w:szCs w:val="32"/>
                </w:rPr>
                <w:id w:val="1771349372"/>
                <w14:checkbox>
                  <w14:checked w14:val="0"/>
                  <w14:checkedState w14:val="2612" w14:font="MS Gothic"/>
                  <w14:uncheckedState w14:val="2610" w14:font="MS Gothic"/>
                </w14:checkbox>
              </w:sdtPr>
              <w:sdtContent>
                <w:r w:rsidR="00970D32" w:rsidRPr="00F75013">
                  <w:rPr>
                    <w:rFonts w:ascii="Segoe UI Symbol" w:eastAsia="MS Gothic" w:hAnsi="Segoe UI Symbol" w:cs="Segoe UI Symbol"/>
                    <w:color w:val="1B556B" w:themeColor="text2"/>
                    <w:sz w:val="32"/>
                    <w:szCs w:val="32"/>
                  </w:rPr>
                  <w:t>☐</w:t>
                </w:r>
              </w:sdtContent>
            </w:sdt>
          </w:p>
        </w:tc>
        <w:tc>
          <w:tcPr>
            <w:tcW w:w="4726" w:type="pct"/>
            <w:tcBorders>
              <w:top w:val="nil"/>
              <w:left w:val="nil"/>
              <w:bottom w:val="single" w:sz="4" w:space="0" w:color="D2DDE1" w:themeColor="background2"/>
              <w:right w:val="single" w:sz="4" w:space="0" w:color="D2DDE1" w:themeColor="background2"/>
            </w:tcBorders>
          </w:tcPr>
          <w:p w14:paraId="59F1C3BC" w14:textId="0167DA05" w:rsidR="00970D32" w:rsidRPr="00002448" w:rsidRDefault="00970D32" w:rsidP="002065F5">
            <w:pPr>
              <w:pStyle w:val="TableText"/>
              <w:spacing w:before="120"/>
              <w:ind w:left="284" w:hanging="284"/>
              <w:rPr>
                <w:rFonts w:cs="Calibri"/>
                <w:b/>
                <w:bCs/>
                <w:color w:val="1B556B" w:themeColor="text2"/>
                <w:szCs w:val="24"/>
              </w:rPr>
            </w:pPr>
            <w:r w:rsidRPr="00002448">
              <w:rPr>
                <w:rFonts w:cs="Calibri"/>
                <w:b/>
                <w:bCs/>
                <w:color w:val="1B556B" w:themeColor="text2"/>
                <w:szCs w:val="20"/>
              </w:rPr>
              <w:t>2.</w:t>
            </w:r>
            <w:r w:rsidR="00044D35" w:rsidRPr="00002448">
              <w:rPr>
                <w:rFonts w:cs="Calibri"/>
                <w:b/>
                <w:bCs/>
                <w:color w:val="1B556B" w:themeColor="text2"/>
                <w:szCs w:val="20"/>
              </w:rPr>
              <w:tab/>
            </w:r>
            <w:r w:rsidRPr="00002448">
              <w:rPr>
                <w:rFonts w:cs="Calibri"/>
                <w:b/>
                <w:bCs/>
                <w:color w:val="1B556B" w:themeColor="text2"/>
                <w:szCs w:val="20"/>
              </w:rPr>
              <w:t>I have read and understood the above statement about the Ministry for the Environment’s publication of information about this application. (Required)</w:t>
            </w:r>
          </w:p>
        </w:tc>
      </w:tr>
    </w:tbl>
    <w:p w14:paraId="7A13CD6B" w14:textId="5095E311" w:rsidR="00043145" w:rsidRPr="00002448" w:rsidRDefault="00043145" w:rsidP="00915B5A">
      <w:pPr>
        <w:pStyle w:val="Heading2"/>
        <w:spacing w:before="480"/>
      </w:pPr>
      <w:r w:rsidRPr="00002448">
        <w:t>Section 2: Applicant details</w:t>
      </w:r>
    </w:p>
    <w:p w14:paraId="054BE5E7" w14:textId="2B06E64F" w:rsidR="00043145" w:rsidRPr="00002448" w:rsidRDefault="00043145" w:rsidP="00044D35">
      <w:pPr>
        <w:pStyle w:val="BodyText"/>
        <w:spacing w:after="240"/>
      </w:pPr>
      <w:r w:rsidRPr="00002448">
        <w:t>We need you to submit information about you</w:t>
      </w:r>
      <w:r w:rsidR="000F3830">
        <w:t>rself</w:t>
      </w:r>
      <w:r w:rsidRPr="00002448">
        <w:t>, your organisation and contact details. This information will be used for our communication with you, for application processing, and for other</w:t>
      </w:r>
      <w:r w:rsidR="00FD69B1" w:rsidRPr="00002448">
        <w:t> </w:t>
      </w:r>
      <w:r w:rsidRPr="00002448">
        <w:t>Ministry needs, such as meeting reporting requirements.</w:t>
      </w:r>
      <w:r w:rsidR="001E5018">
        <w:t xml:space="preserve"> </w:t>
      </w:r>
    </w:p>
    <w:tbl>
      <w:tblPr>
        <w:tblStyle w:val="TableGrid"/>
        <w:tblW w:w="9072" w:type="dxa"/>
        <w:tblBorders>
          <w:top w:val="single" w:sz="4" w:space="0" w:color="1B556B" w:themeColor="text2"/>
          <w:left w:val="single" w:sz="4" w:space="0" w:color="1B556B" w:themeColor="text2"/>
          <w:bottom w:val="single" w:sz="4" w:space="0" w:color="1B556B" w:themeColor="text2"/>
          <w:right w:val="single" w:sz="4" w:space="0" w:color="1B556B" w:themeColor="text2"/>
          <w:insideH w:val="single" w:sz="4" w:space="0" w:color="1B556B"/>
          <w:insideV w:val="single" w:sz="4" w:space="0" w:color="1B556B"/>
        </w:tblBorders>
        <w:tblLook w:val="04A0" w:firstRow="1" w:lastRow="0" w:firstColumn="1" w:lastColumn="0" w:noHBand="0" w:noVBand="1"/>
      </w:tblPr>
      <w:tblGrid>
        <w:gridCol w:w="9072"/>
      </w:tblGrid>
      <w:tr w:rsidR="003F6944" w:rsidRPr="00002448" w14:paraId="5871FB39" w14:textId="77777777" w:rsidTr="00811E05">
        <w:tc>
          <w:tcPr>
            <w:tcW w:w="5000" w:type="pct"/>
            <w:tcBorders>
              <w:top w:val="single" w:sz="4" w:space="0" w:color="1B556B" w:themeColor="text2"/>
              <w:left w:val="nil"/>
              <w:bottom w:val="single" w:sz="4" w:space="0" w:color="1B556B"/>
              <w:right w:val="nil"/>
            </w:tcBorders>
            <w:shd w:val="clear" w:color="auto" w:fill="1B556B" w:themeFill="text2"/>
          </w:tcPr>
          <w:p w14:paraId="1A62B978" w14:textId="5EA6F3E0" w:rsidR="00F1211A" w:rsidRPr="00002448" w:rsidRDefault="00F1211A" w:rsidP="00591551">
            <w:pPr>
              <w:pStyle w:val="TableTextbold"/>
              <w:spacing w:after="80"/>
              <w:rPr>
                <w:color w:val="FFFFFF" w:themeColor="background1"/>
                <w:sz w:val="24"/>
                <w:szCs w:val="24"/>
              </w:rPr>
            </w:pPr>
            <w:r w:rsidRPr="00002448">
              <w:rPr>
                <w:color w:val="FFFFFF" w:themeColor="background1"/>
                <w:sz w:val="24"/>
                <w:szCs w:val="24"/>
              </w:rPr>
              <w:t>Applicant details</w:t>
            </w:r>
          </w:p>
        </w:tc>
      </w:tr>
    </w:tbl>
    <w:tbl>
      <w:tblPr>
        <w:tblStyle w:val="TableGrid"/>
        <w:tblW w:w="9072" w:type="dxa"/>
        <w:tblBorders>
          <w:top w:val="single" w:sz="4" w:space="0" w:color="1B556B" w:themeColor="text2"/>
          <w:left w:val="single" w:sz="4" w:space="0" w:color="1B556B" w:themeColor="text2"/>
          <w:bottom w:val="single" w:sz="4" w:space="0" w:color="1B556B" w:themeColor="text2"/>
          <w:right w:val="single" w:sz="4" w:space="0" w:color="1B556B" w:themeColor="text2"/>
          <w:insideH w:val="single" w:sz="4" w:space="0" w:color="1B556B"/>
          <w:insideV w:val="single" w:sz="4" w:space="0" w:color="1B556B"/>
        </w:tblBorders>
        <w:tblLayout w:type="fixed"/>
        <w:tblLook w:val="04A0" w:firstRow="1" w:lastRow="0" w:firstColumn="1" w:lastColumn="0" w:noHBand="0" w:noVBand="1"/>
      </w:tblPr>
      <w:tblGrid>
        <w:gridCol w:w="426"/>
        <w:gridCol w:w="464"/>
        <w:gridCol w:w="3782"/>
        <w:gridCol w:w="4400"/>
      </w:tblGrid>
      <w:tr w:rsidR="00923B04" w:rsidRPr="00002448" w14:paraId="58878E9B" w14:textId="77777777" w:rsidTr="00052EA3">
        <w:tc>
          <w:tcPr>
            <w:tcW w:w="4672" w:type="dxa"/>
            <w:gridSpan w:val="3"/>
            <w:tcBorders>
              <w:top w:val="single" w:sz="4" w:space="0" w:color="1B556B"/>
              <w:left w:val="nil"/>
              <w:bottom w:val="single" w:sz="4" w:space="0" w:color="1B556B"/>
            </w:tcBorders>
          </w:tcPr>
          <w:p w14:paraId="27BF9040" w14:textId="172D80D4" w:rsidR="00E53B77" w:rsidRPr="00002448" w:rsidRDefault="00E53B77" w:rsidP="002065F5">
            <w:pPr>
              <w:pStyle w:val="TableText"/>
              <w:ind w:left="284" w:hanging="284"/>
              <w:rPr>
                <w:b/>
                <w:bCs/>
                <w:color w:val="1B556B" w:themeColor="text2"/>
                <w:szCs w:val="20"/>
              </w:rPr>
            </w:pPr>
            <w:r w:rsidRPr="00002448">
              <w:rPr>
                <w:b/>
                <w:bCs/>
                <w:color w:val="1B556B" w:themeColor="text2"/>
                <w:szCs w:val="20"/>
              </w:rPr>
              <w:t xml:space="preserve">3. </w:t>
            </w:r>
            <w:r w:rsidR="002065F5" w:rsidRPr="00002448">
              <w:rPr>
                <w:b/>
                <w:bCs/>
                <w:color w:val="1B556B" w:themeColor="text2"/>
                <w:szCs w:val="20"/>
              </w:rPr>
              <w:tab/>
            </w:r>
            <w:r w:rsidRPr="00002448">
              <w:rPr>
                <w:b/>
                <w:bCs/>
                <w:color w:val="1B556B" w:themeColor="text2"/>
                <w:szCs w:val="20"/>
              </w:rPr>
              <w:t>What is your name? (Required)</w:t>
            </w:r>
          </w:p>
        </w:tc>
        <w:sdt>
          <w:sdtPr>
            <w:id w:val="851843307"/>
            <w:placeholder>
              <w:docPart w:val="A047DCB2338E42A7A66D0CD586BAC4F8"/>
            </w:placeholder>
            <w:showingPlcHdr/>
          </w:sdtPr>
          <w:sdtContent>
            <w:tc>
              <w:tcPr>
                <w:tcW w:w="4400" w:type="dxa"/>
                <w:tcBorders>
                  <w:top w:val="single" w:sz="4" w:space="0" w:color="1B556B"/>
                  <w:bottom w:val="single" w:sz="4" w:space="0" w:color="1B556B"/>
                  <w:right w:val="nil"/>
                </w:tcBorders>
              </w:tcPr>
              <w:p w14:paraId="7B0DB938" w14:textId="59E704E4" w:rsidR="00E53B77" w:rsidRPr="00D713FE" w:rsidRDefault="00B377DA" w:rsidP="00FC1121">
                <w:pPr>
                  <w:pStyle w:val="TableText"/>
                </w:pPr>
                <w:r>
                  <w:rPr>
                    <w:rStyle w:val="PlaceholderText"/>
                    <w:rFonts w:eastAsia="Calibri"/>
                  </w:rPr>
                  <w:t>Click or tap to enter text.</w:t>
                </w:r>
              </w:p>
            </w:tc>
          </w:sdtContent>
        </w:sdt>
      </w:tr>
      <w:tr w:rsidR="00923B04" w:rsidRPr="00002448" w14:paraId="2BED479F" w14:textId="77777777" w:rsidTr="00052EA3">
        <w:tc>
          <w:tcPr>
            <w:tcW w:w="4672" w:type="dxa"/>
            <w:gridSpan w:val="3"/>
            <w:tcBorders>
              <w:top w:val="single" w:sz="4" w:space="0" w:color="1B556B"/>
              <w:left w:val="nil"/>
              <w:bottom w:val="single" w:sz="4" w:space="0" w:color="1B556B"/>
            </w:tcBorders>
          </w:tcPr>
          <w:p w14:paraId="6376B47C" w14:textId="47B40D52" w:rsidR="00E53B77" w:rsidRPr="00002448" w:rsidRDefault="00E53B77" w:rsidP="002065F5">
            <w:pPr>
              <w:pStyle w:val="TableText"/>
              <w:ind w:left="284" w:hanging="284"/>
              <w:rPr>
                <w:b/>
                <w:bCs/>
                <w:color w:val="1B556B" w:themeColor="text2"/>
                <w:szCs w:val="20"/>
              </w:rPr>
            </w:pPr>
            <w:r w:rsidRPr="00002448">
              <w:rPr>
                <w:b/>
                <w:bCs/>
                <w:color w:val="1B556B" w:themeColor="text2"/>
                <w:szCs w:val="20"/>
              </w:rPr>
              <w:t xml:space="preserve">4. </w:t>
            </w:r>
            <w:r w:rsidR="002065F5" w:rsidRPr="00002448">
              <w:rPr>
                <w:b/>
                <w:bCs/>
                <w:color w:val="1B556B" w:themeColor="text2"/>
                <w:szCs w:val="20"/>
              </w:rPr>
              <w:tab/>
            </w:r>
            <w:r w:rsidRPr="00002448">
              <w:rPr>
                <w:b/>
                <w:bCs/>
                <w:color w:val="1B556B" w:themeColor="text2"/>
                <w:szCs w:val="20"/>
              </w:rPr>
              <w:t>What is your contact email address? (Required)</w:t>
            </w:r>
          </w:p>
        </w:tc>
        <w:sdt>
          <w:sdtPr>
            <w:id w:val="-430282369"/>
            <w:placeholder>
              <w:docPart w:val="D81E0FD08F94473595AA73BB27F311E9"/>
            </w:placeholder>
            <w:showingPlcHdr/>
          </w:sdtPr>
          <w:sdtContent>
            <w:tc>
              <w:tcPr>
                <w:tcW w:w="4400" w:type="dxa"/>
                <w:tcBorders>
                  <w:top w:val="single" w:sz="4" w:space="0" w:color="1B556B"/>
                  <w:bottom w:val="single" w:sz="4" w:space="0" w:color="1B556B"/>
                  <w:right w:val="nil"/>
                </w:tcBorders>
              </w:tcPr>
              <w:p w14:paraId="5BF6F3A1" w14:textId="18D24B25" w:rsidR="00E53B77" w:rsidRPr="00D713FE" w:rsidRDefault="00B377DA" w:rsidP="00126F14">
                <w:pPr>
                  <w:pStyle w:val="TableText"/>
                  <w:rPr>
                    <w:szCs w:val="20"/>
                  </w:rPr>
                </w:pPr>
                <w:r>
                  <w:rPr>
                    <w:rStyle w:val="PlaceholderText"/>
                    <w:rFonts w:eastAsia="Calibri"/>
                  </w:rPr>
                  <w:t>Click or tap to enter text.</w:t>
                </w:r>
              </w:p>
            </w:tc>
          </w:sdtContent>
        </w:sdt>
      </w:tr>
      <w:tr w:rsidR="00923B04" w:rsidRPr="00002448" w14:paraId="6A1F7345" w14:textId="77777777" w:rsidTr="00052EA3">
        <w:tc>
          <w:tcPr>
            <w:tcW w:w="4672" w:type="dxa"/>
            <w:gridSpan w:val="3"/>
            <w:tcBorders>
              <w:top w:val="single" w:sz="4" w:space="0" w:color="1B556B"/>
              <w:left w:val="nil"/>
              <w:bottom w:val="single" w:sz="4" w:space="0" w:color="1B556B"/>
            </w:tcBorders>
          </w:tcPr>
          <w:p w14:paraId="48E17A53" w14:textId="616FE77E" w:rsidR="00E53B77" w:rsidRPr="00002448" w:rsidRDefault="00E53B77" w:rsidP="002065F5">
            <w:pPr>
              <w:pStyle w:val="TableText"/>
              <w:ind w:left="284" w:hanging="284"/>
              <w:rPr>
                <w:b/>
                <w:bCs/>
                <w:color w:val="1B556B" w:themeColor="text2"/>
                <w:szCs w:val="20"/>
              </w:rPr>
            </w:pPr>
            <w:r w:rsidRPr="00002448">
              <w:rPr>
                <w:b/>
                <w:bCs/>
                <w:color w:val="1B556B" w:themeColor="text2"/>
                <w:szCs w:val="20"/>
              </w:rPr>
              <w:t xml:space="preserve">5. </w:t>
            </w:r>
            <w:r w:rsidR="002065F5" w:rsidRPr="00002448">
              <w:rPr>
                <w:b/>
                <w:bCs/>
                <w:color w:val="1B556B" w:themeColor="text2"/>
                <w:szCs w:val="20"/>
              </w:rPr>
              <w:tab/>
            </w:r>
            <w:r w:rsidRPr="00002448">
              <w:rPr>
                <w:b/>
                <w:bCs/>
                <w:color w:val="1B556B" w:themeColor="text2"/>
                <w:szCs w:val="20"/>
              </w:rPr>
              <w:t>What is your contact phone number? (Required)</w:t>
            </w:r>
          </w:p>
        </w:tc>
        <w:sdt>
          <w:sdtPr>
            <w:id w:val="204146308"/>
            <w:placeholder>
              <w:docPart w:val="A257E05AD0E54C2990959A4EAA1A82B1"/>
            </w:placeholder>
            <w:showingPlcHdr/>
          </w:sdtPr>
          <w:sdtContent>
            <w:tc>
              <w:tcPr>
                <w:tcW w:w="4400" w:type="dxa"/>
                <w:tcBorders>
                  <w:top w:val="single" w:sz="4" w:space="0" w:color="1B556B"/>
                  <w:bottom w:val="single" w:sz="4" w:space="0" w:color="1B556B"/>
                  <w:right w:val="nil"/>
                </w:tcBorders>
              </w:tcPr>
              <w:p w14:paraId="0D1E9AA5" w14:textId="5C8B6EFF" w:rsidR="00E53B77" w:rsidRPr="00D713FE" w:rsidRDefault="00B377DA" w:rsidP="00126F14">
                <w:pPr>
                  <w:pStyle w:val="TableText"/>
                  <w:rPr>
                    <w:szCs w:val="20"/>
                  </w:rPr>
                </w:pPr>
                <w:r>
                  <w:rPr>
                    <w:rStyle w:val="PlaceholderText"/>
                    <w:rFonts w:eastAsia="Calibri"/>
                  </w:rPr>
                  <w:t>Click or tap to enter text.</w:t>
                </w:r>
              </w:p>
            </w:tc>
          </w:sdtContent>
        </w:sdt>
      </w:tr>
      <w:tr w:rsidR="00923B04" w:rsidRPr="00002448" w14:paraId="268184EC" w14:textId="77777777" w:rsidTr="00052EA3">
        <w:tc>
          <w:tcPr>
            <w:tcW w:w="4672" w:type="dxa"/>
            <w:gridSpan w:val="3"/>
            <w:tcBorders>
              <w:top w:val="single" w:sz="4" w:space="0" w:color="1B556B"/>
              <w:left w:val="nil"/>
              <w:bottom w:val="single" w:sz="4" w:space="0" w:color="1B556B"/>
            </w:tcBorders>
          </w:tcPr>
          <w:p w14:paraId="40A4249D" w14:textId="1D10AB69" w:rsidR="00E53B77" w:rsidRPr="00002448" w:rsidRDefault="00E53B77" w:rsidP="002065F5">
            <w:pPr>
              <w:pStyle w:val="TableText"/>
              <w:ind w:left="284" w:hanging="284"/>
              <w:rPr>
                <w:b/>
                <w:bCs/>
                <w:color w:val="1B556B" w:themeColor="text2"/>
                <w:szCs w:val="20"/>
              </w:rPr>
            </w:pPr>
            <w:r w:rsidRPr="00002448">
              <w:rPr>
                <w:b/>
                <w:bCs/>
                <w:color w:val="1B556B" w:themeColor="text2"/>
                <w:szCs w:val="20"/>
              </w:rPr>
              <w:t xml:space="preserve">6. </w:t>
            </w:r>
            <w:r w:rsidR="002065F5" w:rsidRPr="00002448">
              <w:rPr>
                <w:b/>
                <w:bCs/>
                <w:color w:val="1B556B" w:themeColor="text2"/>
                <w:szCs w:val="20"/>
              </w:rPr>
              <w:tab/>
            </w:r>
            <w:r w:rsidRPr="00002448">
              <w:rPr>
                <w:b/>
                <w:bCs/>
                <w:color w:val="1B556B" w:themeColor="text2"/>
                <w:szCs w:val="20"/>
              </w:rPr>
              <w:t>What organisation do you represent? (Required)</w:t>
            </w:r>
          </w:p>
        </w:tc>
        <w:sdt>
          <w:sdtPr>
            <w:id w:val="-1745173638"/>
            <w:placeholder>
              <w:docPart w:val="37E94C14D9904E77850E9030C76BF8EF"/>
            </w:placeholder>
            <w:showingPlcHdr/>
          </w:sdtPr>
          <w:sdtContent>
            <w:tc>
              <w:tcPr>
                <w:tcW w:w="4400" w:type="dxa"/>
                <w:tcBorders>
                  <w:top w:val="single" w:sz="4" w:space="0" w:color="1B556B"/>
                  <w:bottom w:val="single" w:sz="4" w:space="0" w:color="1B556B"/>
                  <w:right w:val="nil"/>
                </w:tcBorders>
              </w:tcPr>
              <w:p w14:paraId="741D6390" w14:textId="3C063024" w:rsidR="00E53B77" w:rsidRPr="00D713FE" w:rsidRDefault="00B377DA" w:rsidP="00126F14">
                <w:pPr>
                  <w:pStyle w:val="TableText"/>
                  <w:rPr>
                    <w:szCs w:val="20"/>
                  </w:rPr>
                </w:pPr>
                <w:r>
                  <w:rPr>
                    <w:rStyle w:val="PlaceholderText"/>
                    <w:rFonts w:eastAsia="Calibri"/>
                  </w:rPr>
                  <w:t>Click or tap to enter text.</w:t>
                </w:r>
              </w:p>
            </w:tc>
          </w:sdtContent>
        </w:sdt>
      </w:tr>
      <w:tr w:rsidR="00923B04" w:rsidRPr="00002448" w14:paraId="4E6F986C" w14:textId="77777777" w:rsidTr="00052EA3">
        <w:tc>
          <w:tcPr>
            <w:tcW w:w="4672" w:type="dxa"/>
            <w:gridSpan w:val="3"/>
            <w:tcBorders>
              <w:top w:val="single" w:sz="4" w:space="0" w:color="1B556B"/>
              <w:left w:val="nil"/>
              <w:bottom w:val="single" w:sz="4" w:space="0" w:color="1B556B"/>
            </w:tcBorders>
          </w:tcPr>
          <w:p w14:paraId="10968FB7" w14:textId="238C9E6F" w:rsidR="00E53B77" w:rsidRPr="00002448" w:rsidRDefault="00E53B77" w:rsidP="002065F5">
            <w:pPr>
              <w:pStyle w:val="TableText"/>
              <w:ind w:left="284" w:hanging="284"/>
              <w:rPr>
                <w:b/>
                <w:bCs/>
                <w:color w:val="1B556B" w:themeColor="text2"/>
                <w:szCs w:val="20"/>
              </w:rPr>
            </w:pPr>
            <w:r w:rsidRPr="00002448">
              <w:rPr>
                <w:b/>
                <w:bCs/>
                <w:color w:val="1B556B" w:themeColor="text2"/>
                <w:szCs w:val="20"/>
              </w:rPr>
              <w:t xml:space="preserve">7. </w:t>
            </w:r>
            <w:r w:rsidR="002065F5" w:rsidRPr="00002448">
              <w:rPr>
                <w:b/>
                <w:bCs/>
                <w:color w:val="1B556B" w:themeColor="text2"/>
                <w:szCs w:val="20"/>
              </w:rPr>
              <w:tab/>
            </w:r>
            <w:r w:rsidRPr="00002448">
              <w:rPr>
                <w:b/>
                <w:bCs/>
                <w:color w:val="1B556B" w:themeColor="text2"/>
                <w:szCs w:val="20"/>
              </w:rPr>
              <w:t>What is your role within that organisation? (Required)</w:t>
            </w:r>
          </w:p>
        </w:tc>
        <w:sdt>
          <w:sdtPr>
            <w:rPr>
              <w:szCs w:val="20"/>
            </w:rPr>
            <w:id w:val="-972439786"/>
            <w:placeholder>
              <w:docPart w:val="C706AFAA435446FC89DF9E59414988BB"/>
            </w:placeholder>
          </w:sdtPr>
          <w:sdtContent>
            <w:sdt>
              <w:sdtPr>
                <w:rPr>
                  <w:szCs w:val="20"/>
                </w:rPr>
                <w:id w:val="2136372081"/>
                <w:placeholder>
                  <w:docPart w:val="C97A40AD49824B2B81CD2D680B9A4A87"/>
                </w:placeholder>
                <w:showingPlcHdr/>
              </w:sdtPr>
              <w:sdtEndPr>
                <w:rPr>
                  <w:szCs w:val="22"/>
                </w:rPr>
              </w:sdtEndPr>
              <w:sdtContent>
                <w:tc>
                  <w:tcPr>
                    <w:tcW w:w="4400" w:type="dxa"/>
                    <w:tcBorders>
                      <w:top w:val="single" w:sz="4" w:space="0" w:color="1B556B"/>
                      <w:bottom w:val="single" w:sz="4" w:space="0" w:color="1B556B"/>
                      <w:right w:val="nil"/>
                    </w:tcBorders>
                  </w:tcPr>
                  <w:p w14:paraId="7B14222A" w14:textId="26EBCF15" w:rsidR="00E53B77" w:rsidRPr="00D713FE" w:rsidRDefault="00B377DA" w:rsidP="00CA229B">
                    <w:pPr>
                      <w:pStyle w:val="TableText"/>
                      <w:rPr>
                        <w:szCs w:val="20"/>
                      </w:rPr>
                    </w:pPr>
                    <w:r>
                      <w:rPr>
                        <w:rStyle w:val="PlaceholderText"/>
                        <w:rFonts w:eastAsia="Calibri"/>
                      </w:rPr>
                      <w:t>Click or tap to enter text.</w:t>
                    </w:r>
                  </w:p>
                </w:tc>
              </w:sdtContent>
            </w:sdt>
          </w:sdtContent>
        </w:sdt>
      </w:tr>
      <w:tr w:rsidR="00923B04" w:rsidRPr="00002448" w14:paraId="358E28E5" w14:textId="77777777" w:rsidTr="00052EA3">
        <w:tc>
          <w:tcPr>
            <w:tcW w:w="4672" w:type="dxa"/>
            <w:gridSpan w:val="3"/>
            <w:tcBorders>
              <w:top w:val="single" w:sz="4" w:space="0" w:color="1B556B"/>
              <w:left w:val="nil"/>
              <w:bottom w:val="single" w:sz="4" w:space="0" w:color="1B556B"/>
            </w:tcBorders>
          </w:tcPr>
          <w:p w14:paraId="7B67A143" w14:textId="31B9D9D4" w:rsidR="00C66A98" w:rsidRPr="00002448" w:rsidRDefault="00F95D93" w:rsidP="00591551">
            <w:pPr>
              <w:pStyle w:val="TableText"/>
              <w:ind w:left="284" w:hanging="284"/>
              <w:rPr>
                <w:b/>
                <w:bCs/>
                <w:color w:val="1B556B" w:themeColor="text2"/>
                <w:szCs w:val="20"/>
              </w:rPr>
            </w:pPr>
            <w:r w:rsidRPr="00002448">
              <w:rPr>
                <w:b/>
                <w:bCs/>
                <w:color w:val="1B556B" w:themeColor="text2"/>
                <w:szCs w:val="20"/>
              </w:rPr>
              <w:t xml:space="preserve">8. </w:t>
            </w:r>
            <w:r w:rsidR="002065F5" w:rsidRPr="00002448">
              <w:rPr>
                <w:b/>
                <w:bCs/>
                <w:color w:val="1B556B" w:themeColor="text2"/>
                <w:szCs w:val="20"/>
              </w:rPr>
              <w:tab/>
            </w:r>
            <w:r w:rsidRPr="00002448">
              <w:rPr>
                <w:b/>
                <w:bCs/>
                <w:color w:val="1B556B" w:themeColor="text2"/>
                <w:szCs w:val="20"/>
              </w:rPr>
              <w:t>What best describes you</w:t>
            </w:r>
            <w:r w:rsidR="00AE1998">
              <w:rPr>
                <w:b/>
                <w:bCs/>
                <w:color w:val="1B556B" w:themeColor="text2"/>
                <w:szCs w:val="20"/>
              </w:rPr>
              <w:t>?</w:t>
            </w:r>
            <w:r w:rsidRPr="00002448">
              <w:rPr>
                <w:b/>
                <w:bCs/>
                <w:color w:val="1B556B" w:themeColor="text2"/>
                <w:szCs w:val="20"/>
              </w:rPr>
              <w:t xml:space="preserve"> (Required)</w:t>
            </w:r>
          </w:p>
        </w:tc>
        <w:tc>
          <w:tcPr>
            <w:tcW w:w="4400" w:type="dxa"/>
            <w:tcBorders>
              <w:top w:val="single" w:sz="4" w:space="0" w:color="1B556B"/>
              <w:bottom w:val="single" w:sz="4" w:space="0" w:color="1B556B"/>
              <w:right w:val="nil"/>
            </w:tcBorders>
          </w:tcPr>
          <w:p w14:paraId="074D53CD" w14:textId="39B799DD" w:rsidR="00F95D93" w:rsidRPr="00002448" w:rsidRDefault="0062626C" w:rsidP="000A25F3">
            <w:pPr>
              <w:pStyle w:val="TableBullet"/>
              <w:numPr>
                <w:ilvl w:val="0"/>
                <w:numId w:val="0"/>
              </w:numPr>
              <w:spacing w:after="0"/>
              <w:ind w:left="397" w:hanging="397"/>
              <w:rPr>
                <w:color w:val="1B556B" w:themeColor="text2"/>
                <w:szCs w:val="20"/>
              </w:rPr>
            </w:pPr>
            <w:sdt>
              <w:sdtPr>
                <w:rPr>
                  <w:rFonts w:cs="Calibri"/>
                  <w:color w:val="1B556B" w:themeColor="text2"/>
                  <w:sz w:val="28"/>
                  <w:szCs w:val="28"/>
                </w:rPr>
                <w:id w:val="-708414558"/>
                <w14:checkbox>
                  <w14:checked w14:val="0"/>
                  <w14:checkedState w14:val="2612" w14:font="MS Gothic"/>
                  <w14:uncheckedState w14:val="2610" w14:font="MS Gothic"/>
                </w14:checkbox>
              </w:sdtPr>
              <w:sdtContent>
                <w:r w:rsidR="00CC7928" w:rsidRPr="00002448">
                  <w:rPr>
                    <w:rFonts w:ascii="Segoe UI Symbol" w:eastAsia="MS Gothic" w:hAnsi="Segoe UI Symbol" w:cs="Segoe UI Symbol"/>
                    <w:color w:val="1B556B" w:themeColor="text2"/>
                    <w:sz w:val="28"/>
                    <w:szCs w:val="28"/>
                  </w:rPr>
                  <w:t>☐</w:t>
                </w:r>
              </w:sdtContent>
            </w:sdt>
            <w:r w:rsidR="00CC7928" w:rsidRPr="00002448">
              <w:rPr>
                <w:rFonts w:cs="Calibri"/>
                <w:color w:val="1B556B" w:themeColor="text2"/>
                <w:sz w:val="28"/>
                <w:szCs w:val="28"/>
              </w:rPr>
              <w:tab/>
            </w:r>
            <w:r w:rsidR="00F95D93" w:rsidRPr="00002448">
              <w:rPr>
                <w:color w:val="1B556B" w:themeColor="text2"/>
                <w:szCs w:val="20"/>
              </w:rPr>
              <w:t>Private individual</w:t>
            </w:r>
          </w:p>
          <w:p w14:paraId="3C9486A9" w14:textId="5F8F0BBF" w:rsidR="00F95D93" w:rsidRPr="00002448" w:rsidRDefault="0062626C" w:rsidP="000A25F3">
            <w:pPr>
              <w:pStyle w:val="TableBullet"/>
              <w:numPr>
                <w:ilvl w:val="0"/>
                <w:numId w:val="0"/>
              </w:numPr>
              <w:spacing w:after="0"/>
              <w:ind w:left="397" w:hanging="397"/>
              <w:rPr>
                <w:color w:val="1B556B" w:themeColor="text2"/>
                <w:szCs w:val="20"/>
              </w:rPr>
            </w:pPr>
            <w:sdt>
              <w:sdtPr>
                <w:rPr>
                  <w:rFonts w:cs="Calibri"/>
                  <w:color w:val="1B556B" w:themeColor="text2"/>
                  <w:sz w:val="28"/>
                  <w:szCs w:val="28"/>
                </w:rPr>
                <w:id w:val="-1119216768"/>
                <w14:checkbox>
                  <w14:checked w14:val="0"/>
                  <w14:checkedState w14:val="2612" w14:font="MS Gothic"/>
                  <w14:uncheckedState w14:val="2610" w14:font="MS Gothic"/>
                </w14:checkbox>
              </w:sdtPr>
              <w:sdtContent>
                <w:r w:rsidR="00CC7928" w:rsidRPr="00002448">
                  <w:rPr>
                    <w:rFonts w:ascii="Segoe UI Symbol" w:eastAsia="MS Gothic" w:hAnsi="Segoe UI Symbol" w:cs="Segoe UI Symbol"/>
                    <w:color w:val="1B556B" w:themeColor="text2"/>
                    <w:sz w:val="28"/>
                    <w:szCs w:val="28"/>
                  </w:rPr>
                  <w:t>☐</w:t>
                </w:r>
              </w:sdtContent>
            </w:sdt>
            <w:r w:rsidR="00CC7928" w:rsidRPr="00002448">
              <w:rPr>
                <w:rFonts w:cs="Calibri"/>
                <w:color w:val="1B556B" w:themeColor="text2"/>
                <w:sz w:val="28"/>
                <w:szCs w:val="28"/>
              </w:rPr>
              <w:tab/>
            </w:r>
            <w:r w:rsidR="00F95D93" w:rsidRPr="00002448">
              <w:rPr>
                <w:color w:val="1B556B" w:themeColor="text2"/>
                <w:szCs w:val="20"/>
              </w:rPr>
              <w:t>Business/industry organisation</w:t>
            </w:r>
          </w:p>
          <w:p w14:paraId="28FEDB29" w14:textId="146DC696" w:rsidR="00F95D93" w:rsidRPr="00002448" w:rsidRDefault="0062626C" w:rsidP="000A25F3">
            <w:pPr>
              <w:pStyle w:val="TableBullet"/>
              <w:numPr>
                <w:ilvl w:val="0"/>
                <w:numId w:val="0"/>
              </w:numPr>
              <w:spacing w:after="0"/>
              <w:ind w:left="397" w:hanging="397"/>
              <w:rPr>
                <w:color w:val="1B556B" w:themeColor="text2"/>
                <w:szCs w:val="20"/>
              </w:rPr>
            </w:pPr>
            <w:sdt>
              <w:sdtPr>
                <w:rPr>
                  <w:rFonts w:cs="Calibri"/>
                  <w:color w:val="1B556B" w:themeColor="text2"/>
                  <w:sz w:val="28"/>
                  <w:szCs w:val="28"/>
                </w:rPr>
                <w:id w:val="-106824941"/>
                <w14:checkbox>
                  <w14:checked w14:val="0"/>
                  <w14:checkedState w14:val="2612" w14:font="MS Gothic"/>
                  <w14:uncheckedState w14:val="2610" w14:font="MS Gothic"/>
                </w14:checkbox>
              </w:sdtPr>
              <w:sdtContent>
                <w:r w:rsidR="00CC7928" w:rsidRPr="00002448">
                  <w:rPr>
                    <w:rFonts w:ascii="Segoe UI Symbol" w:eastAsia="MS Gothic" w:hAnsi="Segoe UI Symbol" w:cs="Segoe UI Symbol"/>
                    <w:color w:val="1B556B" w:themeColor="text2"/>
                    <w:sz w:val="28"/>
                    <w:szCs w:val="28"/>
                  </w:rPr>
                  <w:t>☐</w:t>
                </w:r>
              </w:sdtContent>
            </w:sdt>
            <w:r w:rsidR="00CC7928" w:rsidRPr="00002448">
              <w:rPr>
                <w:rFonts w:cs="Calibri"/>
                <w:color w:val="1B556B" w:themeColor="text2"/>
                <w:sz w:val="28"/>
                <w:szCs w:val="28"/>
              </w:rPr>
              <w:tab/>
            </w:r>
            <w:r w:rsidR="00F95D93" w:rsidRPr="00002448">
              <w:rPr>
                <w:color w:val="1B556B" w:themeColor="text2"/>
                <w:szCs w:val="20"/>
              </w:rPr>
              <w:t xml:space="preserve">Non-government organisation </w:t>
            </w:r>
          </w:p>
          <w:p w14:paraId="542A7E99" w14:textId="0E919DE8" w:rsidR="00F95D93" w:rsidRPr="00002448" w:rsidRDefault="0062626C" w:rsidP="000A25F3">
            <w:pPr>
              <w:pStyle w:val="TableBullet"/>
              <w:numPr>
                <w:ilvl w:val="0"/>
                <w:numId w:val="0"/>
              </w:numPr>
              <w:spacing w:after="0"/>
              <w:ind w:left="397" w:hanging="397"/>
              <w:rPr>
                <w:color w:val="1B556B" w:themeColor="text2"/>
                <w:szCs w:val="20"/>
              </w:rPr>
            </w:pPr>
            <w:sdt>
              <w:sdtPr>
                <w:rPr>
                  <w:rFonts w:cs="Calibri"/>
                  <w:color w:val="1B556B" w:themeColor="text2"/>
                  <w:sz w:val="28"/>
                  <w:szCs w:val="28"/>
                </w:rPr>
                <w:id w:val="-1235613887"/>
                <w14:checkbox>
                  <w14:checked w14:val="0"/>
                  <w14:checkedState w14:val="2612" w14:font="MS Gothic"/>
                  <w14:uncheckedState w14:val="2610" w14:font="MS Gothic"/>
                </w14:checkbox>
              </w:sdtPr>
              <w:sdtContent>
                <w:r w:rsidR="00CC7928" w:rsidRPr="00002448">
                  <w:rPr>
                    <w:rFonts w:ascii="Segoe UI Symbol" w:eastAsia="MS Gothic" w:hAnsi="Segoe UI Symbol" w:cs="Segoe UI Symbol"/>
                    <w:color w:val="1B556B" w:themeColor="text2"/>
                    <w:sz w:val="28"/>
                    <w:szCs w:val="28"/>
                  </w:rPr>
                  <w:t>☐</w:t>
                </w:r>
              </w:sdtContent>
            </w:sdt>
            <w:r w:rsidR="00CC7928" w:rsidRPr="00002448">
              <w:rPr>
                <w:rFonts w:cs="Calibri"/>
                <w:color w:val="1B556B" w:themeColor="text2"/>
                <w:sz w:val="28"/>
                <w:szCs w:val="28"/>
              </w:rPr>
              <w:tab/>
            </w:r>
            <w:r w:rsidR="00F95D93" w:rsidRPr="00002448">
              <w:rPr>
                <w:color w:val="1B556B" w:themeColor="text2"/>
                <w:szCs w:val="20"/>
              </w:rPr>
              <w:t>Community group</w:t>
            </w:r>
          </w:p>
          <w:p w14:paraId="10C6CC09" w14:textId="63C7650C" w:rsidR="00F95D93" w:rsidRPr="00D713FE" w:rsidRDefault="0062626C" w:rsidP="000A25F3">
            <w:pPr>
              <w:pStyle w:val="TableBullet"/>
              <w:numPr>
                <w:ilvl w:val="0"/>
                <w:numId w:val="0"/>
              </w:numPr>
              <w:ind w:left="397" w:hanging="397"/>
              <w:rPr>
                <w:szCs w:val="20"/>
              </w:rPr>
            </w:pPr>
            <w:sdt>
              <w:sdtPr>
                <w:rPr>
                  <w:rFonts w:cs="Calibri"/>
                  <w:color w:val="1B556B" w:themeColor="text2"/>
                  <w:sz w:val="28"/>
                  <w:szCs w:val="28"/>
                </w:rPr>
                <w:id w:val="1048639858"/>
                <w14:checkbox>
                  <w14:checked w14:val="0"/>
                  <w14:checkedState w14:val="2612" w14:font="MS Gothic"/>
                  <w14:uncheckedState w14:val="2610" w14:font="MS Gothic"/>
                </w14:checkbox>
              </w:sdtPr>
              <w:sdtContent>
                <w:r w:rsidR="00CC7928" w:rsidRPr="00002448">
                  <w:rPr>
                    <w:rFonts w:ascii="Segoe UI Symbol" w:eastAsia="MS Gothic" w:hAnsi="Segoe UI Symbol" w:cs="Segoe UI Symbol"/>
                    <w:color w:val="1B556B" w:themeColor="text2"/>
                    <w:sz w:val="28"/>
                    <w:szCs w:val="28"/>
                  </w:rPr>
                  <w:t>☐</w:t>
                </w:r>
              </w:sdtContent>
            </w:sdt>
            <w:r w:rsidR="00CC7928" w:rsidRPr="00002448">
              <w:rPr>
                <w:rFonts w:cs="Calibri"/>
                <w:color w:val="1B556B" w:themeColor="text2"/>
                <w:sz w:val="28"/>
                <w:szCs w:val="28"/>
              </w:rPr>
              <w:tab/>
            </w:r>
            <w:r w:rsidR="00F95D93" w:rsidRPr="00002448">
              <w:rPr>
                <w:color w:val="1B556B" w:themeColor="text2"/>
                <w:szCs w:val="20"/>
              </w:rPr>
              <w:t>Other, please state:</w:t>
            </w:r>
            <w:r w:rsidR="00601B8D" w:rsidRPr="00002448">
              <w:rPr>
                <w:color w:val="1B556B" w:themeColor="text2"/>
                <w:szCs w:val="20"/>
              </w:rPr>
              <w:t xml:space="preserve"> </w:t>
            </w:r>
            <w:sdt>
              <w:sdtPr>
                <w:id w:val="-683677878"/>
                <w:placeholder>
                  <w:docPart w:val="AE06404A94CA4B32AEB35D2242AA26D0"/>
                </w:placeholder>
                <w:showingPlcHdr/>
              </w:sdtPr>
              <w:sdtContent>
                <w:r w:rsidR="00B377DA">
                  <w:rPr>
                    <w:rStyle w:val="PlaceholderText"/>
                    <w:rFonts w:eastAsia="Calibri"/>
                  </w:rPr>
                  <w:t>Click or tap to enter text.</w:t>
                </w:r>
              </w:sdtContent>
            </w:sdt>
          </w:p>
        </w:tc>
      </w:tr>
      <w:tr w:rsidR="00E46CA8" w:rsidRPr="00002448" w14:paraId="1E8FA5DD" w14:textId="77777777" w:rsidTr="00052EA3">
        <w:trPr>
          <w:tblHeader/>
        </w:trPr>
        <w:tc>
          <w:tcPr>
            <w:tcW w:w="9072" w:type="dxa"/>
            <w:gridSpan w:val="4"/>
            <w:tcBorders>
              <w:top w:val="single" w:sz="4" w:space="0" w:color="1B556B"/>
              <w:left w:val="nil"/>
              <w:bottom w:val="single" w:sz="4" w:space="0" w:color="1B556B"/>
              <w:right w:val="nil"/>
            </w:tcBorders>
            <w:shd w:val="clear" w:color="auto" w:fill="1B556B" w:themeFill="text2"/>
          </w:tcPr>
          <w:p w14:paraId="6EE9E8AA" w14:textId="62576252" w:rsidR="00E46CA8" w:rsidRPr="00002448" w:rsidRDefault="00E46CA8" w:rsidP="006C5555">
            <w:pPr>
              <w:pStyle w:val="TableTextbold"/>
              <w:keepNext/>
              <w:rPr>
                <w:color w:val="FFFFFF" w:themeColor="background1"/>
              </w:rPr>
            </w:pPr>
            <w:r w:rsidRPr="00002448">
              <w:rPr>
                <w:color w:val="FFFFFF" w:themeColor="background1"/>
                <w:sz w:val="24"/>
                <w:szCs w:val="24"/>
              </w:rPr>
              <w:lastRenderedPageBreak/>
              <w:t>Rationale for applying</w:t>
            </w:r>
          </w:p>
        </w:tc>
      </w:tr>
      <w:tr w:rsidR="00542EA6" w:rsidRPr="00002448" w14:paraId="69179799" w14:textId="77777777" w:rsidTr="00052EA3">
        <w:tc>
          <w:tcPr>
            <w:tcW w:w="9072" w:type="dxa"/>
            <w:gridSpan w:val="4"/>
            <w:tcBorders>
              <w:top w:val="single" w:sz="4" w:space="0" w:color="1B556B"/>
              <w:left w:val="nil"/>
              <w:bottom w:val="single" w:sz="4" w:space="0" w:color="1B556B"/>
              <w:right w:val="nil"/>
            </w:tcBorders>
            <w:shd w:val="clear" w:color="auto" w:fill="D2DDE2"/>
          </w:tcPr>
          <w:p w14:paraId="504102DC" w14:textId="2A1EA10A" w:rsidR="00FE0B57" w:rsidRPr="00002448" w:rsidRDefault="00FE0B57" w:rsidP="00542EA6">
            <w:pPr>
              <w:pStyle w:val="TableText"/>
              <w:rPr>
                <w:color w:val="1B556B" w:themeColor="text2"/>
                <w:szCs w:val="24"/>
              </w:rPr>
            </w:pPr>
            <w:r w:rsidRPr="00002448">
              <w:rPr>
                <w:color w:val="1B556B" w:themeColor="text2"/>
                <w:szCs w:val="24"/>
              </w:rPr>
              <w:t xml:space="preserve">We are interested </w:t>
            </w:r>
            <w:r w:rsidR="00961B51">
              <w:rPr>
                <w:color w:val="1B556B" w:themeColor="text2"/>
                <w:szCs w:val="24"/>
              </w:rPr>
              <w:t>in</w:t>
            </w:r>
            <w:r w:rsidRPr="00002448">
              <w:rPr>
                <w:color w:val="1B556B" w:themeColor="text2"/>
                <w:szCs w:val="24"/>
              </w:rPr>
              <w:t xml:space="preserve"> hear</w:t>
            </w:r>
            <w:r w:rsidR="00961B51">
              <w:rPr>
                <w:color w:val="1B556B" w:themeColor="text2"/>
                <w:szCs w:val="24"/>
              </w:rPr>
              <w:t>ing</w:t>
            </w:r>
            <w:r w:rsidRPr="00002448">
              <w:rPr>
                <w:color w:val="1B556B" w:themeColor="text2"/>
                <w:szCs w:val="24"/>
              </w:rPr>
              <w:t xml:space="preserve"> from you about your rationale for applying. Your answer to this question will have no bearing on your application. Instead, your answer will inform the Ministry’s understanding of applicants’ needs and may be used for reporting purposes.</w:t>
            </w:r>
          </w:p>
        </w:tc>
      </w:tr>
      <w:tr w:rsidR="00DC7148" w:rsidRPr="00002448" w14:paraId="782B1AB8" w14:textId="669AB1D9" w:rsidTr="00212C84">
        <w:tc>
          <w:tcPr>
            <w:tcW w:w="426" w:type="dxa"/>
            <w:tcBorders>
              <w:top w:val="single" w:sz="4" w:space="0" w:color="1B556B"/>
              <w:left w:val="nil"/>
              <w:bottom w:val="nil"/>
              <w:right w:val="nil"/>
            </w:tcBorders>
          </w:tcPr>
          <w:p w14:paraId="7A67B8D7" w14:textId="0E3C6E0F" w:rsidR="00DC7148" w:rsidRPr="00002448" w:rsidRDefault="00DC7148" w:rsidP="00486A29">
            <w:pPr>
              <w:pStyle w:val="TableText"/>
              <w:spacing w:before="120" w:after="0"/>
              <w:ind w:left="284" w:hanging="284"/>
              <w:rPr>
                <w:rFonts w:cs="Calibri"/>
                <w:b/>
                <w:bCs/>
                <w:color w:val="1B556B" w:themeColor="text2"/>
                <w:szCs w:val="20"/>
              </w:rPr>
            </w:pPr>
            <w:r w:rsidRPr="00002448">
              <w:rPr>
                <w:rFonts w:cs="Calibri"/>
                <w:b/>
                <w:bCs/>
                <w:color w:val="1B556B" w:themeColor="text2"/>
                <w:szCs w:val="20"/>
              </w:rPr>
              <w:t xml:space="preserve">9. </w:t>
            </w:r>
          </w:p>
        </w:tc>
        <w:tc>
          <w:tcPr>
            <w:tcW w:w="8646" w:type="dxa"/>
            <w:gridSpan w:val="3"/>
            <w:tcBorders>
              <w:top w:val="single" w:sz="4" w:space="0" w:color="1B556B"/>
              <w:left w:val="nil"/>
              <w:bottom w:val="nil"/>
              <w:right w:val="nil"/>
            </w:tcBorders>
          </w:tcPr>
          <w:p w14:paraId="182F239F" w14:textId="56E930C6" w:rsidR="006808F9" w:rsidRDefault="00DC7148" w:rsidP="006808F9">
            <w:pPr>
              <w:pStyle w:val="TableText"/>
              <w:spacing w:before="120"/>
              <w:rPr>
                <w:rFonts w:cs="Calibri"/>
                <w:b/>
                <w:bCs/>
                <w:color w:val="1B556B" w:themeColor="text2"/>
                <w:szCs w:val="20"/>
              </w:rPr>
            </w:pPr>
            <w:r w:rsidRPr="00002448">
              <w:rPr>
                <w:rFonts w:cs="Calibri"/>
                <w:b/>
                <w:bCs/>
                <w:color w:val="1B556B" w:themeColor="text2"/>
                <w:szCs w:val="20"/>
              </w:rPr>
              <w:t>Are you applying for any of the following reasons</w:t>
            </w:r>
            <w:r w:rsidR="005A1465">
              <w:rPr>
                <w:rFonts w:cs="Calibri"/>
                <w:b/>
                <w:bCs/>
                <w:color w:val="1B556B" w:themeColor="text2"/>
                <w:szCs w:val="20"/>
              </w:rPr>
              <w:t>?</w:t>
            </w:r>
            <w:r w:rsidR="006808F9">
              <w:rPr>
                <w:rFonts w:cs="Calibri"/>
                <w:b/>
                <w:bCs/>
                <w:color w:val="1B556B" w:themeColor="text2"/>
                <w:szCs w:val="20"/>
              </w:rPr>
              <w:t xml:space="preserve"> </w:t>
            </w:r>
          </w:p>
          <w:p w14:paraId="57A5CAD7" w14:textId="059AA16A" w:rsidR="00DC7148" w:rsidRPr="00002448" w:rsidRDefault="00DC7148" w:rsidP="006808F9">
            <w:pPr>
              <w:pStyle w:val="TableText"/>
              <w:spacing w:before="0"/>
              <w:rPr>
                <w:rFonts w:cs="Calibri"/>
                <w:b/>
                <w:bCs/>
                <w:color w:val="1B556B" w:themeColor="text2"/>
                <w:szCs w:val="20"/>
              </w:rPr>
            </w:pPr>
            <w:r w:rsidRPr="00002448">
              <w:rPr>
                <w:rFonts w:cs="Calibri"/>
                <w:i/>
                <w:iCs/>
                <w:color w:val="1B556B" w:themeColor="text2"/>
                <w:szCs w:val="20"/>
              </w:rPr>
              <w:t>Tick as many as apply.</w:t>
            </w:r>
          </w:p>
        </w:tc>
      </w:tr>
      <w:tr w:rsidR="00486A29" w:rsidRPr="00002448" w14:paraId="05FA5688" w14:textId="77777777" w:rsidTr="00212C84">
        <w:tblPrEx>
          <w:tblBorders>
            <w:top w:val="none" w:sz="0" w:space="0" w:color="auto"/>
            <w:left w:val="none" w:sz="0" w:space="0" w:color="auto"/>
            <w:right w:val="none" w:sz="0" w:space="0" w:color="auto"/>
            <w:insideH w:val="none" w:sz="0" w:space="0" w:color="auto"/>
            <w:insideV w:val="none" w:sz="0" w:space="0" w:color="auto"/>
          </w:tblBorders>
        </w:tblPrEx>
        <w:tc>
          <w:tcPr>
            <w:tcW w:w="426" w:type="dxa"/>
          </w:tcPr>
          <w:p w14:paraId="2CE2EC52" w14:textId="3D8873C3" w:rsidR="00486A29" w:rsidRPr="00D876EC" w:rsidRDefault="00486A29" w:rsidP="00486A29">
            <w:pPr>
              <w:pStyle w:val="TableText"/>
              <w:spacing w:before="0" w:after="0"/>
              <w:ind w:left="284" w:hanging="284"/>
              <w:rPr>
                <w:rFonts w:cs="Calibri"/>
                <w:b/>
                <w:bCs/>
                <w:color w:val="1B556B" w:themeColor="text2"/>
                <w:szCs w:val="18"/>
              </w:rPr>
            </w:pPr>
          </w:p>
        </w:tc>
        <w:tc>
          <w:tcPr>
            <w:tcW w:w="464" w:type="dxa"/>
          </w:tcPr>
          <w:p w14:paraId="3FA1EFBE" w14:textId="3CB39C88" w:rsidR="00486A29" w:rsidRPr="00002448" w:rsidRDefault="0062626C" w:rsidP="00D876EC">
            <w:pPr>
              <w:pStyle w:val="TableText"/>
              <w:spacing w:before="0" w:after="0"/>
              <w:rPr>
                <w:rFonts w:cs="Calibri"/>
                <w:color w:val="1B556B" w:themeColor="text2"/>
                <w:szCs w:val="20"/>
              </w:rPr>
            </w:pPr>
            <w:sdt>
              <w:sdtPr>
                <w:rPr>
                  <w:rFonts w:cs="Calibri"/>
                  <w:color w:val="1B556B" w:themeColor="text2"/>
                  <w:sz w:val="28"/>
                  <w:szCs w:val="28"/>
                </w:rPr>
                <w:id w:val="-949313481"/>
                <w14:checkbox>
                  <w14:checked w14:val="0"/>
                  <w14:checkedState w14:val="2612" w14:font="MS Gothic"/>
                  <w14:uncheckedState w14:val="2610" w14:font="MS Gothic"/>
                </w14:checkbox>
              </w:sdtPr>
              <w:sdtContent>
                <w:r w:rsidR="00486A29" w:rsidRPr="00002448">
                  <w:rPr>
                    <w:rFonts w:ascii="Segoe UI Symbol" w:eastAsia="MS Gothic" w:hAnsi="Segoe UI Symbol" w:cs="Segoe UI Symbol"/>
                    <w:color w:val="1B556B" w:themeColor="text2"/>
                    <w:sz w:val="28"/>
                    <w:szCs w:val="28"/>
                  </w:rPr>
                  <w:t>☐</w:t>
                </w:r>
              </w:sdtContent>
            </w:sdt>
          </w:p>
        </w:tc>
        <w:tc>
          <w:tcPr>
            <w:tcW w:w="8182" w:type="dxa"/>
            <w:gridSpan w:val="2"/>
          </w:tcPr>
          <w:p w14:paraId="1890CC4D" w14:textId="246164FB" w:rsidR="00486A29" w:rsidRPr="00002448" w:rsidRDefault="00486A29" w:rsidP="00D876EC">
            <w:pPr>
              <w:pStyle w:val="TableText"/>
              <w:spacing w:after="0"/>
              <w:rPr>
                <w:rFonts w:cs="Calibri"/>
                <w:b/>
                <w:bCs/>
                <w:color w:val="1B556B" w:themeColor="text2"/>
                <w:szCs w:val="20"/>
              </w:rPr>
            </w:pPr>
            <w:r w:rsidRPr="00002448">
              <w:rPr>
                <w:rFonts w:cs="Calibri"/>
                <w:color w:val="1B556B" w:themeColor="text2"/>
                <w:szCs w:val="20"/>
              </w:rPr>
              <w:t xml:space="preserve">Including the activity in the New Zealand Emissions Trading Scheme </w:t>
            </w:r>
          </w:p>
        </w:tc>
      </w:tr>
      <w:tr w:rsidR="00486A29" w:rsidRPr="00002448" w14:paraId="13F3DAE7" w14:textId="77777777" w:rsidTr="00212C84">
        <w:tblPrEx>
          <w:tblBorders>
            <w:top w:val="none" w:sz="0" w:space="0" w:color="auto"/>
            <w:left w:val="none" w:sz="0" w:space="0" w:color="auto"/>
            <w:right w:val="none" w:sz="0" w:space="0" w:color="auto"/>
            <w:insideH w:val="none" w:sz="0" w:space="0" w:color="auto"/>
            <w:insideV w:val="none" w:sz="0" w:space="0" w:color="auto"/>
          </w:tblBorders>
        </w:tblPrEx>
        <w:tc>
          <w:tcPr>
            <w:tcW w:w="426" w:type="dxa"/>
          </w:tcPr>
          <w:p w14:paraId="271B9B17" w14:textId="12B28196" w:rsidR="00486A29" w:rsidRPr="00D876EC" w:rsidRDefault="00486A29" w:rsidP="00486A29">
            <w:pPr>
              <w:pStyle w:val="TableText"/>
              <w:spacing w:before="0" w:after="0"/>
              <w:ind w:left="284" w:hanging="284"/>
              <w:rPr>
                <w:rFonts w:cs="Calibri"/>
                <w:b/>
                <w:bCs/>
                <w:color w:val="1B556B" w:themeColor="text2"/>
                <w:szCs w:val="18"/>
              </w:rPr>
            </w:pPr>
          </w:p>
        </w:tc>
        <w:tc>
          <w:tcPr>
            <w:tcW w:w="464" w:type="dxa"/>
          </w:tcPr>
          <w:p w14:paraId="0A677467" w14:textId="652209EB" w:rsidR="00486A29" w:rsidRPr="00002448" w:rsidRDefault="0062626C" w:rsidP="00D876EC">
            <w:pPr>
              <w:pStyle w:val="TableText"/>
              <w:spacing w:before="0" w:after="0"/>
              <w:rPr>
                <w:rFonts w:cs="Calibri"/>
                <w:color w:val="1B556B" w:themeColor="text2"/>
                <w:szCs w:val="20"/>
              </w:rPr>
            </w:pPr>
            <w:sdt>
              <w:sdtPr>
                <w:rPr>
                  <w:rFonts w:cs="Calibri"/>
                  <w:color w:val="1B556B" w:themeColor="text2"/>
                  <w:sz w:val="28"/>
                  <w:szCs w:val="28"/>
                </w:rPr>
                <w:id w:val="1484122353"/>
                <w14:checkbox>
                  <w14:checked w14:val="0"/>
                  <w14:checkedState w14:val="2612" w14:font="MS Gothic"/>
                  <w14:uncheckedState w14:val="2610" w14:font="MS Gothic"/>
                </w14:checkbox>
              </w:sdtPr>
              <w:sdtContent>
                <w:r w:rsidR="00486A29" w:rsidRPr="00002448">
                  <w:rPr>
                    <w:rFonts w:ascii="Segoe UI Symbol" w:eastAsia="MS Gothic" w:hAnsi="Segoe UI Symbol" w:cs="Segoe UI Symbol"/>
                    <w:color w:val="1B556B" w:themeColor="text2"/>
                    <w:sz w:val="28"/>
                    <w:szCs w:val="28"/>
                  </w:rPr>
                  <w:t>☐</w:t>
                </w:r>
              </w:sdtContent>
            </w:sdt>
          </w:p>
        </w:tc>
        <w:tc>
          <w:tcPr>
            <w:tcW w:w="8182" w:type="dxa"/>
            <w:gridSpan w:val="2"/>
          </w:tcPr>
          <w:p w14:paraId="69198AEF" w14:textId="060919EC" w:rsidR="00486A29" w:rsidRPr="00002448" w:rsidRDefault="00486A29" w:rsidP="005A1465">
            <w:pPr>
              <w:pStyle w:val="TableText"/>
              <w:rPr>
                <w:rFonts w:cs="Calibri"/>
                <w:b/>
                <w:bCs/>
                <w:color w:val="1B556B" w:themeColor="text2"/>
                <w:szCs w:val="20"/>
              </w:rPr>
            </w:pPr>
            <w:r w:rsidRPr="00002448">
              <w:rPr>
                <w:rFonts w:cs="Calibri"/>
                <w:color w:val="1B556B" w:themeColor="text2"/>
                <w:szCs w:val="20"/>
              </w:rPr>
              <w:t xml:space="preserve">Including carbon removal activity in the accounting for New Zealand’s nationally determined contributions </w:t>
            </w:r>
          </w:p>
        </w:tc>
      </w:tr>
      <w:tr w:rsidR="00486A29" w:rsidRPr="00002448" w14:paraId="61CEEE9C" w14:textId="77777777" w:rsidTr="00212C84">
        <w:tblPrEx>
          <w:tblBorders>
            <w:top w:val="none" w:sz="0" w:space="0" w:color="auto"/>
            <w:left w:val="none" w:sz="0" w:space="0" w:color="auto"/>
            <w:right w:val="none" w:sz="0" w:space="0" w:color="auto"/>
            <w:insideH w:val="none" w:sz="0" w:space="0" w:color="auto"/>
            <w:insideV w:val="none" w:sz="0" w:space="0" w:color="auto"/>
          </w:tblBorders>
        </w:tblPrEx>
        <w:tc>
          <w:tcPr>
            <w:tcW w:w="426" w:type="dxa"/>
          </w:tcPr>
          <w:p w14:paraId="4C969172" w14:textId="74E693E8" w:rsidR="00486A29" w:rsidRPr="00D876EC" w:rsidRDefault="00486A29" w:rsidP="00486A29">
            <w:pPr>
              <w:pStyle w:val="TableText"/>
              <w:spacing w:before="0" w:after="0"/>
              <w:ind w:left="284" w:hanging="284"/>
              <w:rPr>
                <w:rFonts w:cs="Calibri"/>
                <w:b/>
                <w:bCs/>
                <w:color w:val="1B556B" w:themeColor="text2"/>
                <w:szCs w:val="18"/>
              </w:rPr>
            </w:pPr>
          </w:p>
        </w:tc>
        <w:tc>
          <w:tcPr>
            <w:tcW w:w="464" w:type="dxa"/>
          </w:tcPr>
          <w:p w14:paraId="38E90148" w14:textId="4CC5184D" w:rsidR="00486A29" w:rsidRPr="00002448" w:rsidRDefault="0062626C" w:rsidP="00D876EC">
            <w:pPr>
              <w:pStyle w:val="TableText"/>
              <w:spacing w:before="0" w:after="0"/>
              <w:rPr>
                <w:rFonts w:cs="Calibri"/>
                <w:color w:val="1B556B" w:themeColor="text2"/>
                <w:szCs w:val="20"/>
              </w:rPr>
            </w:pPr>
            <w:sdt>
              <w:sdtPr>
                <w:rPr>
                  <w:rFonts w:cs="Calibri"/>
                  <w:color w:val="1B556B" w:themeColor="text2"/>
                  <w:sz w:val="28"/>
                  <w:szCs w:val="28"/>
                </w:rPr>
                <w:id w:val="-361828992"/>
                <w14:checkbox>
                  <w14:checked w14:val="0"/>
                  <w14:checkedState w14:val="2612" w14:font="MS Gothic"/>
                  <w14:uncheckedState w14:val="2610" w14:font="MS Gothic"/>
                </w14:checkbox>
              </w:sdtPr>
              <w:sdtContent>
                <w:r w:rsidR="00486A29" w:rsidRPr="00002448">
                  <w:rPr>
                    <w:rFonts w:ascii="Segoe UI Symbol" w:eastAsia="MS Gothic" w:hAnsi="Segoe UI Symbol" w:cs="Segoe UI Symbol"/>
                    <w:color w:val="1B556B" w:themeColor="text2"/>
                    <w:sz w:val="28"/>
                    <w:szCs w:val="28"/>
                  </w:rPr>
                  <w:t>☐</w:t>
                </w:r>
              </w:sdtContent>
            </w:sdt>
          </w:p>
        </w:tc>
        <w:tc>
          <w:tcPr>
            <w:tcW w:w="8182" w:type="dxa"/>
            <w:gridSpan w:val="2"/>
          </w:tcPr>
          <w:p w14:paraId="4756A399" w14:textId="51800FBF" w:rsidR="00486A29" w:rsidRPr="00002448" w:rsidRDefault="00486A29" w:rsidP="005A1465">
            <w:pPr>
              <w:pStyle w:val="TableText"/>
              <w:rPr>
                <w:rFonts w:cs="Calibri"/>
                <w:b/>
                <w:bCs/>
                <w:color w:val="1B556B" w:themeColor="text2"/>
                <w:szCs w:val="20"/>
              </w:rPr>
            </w:pPr>
            <w:r w:rsidRPr="00002448">
              <w:rPr>
                <w:rFonts w:cs="Calibri"/>
                <w:color w:val="1B556B" w:themeColor="text2"/>
                <w:szCs w:val="20"/>
              </w:rPr>
              <w:t>Trading credits on voluntary carbon markets</w:t>
            </w:r>
          </w:p>
        </w:tc>
      </w:tr>
      <w:tr w:rsidR="00486A29" w:rsidRPr="00002448" w14:paraId="19F6899B" w14:textId="77777777" w:rsidTr="00212C84">
        <w:tblPrEx>
          <w:tblBorders>
            <w:top w:val="none" w:sz="0" w:space="0" w:color="auto"/>
            <w:left w:val="none" w:sz="0" w:space="0" w:color="auto"/>
            <w:right w:val="none" w:sz="0" w:space="0" w:color="auto"/>
            <w:insideH w:val="none" w:sz="0" w:space="0" w:color="auto"/>
            <w:insideV w:val="none" w:sz="0" w:space="0" w:color="auto"/>
          </w:tblBorders>
        </w:tblPrEx>
        <w:tc>
          <w:tcPr>
            <w:tcW w:w="426" w:type="dxa"/>
          </w:tcPr>
          <w:p w14:paraId="011A78EE" w14:textId="667A361F" w:rsidR="00486A29" w:rsidRPr="00D876EC" w:rsidRDefault="00486A29" w:rsidP="00486A29">
            <w:pPr>
              <w:pStyle w:val="TableText"/>
              <w:spacing w:before="0" w:after="0"/>
              <w:ind w:left="284" w:hanging="284"/>
              <w:rPr>
                <w:rFonts w:cs="Calibri"/>
                <w:b/>
                <w:bCs/>
                <w:color w:val="1B556B" w:themeColor="text2"/>
                <w:szCs w:val="18"/>
              </w:rPr>
            </w:pPr>
          </w:p>
        </w:tc>
        <w:tc>
          <w:tcPr>
            <w:tcW w:w="464" w:type="dxa"/>
          </w:tcPr>
          <w:p w14:paraId="2854E6BD" w14:textId="797B22B8" w:rsidR="00486A29" w:rsidRPr="00002448" w:rsidRDefault="0062626C" w:rsidP="00D876EC">
            <w:pPr>
              <w:pStyle w:val="TableBullet"/>
              <w:numPr>
                <w:ilvl w:val="0"/>
                <w:numId w:val="0"/>
              </w:numPr>
              <w:spacing w:after="0"/>
              <w:rPr>
                <w:rFonts w:cs="Calibri"/>
                <w:color w:val="1B556B" w:themeColor="text2"/>
                <w:szCs w:val="20"/>
              </w:rPr>
            </w:pPr>
            <w:sdt>
              <w:sdtPr>
                <w:rPr>
                  <w:rFonts w:cs="Calibri"/>
                  <w:color w:val="1B556B" w:themeColor="text2"/>
                  <w:sz w:val="28"/>
                  <w:szCs w:val="28"/>
                </w:rPr>
                <w:id w:val="-2141798679"/>
                <w14:checkbox>
                  <w14:checked w14:val="0"/>
                  <w14:checkedState w14:val="2612" w14:font="MS Gothic"/>
                  <w14:uncheckedState w14:val="2610" w14:font="MS Gothic"/>
                </w14:checkbox>
              </w:sdtPr>
              <w:sdtContent>
                <w:r w:rsidR="00486A29" w:rsidRPr="00002448">
                  <w:rPr>
                    <w:rFonts w:ascii="Segoe UI Symbol" w:eastAsia="MS Gothic" w:hAnsi="Segoe UI Symbol" w:cs="Segoe UI Symbol"/>
                    <w:color w:val="1B556B" w:themeColor="text2"/>
                    <w:sz w:val="28"/>
                    <w:szCs w:val="28"/>
                  </w:rPr>
                  <w:t>☐</w:t>
                </w:r>
              </w:sdtContent>
            </w:sdt>
          </w:p>
        </w:tc>
        <w:tc>
          <w:tcPr>
            <w:tcW w:w="8182" w:type="dxa"/>
            <w:gridSpan w:val="2"/>
          </w:tcPr>
          <w:p w14:paraId="7143850A" w14:textId="021BE76D" w:rsidR="00486A29" w:rsidRPr="00002448" w:rsidRDefault="00486A29" w:rsidP="00C358FC">
            <w:pPr>
              <w:pStyle w:val="TableBullet"/>
              <w:numPr>
                <w:ilvl w:val="0"/>
                <w:numId w:val="0"/>
              </w:numPr>
              <w:spacing w:before="80" w:after="120"/>
              <w:rPr>
                <w:rFonts w:cs="Calibri"/>
                <w:color w:val="1B556B" w:themeColor="text2"/>
                <w:szCs w:val="20"/>
              </w:rPr>
            </w:pPr>
            <w:r w:rsidRPr="00002448">
              <w:rPr>
                <w:rFonts w:cs="Calibri"/>
                <w:color w:val="1B556B" w:themeColor="text2"/>
                <w:szCs w:val="20"/>
              </w:rPr>
              <w:t>Other</w:t>
            </w:r>
            <w:r w:rsidR="00047270">
              <w:rPr>
                <w:rFonts w:cs="Calibri"/>
                <w:color w:val="1B556B" w:themeColor="text2"/>
                <w:szCs w:val="20"/>
              </w:rPr>
              <w:t>,</w:t>
            </w:r>
            <w:r w:rsidRPr="00002448">
              <w:rPr>
                <w:rFonts w:cs="Calibri"/>
                <w:color w:val="1B556B" w:themeColor="text2"/>
                <w:szCs w:val="20"/>
              </w:rPr>
              <w:t xml:space="preserve"> </w:t>
            </w:r>
            <w:r w:rsidRPr="00002448">
              <w:rPr>
                <w:rFonts w:cs="Calibri"/>
                <w:b/>
                <w:bCs/>
                <w:color w:val="1B556B" w:themeColor="text2"/>
                <w:szCs w:val="20"/>
              </w:rPr>
              <w:t>please state</w:t>
            </w:r>
            <w:r w:rsidR="00047270">
              <w:rPr>
                <w:rFonts w:cs="Calibri"/>
                <w:b/>
                <w:bCs/>
                <w:color w:val="1B556B" w:themeColor="text2"/>
                <w:szCs w:val="20"/>
              </w:rPr>
              <w:t>:</w:t>
            </w:r>
          </w:p>
          <w:sdt>
            <w:sdtPr>
              <w:id w:val="-995488115"/>
              <w:placeholder>
                <w:docPart w:val="E3D6AF39F4CB40CBB2BFEE03373C3431"/>
              </w:placeholder>
              <w:showingPlcHdr/>
            </w:sdtPr>
            <w:sdtContent>
              <w:p w14:paraId="6F9DF615" w14:textId="0441102B" w:rsidR="00486A29" w:rsidRPr="00D713FE" w:rsidRDefault="00B377DA" w:rsidP="00C358FC">
                <w:pPr>
                  <w:pStyle w:val="TableText"/>
                  <w:spacing w:before="0" w:after="120"/>
                  <w:rPr>
                    <w:rFonts w:cs="Calibri"/>
                    <w:szCs w:val="20"/>
                  </w:rPr>
                </w:pPr>
                <w:r>
                  <w:rPr>
                    <w:rStyle w:val="PlaceholderText"/>
                    <w:rFonts w:eastAsia="Calibri"/>
                  </w:rPr>
                  <w:t>Click or tap to enter text.</w:t>
                </w:r>
              </w:p>
            </w:sdtContent>
          </w:sdt>
        </w:tc>
      </w:tr>
    </w:tbl>
    <w:p w14:paraId="6B0D3F87" w14:textId="738C168B" w:rsidR="00043145" w:rsidRPr="00002448" w:rsidRDefault="00043145" w:rsidP="00923B04">
      <w:pPr>
        <w:pStyle w:val="Heading2"/>
        <w:spacing w:before="480"/>
      </w:pPr>
      <w:r w:rsidRPr="00002448">
        <w:t>Section 3: Carbon removal activity details</w:t>
      </w:r>
    </w:p>
    <w:p w14:paraId="5A763C76" w14:textId="4543FEBB" w:rsidR="00043145" w:rsidRPr="00002448" w:rsidRDefault="00043145" w:rsidP="009E1B41">
      <w:pPr>
        <w:pStyle w:val="BodyText"/>
        <w:spacing w:after="240"/>
      </w:pPr>
      <w:r w:rsidRPr="00002448">
        <w:t>The information you provide in this section about your intended carbon removal activity will form the basis of your application. Please provide as much detail as you can to ensure that the assessment is most useful and accurate for you.</w:t>
      </w:r>
    </w:p>
    <w:tbl>
      <w:tblPr>
        <w:tblStyle w:val="TableGrid"/>
        <w:tblW w:w="9072" w:type="dxa"/>
        <w:tblBorders>
          <w:top w:val="single" w:sz="4" w:space="0" w:color="1B556B" w:themeColor="text2"/>
          <w:left w:val="none" w:sz="0" w:space="0" w:color="auto"/>
          <w:bottom w:val="single" w:sz="4" w:space="0" w:color="1B556B" w:themeColor="text2"/>
          <w:right w:val="none" w:sz="0" w:space="0" w:color="auto"/>
          <w:insideH w:val="single" w:sz="4" w:space="0" w:color="1B556B"/>
          <w:insideV w:val="single" w:sz="4" w:space="0" w:color="1B556B"/>
        </w:tblBorders>
        <w:tblLayout w:type="fixed"/>
        <w:tblLook w:val="04A0" w:firstRow="1" w:lastRow="0" w:firstColumn="1" w:lastColumn="0" w:noHBand="0" w:noVBand="1"/>
      </w:tblPr>
      <w:tblGrid>
        <w:gridCol w:w="9072"/>
      </w:tblGrid>
      <w:tr w:rsidR="00E25982" w:rsidRPr="00002448" w14:paraId="4837DE2B" w14:textId="77777777" w:rsidTr="00B446B8">
        <w:trPr>
          <w:tblHeader/>
        </w:trPr>
        <w:tc>
          <w:tcPr>
            <w:tcW w:w="5000" w:type="pct"/>
            <w:shd w:val="clear" w:color="auto" w:fill="1B556B" w:themeFill="text2"/>
          </w:tcPr>
          <w:p w14:paraId="7E98D532" w14:textId="3511EE4A" w:rsidR="00D73FE7" w:rsidRPr="00002448" w:rsidRDefault="00D73FE7" w:rsidP="00F310BE">
            <w:pPr>
              <w:pStyle w:val="TableTextbold"/>
              <w:keepNext/>
              <w:rPr>
                <w:rFonts w:cs="Calibri"/>
                <w:color w:val="FFFFFF" w:themeColor="background1"/>
                <w:sz w:val="24"/>
                <w:szCs w:val="24"/>
              </w:rPr>
            </w:pPr>
            <w:r w:rsidRPr="00002448">
              <w:rPr>
                <w:rFonts w:cs="Calibri"/>
                <w:color w:val="FFFFFF" w:themeColor="background1"/>
                <w:sz w:val="24"/>
                <w:szCs w:val="24"/>
              </w:rPr>
              <w:t xml:space="preserve">Carbon removal activity details </w:t>
            </w:r>
          </w:p>
        </w:tc>
      </w:tr>
      <w:tr w:rsidR="009E1B41" w:rsidRPr="00002448" w14:paraId="4C9A9E71" w14:textId="77777777" w:rsidTr="00B446B8">
        <w:tc>
          <w:tcPr>
            <w:tcW w:w="5000" w:type="pct"/>
          </w:tcPr>
          <w:p w14:paraId="08E25C76" w14:textId="77777777" w:rsidR="006808F9" w:rsidRDefault="00D633BC" w:rsidP="00B4675A">
            <w:pPr>
              <w:pStyle w:val="TableText"/>
              <w:spacing w:before="120"/>
              <w:ind w:left="397" w:hanging="397"/>
              <w:rPr>
                <w:rFonts w:cs="Calibri"/>
                <w:b/>
                <w:bCs/>
                <w:color w:val="1B556B" w:themeColor="text2"/>
                <w:szCs w:val="20"/>
              </w:rPr>
            </w:pPr>
            <w:r w:rsidRPr="00002448">
              <w:rPr>
                <w:rFonts w:cs="Calibri"/>
                <w:b/>
                <w:bCs/>
                <w:color w:val="1B556B" w:themeColor="text2"/>
                <w:szCs w:val="20"/>
              </w:rPr>
              <w:t>10.</w:t>
            </w:r>
            <w:r w:rsidRPr="00002448">
              <w:rPr>
                <w:rFonts w:cs="Calibri"/>
                <w:color w:val="1B556B" w:themeColor="text2"/>
                <w:szCs w:val="20"/>
              </w:rPr>
              <w:t xml:space="preserve"> </w:t>
            </w:r>
            <w:r w:rsidR="009E1B41" w:rsidRPr="00002448">
              <w:rPr>
                <w:rFonts w:cs="Calibri"/>
                <w:color w:val="1B556B" w:themeColor="text2"/>
                <w:szCs w:val="20"/>
              </w:rPr>
              <w:tab/>
            </w:r>
            <w:r w:rsidR="00ED46FC" w:rsidRPr="00002448">
              <w:rPr>
                <w:rFonts w:cs="Calibri"/>
                <w:b/>
                <w:bCs/>
                <w:color w:val="1B556B" w:themeColor="text2"/>
                <w:szCs w:val="20"/>
              </w:rPr>
              <w:t xml:space="preserve">What </w:t>
            </w:r>
            <w:r w:rsidR="00E41518" w:rsidRPr="00002448">
              <w:rPr>
                <w:rFonts w:cs="Calibri"/>
                <w:b/>
                <w:bCs/>
                <w:color w:val="1B556B" w:themeColor="text2"/>
                <w:szCs w:val="20"/>
              </w:rPr>
              <w:t xml:space="preserve">is the carbon removal activity </w:t>
            </w:r>
            <w:r w:rsidR="00DE3B64" w:rsidRPr="00002448">
              <w:rPr>
                <w:rFonts w:cs="Calibri"/>
                <w:b/>
                <w:bCs/>
                <w:color w:val="1B556B" w:themeColor="text2"/>
                <w:szCs w:val="20"/>
              </w:rPr>
              <w:t xml:space="preserve">you </w:t>
            </w:r>
            <w:r w:rsidR="005C18DD" w:rsidRPr="00002448">
              <w:rPr>
                <w:rFonts w:cs="Calibri"/>
                <w:b/>
                <w:bCs/>
                <w:color w:val="1B556B" w:themeColor="text2"/>
                <w:szCs w:val="20"/>
              </w:rPr>
              <w:t xml:space="preserve">wish </w:t>
            </w:r>
            <w:r w:rsidR="00DE3B64" w:rsidRPr="00002448">
              <w:rPr>
                <w:rFonts w:cs="Calibri"/>
                <w:b/>
                <w:bCs/>
                <w:color w:val="1B556B" w:themeColor="text2"/>
                <w:szCs w:val="20"/>
              </w:rPr>
              <w:t>to have assessed?</w:t>
            </w:r>
            <w:r w:rsidR="00B54E2D" w:rsidRPr="00002448">
              <w:rPr>
                <w:rFonts w:cs="Calibri"/>
                <w:b/>
                <w:bCs/>
                <w:color w:val="1B556B" w:themeColor="text2"/>
                <w:szCs w:val="20"/>
              </w:rPr>
              <w:t xml:space="preserve"> </w:t>
            </w:r>
            <w:r w:rsidRPr="00002448">
              <w:rPr>
                <w:rFonts w:cs="Calibri"/>
                <w:b/>
                <w:bCs/>
                <w:color w:val="1B556B" w:themeColor="text2"/>
                <w:szCs w:val="20"/>
              </w:rPr>
              <w:t>(Required)</w:t>
            </w:r>
            <w:r w:rsidR="006808F9">
              <w:rPr>
                <w:rFonts w:cs="Calibri"/>
                <w:b/>
                <w:bCs/>
                <w:color w:val="1B556B" w:themeColor="text2"/>
                <w:szCs w:val="20"/>
              </w:rPr>
              <w:t xml:space="preserve"> </w:t>
            </w:r>
          </w:p>
          <w:p w14:paraId="467BEF0A" w14:textId="5A64A42E" w:rsidR="00D633BC" w:rsidRPr="00002448" w:rsidRDefault="00D633BC" w:rsidP="00C358FC">
            <w:pPr>
              <w:pStyle w:val="TableText"/>
              <w:spacing w:before="0" w:after="120"/>
              <w:ind w:left="397"/>
              <w:rPr>
                <w:rFonts w:cs="Calibri"/>
                <w:color w:val="1B556B" w:themeColor="text2"/>
                <w:szCs w:val="20"/>
              </w:rPr>
            </w:pPr>
            <w:r w:rsidRPr="00002448">
              <w:rPr>
                <w:rFonts w:cs="Calibri"/>
                <w:i/>
                <w:iCs/>
                <w:color w:val="1B556B" w:themeColor="text2"/>
                <w:szCs w:val="20"/>
              </w:rPr>
              <w:t xml:space="preserve">Please simply name the activity here. In the next </w:t>
            </w:r>
            <w:r w:rsidR="00E75DC0">
              <w:rPr>
                <w:rFonts w:cs="Calibri"/>
                <w:i/>
                <w:iCs/>
                <w:color w:val="1B556B" w:themeColor="text2"/>
                <w:szCs w:val="20"/>
              </w:rPr>
              <w:t>question</w:t>
            </w:r>
            <w:r w:rsidR="00BA3B0F">
              <w:rPr>
                <w:rFonts w:cs="Calibri"/>
                <w:i/>
                <w:iCs/>
                <w:color w:val="1B556B" w:themeColor="text2"/>
                <w:szCs w:val="20"/>
              </w:rPr>
              <w:t>,</w:t>
            </w:r>
            <w:r w:rsidRPr="00002448">
              <w:rPr>
                <w:rFonts w:cs="Calibri"/>
                <w:i/>
                <w:iCs/>
                <w:color w:val="1B556B" w:themeColor="text2"/>
                <w:szCs w:val="20"/>
              </w:rPr>
              <w:t xml:space="preserve"> you will be asked for a more detailed description</w:t>
            </w:r>
            <w:r w:rsidR="00025C23">
              <w:rPr>
                <w:rFonts w:cs="Calibri"/>
                <w:i/>
                <w:iCs/>
                <w:color w:val="1B556B" w:themeColor="text2"/>
                <w:szCs w:val="20"/>
              </w:rPr>
              <w:t xml:space="preserve"> </w:t>
            </w:r>
            <w:r w:rsidRPr="00002448">
              <w:rPr>
                <w:rFonts w:cs="Calibri"/>
                <w:i/>
                <w:iCs/>
                <w:color w:val="1B556B" w:themeColor="text2"/>
                <w:szCs w:val="20"/>
              </w:rPr>
              <w:t>of the activity</w:t>
            </w:r>
            <w:r w:rsidR="00B71B86" w:rsidRPr="00002448">
              <w:rPr>
                <w:rFonts w:cs="Calibri"/>
                <w:i/>
                <w:iCs/>
                <w:color w:val="1B556B" w:themeColor="text2"/>
                <w:szCs w:val="20"/>
              </w:rPr>
              <w:t>.</w:t>
            </w:r>
          </w:p>
          <w:sdt>
            <w:sdtPr>
              <w:id w:val="1209070605"/>
              <w:placeholder>
                <w:docPart w:val="85CD5CF020364C28876A19903A712769"/>
              </w:placeholder>
              <w:showingPlcHdr/>
            </w:sdtPr>
            <w:sdtContent>
              <w:p w14:paraId="0B8D73A8" w14:textId="31B3CF0E" w:rsidR="00D633BC" w:rsidRPr="000A75AA" w:rsidRDefault="000A75AA" w:rsidP="00FC112F">
                <w:pPr>
                  <w:pStyle w:val="TableText"/>
                  <w:spacing w:before="0"/>
                  <w:ind w:left="397"/>
                </w:pPr>
                <w:r w:rsidRPr="00CE1914">
                  <w:rPr>
                    <w:rStyle w:val="PlaceholderText"/>
                    <w:rFonts w:eastAsia="Calibri"/>
                  </w:rPr>
                  <w:t xml:space="preserve">Click </w:t>
                </w:r>
                <w:r w:rsidR="00FC112F">
                  <w:rPr>
                    <w:rStyle w:val="PlaceholderText"/>
                    <w:rFonts w:eastAsia="Calibri"/>
                  </w:rPr>
                  <w:t xml:space="preserve">or tap </w:t>
                </w:r>
                <w:r w:rsidRPr="00CE1914">
                  <w:rPr>
                    <w:rStyle w:val="PlaceholderText"/>
                    <w:rFonts w:eastAsia="Calibri"/>
                  </w:rPr>
                  <w:t>to enter text.</w:t>
                </w:r>
              </w:p>
            </w:sdtContent>
          </w:sdt>
        </w:tc>
      </w:tr>
      <w:tr w:rsidR="009E1B41" w:rsidRPr="00002448" w14:paraId="17B754A2" w14:textId="77777777" w:rsidTr="00B446B8">
        <w:tc>
          <w:tcPr>
            <w:tcW w:w="5000" w:type="pct"/>
          </w:tcPr>
          <w:p w14:paraId="09424E3F" w14:textId="3D03134E" w:rsidR="00D633BC" w:rsidRPr="00002448" w:rsidRDefault="00D633BC" w:rsidP="00C358FC">
            <w:pPr>
              <w:pStyle w:val="TableText"/>
              <w:spacing w:before="120" w:after="120"/>
              <w:ind w:left="397" w:hanging="397"/>
              <w:rPr>
                <w:rStyle w:val="PlaceholderText"/>
                <w:rFonts w:eastAsia="Calibri" w:cs="Calibri"/>
                <w:b/>
                <w:bCs/>
                <w:color w:val="1B556B" w:themeColor="text2"/>
                <w:szCs w:val="20"/>
              </w:rPr>
            </w:pPr>
            <w:r w:rsidRPr="00002448">
              <w:rPr>
                <w:rFonts w:cs="Calibri"/>
                <w:b/>
                <w:bCs/>
                <w:color w:val="1B556B" w:themeColor="text2"/>
                <w:szCs w:val="20"/>
              </w:rPr>
              <w:t>11.</w:t>
            </w:r>
            <w:r w:rsidRPr="00002448">
              <w:rPr>
                <w:rFonts w:cs="Calibri"/>
                <w:color w:val="1B556B" w:themeColor="text2"/>
                <w:szCs w:val="20"/>
              </w:rPr>
              <w:t xml:space="preserve"> </w:t>
            </w:r>
            <w:r w:rsidR="001B4CF6" w:rsidRPr="00002448">
              <w:rPr>
                <w:rFonts w:cs="Calibri"/>
                <w:color w:val="1B556B" w:themeColor="text2"/>
                <w:szCs w:val="20"/>
              </w:rPr>
              <w:tab/>
            </w:r>
            <w:r w:rsidRPr="00002448">
              <w:rPr>
                <w:rStyle w:val="PlaceholderText"/>
                <w:rFonts w:eastAsia="Calibri" w:cs="Calibri"/>
                <w:b/>
                <w:bCs/>
                <w:color w:val="1B556B" w:themeColor="text2"/>
                <w:szCs w:val="20"/>
              </w:rPr>
              <w:t>Provide a detailed description of your proposed carbon removal activity in your own words</w:t>
            </w:r>
            <w:r w:rsidR="00B71B86" w:rsidRPr="00002448">
              <w:rPr>
                <w:rStyle w:val="PlaceholderText"/>
                <w:rFonts w:eastAsia="Calibri" w:cs="Calibri"/>
                <w:b/>
                <w:bCs/>
                <w:color w:val="1B556B" w:themeColor="text2"/>
                <w:szCs w:val="20"/>
              </w:rPr>
              <w:t>.</w:t>
            </w:r>
            <w:r w:rsidR="00360020" w:rsidRPr="00002448">
              <w:rPr>
                <w:rStyle w:val="PlaceholderText"/>
                <w:rFonts w:eastAsia="Calibri" w:cs="Calibri"/>
                <w:b/>
                <w:bCs/>
                <w:color w:val="1B556B" w:themeColor="text2"/>
                <w:szCs w:val="20"/>
              </w:rPr>
              <w:t xml:space="preserve"> </w:t>
            </w:r>
            <w:r w:rsidRPr="00002448">
              <w:rPr>
                <w:rStyle w:val="PlaceholderText"/>
                <w:rFonts w:eastAsia="Calibri" w:cs="Calibri"/>
                <w:b/>
                <w:bCs/>
                <w:color w:val="1B556B" w:themeColor="text2"/>
                <w:szCs w:val="20"/>
              </w:rPr>
              <w:t>Please</w:t>
            </w:r>
            <w:r w:rsidR="00360020" w:rsidRPr="00002448">
              <w:rPr>
                <w:rStyle w:val="PlaceholderText"/>
                <w:rFonts w:eastAsia="Calibri" w:cs="Calibri"/>
                <w:b/>
                <w:bCs/>
                <w:color w:val="1B556B" w:themeColor="text2"/>
                <w:szCs w:val="20"/>
              </w:rPr>
              <w:t> </w:t>
            </w:r>
            <w:r w:rsidRPr="00002448">
              <w:rPr>
                <w:rStyle w:val="PlaceholderText"/>
                <w:rFonts w:eastAsia="Calibri" w:cs="Calibri"/>
                <w:b/>
                <w:bCs/>
                <w:color w:val="1B556B" w:themeColor="text2"/>
                <w:szCs w:val="20"/>
              </w:rPr>
              <w:t>include a description of up to 1</w:t>
            </w:r>
            <w:r w:rsidR="00B71B86" w:rsidRPr="00002448">
              <w:rPr>
                <w:rStyle w:val="PlaceholderText"/>
                <w:rFonts w:eastAsia="Calibri" w:cs="Calibri"/>
                <w:b/>
                <w:bCs/>
                <w:color w:val="1B556B" w:themeColor="text2"/>
                <w:szCs w:val="20"/>
              </w:rPr>
              <w:t>,</w:t>
            </w:r>
            <w:r w:rsidRPr="00002448">
              <w:rPr>
                <w:rStyle w:val="PlaceholderText"/>
                <w:rFonts w:eastAsia="Calibri" w:cs="Calibri"/>
                <w:b/>
                <w:bCs/>
                <w:color w:val="1B556B" w:themeColor="text2"/>
                <w:szCs w:val="20"/>
              </w:rPr>
              <w:t>000 characters</w:t>
            </w:r>
            <w:r w:rsidR="002155F3">
              <w:rPr>
                <w:rStyle w:val="PlaceholderText"/>
                <w:rFonts w:eastAsia="Calibri" w:cs="Calibri"/>
                <w:b/>
                <w:bCs/>
                <w:color w:val="1B556B" w:themeColor="text2"/>
                <w:szCs w:val="20"/>
              </w:rPr>
              <w:t>.</w:t>
            </w:r>
            <w:r w:rsidRPr="00002448">
              <w:rPr>
                <w:rStyle w:val="PlaceholderText"/>
                <w:rFonts w:eastAsia="Calibri" w:cs="Calibri"/>
                <w:b/>
                <w:bCs/>
                <w:color w:val="1B556B" w:themeColor="text2"/>
                <w:szCs w:val="20"/>
              </w:rPr>
              <w:t xml:space="preserve"> (Required)</w:t>
            </w:r>
            <w:r w:rsidR="00AC5CFB">
              <w:rPr>
                <w:rStyle w:val="PlaceholderText"/>
                <w:rFonts w:eastAsia="Calibri" w:cs="Calibri"/>
                <w:b/>
                <w:bCs/>
                <w:color w:val="1B556B" w:themeColor="text2"/>
                <w:szCs w:val="20"/>
              </w:rPr>
              <w:t xml:space="preserve"> </w:t>
            </w:r>
          </w:p>
          <w:sdt>
            <w:sdtPr>
              <w:id w:val="1878743396"/>
              <w:placeholder>
                <w:docPart w:val="F781B3DDBA63452C838772F708705FE4"/>
              </w:placeholder>
              <w:showingPlcHdr/>
            </w:sdtPr>
            <w:sdtContent>
              <w:p w14:paraId="15812D66" w14:textId="2B133395" w:rsidR="00D633BC" w:rsidRPr="00FC112F" w:rsidRDefault="00FC112F" w:rsidP="00FC112F">
                <w:pPr>
                  <w:pStyle w:val="TableText"/>
                  <w:spacing w:before="0"/>
                  <w:ind w:left="397"/>
                  <w:rPr>
                    <w:rStyle w:val="PlaceholderText"/>
                    <w:sz w:val="22"/>
                  </w:rPr>
                </w:pPr>
                <w:r w:rsidRPr="00CE1914">
                  <w:rPr>
                    <w:rStyle w:val="PlaceholderText"/>
                    <w:rFonts w:eastAsia="Calibri"/>
                  </w:rPr>
                  <w:t xml:space="preserve">Click </w:t>
                </w:r>
                <w:r>
                  <w:rPr>
                    <w:rStyle w:val="PlaceholderText"/>
                    <w:rFonts w:eastAsia="Calibri"/>
                  </w:rPr>
                  <w:t xml:space="preserve">or tap </w:t>
                </w:r>
                <w:r w:rsidRPr="00CE1914">
                  <w:rPr>
                    <w:rStyle w:val="PlaceholderText"/>
                    <w:rFonts w:eastAsia="Calibri"/>
                  </w:rPr>
                  <w:t>to enter text.</w:t>
                </w:r>
              </w:p>
            </w:sdtContent>
          </w:sdt>
        </w:tc>
      </w:tr>
      <w:tr w:rsidR="009E1B41" w:rsidRPr="00002448" w14:paraId="6D43E5DA" w14:textId="77777777" w:rsidTr="00B446B8">
        <w:tc>
          <w:tcPr>
            <w:tcW w:w="5000" w:type="pct"/>
          </w:tcPr>
          <w:p w14:paraId="3176C2F6" w14:textId="4C765A80" w:rsidR="00D633BC" w:rsidRPr="00002448" w:rsidRDefault="00D633BC" w:rsidP="00B4675A">
            <w:pPr>
              <w:pStyle w:val="TableText"/>
              <w:spacing w:before="120" w:after="0"/>
              <w:ind w:left="397" w:hanging="397"/>
              <w:rPr>
                <w:rFonts w:cs="Calibri"/>
                <w:b/>
                <w:bCs/>
                <w:color w:val="1B556B" w:themeColor="text2"/>
                <w:szCs w:val="20"/>
              </w:rPr>
            </w:pPr>
            <w:r w:rsidRPr="00002448">
              <w:rPr>
                <w:rFonts w:cs="Calibri"/>
                <w:b/>
                <w:bCs/>
                <w:color w:val="1B556B" w:themeColor="text2"/>
                <w:szCs w:val="20"/>
              </w:rPr>
              <w:t>12.</w:t>
            </w:r>
            <w:r w:rsidRPr="00002448">
              <w:rPr>
                <w:rFonts w:cs="Calibri"/>
                <w:color w:val="1B556B" w:themeColor="text2"/>
                <w:szCs w:val="20"/>
              </w:rPr>
              <w:t xml:space="preserve"> </w:t>
            </w:r>
            <w:r w:rsidR="00360020" w:rsidRPr="00002448">
              <w:rPr>
                <w:rFonts w:cs="Calibri"/>
                <w:color w:val="1B556B" w:themeColor="text2"/>
                <w:szCs w:val="20"/>
              </w:rPr>
              <w:tab/>
            </w:r>
            <w:r w:rsidRPr="00002448">
              <w:rPr>
                <w:rFonts w:cs="Calibri"/>
                <w:b/>
                <w:bCs/>
                <w:color w:val="1B556B" w:themeColor="text2"/>
                <w:szCs w:val="20"/>
              </w:rPr>
              <w:t>Do you intend to undertake the carbon removal activity in New Zealand? (Required)</w:t>
            </w:r>
          </w:p>
          <w:p w14:paraId="744B9AE1" w14:textId="7FF4CF4A" w:rsidR="00D633BC" w:rsidRPr="00002448" w:rsidRDefault="00D633BC" w:rsidP="003B0C20">
            <w:pPr>
              <w:pStyle w:val="TableText"/>
              <w:ind w:left="397"/>
              <w:rPr>
                <w:rFonts w:cs="Calibri"/>
                <w:i/>
                <w:iCs/>
                <w:color w:val="1B556B" w:themeColor="text2"/>
                <w:szCs w:val="20"/>
              </w:rPr>
            </w:pPr>
            <w:r w:rsidRPr="00002448">
              <w:rPr>
                <w:rFonts w:cs="Calibri"/>
                <w:i/>
                <w:iCs/>
                <w:color w:val="1B556B" w:themeColor="text2"/>
                <w:szCs w:val="20"/>
              </w:rPr>
              <w:t>Th</w:t>
            </w:r>
            <w:r w:rsidR="00214397">
              <w:rPr>
                <w:rFonts w:cs="Calibri"/>
                <w:i/>
                <w:iCs/>
                <w:color w:val="1B556B" w:themeColor="text2"/>
                <w:szCs w:val="20"/>
              </w:rPr>
              <w:t>e</w:t>
            </w:r>
            <w:r w:rsidRPr="00002448">
              <w:rPr>
                <w:rFonts w:cs="Calibri"/>
                <w:i/>
                <w:iCs/>
                <w:color w:val="1B556B" w:themeColor="text2"/>
                <w:szCs w:val="20"/>
              </w:rPr>
              <w:t xml:space="preserve"> </w:t>
            </w:r>
            <w:r w:rsidR="00214397">
              <w:rPr>
                <w:rFonts w:cs="Calibri"/>
                <w:i/>
                <w:iCs/>
                <w:color w:val="1B556B" w:themeColor="text2"/>
                <w:szCs w:val="20"/>
              </w:rPr>
              <w:t>A</w:t>
            </w:r>
            <w:r w:rsidRPr="00002448">
              <w:rPr>
                <w:rFonts w:cs="Calibri"/>
                <w:i/>
                <w:iCs/>
                <w:color w:val="1B556B" w:themeColor="text2"/>
                <w:szCs w:val="20"/>
              </w:rPr>
              <w:t xml:space="preserve">ssessment </w:t>
            </w:r>
            <w:r w:rsidR="00214397">
              <w:rPr>
                <w:rFonts w:cs="Calibri"/>
                <w:i/>
                <w:iCs/>
                <w:color w:val="1B556B" w:themeColor="text2"/>
                <w:szCs w:val="20"/>
              </w:rPr>
              <w:t>F</w:t>
            </w:r>
            <w:r w:rsidRPr="00002448">
              <w:rPr>
                <w:rFonts w:cs="Calibri"/>
                <w:i/>
                <w:iCs/>
                <w:color w:val="1B556B" w:themeColor="text2"/>
                <w:szCs w:val="20"/>
              </w:rPr>
              <w:t>ramework has been designed to operate within New Zealand’s legislative, policy and environmental context</w:t>
            </w:r>
            <w:r w:rsidR="00CE0E79">
              <w:rPr>
                <w:rFonts w:cs="Calibri"/>
                <w:i/>
                <w:iCs/>
                <w:color w:val="1B556B" w:themeColor="text2"/>
                <w:szCs w:val="20"/>
              </w:rPr>
              <w:t>.</w:t>
            </w:r>
            <w:r w:rsidRPr="00002448">
              <w:rPr>
                <w:rFonts w:cs="Calibri"/>
                <w:i/>
                <w:iCs/>
                <w:color w:val="1B556B" w:themeColor="text2"/>
                <w:szCs w:val="20"/>
              </w:rPr>
              <w:t xml:space="preserve"> </w:t>
            </w:r>
            <w:r w:rsidR="00CE0E79">
              <w:rPr>
                <w:rFonts w:cs="Calibri"/>
                <w:i/>
                <w:iCs/>
                <w:color w:val="1B556B" w:themeColor="text2"/>
                <w:szCs w:val="20"/>
              </w:rPr>
              <w:t xml:space="preserve">It </w:t>
            </w:r>
            <w:r w:rsidRPr="00002448">
              <w:rPr>
                <w:rFonts w:cs="Calibri"/>
                <w:i/>
                <w:iCs/>
                <w:color w:val="1B556B" w:themeColor="text2"/>
                <w:szCs w:val="20"/>
              </w:rPr>
              <w:t>is only suitable for removals that take place in areas where New Zealand has</w:t>
            </w:r>
            <w:r w:rsidR="00F41F2E">
              <w:rPr>
                <w:rFonts w:cs="Calibri"/>
                <w:i/>
                <w:iCs/>
                <w:color w:val="1B556B" w:themeColor="text2"/>
                <w:szCs w:val="20"/>
              </w:rPr>
              <w:t> </w:t>
            </w:r>
            <w:r w:rsidRPr="00002448">
              <w:rPr>
                <w:rFonts w:cs="Calibri"/>
                <w:i/>
                <w:iCs/>
                <w:color w:val="1B556B" w:themeColor="text2"/>
                <w:szCs w:val="20"/>
              </w:rPr>
              <w:t>sovereignty over all activities, which is New Zealand</w:t>
            </w:r>
            <w:r w:rsidR="00507E77" w:rsidRPr="00002448">
              <w:rPr>
                <w:rFonts w:cs="Calibri"/>
                <w:i/>
                <w:iCs/>
                <w:color w:val="1B556B" w:themeColor="text2"/>
                <w:szCs w:val="20"/>
              </w:rPr>
              <w:t>’</w:t>
            </w:r>
            <w:r w:rsidRPr="00002448">
              <w:rPr>
                <w:rFonts w:cs="Calibri"/>
                <w:i/>
                <w:iCs/>
                <w:color w:val="1B556B" w:themeColor="text2"/>
                <w:szCs w:val="20"/>
              </w:rPr>
              <w:t>s land, inland waters and territorial sea.</w:t>
            </w:r>
          </w:p>
          <w:p w14:paraId="6BFD66C9" w14:textId="40084681" w:rsidR="00D633BC" w:rsidRPr="00002448" w:rsidRDefault="0062626C" w:rsidP="007C5B1D">
            <w:pPr>
              <w:pStyle w:val="TableBullet"/>
              <w:numPr>
                <w:ilvl w:val="0"/>
                <w:numId w:val="0"/>
              </w:numPr>
              <w:spacing w:before="60" w:after="0"/>
              <w:ind w:left="794" w:hanging="397"/>
              <w:rPr>
                <w:rFonts w:cs="Calibri"/>
                <w:color w:val="1B556B" w:themeColor="text2"/>
                <w:szCs w:val="20"/>
              </w:rPr>
            </w:pPr>
            <w:sdt>
              <w:sdtPr>
                <w:rPr>
                  <w:rFonts w:cs="Calibri"/>
                  <w:color w:val="1B556B" w:themeColor="text2"/>
                  <w:sz w:val="28"/>
                  <w:szCs w:val="28"/>
                </w:rPr>
                <w:id w:val="552893921"/>
                <w14:checkbox>
                  <w14:checked w14:val="0"/>
                  <w14:checkedState w14:val="2612" w14:font="MS Gothic"/>
                  <w14:uncheckedState w14:val="2610" w14:font="MS Gothic"/>
                </w14:checkbox>
              </w:sdtPr>
              <w:sdtContent>
                <w:r w:rsidR="0030614B" w:rsidRPr="00002448">
                  <w:rPr>
                    <w:rFonts w:ascii="Segoe UI Symbol" w:eastAsia="MS Gothic" w:hAnsi="Segoe UI Symbol" w:cs="Segoe UI Symbol"/>
                    <w:color w:val="1B556B" w:themeColor="text2"/>
                    <w:sz w:val="28"/>
                    <w:szCs w:val="28"/>
                  </w:rPr>
                  <w:t>☐</w:t>
                </w:r>
              </w:sdtContent>
            </w:sdt>
            <w:r w:rsidR="0030614B" w:rsidRPr="00002448">
              <w:rPr>
                <w:rFonts w:cs="Calibri"/>
                <w:color w:val="1B556B" w:themeColor="text2"/>
                <w:sz w:val="28"/>
                <w:szCs w:val="28"/>
              </w:rPr>
              <w:tab/>
            </w:r>
            <w:r w:rsidR="00D633BC" w:rsidRPr="00002448">
              <w:rPr>
                <w:rFonts w:cs="Calibri"/>
                <w:color w:val="1B556B" w:themeColor="text2"/>
                <w:szCs w:val="20"/>
              </w:rPr>
              <w:t>Yes</w:t>
            </w:r>
          </w:p>
          <w:p w14:paraId="735D2CD8" w14:textId="01F6D718" w:rsidR="00D633BC" w:rsidRPr="00002448" w:rsidRDefault="0062626C" w:rsidP="007C5B1D">
            <w:pPr>
              <w:pStyle w:val="TableBullet"/>
              <w:numPr>
                <w:ilvl w:val="0"/>
                <w:numId w:val="0"/>
              </w:numPr>
              <w:spacing w:after="0"/>
              <w:ind w:left="794" w:hanging="397"/>
              <w:rPr>
                <w:rFonts w:cs="Calibri"/>
                <w:color w:val="1B556B" w:themeColor="text2"/>
                <w:szCs w:val="20"/>
              </w:rPr>
            </w:pPr>
            <w:sdt>
              <w:sdtPr>
                <w:rPr>
                  <w:rFonts w:cs="Calibri"/>
                  <w:color w:val="1B556B" w:themeColor="text2"/>
                  <w:sz w:val="28"/>
                  <w:szCs w:val="28"/>
                </w:rPr>
                <w:id w:val="-105037174"/>
                <w14:checkbox>
                  <w14:checked w14:val="0"/>
                  <w14:checkedState w14:val="2612" w14:font="MS Gothic"/>
                  <w14:uncheckedState w14:val="2610" w14:font="MS Gothic"/>
                </w14:checkbox>
              </w:sdtPr>
              <w:sdtContent>
                <w:r w:rsidR="0030614B" w:rsidRPr="00002448">
                  <w:rPr>
                    <w:rFonts w:ascii="Segoe UI Symbol" w:eastAsia="MS Gothic" w:hAnsi="Segoe UI Symbol" w:cs="Segoe UI Symbol"/>
                    <w:color w:val="1B556B" w:themeColor="text2"/>
                    <w:sz w:val="28"/>
                    <w:szCs w:val="28"/>
                  </w:rPr>
                  <w:t>☐</w:t>
                </w:r>
              </w:sdtContent>
            </w:sdt>
            <w:r w:rsidR="0030614B" w:rsidRPr="00002448">
              <w:rPr>
                <w:rFonts w:cs="Calibri"/>
                <w:color w:val="1B556B" w:themeColor="text2"/>
                <w:sz w:val="28"/>
                <w:szCs w:val="28"/>
              </w:rPr>
              <w:tab/>
            </w:r>
            <w:r w:rsidR="00D633BC" w:rsidRPr="00002448">
              <w:rPr>
                <w:rFonts w:cs="Calibri"/>
                <w:color w:val="1B556B" w:themeColor="text2"/>
                <w:szCs w:val="20"/>
              </w:rPr>
              <w:t>No</w:t>
            </w:r>
          </w:p>
          <w:p w14:paraId="003430E1" w14:textId="0E3066EE" w:rsidR="00D633BC" w:rsidRPr="00002448" w:rsidRDefault="0062626C" w:rsidP="007C5B1D">
            <w:pPr>
              <w:pStyle w:val="TableBullet"/>
              <w:numPr>
                <w:ilvl w:val="0"/>
                <w:numId w:val="0"/>
              </w:numPr>
              <w:spacing w:after="120"/>
              <w:ind w:left="794" w:hanging="397"/>
              <w:rPr>
                <w:rFonts w:cs="Calibri"/>
                <w:color w:val="1B556B" w:themeColor="text2"/>
                <w:szCs w:val="20"/>
              </w:rPr>
            </w:pPr>
            <w:sdt>
              <w:sdtPr>
                <w:rPr>
                  <w:rFonts w:cs="Calibri"/>
                  <w:color w:val="1B556B" w:themeColor="text2"/>
                  <w:sz w:val="28"/>
                  <w:szCs w:val="28"/>
                </w:rPr>
                <w:id w:val="974023383"/>
                <w14:checkbox>
                  <w14:checked w14:val="0"/>
                  <w14:checkedState w14:val="2612" w14:font="MS Gothic"/>
                  <w14:uncheckedState w14:val="2610" w14:font="MS Gothic"/>
                </w14:checkbox>
              </w:sdtPr>
              <w:sdtContent>
                <w:r w:rsidR="0030614B" w:rsidRPr="00002448">
                  <w:rPr>
                    <w:rFonts w:ascii="Segoe UI Symbol" w:eastAsia="MS Gothic" w:hAnsi="Segoe UI Symbol" w:cs="Segoe UI Symbol"/>
                    <w:color w:val="1B556B" w:themeColor="text2"/>
                    <w:sz w:val="28"/>
                    <w:szCs w:val="28"/>
                  </w:rPr>
                  <w:t>☐</w:t>
                </w:r>
              </w:sdtContent>
            </w:sdt>
            <w:r w:rsidR="0030614B" w:rsidRPr="00002448">
              <w:rPr>
                <w:rFonts w:cs="Calibri"/>
                <w:color w:val="1B556B" w:themeColor="text2"/>
                <w:sz w:val="28"/>
                <w:szCs w:val="28"/>
              </w:rPr>
              <w:tab/>
            </w:r>
            <w:r w:rsidR="00D633BC" w:rsidRPr="00002448">
              <w:rPr>
                <w:rFonts w:cs="Calibri"/>
                <w:color w:val="1B556B" w:themeColor="text2"/>
                <w:szCs w:val="20"/>
              </w:rPr>
              <w:t>Unsure</w:t>
            </w:r>
          </w:p>
        </w:tc>
      </w:tr>
      <w:tr w:rsidR="009E1B41" w:rsidRPr="00002448" w14:paraId="1B0B3B1D" w14:textId="77777777" w:rsidTr="00B446B8">
        <w:tc>
          <w:tcPr>
            <w:tcW w:w="5000" w:type="pct"/>
          </w:tcPr>
          <w:p w14:paraId="21089107" w14:textId="1FEC6696" w:rsidR="00D633BC" w:rsidRPr="00002448" w:rsidRDefault="00D633BC" w:rsidP="00B4675A">
            <w:pPr>
              <w:pStyle w:val="TableText"/>
              <w:spacing w:before="120"/>
              <w:ind w:left="397" w:hanging="397"/>
              <w:rPr>
                <w:rFonts w:cs="Calibri"/>
                <w:color w:val="1B556B" w:themeColor="text2"/>
                <w:szCs w:val="20"/>
              </w:rPr>
            </w:pPr>
            <w:r w:rsidRPr="00002448">
              <w:rPr>
                <w:rFonts w:cs="Calibri"/>
                <w:b/>
                <w:bCs/>
                <w:color w:val="1B556B" w:themeColor="text2"/>
                <w:szCs w:val="20"/>
              </w:rPr>
              <w:t>13.</w:t>
            </w:r>
            <w:r w:rsidRPr="00002448">
              <w:rPr>
                <w:rFonts w:cs="Calibri"/>
                <w:color w:val="1B556B" w:themeColor="text2"/>
                <w:szCs w:val="20"/>
              </w:rPr>
              <w:t xml:space="preserve"> </w:t>
            </w:r>
            <w:r w:rsidR="002C72BD" w:rsidRPr="00002448">
              <w:rPr>
                <w:rFonts w:cs="Calibri"/>
                <w:color w:val="1B556B" w:themeColor="text2"/>
                <w:szCs w:val="20"/>
              </w:rPr>
              <w:tab/>
            </w:r>
            <w:r w:rsidRPr="00002448">
              <w:rPr>
                <w:rFonts w:cs="Calibri"/>
                <w:b/>
                <w:bCs/>
                <w:color w:val="1B556B" w:themeColor="text2"/>
                <w:szCs w:val="20"/>
              </w:rPr>
              <w:t>Have you considered the potential implications of the carbon removal activity you are interested in for Māori rights and interests? (Required)</w:t>
            </w:r>
          </w:p>
          <w:p w14:paraId="60B084EB" w14:textId="4F713949" w:rsidR="00D633BC" w:rsidRPr="00002448" w:rsidRDefault="0062626C" w:rsidP="007C5B1D">
            <w:pPr>
              <w:pStyle w:val="TableBullet"/>
              <w:numPr>
                <w:ilvl w:val="0"/>
                <w:numId w:val="0"/>
              </w:numPr>
              <w:spacing w:after="0"/>
              <w:ind w:left="794" w:hanging="397"/>
              <w:rPr>
                <w:rFonts w:cs="Calibri"/>
                <w:color w:val="1B556B" w:themeColor="text2"/>
                <w:szCs w:val="20"/>
              </w:rPr>
            </w:pPr>
            <w:sdt>
              <w:sdtPr>
                <w:rPr>
                  <w:rFonts w:cs="Calibri"/>
                  <w:color w:val="1B556B" w:themeColor="text2"/>
                  <w:sz w:val="28"/>
                  <w:szCs w:val="28"/>
                </w:rPr>
                <w:id w:val="1045408860"/>
                <w14:checkbox>
                  <w14:checked w14:val="0"/>
                  <w14:checkedState w14:val="2612" w14:font="MS Gothic"/>
                  <w14:uncheckedState w14:val="2610" w14:font="MS Gothic"/>
                </w14:checkbox>
              </w:sdtPr>
              <w:sdtContent>
                <w:r w:rsidR="002C72BD" w:rsidRPr="00002448">
                  <w:rPr>
                    <w:rFonts w:ascii="Segoe UI Symbol" w:eastAsia="MS Gothic" w:hAnsi="Segoe UI Symbol" w:cs="Segoe UI Symbol"/>
                    <w:color w:val="1B556B" w:themeColor="text2"/>
                    <w:sz w:val="28"/>
                    <w:szCs w:val="28"/>
                  </w:rPr>
                  <w:t>☐</w:t>
                </w:r>
              </w:sdtContent>
            </w:sdt>
            <w:r w:rsidR="002C72BD" w:rsidRPr="00002448">
              <w:rPr>
                <w:rFonts w:cs="Calibri"/>
                <w:color w:val="1B556B" w:themeColor="text2"/>
                <w:sz w:val="28"/>
                <w:szCs w:val="28"/>
              </w:rPr>
              <w:tab/>
            </w:r>
            <w:r w:rsidR="00D633BC" w:rsidRPr="00002448">
              <w:rPr>
                <w:rFonts w:cs="Calibri"/>
                <w:color w:val="1B556B" w:themeColor="text2"/>
                <w:szCs w:val="20"/>
              </w:rPr>
              <w:t>Yes</w:t>
            </w:r>
          </w:p>
          <w:p w14:paraId="6EE8213B" w14:textId="0C5E5142" w:rsidR="00D633BC" w:rsidRPr="00002448" w:rsidRDefault="0062626C" w:rsidP="006F0EC8">
            <w:pPr>
              <w:pStyle w:val="TableBullet"/>
              <w:numPr>
                <w:ilvl w:val="0"/>
                <w:numId w:val="0"/>
              </w:numPr>
              <w:ind w:left="794" w:hanging="397"/>
              <w:rPr>
                <w:rFonts w:cs="Calibri"/>
                <w:color w:val="1B556B" w:themeColor="text2"/>
                <w:szCs w:val="20"/>
              </w:rPr>
            </w:pPr>
            <w:sdt>
              <w:sdtPr>
                <w:rPr>
                  <w:rFonts w:cs="Calibri"/>
                  <w:color w:val="1B556B" w:themeColor="text2"/>
                  <w:sz w:val="28"/>
                  <w:szCs w:val="28"/>
                </w:rPr>
                <w:id w:val="548117044"/>
                <w14:checkbox>
                  <w14:checked w14:val="0"/>
                  <w14:checkedState w14:val="2612" w14:font="MS Gothic"/>
                  <w14:uncheckedState w14:val="2610" w14:font="MS Gothic"/>
                </w14:checkbox>
              </w:sdtPr>
              <w:sdtContent>
                <w:r w:rsidR="002C72BD" w:rsidRPr="00002448">
                  <w:rPr>
                    <w:rFonts w:ascii="Segoe UI Symbol" w:eastAsia="MS Gothic" w:hAnsi="Segoe UI Symbol" w:cs="Segoe UI Symbol"/>
                    <w:color w:val="1B556B" w:themeColor="text2"/>
                    <w:sz w:val="28"/>
                    <w:szCs w:val="28"/>
                  </w:rPr>
                  <w:t>☐</w:t>
                </w:r>
              </w:sdtContent>
            </w:sdt>
            <w:r w:rsidR="002C72BD" w:rsidRPr="00002448">
              <w:rPr>
                <w:rFonts w:cs="Calibri"/>
                <w:color w:val="1B556B" w:themeColor="text2"/>
                <w:sz w:val="28"/>
                <w:szCs w:val="28"/>
              </w:rPr>
              <w:tab/>
            </w:r>
            <w:r w:rsidR="00D633BC" w:rsidRPr="00002448">
              <w:rPr>
                <w:rFonts w:cs="Calibri"/>
                <w:color w:val="1B556B" w:themeColor="text2"/>
                <w:szCs w:val="20"/>
              </w:rPr>
              <w:t>Not yet</w:t>
            </w:r>
          </w:p>
          <w:p w14:paraId="1A0F8EDB" w14:textId="77777777" w:rsidR="00D633BC" w:rsidRPr="00002448" w:rsidRDefault="00D633BC" w:rsidP="00C358FC">
            <w:pPr>
              <w:pStyle w:val="TableText"/>
              <w:spacing w:before="120" w:after="120"/>
              <w:ind w:left="397"/>
              <w:rPr>
                <w:rFonts w:cs="Calibri"/>
                <w:b/>
                <w:bCs/>
                <w:color w:val="1B556B" w:themeColor="text2"/>
                <w:szCs w:val="20"/>
              </w:rPr>
            </w:pPr>
            <w:r w:rsidRPr="00002448">
              <w:rPr>
                <w:rFonts w:cs="Calibri"/>
                <w:b/>
                <w:bCs/>
                <w:color w:val="1B556B" w:themeColor="text2"/>
                <w:szCs w:val="20"/>
              </w:rPr>
              <w:t>If yes, describe any potential implications:</w:t>
            </w:r>
          </w:p>
          <w:sdt>
            <w:sdtPr>
              <w:id w:val="-1436743727"/>
              <w:placeholder>
                <w:docPart w:val="07E6DD96CA624A7FA2F5A46642DC257B"/>
              </w:placeholder>
              <w:showingPlcHdr/>
            </w:sdtPr>
            <w:sdtContent>
              <w:p w14:paraId="6F473D65" w14:textId="192C08F6" w:rsidR="00D633BC" w:rsidRPr="00AE005D" w:rsidRDefault="00B377DA" w:rsidP="00AE005D">
                <w:pPr>
                  <w:pStyle w:val="TableText"/>
                  <w:spacing w:before="0" w:after="120"/>
                  <w:ind w:left="397"/>
                  <w:rPr>
                    <w:sz w:val="22"/>
                  </w:rPr>
                </w:pPr>
                <w:r>
                  <w:rPr>
                    <w:rStyle w:val="PlaceholderText"/>
                    <w:rFonts w:eastAsia="Calibri"/>
                  </w:rPr>
                  <w:t>Click or tap to enter text.</w:t>
                </w:r>
              </w:p>
            </w:sdtContent>
          </w:sdt>
        </w:tc>
      </w:tr>
      <w:tr w:rsidR="009E1B41" w:rsidRPr="00002448" w14:paraId="7B268391" w14:textId="77777777" w:rsidTr="00B446B8">
        <w:tc>
          <w:tcPr>
            <w:tcW w:w="5000" w:type="pct"/>
          </w:tcPr>
          <w:p w14:paraId="19033E06" w14:textId="712332C2" w:rsidR="00D633BC" w:rsidRPr="00002448" w:rsidRDefault="00D633BC" w:rsidP="00B4675A">
            <w:pPr>
              <w:pStyle w:val="TableText"/>
              <w:spacing w:before="120"/>
              <w:ind w:left="397" w:hanging="397"/>
              <w:rPr>
                <w:rFonts w:cs="Calibri"/>
                <w:b/>
                <w:bCs/>
                <w:color w:val="1B556B" w:themeColor="text2"/>
                <w:szCs w:val="20"/>
              </w:rPr>
            </w:pPr>
            <w:r w:rsidRPr="00002448">
              <w:rPr>
                <w:rFonts w:cs="Calibri"/>
                <w:b/>
                <w:bCs/>
                <w:color w:val="1B556B" w:themeColor="text2"/>
                <w:szCs w:val="20"/>
              </w:rPr>
              <w:lastRenderedPageBreak/>
              <w:t xml:space="preserve">14. </w:t>
            </w:r>
            <w:r w:rsidR="00397B2A" w:rsidRPr="00002448">
              <w:rPr>
                <w:rFonts w:cs="Calibri"/>
                <w:b/>
                <w:bCs/>
                <w:color w:val="1B556B" w:themeColor="text2"/>
                <w:szCs w:val="20"/>
              </w:rPr>
              <w:tab/>
            </w:r>
            <w:r w:rsidRPr="00002448">
              <w:rPr>
                <w:rFonts w:cs="Calibri"/>
                <w:b/>
                <w:bCs/>
                <w:color w:val="1B556B" w:themeColor="text2"/>
                <w:szCs w:val="20"/>
              </w:rPr>
              <w:t>Have you had any engagement with iwi or hapū to determine the potential impact of the carbon removal activity on Māori rights and interests? (Required)</w:t>
            </w:r>
          </w:p>
          <w:p w14:paraId="5E15B73C" w14:textId="2542CF9C" w:rsidR="00397B2A" w:rsidRPr="00002448" w:rsidRDefault="0062626C" w:rsidP="00371603">
            <w:pPr>
              <w:pStyle w:val="TableBullet"/>
              <w:numPr>
                <w:ilvl w:val="0"/>
                <w:numId w:val="0"/>
              </w:numPr>
              <w:ind w:left="794" w:hanging="397"/>
              <w:rPr>
                <w:rFonts w:cs="Calibri"/>
                <w:color w:val="1B556B" w:themeColor="text2"/>
                <w:szCs w:val="20"/>
              </w:rPr>
            </w:pPr>
            <w:sdt>
              <w:sdtPr>
                <w:rPr>
                  <w:rFonts w:cs="Calibri"/>
                  <w:color w:val="1B556B" w:themeColor="text2"/>
                  <w:sz w:val="28"/>
                  <w:szCs w:val="28"/>
                </w:rPr>
                <w:id w:val="-1930417569"/>
                <w14:checkbox>
                  <w14:checked w14:val="0"/>
                  <w14:checkedState w14:val="2612" w14:font="MS Gothic"/>
                  <w14:uncheckedState w14:val="2610" w14:font="MS Gothic"/>
                </w14:checkbox>
              </w:sdtPr>
              <w:sdtContent>
                <w:r w:rsidR="00397B2A" w:rsidRPr="00002448">
                  <w:rPr>
                    <w:rFonts w:ascii="Segoe UI Symbol" w:eastAsia="MS Gothic" w:hAnsi="Segoe UI Symbol" w:cs="Segoe UI Symbol"/>
                    <w:color w:val="1B556B" w:themeColor="text2"/>
                    <w:sz w:val="28"/>
                    <w:szCs w:val="28"/>
                  </w:rPr>
                  <w:t>☐</w:t>
                </w:r>
              </w:sdtContent>
            </w:sdt>
            <w:r w:rsidR="00397B2A" w:rsidRPr="00002448">
              <w:rPr>
                <w:rFonts w:cs="Calibri"/>
                <w:color w:val="1B556B" w:themeColor="text2"/>
                <w:sz w:val="28"/>
                <w:szCs w:val="28"/>
              </w:rPr>
              <w:tab/>
            </w:r>
            <w:r w:rsidR="00435B47" w:rsidRPr="00002448">
              <w:rPr>
                <w:rFonts w:cs="Calibri"/>
                <w:color w:val="1B556B" w:themeColor="text2"/>
                <w:sz w:val="28"/>
                <w:szCs w:val="28"/>
              </w:rPr>
              <w:tab/>
            </w:r>
            <w:r w:rsidR="00397B2A" w:rsidRPr="00002448">
              <w:rPr>
                <w:rFonts w:cs="Calibri"/>
                <w:color w:val="1B556B" w:themeColor="text2"/>
                <w:szCs w:val="20"/>
              </w:rPr>
              <w:t>Yes</w:t>
            </w:r>
          </w:p>
          <w:p w14:paraId="5952EAC3" w14:textId="0F236845" w:rsidR="00397B2A" w:rsidRPr="00002448" w:rsidRDefault="0062626C" w:rsidP="006F0EC8">
            <w:pPr>
              <w:pStyle w:val="TableBullet"/>
              <w:numPr>
                <w:ilvl w:val="0"/>
                <w:numId w:val="0"/>
              </w:numPr>
              <w:ind w:left="794" w:hanging="397"/>
              <w:rPr>
                <w:rFonts w:cs="Calibri"/>
                <w:color w:val="1B556B" w:themeColor="text2"/>
                <w:szCs w:val="20"/>
              </w:rPr>
            </w:pPr>
            <w:sdt>
              <w:sdtPr>
                <w:rPr>
                  <w:rFonts w:cs="Calibri"/>
                  <w:color w:val="1B556B" w:themeColor="text2"/>
                  <w:sz w:val="28"/>
                  <w:szCs w:val="28"/>
                </w:rPr>
                <w:id w:val="-686593647"/>
                <w14:checkbox>
                  <w14:checked w14:val="0"/>
                  <w14:checkedState w14:val="2612" w14:font="MS Gothic"/>
                  <w14:uncheckedState w14:val="2610" w14:font="MS Gothic"/>
                </w14:checkbox>
              </w:sdtPr>
              <w:sdtContent>
                <w:r w:rsidR="00435B47" w:rsidRPr="00002448">
                  <w:rPr>
                    <w:rFonts w:ascii="Segoe UI Symbol" w:eastAsia="MS Gothic" w:hAnsi="Segoe UI Symbol" w:cs="Segoe UI Symbol"/>
                    <w:color w:val="1B556B" w:themeColor="text2"/>
                    <w:sz w:val="28"/>
                    <w:szCs w:val="28"/>
                  </w:rPr>
                  <w:t>☐</w:t>
                </w:r>
              </w:sdtContent>
            </w:sdt>
            <w:r w:rsidR="00435B47" w:rsidRPr="00002448">
              <w:rPr>
                <w:rFonts w:cs="Calibri"/>
                <w:color w:val="1B556B" w:themeColor="text2"/>
                <w:sz w:val="28"/>
                <w:szCs w:val="28"/>
              </w:rPr>
              <w:tab/>
            </w:r>
            <w:r w:rsidR="00397B2A" w:rsidRPr="00002448">
              <w:rPr>
                <w:rFonts w:cs="Calibri"/>
                <w:color w:val="1B556B" w:themeColor="text2"/>
                <w:szCs w:val="20"/>
              </w:rPr>
              <w:t>Not yet</w:t>
            </w:r>
          </w:p>
          <w:p w14:paraId="02F9F273" w14:textId="77777777" w:rsidR="00176692" w:rsidRPr="00002448" w:rsidRDefault="00D633BC" w:rsidP="00C358FC">
            <w:pPr>
              <w:pStyle w:val="TableText"/>
              <w:spacing w:before="120" w:after="120"/>
              <w:ind w:left="397"/>
              <w:rPr>
                <w:rFonts w:cs="Calibri"/>
                <w:b/>
                <w:bCs/>
                <w:color w:val="1B556B" w:themeColor="text2"/>
                <w:szCs w:val="20"/>
              </w:rPr>
            </w:pPr>
            <w:r w:rsidRPr="00002448">
              <w:rPr>
                <w:rFonts w:cs="Calibri"/>
                <w:b/>
                <w:bCs/>
                <w:color w:val="1B556B" w:themeColor="text2"/>
                <w:szCs w:val="20"/>
              </w:rPr>
              <w:t>If yes, describe the outcome of any engagements:</w:t>
            </w:r>
          </w:p>
          <w:sdt>
            <w:sdtPr>
              <w:id w:val="-1300139167"/>
              <w:placeholder>
                <w:docPart w:val="BAB8A31306C94E02883E2711CC802CD2"/>
              </w:placeholder>
              <w:showingPlcHdr/>
            </w:sdtPr>
            <w:sdtContent>
              <w:p w14:paraId="7DCEA1EA" w14:textId="18F6DAE1" w:rsidR="00D633BC" w:rsidRPr="00AE005D" w:rsidRDefault="00B377DA" w:rsidP="00AE005D">
                <w:pPr>
                  <w:pStyle w:val="TableText"/>
                  <w:spacing w:before="0" w:after="120"/>
                  <w:ind w:left="397"/>
                  <w:rPr>
                    <w:sz w:val="22"/>
                  </w:rPr>
                </w:pPr>
                <w:r>
                  <w:rPr>
                    <w:rStyle w:val="PlaceholderText"/>
                    <w:rFonts w:eastAsia="Calibri"/>
                  </w:rPr>
                  <w:t>Click or tap to enter text.</w:t>
                </w:r>
              </w:p>
            </w:sdtContent>
          </w:sdt>
        </w:tc>
      </w:tr>
      <w:tr w:rsidR="009E1B41" w:rsidRPr="00002448" w14:paraId="28E69888" w14:textId="77777777" w:rsidTr="00B446B8">
        <w:tc>
          <w:tcPr>
            <w:tcW w:w="5000" w:type="pct"/>
          </w:tcPr>
          <w:p w14:paraId="199D2390" w14:textId="58320DDF" w:rsidR="00D633BC" w:rsidRPr="00002448" w:rsidRDefault="00D633BC" w:rsidP="00B4675A">
            <w:pPr>
              <w:pStyle w:val="TableText"/>
              <w:spacing w:before="120"/>
              <w:ind w:left="397" w:hanging="397"/>
              <w:rPr>
                <w:rFonts w:cs="Calibri"/>
                <w:b/>
                <w:bCs/>
                <w:color w:val="1B556B" w:themeColor="text2"/>
                <w:szCs w:val="20"/>
              </w:rPr>
            </w:pPr>
            <w:r w:rsidRPr="00002448">
              <w:rPr>
                <w:rFonts w:cs="Calibri"/>
                <w:b/>
                <w:bCs/>
                <w:color w:val="1B556B" w:themeColor="text2"/>
                <w:szCs w:val="20"/>
              </w:rPr>
              <w:t xml:space="preserve">15. </w:t>
            </w:r>
            <w:r w:rsidR="00176692" w:rsidRPr="00002448">
              <w:rPr>
                <w:rFonts w:cs="Calibri"/>
                <w:b/>
                <w:bCs/>
                <w:color w:val="1B556B" w:themeColor="text2"/>
                <w:szCs w:val="20"/>
              </w:rPr>
              <w:tab/>
            </w:r>
            <w:r w:rsidRPr="00002448">
              <w:rPr>
                <w:rFonts w:cs="Calibri"/>
                <w:b/>
                <w:bCs/>
                <w:color w:val="1B556B" w:themeColor="text2"/>
                <w:szCs w:val="20"/>
              </w:rPr>
              <w:t>Are you aware of any existing guidelines, methodologies and standards related to the carbon removal</w:t>
            </w:r>
            <w:r w:rsidR="00B12DE4" w:rsidRPr="00002448">
              <w:rPr>
                <w:rFonts w:cs="Calibri"/>
                <w:b/>
                <w:bCs/>
                <w:color w:val="1B556B" w:themeColor="text2"/>
                <w:szCs w:val="20"/>
              </w:rPr>
              <w:t> </w:t>
            </w:r>
            <w:r w:rsidRPr="00002448">
              <w:rPr>
                <w:rFonts w:cs="Calibri"/>
                <w:b/>
                <w:bCs/>
                <w:color w:val="1B556B" w:themeColor="text2"/>
                <w:szCs w:val="20"/>
              </w:rPr>
              <w:t>activity?</w:t>
            </w:r>
          </w:p>
          <w:p w14:paraId="6E6FAF8E" w14:textId="77777777" w:rsidR="00397B2A" w:rsidRPr="00002448" w:rsidRDefault="0062626C" w:rsidP="00371603">
            <w:pPr>
              <w:pStyle w:val="TableBullet"/>
              <w:numPr>
                <w:ilvl w:val="0"/>
                <w:numId w:val="0"/>
              </w:numPr>
              <w:ind w:left="794" w:hanging="397"/>
              <w:rPr>
                <w:rFonts w:cs="Calibri"/>
                <w:color w:val="1B556B" w:themeColor="text2"/>
                <w:szCs w:val="20"/>
              </w:rPr>
            </w:pPr>
            <w:sdt>
              <w:sdtPr>
                <w:rPr>
                  <w:rFonts w:cs="Calibri"/>
                  <w:color w:val="1B556B" w:themeColor="text2"/>
                  <w:sz w:val="28"/>
                  <w:szCs w:val="28"/>
                </w:rPr>
                <w:id w:val="132915560"/>
                <w14:checkbox>
                  <w14:checked w14:val="0"/>
                  <w14:checkedState w14:val="2612" w14:font="MS Gothic"/>
                  <w14:uncheckedState w14:val="2610" w14:font="MS Gothic"/>
                </w14:checkbox>
              </w:sdtPr>
              <w:sdtContent>
                <w:r w:rsidR="00397B2A" w:rsidRPr="00002448">
                  <w:rPr>
                    <w:rFonts w:ascii="Segoe UI Symbol" w:eastAsia="MS Gothic" w:hAnsi="Segoe UI Symbol" w:cs="Segoe UI Symbol"/>
                    <w:color w:val="1B556B" w:themeColor="text2"/>
                    <w:sz w:val="28"/>
                    <w:szCs w:val="28"/>
                  </w:rPr>
                  <w:t>☐</w:t>
                </w:r>
              </w:sdtContent>
            </w:sdt>
            <w:r w:rsidR="00397B2A" w:rsidRPr="00002448">
              <w:rPr>
                <w:rFonts w:cs="Calibri"/>
                <w:color w:val="1B556B" w:themeColor="text2"/>
                <w:sz w:val="28"/>
                <w:szCs w:val="28"/>
              </w:rPr>
              <w:tab/>
            </w:r>
            <w:r w:rsidR="00397B2A" w:rsidRPr="00002448">
              <w:rPr>
                <w:rFonts w:cs="Calibri"/>
                <w:color w:val="1B556B" w:themeColor="text2"/>
                <w:szCs w:val="20"/>
              </w:rPr>
              <w:t>Yes</w:t>
            </w:r>
          </w:p>
          <w:p w14:paraId="416CE6CC" w14:textId="072A75F9" w:rsidR="00176692" w:rsidRPr="00002448" w:rsidRDefault="0062626C" w:rsidP="00176692">
            <w:pPr>
              <w:pStyle w:val="TableBullet"/>
              <w:numPr>
                <w:ilvl w:val="0"/>
                <w:numId w:val="0"/>
              </w:numPr>
              <w:spacing w:after="120"/>
              <w:ind w:left="794" w:hanging="397"/>
              <w:rPr>
                <w:rFonts w:cs="Calibri"/>
                <w:color w:val="1B556B" w:themeColor="text2"/>
                <w:szCs w:val="20"/>
              </w:rPr>
            </w:pPr>
            <w:sdt>
              <w:sdtPr>
                <w:rPr>
                  <w:rFonts w:cs="Calibri"/>
                  <w:color w:val="1B556B" w:themeColor="text2"/>
                  <w:sz w:val="28"/>
                  <w:szCs w:val="28"/>
                </w:rPr>
                <w:id w:val="-1283177048"/>
                <w14:checkbox>
                  <w14:checked w14:val="0"/>
                  <w14:checkedState w14:val="2612" w14:font="MS Gothic"/>
                  <w14:uncheckedState w14:val="2610" w14:font="MS Gothic"/>
                </w14:checkbox>
              </w:sdtPr>
              <w:sdtContent>
                <w:r w:rsidR="00176692" w:rsidRPr="00002448">
                  <w:rPr>
                    <w:rFonts w:ascii="Segoe UI Symbol" w:eastAsia="MS Gothic" w:hAnsi="Segoe UI Symbol" w:cs="Segoe UI Symbol"/>
                    <w:color w:val="1B556B" w:themeColor="text2"/>
                    <w:sz w:val="28"/>
                    <w:szCs w:val="28"/>
                  </w:rPr>
                  <w:t>☐</w:t>
                </w:r>
              </w:sdtContent>
            </w:sdt>
            <w:r w:rsidR="00176692" w:rsidRPr="00002448">
              <w:rPr>
                <w:rFonts w:cs="Calibri"/>
                <w:color w:val="1B556B" w:themeColor="text2"/>
                <w:sz w:val="28"/>
                <w:szCs w:val="28"/>
              </w:rPr>
              <w:tab/>
            </w:r>
            <w:r w:rsidR="00176692" w:rsidRPr="00002448">
              <w:rPr>
                <w:rFonts w:cs="Calibri"/>
                <w:color w:val="1B556B" w:themeColor="text2"/>
                <w:szCs w:val="20"/>
              </w:rPr>
              <w:t>No</w:t>
            </w:r>
          </w:p>
          <w:p w14:paraId="096F440E" w14:textId="77777777" w:rsidR="00D633BC" w:rsidRPr="00002448" w:rsidRDefault="00D633BC" w:rsidP="00C358FC">
            <w:pPr>
              <w:pStyle w:val="TableText"/>
              <w:spacing w:after="120"/>
              <w:ind w:left="397"/>
              <w:rPr>
                <w:rFonts w:cs="Calibri"/>
                <w:b/>
                <w:bCs/>
                <w:color w:val="1B556B" w:themeColor="text2"/>
                <w:szCs w:val="20"/>
              </w:rPr>
            </w:pPr>
            <w:r w:rsidRPr="00002448">
              <w:rPr>
                <w:rFonts w:cs="Calibri"/>
                <w:b/>
                <w:bCs/>
                <w:color w:val="1B556B" w:themeColor="text2"/>
                <w:szCs w:val="20"/>
              </w:rPr>
              <w:t xml:space="preserve">If yes, please note them here: </w:t>
            </w:r>
          </w:p>
          <w:sdt>
            <w:sdtPr>
              <w:id w:val="1586578668"/>
              <w:placeholder>
                <w:docPart w:val="8BEDC22409AE44E98A77EFBC7C1D5EDE"/>
              </w:placeholder>
              <w:showingPlcHdr/>
            </w:sdtPr>
            <w:sdtContent>
              <w:p w14:paraId="1EA13122" w14:textId="7DEAC1B0" w:rsidR="00D633BC" w:rsidRPr="00AE005D" w:rsidRDefault="00AE005D" w:rsidP="00AE005D">
                <w:pPr>
                  <w:pStyle w:val="TableText"/>
                  <w:spacing w:before="0"/>
                  <w:ind w:left="397"/>
                  <w:rPr>
                    <w:sz w:val="22"/>
                  </w:rPr>
                </w:pPr>
                <w:r w:rsidRPr="00CE1914">
                  <w:rPr>
                    <w:rStyle w:val="PlaceholderText"/>
                    <w:rFonts w:eastAsia="Calibri"/>
                  </w:rPr>
                  <w:t xml:space="preserve">Click </w:t>
                </w:r>
                <w:r>
                  <w:rPr>
                    <w:rStyle w:val="PlaceholderText"/>
                    <w:rFonts w:eastAsia="Calibri"/>
                  </w:rPr>
                  <w:t xml:space="preserve">or tap </w:t>
                </w:r>
                <w:r w:rsidRPr="00CE1914">
                  <w:rPr>
                    <w:rStyle w:val="PlaceholderText"/>
                    <w:rFonts w:eastAsia="Calibri"/>
                  </w:rPr>
                  <w:t>to enter text.</w:t>
                </w:r>
              </w:p>
            </w:sdtContent>
          </w:sdt>
        </w:tc>
      </w:tr>
    </w:tbl>
    <w:p w14:paraId="1CEA2885" w14:textId="6FE9A8F0" w:rsidR="003F558C" w:rsidRPr="00002448" w:rsidRDefault="00790F75" w:rsidP="00346E48">
      <w:pPr>
        <w:pStyle w:val="Heading2"/>
        <w:spacing w:before="480" w:after="240"/>
      </w:pPr>
      <w:r w:rsidRPr="00002448">
        <w:t>Section 4: Supporting information</w:t>
      </w:r>
    </w:p>
    <w:tbl>
      <w:tblPr>
        <w:tblStyle w:val="TableGrid"/>
        <w:tblW w:w="9072"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ayout w:type="fixed"/>
        <w:tblLook w:val="04A0" w:firstRow="1" w:lastRow="0" w:firstColumn="1" w:lastColumn="0" w:noHBand="0" w:noVBand="1"/>
      </w:tblPr>
      <w:tblGrid>
        <w:gridCol w:w="9072"/>
      </w:tblGrid>
      <w:tr w:rsidR="00E25982" w:rsidRPr="00002448" w14:paraId="0EF33767" w14:textId="77777777" w:rsidTr="00622C97">
        <w:tc>
          <w:tcPr>
            <w:tcW w:w="5000" w:type="pct"/>
            <w:tcBorders>
              <w:top w:val="single" w:sz="4" w:space="0" w:color="1B556B" w:themeColor="text2"/>
              <w:left w:val="nil"/>
              <w:right w:val="nil"/>
            </w:tcBorders>
            <w:shd w:val="clear" w:color="auto" w:fill="1B556B" w:themeFill="text2"/>
          </w:tcPr>
          <w:p w14:paraId="2C388280" w14:textId="7A53280E" w:rsidR="00D6493D" w:rsidRPr="00002448" w:rsidRDefault="000015D1" w:rsidP="003B04B3">
            <w:pPr>
              <w:pStyle w:val="TableTextbold"/>
              <w:keepNext/>
              <w:rPr>
                <w:color w:val="FFFFFF" w:themeColor="background1"/>
                <w:sz w:val="20"/>
                <w:szCs w:val="20"/>
              </w:rPr>
            </w:pPr>
            <w:r w:rsidRPr="00002448">
              <w:rPr>
                <w:color w:val="FFFFFF" w:themeColor="background1"/>
                <w:sz w:val="20"/>
                <w:szCs w:val="20"/>
              </w:rPr>
              <w:t>Open-source evidentiary reports</w:t>
            </w:r>
          </w:p>
        </w:tc>
      </w:tr>
      <w:tr w:rsidR="00A17A1F" w:rsidRPr="00002448" w14:paraId="70B7D005" w14:textId="77777777" w:rsidTr="00622C97">
        <w:tc>
          <w:tcPr>
            <w:tcW w:w="5000" w:type="pct"/>
            <w:tcBorders>
              <w:left w:val="nil"/>
              <w:right w:val="nil"/>
            </w:tcBorders>
            <w:shd w:val="clear" w:color="auto" w:fill="D2DDE2"/>
          </w:tcPr>
          <w:p w14:paraId="7B61C462" w14:textId="2D2794E4" w:rsidR="005F56AB" w:rsidRPr="00002448" w:rsidRDefault="005F56AB" w:rsidP="00553416">
            <w:pPr>
              <w:pStyle w:val="TableText"/>
              <w:rPr>
                <w:color w:val="1B556B" w:themeColor="text2"/>
                <w:szCs w:val="24"/>
              </w:rPr>
            </w:pPr>
            <w:r w:rsidRPr="00002448">
              <w:rPr>
                <w:color w:val="1B556B" w:themeColor="text2"/>
                <w:szCs w:val="24"/>
              </w:rPr>
              <w:t>Attach full reports that are freely available online</w:t>
            </w:r>
            <w:r w:rsidR="00E17A2F">
              <w:rPr>
                <w:color w:val="1B556B" w:themeColor="text2"/>
                <w:szCs w:val="24"/>
              </w:rPr>
              <w:t>,</w:t>
            </w:r>
            <w:r w:rsidRPr="00002448">
              <w:rPr>
                <w:color w:val="1B556B" w:themeColor="text2"/>
                <w:szCs w:val="24"/>
              </w:rPr>
              <w:t xml:space="preserve"> as well as reports, such as journal articles, that are available </w:t>
            </w:r>
            <w:r w:rsidR="00E17A2F" w:rsidRPr="00002448">
              <w:rPr>
                <w:color w:val="1B556B" w:themeColor="text2"/>
                <w:szCs w:val="24"/>
              </w:rPr>
              <w:t xml:space="preserve">only </w:t>
            </w:r>
            <w:r w:rsidRPr="00002448">
              <w:rPr>
                <w:color w:val="1B556B" w:themeColor="text2"/>
                <w:szCs w:val="24"/>
              </w:rPr>
              <w:t>to subscribers or those who have paid to download them.</w:t>
            </w:r>
          </w:p>
        </w:tc>
      </w:tr>
      <w:tr w:rsidR="00585D6D" w:rsidRPr="00002448" w14:paraId="7D1F82D2" w14:textId="77777777" w:rsidTr="00622C97">
        <w:tc>
          <w:tcPr>
            <w:tcW w:w="5000" w:type="pct"/>
            <w:tcBorders>
              <w:left w:val="nil"/>
              <w:right w:val="nil"/>
            </w:tcBorders>
          </w:tcPr>
          <w:p w14:paraId="2DDAB949" w14:textId="3F1DF86A" w:rsidR="008E10E5" w:rsidRPr="00002448" w:rsidRDefault="008E10E5" w:rsidP="00C358FC">
            <w:pPr>
              <w:pStyle w:val="TableText"/>
              <w:spacing w:before="120" w:after="120"/>
              <w:ind w:left="397" w:hanging="397"/>
              <w:rPr>
                <w:rFonts w:cs="Calibri"/>
                <w:b/>
                <w:bCs/>
                <w:color w:val="1B556B" w:themeColor="text2"/>
                <w:szCs w:val="20"/>
              </w:rPr>
            </w:pPr>
            <w:r w:rsidRPr="00002448">
              <w:rPr>
                <w:rFonts w:cs="Calibri"/>
                <w:b/>
                <w:bCs/>
                <w:color w:val="1B556B" w:themeColor="text2"/>
                <w:szCs w:val="20"/>
              </w:rPr>
              <w:t xml:space="preserve">16. </w:t>
            </w:r>
            <w:r w:rsidR="00A17A1F" w:rsidRPr="00002448">
              <w:rPr>
                <w:rFonts w:cs="Calibri"/>
                <w:b/>
                <w:bCs/>
                <w:color w:val="1B556B" w:themeColor="text2"/>
                <w:szCs w:val="20"/>
              </w:rPr>
              <w:tab/>
            </w:r>
            <w:r w:rsidR="00B14E5B" w:rsidRPr="00002448">
              <w:rPr>
                <w:rFonts w:cs="Calibri"/>
                <w:b/>
                <w:bCs/>
                <w:color w:val="1B556B" w:themeColor="text2"/>
                <w:szCs w:val="20"/>
              </w:rPr>
              <w:t>A</w:t>
            </w:r>
            <w:r w:rsidRPr="00002448">
              <w:rPr>
                <w:rFonts w:cs="Calibri"/>
                <w:b/>
                <w:bCs/>
                <w:color w:val="1B556B" w:themeColor="text2"/>
                <w:szCs w:val="20"/>
              </w:rPr>
              <w:t xml:space="preserve">ttach all open-source evidentiary reports that support your </w:t>
            </w:r>
            <w:r w:rsidR="00065878" w:rsidRPr="00002448">
              <w:rPr>
                <w:rFonts w:cs="Calibri"/>
                <w:b/>
                <w:bCs/>
                <w:color w:val="1B556B" w:themeColor="text2"/>
                <w:szCs w:val="20"/>
              </w:rPr>
              <w:t>application</w:t>
            </w:r>
            <w:r w:rsidRPr="00002448">
              <w:rPr>
                <w:rFonts w:cs="Calibri"/>
                <w:b/>
                <w:bCs/>
                <w:color w:val="1B556B" w:themeColor="text2"/>
                <w:szCs w:val="20"/>
              </w:rPr>
              <w:t>.</w:t>
            </w:r>
            <w:r w:rsidR="00295D3C" w:rsidRPr="00002448">
              <w:rPr>
                <w:rFonts w:cs="Calibri"/>
                <w:b/>
                <w:bCs/>
                <w:color w:val="1B556B" w:themeColor="text2"/>
                <w:szCs w:val="20"/>
              </w:rPr>
              <w:t xml:space="preserve"> List the reports here.</w:t>
            </w:r>
          </w:p>
          <w:sdt>
            <w:sdtPr>
              <w:id w:val="710538231"/>
              <w:placeholder>
                <w:docPart w:val="66351A635904487BA8C7B22D9D3EF02E"/>
              </w:placeholder>
              <w:showingPlcHdr/>
            </w:sdtPr>
            <w:sdtContent>
              <w:p w14:paraId="6ACE0841" w14:textId="4D406A3F" w:rsidR="008E10E5" w:rsidRPr="00AE005D" w:rsidRDefault="00AE005D" w:rsidP="00AE005D">
                <w:pPr>
                  <w:pStyle w:val="TableText"/>
                  <w:spacing w:before="0" w:after="120"/>
                  <w:ind w:left="397"/>
                  <w:rPr>
                    <w:sz w:val="22"/>
                  </w:rPr>
                </w:pPr>
                <w:r w:rsidRPr="00CE1914">
                  <w:rPr>
                    <w:rStyle w:val="PlaceholderText"/>
                    <w:rFonts w:eastAsia="Calibri"/>
                  </w:rPr>
                  <w:t xml:space="preserve">Click </w:t>
                </w:r>
                <w:r>
                  <w:rPr>
                    <w:rStyle w:val="PlaceholderText"/>
                    <w:rFonts w:eastAsia="Calibri"/>
                  </w:rPr>
                  <w:t xml:space="preserve">or tap </w:t>
                </w:r>
                <w:r w:rsidRPr="00CE1914">
                  <w:rPr>
                    <w:rStyle w:val="PlaceholderText"/>
                    <w:rFonts w:eastAsia="Calibri"/>
                  </w:rPr>
                  <w:t>to enter text.</w:t>
                </w:r>
              </w:p>
            </w:sdtContent>
          </w:sdt>
        </w:tc>
      </w:tr>
      <w:tr w:rsidR="000015D1" w:rsidRPr="00002448" w14:paraId="0DF04963" w14:textId="77777777" w:rsidTr="00622C97">
        <w:tc>
          <w:tcPr>
            <w:tcW w:w="5000" w:type="pct"/>
            <w:tcBorders>
              <w:left w:val="nil"/>
              <w:right w:val="nil"/>
            </w:tcBorders>
            <w:shd w:val="clear" w:color="auto" w:fill="1B556B" w:themeFill="text2"/>
          </w:tcPr>
          <w:p w14:paraId="72DC7137" w14:textId="3244E1CE" w:rsidR="000015D1" w:rsidRPr="00002448" w:rsidRDefault="000015D1" w:rsidP="00720DE7">
            <w:pPr>
              <w:pStyle w:val="TableText"/>
              <w:keepNext/>
              <w:rPr>
                <w:b/>
                <w:bCs/>
                <w:color w:val="FFFFFF" w:themeColor="background1"/>
                <w:szCs w:val="20"/>
              </w:rPr>
            </w:pPr>
            <w:r w:rsidRPr="00002448">
              <w:rPr>
                <w:b/>
                <w:bCs/>
                <w:color w:val="FFFFFF" w:themeColor="background1"/>
                <w:szCs w:val="20"/>
              </w:rPr>
              <w:t>Reports that are not publicly available and are not commercially sensitive</w:t>
            </w:r>
          </w:p>
        </w:tc>
      </w:tr>
      <w:tr w:rsidR="00585D6D" w:rsidRPr="00002448" w14:paraId="42EAE872" w14:textId="77777777" w:rsidTr="00622C97">
        <w:tc>
          <w:tcPr>
            <w:tcW w:w="5000" w:type="pct"/>
            <w:tcBorders>
              <w:left w:val="nil"/>
              <w:right w:val="nil"/>
            </w:tcBorders>
          </w:tcPr>
          <w:p w14:paraId="3051E009" w14:textId="4854975B" w:rsidR="00EB1514" w:rsidRPr="00002448" w:rsidRDefault="00EB1514" w:rsidP="00C358FC">
            <w:pPr>
              <w:pStyle w:val="TableText"/>
              <w:spacing w:before="120" w:after="120"/>
              <w:ind w:left="397" w:hanging="397"/>
              <w:rPr>
                <w:rFonts w:cs="Calibri"/>
                <w:b/>
                <w:bCs/>
                <w:color w:val="1B556B" w:themeColor="text2"/>
                <w:szCs w:val="20"/>
              </w:rPr>
            </w:pPr>
            <w:r w:rsidRPr="00002448">
              <w:rPr>
                <w:rFonts w:cs="Calibri"/>
                <w:b/>
                <w:bCs/>
                <w:color w:val="1B556B" w:themeColor="text2"/>
                <w:szCs w:val="20"/>
              </w:rPr>
              <w:t xml:space="preserve">17. </w:t>
            </w:r>
            <w:r w:rsidR="00A17A1F" w:rsidRPr="00002448">
              <w:rPr>
                <w:rFonts w:cs="Calibri"/>
                <w:b/>
                <w:bCs/>
                <w:color w:val="1B556B" w:themeColor="text2"/>
                <w:szCs w:val="20"/>
              </w:rPr>
              <w:tab/>
            </w:r>
            <w:r w:rsidRPr="00002448">
              <w:rPr>
                <w:rFonts w:cs="Calibri"/>
                <w:b/>
                <w:bCs/>
                <w:color w:val="1B556B" w:themeColor="text2"/>
                <w:szCs w:val="20"/>
              </w:rPr>
              <w:t xml:space="preserve">Attach </w:t>
            </w:r>
            <w:r w:rsidR="00B14E5B" w:rsidRPr="00002448">
              <w:rPr>
                <w:rFonts w:cs="Calibri"/>
                <w:b/>
                <w:bCs/>
                <w:color w:val="1B556B" w:themeColor="text2"/>
                <w:szCs w:val="20"/>
              </w:rPr>
              <w:t xml:space="preserve">to your application </w:t>
            </w:r>
            <w:r w:rsidRPr="00002448">
              <w:rPr>
                <w:rFonts w:cs="Calibri"/>
                <w:b/>
                <w:bCs/>
                <w:color w:val="1B556B" w:themeColor="text2"/>
                <w:szCs w:val="20"/>
              </w:rPr>
              <w:t xml:space="preserve">all reports that are not publicly available and are not commercially sensitive that support your </w:t>
            </w:r>
            <w:r w:rsidR="00194005" w:rsidRPr="00002448">
              <w:rPr>
                <w:rFonts w:cs="Calibri"/>
                <w:b/>
                <w:bCs/>
                <w:color w:val="1B556B" w:themeColor="text2"/>
                <w:szCs w:val="20"/>
              </w:rPr>
              <w:t>application</w:t>
            </w:r>
            <w:r w:rsidRPr="00002448">
              <w:rPr>
                <w:rFonts w:cs="Calibri"/>
                <w:b/>
                <w:bCs/>
                <w:color w:val="1B556B" w:themeColor="text2"/>
                <w:szCs w:val="20"/>
              </w:rPr>
              <w:t xml:space="preserve">. List the reports </w:t>
            </w:r>
            <w:r w:rsidR="003D4F45" w:rsidRPr="00002448">
              <w:rPr>
                <w:rFonts w:cs="Calibri"/>
                <w:b/>
                <w:bCs/>
                <w:color w:val="1B556B" w:themeColor="text2"/>
                <w:szCs w:val="20"/>
              </w:rPr>
              <w:t xml:space="preserve">here </w:t>
            </w:r>
            <w:r w:rsidRPr="00002448">
              <w:rPr>
                <w:rFonts w:cs="Calibri"/>
                <w:b/>
                <w:bCs/>
                <w:color w:val="1B556B" w:themeColor="text2"/>
                <w:szCs w:val="20"/>
              </w:rPr>
              <w:t xml:space="preserve">and state the reason </w:t>
            </w:r>
            <w:r w:rsidR="003D4F45" w:rsidRPr="00002448">
              <w:rPr>
                <w:rFonts w:cs="Calibri"/>
                <w:b/>
                <w:bCs/>
                <w:color w:val="1B556B" w:themeColor="text2"/>
                <w:szCs w:val="20"/>
              </w:rPr>
              <w:t xml:space="preserve">why </w:t>
            </w:r>
            <w:r w:rsidRPr="00002448">
              <w:rPr>
                <w:rFonts w:cs="Calibri"/>
                <w:b/>
                <w:bCs/>
                <w:color w:val="1B556B" w:themeColor="text2"/>
                <w:szCs w:val="20"/>
              </w:rPr>
              <w:t>each report is</w:t>
            </w:r>
            <w:r w:rsidR="00212C6E" w:rsidRPr="00002448">
              <w:rPr>
                <w:rFonts w:cs="Calibri"/>
                <w:b/>
                <w:bCs/>
                <w:color w:val="1B556B" w:themeColor="text2"/>
                <w:szCs w:val="20"/>
              </w:rPr>
              <w:t> </w:t>
            </w:r>
            <w:r w:rsidRPr="00002448">
              <w:rPr>
                <w:rFonts w:cs="Calibri"/>
                <w:b/>
                <w:bCs/>
                <w:color w:val="1B556B" w:themeColor="text2"/>
                <w:szCs w:val="20"/>
              </w:rPr>
              <w:t>not publicly available.</w:t>
            </w:r>
          </w:p>
          <w:sdt>
            <w:sdtPr>
              <w:id w:val="1648618965"/>
              <w:placeholder>
                <w:docPart w:val="78B3C305C83F4715BE9F5383815A0902"/>
              </w:placeholder>
              <w:showingPlcHdr/>
            </w:sdtPr>
            <w:sdtContent>
              <w:p w14:paraId="358ED0BE" w14:textId="0135E2A2" w:rsidR="00EB1514" w:rsidRPr="00AE005D" w:rsidRDefault="00AE005D" w:rsidP="00AE005D">
                <w:pPr>
                  <w:pStyle w:val="TableText"/>
                  <w:spacing w:before="0" w:after="120"/>
                  <w:ind w:left="397"/>
                  <w:rPr>
                    <w:sz w:val="22"/>
                  </w:rPr>
                </w:pPr>
                <w:r w:rsidRPr="00CE1914">
                  <w:rPr>
                    <w:rStyle w:val="PlaceholderText"/>
                    <w:rFonts w:eastAsia="Calibri"/>
                  </w:rPr>
                  <w:t xml:space="preserve">Click </w:t>
                </w:r>
                <w:r>
                  <w:rPr>
                    <w:rStyle w:val="PlaceholderText"/>
                    <w:rFonts w:eastAsia="Calibri"/>
                  </w:rPr>
                  <w:t xml:space="preserve">or tap </w:t>
                </w:r>
                <w:r w:rsidRPr="00CE1914">
                  <w:rPr>
                    <w:rStyle w:val="PlaceholderText"/>
                    <w:rFonts w:eastAsia="Calibri"/>
                  </w:rPr>
                  <w:t>to enter text.</w:t>
                </w:r>
              </w:p>
            </w:sdtContent>
          </w:sdt>
        </w:tc>
      </w:tr>
      <w:tr w:rsidR="00FA77CF" w:rsidRPr="00002448" w14:paraId="2B171A24" w14:textId="77777777" w:rsidTr="00622C97">
        <w:tc>
          <w:tcPr>
            <w:tcW w:w="5000" w:type="pct"/>
            <w:tcBorders>
              <w:top w:val="single" w:sz="4" w:space="0" w:color="1B556B" w:themeColor="text2"/>
              <w:left w:val="nil"/>
              <w:bottom w:val="nil"/>
              <w:right w:val="nil"/>
            </w:tcBorders>
            <w:shd w:val="clear" w:color="auto" w:fill="1B556B" w:themeFill="text2"/>
          </w:tcPr>
          <w:p w14:paraId="29A7F2B7" w14:textId="58FC1B77" w:rsidR="006B5BDC" w:rsidRPr="00002448" w:rsidRDefault="00240871" w:rsidP="003B04B3">
            <w:pPr>
              <w:pStyle w:val="TableText"/>
              <w:keepNext/>
              <w:rPr>
                <w:color w:val="FFFFFF" w:themeColor="background1"/>
                <w:szCs w:val="20"/>
                <w:highlight w:val="yellow"/>
              </w:rPr>
            </w:pPr>
            <w:r w:rsidRPr="00002448">
              <w:rPr>
                <w:b/>
                <w:bCs/>
                <w:color w:val="FFFFFF" w:themeColor="background1"/>
                <w:szCs w:val="20"/>
              </w:rPr>
              <w:t>C</w:t>
            </w:r>
            <w:r w:rsidR="006B5BDC" w:rsidRPr="00002448">
              <w:rPr>
                <w:b/>
                <w:bCs/>
                <w:color w:val="FFFFFF" w:themeColor="background1"/>
                <w:szCs w:val="20"/>
              </w:rPr>
              <w:t>ommercially sensitive</w:t>
            </w:r>
            <w:r w:rsidRPr="00002448">
              <w:rPr>
                <w:b/>
                <w:bCs/>
                <w:color w:val="FFFFFF" w:themeColor="background1"/>
                <w:szCs w:val="20"/>
              </w:rPr>
              <w:t xml:space="preserve"> reports</w:t>
            </w:r>
          </w:p>
        </w:tc>
      </w:tr>
      <w:tr w:rsidR="00585D6D" w:rsidRPr="00002448" w14:paraId="2C846192" w14:textId="77777777" w:rsidTr="00622C97">
        <w:tc>
          <w:tcPr>
            <w:tcW w:w="5000" w:type="pct"/>
            <w:tcBorders>
              <w:top w:val="nil"/>
              <w:left w:val="nil"/>
              <w:bottom w:val="single" w:sz="4" w:space="0" w:color="1B556B" w:themeColor="text2"/>
              <w:right w:val="nil"/>
            </w:tcBorders>
            <w:shd w:val="clear" w:color="auto" w:fill="D2DDE2"/>
          </w:tcPr>
          <w:p w14:paraId="7E3AB024" w14:textId="0AB97978" w:rsidR="00027E21" w:rsidRPr="00002448" w:rsidRDefault="00027E21" w:rsidP="00915155">
            <w:pPr>
              <w:pStyle w:val="TableText"/>
              <w:spacing w:before="120" w:after="120"/>
              <w:rPr>
                <w:color w:val="1B556B" w:themeColor="text2"/>
                <w:szCs w:val="20"/>
                <w:highlight w:val="yellow"/>
              </w:rPr>
            </w:pPr>
            <w:r w:rsidRPr="00002448">
              <w:rPr>
                <w:color w:val="1B556B" w:themeColor="text2"/>
                <w:szCs w:val="20"/>
              </w:rPr>
              <w:t xml:space="preserve">If you would like to add </w:t>
            </w:r>
            <w:r w:rsidR="00880B3D">
              <w:rPr>
                <w:color w:val="1B556B" w:themeColor="text2"/>
                <w:szCs w:val="20"/>
              </w:rPr>
              <w:t xml:space="preserve">commercially sensitive </w:t>
            </w:r>
            <w:r w:rsidRPr="00002448">
              <w:rPr>
                <w:color w:val="1B556B" w:themeColor="text2"/>
                <w:szCs w:val="20"/>
              </w:rPr>
              <w:t>reports to your application, please tell us here</w:t>
            </w:r>
            <w:r w:rsidR="00605A0E">
              <w:rPr>
                <w:color w:val="1B556B" w:themeColor="text2"/>
                <w:szCs w:val="20"/>
              </w:rPr>
              <w:t>,</w:t>
            </w:r>
            <w:r w:rsidRPr="00002448">
              <w:rPr>
                <w:color w:val="1B556B" w:themeColor="text2"/>
                <w:szCs w:val="20"/>
              </w:rPr>
              <w:t xml:space="preserve"> but </w:t>
            </w:r>
            <w:r w:rsidRPr="00002448">
              <w:rPr>
                <w:b/>
                <w:bCs/>
                <w:color w:val="1B556B" w:themeColor="text2"/>
                <w:szCs w:val="20"/>
              </w:rPr>
              <w:t xml:space="preserve">do not </w:t>
            </w:r>
            <w:r w:rsidR="00900C39" w:rsidRPr="00002448">
              <w:rPr>
                <w:b/>
                <w:bCs/>
                <w:color w:val="1B556B" w:themeColor="text2"/>
                <w:szCs w:val="20"/>
              </w:rPr>
              <w:t>attach</w:t>
            </w:r>
            <w:r w:rsidR="00900C39" w:rsidRPr="00002448">
              <w:rPr>
                <w:color w:val="1B556B" w:themeColor="text2"/>
                <w:szCs w:val="20"/>
              </w:rPr>
              <w:t xml:space="preserve"> them to </w:t>
            </w:r>
            <w:r w:rsidRPr="00002448">
              <w:rPr>
                <w:color w:val="1B556B" w:themeColor="text2"/>
                <w:szCs w:val="20"/>
              </w:rPr>
              <w:t xml:space="preserve">your application. If you tell us that you have commercially sensitive reports, we will </w:t>
            </w:r>
            <w:r w:rsidR="00880B3D">
              <w:rPr>
                <w:color w:val="1B556B" w:themeColor="text2"/>
                <w:szCs w:val="20"/>
              </w:rPr>
              <w:t>contact</w:t>
            </w:r>
            <w:r w:rsidRPr="00002448">
              <w:rPr>
                <w:color w:val="1B556B" w:themeColor="text2"/>
                <w:szCs w:val="20"/>
              </w:rPr>
              <w:t xml:space="preserve"> you to discuss whether and how they could be considered as part of a science assessment.</w:t>
            </w:r>
          </w:p>
        </w:tc>
      </w:tr>
      <w:tr w:rsidR="009163A2" w:rsidRPr="00002448" w14:paraId="52C739FF" w14:textId="77777777" w:rsidTr="00622C97">
        <w:tc>
          <w:tcPr>
            <w:tcW w:w="5000" w:type="pct"/>
            <w:tcBorders>
              <w:left w:val="nil"/>
              <w:bottom w:val="single" w:sz="4" w:space="0" w:color="1B556B" w:themeColor="text2"/>
              <w:right w:val="nil"/>
            </w:tcBorders>
          </w:tcPr>
          <w:p w14:paraId="61E364DB" w14:textId="0123AD35" w:rsidR="006637D9" w:rsidRPr="00002448" w:rsidRDefault="00D243C2" w:rsidP="00B4675A">
            <w:pPr>
              <w:pStyle w:val="TableText"/>
              <w:spacing w:before="120" w:after="0"/>
              <w:ind w:left="397" w:hanging="397"/>
              <w:rPr>
                <w:rFonts w:cs="Calibri"/>
                <w:b/>
                <w:bCs/>
                <w:color w:val="1B556B" w:themeColor="text2"/>
                <w:szCs w:val="20"/>
              </w:rPr>
            </w:pPr>
            <w:r w:rsidRPr="00002448">
              <w:rPr>
                <w:rFonts w:cs="Calibri"/>
                <w:b/>
                <w:bCs/>
                <w:color w:val="1B556B" w:themeColor="text2"/>
                <w:szCs w:val="20"/>
              </w:rPr>
              <w:t xml:space="preserve">18. </w:t>
            </w:r>
            <w:r w:rsidR="00212C6E" w:rsidRPr="00002448">
              <w:rPr>
                <w:rFonts w:cs="Calibri"/>
                <w:b/>
                <w:bCs/>
                <w:color w:val="1B556B" w:themeColor="text2"/>
                <w:szCs w:val="20"/>
              </w:rPr>
              <w:tab/>
            </w:r>
            <w:r w:rsidR="006637D9" w:rsidRPr="00002448">
              <w:rPr>
                <w:rFonts w:cs="Calibri"/>
                <w:b/>
                <w:bCs/>
                <w:color w:val="1B556B" w:themeColor="text2"/>
                <w:szCs w:val="20"/>
              </w:rPr>
              <w:t xml:space="preserve">Do you have any reports that may be relevant to a science assessment </w:t>
            </w:r>
            <w:r w:rsidR="009D7969">
              <w:rPr>
                <w:rFonts w:cs="Calibri"/>
                <w:b/>
                <w:bCs/>
                <w:color w:val="1B556B" w:themeColor="text2"/>
                <w:szCs w:val="20"/>
              </w:rPr>
              <w:t>that</w:t>
            </w:r>
            <w:r w:rsidR="009D7969" w:rsidRPr="00002448">
              <w:rPr>
                <w:rFonts w:cs="Calibri"/>
                <w:b/>
                <w:bCs/>
                <w:color w:val="1B556B" w:themeColor="text2"/>
                <w:szCs w:val="20"/>
              </w:rPr>
              <w:t xml:space="preserve"> </w:t>
            </w:r>
            <w:r w:rsidR="006637D9" w:rsidRPr="00002448">
              <w:rPr>
                <w:rFonts w:cs="Calibri"/>
                <w:b/>
                <w:bCs/>
                <w:color w:val="1B556B" w:themeColor="text2"/>
                <w:szCs w:val="20"/>
              </w:rPr>
              <w:t>are commercially sensitive?</w:t>
            </w:r>
          </w:p>
          <w:p w14:paraId="27DA62F4" w14:textId="77777777" w:rsidR="00DC3679" w:rsidRPr="00002448" w:rsidRDefault="0062626C" w:rsidP="00DC3679">
            <w:pPr>
              <w:pStyle w:val="TableBullet"/>
              <w:numPr>
                <w:ilvl w:val="0"/>
                <w:numId w:val="0"/>
              </w:numPr>
              <w:ind w:left="794" w:hanging="397"/>
              <w:rPr>
                <w:rFonts w:cs="Calibri"/>
                <w:color w:val="1B556B" w:themeColor="text2"/>
                <w:szCs w:val="20"/>
              </w:rPr>
            </w:pPr>
            <w:sdt>
              <w:sdtPr>
                <w:rPr>
                  <w:rFonts w:cs="Calibri"/>
                  <w:color w:val="1B556B" w:themeColor="text2"/>
                  <w:sz w:val="28"/>
                  <w:szCs w:val="28"/>
                </w:rPr>
                <w:id w:val="44028887"/>
                <w14:checkbox>
                  <w14:checked w14:val="0"/>
                  <w14:checkedState w14:val="2612" w14:font="MS Gothic"/>
                  <w14:uncheckedState w14:val="2610" w14:font="MS Gothic"/>
                </w14:checkbox>
              </w:sdtPr>
              <w:sdtContent>
                <w:r w:rsidR="00DC3679" w:rsidRPr="00002448">
                  <w:rPr>
                    <w:rFonts w:ascii="Segoe UI Symbol" w:eastAsia="MS Gothic" w:hAnsi="Segoe UI Symbol" w:cs="Segoe UI Symbol"/>
                    <w:color w:val="1B556B" w:themeColor="text2"/>
                    <w:sz w:val="28"/>
                    <w:szCs w:val="28"/>
                  </w:rPr>
                  <w:t>☐</w:t>
                </w:r>
              </w:sdtContent>
            </w:sdt>
            <w:r w:rsidR="00DC3679" w:rsidRPr="00002448">
              <w:rPr>
                <w:rFonts w:cs="Calibri"/>
                <w:color w:val="1B556B" w:themeColor="text2"/>
                <w:sz w:val="28"/>
                <w:szCs w:val="28"/>
              </w:rPr>
              <w:tab/>
            </w:r>
            <w:r w:rsidR="00DC3679" w:rsidRPr="00002448">
              <w:rPr>
                <w:rFonts w:cs="Calibri"/>
                <w:color w:val="1B556B" w:themeColor="text2"/>
                <w:szCs w:val="20"/>
              </w:rPr>
              <w:t>Yes</w:t>
            </w:r>
          </w:p>
          <w:p w14:paraId="3571333B" w14:textId="1F3BAA38" w:rsidR="009163A2" w:rsidRPr="00002448" w:rsidRDefault="0062626C" w:rsidP="00DC3679">
            <w:pPr>
              <w:pStyle w:val="TableBullet"/>
              <w:numPr>
                <w:ilvl w:val="0"/>
                <w:numId w:val="0"/>
              </w:numPr>
              <w:spacing w:after="120"/>
              <w:ind w:left="794" w:hanging="397"/>
              <w:rPr>
                <w:szCs w:val="20"/>
              </w:rPr>
            </w:pPr>
            <w:sdt>
              <w:sdtPr>
                <w:rPr>
                  <w:rFonts w:cs="Calibri"/>
                  <w:color w:val="1B556B" w:themeColor="text2"/>
                  <w:sz w:val="28"/>
                  <w:szCs w:val="28"/>
                </w:rPr>
                <w:id w:val="-55628041"/>
                <w14:checkbox>
                  <w14:checked w14:val="0"/>
                  <w14:checkedState w14:val="2612" w14:font="MS Gothic"/>
                  <w14:uncheckedState w14:val="2610" w14:font="MS Gothic"/>
                </w14:checkbox>
              </w:sdtPr>
              <w:sdtContent>
                <w:r w:rsidR="00DC3679" w:rsidRPr="00002448">
                  <w:rPr>
                    <w:rFonts w:ascii="Segoe UI Symbol" w:eastAsia="MS Gothic" w:hAnsi="Segoe UI Symbol" w:cs="Segoe UI Symbol"/>
                    <w:color w:val="1B556B" w:themeColor="text2"/>
                    <w:sz w:val="28"/>
                    <w:szCs w:val="28"/>
                  </w:rPr>
                  <w:t>☐</w:t>
                </w:r>
              </w:sdtContent>
            </w:sdt>
            <w:r w:rsidR="00DC3679" w:rsidRPr="00002448">
              <w:rPr>
                <w:rFonts w:cs="Calibri"/>
                <w:color w:val="1B556B" w:themeColor="text2"/>
                <w:sz w:val="28"/>
                <w:szCs w:val="28"/>
              </w:rPr>
              <w:tab/>
            </w:r>
            <w:r w:rsidR="00DC3679" w:rsidRPr="00002448">
              <w:rPr>
                <w:rFonts w:cs="Calibri"/>
                <w:color w:val="1B556B" w:themeColor="text2"/>
                <w:szCs w:val="20"/>
              </w:rPr>
              <w:t>No</w:t>
            </w:r>
          </w:p>
        </w:tc>
      </w:tr>
    </w:tbl>
    <w:p w14:paraId="69FEC9A0" w14:textId="561E26F6" w:rsidR="00A37F4F" w:rsidRPr="00002448" w:rsidRDefault="00D67BBD" w:rsidP="00DC3679">
      <w:pPr>
        <w:pStyle w:val="Heading2"/>
        <w:spacing w:before="480"/>
      </w:pPr>
      <w:r w:rsidRPr="00002448">
        <w:lastRenderedPageBreak/>
        <w:t>Section 5: Readiness criteria</w:t>
      </w:r>
    </w:p>
    <w:p w14:paraId="62F87EC2" w14:textId="11184120" w:rsidR="00D67BBD" w:rsidRPr="00002448" w:rsidRDefault="00D67BBD" w:rsidP="00DC3679">
      <w:pPr>
        <w:pStyle w:val="BodyText"/>
        <w:keepNext/>
      </w:pPr>
      <w:r w:rsidRPr="00002448">
        <w:t>The following sections require you to provide detailed explanations of how your intended carbon</w:t>
      </w:r>
      <w:r w:rsidR="00E36C23" w:rsidRPr="00002448">
        <w:t> </w:t>
      </w:r>
      <w:r w:rsidRPr="00002448">
        <w:t xml:space="preserve">removal activity meets the assessment criteria described in </w:t>
      </w:r>
      <w:r w:rsidR="000500CE" w:rsidRPr="00002448">
        <w:t xml:space="preserve">the </w:t>
      </w:r>
      <w:hyperlink r:id="rId15" w:tgtFrame="_blank" w:history="1">
        <w:r w:rsidRPr="00002448">
          <w:rPr>
            <w:rStyle w:val="Hyperlink"/>
          </w:rPr>
          <w:t>Assessment Framework for</w:t>
        </w:r>
        <w:r w:rsidR="00E36C23" w:rsidRPr="00002448">
          <w:rPr>
            <w:rStyle w:val="Hyperlink"/>
          </w:rPr>
          <w:t> </w:t>
        </w:r>
        <w:r w:rsidRPr="00002448">
          <w:rPr>
            <w:rStyle w:val="Hyperlink"/>
          </w:rPr>
          <w:t>Carbon Removals</w:t>
        </w:r>
      </w:hyperlink>
      <w:r w:rsidRPr="00002448">
        <w:t>.</w:t>
      </w:r>
    </w:p>
    <w:p w14:paraId="7223C0A0" w14:textId="783046EC" w:rsidR="00D67BBD" w:rsidRPr="00002448" w:rsidRDefault="00D67BBD" w:rsidP="00CF5824">
      <w:pPr>
        <w:pStyle w:val="BodyText"/>
        <w:keepNext/>
      </w:pPr>
      <w:r w:rsidRPr="00002448">
        <w:t>The readiness criteria are</w:t>
      </w:r>
      <w:r w:rsidR="0045518F">
        <w:t xml:space="preserve"> as follows.</w:t>
      </w:r>
    </w:p>
    <w:p w14:paraId="5C42F498" w14:textId="39941771" w:rsidR="00C24F50" w:rsidRPr="00C24F50" w:rsidRDefault="00D67BBD" w:rsidP="00B64ADA">
      <w:pPr>
        <w:pStyle w:val="Bullet"/>
        <w:tabs>
          <w:tab w:val="left" w:pos="397"/>
        </w:tabs>
        <w:rPr>
          <w:b/>
          <w:bCs/>
        </w:rPr>
      </w:pPr>
      <w:r w:rsidRPr="00002448">
        <w:rPr>
          <w:b/>
          <w:bCs/>
        </w:rPr>
        <w:t>Measurable</w:t>
      </w:r>
      <w:r w:rsidR="0045518F">
        <w:rPr>
          <w:b/>
          <w:bCs/>
        </w:rPr>
        <w:t>:</w:t>
      </w:r>
      <w:r w:rsidRPr="00002448">
        <w:t> </w:t>
      </w:r>
      <w:r w:rsidR="00C24F50" w:rsidRPr="007E48D9">
        <w:t>Is there a quantifiable net reduction in CO</w:t>
      </w:r>
      <w:r w:rsidR="00C24F50" w:rsidRPr="00C24F50">
        <w:rPr>
          <w:vertAlign w:val="subscript"/>
        </w:rPr>
        <w:t>2</w:t>
      </w:r>
      <w:r w:rsidR="00C24F50">
        <w:t xml:space="preserve"> </w:t>
      </w:r>
      <w:r w:rsidR="00C24F50" w:rsidRPr="007E48D9">
        <w:t>attributable to a human action or intervention?</w:t>
      </w:r>
      <w:r w:rsidR="00C24F50" w:rsidRPr="00C24F50">
        <w:rPr>
          <w:b/>
          <w:bCs/>
        </w:rPr>
        <w:t> </w:t>
      </w:r>
    </w:p>
    <w:p w14:paraId="34795CAA" w14:textId="469C4822" w:rsidR="00D67BBD" w:rsidRPr="00002448" w:rsidRDefault="00D67BBD" w:rsidP="00D67BBD">
      <w:pPr>
        <w:pStyle w:val="Bullet"/>
      </w:pPr>
      <w:r w:rsidRPr="00002448">
        <w:rPr>
          <w:b/>
          <w:bCs/>
        </w:rPr>
        <w:t>Validated</w:t>
      </w:r>
      <w:r w:rsidR="0045518F">
        <w:rPr>
          <w:b/>
          <w:bCs/>
        </w:rPr>
        <w:t>:</w:t>
      </w:r>
      <w:r w:rsidRPr="00002448">
        <w:t xml:space="preserve"> </w:t>
      </w:r>
      <w:r w:rsidR="00827AB2" w:rsidRPr="00041E99">
        <w:t xml:space="preserve">Are your measurement methods consistent with established scientific techniques, and </w:t>
      </w:r>
      <w:r w:rsidR="00827AB2" w:rsidRPr="00863972">
        <w:t>do</w:t>
      </w:r>
      <w:r w:rsidR="00827AB2" w:rsidRPr="00041E99">
        <w:t xml:space="preserve"> they produce results that are accurate and comparable with existing measurements?</w:t>
      </w:r>
      <w:r w:rsidR="00827AB2" w:rsidRPr="007E48D9">
        <w:t xml:space="preserve"> Do proposed measurements cross-check well against currently available techniques?</w:t>
      </w:r>
    </w:p>
    <w:p w14:paraId="2EE4B5C8" w14:textId="4AF6A561" w:rsidR="00D67BBD" w:rsidRPr="00002448" w:rsidRDefault="00D67BBD" w:rsidP="00D67BBD">
      <w:pPr>
        <w:pStyle w:val="Bullet"/>
      </w:pPr>
      <w:r w:rsidRPr="00002448">
        <w:rPr>
          <w:b/>
          <w:bCs/>
        </w:rPr>
        <w:t>Additional</w:t>
      </w:r>
      <w:r w:rsidR="0045518F">
        <w:rPr>
          <w:b/>
          <w:bCs/>
        </w:rPr>
        <w:t>:</w:t>
      </w:r>
      <w:r w:rsidRPr="00002448">
        <w:t xml:space="preserve"> </w:t>
      </w:r>
      <w:r w:rsidR="00232B08" w:rsidRPr="007E48D9">
        <w:t>Is the</w:t>
      </w:r>
      <w:r w:rsidR="00232B08">
        <w:t xml:space="preserve"> </w:t>
      </w:r>
      <w:r w:rsidR="00232B08" w:rsidRPr="007E48D9">
        <w:t>CO</w:t>
      </w:r>
      <w:r w:rsidR="00232B08" w:rsidRPr="007E48D9">
        <w:rPr>
          <w:vertAlign w:val="subscript"/>
        </w:rPr>
        <w:t>2</w:t>
      </w:r>
      <w:r w:rsidR="00232B08">
        <w:t xml:space="preserve"> </w:t>
      </w:r>
      <w:r w:rsidR="00232B08" w:rsidRPr="007E48D9">
        <w:t>being removed and stored</w:t>
      </w:r>
      <w:r w:rsidR="00232B08">
        <w:t xml:space="preserve"> </w:t>
      </w:r>
      <w:r w:rsidR="00232B08" w:rsidRPr="007E48D9">
        <w:t>additional</w:t>
      </w:r>
      <w:r w:rsidR="00232B08">
        <w:t xml:space="preserve"> </w:t>
      </w:r>
      <w:r w:rsidR="00232B08" w:rsidRPr="007E48D9">
        <w:t>to the amount of</w:t>
      </w:r>
      <w:r w:rsidR="00232B08">
        <w:t xml:space="preserve"> </w:t>
      </w:r>
      <w:r w:rsidR="00232B08" w:rsidRPr="007E48D9">
        <w:t>CO</w:t>
      </w:r>
      <w:r w:rsidR="00232B08" w:rsidRPr="007E48D9">
        <w:rPr>
          <w:vertAlign w:val="subscript"/>
        </w:rPr>
        <w:t>2</w:t>
      </w:r>
      <w:r w:rsidR="00232B08">
        <w:t xml:space="preserve"> </w:t>
      </w:r>
      <w:r w:rsidR="00232B08" w:rsidRPr="007E48D9">
        <w:t>that would have been removed and stored over time without the activity?</w:t>
      </w:r>
    </w:p>
    <w:p w14:paraId="171E9333" w14:textId="487567DB" w:rsidR="00D67BBD" w:rsidRPr="00002448" w:rsidRDefault="00D67BBD" w:rsidP="00DC3679">
      <w:pPr>
        <w:pStyle w:val="Bullet"/>
        <w:spacing w:after="240"/>
      </w:pPr>
      <w:r w:rsidRPr="00002448">
        <w:rPr>
          <w:b/>
          <w:bCs/>
        </w:rPr>
        <w:t>Permanent</w:t>
      </w:r>
      <w:r w:rsidR="0045518F">
        <w:rPr>
          <w:b/>
          <w:bCs/>
        </w:rPr>
        <w:t>:</w:t>
      </w:r>
      <w:r w:rsidRPr="00002448">
        <w:t xml:space="preserve"> </w:t>
      </w:r>
      <w:r w:rsidR="00444C9B" w:rsidRPr="007E48D9">
        <w:t>Is there long-term storage of CO</w:t>
      </w:r>
      <w:r w:rsidR="00444C9B" w:rsidRPr="007E48D9">
        <w:rPr>
          <w:vertAlign w:val="subscript"/>
        </w:rPr>
        <w:t>2</w:t>
      </w:r>
      <w:r w:rsidR="00444C9B">
        <w:rPr>
          <w:vertAlign w:val="subscript"/>
        </w:rPr>
        <w:t xml:space="preserve"> </w:t>
      </w:r>
      <w:r w:rsidR="00444C9B" w:rsidRPr="007E48D9">
        <w:t>in one or more CO₂ pools because of the activity?</w:t>
      </w:r>
    </w:p>
    <w:tbl>
      <w:tblPr>
        <w:tblStyle w:val="TableGrid"/>
        <w:tblW w:w="9072" w:type="dxa"/>
        <w:tblBorders>
          <w:top w:val="single" w:sz="4" w:space="0" w:color="1B556B" w:themeColor="text2"/>
          <w:left w:val="single" w:sz="4" w:space="0" w:color="1B556B" w:themeColor="text2"/>
          <w:bottom w:val="single" w:sz="4" w:space="0" w:color="1B556B" w:themeColor="text2"/>
          <w:right w:val="single" w:sz="4" w:space="0" w:color="1B556B" w:themeColor="text2"/>
          <w:insideH w:val="single" w:sz="4" w:space="0" w:color="1B556B"/>
          <w:insideV w:val="single" w:sz="4" w:space="0" w:color="1B556B"/>
        </w:tblBorders>
        <w:tblLayout w:type="fixed"/>
        <w:tblLook w:val="04A0" w:firstRow="1" w:lastRow="0" w:firstColumn="1" w:lastColumn="0" w:noHBand="0" w:noVBand="1"/>
      </w:tblPr>
      <w:tblGrid>
        <w:gridCol w:w="9072"/>
      </w:tblGrid>
      <w:tr w:rsidR="002F13F1" w:rsidRPr="00002448" w14:paraId="0962E4D7" w14:textId="77777777" w:rsidTr="00622C97">
        <w:tc>
          <w:tcPr>
            <w:tcW w:w="5000" w:type="pct"/>
            <w:tcBorders>
              <w:top w:val="single" w:sz="4" w:space="0" w:color="1B556B" w:themeColor="text2"/>
              <w:left w:val="nil"/>
              <w:right w:val="nil"/>
            </w:tcBorders>
            <w:shd w:val="clear" w:color="auto" w:fill="1B556B" w:themeFill="text2"/>
          </w:tcPr>
          <w:p w14:paraId="4EEA30E7" w14:textId="14894501" w:rsidR="00AB5089" w:rsidRPr="00002448" w:rsidRDefault="00784AEE" w:rsidP="00054702">
            <w:pPr>
              <w:pStyle w:val="TableTextbold"/>
              <w:keepNext/>
              <w:rPr>
                <w:color w:val="FFFFFF" w:themeColor="background1"/>
                <w:sz w:val="20"/>
                <w:szCs w:val="20"/>
              </w:rPr>
            </w:pPr>
            <w:r w:rsidRPr="00002448">
              <w:rPr>
                <w:color w:val="FFFFFF" w:themeColor="background1"/>
                <w:sz w:val="20"/>
                <w:szCs w:val="20"/>
              </w:rPr>
              <w:t>Measurable</w:t>
            </w:r>
          </w:p>
        </w:tc>
      </w:tr>
      <w:tr w:rsidR="00E36C23" w:rsidRPr="00002448" w14:paraId="7F4E4D0C" w14:textId="77777777" w:rsidTr="00622C97">
        <w:tc>
          <w:tcPr>
            <w:tcW w:w="5000" w:type="pct"/>
            <w:tcBorders>
              <w:left w:val="nil"/>
              <w:right w:val="nil"/>
            </w:tcBorders>
            <w:shd w:val="clear" w:color="auto" w:fill="D2DDE2"/>
          </w:tcPr>
          <w:p w14:paraId="79064B4E" w14:textId="114E1DD3" w:rsidR="00441E81" w:rsidRPr="00002448" w:rsidRDefault="00441E81" w:rsidP="00787B6C">
            <w:pPr>
              <w:pStyle w:val="TableBullet"/>
              <w:spacing w:before="120" w:after="120"/>
              <w:rPr>
                <w:color w:val="1B556B" w:themeColor="text2"/>
                <w:szCs w:val="20"/>
              </w:rPr>
            </w:pPr>
            <w:r w:rsidRPr="00002448">
              <w:rPr>
                <w:color w:val="1B556B" w:themeColor="text2"/>
                <w:szCs w:val="20"/>
              </w:rPr>
              <w:t xml:space="preserve">You will need to explain how clearly evidenced </w:t>
            </w:r>
            <w:r w:rsidR="008D43AE">
              <w:rPr>
                <w:color w:val="1B556B" w:themeColor="text2"/>
                <w:szCs w:val="20"/>
              </w:rPr>
              <w:t xml:space="preserve">it </w:t>
            </w:r>
            <w:r w:rsidRPr="00002448">
              <w:rPr>
                <w:color w:val="1B556B" w:themeColor="text2"/>
                <w:szCs w:val="20"/>
              </w:rPr>
              <w:t>is that there is a quantifiable net reduction in a</w:t>
            </w:r>
            <w:r w:rsidR="000F53B3">
              <w:rPr>
                <w:color w:val="1B556B" w:themeColor="text2"/>
                <w:szCs w:val="20"/>
              </w:rPr>
              <w:t xml:space="preserve"> </w:t>
            </w:r>
            <w:r w:rsidR="000F53B3" w:rsidRPr="00887F4A">
              <w:rPr>
                <w:color w:val="1B556B" w:themeColor="text2"/>
                <w:szCs w:val="20"/>
              </w:rPr>
              <w:t>carbon dioxide equivalent</w:t>
            </w:r>
            <w:r w:rsidRPr="00002448">
              <w:rPr>
                <w:color w:val="1B556B" w:themeColor="text2"/>
                <w:szCs w:val="20"/>
              </w:rPr>
              <w:t xml:space="preserve"> </w:t>
            </w:r>
            <w:r w:rsidR="000F53B3">
              <w:rPr>
                <w:color w:val="1B556B" w:themeColor="text2"/>
                <w:szCs w:val="20"/>
              </w:rPr>
              <w:t>(</w:t>
            </w:r>
            <w:r w:rsidRPr="00002448">
              <w:rPr>
                <w:color w:val="1B556B" w:themeColor="text2"/>
                <w:szCs w:val="20"/>
              </w:rPr>
              <w:t>CO</w:t>
            </w:r>
            <w:r w:rsidRPr="00002448">
              <w:rPr>
                <w:color w:val="1B556B" w:themeColor="text2"/>
                <w:szCs w:val="20"/>
                <w:vertAlign w:val="subscript"/>
              </w:rPr>
              <w:t>2</w:t>
            </w:r>
            <w:r w:rsidRPr="00002448">
              <w:rPr>
                <w:color w:val="1B556B" w:themeColor="text2"/>
                <w:szCs w:val="20"/>
              </w:rPr>
              <w:t>e</w:t>
            </w:r>
            <w:r w:rsidR="000F53B3">
              <w:rPr>
                <w:color w:val="1B556B" w:themeColor="text2"/>
                <w:szCs w:val="20"/>
              </w:rPr>
              <w:t>)</w:t>
            </w:r>
            <w:r w:rsidRPr="00002448">
              <w:rPr>
                <w:color w:val="1B556B" w:themeColor="text2"/>
                <w:szCs w:val="20"/>
              </w:rPr>
              <w:t xml:space="preserve"> gas</w:t>
            </w:r>
            <w:r w:rsidR="006E1B77">
              <w:rPr>
                <w:color w:val="1B556B" w:themeColor="text2"/>
                <w:szCs w:val="20"/>
              </w:rPr>
              <w:t>.</w:t>
            </w:r>
            <w:r w:rsidRPr="00002448">
              <w:rPr>
                <w:color w:val="1B556B" w:themeColor="text2"/>
                <w:szCs w:val="20"/>
              </w:rPr>
              <w:t xml:space="preserve"> To clarify, a net reduction in </w:t>
            </w:r>
            <w:r w:rsidR="009E10CA">
              <w:rPr>
                <w:color w:val="1B556B" w:themeColor="text2"/>
                <w:szCs w:val="20"/>
              </w:rPr>
              <w:t xml:space="preserve">a </w:t>
            </w:r>
            <w:r w:rsidRPr="00002448">
              <w:rPr>
                <w:color w:val="1B556B" w:themeColor="text2"/>
                <w:szCs w:val="20"/>
              </w:rPr>
              <w:t>CO</w:t>
            </w:r>
            <w:r w:rsidRPr="00002448">
              <w:rPr>
                <w:color w:val="1B556B" w:themeColor="text2"/>
                <w:szCs w:val="20"/>
                <w:vertAlign w:val="subscript"/>
              </w:rPr>
              <w:t>2</w:t>
            </w:r>
            <w:r w:rsidRPr="00002448">
              <w:rPr>
                <w:color w:val="1B556B" w:themeColor="text2"/>
                <w:szCs w:val="20"/>
              </w:rPr>
              <w:t xml:space="preserve">e gas includes </w:t>
            </w:r>
            <w:r w:rsidR="002D2ED3" w:rsidRPr="00002448">
              <w:rPr>
                <w:color w:val="1B556B" w:themeColor="text2"/>
                <w:szCs w:val="20"/>
              </w:rPr>
              <w:t>CO</w:t>
            </w:r>
            <w:r w:rsidR="002D2ED3" w:rsidRPr="00002448">
              <w:rPr>
                <w:color w:val="1B556B" w:themeColor="text2"/>
                <w:szCs w:val="20"/>
                <w:vertAlign w:val="subscript"/>
              </w:rPr>
              <w:t>2</w:t>
            </w:r>
            <w:r w:rsidRPr="00002448">
              <w:rPr>
                <w:color w:val="1B556B" w:themeColor="text2"/>
                <w:szCs w:val="20"/>
              </w:rPr>
              <w:t xml:space="preserve"> removals and any emissions of greenhouse gases.</w:t>
            </w:r>
          </w:p>
          <w:p w14:paraId="0183F204" w14:textId="1435F5D4" w:rsidR="00441E81" w:rsidRPr="00002448" w:rsidRDefault="00441E81" w:rsidP="00787B6C">
            <w:pPr>
              <w:pStyle w:val="TableBullet"/>
              <w:spacing w:after="120"/>
              <w:rPr>
                <w:color w:val="1B556B" w:themeColor="text2"/>
                <w:szCs w:val="20"/>
              </w:rPr>
            </w:pPr>
            <w:r w:rsidRPr="00002448">
              <w:rPr>
                <w:color w:val="1B556B" w:themeColor="text2"/>
                <w:szCs w:val="20"/>
              </w:rPr>
              <w:t>Provide an explanation of the methods, approaches, tools or technologies that can identify the change in</w:t>
            </w:r>
            <w:r w:rsidR="00CF5824">
              <w:rPr>
                <w:color w:val="1B556B" w:themeColor="text2"/>
                <w:szCs w:val="20"/>
              </w:rPr>
              <w:t> </w:t>
            </w:r>
            <w:r w:rsidRPr="00002448">
              <w:rPr>
                <w:color w:val="1B556B" w:themeColor="text2"/>
                <w:szCs w:val="20"/>
              </w:rPr>
              <w:t>carbon levels that can then be attributed to the activity being considered</w:t>
            </w:r>
            <w:r w:rsidR="00FB7FAC">
              <w:rPr>
                <w:color w:val="1B556B" w:themeColor="text2"/>
                <w:szCs w:val="20"/>
              </w:rPr>
              <w:t>.</w:t>
            </w:r>
          </w:p>
          <w:p w14:paraId="4C87582B" w14:textId="799C0E25" w:rsidR="00441E81" w:rsidRPr="00002448" w:rsidRDefault="00441E81" w:rsidP="00787B6C">
            <w:pPr>
              <w:pStyle w:val="TableBullet"/>
              <w:spacing w:after="120"/>
              <w:rPr>
                <w:color w:val="1B556B" w:themeColor="text2"/>
              </w:rPr>
            </w:pPr>
            <w:r w:rsidRPr="00002448">
              <w:rPr>
                <w:color w:val="1B556B" w:themeColor="text2"/>
                <w:szCs w:val="20"/>
              </w:rPr>
              <w:t>Describe the evidence that these methods, approaches and techniques are reliable and appropriate for use with the activity in the New Zealand location and environment</w:t>
            </w:r>
            <w:r w:rsidR="00FB7FAC">
              <w:rPr>
                <w:color w:val="1B556B" w:themeColor="text2"/>
                <w:szCs w:val="20"/>
              </w:rPr>
              <w:t>.</w:t>
            </w:r>
          </w:p>
        </w:tc>
      </w:tr>
      <w:tr w:rsidR="00441E81" w:rsidRPr="00002448" w14:paraId="6F279092" w14:textId="77777777" w:rsidTr="00622C97">
        <w:tc>
          <w:tcPr>
            <w:tcW w:w="5000" w:type="pct"/>
            <w:tcBorders>
              <w:left w:val="nil"/>
              <w:right w:val="nil"/>
            </w:tcBorders>
          </w:tcPr>
          <w:p w14:paraId="6E5D295E" w14:textId="1854D6E8" w:rsidR="00441E81" w:rsidRPr="00002448" w:rsidRDefault="00441E81" w:rsidP="00C358FC">
            <w:pPr>
              <w:pStyle w:val="TableText"/>
              <w:spacing w:before="120" w:after="120"/>
              <w:ind w:left="397" w:hanging="397"/>
              <w:rPr>
                <w:rFonts w:cs="Calibri"/>
                <w:b/>
                <w:bCs/>
                <w:color w:val="1B556B" w:themeColor="text2"/>
                <w:szCs w:val="20"/>
              </w:rPr>
            </w:pPr>
            <w:r w:rsidRPr="00002448">
              <w:rPr>
                <w:rFonts w:cs="Calibri"/>
                <w:b/>
                <w:bCs/>
                <w:color w:val="1B556B" w:themeColor="text2"/>
                <w:szCs w:val="20"/>
              </w:rPr>
              <w:t xml:space="preserve">19. </w:t>
            </w:r>
            <w:r w:rsidR="00787B6C" w:rsidRPr="00002448">
              <w:rPr>
                <w:rFonts w:cs="Calibri"/>
                <w:b/>
                <w:bCs/>
                <w:color w:val="1B556B" w:themeColor="text2"/>
                <w:szCs w:val="20"/>
              </w:rPr>
              <w:tab/>
            </w:r>
            <w:r w:rsidRPr="00002448">
              <w:rPr>
                <w:rFonts w:cs="Calibri"/>
                <w:b/>
                <w:bCs/>
                <w:color w:val="1B556B" w:themeColor="text2"/>
                <w:szCs w:val="20"/>
              </w:rPr>
              <w:t xml:space="preserve">Please describe how your intended carbon removal activity </w:t>
            </w:r>
            <w:r w:rsidR="00B352B0">
              <w:rPr>
                <w:rFonts w:cs="Calibri"/>
                <w:b/>
                <w:bCs/>
                <w:color w:val="1B556B" w:themeColor="text2"/>
                <w:szCs w:val="20"/>
              </w:rPr>
              <w:t xml:space="preserve">would </w:t>
            </w:r>
            <w:r w:rsidRPr="00002448">
              <w:rPr>
                <w:rFonts w:cs="Calibri"/>
                <w:b/>
                <w:bCs/>
                <w:color w:val="1B556B" w:themeColor="text2"/>
                <w:szCs w:val="20"/>
              </w:rPr>
              <w:t xml:space="preserve">be measurable. </w:t>
            </w:r>
          </w:p>
          <w:sdt>
            <w:sdtPr>
              <w:id w:val="1562828353"/>
              <w:placeholder>
                <w:docPart w:val="5DBCC6A53A164EA984B52F7D43EEFD3E"/>
              </w:placeholder>
              <w:showingPlcHdr/>
            </w:sdtPr>
            <w:sdtContent>
              <w:p w14:paraId="5BEB5BA4" w14:textId="598E2147" w:rsidR="00441E81" w:rsidRPr="00002448" w:rsidRDefault="00441E81" w:rsidP="00C358FC">
                <w:pPr>
                  <w:pStyle w:val="TableText"/>
                  <w:spacing w:before="0" w:after="120"/>
                  <w:ind w:left="397"/>
                </w:pPr>
                <w:r w:rsidRPr="00BD5B62">
                  <w:rPr>
                    <w:rStyle w:val="PlaceholderText"/>
                    <w:rFonts w:eastAsia="Calibri"/>
                    <w:szCs w:val="24"/>
                  </w:rPr>
                  <w:t>Click or tap here to enter text.</w:t>
                </w:r>
              </w:p>
            </w:sdtContent>
          </w:sdt>
        </w:tc>
      </w:tr>
      <w:tr w:rsidR="00784AEE" w:rsidRPr="00002448" w14:paraId="24EA7E79" w14:textId="77777777" w:rsidTr="00622C97">
        <w:tc>
          <w:tcPr>
            <w:tcW w:w="5000" w:type="pct"/>
            <w:tcBorders>
              <w:left w:val="nil"/>
              <w:right w:val="nil"/>
            </w:tcBorders>
            <w:shd w:val="clear" w:color="auto" w:fill="1B556B" w:themeFill="text2"/>
          </w:tcPr>
          <w:p w14:paraId="1E184A63" w14:textId="534B48E4" w:rsidR="00784AEE" w:rsidRPr="00002448" w:rsidRDefault="00784AEE" w:rsidP="003B04B3">
            <w:pPr>
              <w:pStyle w:val="TableText"/>
              <w:keepNext/>
              <w:rPr>
                <w:b/>
                <w:bCs/>
                <w:color w:val="FFFFFF" w:themeColor="background1"/>
                <w:szCs w:val="20"/>
              </w:rPr>
            </w:pPr>
            <w:r w:rsidRPr="00002448">
              <w:rPr>
                <w:b/>
                <w:bCs/>
                <w:color w:val="FFFFFF" w:themeColor="background1"/>
                <w:szCs w:val="20"/>
              </w:rPr>
              <w:t>Validated</w:t>
            </w:r>
          </w:p>
        </w:tc>
      </w:tr>
      <w:tr w:rsidR="00787B6C" w:rsidRPr="00002448" w14:paraId="144FF0DC" w14:textId="77777777" w:rsidTr="00622C97">
        <w:tc>
          <w:tcPr>
            <w:tcW w:w="5000" w:type="pct"/>
            <w:tcBorders>
              <w:left w:val="nil"/>
              <w:right w:val="nil"/>
            </w:tcBorders>
            <w:shd w:val="clear" w:color="auto" w:fill="D2DDE2"/>
          </w:tcPr>
          <w:p w14:paraId="03DD7E3B" w14:textId="7DF29873" w:rsidR="00441E81" w:rsidRPr="00002448" w:rsidRDefault="00441E81" w:rsidP="00787B6C">
            <w:pPr>
              <w:pStyle w:val="TableBullet"/>
              <w:spacing w:before="120" w:after="120"/>
              <w:rPr>
                <w:color w:val="1B556B" w:themeColor="text2"/>
                <w:szCs w:val="20"/>
              </w:rPr>
            </w:pPr>
            <w:r w:rsidRPr="00002448">
              <w:rPr>
                <w:color w:val="1B556B" w:themeColor="text2"/>
                <w:szCs w:val="20"/>
              </w:rPr>
              <w:t xml:space="preserve">You will need to explain whether it is possible to </w:t>
            </w:r>
            <w:r w:rsidR="00786DEE" w:rsidRPr="00002448">
              <w:rPr>
                <w:color w:val="1B556B" w:themeColor="text2"/>
                <w:szCs w:val="20"/>
              </w:rPr>
              <w:t>cross</w:t>
            </w:r>
            <w:r w:rsidR="00786DEE">
              <w:rPr>
                <w:color w:val="1B556B" w:themeColor="text2"/>
                <w:szCs w:val="20"/>
              </w:rPr>
              <w:t>-</w:t>
            </w:r>
            <w:r w:rsidRPr="00002448">
              <w:rPr>
                <w:color w:val="1B556B" w:themeColor="text2"/>
                <w:szCs w:val="20"/>
              </w:rPr>
              <w:t xml:space="preserve">check proposed measurements against currently available techniques. Please also explain the outcome of this </w:t>
            </w:r>
            <w:r w:rsidR="00786DEE" w:rsidRPr="00002448">
              <w:rPr>
                <w:color w:val="1B556B" w:themeColor="text2"/>
                <w:szCs w:val="20"/>
              </w:rPr>
              <w:t>cross</w:t>
            </w:r>
            <w:r w:rsidR="00786DEE">
              <w:rPr>
                <w:color w:val="1B556B" w:themeColor="text2"/>
                <w:szCs w:val="20"/>
              </w:rPr>
              <w:t>-</w:t>
            </w:r>
            <w:r w:rsidRPr="00002448">
              <w:rPr>
                <w:color w:val="1B556B" w:themeColor="text2"/>
                <w:szCs w:val="20"/>
              </w:rPr>
              <w:t>check.</w:t>
            </w:r>
          </w:p>
          <w:p w14:paraId="634040F3" w14:textId="26C88A2A" w:rsidR="00441E81" w:rsidRPr="00002448" w:rsidRDefault="00441E81" w:rsidP="00787B6C">
            <w:pPr>
              <w:pStyle w:val="TableBullet"/>
              <w:spacing w:after="120"/>
              <w:rPr>
                <w:color w:val="1B556B" w:themeColor="text2"/>
                <w:szCs w:val="20"/>
              </w:rPr>
            </w:pPr>
            <w:r w:rsidRPr="00002448">
              <w:rPr>
                <w:color w:val="1B556B" w:themeColor="text2"/>
                <w:szCs w:val="20"/>
              </w:rPr>
              <w:t>Provide detail</w:t>
            </w:r>
            <w:r w:rsidR="009A3FC2">
              <w:rPr>
                <w:color w:val="1B556B" w:themeColor="text2"/>
                <w:szCs w:val="20"/>
              </w:rPr>
              <w:t>s</w:t>
            </w:r>
            <w:r w:rsidRPr="00002448">
              <w:rPr>
                <w:color w:val="1B556B" w:themeColor="text2"/>
                <w:szCs w:val="20"/>
              </w:rPr>
              <w:t xml:space="preserve"> of chosen measurements, the tools, techniques and protocols used, and how they were applied</w:t>
            </w:r>
            <w:r w:rsidR="009A3FC2">
              <w:rPr>
                <w:color w:val="1B556B" w:themeColor="text2"/>
                <w:szCs w:val="20"/>
              </w:rPr>
              <w:t>.</w:t>
            </w:r>
          </w:p>
          <w:p w14:paraId="330887DD" w14:textId="456A7A08" w:rsidR="00441E81" w:rsidRPr="00002448" w:rsidRDefault="00441E81" w:rsidP="00787B6C">
            <w:pPr>
              <w:pStyle w:val="TableBullet"/>
              <w:spacing w:after="120"/>
              <w:rPr>
                <w:color w:val="1B556B" w:themeColor="text2"/>
                <w:szCs w:val="20"/>
              </w:rPr>
            </w:pPr>
            <w:r w:rsidRPr="00002448">
              <w:rPr>
                <w:color w:val="1B556B" w:themeColor="text2"/>
                <w:szCs w:val="20"/>
              </w:rPr>
              <w:t>Explain the chosen measurements, covering: how they do or do not align with established techniques</w:t>
            </w:r>
            <w:r w:rsidR="00422A49">
              <w:rPr>
                <w:color w:val="1B556B" w:themeColor="text2"/>
                <w:szCs w:val="20"/>
              </w:rPr>
              <w:t>;</w:t>
            </w:r>
            <w:r w:rsidRPr="00002448">
              <w:rPr>
                <w:color w:val="1B556B" w:themeColor="text2"/>
                <w:szCs w:val="20"/>
              </w:rPr>
              <w:t xml:space="preserve"> what makes them appropriate for the carbon pool or flux involved and the context of the activity</w:t>
            </w:r>
            <w:r w:rsidR="00B4695F">
              <w:rPr>
                <w:color w:val="1B556B" w:themeColor="text2"/>
                <w:szCs w:val="20"/>
              </w:rPr>
              <w:t>.</w:t>
            </w:r>
          </w:p>
          <w:p w14:paraId="231C6B5F" w14:textId="009E3345" w:rsidR="00441E81" w:rsidRPr="00002448" w:rsidRDefault="00441E81" w:rsidP="00787B6C">
            <w:pPr>
              <w:pStyle w:val="TableBullet"/>
              <w:spacing w:after="120"/>
              <w:rPr>
                <w:color w:val="1B556B" w:themeColor="text2"/>
                <w:szCs w:val="20"/>
              </w:rPr>
            </w:pPr>
            <w:r w:rsidRPr="00002448">
              <w:rPr>
                <w:color w:val="1B556B" w:themeColor="text2"/>
                <w:szCs w:val="20"/>
              </w:rPr>
              <w:t>If new or innovative measures are being proposed, explain the evidence of how their results align with established methods</w:t>
            </w:r>
            <w:r w:rsidR="00B4695F">
              <w:rPr>
                <w:color w:val="1B556B" w:themeColor="text2"/>
                <w:szCs w:val="20"/>
              </w:rPr>
              <w:t>.</w:t>
            </w:r>
          </w:p>
        </w:tc>
      </w:tr>
      <w:tr w:rsidR="00441E81" w:rsidRPr="00002448" w14:paraId="34003BBD" w14:textId="77777777" w:rsidTr="00622C97">
        <w:tc>
          <w:tcPr>
            <w:tcW w:w="5000" w:type="pct"/>
            <w:tcBorders>
              <w:left w:val="nil"/>
              <w:right w:val="nil"/>
            </w:tcBorders>
          </w:tcPr>
          <w:p w14:paraId="766A1361" w14:textId="78373810" w:rsidR="00441E81" w:rsidRPr="00002448" w:rsidRDefault="00441E81" w:rsidP="00C358FC">
            <w:pPr>
              <w:pStyle w:val="TableText"/>
              <w:spacing w:before="120" w:after="120"/>
              <w:ind w:left="397" w:hanging="397"/>
              <w:rPr>
                <w:rFonts w:cs="Calibri"/>
                <w:b/>
                <w:bCs/>
                <w:color w:val="1B556B" w:themeColor="text2"/>
                <w:szCs w:val="20"/>
              </w:rPr>
            </w:pPr>
            <w:r w:rsidRPr="00002448">
              <w:rPr>
                <w:rFonts w:cs="Calibri"/>
                <w:b/>
                <w:bCs/>
                <w:color w:val="1B556B" w:themeColor="text2"/>
                <w:szCs w:val="20"/>
              </w:rPr>
              <w:t xml:space="preserve">20. </w:t>
            </w:r>
            <w:r w:rsidR="00787B6C" w:rsidRPr="00002448">
              <w:rPr>
                <w:rFonts w:cs="Calibri"/>
                <w:b/>
                <w:bCs/>
                <w:color w:val="1B556B" w:themeColor="text2"/>
                <w:szCs w:val="20"/>
              </w:rPr>
              <w:tab/>
            </w:r>
            <w:r w:rsidRPr="00002448">
              <w:rPr>
                <w:rFonts w:cs="Calibri"/>
                <w:b/>
                <w:bCs/>
                <w:color w:val="1B556B" w:themeColor="text2"/>
                <w:szCs w:val="20"/>
              </w:rPr>
              <w:t xml:space="preserve">Please describe how your intended carbon removal activity </w:t>
            </w:r>
            <w:r w:rsidR="00B352B0">
              <w:rPr>
                <w:rFonts w:cs="Calibri"/>
                <w:b/>
                <w:bCs/>
                <w:color w:val="1B556B" w:themeColor="text2"/>
                <w:szCs w:val="20"/>
              </w:rPr>
              <w:t>would be</w:t>
            </w:r>
            <w:r w:rsidRPr="00002448">
              <w:rPr>
                <w:rFonts w:cs="Calibri"/>
                <w:b/>
                <w:bCs/>
                <w:color w:val="1B556B" w:themeColor="text2"/>
                <w:szCs w:val="20"/>
              </w:rPr>
              <w:t xml:space="preserve"> validated. </w:t>
            </w:r>
          </w:p>
          <w:sdt>
            <w:sdtPr>
              <w:id w:val="166904318"/>
              <w:placeholder>
                <w:docPart w:val="74F40D49CCD94D8E9A1C932980B591B6"/>
              </w:placeholder>
              <w:showingPlcHdr/>
            </w:sdtPr>
            <w:sdtContent>
              <w:p w14:paraId="466BE36A" w14:textId="50B9E1C9" w:rsidR="00441E81" w:rsidRPr="00002448" w:rsidRDefault="00441E81" w:rsidP="00C358FC">
                <w:pPr>
                  <w:pStyle w:val="TableText"/>
                  <w:spacing w:before="0" w:after="120"/>
                  <w:ind w:left="397"/>
                </w:pPr>
                <w:r w:rsidRPr="00BD5B62">
                  <w:rPr>
                    <w:rStyle w:val="PlaceholderText"/>
                    <w:rFonts w:eastAsia="Calibri"/>
                    <w:szCs w:val="24"/>
                  </w:rPr>
                  <w:t>Click or tap here to enter text.</w:t>
                </w:r>
              </w:p>
            </w:sdtContent>
          </w:sdt>
        </w:tc>
      </w:tr>
      <w:tr w:rsidR="0052618E" w:rsidRPr="00002448" w14:paraId="6AEC75C9" w14:textId="77777777" w:rsidTr="00622C97">
        <w:tc>
          <w:tcPr>
            <w:tcW w:w="5000" w:type="pct"/>
            <w:tcBorders>
              <w:left w:val="nil"/>
              <w:right w:val="nil"/>
            </w:tcBorders>
            <w:shd w:val="clear" w:color="auto" w:fill="1B556B" w:themeFill="text2"/>
          </w:tcPr>
          <w:p w14:paraId="7D276221" w14:textId="3C0DA263" w:rsidR="0052618E" w:rsidRPr="00002448" w:rsidRDefault="0052618E" w:rsidP="00441E81">
            <w:pPr>
              <w:pStyle w:val="TableText"/>
              <w:keepNext/>
              <w:rPr>
                <w:b/>
                <w:bCs/>
                <w:color w:val="FFFFFF" w:themeColor="background1"/>
                <w:szCs w:val="20"/>
              </w:rPr>
            </w:pPr>
            <w:r w:rsidRPr="00002448">
              <w:rPr>
                <w:b/>
                <w:bCs/>
                <w:color w:val="FFFFFF" w:themeColor="background1"/>
                <w:szCs w:val="20"/>
              </w:rPr>
              <w:t>Additional</w:t>
            </w:r>
          </w:p>
        </w:tc>
      </w:tr>
      <w:tr w:rsidR="00127951" w:rsidRPr="00002448" w14:paraId="3DE90872" w14:textId="77777777" w:rsidTr="00622C97">
        <w:tc>
          <w:tcPr>
            <w:tcW w:w="5000" w:type="pct"/>
            <w:tcBorders>
              <w:left w:val="nil"/>
              <w:right w:val="nil"/>
            </w:tcBorders>
            <w:shd w:val="clear" w:color="auto" w:fill="D2DDE2"/>
          </w:tcPr>
          <w:p w14:paraId="64A845E9" w14:textId="6E6A49C7" w:rsidR="002F41BF" w:rsidRPr="00002448" w:rsidRDefault="002F41BF" w:rsidP="00127951">
            <w:pPr>
              <w:pStyle w:val="TableBullet"/>
              <w:spacing w:before="120" w:after="120"/>
              <w:rPr>
                <w:color w:val="1B556B" w:themeColor="text2"/>
                <w:szCs w:val="20"/>
              </w:rPr>
            </w:pPr>
            <w:r w:rsidRPr="00002448">
              <w:rPr>
                <w:color w:val="1B556B" w:themeColor="text2"/>
                <w:szCs w:val="20"/>
              </w:rPr>
              <w:t>Tell us what the evidence shows about how the reduction is caused by the activity. Explain how it is shown that the CO</w:t>
            </w:r>
            <w:r w:rsidRPr="00002448">
              <w:rPr>
                <w:color w:val="1B556B" w:themeColor="text2"/>
                <w:szCs w:val="20"/>
                <w:vertAlign w:val="subscript"/>
              </w:rPr>
              <w:t>2</w:t>
            </w:r>
            <w:r w:rsidRPr="00002448">
              <w:rPr>
                <w:color w:val="1B556B" w:themeColor="text2"/>
                <w:szCs w:val="20"/>
              </w:rPr>
              <w:t xml:space="preserve"> being removed and stored is additional to the amount of CO</w:t>
            </w:r>
            <w:r w:rsidRPr="00E069A1">
              <w:rPr>
                <w:color w:val="1B556B" w:themeColor="text2"/>
                <w:szCs w:val="20"/>
                <w:vertAlign w:val="subscript"/>
              </w:rPr>
              <w:t>2</w:t>
            </w:r>
            <w:r w:rsidRPr="00002448">
              <w:rPr>
                <w:color w:val="1B556B" w:themeColor="text2"/>
                <w:szCs w:val="20"/>
              </w:rPr>
              <w:t xml:space="preserve"> that would have been removed and stored over time without the activity.</w:t>
            </w:r>
          </w:p>
          <w:p w14:paraId="268EEEA9" w14:textId="7A38C7CE" w:rsidR="002F41BF" w:rsidRPr="00002448" w:rsidRDefault="002F41BF" w:rsidP="00127951">
            <w:pPr>
              <w:pStyle w:val="TableBullet"/>
              <w:spacing w:after="120"/>
              <w:rPr>
                <w:color w:val="1B556B" w:themeColor="text2"/>
                <w:szCs w:val="20"/>
              </w:rPr>
            </w:pPr>
            <w:r w:rsidRPr="00002448">
              <w:rPr>
                <w:color w:val="1B556B" w:themeColor="text2"/>
                <w:szCs w:val="20"/>
              </w:rPr>
              <w:t>Provide a quantified baseline of the relevant carbon stocks</w:t>
            </w:r>
            <w:r w:rsidR="00E069A1">
              <w:rPr>
                <w:color w:val="1B556B" w:themeColor="text2"/>
                <w:szCs w:val="20"/>
              </w:rPr>
              <w:t>.</w:t>
            </w:r>
          </w:p>
          <w:p w14:paraId="54669C44" w14:textId="539D745B" w:rsidR="002F41BF" w:rsidRPr="00002448" w:rsidRDefault="002F41BF" w:rsidP="00127951">
            <w:pPr>
              <w:pStyle w:val="TableBullet"/>
              <w:spacing w:after="120"/>
              <w:rPr>
                <w:color w:val="1B556B" w:themeColor="text2"/>
                <w:szCs w:val="20"/>
              </w:rPr>
            </w:pPr>
            <w:r w:rsidRPr="00002448">
              <w:rPr>
                <w:color w:val="1B556B" w:themeColor="text2"/>
                <w:szCs w:val="20"/>
              </w:rPr>
              <w:t>Provide a quantified status quo forecast or prediction of the CO</w:t>
            </w:r>
            <w:r w:rsidRPr="00002448">
              <w:rPr>
                <w:color w:val="1B556B" w:themeColor="text2"/>
                <w:szCs w:val="20"/>
                <w:vertAlign w:val="subscript"/>
              </w:rPr>
              <w:t>2</w:t>
            </w:r>
            <w:r w:rsidRPr="00002448">
              <w:rPr>
                <w:color w:val="1B556B" w:themeColor="text2"/>
                <w:szCs w:val="20"/>
              </w:rPr>
              <w:t xml:space="preserve"> sequestration trajectories (the likely changes in CO</w:t>
            </w:r>
            <w:r w:rsidRPr="00002448">
              <w:rPr>
                <w:color w:val="1B556B" w:themeColor="text2"/>
                <w:szCs w:val="20"/>
                <w:vertAlign w:val="subscript"/>
              </w:rPr>
              <w:t>2</w:t>
            </w:r>
            <w:r w:rsidRPr="00002448">
              <w:rPr>
                <w:color w:val="1B556B" w:themeColor="text2"/>
                <w:szCs w:val="20"/>
              </w:rPr>
              <w:t xml:space="preserve"> over time from natural causes and human activities that are already likely to occur)</w:t>
            </w:r>
            <w:r w:rsidR="00E069A1">
              <w:rPr>
                <w:color w:val="1B556B" w:themeColor="text2"/>
                <w:szCs w:val="20"/>
              </w:rPr>
              <w:t>.</w:t>
            </w:r>
          </w:p>
          <w:p w14:paraId="7F85B27E" w14:textId="187F01C5" w:rsidR="002F41BF" w:rsidRPr="00002448" w:rsidRDefault="002F41BF" w:rsidP="00127951">
            <w:pPr>
              <w:pStyle w:val="TableBullet"/>
              <w:spacing w:after="120"/>
              <w:rPr>
                <w:color w:val="1B556B" w:themeColor="text2"/>
                <w:szCs w:val="20"/>
              </w:rPr>
            </w:pPr>
            <w:r w:rsidRPr="00002448">
              <w:rPr>
                <w:color w:val="1B556B" w:themeColor="text2"/>
                <w:szCs w:val="20"/>
              </w:rPr>
              <w:lastRenderedPageBreak/>
              <w:t>Give a comparison of the status quo forecast to various other scenarios that, at a minimum, include the deployment of the activity</w:t>
            </w:r>
            <w:r w:rsidR="00E069A1">
              <w:rPr>
                <w:color w:val="1B556B" w:themeColor="text2"/>
                <w:szCs w:val="20"/>
              </w:rPr>
              <w:t>.</w:t>
            </w:r>
          </w:p>
          <w:p w14:paraId="2AFCC39C" w14:textId="546E3F76" w:rsidR="002F41BF" w:rsidRPr="00002448" w:rsidRDefault="002F41BF" w:rsidP="00127951">
            <w:pPr>
              <w:pStyle w:val="TableBullet"/>
              <w:spacing w:after="120"/>
              <w:rPr>
                <w:color w:val="1B556B" w:themeColor="text2"/>
              </w:rPr>
            </w:pPr>
            <w:r w:rsidRPr="00002448">
              <w:rPr>
                <w:color w:val="1B556B" w:themeColor="text2"/>
                <w:szCs w:val="20"/>
              </w:rPr>
              <w:t>Explain how additionality is being calculated (</w:t>
            </w:r>
            <w:proofErr w:type="spellStart"/>
            <w:r w:rsidRPr="00002448">
              <w:rPr>
                <w:color w:val="1B556B" w:themeColor="text2"/>
                <w:szCs w:val="20"/>
              </w:rPr>
              <w:t>eg</w:t>
            </w:r>
            <w:proofErr w:type="spellEnd"/>
            <w:r w:rsidRPr="00002448">
              <w:rPr>
                <w:color w:val="1B556B" w:themeColor="text2"/>
                <w:szCs w:val="20"/>
              </w:rPr>
              <w:t>, land-use change models or counterfactual processes or analyses calibrated with field data)</w:t>
            </w:r>
            <w:r w:rsidR="00E069A1">
              <w:rPr>
                <w:color w:val="1B556B" w:themeColor="text2"/>
                <w:szCs w:val="20"/>
              </w:rPr>
              <w:t>.</w:t>
            </w:r>
          </w:p>
        </w:tc>
      </w:tr>
      <w:tr w:rsidR="00532807" w:rsidRPr="00002448" w14:paraId="05ED91B4" w14:textId="77777777" w:rsidTr="00622C97">
        <w:tc>
          <w:tcPr>
            <w:tcW w:w="5000" w:type="pct"/>
            <w:tcBorders>
              <w:left w:val="nil"/>
              <w:bottom w:val="single" w:sz="4" w:space="0" w:color="1B556B" w:themeColor="text2"/>
              <w:right w:val="nil"/>
            </w:tcBorders>
          </w:tcPr>
          <w:p w14:paraId="4DB140FB" w14:textId="3F414B75" w:rsidR="00532807" w:rsidRPr="00002448" w:rsidRDefault="00532807" w:rsidP="00C358FC">
            <w:pPr>
              <w:pStyle w:val="TableText"/>
              <w:keepNext/>
              <w:spacing w:before="120" w:after="120"/>
              <w:ind w:left="397" w:hanging="397"/>
              <w:rPr>
                <w:rFonts w:cs="Calibri"/>
                <w:b/>
                <w:bCs/>
                <w:color w:val="1B556B" w:themeColor="text2"/>
                <w:szCs w:val="20"/>
              </w:rPr>
            </w:pPr>
            <w:r w:rsidRPr="00002448">
              <w:rPr>
                <w:rFonts w:cs="Calibri"/>
                <w:b/>
                <w:bCs/>
                <w:color w:val="1B556B" w:themeColor="text2"/>
                <w:szCs w:val="20"/>
              </w:rPr>
              <w:lastRenderedPageBreak/>
              <w:t xml:space="preserve">21. </w:t>
            </w:r>
            <w:r w:rsidR="006C65AF" w:rsidRPr="00002448">
              <w:rPr>
                <w:rFonts w:cs="Calibri"/>
                <w:b/>
                <w:bCs/>
                <w:color w:val="1B556B" w:themeColor="text2"/>
                <w:szCs w:val="20"/>
              </w:rPr>
              <w:tab/>
            </w:r>
            <w:r w:rsidRPr="00002448">
              <w:rPr>
                <w:rFonts w:cs="Calibri"/>
                <w:b/>
                <w:bCs/>
                <w:color w:val="1B556B" w:themeColor="text2"/>
                <w:szCs w:val="20"/>
              </w:rPr>
              <w:t xml:space="preserve">Please describe how your intended carbon removal activity would be additional. </w:t>
            </w:r>
          </w:p>
          <w:sdt>
            <w:sdtPr>
              <w:id w:val="1026687592"/>
              <w:placeholder>
                <w:docPart w:val="70D9092859814936965BBFFF6787B4A4"/>
              </w:placeholder>
              <w:showingPlcHdr/>
            </w:sdtPr>
            <w:sdtContent>
              <w:p w14:paraId="574ED27B" w14:textId="5D5A1D38" w:rsidR="00532807" w:rsidRPr="00002448" w:rsidRDefault="00532807" w:rsidP="00C358FC">
                <w:pPr>
                  <w:pStyle w:val="TableText"/>
                  <w:spacing w:before="0" w:after="120"/>
                  <w:ind w:left="397"/>
                </w:pPr>
                <w:r w:rsidRPr="00BD5B62">
                  <w:rPr>
                    <w:rStyle w:val="PlaceholderText"/>
                    <w:rFonts w:eastAsia="Calibri"/>
                    <w:szCs w:val="24"/>
                  </w:rPr>
                  <w:t>Click or tap here to enter text.</w:t>
                </w:r>
              </w:p>
            </w:sdtContent>
          </w:sdt>
        </w:tc>
      </w:tr>
      <w:tr w:rsidR="0052618E" w:rsidRPr="00002448" w14:paraId="408BC19D" w14:textId="77777777" w:rsidTr="00622C97">
        <w:tc>
          <w:tcPr>
            <w:tcW w:w="5000" w:type="pct"/>
            <w:tcBorders>
              <w:top w:val="single" w:sz="4" w:space="0" w:color="1B556B" w:themeColor="text2"/>
              <w:left w:val="nil"/>
              <w:bottom w:val="nil"/>
              <w:right w:val="nil"/>
            </w:tcBorders>
            <w:shd w:val="clear" w:color="auto" w:fill="1B556B" w:themeFill="text2"/>
          </w:tcPr>
          <w:p w14:paraId="6C9F9108" w14:textId="6E58C63C" w:rsidR="0052618E" w:rsidRPr="00002448" w:rsidRDefault="0052618E" w:rsidP="003B04B3">
            <w:pPr>
              <w:pStyle w:val="TableText"/>
              <w:keepNext/>
              <w:rPr>
                <w:b/>
                <w:bCs/>
                <w:color w:val="FFFFFF" w:themeColor="background1"/>
                <w:szCs w:val="20"/>
              </w:rPr>
            </w:pPr>
            <w:r w:rsidRPr="00002448">
              <w:rPr>
                <w:b/>
                <w:bCs/>
                <w:color w:val="FFFFFF" w:themeColor="background1"/>
                <w:szCs w:val="20"/>
              </w:rPr>
              <w:t>Permanent</w:t>
            </w:r>
          </w:p>
        </w:tc>
      </w:tr>
      <w:tr w:rsidR="00127951" w:rsidRPr="00002448" w14:paraId="0D47A549" w14:textId="77777777" w:rsidTr="00622C97">
        <w:tc>
          <w:tcPr>
            <w:tcW w:w="5000" w:type="pct"/>
            <w:tcBorders>
              <w:top w:val="nil"/>
              <w:left w:val="nil"/>
              <w:bottom w:val="single" w:sz="4" w:space="0" w:color="1B556B"/>
              <w:right w:val="nil"/>
            </w:tcBorders>
            <w:shd w:val="clear" w:color="auto" w:fill="D2DDE2"/>
          </w:tcPr>
          <w:p w14:paraId="149C5F69" w14:textId="6F0CDDAF" w:rsidR="00532807" w:rsidRPr="00002448" w:rsidRDefault="00532807" w:rsidP="008561E0">
            <w:pPr>
              <w:pStyle w:val="TableBullet"/>
              <w:spacing w:before="120" w:after="120"/>
              <w:rPr>
                <w:color w:val="1B556B" w:themeColor="text2"/>
                <w:szCs w:val="20"/>
              </w:rPr>
            </w:pPr>
            <w:r w:rsidRPr="00002448">
              <w:rPr>
                <w:color w:val="1B556B" w:themeColor="text2"/>
                <w:szCs w:val="20"/>
              </w:rPr>
              <w:t>Describe the evidence of long-term storage of CO</w:t>
            </w:r>
            <w:r w:rsidRPr="00002448">
              <w:rPr>
                <w:color w:val="1B556B" w:themeColor="text2"/>
                <w:szCs w:val="20"/>
                <w:vertAlign w:val="subscript"/>
              </w:rPr>
              <w:t>2</w:t>
            </w:r>
            <w:r w:rsidRPr="00002448">
              <w:rPr>
                <w:color w:val="1B556B" w:themeColor="text2"/>
                <w:szCs w:val="20"/>
              </w:rPr>
              <w:t xml:space="preserve"> in one or more carbon pools because of the activity. Explain the timeframe </w:t>
            </w:r>
            <w:r w:rsidR="0092227E">
              <w:rPr>
                <w:color w:val="1B556B" w:themeColor="text2"/>
                <w:szCs w:val="20"/>
              </w:rPr>
              <w:t>for</w:t>
            </w:r>
            <w:r w:rsidRPr="00002448">
              <w:rPr>
                <w:color w:val="1B556B" w:themeColor="text2"/>
                <w:szCs w:val="20"/>
              </w:rPr>
              <w:t xml:space="preserve"> the storage.</w:t>
            </w:r>
          </w:p>
          <w:p w14:paraId="4E04F6AA" w14:textId="3BAF30B0" w:rsidR="00532807" w:rsidRPr="00002448" w:rsidRDefault="00532807" w:rsidP="008561E0">
            <w:pPr>
              <w:pStyle w:val="TableBullet"/>
              <w:spacing w:after="120"/>
              <w:rPr>
                <w:color w:val="1B556B" w:themeColor="text2"/>
                <w:szCs w:val="20"/>
              </w:rPr>
            </w:pPr>
            <w:r w:rsidRPr="00002448">
              <w:rPr>
                <w:color w:val="1B556B" w:themeColor="text2"/>
                <w:szCs w:val="20"/>
              </w:rPr>
              <w:t>Describe the evidence that the storage of CO</w:t>
            </w:r>
            <w:r w:rsidRPr="00002448">
              <w:rPr>
                <w:color w:val="1B556B" w:themeColor="text2"/>
                <w:szCs w:val="20"/>
                <w:vertAlign w:val="subscript"/>
              </w:rPr>
              <w:t>2</w:t>
            </w:r>
            <w:r w:rsidRPr="00002448">
              <w:rPr>
                <w:color w:val="1B556B" w:themeColor="text2"/>
                <w:szCs w:val="20"/>
              </w:rPr>
              <w:t xml:space="preserve"> under this activity is long term (generally considered a minimum of 50 years</w:t>
            </w:r>
            <w:r w:rsidR="0057736F">
              <w:rPr>
                <w:color w:val="1B556B" w:themeColor="text2"/>
                <w:szCs w:val="20"/>
              </w:rPr>
              <w:t>)</w:t>
            </w:r>
            <w:r w:rsidRPr="00002448">
              <w:rPr>
                <w:color w:val="1B556B" w:themeColor="text2"/>
                <w:szCs w:val="20"/>
              </w:rPr>
              <w:t xml:space="preserve"> or in line with a scientifically agreed ‘best case scenario’ for the carbon pool in question. Please note, this does not mean that the carbon needs to be stored for </w:t>
            </w:r>
            <w:r w:rsidR="0057736F" w:rsidRPr="00002448">
              <w:rPr>
                <w:color w:val="1B556B" w:themeColor="text2"/>
                <w:szCs w:val="20"/>
              </w:rPr>
              <w:t xml:space="preserve">only </w:t>
            </w:r>
            <w:r w:rsidRPr="00002448">
              <w:rPr>
                <w:color w:val="1B556B" w:themeColor="text2"/>
                <w:szCs w:val="20"/>
              </w:rPr>
              <w:t xml:space="preserve">50 years. Rather, this is a minimum amount that is required as evidence for the science assessment. If a removal were entered into the </w:t>
            </w:r>
            <w:r w:rsidR="004547EC">
              <w:rPr>
                <w:color w:val="1B556B" w:themeColor="text2"/>
                <w:szCs w:val="20"/>
              </w:rPr>
              <w:t>New Zealand Emissions Trading Scheme (</w:t>
            </w:r>
            <w:r w:rsidRPr="00002448">
              <w:rPr>
                <w:color w:val="1B556B" w:themeColor="text2"/>
                <w:szCs w:val="20"/>
              </w:rPr>
              <w:t>NZ ETS</w:t>
            </w:r>
            <w:r w:rsidR="004547EC">
              <w:rPr>
                <w:color w:val="1B556B" w:themeColor="text2"/>
                <w:szCs w:val="20"/>
              </w:rPr>
              <w:t>)</w:t>
            </w:r>
            <w:r w:rsidRPr="00002448">
              <w:rPr>
                <w:color w:val="1B556B" w:themeColor="text2"/>
                <w:szCs w:val="20"/>
              </w:rPr>
              <w:t>, surrender obligations would still be owed if the carbon were emitted after 50</w:t>
            </w:r>
            <w:r w:rsidR="006C65AF" w:rsidRPr="00002448">
              <w:rPr>
                <w:color w:val="1B556B" w:themeColor="text2"/>
                <w:szCs w:val="20"/>
              </w:rPr>
              <w:t> </w:t>
            </w:r>
            <w:r w:rsidRPr="00002448">
              <w:rPr>
                <w:color w:val="1B556B" w:themeColor="text2"/>
                <w:szCs w:val="20"/>
              </w:rPr>
              <w:t>years (this aligns with the permanent forestry category in the NZ ETS).</w:t>
            </w:r>
          </w:p>
          <w:p w14:paraId="32A20933" w14:textId="694F1585" w:rsidR="00532807" w:rsidRPr="00002448" w:rsidRDefault="00532807" w:rsidP="00532807">
            <w:pPr>
              <w:pStyle w:val="TableBullet"/>
              <w:spacing w:after="120"/>
              <w:rPr>
                <w:color w:val="1B556B" w:themeColor="text2"/>
                <w:szCs w:val="20"/>
              </w:rPr>
            </w:pPr>
            <w:r w:rsidRPr="00002448">
              <w:rPr>
                <w:color w:val="1B556B" w:themeColor="text2"/>
                <w:szCs w:val="20"/>
              </w:rPr>
              <w:t>Clarify how the storage of CO</w:t>
            </w:r>
            <w:r w:rsidRPr="00002448">
              <w:rPr>
                <w:color w:val="1B556B" w:themeColor="text2"/>
                <w:szCs w:val="20"/>
                <w:vertAlign w:val="subscript"/>
              </w:rPr>
              <w:t>2</w:t>
            </w:r>
            <w:r w:rsidRPr="00002448">
              <w:rPr>
                <w:color w:val="1B556B" w:themeColor="text2"/>
                <w:szCs w:val="20"/>
              </w:rPr>
              <w:t xml:space="preserve"> through this activity may be affected by changes in the environment (</w:t>
            </w:r>
            <w:proofErr w:type="spellStart"/>
            <w:r w:rsidRPr="00002448">
              <w:rPr>
                <w:color w:val="1B556B" w:themeColor="text2"/>
                <w:szCs w:val="20"/>
              </w:rPr>
              <w:t>ie</w:t>
            </w:r>
            <w:proofErr w:type="spellEnd"/>
            <w:r w:rsidRPr="00002448">
              <w:rPr>
                <w:color w:val="1B556B" w:themeColor="text2"/>
                <w:szCs w:val="20"/>
              </w:rPr>
              <w:t>,</w:t>
            </w:r>
            <w:r w:rsidR="006C65AF" w:rsidRPr="00002448">
              <w:rPr>
                <w:color w:val="1B556B" w:themeColor="text2"/>
                <w:szCs w:val="20"/>
              </w:rPr>
              <w:t> </w:t>
            </w:r>
            <w:r w:rsidRPr="00002448">
              <w:rPr>
                <w:color w:val="1B556B" w:themeColor="text2"/>
                <w:szCs w:val="20"/>
              </w:rPr>
              <w:t>whether the CO</w:t>
            </w:r>
            <w:r w:rsidRPr="00002448">
              <w:rPr>
                <w:color w:val="1B556B" w:themeColor="text2"/>
                <w:szCs w:val="20"/>
                <w:vertAlign w:val="subscript"/>
              </w:rPr>
              <w:t>2</w:t>
            </w:r>
            <w:r w:rsidRPr="00002448">
              <w:rPr>
                <w:color w:val="1B556B" w:themeColor="text2"/>
                <w:szCs w:val="20"/>
              </w:rPr>
              <w:t xml:space="preserve"> will remain embodied as temperatures rise, or when geological disturbances or biogeochemical changes occur in the location and/or process of the storage)</w:t>
            </w:r>
            <w:r w:rsidR="00314230">
              <w:rPr>
                <w:color w:val="1B556B" w:themeColor="text2"/>
                <w:szCs w:val="20"/>
              </w:rPr>
              <w:t>.</w:t>
            </w:r>
          </w:p>
        </w:tc>
      </w:tr>
      <w:tr w:rsidR="006C65AF" w:rsidRPr="00002448" w14:paraId="25F81E3F" w14:textId="77777777" w:rsidTr="00622C97">
        <w:tc>
          <w:tcPr>
            <w:tcW w:w="5000" w:type="pct"/>
            <w:tcBorders>
              <w:top w:val="single" w:sz="4" w:space="0" w:color="1B556B"/>
              <w:left w:val="nil"/>
              <w:bottom w:val="single" w:sz="4" w:space="0" w:color="1B556B" w:themeColor="text2"/>
              <w:right w:val="nil"/>
            </w:tcBorders>
          </w:tcPr>
          <w:p w14:paraId="47B90924" w14:textId="5D3A338C" w:rsidR="006C65AF" w:rsidRPr="00002448" w:rsidRDefault="006C65AF" w:rsidP="00C358FC">
            <w:pPr>
              <w:pStyle w:val="TableText"/>
              <w:spacing w:before="120" w:after="120"/>
              <w:ind w:left="397" w:hanging="397"/>
              <w:rPr>
                <w:rFonts w:cs="Calibri"/>
                <w:b/>
                <w:bCs/>
                <w:color w:val="1B556B" w:themeColor="text2"/>
                <w:szCs w:val="20"/>
              </w:rPr>
            </w:pPr>
            <w:r w:rsidRPr="00002448">
              <w:rPr>
                <w:rFonts w:cs="Calibri"/>
                <w:b/>
                <w:bCs/>
                <w:color w:val="1B556B" w:themeColor="text2"/>
                <w:szCs w:val="20"/>
              </w:rPr>
              <w:t>22</w:t>
            </w:r>
            <w:r w:rsidR="00C358FC">
              <w:rPr>
                <w:rFonts w:cs="Calibri"/>
                <w:b/>
                <w:bCs/>
                <w:color w:val="1B556B" w:themeColor="text2"/>
                <w:szCs w:val="20"/>
              </w:rPr>
              <w:t>.</w:t>
            </w:r>
            <w:r w:rsidRPr="00002448">
              <w:rPr>
                <w:rFonts w:cs="Calibri"/>
                <w:b/>
                <w:bCs/>
                <w:color w:val="1B556B" w:themeColor="text2"/>
                <w:szCs w:val="20"/>
              </w:rPr>
              <w:tab/>
              <w:t xml:space="preserve">Please describe how your intended carbon removal activity would be permanent. </w:t>
            </w:r>
          </w:p>
          <w:sdt>
            <w:sdtPr>
              <w:id w:val="-1013143069"/>
              <w:placeholder>
                <w:docPart w:val="300C804C66294963ADDC8E76BA04F839"/>
              </w:placeholder>
              <w:showingPlcHdr/>
            </w:sdtPr>
            <w:sdtContent>
              <w:p w14:paraId="64CCF5A1" w14:textId="69D549B2" w:rsidR="006C65AF" w:rsidRPr="00002448" w:rsidRDefault="006C65AF" w:rsidP="00C358FC">
                <w:pPr>
                  <w:pStyle w:val="TableText"/>
                  <w:spacing w:before="0" w:after="120"/>
                  <w:ind w:left="397"/>
                </w:pPr>
                <w:r w:rsidRPr="00BD5B62">
                  <w:rPr>
                    <w:rStyle w:val="PlaceholderText"/>
                    <w:rFonts w:eastAsia="Calibri"/>
                    <w:szCs w:val="24"/>
                  </w:rPr>
                  <w:t>Click or tap here to enter text.</w:t>
                </w:r>
              </w:p>
            </w:sdtContent>
          </w:sdt>
        </w:tc>
      </w:tr>
    </w:tbl>
    <w:p w14:paraId="2CFA3E39" w14:textId="1531384D" w:rsidR="00BD08AF" w:rsidRPr="00002448" w:rsidRDefault="00027A99" w:rsidP="006C65AF">
      <w:pPr>
        <w:pStyle w:val="Heading2"/>
        <w:spacing w:before="480"/>
      </w:pPr>
      <w:r w:rsidRPr="00002448">
        <w:t>Section 6: Sufficiency criteria</w:t>
      </w:r>
    </w:p>
    <w:p w14:paraId="10650672" w14:textId="0443941A" w:rsidR="00027A99" w:rsidRPr="00002448" w:rsidRDefault="00027A99" w:rsidP="00027A99">
      <w:pPr>
        <w:pStyle w:val="BodyText"/>
      </w:pPr>
      <w:r w:rsidRPr="00002448">
        <w:t>Once an activity has been assessed under the readiness criteria, our assessment then focuses on whether an activity can be translated into real-world outcomes that warrant further consideration</w:t>
      </w:r>
      <w:r w:rsidR="00F371D0">
        <w:t>,</w:t>
      </w:r>
      <w:r w:rsidRPr="00002448">
        <w:t xml:space="preserve"> as</w:t>
      </w:r>
      <w:r w:rsidR="006C65AF" w:rsidRPr="00002448">
        <w:t> </w:t>
      </w:r>
      <w:r w:rsidRPr="00002448">
        <w:t xml:space="preserve">described in the </w:t>
      </w:r>
      <w:hyperlink r:id="rId16" w:history="1">
        <w:r w:rsidRPr="00002448">
          <w:rPr>
            <w:rStyle w:val="Hyperlink"/>
          </w:rPr>
          <w:t>Assessment Framework for Carbon Removals</w:t>
        </w:r>
      </w:hyperlink>
      <w:r w:rsidRPr="00002448">
        <w:t xml:space="preserve">. </w:t>
      </w:r>
    </w:p>
    <w:p w14:paraId="10FEC746" w14:textId="57D01B2F" w:rsidR="00667445" w:rsidRPr="00002448" w:rsidRDefault="00667445" w:rsidP="00667445">
      <w:pPr>
        <w:pStyle w:val="BodyText"/>
      </w:pPr>
      <w:r w:rsidRPr="00002448">
        <w:t>The sufficiency criteria are</w:t>
      </w:r>
      <w:r w:rsidR="002A6D54">
        <w:t xml:space="preserve"> as follows.</w:t>
      </w:r>
    </w:p>
    <w:p w14:paraId="192F8CEB" w14:textId="6AD089AB" w:rsidR="00667445" w:rsidRPr="00002448" w:rsidRDefault="00667445" w:rsidP="00667445">
      <w:pPr>
        <w:pStyle w:val="Bullet"/>
      </w:pPr>
      <w:r w:rsidRPr="00002448">
        <w:rPr>
          <w:b/>
          <w:bCs/>
        </w:rPr>
        <w:t>Material</w:t>
      </w:r>
      <w:r w:rsidR="002A6D54">
        <w:rPr>
          <w:b/>
          <w:bCs/>
        </w:rPr>
        <w:t>:</w:t>
      </w:r>
      <w:r w:rsidRPr="00002448">
        <w:rPr>
          <w:b/>
          <w:bCs/>
        </w:rPr>
        <w:t xml:space="preserve"> </w:t>
      </w:r>
      <w:r w:rsidR="00B8456C" w:rsidRPr="007E48D9">
        <w:t>Is the volume of CO</w:t>
      </w:r>
      <w:r w:rsidR="00B8456C" w:rsidRPr="007E48D9">
        <w:rPr>
          <w:vertAlign w:val="subscript"/>
        </w:rPr>
        <w:t>2</w:t>
      </w:r>
      <w:r w:rsidR="00B8456C" w:rsidRPr="007E48D9">
        <w:t xml:space="preserve"> potentially being removed and stored detectable at a meaningful national scale? </w:t>
      </w:r>
    </w:p>
    <w:p w14:paraId="503DC798" w14:textId="39B8CF64" w:rsidR="00667445" w:rsidRPr="00002448" w:rsidRDefault="00667445" w:rsidP="00667445">
      <w:pPr>
        <w:pStyle w:val="Bullet"/>
      </w:pPr>
      <w:r w:rsidRPr="00002448">
        <w:rPr>
          <w:b/>
          <w:bCs/>
        </w:rPr>
        <w:t>Carbon dioxide leakage</w:t>
      </w:r>
      <w:r w:rsidR="002B6BDD">
        <w:rPr>
          <w:b/>
          <w:bCs/>
        </w:rPr>
        <w:t>:</w:t>
      </w:r>
      <w:r w:rsidRPr="00002448">
        <w:t xml:space="preserve"> Is there a clear assessment of the risk of leakage with this form of removal activity</w:t>
      </w:r>
      <w:r w:rsidR="00D1677D" w:rsidRPr="007E48D9">
        <w:t xml:space="preserve"> and</w:t>
      </w:r>
      <w:r w:rsidR="00D1677D">
        <w:t xml:space="preserve"> </w:t>
      </w:r>
      <w:r w:rsidR="00D1677D" w:rsidRPr="007E48D9">
        <w:t>evidence</w:t>
      </w:r>
      <w:r w:rsidR="00D1677D">
        <w:t xml:space="preserve"> </w:t>
      </w:r>
      <w:r w:rsidR="00D1677D" w:rsidRPr="007E48D9">
        <w:t>that this risk of</w:t>
      </w:r>
      <w:r w:rsidR="00D1677D">
        <w:t xml:space="preserve"> </w:t>
      </w:r>
      <w:r w:rsidR="00D1677D" w:rsidRPr="007E48D9">
        <w:t>leakage can be</w:t>
      </w:r>
      <w:r w:rsidR="00D1677D">
        <w:t xml:space="preserve"> </w:t>
      </w:r>
      <w:r w:rsidR="00D1677D" w:rsidRPr="007E48D9">
        <w:t>reliably</w:t>
      </w:r>
      <w:r w:rsidR="00D1677D">
        <w:t xml:space="preserve"> </w:t>
      </w:r>
      <w:r w:rsidR="00D1677D" w:rsidRPr="007E48D9">
        <w:t>mitigated?</w:t>
      </w:r>
      <w:r w:rsidR="00D1677D" w:rsidRPr="007E48D9">
        <w:rPr>
          <w:b/>
          <w:bCs/>
        </w:rPr>
        <w:t> </w:t>
      </w:r>
    </w:p>
    <w:p w14:paraId="6D1F0335" w14:textId="73824023" w:rsidR="00667445" w:rsidRPr="00002448" w:rsidRDefault="00667445" w:rsidP="00667445">
      <w:pPr>
        <w:pStyle w:val="Bullet"/>
      </w:pPr>
      <w:r w:rsidRPr="00002448">
        <w:rPr>
          <w:b/>
          <w:bCs/>
        </w:rPr>
        <w:t>Sustainable</w:t>
      </w:r>
      <w:r w:rsidR="002B6BDD">
        <w:rPr>
          <w:b/>
          <w:bCs/>
        </w:rPr>
        <w:t>:</w:t>
      </w:r>
      <w:r w:rsidRPr="00002448">
        <w:rPr>
          <w:b/>
          <w:bCs/>
        </w:rPr>
        <w:t xml:space="preserve"> </w:t>
      </w:r>
      <w:r w:rsidRPr="00002448">
        <w:t xml:space="preserve">Is there </w:t>
      </w:r>
      <w:r w:rsidR="0007432A" w:rsidRPr="00041E99">
        <w:t>clear evidence that the proposed activity will not harm the surrounding environment, and do you understand how it might affect biodiversity, habitats and ecosystem health in the places it could occur?</w:t>
      </w:r>
    </w:p>
    <w:p w14:paraId="59CB0528" w14:textId="72EFAB7B" w:rsidR="00667445" w:rsidRPr="00002448" w:rsidRDefault="00667445" w:rsidP="00667445">
      <w:pPr>
        <w:pStyle w:val="Bullet"/>
      </w:pPr>
      <w:r w:rsidRPr="00002448">
        <w:rPr>
          <w:b/>
          <w:bCs/>
        </w:rPr>
        <w:t>Transparent</w:t>
      </w:r>
      <w:r w:rsidR="00B410D4">
        <w:rPr>
          <w:b/>
          <w:bCs/>
        </w:rPr>
        <w:t>:</w:t>
      </w:r>
      <w:r w:rsidRPr="00002448">
        <w:t xml:space="preserve"> </w:t>
      </w:r>
      <w:r w:rsidR="00034A1E" w:rsidRPr="00041E99">
        <w:t>Is the evidence you rely on clearly explained, well documented and available for others to check?</w:t>
      </w:r>
      <w:r w:rsidR="00034A1E" w:rsidRPr="007E48D9">
        <w:t xml:space="preserve"> </w:t>
      </w:r>
      <w:r w:rsidRPr="00002448">
        <w:t>Are records of the evidence used to quantify the effect of the proposed activity well documented and accessible?</w:t>
      </w:r>
      <w:r w:rsidR="00034A1E" w:rsidRPr="007E48D9">
        <w:rPr>
          <w:b/>
          <w:bCs/>
        </w:rPr>
        <w:t> </w:t>
      </w:r>
    </w:p>
    <w:p w14:paraId="5C91C7F1" w14:textId="5F799987" w:rsidR="00667445" w:rsidRPr="00002448" w:rsidRDefault="00667445" w:rsidP="00D07E63">
      <w:pPr>
        <w:pStyle w:val="Bullet"/>
        <w:spacing w:after="240"/>
      </w:pPr>
      <w:r w:rsidRPr="00002448">
        <w:rPr>
          <w:b/>
          <w:bCs/>
        </w:rPr>
        <w:t>Scalable</w:t>
      </w:r>
      <w:r w:rsidR="00B410D4">
        <w:rPr>
          <w:b/>
          <w:bCs/>
        </w:rPr>
        <w:t>:</w:t>
      </w:r>
      <w:r w:rsidRPr="00002448">
        <w:t xml:space="preserve"> Is it clear that the </w:t>
      </w:r>
      <w:r w:rsidR="00316E07" w:rsidRPr="00041E99">
        <w:t>activity would work effectively when applied across larger areas or different locations?</w:t>
      </w:r>
      <w:r w:rsidR="00316E07" w:rsidRPr="007E48D9">
        <w:rPr>
          <w:b/>
          <w:bCs/>
        </w:rPr>
        <w:t xml:space="preserve"> </w:t>
      </w:r>
      <w:r w:rsidR="00316E07" w:rsidRPr="007E48D9">
        <w:t>Is it clear that the measures and their proposed deployment are effective across various spatial scales? </w:t>
      </w:r>
    </w:p>
    <w:tbl>
      <w:tblPr>
        <w:tblStyle w:val="TableGrid"/>
        <w:tblW w:w="9072" w:type="dxa"/>
        <w:tblBorders>
          <w:top w:val="single" w:sz="4" w:space="0" w:color="1B556B" w:themeColor="text2"/>
          <w:left w:val="none" w:sz="0" w:space="0" w:color="auto"/>
          <w:bottom w:val="single" w:sz="4" w:space="0" w:color="1B556B" w:themeColor="text2"/>
          <w:right w:val="none" w:sz="0" w:space="0" w:color="auto"/>
          <w:insideH w:val="single" w:sz="4" w:space="0" w:color="1B556B"/>
          <w:insideV w:val="single" w:sz="4" w:space="0" w:color="1B556B"/>
        </w:tblBorders>
        <w:tblLook w:val="04A0" w:firstRow="1" w:lastRow="0" w:firstColumn="1" w:lastColumn="0" w:noHBand="0" w:noVBand="1"/>
      </w:tblPr>
      <w:tblGrid>
        <w:gridCol w:w="9072"/>
      </w:tblGrid>
      <w:tr w:rsidR="004E6325" w:rsidRPr="00002448" w14:paraId="27371972" w14:textId="77777777" w:rsidTr="00622C97">
        <w:tc>
          <w:tcPr>
            <w:tcW w:w="5000" w:type="pct"/>
            <w:shd w:val="clear" w:color="auto" w:fill="1B556B" w:themeFill="text2"/>
          </w:tcPr>
          <w:p w14:paraId="1779657D" w14:textId="45190233" w:rsidR="008A6DAB" w:rsidRPr="00002448" w:rsidRDefault="00DB5FF4" w:rsidP="00617C83">
            <w:pPr>
              <w:pStyle w:val="TableTextbold"/>
              <w:keepNext/>
              <w:rPr>
                <w:color w:val="FFFFFF" w:themeColor="background1"/>
                <w:sz w:val="20"/>
                <w:szCs w:val="20"/>
              </w:rPr>
            </w:pPr>
            <w:r w:rsidRPr="00002448">
              <w:rPr>
                <w:color w:val="FFFFFF" w:themeColor="background1"/>
                <w:sz w:val="20"/>
                <w:szCs w:val="20"/>
              </w:rPr>
              <w:lastRenderedPageBreak/>
              <w:t>Material</w:t>
            </w:r>
          </w:p>
        </w:tc>
      </w:tr>
      <w:tr w:rsidR="00ED3610" w:rsidRPr="00002448" w14:paraId="348A03EC" w14:textId="77777777" w:rsidTr="00622C97">
        <w:tc>
          <w:tcPr>
            <w:tcW w:w="5000" w:type="pct"/>
            <w:shd w:val="clear" w:color="auto" w:fill="D2DDE2"/>
          </w:tcPr>
          <w:p w14:paraId="7223C538" w14:textId="64457A1F" w:rsidR="001733C8" w:rsidRPr="00002448" w:rsidRDefault="001733C8" w:rsidP="0052167E">
            <w:pPr>
              <w:pStyle w:val="TableBullet"/>
              <w:keepNext/>
              <w:spacing w:before="120" w:after="120"/>
              <w:rPr>
                <w:iCs/>
                <w:color w:val="1B556B" w:themeColor="text2"/>
                <w:szCs w:val="20"/>
              </w:rPr>
            </w:pPr>
            <w:r w:rsidRPr="00002448">
              <w:rPr>
                <w:iCs/>
                <w:color w:val="1B556B" w:themeColor="text2"/>
                <w:szCs w:val="20"/>
              </w:rPr>
              <w:t>What evidence is there that the volume of CO</w:t>
            </w:r>
            <w:r w:rsidRPr="00002448">
              <w:rPr>
                <w:iCs/>
                <w:color w:val="1B556B" w:themeColor="text2"/>
                <w:szCs w:val="20"/>
                <w:vertAlign w:val="subscript"/>
              </w:rPr>
              <w:t>2</w:t>
            </w:r>
            <w:r w:rsidRPr="00002448">
              <w:rPr>
                <w:iCs/>
                <w:color w:val="1B556B" w:themeColor="text2"/>
                <w:szCs w:val="20"/>
              </w:rPr>
              <w:t xml:space="preserve"> potentially being removed and stored </w:t>
            </w:r>
            <w:r w:rsidR="00EB60FD">
              <w:rPr>
                <w:iCs/>
                <w:color w:val="1B556B" w:themeColor="text2"/>
                <w:szCs w:val="20"/>
              </w:rPr>
              <w:t xml:space="preserve">is </w:t>
            </w:r>
            <w:r w:rsidRPr="00002448">
              <w:rPr>
                <w:iCs/>
                <w:color w:val="1B556B" w:themeColor="text2"/>
                <w:szCs w:val="20"/>
              </w:rPr>
              <w:t>such that it is detectable at a meaningful national scale?</w:t>
            </w:r>
          </w:p>
          <w:p w14:paraId="2C7C3856" w14:textId="402DA06D" w:rsidR="001733C8" w:rsidRPr="00002448" w:rsidRDefault="001733C8" w:rsidP="00ED3610">
            <w:pPr>
              <w:pStyle w:val="TableBullet"/>
              <w:spacing w:after="120"/>
              <w:rPr>
                <w:iCs/>
                <w:color w:val="1B556B" w:themeColor="text2"/>
              </w:rPr>
            </w:pPr>
            <w:r w:rsidRPr="00002448">
              <w:rPr>
                <w:iCs/>
                <w:color w:val="1B556B" w:themeColor="text2"/>
                <w:szCs w:val="20"/>
              </w:rPr>
              <w:t>Provide current baseline data or measurements that would allow identification of the impact of the activity at a national scale</w:t>
            </w:r>
            <w:r w:rsidR="00EB60FD">
              <w:rPr>
                <w:iCs/>
                <w:color w:val="1B556B" w:themeColor="text2"/>
                <w:szCs w:val="20"/>
              </w:rPr>
              <w:t>.</w:t>
            </w:r>
          </w:p>
        </w:tc>
      </w:tr>
      <w:tr w:rsidR="0040060D" w:rsidRPr="00002448" w14:paraId="23BEC2AB" w14:textId="77777777" w:rsidTr="00622C97">
        <w:tc>
          <w:tcPr>
            <w:tcW w:w="5000" w:type="pct"/>
          </w:tcPr>
          <w:p w14:paraId="0447811D" w14:textId="625302EB" w:rsidR="0040060D" w:rsidRPr="00002448" w:rsidRDefault="0040060D" w:rsidP="00C358FC">
            <w:pPr>
              <w:pStyle w:val="TableText"/>
              <w:spacing w:before="120" w:after="120"/>
              <w:ind w:left="397" w:hanging="397"/>
              <w:rPr>
                <w:rFonts w:cs="Calibri"/>
                <w:b/>
                <w:bCs/>
                <w:color w:val="1B556B" w:themeColor="text2"/>
                <w:szCs w:val="20"/>
              </w:rPr>
            </w:pPr>
            <w:r w:rsidRPr="00002448">
              <w:rPr>
                <w:rFonts w:cs="Calibri"/>
                <w:b/>
                <w:bCs/>
                <w:color w:val="1B556B" w:themeColor="text2"/>
                <w:szCs w:val="20"/>
              </w:rPr>
              <w:t xml:space="preserve">23. </w:t>
            </w:r>
            <w:r w:rsidR="00757D6E" w:rsidRPr="00002448">
              <w:rPr>
                <w:rFonts w:cs="Calibri"/>
                <w:b/>
                <w:bCs/>
                <w:color w:val="1B556B" w:themeColor="text2"/>
                <w:szCs w:val="20"/>
              </w:rPr>
              <w:tab/>
            </w:r>
            <w:r w:rsidRPr="00002448">
              <w:rPr>
                <w:rFonts w:cs="Calibri"/>
                <w:b/>
                <w:bCs/>
                <w:color w:val="1B556B" w:themeColor="text2"/>
                <w:szCs w:val="20"/>
              </w:rPr>
              <w:t xml:space="preserve">Please describe how your intended carbon removal activity would be material. </w:t>
            </w:r>
          </w:p>
          <w:sdt>
            <w:sdtPr>
              <w:id w:val="-364680558"/>
              <w:placeholder>
                <w:docPart w:val="2DFAA12D3EC84CF4AA44C989E23D86B6"/>
              </w:placeholder>
              <w:showingPlcHdr/>
            </w:sdtPr>
            <w:sdtContent>
              <w:p w14:paraId="4E01524A" w14:textId="25C71A91" w:rsidR="0040060D" w:rsidRPr="00002448" w:rsidRDefault="0040060D" w:rsidP="00C358FC">
                <w:pPr>
                  <w:pStyle w:val="TableText"/>
                  <w:spacing w:before="0" w:after="120"/>
                  <w:ind w:left="397"/>
                </w:pPr>
                <w:r w:rsidRPr="00BD5B62">
                  <w:rPr>
                    <w:rStyle w:val="PlaceholderText"/>
                    <w:rFonts w:eastAsia="Calibri"/>
                    <w:szCs w:val="24"/>
                  </w:rPr>
                  <w:t>Click or tap here to enter text.</w:t>
                </w:r>
              </w:p>
            </w:sdtContent>
          </w:sdt>
        </w:tc>
      </w:tr>
      <w:tr w:rsidR="006D2BA6" w:rsidRPr="00002448" w14:paraId="0090127D" w14:textId="77777777" w:rsidTr="00622C97">
        <w:tc>
          <w:tcPr>
            <w:tcW w:w="5000" w:type="pct"/>
          </w:tcPr>
          <w:p w14:paraId="7A4AB1A2" w14:textId="25A3CDD6" w:rsidR="006D2BA6" w:rsidRPr="00002448" w:rsidRDefault="006D2BA6" w:rsidP="00C358FC">
            <w:pPr>
              <w:pStyle w:val="TableText"/>
              <w:spacing w:before="120" w:after="120"/>
              <w:ind w:left="397" w:hanging="397"/>
              <w:rPr>
                <w:rFonts w:cs="Calibri"/>
                <w:b/>
                <w:bCs/>
                <w:color w:val="1B556B" w:themeColor="text2"/>
                <w:szCs w:val="20"/>
              </w:rPr>
            </w:pPr>
            <w:r w:rsidRPr="00002448">
              <w:rPr>
                <w:rFonts w:cs="Calibri"/>
                <w:b/>
                <w:bCs/>
                <w:color w:val="1B556B" w:themeColor="text2"/>
                <w:szCs w:val="20"/>
              </w:rPr>
              <w:t xml:space="preserve">24. </w:t>
            </w:r>
            <w:r w:rsidR="00757D6E" w:rsidRPr="00002448">
              <w:rPr>
                <w:rFonts w:cs="Calibri"/>
                <w:b/>
                <w:bCs/>
                <w:color w:val="1B556B" w:themeColor="text2"/>
                <w:szCs w:val="20"/>
              </w:rPr>
              <w:tab/>
            </w:r>
            <w:r w:rsidRPr="00002448">
              <w:rPr>
                <w:rFonts w:cs="Calibri"/>
                <w:b/>
                <w:bCs/>
                <w:color w:val="1B556B" w:themeColor="text2"/>
                <w:szCs w:val="20"/>
              </w:rPr>
              <w:t>Please describe the potential overall impact of the proposed activity on carbon stocks nationally</w:t>
            </w:r>
            <w:r w:rsidR="00C343ED" w:rsidRPr="00002448">
              <w:rPr>
                <w:rFonts w:cs="Calibri"/>
                <w:b/>
                <w:bCs/>
                <w:color w:val="1B556B" w:themeColor="text2"/>
                <w:szCs w:val="20"/>
              </w:rPr>
              <w:t>.</w:t>
            </w:r>
          </w:p>
          <w:sdt>
            <w:sdtPr>
              <w:id w:val="-1147126685"/>
              <w:placeholder>
                <w:docPart w:val="EAFD05346A8B4705AE14093678461F33"/>
              </w:placeholder>
              <w:showingPlcHdr/>
            </w:sdtPr>
            <w:sdtContent>
              <w:p w14:paraId="202D2FD0" w14:textId="181C43C4" w:rsidR="006D2BA6" w:rsidRPr="00002448" w:rsidDel="00E65526" w:rsidRDefault="006D2BA6" w:rsidP="00C358FC">
                <w:pPr>
                  <w:pStyle w:val="TableText"/>
                  <w:spacing w:before="0" w:after="120"/>
                  <w:ind w:left="397"/>
                </w:pPr>
                <w:r w:rsidRPr="00BD5B62">
                  <w:rPr>
                    <w:rStyle w:val="PlaceholderText"/>
                    <w:rFonts w:eastAsia="Calibri"/>
                    <w:szCs w:val="24"/>
                  </w:rPr>
                  <w:t>Click or tap here to enter text.</w:t>
                </w:r>
              </w:p>
            </w:sdtContent>
          </w:sdt>
        </w:tc>
      </w:tr>
      <w:tr w:rsidR="00056A10" w:rsidRPr="00002448" w14:paraId="6FC85AF0" w14:textId="77777777" w:rsidTr="00622C97">
        <w:tc>
          <w:tcPr>
            <w:tcW w:w="5000" w:type="pct"/>
            <w:shd w:val="clear" w:color="auto" w:fill="1B556B" w:themeFill="text2"/>
          </w:tcPr>
          <w:p w14:paraId="222B3CCD" w14:textId="0602BCAD" w:rsidR="00056A10" w:rsidRPr="00002448" w:rsidRDefault="00056A10" w:rsidP="008A6DAB">
            <w:pPr>
              <w:pStyle w:val="TableText"/>
              <w:rPr>
                <w:b/>
                <w:bCs/>
                <w:color w:val="FFFFFF" w:themeColor="background1"/>
                <w:szCs w:val="20"/>
              </w:rPr>
            </w:pPr>
            <w:r w:rsidRPr="00002448">
              <w:rPr>
                <w:b/>
                <w:bCs/>
                <w:color w:val="FFFFFF" w:themeColor="background1"/>
                <w:szCs w:val="20"/>
              </w:rPr>
              <w:t>Carbon dioxide leakage</w:t>
            </w:r>
          </w:p>
        </w:tc>
      </w:tr>
      <w:tr w:rsidR="00757D6E" w:rsidRPr="00002448" w14:paraId="6D41603B" w14:textId="77777777" w:rsidTr="00622C97">
        <w:tc>
          <w:tcPr>
            <w:tcW w:w="5000" w:type="pct"/>
            <w:shd w:val="clear" w:color="auto" w:fill="D2DDE2"/>
          </w:tcPr>
          <w:p w14:paraId="15E31560" w14:textId="77777777" w:rsidR="001733C8" w:rsidRPr="00002448" w:rsidRDefault="001733C8" w:rsidP="00757D6E">
            <w:pPr>
              <w:pStyle w:val="TableBullet"/>
              <w:spacing w:before="120" w:after="120"/>
              <w:rPr>
                <w:color w:val="1B556B" w:themeColor="text2"/>
                <w:szCs w:val="20"/>
              </w:rPr>
            </w:pPr>
            <w:r w:rsidRPr="00002448">
              <w:rPr>
                <w:color w:val="1B556B" w:themeColor="text2"/>
                <w:szCs w:val="20"/>
              </w:rPr>
              <w:t>Is there a clear assessment of the risk of leakage with this form of removal activity? Is there a clear explanation of how such leakage can be mitigated?</w:t>
            </w:r>
          </w:p>
          <w:p w14:paraId="43B7B062" w14:textId="194ADAB4" w:rsidR="001733C8" w:rsidRPr="00002448" w:rsidRDefault="001733C8" w:rsidP="00757D6E">
            <w:pPr>
              <w:pStyle w:val="TableBullet"/>
              <w:spacing w:after="120"/>
              <w:rPr>
                <w:color w:val="1B556B" w:themeColor="text2"/>
                <w:szCs w:val="20"/>
              </w:rPr>
            </w:pPr>
            <w:r w:rsidRPr="00002448">
              <w:rPr>
                <w:color w:val="1B556B" w:themeColor="text2"/>
                <w:szCs w:val="20"/>
              </w:rPr>
              <w:t>Detail how leakage could occur from this activity and how it could be detected, measured and monitored</w:t>
            </w:r>
            <w:r w:rsidR="00EB4198">
              <w:rPr>
                <w:color w:val="1B556B" w:themeColor="text2"/>
                <w:szCs w:val="20"/>
              </w:rPr>
              <w:t>.</w:t>
            </w:r>
          </w:p>
          <w:p w14:paraId="243A57A7" w14:textId="318E5DFA" w:rsidR="001733C8" w:rsidRPr="00002448" w:rsidRDefault="001733C8" w:rsidP="001733C8">
            <w:pPr>
              <w:pStyle w:val="TableBullet"/>
              <w:spacing w:after="120"/>
              <w:rPr>
                <w:color w:val="1B556B" w:themeColor="text2"/>
              </w:rPr>
            </w:pPr>
            <w:r w:rsidRPr="00002448">
              <w:rPr>
                <w:color w:val="1B556B" w:themeColor="text2"/>
                <w:szCs w:val="20"/>
              </w:rPr>
              <w:t>Explain the evidence of effective strategies project owners could use to mitigate and manage the risk of</w:t>
            </w:r>
            <w:r w:rsidR="00BB5AE6">
              <w:t> </w:t>
            </w:r>
            <w:r w:rsidRPr="00002448">
              <w:rPr>
                <w:color w:val="1B556B" w:themeColor="text2"/>
                <w:szCs w:val="20"/>
              </w:rPr>
              <w:t>leakage</w:t>
            </w:r>
            <w:r w:rsidR="00414D89">
              <w:rPr>
                <w:color w:val="1B556B" w:themeColor="text2"/>
                <w:szCs w:val="20"/>
              </w:rPr>
              <w:t>.</w:t>
            </w:r>
          </w:p>
        </w:tc>
      </w:tr>
      <w:tr w:rsidR="00454553" w:rsidRPr="00002448" w14:paraId="3BEF0AEB" w14:textId="77777777" w:rsidTr="00622C97">
        <w:tc>
          <w:tcPr>
            <w:tcW w:w="5000" w:type="pct"/>
          </w:tcPr>
          <w:p w14:paraId="3DE9FB82" w14:textId="0F607273" w:rsidR="00454553" w:rsidRPr="00002448" w:rsidRDefault="006D2BA6" w:rsidP="00C358FC">
            <w:pPr>
              <w:pStyle w:val="TableText"/>
              <w:spacing w:before="120" w:after="120"/>
              <w:ind w:left="397" w:hanging="397"/>
              <w:rPr>
                <w:rFonts w:cs="Calibri"/>
                <w:b/>
                <w:bCs/>
                <w:color w:val="1B556B" w:themeColor="text2"/>
                <w:szCs w:val="20"/>
              </w:rPr>
            </w:pPr>
            <w:r w:rsidRPr="00002448">
              <w:rPr>
                <w:rFonts w:cs="Calibri"/>
                <w:b/>
                <w:bCs/>
                <w:color w:val="1B556B" w:themeColor="text2"/>
                <w:szCs w:val="20"/>
              </w:rPr>
              <w:t>25</w:t>
            </w:r>
            <w:r w:rsidR="00B27202" w:rsidRPr="00002448">
              <w:rPr>
                <w:rFonts w:cs="Calibri"/>
                <w:b/>
                <w:bCs/>
                <w:color w:val="1B556B" w:themeColor="text2"/>
                <w:szCs w:val="20"/>
              </w:rPr>
              <w:t xml:space="preserve">. </w:t>
            </w:r>
            <w:r w:rsidR="00757D6E" w:rsidRPr="00002448">
              <w:rPr>
                <w:rFonts w:cs="Calibri"/>
                <w:b/>
                <w:bCs/>
                <w:color w:val="1B556B" w:themeColor="text2"/>
                <w:szCs w:val="20"/>
              </w:rPr>
              <w:tab/>
            </w:r>
            <w:r w:rsidR="00454553" w:rsidRPr="00002448">
              <w:rPr>
                <w:rFonts w:cs="Calibri"/>
                <w:b/>
                <w:bCs/>
                <w:color w:val="1B556B" w:themeColor="text2"/>
                <w:szCs w:val="20"/>
              </w:rPr>
              <w:t xml:space="preserve">Please describe whether your intended carbon removal activity would have risks of carbon dioxide leakage. </w:t>
            </w:r>
          </w:p>
          <w:sdt>
            <w:sdtPr>
              <w:id w:val="1018737460"/>
              <w:placeholder>
                <w:docPart w:val="730D61AB1E0549F7BAD033FDBA614A1D"/>
              </w:placeholder>
              <w:showingPlcHdr/>
            </w:sdtPr>
            <w:sdtContent>
              <w:p w14:paraId="22EB6784" w14:textId="02135AC1" w:rsidR="00454553" w:rsidRPr="00002448" w:rsidRDefault="00454553" w:rsidP="00C358FC">
                <w:pPr>
                  <w:pStyle w:val="TableText"/>
                  <w:spacing w:before="0" w:after="120"/>
                  <w:ind w:left="397"/>
                </w:pPr>
                <w:r w:rsidRPr="00BD5B62">
                  <w:rPr>
                    <w:rStyle w:val="PlaceholderText"/>
                    <w:rFonts w:eastAsia="Calibri"/>
                    <w:szCs w:val="24"/>
                  </w:rPr>
                  <w:t>Click or tap here to enter text.</w:t>
                </w:r>
              </w:p>
            </w:sdtContent>
          </w:sdt>
        </w:tc>
      </w:tr>
      <w:tr w:rsidR="00056A10" w:rsidRPr="00002448" w14:paraId="285939EA" w14:textId="77777777" w:rsidTr="00622C97">
        <w:tc>
          <w:tcPr>
            <w:tcW w:w="5000" w:type="pct"/>
            <w:shd w:val="clear" w:color="auto" w:fill="1B556B" w:themeFill="text2"/>
          </w:tcPr>
          <w:p w14:paraId="6EAAC51F" w14:textId="63BF27F7" w:rsidR="00056A10" w:rsidRPr="00002448" w:rsidRDefault="00056A10" w:rsidP="008A6DAB">
            <w:pPr>
              <w:pStyle w:val="TableText"/>
              <w:rPr>
                <w:b/>
                <w:bCs/>
                <w:color w:val="FFFFFF" w:themeColor="background1"/>
                <w:szCs w:val="20"/>
              </w:rPr>
            </w:pPr>
            <w:r w:rsidRPr="00002448">
              <w:rPr>
                <w:b/>
                <w:bCs/>
                <w:color w:val="FFFFFF" w:themeColor="background1"/>
                <w:szCs w:val="20"/>
              </w:rPr>
              <w:t>Sustainable</w:t>
            </w:r>
          </w:p>
        </w:tc>
      </w:tr>
      <w:tr w:rsidR="00757D6E" w:rsidRPr="00002448" w14:paraId="6A99F381" w14:textId="77777777" w:rsidTr="00622C97">
        <w:tc>
          <w:tcPr>
            <w:tcW w:w="5000" w:type="pct"/>
            <w:shd w:val="clear" w:color="auto" w:fill="D2DDE2"/>
          </w:tcPr>
          <w:p w14:paraId="4F3A25BB" w14:textId="10492BFD" w:rsidR="001733C8" w:rsidRPr="00002448" w:rsidRDefault="001733C8" w:rsidP="00757D6E">
            <w:pPr>
              <w:pStyle w:val="TableBullet"/>
              <w:spacing w:before="120" w:after="120"/>
              <w:rPr>
                <w:color w:val="1B556B" w:themeColor="text2"/>
                <w:szCs w:val="20"/>
              </w:rPr>
            </w:pPr>
            <w:r w:rsidRPr="00002448">
              <w:rPr>
                <w:color w:val="1B556B" w:themeColor="text2"/>
                <w:szCs w:val="20"/>
              </w:rPr>
              <w:t>Is there a clear understanding of how the proposed activity could affect the wider ecosystem or biodiversity</w:t>
            </w:r>
            <w:r w:rsidR="00686475">
              <w:rPr>
                <w:color w:val="1B556B" w:themeColor="text2"/>
                <w:szCs w:val="20"/>
              </w:rPr>
              <w:t>,</w:t>
            </w:r>
            <w:r w:rsidRPr="00002448">
              <w:rPr>
                <w:color w:val="1B556B" w:themeColor="text2"/>
                <w:szCs w:val="20"/>
              </w:rPr>
              <w:t xml:space="preserve"> etc of the areas where it would occur?</w:t>
            </w:r>
          </w:p>
          <w:p w14:paraId="04C64C95" w14:textId="3689A2FA" w:rsidR="001733C8" w:rsidRPr="00002448" w:rsidRDefault="001733C8" w:rsidP="00757D6E">
            <w:pPr>
              <w:pStyle w:val="TableBullet"/>
              <w:spacing w:after="120"/>
              <w:rPr>
                <w:color w:val="1B556B" w:themeColor="text2"/>
                <w:szCs w:val="20"/>
              </w:rPr>
            </w:pPr>
            <w:r w:rsidRPr="00002448">
              <w:rPr>
                <w:color w:val="1B556B" w:themeColor="text2"/>
                <w:szCs w:val="20"/>
              </w:rPr>
              <w:t>Provide clear evidence and a description of the likely positive and negative impacts of this activity on biodiversity, habitats, ecosystems etc.</w:t>
            </w:r>
          </w:p>
          <w:p w14:paraId="467494D8" w14:textId="5E59E420" w:rsidR="001733C8" w:rsidRPr="00002448" w:rsidRDefault="001733C8" w:rsidP="00757D6E">
            <w:pPr>
              <w:pStyle w:val="TableBullet"/>
              <w:spacing w:after="120"/>
              <w:rPr>
                <w:color w:val="1B556B" w:themeColor="text2"/>
                <w:szCs w:val="20"/>
              </w:rPr>
            </w:pPr>
            <w:r w:rsidRPr="00002448">
              <w:rPr>
                <w:color w:val="1B556B" w:themeColor="text2"/>
                <w:szCs w:val="20"/>
              </w:rPr>
              <w:t>Where negative impacts are possible, give an outline of: the scale of risk of this impact</w:t>
            </w:r>
            <w:r w:rsidR="004C036E">
              <w:rPr>
                <w:color w:val="1B556B" w:themeColor="text2"/>
                <w:szCs w:val="20"/>
              </w:rPr>
              <w:t>;</w:t>
            </w:r>
            <w:r w:rsidRPr="00002448">
              <w:rPr>
                <w:color w:val="1B556B" w:themeColor="text2"/>
                <w:szCs w:val="20"/>
              </w:rPr>
              <w:t xml:space="preserve"> effective strategies for mitigating and managing this risk</w:t>
            </w:r>
            <w:r w:rsidR="004C036E">
              <w:rPr>
                <w:color w:val="1B556B" w:themeColor="text2"/>
                <w:szCs w:val="20"/>
              </w:rPr>
              <w:t>;</w:t>
            </w:r>
            <w:r w:rsidRPr="00002448">
              <w:rPr>
                <w:color w:val="1B556B" w:themeColor="text2"/>
                <w:szCs w:val="20"/>
              </w:rPr>
              <w:t xml:space="preserve"> the relative size and scale of the trade-off between the impact and the potential for CO</w:t>
            </w:r>
            <w:r w:rsidRPr="00002448">
              <w:rPr>
                <w:color w:val="1B556B" w:themeColor="text2"/>
                <w:szCs w:val="20"/>
                <w:vertAlign w:val="subscript"/>
              </w:rPr>
              <w:t>2</w:t>
            </w:r>
            <w:r w:rsidRPr="00002448">
              <w:rPr>
                <w:color w:val="1B556B" w:themeColor="text2"/>
                <w:szCs w:val="20"/>
              </w:rPr>
              <w:t xml:space="preserve"> removal</w:t>
            </w:r>
            <w:r w:rsidR="00483FDC">
              <w:rPr>
                <w:color w:val="1B556B" w:themeColor="text2"/>
                <w:szCs w:val="20"/>
              </w:rPr>
              <w:t>.</w:t>
            </w:r>
          </w:p>
          <w:p w14:paraId="2B6F5EF0" w14:textId="6F964030" w:rsidR="001733C8" w:rsidRPr="00002448" w:rsidRDefault="001733C8" w:rsidP="001733C8">
            <w:pPr>
              <w:pStyle w:val="TableBullet"/>
              <w:spacing w:after="120"/>
              <w:rPr>
                <w:b/>
                <w:bCs/>
                <w:color w:val="1B556B" w:themeColor="text2"/>
                <w:szCs w:val="20"/>
              </w:rPr>
            </w:pPr>
            <w:r w:rsidRPr="00002448">
              <w:rPr>
                <w:color w:val="1B556B" w:themeColor="text2"/>
                <w:szCs w:val="20"/>
              </w:rPr>
              <w:t>Describe any ecosystems or environmental conditions where the activity would be inappropriate and expla</w:t>
            </w:r>
            <w:r w:rsidR="00686475">
              <w:rPr>
                <w:color w:val="1B556B" w:themeColor="text2"/>
                <w:szCs w:val="20"/>
              </w:rPr>
              <w:t>i</w:t>
            </w:r>
            <w:r w:rsidRPr="00002448">
              <w:rPr>
                <w:color w:val="1B556B" w:themeColor="text2"/>
                <w:szCs w:val="20"/>
              </w:rPr>
              <w:t>n why</w:t>
            </w:r>
            <w:r w:rsidR="00483FDC">
              <w:rPr>
                <w:color w:val="1B556B" w:themeColor="text2"/>
                <w:szCs w:val="20"/>
              </w:rPr>
              <w:t>.</w:t>
            </w:r>
          </w:p>
        </w:tc>
      </w:tr>
      <w:tr w:rsidR="00326339" w:rsidRPr="00002448" w14:paraId="26784A76" w14:textId="77777777" w:rsidTr="00622C97">
        <w:tc>
          <w:tcPr>
            <w:tcW w:w="5000" w:type="pct"/>
          </w:tcPr>
          <w:p w14:paraId="1F7ABE2B" w14:textId="3B8D61B3" w:rsidR="00326339" w:rsidRPr="00002448" w:rsidRDefault="006D2BA6" w:rsidP="00C358FC">
            <w:pPr>
              <w:pStyle w:val="TableText"/>
              <w:spacing w:before="120" w:after="120"/>
              <w:ind w:left="397" w:hanging="397"/>
              <w:rPr>
                <w:rFonts w:cs="Calibri"/>
                <w:b/>
                <w:bCs/>
                <w:color w:val="1B556B" w:themeColor="text2"/>
                <w:szCs w:val="20"/>
              </w:rPr>
            </w:pPr>
            <w:r w:rsidRPr="00002448">
              <w:rPr>
                <w:rFonts w:cs="Calibri"/>
                <w:b/>
                <w:bCs/>
                <w:color w:val="1B556B" w:themeColor="text2"/>
                <w:szCs w:val="20"/>
              </w:rPr>
              <w:t>26</w:t>
            </w:r>
            <w:r w:rsidR="00326339" w:rsidRPr="00002448">
              <w:rPr>
                <w:rFonts w:cs="Calibri"/>
                <w:b/>
                <w:bCs/>
                <w:color w:val="1B556B" w:themeColor="text2"/>
                <w:szCs w:val="20"/>
              </w:rPr>
              <w:t xml:space="preserve">. </w:t>
            </w:r>
            <w:r w:rsidR="00757D6E" w:rsidRPr="00002448">
              <w:rPr>
                <w:rFonts w:cs="Calibri"/>
                <w:b/>
                <w:bCs/>
                <w:color w:val="1B556B" w:themeColor="text2"/>
                <w:szCs w:val="20"/>
              </w:rPr>
              <w:tab/>
            </w:r>
            <w:r w:rsidR="00326339" w:rsidRPr="00002448">
              <w:rPr>
                <w:rFonts w:cs="Calibri"/>
                <w:b/>
                <w:bCs/>
                <w:color w:val="1B556B" w:themeColor="text2"/>
                <w:szCs w:val="20"/>
              </w:rPr>
              <w:t xml:space="preserve">Please describe how your intended carbon removal activity would be sustainable. </w:t>
            </w:r>
          </w:p>
          <w:sdt>
            <w:sdtPr>
              <w:id w:val="1766952743"/>
              <w:placeholder>
                <w:docPart w:val="CC33432DD88F42DD88DB004A07B1C1AD"/>
              </w:placeholder>
              <w:showingPlcHdr/>
            </w:sdtPr>
            <w:sdtContent>
              <w:p w14:paraId="6DEFE02F" w14:textId="39E9E3BA" w:rsidR="00326339" w:rsidRPr="00002448" w:rsidRDefault="00326339" w:rsidP="00C358FC">
                <w:pPr>
                  <w:pStyle w:val="TableText"/>
                  <w:spacing w:before="0" w:after="120"/>
                  <w:ind w:left="397"/>
                </w:pPr>
                <w:r w:rsidRPr="00BD5B62">
                  <w:rPr>
                    <w:rStyle w:val="PlaceholderText"/>
                    <w:rFonts w:eastAsia="Calibri"/>
                    <w:szCs w:val="24"/>
                  </w:rPr>
                  <w:t>Click or tap here to enter text.</w:t>
                </w:r>
              </w:p>
            </w:sdtContent>
          </w:sdt>
        </w:tc>
      </w:tr>
      <w:tr w:rsidR="00056A10" w:rsidRPr="00002448" w14:paraId="57AE04F9" w14:textId="77777777" w:rsidTr="00622C97">
        <w:tc>
          <w:tcPr>
            <w:tcW w:w="5000" w:type="pct"/>
            <w:shd w:val="clear" w:color="auto" w:fill="1B556B" w:themeFill="text2"/>
          </w:tcPr>
          <w:p w14:paraId="7814F954" w14:textId="34984465" w:rsidR="00056A10" w:rsidRPr="00002448" w:rsidRDefault="00056A10" w:rsidP="008A6DAB">
            <w:pPr>
              <w:pStyle w:val="TableText"/>
              <w:rPr>
                <w:b/>
                <w:bCs/>
                <w:color w:val="FFFFFF" w:themeColor="background1"/>
                <w:szCs w:val="20"/>
              </w:rPr>
            </w:pPr>
            <w:r w:rsidRPr="00002448">
              <w:rPr>
                <w:b/>
                <w:bCs/>
                <w:color w:val="FFFFFF" w:themeColor="background1"/>
                <w:szCs w:val="20"/>
              </w:rPr>
              <w:t>Transparent</w:t>
            </w:r>
          </w:p>
        </w:tc>
      </w:tr>
      <w:tr w:rsidR="00757D6E" w:rsidRPr="00002448" w14:paraId="58E4A82F" w14:textId="77777777" w:rsidTr="00622C97">
        <w:tc>
          <w:tcPr>
            <w:tcW w:w="5000" w:type="pct"/>
            <w:shd w:val="clear" w:color="auto" w:fill="D2DDE2"/>
          </w:tcPr>
          <w:p w14:paraId="30BCE00D" w14:textId="77777777" w:rsidR="001733C8" w:rsidRPr="00002448" w:rsidRDefault="001733C8" w:rsidP="001733C8">
            <w:pPr>
              <w:pStyle w:val="TableBullet"/>
              <w:spacing w:before="120"/>
              <w:rPr>
                <w:color w:val="1B556B" w:themeColor="text2"/>
                <w:szCs w:val="20"/>
              </w:rPr>
            </w:pPr>
            <w:r w:rsidRPr="00002448">
              <w:rPr>
                <w:color w:val="1B556B" w:themeColor="text2"/>
                <w:szCs w:val="20"/>
              </w:rPr>
              <w:t>Are records of the evidence used to quantify the effect of the proposed activity well documented and accessible?</w:t>
            </w:r>
          </w:p>
          <w:p w14:paraId="58EC0D04" w14:textId="6F42820B" w:rsidR="001733C8" w:rsidRPr="00002448" w:rsidRDefault="001733C8" w:rsidP="001733C8">
            <w:pPr>
              <w:pStyle w:val="TableBullet"/>
              <w:rPr>
                <w:color w:val="1B556B" w:themeColor="text2"/>
                <w:szCs w:val="20"/>
              </w:rPr>
            </w:pPr>
            <w:r w:rsidRPr="00002448">
              <w:rPr>
                <w:color w:val="1B556B" w:themeColor="text2"/>
                <w:szCs w:val="20"/>
              </w:rPr>
              <w:t>Explain how there will be clear and accessible documentation setting out: scientific methods, approaches used to measure and monitor removals</w:t>
            </w:r>
            <w:r w:rsidR="005168D6">
              <w:rPr>
                <w:color w:val="1B556B" w:themeColor="text2"/>
                <w:szCs w:val="20"/>
              </w:rPr>
              <w:t>;</w:t>
            </w:r>
            <w:r w:rsidRPr="00002448">
              <w:rPr>
                <w:color w:val="1B556B" w:themeColor="text2"/>
                <w:szCs w:val="20"/>
              </w:rPr>
              <w:t xml:space="preserve"> underlying assumptions, data and inputs used in any calculations or modelling</w:t>
            </w:r>
            <w:r w:rsidR="005168D6">
              <w:rPr>
                <w:color w:val="1B556B" w:themeColor="text2"/>
                <w:szCs w:val="20"/>
              </w:rPr>
              <w:t>;</w:t>
            </w:r>
            <w:r w:rsidRPr="00002448">
              <w:rPr>
                <w:color w:val="1B556B" w:themeColor="text2"/>
                <w:szCs w:val="20"/>
              </w:rPr>
              <w:t xml:space="preserve"> any statistical models or analytical approaches used</w:t>
            </w:r>
            <w:r w:rsidR="005168D6">
              <w:rPr>
                <w:color w:val="1B556B" w:themeColor="text2"/>
                <w:szCs w:val="20"/>
              </w:rPr>
              <w:t>.</w:t>
            </w:r>
          </w:p>
          <w:p w14:paraId="72BC386E" w14:textId="3E53035F" w:rsidR="001733C8" w:rsidRPr="00002448" w:rsidRDefault="001733C8" w:rsidP="001733C8">
            <w:pPr>
              <w:pStyle w:val="TableBullet"/>
              <w:rPr>
                <w:color w:val="1B556B" w:themeColor="text2"/>
                <w:szCs w:val="20"/>
              </w:rPr>
            </w:pPr>
            <w:r w:rsidRPr="00002448">
              <w:rPr>
                <w:color w:val="1B556B" w:themeColor="text2"/>
                <w:szCs w:val="20"/>
              </w:rPr>
              <w:t>Provide an assurance that, where relevant, the underlying assumptions, data and calculations have been tested and scrutinised by appropriate experts, peer reviewed and tested for reproducibility of results or predictions</w:t>
            </w:r>
            <w:r w:rsidR="005168D6">
              <w:rPr>
                <w:color w:val="1B556B" w:themeColor="text2"/>
                <w:szCs w:val="20"/>
              </w:rPr>
              <w:t>.</w:t>
            </w:r>
          </w:p>
          <w:p w14:paraId="4A7DD86D" w14:textId="47C557C5" w:rsidR="001733C8" w:rsidRPr="00002448" w:rsidRDefault="001733C8" w:rsidP="001733C8">
            <w:pPr>
              <w:pStyle w:val="TableBullet"/>
              <w:spacing w:after="120"/>
              <w:rPr>
                <w:color w:val="1B556B" w:themeColor="text2"/>
              </w:rPr>
            </w:pPr>
            <w:r w:rsidRPr="00002448">
              <w:rPr>
                <w:color w:val="1B556B" w:themeColor="text2"/>
                <w:szCs w:val="20"/>
              </w:rPr>
              <w:t>Show demonstrated efforts to ensure the evidence underlying the proposed activity is in the public realm, open to review and consideration</w:t>
            </w:r>
            <w:r w:rsidR="001C74A9">
              <w:rPr>
                <w:color w:val="1B556B" w:themeColor="text2"/>
                <w:szCs w:val="20"/>
              </w:rPr>
              <w:t>.</w:t>
            </w:r>
          </w:p>
        </w:tc>
      </w:tr>
      <w:tr w:rsidR="005E7155" w:rsidRPr="00002448" w14:paraId="5C593DAF" w14:textId="77777777" w:rsidTr="00622C97">
        <w:tc>
          <w:tcPr>
            <w:tcW w:w="5000" w:type="pct"/>
          </w:tcPr>
          <w:p w14:paraId="2C1ADDD7" w14:textId="302EEDC4" w:rsidR="005E7155" w:rsidRPr="00002448" w:rsidRDefault="005B2188" w:rsidP="00C358FC">
            <w:pPr>
              <w:pStyle w:val="TableText"/>
              <w:keepNext/>
              <w:spacing w:before="120" w:after="120"/>
              <w:ind w:left="397" w:hanging="397"/>
              <w:rPr>
                <w:rFonts w:cs="Calibri"/>
                <w:b/>
                <w:bCs/>
                <w:color w:val="1B556B" w:themeColor="text2"/>
                <w:szCs w:val="20"/>
              </w:rPr>
            </w:pPr>
            <w:r w:rsidRPr="00002448">
              <w:rPr>
                <w:rFonts w:cs="Calibri"/>
                <w:b/>
                <w:bCs/>
                <w:color w:val="1B556B" w:themeColor="text2"/>
                <w:szCs w:val="20"/>
              </w:rPr>
              <w:lastRenderedPageBreak/>
              <w:t>27</w:t>
            </w:r>
            <w:r w:rsidR="005E7155" w:rsidRPr="00002448">
              <w:rPr>
                <w:rFonts w:cs="Calibri"/>
                <w:b/>
                <w:bCs/>
                <w:color w:val="1B556B" w:themeColor="text2"/>
                <w:szCs w:val="20"/>
              </w:rPr>
              <w:t>.</w:t>
            </w:r>
            <w:r w:rsidR="00757D6E" w:rsidRPr="00002448">
              <w:rPr>
                <w:rFonts w:cs="Calibri"/>
                <w:b/>
                <w:bCs/>
                <w:color w:val="1B556B" w:themeColor="text2"/>
                <w:szCs w:val="20"/>
              </w:rPr>
              <w:tab/>
            </w:r>
            <w:r w:rsidR="005E7155" w:rsidRPr="00002448">
              <w:rPr>
                <w:rFonts w:cs="Calibri"/>
                <w:b/>
                <w:bCs/>
                <w:color w:val="1B556B" w:themeColor="text2"/>
                <w:szCs w:val="20"/>
              </w:rPr>
              <w:t xml:space="preserve">Please describe how your intended carbon removal activity would be transparent. </w:t>
            </w:r>
          </w:p>
          <w:sdt>
            <w:sdtPr>
              <w:id w:val="1041407019"/>
              <w:placeholder>
                <w:docPart w:val="F7357B802EDF4BD889E7BC9030E9EEF7"/>
              </w:placeholder>
              <w:showingPlcHdr/>
            </w:sdtPr>
            <w:sdtContent>
              <w:p w14:paraId="30A59BDD" w14:textId="1364454F" w:rsidR="005E7155" w:rsidRPr="00002448" w:rsidRDefault="005E7155" w:rsidP="00C358FC">
                <w:pPr>
                  <w:pStyle w:val="TableText"/>
                  <w:spacing w:before="0" w:after="120"/>
                  <w:ind w:left="397"/>
                </w:pPr>
                <w:r w:rsidRPr="00BD5B62">
                  <w:rPr>
                    <w:rStyle w:val="PlaceholderText"/>
                    <w:rFonts w:eastAsia="Calibri"/>
                    <w:szCs w:val="24"/>
                  </w:rPr>
                  <w:t>Click or tap here to enter text.</w:t>
                </w:r>
              </w:p>
            </w:sdtContent>
          </w:sdt>
        </w:tc>
      </w:tr>
      <w:tr w:rsidR="00056A10" w:rsidRPr="00002448" w14:paraId="0BCC36DF" w14:textId="77777777" w:rsidTr="00622C97">
        <w:tc>
          <w:tcPr>
            <w:tcW w:w="5000" w:type="pct"/>
            <w:shd w:val="clear" w:color="auto" w:fill="1B556B" w:themeFill="text2"/>
          </w:tcPr>
          <w:p w14:paraId="5D5B1F4A" w14:textId="591DCCCB" w:rsidR="00056A10" w:rsidRPr="00002448" w:rsidRDefault="00056A10" w:rsidP="00DD5A7B">
            <w:pPr>
              <w:pStyle w:val="TableText"/>
              <w:keepNext/>
              <w:rPr>
                <w:b/>
                <w:bCs/>
                <w:color w:val="FFFFFF" w:themeColor="background1"/>
                <w:szCs w:val="20"/>
              </w:rPr>
            </w:pPr>
            <w:r w:rsidRPr="00002448">
              <w:rPr>
                <w:b/>
                <w:bCs/>
                <w:color w:val="FFFFFF" w:themeColor="background1"/>
                <w:szCs w:val="20"/>
              </w:rPr>
              <w:t>Scalable</w:t>
            </w:r>
          </w:p>
        </w:tc>
      </w:tr>
      <w:tr w:rsidR="00757D6E" w:rsidRPr="00002448" w14:paraId="75930473" w14:textId="77777777" w:rsidTr="00622C97">
        <w:tc>
          <w:tcPr>
            <w:tcW w:w="5000" w:type="pct"/>
            <w:shd w:val="clear" w:color="auto" w:fill="D2DDE2"/>
          </w:tcPr>
          <w:p w14:paraId="65093610" w14:textId="77777777" w:rsidR="00540970" w:rsidRPr="00002448" w:rsidRDefault="00540970" w:rsidP="00757D6E">
            <w:pPr>
              <w:pStyle w:val="TableBullet"/>
              <w:spacing w:before="120" w:after="120"/>
              <w:rPr>
                <w:color w:val="1B556B" w:themeColor="text2"/>
                <w:szCs w:val="20"/>
              </w:rPr>
            </w:pPr>
            <w:r w:rsidRPr="00002448">
              <w:rPr>
                <w:color w:val="1B556B" w:themeColor="text2"/>
                <w:szCs w:val="20"/>
              </w:rPr>
              <w:t>Is it clear that the measures and their proposed deployment are effective across various spatial scales?</w:t>
            </w:r>
          </w:p>
          <w:p w14:paraId="2D6BF1E2" w14:textId="429DA141" w:rsidR="00540970" w:rsidRPr="00002448" w:rsidRDefault="00540970" w:rsidP="00757D6E">
            <w:pPr>
              <w:pStyle w:val="TableBullet"/>
              <w:spacing w:after="120"/>
              <w:rPr>
                <w:color w:val="1B556B" w:themeColor="text2"/>
                <w:szCs w:val="20"/>
              </w:rPr>
            </w:pPr>
            <w:r w:rsidRPr="00002448">
              <w:rPr>
                <w:color w:val="1B556B" w:themeColor="text2"/>
                <w:szCs w:val="20"/>
              </w:rPr>
              <w:t>Detail the sampling methods and monitoring regimes associated with all preferred measurement approaches at various scales</w:t>
            </w:r>
            <w:r w:rsidR="001C74A9">
              <w:rPr>
                <w:color w:val="1B556B" w:themeColor="text2"/>
                <w:szCs w:val="20"/>
              </w:rPr>
              <w:t>.</w:t>
            </w:r>
          </w:p>
          <w:p w14:paraId="5BA8CB7B" w14:textId="5D74E5A0" w:rsidR="00540970" w:rsidRPr="00002448" w:rsidRDefault="00540970" w:rsidP="00757D6E">
            <w:pPr>
              <w:pStyle w:val="TableBullet"/>
              <w:spacing w:after="120"/>
              <w:rPr>
                <w:color w:val="1B556B" w:themeColor="text2"/>
              </w:rPr>
            </w:pPr>
            <w:r w:rsidRPr="00002448">
              <w:rPr>
                <w:color w:val="1B556B" w:themeColor="text2"/>
                <w:szCs w:val="20"/>
              </w:rPr>
              <w:t>Outline any data used as inputs to support measurement or build accurate predictive forecasts or models of effects at scale (</w:t>
            </w:r>
            <w:proofErr w:type="spellStart"/>
            <w:r w:rsidRPr="00002448">
              <w:rPr>
                <w:color w:val="1B556B" w:themeColor="text2"/>
                <w:szCs w:val="20"/>
              </w:rPr>
              <w:t>eg</w:t>
            </w:r>
            <w:proofErr w:type="spellEnd"/>
            <w:r w:rsidRPr="00002448">
              <w:rPr>
                <w:color w:val="1B556B" w:themeColor="text2"/>
                <w:szCs w:val="20"/>
              </w:rPr>
              <w:t>, land use data, vegetation coverage information or soil quality assessments).</w:t>
            </w:r>
          </w:p>
        </w:tc>
      </w:tr>
      <w:tr w:rsidR="00540970" w:rsidRPr="00002448" w14:paraId="4EB9A274" w14:textId="77777777" w:rsidTr="00622C97">
        <w:tc>
          <w:tcPr>
            <w:tcW w:w="5000" w:type="pct"/>
          </w:tcPr>
          <w:p w14:paraId="4371A5C8" w14:textId="08C397A8" w:rsidR="00540970" w:rsidRPr="00002448" w:rsidRDefault="005B2188" w:rsidP="00C358FC">
            <w:pPr>
              <w:pStyle w:val="TableText"/>
              <w:spacing w:before="120" w:after="120"/>
              <w:ind w:left="397" w:hanging="397"/>
              <w:rPr>
                <w:rFonts w:cs="Calibri"/>
                <w:b/>
                <w:bCs/>
                <w:color w:val="1B556B" w:themeColor="text2"/>
                <w:szCs w:val="20"/>
              </w:rPr>
            </w:pPr>
            <w:r w:rsidRPr="00002448">
              <w:rPr>
                <w:rFonts w:cs="Calibri"/>
                <w:b/>
                <w:bCs/>
                <w:color w:val="1B556B" w:themeColor="text2"/>
                <w:szCs w:val="20"/>
              </w:rPr>
              <w:t>28</w:t>
            </w:r>
            <w:r w:rsidR="00540970" w:rsidRPr="00002448">
              <w:rPr>
                <w:rFonts w:cs="Calibri"/>
                <w:b/>
                <w:bCs/>
                <w:color w:val="1B556B" w:themeColor="text2"/>
                <w:szCs w:val="20"/>
              </w:rPr>
              <w:t xml:space="preserve">. </w:t>
            </w:r>
            <w:r w:rsidR="00757D6E" w:rsidRPr="00002448">
              <w:rPr>
                <w:rFonts w:cs="Calibri"/>
                <w:b/>
                <w:bCs/>
                <w:color w:val="1B556B" w:themeColor="text2"/>
                <w:szCs w:val="20"/>
              </w:rPr>
              <w:tab/>
            </w:r>
            <w:r w:rsidR="00540970" w:rsidRPr="00002448">
              <w:rPr>
                <w:rFonts w:cs="Calibri"/>
                <w:b/>
                <w:bCs/>
                <w:color w:val="1B556B" w:themeColor="text2"/>
                <w:szCs w:val="20"/>
              </w:rPr>
              <w:t xml:space="preserve">Please describe how your intended carbon removal activity would be scalable. </w:t>
            </w:r>
          </w:p>
          <w:sdt>
            <w:sdtPr>
              <w:id w:val="1022832805"/>
              <w:placeholder>
                <w:docPart w:val="27C3A2593D6F4D9C98178FEA8E299461"/>
              </w:placeholder>
              <w:showingPlcHdr/>
            </w:sdtPr>
            <w:sdtContent>
              <w:p w14:paraId="752CB21B" w14:textId="6243ABD0" w:rsidR="00540970" w:rsidRPr="00002448" w:rsidRDefault="00540970" w:rsidP="00C358FC">
                <w:pPr>
                  <w:pStyle w:val="TableText"/>
                  <w:spacing w:before="0" w:after="120"/>
                  <w:ind w:left="397"/>
                </w:pPr>
                <w:r w:rsidRPr="00BD5B62">
                  <w:rPr>
                    <w:rStyle w:val="PlaceholderText"/>
                    <w:rFonts w:eastAsia="Calibri"/>
                    <w:szCs w:val="24"/>
                  </w:rPr>
                  <w:t>Click or tap here to enter text.</w:t>
                </w:r>
              </w:p>
            </w:sdtContent>
          </w:sdt>
        </w:tc>
      </w:tr>
    </w:tbl>
    <w:p w14:paraId="0A5D691F" w14:textId="6F9D1405" w:rsidR="00043145" w:rsidRPr="00002448" w:rsidRDefault="00401362" w:rsidP="005B4B3F">
      <w:pPr>
        <w:pStyle w:val="Heading2"/>
        <w:spacing w:before="480" w:after="240"/>
      </w:pPr>
      <w:r w:rsidRPr="00002448">
        <w:t>Section 7: Declaration</w:t>
      </w:r>
    </w:p>
    <w:tbl>
      <w:tblPr>
        <w:tblStyle w:val="TableGrid"/>
        <w:tblW w:w="9072" w:type="dxa"/>
        <w:tblBorders>
          <w:top w:val="single" w:sz="4" w:space="0" w:color="1B556B" w:themeColor="text2"/>
          <w:left w:val="single" w:sz="4" w:space="0" w:color="1B556B" w:themeColor="text2"/>
          <w:bottom w:val="single" w:sz="4" w:space="0" w:color="1B556B" w:themeColor="text2"/>
          <w:right w:val="single" w:sz="4" w:space="0" w:color="1B556B" w:themeColor="text2"/>
          <w:insideH w:val="single" w:sz="4" w:space="0" w:color="1B556B"/>
          <w:insideV w:val="single" w:sz="4" w:space="0" w:color="1B556B"/>
        </w:tblBorders>
        <w:tblLayout w:type="fixed"/>
        <w:tblCellMar>
          <w:right w:w="57" w:type="dxa"/>
        </w:tblCellMar>
        <w:tblLook w:val="04A0" w:firstRow="1" w:lastRow="0" w:firstColumn="1" w:lastColumn="0" w:noHBand="0" w:noVBand="1"/>
      </w:tblPr>
      <w:tblGrid>
        <w:gridCol w:w="474"/>
        <w:gridCol w:w="1651"/>
        <w:gridCol w:w="6947"/>
      </w:tblGrid>
      <w:tr w:rsidR="00DE770A" w:rsidRPr="00002448" w14:paraId="32E40BDF" w14:textId="77777777" w:rsidTr="0EF0EFB1">
        <w:trPr>
          <w:tblHeader/>
        </w:trPr>
        <w:tc>
          <w:tcPr>
            <w:tcW w:w="5000" w:type="pct"/>
            <w:gridSpan w:val="3"/>
            <w:tcBorders>
              <w:top w:val="single" w:sz="4" w:space="0" w:color="1B556B" w:themeColor="accent1"/>
              <w:left w:val="nil"/>
              <w:right w:val="nil"/>
            </w:tcBorders>
            <w:shd w:val="clear" w:color="auto" w:fill="1B556B" w:themeFill="accent1"/>
          </w:tcPr>
          <w:p w14:paraId="53D52472" w14:textId="08DDD7C8" w:rsidR="000677D6" w:rsidRPr="00002448" w:rsidRDefault="000677D6">
            <w:pPr>
              <w:pStyle w:val="TableTextbold"/>
              <w:rPr>
                <w:color w:val="FFFFFF" w:themeColor="background1"/>
              </w:rPr>
            </w:pPr>
            <w:r w:rsidRPr="00081A43">
              <w:rPr>
                <w:color w:val="FFFFFF" w:themeColor="background1"/>
                <w:sz w:val="20"/>
                <w:szCs w:val="24"/>
              </w:rPr>
              <w:t>Declaration</w:t>
            </w:r>
          </w:p>
        </w:tc>
      </w:tr>
      <w:tr w:rsidR="00C16CBA" w:rsidRPr="00002448" w14:paraId="4D76C7B8" w14:textId="53753E61" w:rsidTr="0EF0EFB1">
        <w:tc>
          <w:tcPr>
            <w:tcW w:w="261" w:type="pct"/>
            <w:tcBorders>
              <w:top w:val="single" w:sz="4" w:space="0" w:color="1B556B" w:themeColor="accent1"/>
              <w:left w:val="nil"/>
              <w:bottom w:val="nil"/>
              <w:right w:val="nil"/>
            </w:tcBorders>
          </w:tcPr>
          <w:p w14:paraId="05F2C4DB" w14:textId="561BA2FA" w:rsidR="00C16CBA" w:rsidRPr="00002448" w:rsidRDefault="00C16CBA" w:rsidP="003814E2">
            <w:pPr>
              <w:pStyle w:val="TableText"/>
              <w:spacing w:before="120" w:after="0"/>
              <w:ind w:left="397" w:hanging="397"/>
              <w:rPr>
                <w:rFonts w:cs="Calibri"/>
                <w:b/>
                <w:bCs/>
                <w:color w:val="1B556B" w:themeColor="text2"/>
                <w:szCs w:val="20"/>
              </w:rPr>
            </w:pPr>
            <w:r w:rsidRPr="00002448">
              <w:rPr>
                <w:rFonts w:cs="Calibri"/>
                <w:b/>
                <w:bCs/>
                <w:color w:val="1B556B" w:themeColor="text2"/>
                <w:szCs w:val="20"/>
              </w:rPr>
              <w:t>29.</w:t>
            </w:r>
          </w:p>
        </w:tc>
        <w:tc>
          <w:tcPr>
            <w:tcW w:w="4739" w:type="pct"/>
            <w:gridSpan w:val="2"/>
            <w:tcBorders>
              <w:left w:val="nil"/>
              <w:bottom w:val="nil"/>
              <w:right w:val="nil"/>
            </w:tcBorders>
          </w:tcPr>
          <w:p w14:paraId="53E6EFAC" w14:textId="0D44D616" w:rsidR="00C16CBA" w:rsidRPr="00002448" w:rsidRDefault="00C16CBA" w:rsidP="003814E2">
            <w:pPr>
              <w:pStyle w:val="TableText"/>
              <w:spacing w:before="120" w:after="0"/>
              <w:ind w:left="397" w:hanging="397"/>
              <w:rPr>
                <w:rFonts w:cs="Calibri"/>
                <w:b/>
                <w:bCs/>
                <w:color w:val="1B556B" w:themeColor="text2"/>
                <w:szCs w:val="20"/>
              </w:rPr>
            </w:pPr>
            <w:r w:rsidRPr="00002448">
              <w:rPr>
                <w:rFonts w:cs="Calibri"/>
                <w:b/>
                <w:bCs/>
                <w:color w:val="1B556B" w:themeColor="text2"/>
                <w:szCs w:val="20"/>
              </w:rPr>
              <w:t xml:space="preserve">Please complete the following declaration: </w:t>
            </w:r>
          </w:p>
        </w:tc>
      </w:tr>
      <w:tr w:rsidR="00C16CBA" w:rsidRPr="00002448" w14:paraId="4F676EDE" w14:textId="77777777" w:rsidTr="00EB17F3">
        <w:tc>
          <w:tcPr>
            <w:tcW w:w="261" w:type="pct"/>
            <w:tcBorders>
              <w:top w:val="nil"/>
              <w:left w:val="nil"/>
              <w:bottom w:val="nil"/>
              <w:right w:val="nil"/>
            </w:tcBorders>
          </w:tcPr>
          <w:p w14:paraId="1BFFF5E9" w14:textId="1D7C93B0" w:rsidR="00C16CBA" w:rsidRPr="00002448" w:rsidRDefault="0062626C" w:rsidP="00C16CBA">
            <w:pPr>
              <w:pStyle w:val="TableText"/>
              <w:spacing w:after="0"/>
              <w:ind w:left="397" w:hanging="397"/>
              <w:rPr>
                <w:rFonts w:cs="Calibri"/>
                <w:b/>
                <w:bCs/>
                <w:color w:val="1B556B" w:themeColor="text2"/>
                <w:szCs w:val="20"/>
              </w:rPr>
            </w:pPr>
            <w:sdt>
              <w:sdtPr>
                <w:rPr>
                  <w:rFonts w:asciiTheme="minorHAnsi" w:eastAsiaTheme="majorEastAsia" w:hAnsiTheme="minorHAnsi" w:cstheme="minorHAnsi"/>
                  <w:color w:val="1B556B" w:themeColor="text2"/>
                  <w:sz w:val="28"/>
                  <w:szCs w:val="28"/>
                </w:rPr>
                <w:id w:val="2043702908"/>
                <w14:checkbox>
                  <w14:checked w14:val="0"/>
                  <w14:checkedState w14:val="2612" w14:font="MS Gothic"/>
                  <w14:uncheckedState w14:val="2610" w14:font="MS Gothic"/>
                </w14:checkbox>
              </w:sdtPr>
              <w:sdtContent>
                <w:r w:rsidR="00C16CBA" w:rsidRPr="00002448">
                  <w:rPr>
                    <w:rFonts w:ascii="Segoe UI Symbol" w:eastAsia="MS Gothic" w:hAnsi="Segoe UI Symbol" w:cs="Segoe UI Symbol"/>
                    <w:color w:val="1B556B" w:themeColor="text2"/>
                    <w:sz w:val="28"/>
                    <w:szCs w:val="28"/>
                  </w:rPr>
                  <w:t>☐</w:t>
                </w:r>
              </w:sdtContent>
            </w:sdt>
          </w:p>
        </w:tc>
        <w:tc>
          <w:tcPr>
            <w:tcW w:w="4739" w:type="pct"/>
            <w:gridSpan w:val="2"/>
            <w:tcBorders>
              <w:top w:val="nil"/>
              <w:left w:val="nil"/>
              <w:bottom w:val="nil"/>
              <w:right w:val="nil"/>
            </w:tcBorders>
          </w:tcPr>
          <w:p w14:paraId="4589B812" w14:textId="58663256" w:rsidR="00C16CBA" w:rsidRPr="00B265BD" w:rsidRDefault="00C16CBA" w:rsidP="00C16CBA">
            <w:pPr>
              <w:pStyle w:val="TableText"/>
              <w:spacing w:before="120" w:after="0"/>
              <w:rPr>
                <w:rFonts w:cs="Calibri"/>
                <w:color w:val="1B556B" w:themeColor="text2"/>
                <w:szCs w:val="20"/>
              </w:rPr>
            </w:pPr>
            <w:r w:rsidRPr="00002448">
              <w:rPr>
                <w:rFonts w:asciiTheme="minorHAnsi" w:eastAsiaTheme="majorEastAsia" w:hAnsiTheme="minorHAnsi" w:cstheme="minorHAnsi"/>
                <w:color w:val="1B556B" w:themeColor="text2"/>
                <w:szCs w:val="20"/>
              </w:rPr>
              <w:t>I declare that</w:t>
            </w:r>
            <w:r w:rsidR="00B265BD">
              <w:rPr>
                <w:rFonts w:asciiTheme="minorHAnsi" w:eastAsiaTheme="majorEastAsia" w:hAnsiTheme="minorHAnsi" w:cstheme="minorHAnsi"/>
                <w:color w:val="1B556B" w:themeColor="text2"/>
                <w:szCs w:val="20"/>
              </w:rPr>
              <w:t>,</w:t>
            </w:r>
            <w:r w:rsidRPr="00002448">
              <w:rPr>
                <w:rFonts w:asciiTheme="minorHAnsi" w:eastAsiaTheme="majorEastAsia" w:hAnsiTheme="minorHAnsi" w:cstheme="minorHAnsi"/>
                <w:color w:val="1B556B" w:themeColor="text2"/>
                <w:szCs w:val="20"/>
              </w:rPr>
              <w:t xml:space="preserve"> to the best of my knowledge, the information contained in all sections of this application</w:t>
            </w:r>
            <w:r w:rsidR="00F07613">
              <w:rPr>
                <w:rFonts w:asciiTheme="minorHAnsi" w:eastAsiaTheme="majorEastAsia" w:hAnsiTheme="minorHAnsi" w:cstheme="minorHAnsi"/>
                <w:color w:val="1B556B" w:themeColor="text2"/>
                <w:szCs w:val="20"/>
              </w:rPr>
              <w:t xml:space="preserve"> </w:t>
            </w:r>
            <w:r w:rsidRPr="00002448">
              <w:rPr>
                <w:rFonts w:asciiTheme="minorHAnsi" w:eastAsiaTheme="majorEastAsia" w:hAnsiTheme="minorHAnsi" w:cstheme="minorHAnsi"/>
                <w:color w:val="1B556B" w:themeColor="text2"/>
                <w:szCs w:val="20"/>
              </w:rPr>
              <w:t>form, or supplied by us in support of our application, is complete, true and correct.</w:t>
            </w:r>
            <w:r w:rsidR="00B265BD">
              <w:rPr>
                <w:rFonts w:asciiTheme="minorHAnsi" w:eastAsiaTheme="majorEastAsia" w:hAnsiTheme="minorHAnsi" w:cstheme="minorHAnsi"/>
                <w:color w:val="1B556B" w:themeColor="text2"/>
                <w:szCs w:val="20"/>
              </w:rPr>
              <w:t xml:space="preserve"> </w:t>
            </w:r>
            <w:r w:rsidRPr="00002448">
              <w:rPr>
                <w:rFonts w:asciiTheme="minorHAnsi" w:eastAsiaTheme="majorEastAsia" w:hAnsiTheme="minorHAnsi" w:cstheme="minorHAnsi"/>
                <w:color w:val="1B556B" w:themeColor="text2"/>
                <w:szCs w:val="20"/>
              </w:rPr>
              <w:t>(Required)</w:t>
            </w:r>
          </w:p>
        </w:tc>
      </w:tr>
      <w:tr w:rsidR="00C16CBA" w:rsidRPr="00002448" w14:paraId="5FD1D538" w14:textId="77777777" w:rsidTr="00EB17F3">
        <w:tc>
          <w:tcPr>
            <w:tcW w:w="261" w:type="pct"/>
            <w:tcBorders>
              <w:top w:val="nil"/>
              <w:left w:val="nil"/>
              <w:bottom w:val="nil"/>
              <w:right w:val="nil"/>
            </w:tcBorders>
          </w:tcPr>
          <w:p w14:paraId="4A657C8E" w14:textId="4BBCB6D6" w:rsidR="00C16CBA" w:rsidRPr="00002448" w:rsidRDefault="0062626C" w:rsidP="00C16CBA">
            <w:pPr>
              <w:pStyle w:val="TableText"/>
              <w:spacing w:after="0"/>
              <w:ind w:left="397" w:hanging="397"/>
              <w:rPr>
                <w:rFonts w:cs="Calibri"/>
                <w:b/>
                <w:bCs/>
                <w:color w:val="1B556B" w:themeColor="text2"/>
                <w:szCs w:val="20"/>
              </w:rPr>
            </w:pPr>
            <w:sdt>
              <w:sdtPr>
                <w:rPr>
                  <w:rFonts w:asciiTheme="minorHAnsi" w:eastAsiaTheme="majorEastAsia" w:hAnsiTheme="minorHAnsi" w:cstheme="minorHAnsi"/>
                  <w:color w:val="1B556B" w:themeColor="text2"/>
                  <w:sz w:val="28"/>
                  <w:szCs w:val="28"/>
                </w:rPr>
                <w:id w:val="-117990402"/>
                <w14:checkbox>
                  <w14:checked w14:val="0"/>
                  <w14:checkedState w14:val="2612" w14:font="MS Gothic"/>
                  <w14:uncheckedState w14:val="2610" w14:font="MS Gothic"/>
                </w14:checkbox>
              </w:sdtPr>
              <w:sdtContent>
                <w:r w:rsidR="00C16CBA" w:rsidRPr="00002448">
                  <w:rPr>
                    <w:rFonts w:ascii="Segoe UI Symbol" w:eastAsia="MS Gothic" w:hAnsi="Segoe UI Symbol" w:cs="Segoe UI Symbol"/>
                    <w:color w:val="1B556B" w:themeColor="text2"/>
                    <w:sz w:val="28"/>
                    <w:szCs w:val="28"/>
                  </w:rPr>
                  <w:t>☐</w:t>
                </w:r>
              </w:sdtContent>
            </w:sdt>
          </w:p>
        </w:tc>
        <w:tc>
          <w:tcPr>
            <w:tcW w:w="4739" w:type="pct"/>
            <w:gridSpan w:val="2"/>
            <w:tcBorders>
              <w:top w:val="nil"/>
              <w:left w:val="nil"/>
              <w:bottom w:val="nil"/>
              <w:right w:val="nil"/>
            </w:tcBorders>
          </w:tcPr>
          <w:p w14:paraId="3268214A" w14:textId="4A03A9BF" w:rsidR="00C16CBA" w:rsidRPr="00B265BD" w:rsidRDefault="00C16CBA" w:rsidP="00C16CBA">
            <w:pPr>
              <w:pStyle w:val="TableText"/>
              <w:spacing w:before="120" w:after="0"/>
              <w:rPr>
                <w:rFonts w:cs="Calibri"/>
                <w:color w:val="1B556B" w:themeColor="text2"/>
                <w:szCs w:val="20"/>
              </w:rPr>
            </w:pPr>
            <w:r w:rsidRPr="00002448">
              <w:rPr>
                <w:rFonts w:asciiTheme="minorHAnsi" w:eastAsiaTheme="majorEastAsia" w:hAnsiTheme="minorHAnsi" w:cstheme="minorHAnsi"/>
                <w:color w:val="1B556B" w:themeColor="text2"/>
                <w:szCs w:val="20"/>
              </w:rPr>
              <w:t>I declare that I have the authority to sign this application form and to provide this information.</w:t>
            </w:r>
            <w:r w:rsidR="00B265BD">
              <w:rPr>
                <w:rFonts w:asciiTheme="minorHAnsi" w:eastAsiaTheme="majorEastAsia" w:hAnsiTheme="minorHAnsi" w:cstheme="minorHAnsi"/>
                <w:color w:val="1B556B" w:themeColor="text2"/>
                <w:szCs w:val="20"/>
              </w:rPr>
              <w:t xml:space="preserve"> </w:t>
            </w:r>
            <w:r w:rsidRPr="00002448">
              <w:rPr>
                <w:rFonts w:asciiTheme="minorHAnsi" w:eastAsiaTheme="majorEastAsia" w:hAnsiTheme="minorHAnsi" w:cstheme="minorHAnsi"/>
                <w:color w:val="1B556B" w:themeColor="text2"/>
                <w:szCs w:val="20"/>
              </w:rPr>
              <w:t>(Required)</w:t>
            </w:r>
          </w:p>
        </w:tc>
      </w:tr>
      <w:tr w:rsidR="00C16CBA" w:rsidRPr="00002448" w14:paraId="1AEA2A63" w14:textId="77777777" w:rsidTr="00EB17F3">
        <w:tc>
          <w:tcPr>
            <w:tcW w:w="261" w:type="pct"/>
            <w:tcBorders>
              <w:top w:val="nil"/>
              <w:left w:val="nil"/>
              <w:bottom w:val="nil"/>
              <w:right w:val="nil"/>
            </w:tcBorders>
          </w:tcPr>
          <w:p w14:paraId="052CC0AF" w14:textId="0BCF93E5" w:rsidR="00C16CBA" w:rsidRPr="00002448" w:rsidRDefault="0062626C" w:rsidP="00C16CBA">
            <w:pPr>
              <w:pStyle w:val="TableText"/>
              <w:spacing w:after="0"/>
              <w:ind w:left="397" w:hanging="397"/>
              <w:rPr>
                <w:rFonts w:cs="Calibri"/>
                <w:b/>
                <w:bCs/>
                <w:color w:val="1B556B" w:themeColor="text2"/>
                <w:szCs w:val="20"/>
              </w:rPr>
            </w:pPr>
            <w:sdt>
              <w:sdtPr>
                <w:rPr>
                  <w:rFonts w:asciiTheme="minorHAnsi" w:eastAsiaTheme="majorEastAsia" w:hAnsiTheme="minorHAnsi" w:cstheme="minorHAnsi"/>
                  <w:color w:val="1B556B" w:themeColor="text2"/>
                  <w:sz w:val="28"/>
                  <w:szCs w:val="28"/>
                </w:rPr>
                <w:id w:val="1132293958"/>
                <w14:checkbox>
                  <w14:checked w14:val="0"/>
                  <w14:checkedState w14:val="2612" w14:font="MS Gothic"/>
                  <w14:uncheckedState w14:val="2610" w14:font="MS Gothic"/>
                </w14:checkbox>
              </w:sdtPr>
              <w:sdtContent>
                <w:r w:rsidR="00C16CBA" w:rsidRPr="00002448">
                  <w:rPr>
                    <w:rFonts w:ascii="Segoe UI Symbol" w:eastAsia="MS Gothic" w:hAnsi="Segoe UI Symbol" w:cs="Segoe UI Symbol"/>
                    <w:color w:val="1B556B" w:themeColor="text2"/>
                    <w:sz w:val="28"/>
                    <w:szCs w:val="28"/>
                  </w:rPr>
                  <w:t>☐</w:t>
                </w:r>
              </w:sdtContent>
            </w:sdt>
          </w:p>
        </w:tc>
        <w:tc>
          <w:tcPr>
            <w:tcW w:w="4739" w:type="pct"/>
            <w:gridSpan w:val="2"/>
            <w:tcBorders>
              <w:top w:val="nil"/>
              <w:left w:val="nil"/>
              <w:bottom w:val="nil"/>
              <w:right w:val="nil"/>
            </w:tcBorders>
          </w:tcPr>
          <w:p w14:paraId="20E8B811" w14:textId="4BE088CC" w:rsidR="00C16CBA" w:rsidRPr="00B265BD" w:rsidRDefault="00C16CBA" w:rsidP="00C16CBA">
            <w:pPr>
              <w:pStyle w:val="TableText"/>
              <w:spacing w:before="120" w:after="0"/>
              <w:rPr>
                <w:rFonts w:cs="Calibri"/>
                <w:color w:val="1B556B" w:themeColor="text2"/>
                <w:szCs w:val="20"/>
              </w:rPr>
            </w:pPr>
            <w:r w:rsidRPr="00002448">
              <w:rPr>
                <w:rFonts w:asciiTheme="minorHAnsi" w:eastAsiaTheme="majorEastAsia" w:hAnsiTheme="minorHAnsi" w:cstheme="minorHAnsi"/>
                <w:color w:val="1B556B" w:themeColor="text2"/>
                <w:szCs w:val="20"/>
              </w:rPr>
              <w:t>I understand that information presented to the Minister for the Environment and Ministry for the Environment is subject to disclosure under the Official Information Act 1982, other legislation, court orders, and in response to Parliamentary questions.</w:t>
            </w:r>
            <w:r w:rsidR="00B265BD">
              <w:rPr>
                <w:rFonts w:asciiTheme="minorHAnsi" w:eastAsiaTheme="majorEastAsia" w:hAnsiTheme="minorHAnsi" w:cstheme="minorHAnsi"/>
                <w:color w:val="1B556B" w:themeColor="text2"/>
                <w:szCs w:val="20"/>
              </w:rPr>
              <w:t xml:space="preserve"> </w:t>
            </w:r>
            <w:r w:rsidRPr="00002448">
              <w:rPr>
                <w:rFonts w:asciiTheme="minorHAnsi" w:eastAsiaTheme="majorEastAsia" w:hAnsiTheme="minorHAnsi" w:cstheme="minorHAnsi"/>
                <w:color w:val="1B556B" w:themeColor="text2"/>
                <w:szCs w:val="20"/>
              </w:rPr>
              <w:t>(Required)</w:t>
            </w:r>
          </w:p>
        </w:tc>
      </w:tr>
      <w:tr w:rsidR="00C16CBA" w:rsidRPr="00002448" w14:paraId="0931E949" w14:textId="77777777" w:rsidTr="0EF0EFB1">
        <w:tc>
          <w:tcPr>
            <w:tcW w:w="261" w:type="pct"/>
            <w:tcBorders>
              <w:top w:val="nil"/>
              <w:left w:val="nil"/>
              <w:bottom w:val="single" w:sz="4" w:space="0" w:color="1B556B" w:themeColor="accent1"/>
              <w:right w:val="nil"/>
            </w:tcBorders>
          </w:tcPr>
          <w:p w14:paraId="000B6C4B" w14:textId="2296803D" w:rsidR="00C16CBA" w:rsidRPr="00002448" w:rsidRDefault="0062626C" w:rsidP="00811E05">
            <w:pPr>
              <w:pStyle w:val="TableText"/>
              <w:spacing w:after="120"/>
              <w:ind w:left="397" w:hanging="397"/>
              <w:rPr>
                <w:rFonts w:cs="Calibri"/>
                <w:b/>
                <w:bCs/>
                <w:color w:val="1B556B" w:themeColor="text2"/>
                <w:szCs w:val="20"/>
              </w:rPr>
            </w:pPr>
            <w:sdt>
              <w:sdtPr>
                <w:rPr>
                  <w:rFonts w:asciiTheme="minorHAnsi" w:eastAsiaTheme="majorEastAsia" w:hAnsiTheme="minorHAnsi" w:cstheme="minorHAnsi"/>
                  <w:color w:val="1B556B" w:themeColor="text2"/>
                  <w:sz w:val="28"/>
                  <w:szCs w:val="28"/>
                </w:rPr>
                <w:id w:val="1792166994"/>
                <w14:checkbox>
                  <w14:checked w14:val="0"/>
                  <w14:checkedState w14:val="2612" w14:font="MS Gothic"/>
                  <w14:uncheckedState w14:val="2610" w14:font="MS Gothic"/>
                </w14:checkbox>
              </w:sdtPr>
              <w:sdtContent>
                <w:r w:rsidR="00C16CBA" w:rsidRPr="00002448">
                  <w:rPr>
                    <w:rFonts w:ascii="Segoe UI Symbol" w:eastAsia="MS Gothic" w:hAnsi="Segoe UI Symbol" w:cs="Segoe UI Symbol"/>
                    <w:color w:val="1B556B" w:themeColor="text2"/>
                    <w:sz w:val="28"/>
                    <w:szCs w:val="28"/>
                  </w:rPr>
                  <w:t>☐</w:t>
                </w:r>
              </w:sdtContent>
            </w:sdt>
          </w:p>
        </w:tc>
        <w:tc>
          <w:tcPr>
            <w:tcW w:w="4739" w:type="pct"/>
            <w:gridSpan w:val="2"/>
            <w:tcBorders>
              <w:top w:val="nil"/>
              <w:left w:val="nil"/>
              <w:right w:val="nil"/>
            </w:tcBorders>
          </w:tcPr>
          <w:p w14:paraId="514618CA" w14:textId="468DE82B" w:rsidR="00C16CBA" w:rsidRPr="00B265BD" w:rsidRDefault="00C16CBA" w:rsidP="003814E2">
            <w:pPr>
              <w:pStyle w:val="TableText"/>
              <w:spacing w:before="120" w:after="0"/>
              <w:ind w:left="397" w:hanging="397"/>
              <w:rPr>
                <w:rFonts w:cs="Calibri"/>
                <w:color w:val="1B556B" w:themeColor="text2"/>
              </w:rPr>
            </w:pPr>
            <w:r w:rsidRPr="0EF0EFB1">
              <w:rPr>
                <w:rFonts w:asciiTheme="minorHAnsi" w:eastAsiaTheme="majorEastAsia" w:hAnsiTheme="minorHAnsi" w:cstheme="minorBidi"/>
                <w:color w:val="1B556B" w:themeColor="accent1"/>
              </w:rPr>
              <w:t xml:space="preserve">I understand my rights in accordance with the Privacy Act </w:t>
            </w:r>
            <w:r w:rsidR="204556F5" w:rsidRPr="435CA6CC">
              <w:rPr>
                <w:rFonts w:asciiTheme="minorHAnsi" w:eastAsiaTheme="majorEastAsia" w:hAnsiTheme="minorHAnsi" w:cstheme="minorBidi"/>
                <w:color w:val="1B556B" w:themeColor="accent1"/>
              </w:rPr>
              <w:t>2020</w:t>
            </w:r>
            <w:r w:rsidRPr="0EF0EFB1">
              <w:rPr>
                <w:rFonts w:asciiTheme="minorHAnsi" w:eastAsiaTheme="majorEastAsia" w:hAnsiTheme="minorHAnsi" w:cstheme="minorBidi"/>
                <w:color w:val="1B556B" w:themeColor="accent1"/>
              </w:rPr>
              <w:t>.</w:t>
            </w:r>
            <w:r w:rsidR="00B265BD" w:rsidRPr="0EF0EFB1">
              <w:rPr>
                <w:rFonts w:asciiTheme="minorHAnsi" w:eastAsiaTheme="majorEastAsia" w:hAnsiTheme="minorHAnsi" w:cstheme="minorBidi"/>
                <w:color w:val="1B556B" w:themeColor="accent1"/>
              </w:rPr>
              <w:t xml:space="preserve"> </w:t>
            </w:r>
            <w:r w:rsidRPr="0EF0EFB1">
              <w:rPr>
                <w:rFonts w:asciiTheme="minorHAnsi" w:eastAsiaTheme="majorEastAsia" w:hAnsiTheme="minorHAnsi" w:cstheme="minorBidi"/>
                <w:color w:val="1B556B" w:themeColor="accent1"/>
              </w:rPr>
              <w:t>(Required)</w:t>
            </w:r>
          </w:p>
        </w:tc>
      </w:tr>
      <w:tr w:rsidR="005B4B3F" w:rsidRPr="00002448" w14:paraId="5CC90A52" w14:textId="77777777" w:rsidTr="00EB17F3">
        <w:tc>
          <w:tcPr>
            <w:tcW w:w="5000" w:type="pct"/>
            <w:gridSpan w:val="3"/>
            <w:tcBorders>
              <w:left w:val="nil"/>
              <w:right w:val="nil"/>
            </w:tcBorders>
          </w:tcPr>
          <w:p w14:paraId="6E3AB1EF" w14:textId="0CC538FE" w:rsidR="00364FF0" w:rsidRPr="00002448" w:rsidRDefault="00364FF0" w:rsidP="00842BE7">
            <w:pPr>
              <w:pStyle w:val="TableText"/>
              <w:rPr>
                <w:rFonts w:cs="Calibri"/>
                <w:b/>
                <w:bCs/>
                <w:color w:val="1B556B" w:themeColor="text2"/>
                <w:szCs w:val="20"/>
              </w:rPr>
            </w:pPr>
            <w:r w:rsidRPr="00002448">
              <w:rPr>
                <w:rFonts w:cs="Calibri"/>
                <w:b/>
                <w:bCs/>
                <w:color w:val="1B556B" w:themeColor="text2"/>
                <w:szCs w:val="20"/>
              </w:rPr>
              <w:t>By typing your name in the space provided</w:t>
            </w:r>
            <w:r w:rsidR="00D31A09">
              <w:rPr>
                <w:rFonts w:cs="Calibri"/>
                <w:b/>
                <w:bCs/>
                <w:color w:val="1B556B" w:themeColor="text2"/>
                <w:szCs w:val="20"/>
              </w:rPr>
              <w:t>,</w:t>
            </w:r>
            <w:r w:rsidRPr="00002448">
              <w:rPr>
                <w:rFonts w:cs="Calibri"/>
                <w:b/>
                <w:bCs/>
                <w:color w:val="1B556B" w:themeColor="text2"/>
                <w:szCs w:val="20"/>
              </w:rPr>
              <w:t xml:space="preserve"> you are electronically signing this application form.</w:t>
            </w:r>
          </w:p>
        </w:tc>
      </w:tr>
      <w:tr w:rsidR="005B4B3F" w:rsidRPr="00002448" w14:paraId="6803A317" w14:textId="77777777" w:rsidTr="00EB17F3">
        <w:tc>
          <w:tcPr>
            <w:tcW w:w="1171" w:type="pct"/>
            <w:gridSpan w:val="2"/>
            <w:tcBorders>
              <w:left w:val="nil"/>
            </w:tcBorders>
          </w:tcPr>
          <w:p w14:paraId="69C5167C" w14:textId="0AE323BF" w:rsidR="00842BE7" w:rsidRPr="00002448" w:rsidRDefault="00842BE7" w:rsidP="00BF20D9">
            <w:pPr>
              <w:pStyle w:val="TableText"/>
              <w:rPr>
                <w:rFonts w:cs="Calibri"/>
                <w:color w:val="1B556B" w:themeColor="text2"/>
                <w:szCs w:val="20"/>
              </w:rPr>
            </w:pPr>
            <w:r w:rsidRPr="00002448">
              <w:rPr>
                <w:rFonts w:cs="Calibri"/>
                <w:b/>
                <w:color w:val="1B556B" w:themeColor="text2"/>
                <w:szCs w:val="20"/>
              </w:rPr>
              <w:t>Name </w:t>
            </w:r>
            <w:r w:rsidRPr="00002448">
              <w:rPr>
                <w:rFonts w:eastAsiaTheme="majorEastAsia" w:cs="Calibri"/>
                <w:b/>
                <w:color w:val="1B556B" w:themeColor="text2"/>
                <w:szCs w:val="20"/>
              </w:rPr>
              <w:t>(</w:t>
            </w:r>
            <w:r w:rsidR="00D31A09">
              <w:rPr>
                <w:rFonts w:eastAsiaTheme="majorEastAsia" w:cs="Calibri"/>
                <w:b/>
                <w:color w:val="1B556B" w:themeColor="text2"/>
                <w:szCs w:val="20"/>
              </w:rPr>
              <w:t>r</w:t>
            </w:r>
            <w:r w:rsidRPr="00002448">
              <w:rPr>
                <w:rFonts w:eastAsiaTheme="majorEastAsia" w:cs="Calibri"/>
                <w:b/>
                <w:color w:val="1B556B" w:themeColor="text2"/>
                <w:szCs w:val="20"/>
              </w:rPr>
              <w:t>equired):</w:t>
            </w:r>
          </w:p>
        </w:tc>
        <w:tc>
          <w:tcPr>
            <w:tcW w:w="3829" w:type="pct"/>
            <w:tcBorders>
              <w:right w:val="nil"/>
            </w:tcBorders>
          </w:tcPr>
          <w:sdt>
            <w:sdtPr>
              <w:id w:val="-816565723"/>
              <w:placeholder>
                <w:docPart w:val="4226A84884F14A2082F2C96B1F2AB802"/>
              </w:placeholder>
              <w:showingPlcHdr/>
            </w:sdtPr>
            <w:sdtContent>
              <w:p w14:paraId="532C5D49" w14:textId="2234FB6A" w:rsidR="00842BE7" w:rsidRPr="00D8091F" w:rsidRDefault="00D8091F" w:rsidP="00D8091F">
                <w:pPr>
                  <w:pStyle w:val="TableText"/>
                  <w:rPr>
                    <w:sz w:val="22"/>
                  </w:rPr>
                </w:pPr>
                <w:r w:rsidRPr="00D8091F">
                  <w:rPr>
                    <w:rFonts w:eastAsia="Calibri"/>
                  </w:rPr>
                  <w:t>Click</w:t>
                </w:r>
                <w:r w:rsidR="00B377DA">
                  <w:rPr>
                    <w:rFonts w:eastAsia="Calibri"/>
                  </w:rPr>
                  <w:t xml:space="preserve"> or tap</w:t>
                </w:r>
                <w:r w:rsidRPr="00D8091F">
                  <w:rPr>
                    <w:rFonts w:eastAsia="Calibri"/>
                  </w:rPr>
                  <w:t xml:space="preserve"> to enter text.</w:t>
                </w:r>
              </w:p>
            </w:sdtContent>
          </w:sdt>
        </w:tc>
      </w:tr>
      <w:tr w:rsidR="005B4B3F" w:rsidRPr="00002448" w14:paraId="3A07E53B" w14:textId="77777777" w:rsidTr="00EB17F3">
        <w:tc>
          <w:tcPr>
            <w:tcW w:w="1171" w:type="pct"/>
            <w:gridSpan w:val="2"/>
            <w:tcBorders>
              <w:left w:val="nil"/>
            </w:tcBorders>
          </w:tcPr>
          <w:p w14:paraId="1F213407" w14:textId="5975EEF9" w:rsidR="00842BE7" w:rsidRPr="00002448" w:rsidRDefault="00842BE7" w:rsidP="00BF20D9">
            <w:pPr>
              <w:pStyle w:val="TableText"/>
              <w:rPr>
                <w:rFonts w:cs="Calibri"/>
                <w:color w:val="1B556B" w:themeColor="text2"/>
                <w:szCs w:val="20"/>
              </w:rPr>
            </w:pPr>
            <w:r w:rsidRPr="00002448">
              <w:rPr>
                <w:rFonts w:cs="Calibri"/>
                <w:b/>
                <w:color w:val="1B556B" w:themeColor="text2"/>
                <w:szCs w:val="20"/>
              </w:rPr>
              <w:t>Position </w:t>
            </w:r>
            <w:r w:rsidRPr="00002448">
              <w:rPr>
                <w:rFonts w:eastAsiaTheme="majorEastAsia" w:cs="Calibri"/>
                <w:b/>
                <w:color w:val="1B556B" w:themeColor="text2"/>
                <w:szCs w:val="20"/>
              </w:rPr>
              <w:t>(</w:t>
            </w:r>
            <w:r w:rsidR="00D31A09">
              <w:rPr>
                <w:rFonts w:eastAsiaTheme="majorEastAsia" w:cs="Calibri"/>
                <w:b/>
                <w:color w:val="1B556B" w:themeColor="text2"/>
                <w:szCs w:val="20"/>
              </w:rPr>
              <w:t>r</w:t>
            </w:r>
            <w:r w:rsidRPr="00002448">
              <w:rPr>
                <w:rFonts w:eastAsiaTheme="majorEastAsia" w:cs="Calibri"/>
                <w:b/>
                <w:color w:val="1B556B" w:themeColor="text2"/>
                <w:szCs w:val="20"/>
              </w:rPr>
              <w:t>equired)</w:t>
            </w:r>
            <w:r w:rsidRPr="001151F7">
              <w:rPr>
                <w:rFonts w:eastAsiaTheme="majorEastAsia" w:cs="Calibri"/>
                <w:b/>
                <w:bCs/>
                <w:color w:val="1B556B" w:themeColor="text2"/>
                <w:szCs w:val="20"/>
              </w:rPr>
              <w:t>:</w:t>
            </w:r>
          </w:p>
        </w:tc>
        <w:tc>
          <w:tcPr>
            <w:tcW w:w="3829" w:type="pct"/>
            <w:tcBorders>
              <w:right w:val="nil"/>
            </w:tcBorders>
          </w:tcPr>
          <w:sdt>
            <w:sdtPr>
              <w:id w:val="-798915776"/>
              <w:placeholder>
                <w:docPart w:val="F6E94FFB4E46495ABE88423BB400E017"/>
              </w:placeholder>
              <w:showingPlcHdr/>
            </w:sdtPr>
            <w:sdtContent>
              <w:p w14:paraId="57D5A42B" w14:textId="750D1601" w:rsidR="00842BE7" w:rsidRPr="00D8091F" w:rsidRDefault="00B377DA" w:rsidP="00BF20D9">
                <w:pPr>
                  <w:pStyle w:val="TableText"/>
                  <w:rPr>
                    <w:sz w:val="22"/>
                  </w:rPr>
                </w:pPr>
                <w:r>
                  <w:rPr>
                    <w:rFonts w:eastAsia="Calibri"/>
                  </w:rPr>
                  <w:t>Click or tap to enter text.</w:t>
                </w:r>
              </w:p>
            </w:sdtContent>
          </w:sdt>
        </w:tc>
      </w:tr>
      <w:tr w:rsidR="005B4B3F" w:rsidRPr="00002448" w14:paraId="5A2EE592" w14:textId="77777777" w:rsidTr="0EF0EFB1">
        <w:tc>
          <w:tcPr>
            <w:tcW w:w="1171" w:type="pct"/>
            <w:gridSpan w:val="2"/>
            <w:tcBorders>
              <w:left w:val="nil"/>
              <w:bottom w:val="single" w:sz="4" w:space="0" w:color="1B556B" w:themeColor="accent1"/>
            </w:tcBorders>
          </w:tcPr>
          <w:p w14:paraId="4EDFD5AE" w14:textId="6DF6A69B" w:rsidR="00842BE7" w:rsidRPr="00002448" w:rsidRDefault="00842BE7" w:rsidP="00BF20D9">
            <w:pPr>
              <w:pStyle w:val="TableText"/>
              <w:rPr>
                <w:rFonts w:cs="Calibri"/>
                <w:color w:val="1B556B" w:themeColor="text2"/>
                <w:szCs w:val="20"/>
              </w:rPr>
            </w:pPr>
            <w:r w:rsidRPr="00002448">
              <w:rPr>
                <w:rFonts w:eastAsia="MS Gothic" w:cs="Calibri"/>
                <w:b/>
                <w:color w:val="1B556B" w:themeColor="text2"/>
                <w:szCs w:val="20"/>
              </w:rPr>
              <w:t>Date:</w:t>
            </w:r>
          </w:p>
        </w:tc>
        <w:tc>
          <w:tcPr>
            <w:tcW w:w="3829" w:type="pct"/>
            <w:tcBorders>
              <w:bottom w:val="single" w:sz="4" w:space="0" w:color="1B556B" w:themeColor="accent1"/>
              <w:right w:val="nil"/>
            </w:tcBorders>
          </w:tcPr>
          <w:sdt>
            <w:sdtPr>
              <w:id w:val="427471276"/>
              <w:placeholder>
                <w:docPart w:val="05434E6DF91E432792889CAB48908D96"/>
              </w:placeholder>
              <w:showingPlcHdr/>
              <w:date>
                <w:dateFormat w:val="d/MM/yyyy"/>
                <w:lid w:val="en-NZ"/>
                <w:storeMappedDataAs w:val="dateTime"/>
                <w:calendar w:val="gregorian"/>
              </w:date>
            </w:sdtPr>
            <w:sdtContent>
              <w:p w14:paraId="7C155A1C" w14:textId="2E815ABF" w:rsidR="00842BE7" w:rsidRPr="007E2958" w:rsidRDefault="007E2958" w:rsidP="007E2958">
                <w:pPr>
                  <w:pStyle w:val="TableText"/>
                </w:pPr>
                <w:r w:rsidRPr="00605C39">
                  <w:rPr>
                    <w:rStyle w:val="PlaceholderText"/>
                    <w:rFonts w:eastAsia="Calibri"/>
                  </w:rPr>
                  <w:t>Click or tap to enter a date.</w:t>
                </w:r>
              </w:p>
            </w:sdtContent>
          </w:sdt>
        </w:tc>
      </w:tr>
      <w:bookmarkEnd w:id="1"/>
    </w:tbl>
    <w:p w14:paraId="58050672" w14:textId="0F973C6E" w:rsidR="000677D6" w:rsidRPr="00002448" w:rsidRDefault="000677D6" w:rsidP="000677D6">
      <w:pPr>
        <w:pStyle w:val="BodyText"/>
      </w:pPr>
    </w:p>
    <w:sectPr w:rsidR="000677D6" w:rsidRPr="00002448" w:rsidSect="00B07960">
      <w:headerReference w:type="even" r:id="rId17"/>
      <w:footerReference w:type="even" r:id="rId18"/>
      <w:footerReference w:type="default" r:id="rId19"/>
      <w:headerReference w:type="first" r:id="rId20"/>
      <w:footerReference w:type="first" r:id="rId21"/>
      <w:type w:val="continuous"/>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FC53" w14:textId="77777777" w:rsidR="0062626C" w:rsidRDefault="0062626C" w:rsidP="0080531E">
      <w:pPr>
        <w:spacing w:before="0" w:after="0" w:line="240" w:lineRule="auto"/>
      </w:pPr>
      <w:r>
        <w:separator/>
      </w:r>
    </w:p>
    <w:p w14:paraId="7ED5D636" w14:textId="77777777" w:rsidR="0062626C" w:rsidRDefault="0062626C"/>
  </w:endnote>
  <w:endnote w:type="continuationSeparator" w:id="0">
    <w:p w14:paraId="340B550D" w14:textId="77777777" w:rsidR="0062626C" w:rsidRDefault="0062626C" w:rsidP="0080531E">
      <w:pPr>
        <w:spacing w:before="0" w:after="0" w:line="240" w:lineRule="auto"/>
      </w:pPr>
      <w:r>
        <w:continuationSeparator/>
      </w:r>
    </w:p>
    <w:p w14:paraId="31CAAA1E" w14:textId="77777777" w:rsidR="0062626C" w:rsidRDefault="0062626C"/>
  </w:endnote>
  <w:endnote w:type="continuationNotice" w:id="1">
    <w:p w14:paraId="0DE31BF8" w14:textId="77777777" w:rsidR="0062626C" w:rsidRDefault="0062626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2D0C" w14:textId="363BCF86"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C66A98" w:rsidRPr="00542EC5">
      <w:t>Application</w:t>
    </w:r>
    <w:r w:rsidR="00C66A98">
      <w:t xml:space="preserve"> </w:t>
    </w:r>
    <w:r w:rsidR="00C861BD">
      <w:t>f</w:t>
    </w:r>
    <w:r w:rsidR="00C66A98">
      <w:t xml:space="preserve">orm: Science </w:t>
    </w:r>
    <w:r w:rsidR="00C861BD">
      <w:t>a</w:t>
    </w:r>
    <w:r w:rsidR="00C66A98">
      <w:t xml:space="preserve">ssessment of a </w:t>
    </w:r>
    <w:r w:rsidR="00C861BD">
      <w:t>c</w:t>
    </w:r>
    <w:r w:rsidR="00C66A98">
      <w:t xml:space="preserve">arbon </w:t>
    </w:r>
    <w:r w:rsidR="00C861BD">
      <w:t>r</w:t>
    </w:r>
    <w:r w:rsidR="00C66A98">
      <w:t xml:space="preserve">emoval </w:t>
    </w:r>
    <w:r w:rsidR="00C861BD">
      <w:t>a</w:t>
    </w:r>
    <w:r w:rsidR="00C66A98">
      <w:t>ctivity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F3C9" w14:textId="46797D8B" w:rsidR="006C18C8" w:rsidRPr="003A6769" w:rsidRDefault="00FE4F91" w:rsidP="00371ECC">
    <w:pPr>
      <w:pStyle w:val="Footerodd"/>
    </w:pPr>
    <w:r>
      <w:tab/>
    </w:r>
    <w:r w:rsidR="00C66A98" w:rsidRPr="00542EC5">
      <w:t>Application</w:t>
    </w:r>
    <w:r w:rsidR="00C66A98">
      <w:t xml:space="preserve"> </w:t>
    </w:r>
    <w:r w:rsidR="00622C97">
      <w:t>f</w:t>
    </w:r>
    <w:r w:rsidR="00C66A98">
      <w:t xml:space="preserve">orm: Science </w:t>
    </w:r>
    <w:r w:rsidR="00622C97">
      <w:t>a</w:t>
    </w:r>
    <w:r w:rsidR="00C66A98">
      <w:t xml:space="preserve">ssessment of a </w:t>
    </w:r>
    <w:r w:rsidR="00622C97">
      <w:t>c</w:t>
    </w:r>
    <w:r w:rsidR="00C66A98">
      <w:t xml:space="preserve">arbon </w:t>
    </w:r>
    <w:r w:rsidR="00622C97">
      <w:t>r</w:t>
    </w:r>
    <w:r w:rsidR="00C66A98">
      <w:t xml:space="preserve">emoval </w:t>
    </w:r>
    <w:r w:rsidR="00622C97">
      <w:t>a</w:t>
    </w:r>
    <w:r w:rsidR="00C66A98">
      <w:t>ctivity</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40"/>
      <w:gridCol w:w="5321"/>
    </w:tblGrid>
    <w:tr w:rsidR="00371ECC" w14:paraId="2DDEDCED" w14:textId="77777777" w:rsidTr="00371ECC">
      <w:tc>
        <w:tcPr>
          <w:tcW w:w="3740" w:type="dxa"/>
        </w:tcPr>
        <w:p w14:paraId="618BDEEE" w14:textId="77777777" w:rsidR="00371ECC" w:rsidRDefault="00371ECC" w:rsidP="00371ECC">
          <w:pPr>
            <w:pStyle w:val="Footerodd"/>
            <w:spacing w:before="0" w:after="0"/>
            <w:jc w:val="right"/>
          </w:pPr>
          <w:r>
            <w:rPr>
              <w:rFonts w:eastAsia="Calibri"/>
              <w:noProof/>
              <w:color w:val="000000"/>
            </w:rPr>
            <w:drawing>
              <wp:inline distT="0" distB="0" distL="0" distR="0" wp14:anchorId="59CE42AB" wp14:editId="58E07A67">
                <wp:extent cx="2237740" cy="507442"/>
                <wp:effectExtent l="0" t="0" r="0" b="6985"/>
                <wp:docPr id="489904168" name="Picture 489904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5429"/>
                        <a:stretch>
                          <a:fillRect/>
                        </a:stretch>
                      </pic:blipFill>
                      <pic:spPr bwMode="auto">
                        <a:xfrm>
                          <a:off x="0" y="0"/>
                          <a:ext cx="2237740" cy="50744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21" w:type="dxa"/>
          <w:vAlign w:val="bottom"/>
        </w:tcPr>
        <w:p w14:paraId="4DF43D42" w14:textId="2F029B12" w:rsidR="00371ECC" w:rsidRDefault="00371ECC" w:rsidP="00371ECC">
          <w:pPr>
            <w:pStyle w:val="Footerodd"/>
            <w:tabs>
              <w:tab w:val="right" w:pos="4753"/>
              <w:tab w:val="right" w:pos="5327"/>
            </w:tabs>
          </w:pPr>
          <w:r>
            <w:tab/>
          </w:r>
          <w:r w:rsidRPr="00542EC5">
            <w:t>Application</w:t>
          </w:r>
          <w:r>
            <w:t xml:space="preserve"> </w:t>
          </w:r>
          <w:r w:rsidR="00C861BD">
            <w:t>f</w:t>
          </w:r>
          <w:r>
            <w:t xml:space="preserve">orm: Science </w:t>
          </w:r>
          <w:r w:rsidR="00C861BD">
            <w:t>a</w:t>
          </w:r>
          <w:r>
            <w:t xml:space="preserve">ssessment of a </w:t>
          </w:r>
          <w:r w:rsidR="00C861BD">
            <w:t>c</w:t>
          </w:r>
          <w:r>
            <w:t xml:space="preserve">arbon </w:t>
          </w:r>
          <w:r w:rsidR="00C861BD">
            <w:t>r</w:t>
          </w:r>
          <w:r>
            <w:t xml:space="preserve">emoval </w:t>
          </w:r>
          <w:r w:rsidR="00C861BD">
            <w:t>a</w:t>
          </w:r>
          <w:r>
            <w:t>ctivity</w:t>
          </w:r>
          <w:r>
            <w:tab/>
          </w:r>
          <w:r>
            <w:fldChar w:fldCharType="begin"/>
          </w:r>
          <w:r>
            <w:instrText xml:space="preserve"> PAGE   \* MERGEFORMAT </w:instrText>
          </w:r>
          <w:r>
            <w:fldChar w:fldCharType="separate"/>
          </w:r>
          <w:r>
            <w:t>2</w:t>
          </w:r>
          <w:r>
            <w:rPr>
              <w:noProof/>
            </w:rPr>
            <w:fldChar w:fldCharType="end"/>
          </w:r>
        </w:p>
      </w:tc>
    </w:tr>
  </w:tbl>
  <w:p w14:paraId="1FD023BF" w14:textId="467A6BF1" w:rsidR="0085118C" w:rsidRPr="00371ECC" w:rsidRDefault="0085118C" w:rsidP="00371ECC">
    <w:pPr>
      <w:pStyle w:val="Footerodd"/>
      <w:spacing w:before="0" w:after="0" w:line="240" w:lineRule="auto"/>
      <w:rPr>
        <w:sz w:val="2"/>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550B3" w14:textId="77777777" w:rsidR="0062626C" w:rsidRDefault="0062626C" w:rsidP="00CB5C5F">
      <w:pPr>
        <w:spacing w:before="0" w:after="80" w:line="240" w:lineRule="auto"/>
      </w:pPr>
      <w:bookmarkStart w:id="0" w:name="_Hlk86912439"/>
      <w:bookmarkEnd w:id="0"/>
      <w:r>
        <w:separator/>
      </w:r>
    </w:p>
  </w:footnote>
  <w:footnote w:type="continuationSeparator" w:id="0">
    <w:p w14:paraId="339D70B1" w14:textId="77777777" w:rsidR="0062626C" w:rsidRDefault="0062626C" w:rsidP="0080531E">
      <w:pPr>
        <w:spacing w:before="0" w:after="0" w:line="240" w:lineRule="auto"/>
      </w:pPr>
      <w:r>
        <w:continuationSeparator/>
      </w:r>
    </w:p>
    <w:p w14:paraId="39F91370" w14:textId="77777777" w:rsidR="0062626C" w:rsidRDefault="0062626C"/>
  </w:footnote>
  <w:footnote w:type="continuationNotice" w:id="1">
    <w:p w14:paraId="6E430053" w14:textId="77777777" w:rsidR="0062626C" w:rsidRDefault="0062626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5892" w14:textId="77777777" w:rsidR="00542EC5" w:rsidRDefault="00542EC5" w:rsidP="00371EC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6D70" w14:textId="03AF3D54" w:rsidR="001F55FD" w:rsidRDefault="001F55FD" w:rsidP="001F55FD">
    <w:pPr>
      <w:pStyle w:val="Header"/>
      <w:jc w:val="left"/>
    </w:pPr>
    <w:r>
      <w:rPr>
        <w:rFonts w:eastAsia="Calibri"/>
        <w:noProof/>
        <w:color w:val="000000"/>
        <w:szCs w:val="16"/>
      </w:rPr>
      <w:drawing>
        <wp:inline distT="0" distB="0" distL="0" distR="0" wp14:anchorId="74D08412" wp14:editId="1FD2315A">
          <wp:extent cx="2006600" cy="554074"/>
          <wp:effectExtent l="0" t="0" r="0" b="0"/>
          <wp:docPr id="1750585145" name="Picture 175058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7758" b="8168"/>
                  <a:stretch/>
                </pic:blipFill>
                <pic:spPr bwMode="auto">
                  <a:xfrm>
                    <a:off x="0" y="0"/>
                    <a:ext cx="2012076" cy="55558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7F7DD3"/>
    <w:multiLevelType w:val="hybridMultilevel"/>
    <w:tmpl w:val="A894A3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3"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625A35"/>
    <w:multiLevelType w:val="multilevel"/>
    <w:tmpl w:val="C4D4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5" w15:restartNumberingAfterBreak="0">
    <w:nsid w:val="2E6F201E"/>
    <w:multiLevelType w:val="multilevel"/>
    <w:tmpl w:val="C7440BB4"/>
    <w:numStyleLink w:val="Style2"/>
  </w:abstractNum>
  <w:abstractNum w:abstractNumId="16"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7"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5"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7"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E4A181E"/>
    <w:multiLevelType w:val="hybridMultilevel"/>
    <w:tmpl w:val="D200E9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04A4E56"/>
    <w:multiLevelType w:val="hybridMultilevel"/>
    <w:tmpl w:val="0C5EE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3"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042717"/>
    <w:multiLevelType w:val="multilevel"/>
    <w:tmpl w:val="DCDEB9D0"/>
    <w:numStyleLink w:val="Style1"/>
  </w:abstractNum>
  <w:abstractNum w:abstractNumId="35"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7" w15:restartNumberingAfterBreak="0">
    <w:nsid w:val="715A4809"/>
    <w:multiLevelType w:val="hybridMultilevel"/>
    <w:tmpl w:val="7F7C57D8"/>
    <w:lvl w:ilvl="0" w:tplc="4EFEEC2E">
      <w:start w:val="1"/>
      <w:numFmt w:val="bullet"/>
      <w:lvlText w:val=""/>
      <w:lvlJc w:val="left"/>
      <w:pPr>
        <w:ind w:left="740" w:hanging="360"/>
      </w:pPr>
      <w:rPr>
        <w:rFonts w:ascii="Symbol" w:hAnsi="Symbol"/>
      </w:rPr>
    </w:lvl>
    <w:lvl w:ilvl="1" w:tplc="2C4E0A86">
      <w:start w:val="1"/>
      <w:numFmt w:val="bullet"/>
      <w:lvlText w:val=""/>
      <w:lvlJc w:val="left"/>
      <w:pPr>
        <w:ind w:left="740" w:hanging="360"/>
      </w:pPr>
      <w:rPr>
        <w:rFonts w:ascii="Symbol" w:hAnsi="Symbol"/>
      </w:rPr>
    </w:lvl>
    <w:lvl w:ilvl="2" w:tplc="F7DEBE68">
      <w:start w:val="1"/>
      <w:numFmt w:val="bullet"/>
      <w:lvlText w:val=""/>
      <w:lvlJc w:val="left"/>
      <w:pPr>
        <w:ind w:left="740" w:hanging="360"/>
      </w:pPr>
      <w:rPr>
        <w:rFonts w:ascii="Symbol" w:hAnsi="Symbol"/>
      </w:rPr>
    </w:lvl>
    <w:lvl w:ilvl="3" w:tplc="432201EE">
      <w:start w:val="1"/>
      <w:numFmt w:val="bullet"/>
      <w:lvlText w:val=""/>
      <w:lvlJc w:val="left"/>
      <w:pPr>
        <w:ind w:left="740" w:hanging="360"/>
      </w:pPr>
      <w:rPr>
        <w:rFonts w:ascii="Symbol" w:hAnsi="Symbol"/>
      </w:rPr>
    </w:lvl>
    <w:lvl w:ilvl="4" w:tplc="5114EAA6">
      <w:start w:val="1"/>
      <w:numFmt w:val="bullet"/>
      <w:lvlText w:val=""/>
      <w:lvlJc w:val="left"/>
      <w:pPr>
        <w:ind w:left="740" w:hanging="360"/>
      </w:pPr>
      <w:rPr>
        <w:rFonts w:ascii="Symbol" w:hAnsi="Symbol"/>
      </w:rPr>
    </w:lvl>
    <w:lvl w:ilvl="5" w:tplc="61521B8C">
      <w:start w:val="1"/>
      <w:numFmt w:val="bullet"/>
      <w:lvlText w:val=""/>
      <w:lvlJc w:val="left"/>
      <w:pPr>
        <w:ind w:left="740" w:hanging="360"/>
      </w:pPr>
      <w:rPr>
        <w:rFonts w:ascii="Symbol" w:hAnsi="Symbol"/>
      </w:rPr>
    </w:lvl>
    <w:lvl w:ilvl="6" w:tplc="19726A82">
      <w:start w:val="1"/>
      <w:numFmt w:val="bullet"/>
      <w:lvlText w:val=""/>
      <w:lvlJc w:val="left"/>
      <w:pPr>
        <w:ind w:left="740" w:hanging="360"/>
      </w:pPr>
      <w:rPr>
        <w:rFonts w:ascii="Symbol" w:hAnsi="Symbol"/>
      </w:rPr>
    </w:lvl>
    <w:lvl w:ilvl="7" w:tplc="8520B0AE">
      <w:start w:val="1"/>
      <w:numFmt w:val="bullet"/>
      <w:lvlText w:val=""/>
      <w:lvlJc w:val="left"/>
      <w:pPr>
        <w:ind w:left="740" w:hanging="360"/>
      </w:pPr>
      <w:rPr>
        <w:rFonts w:ascii="Symbol" w:hAnsi="Symbol"/>
      </w:rPr>
    </w:lvl>
    <w:lvl w:ilvl="8" w:tplc="8272CA66">
      <w:start w:val="1"/>
      <w:numFmt w:val="bullet"/>
      <w:lvlText w:val=""/>
      <w:lvlJc w:val="left"/>
      <w:pPr>
        <w:ind w:left="740" w:hanging="360"/>
      </w:pPr>
      <w:rPr>
        <w:rFonts w:ascii="Symbol" w:hAnsi="Symbol"/>
      </w:rPr>
    </w:lvl>
  </w:abstractNum>
  <w:abstractNum w:abstractNumId="38"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BF5957"/>
    <w:multiLevelType w:val="hybridMultilevel"/>
    <w:tmpl w:val="3DEE3B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16"/>
  </w:num>
  <w:num w:numId="2" w16cid:durableId="659116008">
    <w:abstractNumId w:val="26"/>
  </w:num>
  <w:num w:numId="3" w16cid:durableId="428039246">
    <w:abstractNumId w:val="41"/>
  </w:num>
  <w:num w:numId="4" w16cid:durableId="1688940720">
    <w:abstractNumId w:val="21"/>
  </w:num>
  <w:num w:numId="5" w16cid:durableId="1790082978">
    <w:abstractNumId w:val="14"/>
  </w:num>
  <w:num w:numId="6" w16cid:durableId="571161853">
    <w:abstractNumId w:val="8"/>
  </w:num>
  <w:num w:numId="7" w16cid:durableId="851066908">
    <w:abstractNumId w:val="24"/>
  </w:num>
  <w:num w:numId="8" w16cid:durableId="61224443">
    <w:abstractNumId w:val="23"/>
  </w:num>
  <w:num w:numId="9" w16cid:durableId="972250063">
    <w:abstractNumId w:val="39"/>
  </w:num>
  <w:num w:numId="10" w16cid:durableId="1817450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2"/>
  </w:num>
  <w:num w:numId="12" w16cid:durableId="279385941">
    <w:abstractNumId w:val="32"/>
  </w:num>
  <w:num w:numId="13" w16cid:durableId="948007045">
    <w:abstractNumId w:val="13"/>
  </w:num>
  <w:num w:numId="14" w16cid:durableId="823200718">
    <w:abstractNumId w:val="34"/>
  </w:num>
  <w:num w:numId="15" w16cid:durableId="703866721">
    <w:abstractNumId w:val="22"/>
  </w:num>
  <w:num w:numId="16" w16cid:durableId="192305151">
    <w:abstractNumId w:val="12"/>
  </w:num>
  <w:num w:numId="17" w16cid:durableId="24016450">
    <w:abstractNumId w:val="33"/>
  </w:num>
  <w:num w:numId="18" w16cid:durableId="717705514">
    <w:abstractNumId w:val="27"/>
  </w:num>
  <w:num w:numId="19" w16cid:durableId="691230062">
    <w:abstractNumId w:val="35"/>
  </w:num>
  <w:num w:numId="20" w16cid:durableId="1343435891">
    <w:abstractNumId w:val="15"/>
  </w:num>
  <w:num w:numId="21" w16cid:durableId="4983556">
    <w:abstractNumId w:val="28"/>
  </w:num>
  <w:num w:numId="22" w16cid:durableId="1442725474">
    <w:abstractNumId w:val="5"/>
  </w:num>
  <w:num w:numId="23" w16cid:durableId="380246717">
    <w:abstractNumId w:val="25"/>
  </w:num>
  <w:num w:numId="24" w16cid:durableId="1964146203">
    <w:abstractNumId w:val="17"/>
  </w:num>
  <w:num w:numId="25" w16cid:durableId="1810130802">
    <w:abstractNumId w:val="38"/>
  </w:num>
  <w:num w:numId="26" w16cid:durableId="404837251">
    <w:abstractNumId w:val="31"/>
  </w:num>
  <w:num w:numId="27" w16cid:durableId="1851795376">
    <w:abstractNumId w:val="0"/>
  </w:num>
  <w:num w:numId="28" w16cid:durableId="1318416344">
    <w:abstractNumId w:val="19"/>
  </w:num>
  <w:num w:numId="29" w16cid:durableId="1533492555">
    <w:abstractNumId w:val="9"/>
  </w:num>
  <w:num w:numId="30" w16cid:durableId="1154376177">
    <w:abstractNumId w:val="4"/>
  </w:num>
  <w:num w:numId="31" w16cid:durableId="944464173">
    <w:abstractNumId w:val="3"/>
  </w:num>
  <w:num w:numId="32" w16cid:durableId="1884168811">
    <w:abstractNumId w:val="6"/>
  </w:num>
  <w:num w:numId="33" w16cid:durableId="1627159036">
    <w:abstractNumId w:val="10"/>
  </w:num>
  <w:num w:numId="34" w16cid:durableId="1671175605">
    <w:abstractNumId w:val="20"/>
  </w:num>
  <w:num w:numId="35" w16cid:durableId="152792863">
    <w:abstractNumId w:val="18"/>
  </w:num>
  <w:num w:numId="36" w16cid:durableId="448669641">
    <w:abstractNumId w:val="7"/>
  </w:num>
  <w:num w:numId="37" w16cid:durableId="41442950">
    <w:abstractNumId w:val="36"/>
  </w:num>
  <w:num w:numId="38" w16cid:durableId="592393198">
    <w:abstractNumId w:val="26"/>
  </w:num>
  <w:num w:numId="39" w16cid:durableId="588536818">
    <w:abstractNumId w:val="7"/>
  </w:num>
  <w:num w:numId="40" w16cid:durableId="1355960637">
    <w:abstractNumId w:val="30"/>
  </w:num>
  <w:num w:numId="41" w16cid:durableId="255023916">
    <w:abstractNumId w:val="29"/>
  </w:num>
  <w:num w:numId="42" w16cid:durableId="102237761">
    <w:abstractNumId w:val="1"/>
  </w:num>
  <w:num w:numId="43" w16cid:durableId="307712571">
    <w:abstractNumId w:val="40"/>
  </w:num>
  <w:num w:numId="44" w16cid:durableId="488644222">
    <w:abstractNumId w:val="11"/>
  </w:num>
  <w:num w:numId="45" w16cid:durableId="639726121">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removeDateAndTime/>
  <w:proofState w:spelling="clean"/>
  <w:attachedTemplate r:id="rId1"/>
  <w:documentProtection w:edit="forms" w:enforcement="0"/>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D7"/>
    <w:rsid w:val="00000792"/>
    <w:rsid w:val="00000A79"/>
    <w:rsid w:val="00000F04"/>
    <w:rsid w:val="000015D1"/>
    <w:rsid w:val="00001738"/>
    <w:rsid w:val="00001D73"/>
    <w:rsid w:val="000020F4"/>
    <w:rsid w:val="00002184"/>
    <w:rsid w:val="00002448"/>
    <w:rsid w:val="0000270D"/>
    <w:rsid w:val="00002DB4"/>
    <w:rsid w:val="00002EF9"/>
    <w:rsid w:val="00003AEC"/>
    <w:rsid w:val="00003C4F"/>
    <w:rsid w:val="00004E0A"/>
    <w:rsid w:val="00004FD3"/>
    <w:rsid w:val="00006B4C"/>
    <w:rsid w:val="00006DF5"/>
    <w:rsid w:val="00006EAD"/>
    <w:rsid w:val="00006F95"/>
    <w:rsid w:val="00007023"/>
    <w:rsid w:val="0000709F"/>
    <w:rsid w:val="000071D6"/>
    <w:rsid w:val="00007297"/>
    <w:rsid w:val="00007C1E"/>
    <w:rsid w:val="00007F2D"/>
    <w:rsid w:val="00007FAC"/>
    <w:rsid w:val="000100DE"/>
    <w:rsid w:val="000101A3"/>
    <w:rsid w:val="00010A9C"/>
    <w:rsid w:val="00010ABA"/>
    <w:rsid w:val="00010E15"/>
    <w:rsid w:val="00010F57"/>
    <w:rsid w:val="0001100C"/>
    <w:rsid w:val="00011188"/>
    <w:rsid w:val="0001142F"/>
    <w:rsid w:val="000118EF"/>
    <w:rsid w:val="000119B2"/>
    <w:rsid w:val="00012054"/>
    <w:rsid w:val="00012057"/>
    <w:rsid w:val="0001214E"/>
    <w:rsid w:val="00012555"/>
    <w:rsid w:val="0001334E"/>
    <w:rsid w:val="00013861"/>
    <w:rsid w:val="00014236"/>
    <w:rsid w:val="000148F6"/>
    <w:rsid w:val="00014F5A"/>
    <w:rsid w:val="0001510B"/>
    <w:rsid w:val="00015217"/>
    <w:rsid w:val="000159D2"/>
    <w:rsid w:val="00015E19"/>
    <w:rsid w:val="00016264"/>
    <w:rsid w:val="00016993"/>
    <w:rsid w:val="00016CAB"/>
    <w:rsid w:val="00016E5B"/>
    <w:rsid w:val="0001705C"/>
    <w:rsid w:val="0001749B"/>
    <w:rsid w:val="00017D75"/>
    <w:rsid w:val="00017FE5"/>
    <w:rsid w:val="0002068C"/>
    <w:rsid w:val="00020C60"/>
    <w:rsid w:val="00020EE7"/>
    <w:rsid w:val="00021050"/>
    <w:rsid w:val="00021910"/>
    <w:rsid w:val="00022663"/>
    <w:rsid w:val="0002270C"/>
    <w:rsid w:val="00022875"/>
    <w:rsid w:val="00022E8D"/>
    <w:rsid w:val="0002348A"/>
    <w:rsid w:val="00024669"/>
    <w:rsid w:val="00024708"/>
    <w:rsid w:val="00024EE7"/>
    <w:rsid w:val="000255F7"/>
    <w:rsid w:val="0002589D"/>
    <w:rsid w:val="0002595A"/>
    <w:rsid w:val="00025C23"/>
    <w:rsid w:val="00025F96"/>
    <w:rsid w:val="00025FAB"/>
    <w:rsid w:val="00026947"/>
    <w:rsid w:val="00026E89"/>
    <w:rsid w:val="000275A3"/>
    <w:rsid w:val="00027A99"/>
    <w:rsid w:val="00027E21"/>
    <w:rsid w:val="00027F67"/>
    <w:rsid w:val="00030558"/>
    <w:rsid w:val="00030699"/>
    <w:rsid w:val="00030725"/>
    <w:rsid w:val="00030DB8"/>
    <w:rsid w:val="0003117A"/>
    <w:rsid w:val="00031877"/>
    <w:rsid w:val="00031A83"/>
    <w:rsid w:val="0003213A"/>
    <w:rsid w:val="00032A81"/>
    <w:rsid w:val="00032D8D"/>
    <w:rsid w:val="0003389D"/>
    <w:rsid w:val="000340D8"/>
    <w:rsid w:val="0003427D"/>
    <w:rsid w:val="00034286"/>
    <w:rsid w:val="000347EB"/>
    <w:rsid w:val="00034A1E"/>
    <w:rsid w:val="00034DFA"/>
    <w:rsid w:val="00034EAE"/>
    <w:rsid w:val="000357ED"/>
    <w:rsid w:val="00035E15"/>
    <w:rsid w:val="0003633D"/>
    <w:rsid w:val="00036404"/>
    <w:rsid w:val="0003640E"/>
    <w:rsid w:val="00036801"/>
    <w:rsid w:val="0003688A"/>
    <w:rsid w:val="000368FC"/>
    <w:rsid w:val="00036CC5"/>
    <w:rsid w:val="00036DA3"/>
    <w:rsid w:val="00037545"/>
    <w:rsid w:val="000379BF"/>
    <w:rsid w:val="00037BD8"/>
    <w:rsid w:val="00037BE4"/>
    <w:rsid w:val="00037BEC"/>
    <w:rsid w:val="000400D9"/>
    <w:rsid w:val="0004035C"/>
    <w:rsid w:val="0004084E"/>
    <w:rsid w:val="00040860"/>
    <w:rsid w:val="00040C65"/>
    <w:rsid w:val="00040CED"/>
    <w:rsid w:val="00040E8A"/>
    <w:rsid w:val="00040EA1"/>
    <w:rsid w:val="00041B02"/>
    <w:rsid w:val="00041EDC"/>
    <w:rsid w:val="0004205F"/>
    <w:rsid w:val="000423C6"/>
    <w:rsid w:val="00042D33"/>
    <w:rsid w:val="00042EDB"/>
    <w:rsid w:val="000430B0"/>
    <w:rsid w:val="00043145"/>
    <w:rsid w:val="0004354E"/>
    <w:rsid w:val="00044A50"/>
    <w:rsid w:val="00044C65"/>
    <w:rsid w:val="00044D35"/>
    <w:rsid w:val="000458C7"/>
    <w:rsid w:val="00045991"/>
    <w:rsid w:val="000459A9"/>
    <w:rsid w:val="00045E5C"/>
    <w:rsid w:val="00046288"/>
    <w:rsid w:val="0004694F"/>
    <w:rsid w:val="000471F4"/>
    <w:rsid w:val="0004722F"/>
    <w:rsid w:val="00047270"/>
    <w:rsid w:val="00047941"/>
    <w:rsid w:val="000500CE"/>
    <w:rsid w:val="00050A22"/>
    <w:rsid w:val="00050E27"/>
    <w:rsid w:val="00051071"/>
    <w:rsid w:val="0005144F"/>
    <w:rsid w:val="00051AF1"/>
    <w:rsid w:val="00051D42"/>
    <w:rsid w:val="00051E05"/>
    <w:rsid w:val="00052092"/>
    <w:rsid w:val="00052609"/>
    <w:rsid w:val="00052EA3"/>
    <w:rsid w:val="00053462"/>
    <w:rsid w:val="000538A1"/>
    <w:rsid w:val="00053976"/>
    <w:rsid w:val="000539DF"/>
    <w:rsid w:val="00054702"/>
    <w:rsid w:val="00054CE7"/>
    <w:rsid w:val="00054F82"/>
    <w:rsid w:val="00055015"/>
    <w:rsid w:val="00055375"/>
    <w:rsid w:val="00055395"/>
    <w:rsid w:val="00055BEC"/>
    <w:rsid w:val="00055F74"/>
    <w:rsid w:val="00056032"/>
    <w:rsid w:val="00056319"/>
    <w:rsid w:val="000564E7"/>
    <w:rsid w:val="00056770"/>
    <w:rsid w:val="00056A10"/>
    <w:rsid w:val="00056B7E"/>
    <w:rsid w:val="00056ECA"/>
    <w:rsid w:val="00057386"/>
    <w:rsid w:val="00057602"/>
    <w:rsid w:val="00057A12"/>
    <w:rsid w:val="00057EEF"/>
    <w:rsid w:val="00060343"/>
    <w:rsid w:val="000609BB"/>
    <w:rsid w:val="0006130F"/>
    <w:rsid w:val="000619CB"/>
    <w:rsid w:val="00062246"/>
    <w:rsid w:val="00062387"/>
    <w:rsid w:val="00062C77"/>
    <w:rsid w:val="000633A0"/>
    <w:rsid w:val="000640F0"/>
    <w:rsid w:val="000642B0"/>
    <w:rsid w:val="0006434D"/>
    <w:rsid w:val="000643A1"/>
    <w:rsid w:val="000643C7"/>
    <w:rsid w:val="000644C7"/>
    <w:rsid w:val="00064679"/>
    <w:rsid w:val="00064A13"/>
    <w:rsid w:val="00064AF4"/>
    <w:rsid w:val="00064C27"/>
    <w:rsid w:val="00064DB1"/>
    <w:rsid w:val="00065794"/>
    <w:rsid w:val="00065878"/>
    <w:rsid w:val="00065A05"/>
    <w:rsid w:val="00065BA3"/>
    <w:rsid w:val="00065D3B"/>
    <w:rsid w:val="00066583"/>
    <w:rsid w:val="000667E9"/>
    <w:rsid w:val="00066918"/>
    <w:rsid w:val="00066A3A"/>
    <w:rsid w:val="00066B75"/>
    <w:rsid w:val="00066DDC"/>
    <w:rsid w:val="00067128"/>
    <w:rsid w:val="00067337"/>
    <w:rsid w:val="000675CD"/>
    <w:rsid w:val="000677D6"/>
    <w:rsid w:val="00067872"/>
    <w:rsid w:val="000678AC"/>
    <w:rsid w:val="000679B0"/>
    <w:rsid w:val="00067AD8"/>
    <w:rsid w:val="00067CDA"/>
    <w:rsid w:val="00067D46"/>
    <w:rsid w:val="00067E86"/>
    <w:rsid w:val="00067F9D"/>
    <w:rsid w:val="000703B2"/>
    <w:rsid w:val="000707DD"/>
    <w:rsid w:val="00070FBF"/>
    <w:rsid w:val="000711EE"/>
    <w:rsid w:val="0007180E"/>
    <w:rsid w:val="00071A4B"/>
    <w:rsid w:val="00071AE4"/>
    <w:rsid w:val="00071CB5"/>
    <w:rsid w:val="00071CCB"/>
    <w:rsid w:val="00071D03"/>
    <w:rsid w:val="0007232B"/>
    <w:rsid w:val="000735A2"/>
    <w:rsid w:val="0007432A"/>
    <w:rsid w:val="0007517E"/>
    <w:rsid w:val="00075B79"/>
    <w:rsid w:val="00075FE1"/>
    <w:rsid w:val="00076667"/>
    <w:rsid w:val="00077473"/>
    <w:rsid w:val="00077481"/>
    <w:rsid w:val="000776F9"/>
    <w:rsid w:val="00077E91"/>
    <w:rsid w:val="00077EE0"/>
    <w:rsid w:val="000802F9"/>
    <w:rsid w:val="00080668"/>
    <w:rsid w:val="00080DE6"/>
    <w:rsid w:val="00080E5E"/>
    <w:rsid w:val="00080E92"/>
    <w:rsid w:val="000811D5"/>
    <w:rsid w:val="0008145A"/>
    <w:rsid w:val="0008162D"/>
    <w:rsid w:val="00081A43"/>
    <w:rsid w:val="000827D0"/>
    <w:rsid w:val="000831C8"/>
    <w:rsid w:val="000836C9"/>
    <w:rsid w:val="00083F5E"/>
    <w:rsid w:val="00084368"/>
    <w:rsid w:val="00084809"/>
    <w:rsid w:val="00084B3B"/>
    <w:rsid w:val="00084E04"/>
    <w:rsid w:val="00084E18"/>
    <w:rsid w:val="00084FDB"/>
    <w:rsid w:val="0008505C"/>
    <w:rsid w:val="00085C46"/>
    <w:rsid w:val="0008686A"/>
    <w:rsid w:val="00086D4F"/>
    <w:rsid w:val="00087175"/>
    <w:rsid w:val="000877C7"/>
    <w:rsid w:val="00087CE6"/>
    <w:rsid w:val="00087D35"/>
    <w:rsid w:val="0009099D"/>
    <w:rsid w:val="00090F6A"/>
    <w:rsid w:val="000914B8"/>
    <w:rsid w:val="00091671"/>
    <w:rsid w:val="00091796"/>
    <w:rsid w:val="00091BA2"/>
    <w:rsid w:val="00091CB0"/>
    <w:rsid w:val="0009291D"/>
    <w:rsid w:val="00092D6C"/>
    <w:rsid w:val="00092D7C"/>
    <w:rsid w:val="00092E08"/>
    <w:rsid w:val="00093B76"/>
    <w:rsid w:val="00093BDD"/>
    <w:rsid w:val="00094344"/>
    <w:rsid w:val="00094486"/>
    <w:rsid w:val="000947E0"/>
    <w:rsid w:val="000949A3"/>
    <w:rsid w:val="000953C6"/>
    <w:rsid w:val="000953F4"/>
    <w:rsid w:val="0009580D"/>
    <w:rsid w:val="0009590C"/>
    <w:rsid w:val="000959E7"/>
    <w:rsid w:val="00095E7D"/>
    <w:rsid w:val="00096143"/>
    <w:rsid w:val="000964DE"/>
    <w:rsid w:val="00096C57"/>
    <w:rsid w:val="000972AB"/>
    <w:rsid w:val="00097771"/>
    <w:rsid w:val="00097B40"/>
    <w:rsid w:val="00097D0E"/>
    <w:rsid w:val="000A00B7"/>
    <w:rsid w:val="000A130F"/>
    <w:rsid w:val="000A17EA"/>
    <w:rsid w:val="000A1C7A"/>
    <w:rsid w:val="000A2345"/>
    <w:rsid w:val="000A2394"/>
    <w:rsid w:val="000A25F3"/>
    <w:rsid w:val="000A28DB"/>
    <w:rsid w:val="000A2A54"/>
    <w:rsid w:val="000A31C1"/>
    <w:rsid w:val="000A32C5"/>
    <w:rsid w:val="000A3411"/>
    <w:rsid w:val="000A34CA"/>
    <w:rsid w:val="000A3658"/>
    <w:rsid w:val="000A384B"/>
    <w:rsid w:val="000A426F"/>
    <w:rsid w:val="000A4559"/>
    <w:rsid w:val="000A45FD"/>
    <w:rsid w:val="000A477B"/>
    <w:rsid w:val="000A558D"/>
    <w:rsid w:val="000A55A9"/>
    <w:rsid w:val="000A5611"/>
    <w:rsid w:val="000A563C"/>
    <w:rsid w:val="000A59C5"/>
    <w:rsid w:val="000A5DEA"/>
    <w:rsid w:val="000A5EBD"/>
    <w:rsid w:val="000A652B"/>
    <w:rsid w:val="000A68AC"/>
    <w:rsid w:val="000A75AA"/>
    <w:rsid w:val="000A7658"/>
    <w:rsid w:val="000A7F0F"/>
    <w:rsid w:val="000A7F4C"/>
    <w:rsid w:val="000B02BC"/>
    <w:rsid w:val="000B0498"/>
    <w:rsid w:val="000B0ED9"/>
    <w:rsid w:val="000B0F36"/>
    <w:rsid w:val="000B1942"/>
    <w:rsid w:val="000B1BED"/>
    <w:rsid w:val="000B1F8E"/>
    <w:rsid w:val="000B2198"/>
    <w:rsid w:val="000B2240"/>
    <w:rsid w:val="000B2477"/>
    <w:rsid w:val="000B2600"/>
    <w:rsid w:val="000B36F9"/>
    <w:rsid w:val="000B37E6"/>
    <w:rsid w:val="000B394F"/>
    <w:rsid w:val="000B3ACD"/>
    <w:rsid w:val="000B4074"/>
    <w:rsid w:val="000B41DF"/>
    <w:rsid w:val="000B4732"/>
    <w:rsid w:val="000B4BCD"/>
    <w:rsid w:val="000B4D76"/>
    <w:rsid w:val="000B5614"/>
    <w:rsid w:val="000B5632"/>
    <w:rsid w:val="000B5849"/>
    <w:rsid w:val="000B66DC"/>
    <w:rsid w:val="000B679E"/>
    <w:rsid w:val="000B699A"/>
    <w:rsid w:val="000B6D1F"/>
    <w:rsid w:val="000B7BE7"/>
    <w:rsid w:val="000C02A8"/>
    <w:rsid w:val="000C04B7"/>
    <w:rsid w:val="000C062F"/>
    <w:rsid w:val="000C0668"/>
    <w:rsid w:val="000C0BA0"/>
    <w:rsid w:val="000C17E7"/>
    <w:rsid w:val="000C1B3C"/>
    <w:rsid w:val="000C2889"/>
    <w:rsid w:val="000C2C2C"/>
    <w:rsid w:val="000C3270"/>
    <w:rsid w:val="000C32B3"/>
    <w:rsid w:val="000C3F97"/>
    <w:rsid w:val="000C40AC"/>
    <w:rsid w:val="000C41B2"/>
    <w:rsid w:val="000C51AE"/>
    <w:rsid w:val="000C51C8"/>
    <w:rsid w:val="000C574D"/>
    <w:rsid w:val="000C577E"/>
    <w:rsid w:val="000C6188"/>
    <w:rsid w:val="000C6C9B"/>
    <w:rsid w:val="000C6E29"/>
    <w:rsid w:val="000C7617"/>
    <w:rsid w:val="000C7AA6"/>
    <w:rsid w:val="000C7C46"/>
    <w:rsid w:val="000C7D08"/>
    <w:rsid w:val="000D04BA"/>
    <w:rsid w:val="000D0B6E"/>
    <w:rsid w:val="000D0BB3"/>
    <w:rsid w:val="000D0D65"/>
    <w:rsid w:val="000D12E0"/>
    <w:rsid w:val="000D165B"/>
    <w:rsid w:val="000D1944"/>
    <w:rsid w:val="000D1B54"/>
    <w:rsid w:val="000D1BE5"/>
    <w:rsid w:val="000D1DD9"/>
    <w:rsid w:val="000D2172"/>
    <w:rsid w:val="000D293C"/>
    <w:rsid w:val="000D2BC1"/>
    <w:rsid w:val="000D337B"/>
    <w:rsid w:val="000D346A"/>
    <w:rsid w:val="000D385A"/>
    <w:rsid w:val="000D38C2"/>
    <w:rsid w:val="000D3CA7"/>
    <w:rsid w:val="000D3D7A"/>
    <w:rsid w:val="000D3FCD"/>
    <w:rsid w:val="000D460E"/>
    <w:rsid w:val="000D4D6A"/>
    <w:rsid w:val="000D53C1"/>
    <w:rsid w:val="000D55C6"/>
    <w:rsid w:val="000D5B16"/>
    <w:rsid w:val="000D5FD6"/>
    <w:rsid w:val="000D6201"/>
    <w:rsid w:val="000D6321"/>
    <w:rsid w:val="000D6488"/>
    <w:rsid w:val="000D6C7C"/>
    <w:rsid w:val="000D7088"/>
    <w:rsid w:val="000D770B"/>
    <w:rsid w:val="000D788E"/>
    <w:rsid w:val="000D7905"/>
    <w:rsid w:val="000D7C96"/>
    <w:rsid w:val="000D7EBF"/>
    <w:rsid w:val="000E062D"/>
    <w:rsid w:val="000E0850"/>
    <w:rsid w:val="000E12B0"/>
    <w:rsid w:val="000E1BC8"/>
    <w:rsid w:val="000E1D32"/>
    <w:rsid w:val="000E2517"/>
    <w:rsid w:val="000E26D8"/>
    <w:rsid w:val="000E2844"/>
    <w:rsid w:val="000E2B94"/>
    <w:rsid w:val="000E3156"/>
    <w:rsid w:val="000E35B6"/>
    <w:rsid w:val="000E3BB8"/>
    <w:rsid w:val="000E3C47"/>
    <w:rsid w:val="000E3D9B"/>
    <w:rsid w:val="000E3DEC"/>
    <w:rsid w:val="000E3DFD"/>
    <w:rsid w:val="000E40BB"/>
    <w:rsid w:val="000E4261"/>
    <w:rsid w:val="000E4697"/>
    <w:rsid w:val="000E488E"/>
    <w:rsid w:val="000E58C5"/>
    <w:rsid w:val="000E5A90"/>
    <w:rsid w:val="000E6203"/>
    <w:rsid w:val="000E6397"/>
    <w:rsid w:val="000E64CB"/>
    <w:rsid w:val="000E7196"/>
    <w:rsid w:val="000E722C"/>
    <w:rsid w:val="000E730A"/>
    <w:rsid w:val="000E7421"/>
    <w:rsid w:val="000E7556"/>
    <w:rsid w:val="000E755B"/>
    <w:rsid w:val="000E786F"/>
    <w:rsid w:val="000E7B26"/>
    <w:rsid w:val="000E7DA7"/>
    <w:rsid w:val="000E7F8B"/>
    <w:rsid w:val="000E7FA0"/>
    <w:rsid w:val="000F00BA"/>
    <w:rsid w:val="000F02F8"/>
    <w:rsid w:val="000F0409"/>
    <w:rsid w:val="000F049F"/>
    <w:rsid w:val="000F0642"/>
    <w:rsid w:val="000F07FA"/>
    <w:rsid w:val="000F0802"/>
    <w:rsid w:val="000F0B5E"/>
    <w:rsid w:val="000F0C49"/>
    <w:rsid w:val="000F1B4C"/>
    <w:rsid w:val="000F1D43"/>
    <w:rsid w:val="000F1FFF"/>
    <w:rsid w:val="000F20AA"/>
    <w:rsid w:val="000F2244"/>
    <w:rsid w:val="000F2651"/>
    <w:rsid w:val="000F348D"/>
    <w:rsid w:val="000F369A"/>
    <w:rsid w:val="000F3830"/>
    <w:rsid w:val="000F434B"/>
    <w:rsid w:val="000F4366"/>
    <w:rsid w:val="000F4463"/>
    <w:rsid w:val="000F4B81"/>
    <w:rsid w:val="000F5285"/>
    <w:rsid w:val="000F52E0"/>
    <w:rsid w:val="000F53A9"/>
    <w:rsid w:val="000F53B3"/>
    <w:rsid w:val="000F5C8C"/>
    <w:rsid w:val="000F5E94"/>
    <w:rsid w:val="000F6247"/>
    <w:rsid w:val="000F6265"/>
    <w:rsid w:val="000F6464"/>
    <w:rsid w:val="000F6628"/>
    <w:rsid w:val="000F6C25"/>
    <w:rsid w:val="000F7040"/>
    <w:rsid w:val="000F76EB"/>
    <w:rsid w:val="000F78AE"/>
    <w:rsid w:val="000F7C49"/>
    <w:rsid w:val="000F7E25"/>
    <w:rsid w:val="001007EE"/>
    <w:rsid w:val="00100F76"/>
    <w:rsid w:val="0010102C"/>
    <w:rsid w:val="001013BC"/>
    <w:rsid w:val="0010148E"/>
    <w:rsid w:val="0010151D"/>
    <w:rsid w:val="0010179A"/>
    <w:rsid w:val="0010194C"/>
    <w:rsid w:val="001022AB"/>
    <w:rsid w:val="0010253C"/>
    <w:rsid w:val="0010269F"/>
    <w:rsid w:val="0010289F"/>
    <w:rsid w:val="00102BD1"/>
    <w:rsid w:val="00102CB9"/>
    <w:rsid w:val="00103569"/>
    <w:rsid w:val="00103B95"/>
    <w:rsid w:val="0010486A"/>
    <w:rsid w:val="00104CB6"/>
    <w:rsid w:val="00104D13"/>
    <w:rsid w:val="0010561C"/>
    <w:rsid w:val="00105C0F"/>
    <w:rsid w:val="00105E39"/>
    <w:rsid w:val="001061C4"/>
    <w:rsid w:val="00106278"/>
    <w:rsid w:val="0010631F"/>
    <w:rsid w:val="00106561"/>
    <w:rsid w:val="00106D63"/>
    <w:rsid w:val="0010732D"/>
    <w:rsid w:val="001075F3"/>
    <w:rsid w:val="00107A01"/>
    <w:rsid w:val="00107C23"/>
    <w:rsid w:val="00110307"/>
    <w:rsid w:val="001109C1"/>
    <w:rsid w:val="00110B31"/>
    <w:rsid w:val="00110C7F"/>
    <w:rsid w:val="00110EE2"/>
    <w:rsid w:val="001110EF"/>
    <w:rsid w:val="00111304"/>
    <w:rsid w:val="0011182F"/>
    <w:rsid w:val="0011186C"/>
    <w:rsid w:val="00111A88"/>
    <w:rsid w:val="00111C31"/>
    <w:rsid w:val="00111C42"/>
    <w:rsid w:val="0011221A"/>
    <w:rsid w:val="00113283"/>
    <w:rsid w:val="001137AE"/>
    <w:rsid w:val="00113877"/>
    <w:rsid w:val="00113889"/>
    <w:rsid w:val="00113A54"/>
    <w:rsid w:val="00113B20"/>
    <w:rsid w:val="00113EE1"/>
    <w:rsid w:val="001147B3"/>
    <w:rsid w:val="001148F7"/>
    <w:rsid w:val="001149B2"/>
    <w:rsid w:val="00114A1A"/>
    <w:rsid w:val="00114C2D"/>
    <w:rsid w:val="00115125"/>
    <w:rsid w:val="001151F7"/>
    <w:rsid w:val="001152F2"/>
    <w:rsid w:val="001157D7"/>
    <w:rsid w:val="001160F3"/>
    <w:rsid w:val="00116382"/>
    <w:rsid w:val="00116484"/>
    <w:rsid w:val="00116ACF"/>
    <w:rsid w:val="00116D5C"/>
    <w:rsid w:val="001172B2"/>
    <w:rsid w:val="001177E3"/>
    <w:rsid w:val="00117AE8"/>
    <w:rsid w:val="00117F9B"/>
    <w:rsid w:val="00120C85"/>
    <w:rsid w:val="00121211"/>
    <w:rsid w:val="001213C6"/>
    <w:rsid w:val="00121628"/>
    <w:rsid w:val="0012167D"/>
    <w:rsid w:val="001219EE"/>
    <w:rsid w:val="00121A95"/>
    <w:rsid w:val="00121C5E"/>
    <w:rsid w:val="00122189"/>
    <w:rsid w:val="00122280"/>
    <w:rsid w:val="001222CE"/>
    <w:rsid w:val="001222ED"/>
    <w:rsid w:val="00122587"/>
    <w:rsid w:val="00122C7E"/>
    <w:rsid w:val="00122D42"/>
    <w:rsid w:val="00122DAB"/>
    <w:rsid w:val="00123345"/>
    <w:rsid w:val="00123AD2"/>
    <w:rsid w:val="00123C46"/>
    <w:rsid w:val="0012470B"/>
    <w:rsid w:val="0012481B"/>
    <w:rsid w:val="001249AA"/>
    <w:rsid w:val="00124FDE"/>
    <w:rsid w:val="00125C75"/>
    <w:rsid w:val="00125C7E"/>
    <w:rsid w:val="00126198"/>
    <w:rsid w:val="00126473"/>
    <w:rsid w:val="001269A9"/>
    <w:rsid w:val="00126E2A"/>
    <w:rsid w:val="00126F14"/>
    <w:rsid w:val="001272B4"/>
    <w:rsid w:val="0012731C"/>
    <w:rsid w:val="00127640"/>
    <w:rsid w:val="00127902"/>
    <w:rsid w:val="00127945"/>
    <w:rsid w:val="00127951"/>
    <w:rsid w:val="00127D37"/>
    <w:rsid w:val="00127D94"/>
    <w:rsid w:val="00127E90"/>
    <w:rsid w:val="00127FED"/>
    <w:rsid w:val="001302C1"/>
    <w:rsid w:val="001306D3"/>
    <w:rsid w:val="0013076D"/>
    <w:rsid w:val="001308F4"/>
    <w:rsid w:val="00130CF7"/>
    <w:rsid w:val="00130D72"/>
    <w:rsid w:val="001310BF"/>
    <w:rsid w:val="00131924"/>
    <w:rsid w:val="00131EC2"/>
    <w:rsid w:val="0013267D"/>
    <w:rsid w:val="00132E65"/>
    <w:rsid w:val="0013326A"/>
    <w:rsid w:val="00133E73"/>
    <w:rsid w:val="00133FDB"/>
    <w:rsid w:val="00134C79"/>
    <w:rsid w:val="00134F4A"/>
    <w:rsid w:val="001355E4"/>
    <w:rsid w:val="00135E4E"/>
    <w:rsid w:val="00136246"/>
    <w:rsid w:val="001362A1"/>
    <w:rsid w:val="0013644F"/>
    <w:rsid w:val="001364D4"/>
    <w:rsid w:val="001367CD"/>
    <w:rsid w:val="00136C00"/>
    <w:rsid w:val="001371C8"/>
    <w:rsid w:val="001372ED"/>
    <w:rsid w:val="00137E9E"/>
    <w:rsid w:val="00140B1D"/>
    <w:rsid w:val="00141067"/>
    <w:rsid w:val="00142B50"/>
    <w:rsid w:val="00142D58"/>
    <w:rsid w:val="00142FEA"/>
    <w:rsid w:val="00142FEF"/>
    <w:rsid w:val="00143589"/>
    <w:rsid w:val="001435BB"/>
    <w:rsid w:val="001436EF"/>
    <w:rsid w:val="00143873"/>
    <w:rsid w:val="001439E9"/>
    <w:rsid w:val="00143C55"/>
    <w:rsid w:val="00143D20"/>
    <w:rsid w:val="00144625"/>
    <w:rsid w:val="001449F5"/>
    <w:rsid w:val="00144C6F"/>
    <w:rsid w:val="00145089"/>
    <w:rsid w:val="001451E7"/>
    <w:rsid w:val="001452D3"/>
    <w:rsid w:val="0014561D"/>
    <w:rsid w:val="001462E3"/>
    <w:rsid w:val="00146BA8"/>
    <w:rsid w:val="00146C0D"/>
    <w:rsid w:val="00146F82"/>
    <w:rsid w:val="00146FD7"/>
    <w:rsid w:val="00147156"/>
    <w:rsid w:val="0014720C"/>
    <w:rsid w:val="001472C2"/>
    <w:rsid w:val="00147458"/>
    <w:rsid w:val="00147E21"/>
    <w:rsid w:val="00150555"/>
    <w:rsid w:val="00150BA8"/>
    <w:rsid w:val="00150D19"/>
    <w:rsid w:val="0015181B"/>
    <w:rsid w:val="00151A9F"/>
    <w:rsid w:val="00151F2B"/>
    <w:rsid w:val="00152186"/>
    <w:rsid w:val="00152213"/>
    <w:rsid w:val="001524B9"/>
    <w:rsid w:val="0015251A"/>
    <w:rsid w:val="001528F0"/>
    <w:rsid w:val="001529B0"/>
    <w:rsid w:val="00152A66"/>
    <w:rsid w:val="00152B87"/>
    <w:rsid w:val="00152D91"/>
    <w:rsid w:val="001533A3"/>
    <w:rsid w:val="00153A96"/>
    <w:rsid w:val="00153D1C"/>
    <w:rsid w:val="001543E2"/>
    <w:rsid w:val="00154C54"/>
    <w:rsid w:val="001551F5"/>
    <w:rsid w:val="00155B43"/>
    <w:rsid w:val="001563EF"/>
    <w:rsid w:val="001565A2"/>
    <w:rsid w:val="001567C3"/>
    <w:rsid w:val="00156A12"/>
    <w:rsid w:val="00156DA7"/>
    <w:rsid w:val="00157415"/>
    <w:rsid w:val="001576A4"/>
    <w:rsid w:val="00157B3F"/>
    <w:rsid w:val="00157C75"/>
    <w:rsid w:val="00157F8A"/>
    <w:rsid w:val="001602B9"/>
    <w:rsid w:val="00160C3D"/>
    <w:rsid w:val="00160FB4"/>
    <w:rsid w:val="00161552"/>
    <w:rsid w:val="00161772"/>
    <w:rsid w:val="00161B24"/>
    <w:rsid w:val="00161C41"/>
    <w:rsid w:val="00161D4B"/>
    <w:rsid w:val="00161DD5"/>
    <w:rsid w:val="001621E5"/>
    <w:rsid w:val="001623BB"/>
    <w:rsid w:val="001633A4"/>
    <w:rsid w:val="001634D6"/>
    <w:rsid w:val="0016398E"/>
    <w:rsid w:val="001644E7"/>
    <w:rsid w:val="001648DD"/>
    <w:rsid w:val="00164F0C"/>
    <w:rsid w:val="00165323"/>
    <w:rsid w:val="00165705"/>
    <w:rsid w:val="00165C38"/>
    <w:rsid w:val="00165EF2"/>
    <w:rsid w:val="00166389"/>
    <w:rsid w:val="00166E03"/>
    <w:rsid w:val="00167E4C"/>
    <w:rsid w:val="0017012F"/>
    <w:rsid w:val="00170EBA"/>
    <w:rsid w:val="001712F3"/>
    <w:rsid w:val="001713A7"/>
    <w:rsid w:val="00171449"/>
    <w:rsid w:val="0017184C"/>
    <w:rsid w:val="0017199C"/>
    <w:rsid w:val="00171C7E"/>
    <w:rsid w:val="00171CB6"/>
    <w:rsid w:val="00171F35"/>
    <w:rsid w:val="00172552"/>
    <w:rsid w:val="00172873"/>
    <w:rsid w:val="00172CF7"/>
    <w:rsid w:val="0017319E"/>
    <w:rsid w:val="001733C8"/>
    <w:rsid w:val="00173A1F"/>
    <w:rsid w:val="00173BC3"/>
    <w:rsid w:val="00174128"/>
    <w:rsid w:val="00174A59"/>
    <w:rsid w:val="0017522F"/>
    <w:rsid w:val="00175C34"/>
    <w:rsid w:val="00175F9A"/>
    <w:rsid w:val="00176692"/>
    <w:rsid w:val="00176E98"/>
    <w:rsid w:val="001772EA"/>
    <w:rsid w:val="00177432"/>
    <w:rsid w:val="00177996"/>
    <w:rsid w:val="00180858"/>
    <w:rsid w:val="00180B3F"/>
    <w:rsid w:val="00180BAC"/>
    <w:rsid w:val="00180C83"/>
    <w:rsid w:val="00180CE5"/>
    <w:rsid w:val="0018175B"/>
    <w:rsid w:val="001820A3"/>
    <w:rsid w:val="00182F33"/>
    <w:rsid w:val="0018332A"/>
    <w:rsid w:val="0018337E"/>
    <w:rsid w:val="00183D80"/>
    <w:rsid w:val="001842C8"/>
    <w:rsid w:val="00184CA2"/>
    <w:rsid w:val="00184CC5"/>
    <w:rsid w:val="00184F8C"/>
    <w:rsid w:val="00184FBE"/>
    <w:rsid w:val="00185044"/>
    <w:rsid w:val="001850DB"/>
    <w:rsid w:val="0018525D"/>
    <w:rsid w:val="0018599C"/>
    <w:rsid w:val="00185DE6"/>
    <w:rsid w:val="001869EE"/>
    <w:rsid w:val="00186D00"/>
    <w:rsid w:val="00186E4A"/>
    <w:rsid w:val="0018743A"/>
    <w:rsid w:val="00187CA9"/>
    <w:rsid w:val="00190A57"/>
    <w:rsid w:val="00190B3F"/>
    <w:rsid w:val="00190C31"/>
    <w:rsid w:val="001910FE"/>
    <w:rsid w:val="0019122C"/>
    <w:rsid w:val="00191908"/>
    <w:rsid w:val="00191A5B"/>
    <w:rsid w:val="0019217C"/>
    <w:rsid w:val="00192ADB"/>
    <w:rsid w:val="00192DF3"/>
    <w:rsid w:val="0019301F"/>
    <w:rsid w:val="00193286"/>
    <w:rsid w:val="001932D7"/>
    <w:rsid w:val="001937B8"/>
    <w:rsid w:val="00194005"/>
    <w:rsid w:val="001940C9"/>
    <w:rsid w:val="00194BB7"/>
    <w:rsid w:val="00194CC5"/>
    <w:rsid w:val="001951B2"/>
    <w:rsid w:val="0019565D"/>
    <w:rsid w:val="00195CCA"/>
    <w:rsid w:val="00195FEB"/>
    <w:rsid w:val="00196B3C"/>
    <w:rsid w:val="00197564"/>
    <w:rsid w:val="00197989"/>
    <w:rsid w:val="00197E62"/>
    <w:rsid w:val="00197EC2"/>
    <w:rsid w:val="00197ECE"/>
    <w:rsid w:val="001A014F"/>
    <w:rsid w:val="001A07D1"/>
    <w:rsid w:val="001A0D6D"/>
    <w:rsid w:val="001A1C9C"/>
    <w:rsid w:val="001A1CED"/>
    <w:rsid w:val="001A279B"/>
    <w:rsid w:val="001A2BCD"/>
    <w:rsid w:val="001A2DC3"/>
    <w:rsid w:val="001A2E87"/>
    <w:rsid w:val="001A3869"/>
    <w:rsid w:val="001A38C2"/>
    <w:rsid w:val="001A4581"/>
    <w:rsid w:val="001A5142"/>
    <w:rsid w:val="001A52C4"/>
    <w:rsid w:val="001A586A"/>
    <w:rsid w:val="001A60C7"/>
    <w:rsid w:val="001A65C8"/>
    <w:rsid w:val="001A67ED"/>
    <w:rsid w:val="001A6FEF"/>
    <w:rsid w:val="001A732E"/>
    <w:rsid w:val="001A7F30"/>
    <w:rsid w:val="001B06E2"/>
    <w:rsid w:val="001B103A"/>
    <w:rsid w:val="001B103D"/>
    <w:rsid w:val="001B13E5"/>
    <w:rsid w:val="001B1513"/>
    <w:rsid w:val="001B1767"/>
    <w:rsid w:val="001B2453"/>
    <w:rsid w:val="001B32D1"/>
    <w:rsid w:val="001B3D48"/>
    <w:rsid w:val="001B4234"/>
    <w:rsid w:val="001B4939"/>
    <w:rsid w:val="001B4A0D"/>
    <w:rsid w:val="001B4C7F"/>
    <w:rsid w:val="001B4CF6"/>
    <w:rsid w:val="001B5446"/>
    <w:rsid w:val="001B55E8"/>
    <w:rsid w:val="001B5AF9"/>
    <w:rsid w:val="001B61EE"/>
    <w:rsid w:val="001B650E"/>
    <w:rsid w:val="001B6600"/>
    <w:rsid w:val="001B6702"/>
    <w:rsid w:val="001B680F"/>
    <w:rsid w:val="001B6B9B"/>
    <w:rsid w:val="001B6C27"/>
    <w:rsid w:val="001B6D24"/>
    <w:rsid w:val="001B7144"/>
    <w:rsid w:val="001B78F7"/>
    <w:rsid w:val="001B7B8A"/>
    <w:rsid w:val="001B7D86"/>
    <w:rsid w:val="001B7DB5"/>
    <w:rsid w:val="001B7E91"/>
    <w:rsid w:val="001C0748"/>
    <w:rsid w:val="001C0CBB"/>
    <w:rsid w:val="001C1164"/>
    <w:rsid w:val="001C147E"/>
    <w:rsid w:val="001C151B"/>
    <w:rsid w:val="001C19E5"/>
    <w:rsid w:val="001C2195"/>
    <w:rsid w:val="001C2760"/>
    <w:rsid w:val="001C3800"/>
    <w:rsid w:val="001C3C7B"/>
    <w:rsid w:val="001C3D88"/>
    <w:rsid w:val="001C3E25"/>
    <w:rsid w:val="001C40AB"/>
    <w:rsid w:val="001C6122"/>
    <w:rsid w:val="001C6587"/>
    <w:rsid w:val="001C69BE"/>
    <w:rsid w:val="001C6B0D"/>
    <w:rsid w:val="001C6DB5"/>
    <w:rsid w:val="001C71AC"/>
    <w:rsid w:val="001C71D9"/>
    <w:rsid w:val="001C7316"/>
    <w:rsid w:val="001C74A9"/>
    <w:rsid w:val="001C7CB1"/>
    <w:rsid w:val="001C7CF7"/>
    <w:rsid w:val="001C7E5C"/>
    <w:rsid w:val="001D00CC"/>
    <w:rsid w:val="001D0494"/>
    <w:rsid w:val="001D07B7"/>
    <w:rsid w:val="001D0D8E"/>
    <w:rsid w:val="001D1719"/>
    <w:rsid w:val="001D171B"/>
    <w:rsid w:val="001D1732"/>
    <w:rsid w:val="001D1E2E"/>
    <w:rsid w:val="001D20F7"/>
    <w:rsid w:val="001D2203"/>
    <w:rsid w:val="001D255C"/>
    <w:rsid w:val="001D2DEF"/>
    <w:rsid w:val="001D30BB"/>
    <w:rsid w:val="001D30C3"/>
    <w:rsid w:val="001D3C6F"/>
    <w:rsid w:val="001D4219"/>
    <w:rsid w:val="001D457C"/>
    <w:rsid w:val="001D488C"/>
    <w:rsid w:val="001D4CDF"/>
    <w:rsid w:val="001D4F88"/>
    <w:rsid w:val="001D578D"/>
    <w:rsid w:val="001D5818"/>
    <w:rsid w:val="001D653A"/>
    <w:rsid w:val="001D65A4"/>
    <w:rsid w:val="001D6C7F"/>
    <w:rsid w:val="001D6D5D"/>
    <w:rsid w:val="001D6DFC"/>
    <w:rsid w:val="001D6F81"/>
    <w:rsid w:val="001D76E2"/>
    <w:rsid w:val="001D78C3"/>
    <w:rsid w:val="001D7DEE"/>
    <w:rsid w:val="001E02CB"/>
    <w:rsid w:val="001E06E7"/>
    <w:rsid w:val="001E0BBA"/>
    <w:rsid w:val="001E0DF9"/>
    <w:rsid w:val="001E14FD"/>
    <w:rsid w:val="001E180F"/>
    <w:rsid w:val="001E1C64"/>
    <w:rsid w:val="001E1CEC"/>
    <w:rsid w:val="001E2ECB"/>
    <w:rsid w:val="001E3D00"/>
    <w:rsid w:val="001E4B64"/>
    <w:rsid w:val="001E5018"/>
    <w:rsid w:val="001E552A"/>
    <w:rsid w:val="001E57B9"/>
    <w:rsid w:val="001E618E"/>
    <w:rsid w:val="001E6E8D"/>
    <w:rsid w:val="001E76C8"/>
    <w:rsid w:val="001E7EE4"/>
    <w:rsid w:val="001E7F76"/>
    <w:rsid w:val="001F00D9"/>
    <w:rsid w:val="001F0B1F"/>
    <w:rsid w:val="001F0FAF"/>
    <w:rsid w:val="001F139F"/>
    <w:rsid w:val="001F19DD"/>
    <w:rsid w:val="001F1BD2"/>
    <w:rsid w:val="001F1F81"/>
    <w:rsid w:val="001F22AC"/>
    <w:rsid w:val="001F2805"/>
    <w:rsid w:val="001F29B0"/>
    <w:rsid w:val="001F2ACA"/>
    <w:rsid w:val="001F2E79"/>
    <w:rsid w:val="001F2F07"/>
    <w:rsid w:val="001F3123"/>
    <w:rsid w:val="001F34C0"/>
    <w:rsid w:val="001F376D"/>
    <w:rsid w:val="001F418C"/>
    <w:rsid w:val="001F4358"/>
    <w:rsid w:val="001F4370"/>
    <w:rsid w:val="001F44FC"/>
    <w:rsid w:val="001F484B"/>
    <w:rsid w:val="001F4B2D"/>
    <w:rsid w:val="001F4EE2"/>
    <w:rsid w:val="001F4F40"/>
    <w:rsid w:val="001F50E0"/>
    <w:rsid w:val="001F55FD"/>
    <w:rsid w:val="001F590F"/>
    <w:rsid w:val="001F594C"/>
    <w:rsid w:val="001F6076"/>
    <w:rsid w:val="001F64FE"/>
    <w:rsid w:val="001F6981"/>
    <w:rsid w:val="001F69FC"/>
    <w:rsid w:val="001F6D62"/>
    <w:rsid w:val="001F73C1"/>
    <w:rsid w:val="001F7675"/>
    <w:rsid w:val="00200B51"/>
    <w:rsid w:val="00200E95"/>
    <w:rsid w:val="00200EF6"/>
    <w:rsid w:val="00200FAE"/>
    <w:rsid w:val="0020102D"/>
    <w:rsid w:val="002010E2"/>
    <w:rsid w:val="002013BB"/>
    <w:rsid w:val="00201B73"/>
    <w:rsid w:val="00202098"/>
    <w:rsid w:val="00202517"/>
    <w:rsid w:val="00202ADB"/>
    <w:rsid w:val="00202BB7"/>
    <w:rsid w:val="0020435B"/>
    <w:rsid w:val="00204533"/>
    <w:rsid w:val="0020453E"/>
    <w:rsid w:val="00204F2D"/>
    <w:rsid w:val="00205566"/>
    <w:rsid w:val="00205E8B"/>
    <w:rsid w:val="00205EE9"/>
    <w:rsid w:val="002063AA"/>
    <w:rsid w:val="0020654C"/>
    <w:rsid w:val="002065F5"/>
    <w:rsid w:val="0020694F"/>
    <w:rsid w:val="002069A9"/>
    <w:rsid w:val="00207EC1"/>
    <w:rsid w:val="00210549"/>
    <w:rsid w:val="0021069E"/>
    <w:rsid w:val="00210804"/>
    <w:rsid w:val="0021088F"/>
    <w:rsid w:val="0021138C"/>
    <w:rsid w:val="002113FE"/>
    <w:rsid w:val="00211737"/>
    <w:rsid w:val="0021181B"/>
    <w:rsid w:val="002119BA"/>
    <w:rsid w:val="0021230F"/>
    <w:rsid w:val="002125B0"/>
    <w:rsid w:val="002125D3"/>
    <w:rsid w:val="00212A82"/>
    <w:rsid w:val="00212C6E"/>
    <w:rsid w:val="00212C84"/>
    <w:rsid w:val="00213B0A"/>
    <w:rsid w:val="00213B4A"/>
    <w:rsid w:val="002141D0"/>
    <w:rsid w:val="00214397"/>
    <w:rsid w:val="00214CC4"/>
    <w:rsid w:val="00214EA2"/>
    <w:rsid w:val="00214F54"/>
    <w:rsid w:val="002155F3"/>
    <w:rsid w:val="002160FA"/>
    <w:rsid w:val="00216345"/>
    <w:rsid w:val="002166DD"/>
    <w:rsid w:val="002168A2"/>
    <w:rsid w:val="00216A08"/>
    <w:rsid w:val="00216C8D"/>
    <w:rsid w:val="00217867"/>
    <w:rsid w:val="002205E4"/>
    <w:rsid w:val="00220D67"/>
    <w:rsid w:val="002215F8"/>
    <w:rsid w:val="00221F80"/>
    <w:rsid w:val="0022273A"/>
    <w:rsid w:val="00222D28"/>
    <w:rsid w:val="00223254"/>
    <w:rsid w:val="0022341F"/>
    <w:rsid w:val="00223CF4"/>
    <w:rsid w:val="00223E86"/>
    <w:rsid w:val="00224220"/>
    <w:rsid w:val="00224398"/>
    <w:rsid w:val="0022489A"/>
    <w:rsid w:val="00224A81"/>
    <w:rsid w:val="00224E91"/>
    <w:rsid w:val="002256E4"/>
    <w:rsid w:val="00225830"/>
    <w:rsid w:val="00225B4C"/>
    <w:rsid w:val="00225E1E"/>
    <w:rsid w:val="00226129"/>
    <w:rsid w:val="0022614D"/>
    <w:rsid w:val="002261E6"/>
    <w:rsid w:val="00226333"/>
    <w:rsid w:val="00226380"/>
    <w:rsid w:val="00226AA2"/>
    <w:rsid w:val="00227218"/>
    <w:rsid w:val="0022770A"/>
    <w:rsid w:val="00227BEE"/>
    <w:rsid w:val="00227E18"/>
    <w:rsid w:val="00227EF5"/>
    <w:rsid w:val="00227FB4"/>
    <w:rsid w:val="00230244"/>
    <w:rsid w:val="0023057E"/>
    <w:rsid w:val="00230B06"/>
    <w:rsid w:val="002312BC"/>
    <w:rsid w:val="0023194C"/>
    <w:rsid w:val="00231EA3"/>
    <w:rsid w:val="002320FC"/>
    <w:rsid w:val="00232B08"/>
    <w:rsid w:val="002337E5"/>
    <w:rsid w:val="00233C06"/>
    <w:rsid w:val="00233F24"/>
    <w:rsid w:val="002342E7"/>
    <w:rsid w:val="00234BBB"/>
    <w:rsid w:val="00235469"/>
    <w:rsid w:val="00235640"/>
    <w:rsid w:val="002356F4"/>
    <w:rsid w:val="002357EE"/>
    <w:rsid w:val="00235F02"/>
    <w:rsid w:val="002362E1"/>
    <w:rsid w:val="00236D28"/>
    <w:rsid w:val="00237DA1"/>
    <w:rsid w:val="00237F5C"/>
    <w:rsid w:val="00237FCC"/>
    <w:rsid w:val="00237FE4"/>
    <w:rsid w:val="00240001"/>
    <w:rsid w:val="00240656"/>
    <w:rsid w:val="00240871"/>
    <w:rsid w:val="00240A81"/>
    <w:rsid w:val="00240D0C"/>
    <w:rsid w:val="00241142"/>
    <w:rsid w:val="00241610"/>
    <w:rsid w:val="00241AED"/>
    <w:rsid w:val="0024295A"/>
    <w:rsid w:val="00243182"/>
    <w:rsid w:val="00243877"/>
    <w:rsid w:val="00243928"/>
    <w:rsid w:val="00243946"/>
    <w:rsid w:val="00243BC5"/>
    <w:rsid w:val="00243C7D"/>
    <w:rsid w:val="00243E9A"/>
    <w:rsid w:val="00244371"/>
    <w:rsid w:val="00244793"/>
    <w:rsid w:val="00244AF8"/>
    <w:rsid w:val="00244BBA"/>
    <w:rsid w:val="00244BC5"/>
    <w:rsid w:val="00244E68"/>
    <w:rsid w:val="00245610"/>
    <w:rsid w:val="002456C5"/>
    <w:rsid w:val="00245769"/>
    <w:rsid w:val="002459DE"/>
    <w:rsid w:val="00245ABE"/>
    <w:rsid w:val="00245B69"/>
    <w:rsid w:val="00245C0B"/>
    <w:rsid w:val="002462CF"/>
    <w:rsid w:val="002463AC"/>
    <w:rsid w:val="002463DD"/>
    <w:rsid w:val="00246EAE"/>
    <w:rsid w:val="00247116"/>
    <w:rsid w:val="002471E5"/>
    <w:rsid w:val="00247309"/>
    <w:rsid w:val="002476A0"/>
    <w:rsid w:val="00247F0B"/>
    <w:rsid w:val="00250705"/>
    <w:rsid w:val="00250F2E"/>
    <w:rsid w:val="002512B4"/>
    <w:rsid w:val="002517A8"/>
    <w:rsid w:val="00251AFB"/>
    <w:rsid w:val="00251EEE"/>
    <w:rsid w:val="002527FA"/>
    <w:rsid w:val="00253177"/>
    <w:rsid w:val="002538B8"/>
    <w:rsid w:val="0025396F"/>
    <w:rsid w:val="00253CA8"/>
    <w:rsid w:val="00254319"/>
    <w:rsid w:val="0025539F"/>
    <w:rsid w:val="002554B8"/>
    <w:rsid w:val="00256388"/>
    <w:rsid w:val="00256529"/>
    <w:rsid w:val="002566CF"/>
    <w:rsid w:val="00256E2F"/>
    <w:rsid w:val="00256E44"/>
    <w:rsid w:val="00257F50"/>
    <w:rsid w:val="00260919"/>
    <w:rsid w:val="002612FD"/>
    <w:rsid w:val="002613DC"/>
    <w:rsid w:val="00261755"/>
    <w:rsid w:val="00261AAA"/>
    <w:rsid w:val="00262097"/>
    <w:rsid w:val="002626D7"/>
    <w:rsid w:val="0026272B"/>
    <w:rsid w:val="00262D20"/>
    <w:rsid w:val="002634AB"/>
    <w:rsid w:val="002637F8"/>
    <w:rsid w:val="002638E0"/>
    <w:rsid w:val="00263C19"/>
    <w:rsid w:val="00263E9F"/>
    <w:rsid w:val="0026456D"/>
    <w:rsid w:val="002646EB"/>
    <w:rsid w:val="00264CCF"/>
    <w:rsid w:val="00264F03"/>
    <w:rsid w:val="00264F8F"/>
    <w:rsid w:val="0026509E"/>
    <w:rsid w:val="002655AE"/>
    <w:rsid w:val="00265702"/>
    <w:rsid w:val="0026591F"/>
    <w:rsid w:val="00265A65"/>
    <w:rsid w:val="002660F0"/>
    <w:rsid w:val="00266423"/>
    <w:rsid w:val="00266822"/>
    <w:rsid w:val="002675B6"/>
    <w:rsid w:val="00267A99"/>
    <w:rsid w:val="00270271"/>
    <w:rsid w:val="00270436"/>
    <w:rsid w:val="00270DA2"/>
    <w:rsid w:val="00271CD6"/>
    <w:rsid w:val="00272174"/>
    <w:rsid w:val="002721A6"/>
    <w:rsid w:val="002722E0"/>
    <w:rsid w:val="00272343"/>
    <w:rsid w:val="00272375"/>
    <w:rsid w:val="0027308B"/>
    <w:rsid w:val="002730EC"/>
    <w:rsid w:val="00273100"/>
    <w:rsid w:val="00273596"/>
    <w:rsid w:val="002735CC"/>
    <w:rsid w:val="00273E6F"/>
    <w:rsid w:val="00273FD3"/>
    <w:rsid w:val="002741F0"/>
    <w:rsid w:val="00274588"/>
    <w:rsid w:val="00274A67"/>
    <w:rsid w:val="00274AA2"/>
    <w:rsid w:val="00274E8F"/>
    <w:rsid w:val="002752F1"/>
    <w:rsid w:val="002756D4"/>
    <w:rsid w:val="002756EF"/>
    <w:rsid w:val="002756F6"/>
    <w:rsid w:val="00275708"/>
    <w:rsid w:val="002759D6"/>
    <w:rsid w:val="00275E96"/>
    <w:rsid w:val="002768CF"/>
    <w:rsid w:val="00276D53"/>
    <w:rsid w:val="00276F82"/>
    <w:rsid w:val="00277959"/>
    <w:rsid w:val="00277B54"/>
    <w:rsid w:val="00277C5B"/>
    <w:rsid w:val="002805DF"/>
    <w:rsid w:val="0028092D"/>
    <w:rsid w:val="00280A0D"/>
    <w:rsid w:val="00281216"/>
    <w:rsid w:val="002815D9"/>
    <w:rsid w:val="00281ACC"/>
    <w:rsid w:val="00282317"/>
    <w:rsid w:val="00282B31"/>
    <w:rsid w:val="00282D25"/>
    <w:rsid w:val="00282DF9"/>
    <w:rsid w:val="00283411"/>
    <w:rsid w:val="00283601"/>
    <w:rsid w:val="00283A44"/>
    <w:rsid w:val="0028529F"/>
    <w:rsid w:val="00285687"/>
    <w:rsid w:val="002867B7"/>
    <w:rsid w:val="00286B72"/>
    <w:rsid w:val="00286F55"/>
    <w:rsid w:val="002871D2"/>
    <w:rsid w:val="00287649"/>
    <w:rsid w:val="002876F5"/>
    <w:rsid w:val="002879BE"/>
    <w:rsid w:val="00287B0C"/>
    <w:rsid w:val="00287DAB"/>
    <w:rsid w:val="00287FB6"/>
    <w:rsid w:val="002900C5"/>
    <w:rsid w:val="002901E0"/>
    <w:rsid w:val="0029075B"/>
    <w:rsid w:val="00290A5E"/>
    <w:rsid w:val="00290BB1"/>
    <w:rsid w:val="002914A5"/>
    <w:rsid w:val="002914D8"/>
    <w:rsid w:val="00291BC1"/>
    <w:rsid w:val="002921F0"/>
    <w:rsid w:val="0029274F"/>
    <w:rsid w:val="00292CC4"/>
    <w:rsid w:val="002933B9"/>
    <w:rsid w:val="002933CA"/>
    <w:rsid w:val="00293A8F"/>
    <w:rsid w:val="00294C81"/>
    <w:rsid w:val="00295155"/>
    <w:rsid w:val="00295BA3"/>
    <w:rsid w:val="00295D3C"/>
    <w:rsid w:val="00295D51"/>
    <w:rsid w:val="00296203"/>
    <w:rsid w:val="00296428"/>
    <w:rsid w:val="0029643D"/>
    <w:rsid w:val="00296624"/>
    <w:rsid w:val="00296A94"/>
    <w:rsid w:val="00296F24"/>
    <w:rsid w:val="0029706A"/>
    <w:rsid w:val="002972EE"/>
    <w:rsid w:val="00297C02"/>
    <w:rsid w:val="00297F01"/>
    <w:rsid w:val="002A025D"/>
    <w:rsid w:val="002A052D"/>
    <w:rsid w:val="002A0DF8"/>
    <w:rsid w:val="002A1928"/>
    <w:rsid w:val="002A1F1F"/>
    <w:rsid w:val="002A21B5"/>
    <w:rsid w:val="002A2631"/>
    <w:rsid w:val="002A2A0C"/>
    <w:rsid w:val="002A2B4D"/>
    <w:rsid w:val="002A2BB6"/>
    <w:rsid w:val="002A2F49"/>
    <w:rsid w:val="002A30E0"/>
    <w:rsid w:val="002A310C"/>
    <w:rsid w:val="002A3521"/>
    <w:rsid w:val="002A35C5"/>
    <w:rsid w:val="002A37E1"/>
    <w:rsid w:val="002A3824"/>
    <w:rsid w:val="002A3B61"/>
    <w:rsid w:val="002A402A"/>
    <w:rsid w:val="002A43BD"/>
    <w:rsid w:val="002A45AA"/>
    <w:rsid w:val="002A4B0B"/>
    <w:rsid w:val="002A4B6F"/>
    <w:rsid w:val="002A4FFF"/>
    <w:rsid w:val="002A533C"/>
    <w:rsid w:val="002A56E1"/>
    <w:rsid w:val="002A59BD"/>
    <w:rsid w:val="002A5A91"/>
    <w:rsid w:val="002A6047"/>
    <w:rsid w:val="002A6589"/>
    <w:rsid w:val="002A69CD"/>
    <w:rsid w:val="002A6D54"/>
    <w:rsid w:val="002A75CA"/>
    <w:rsid w:val="002A7889"/>
    <w:rsid w:val="002A799A"/>
    <w:rsid w:val="002B031A"/>
    <w:rsid w:val="002B072D"/>
    <w:rsid w:val="002B097D"/>
    <w:rsid w:val="002B0A2F"/>
    <w:rsid w:val="002B0C75"/>
    <w:rsid w:val="002B1119"/>
    <w:rsid w:val="002B11B2"/>
    <w:rsid w:val="002B164F"/>
    <w:rsid w:val="002B17DD"/>
    <w:rsid w:val="002B18F7"/>
    <w:rsid w:val="002B2A25"/>
    <w:rsid w:val="002B3ED7"/>
    <w:rsid w:val="002B40D6"/>
    <w:rsid w:val="002B44F2"/>
    <w:rsid w:val="002B46DA"/>
    <w:rsid w:val="002B4778"/>
    <w:rsid w:val="002B4890"/>
    <w:rsid w:val="002B4F0F"/>
    <w:rsid w:val="002B537E"/>
    <w:rsid w:val="002B6153"/>
    <w:rsid w:val="002B6AAB"/>
    <w:rsid w:val="002B6B24"/>
    <w:rsid w:val="002B6BDD"/>
    <w:rsid w:val="002B6F51"/>
    <w:rsid w:val="002B75B2"/>
    <w:rsid w:val="002B79B7"/>
    <w:rsid w:val="002C0A74"/>
    <w:rsid w:val="002C0AB4"/>
    <w:rsid w:val="002C141D"/>
    <w:rsid w:val="002C19C0"/>
    <w:rsid w:val="002C2485"/>
    <w:rsid w:val="002C25E0"/>
    <w:rsid w:val="002C2A2D"/>
    <w:rsid w:val="002C2AF5"/>
    <w:rsid w:val="002C36C0"/>
    <w:rsid w:val="002C3792"/>
    <w:rsid w:val="002C381D"/>
    <w:rsid w:val="002C3928"/>
    <w:rsid w:val="002C3B33"/>
    <w:rsid w:val="002C3F0E"/>
    <w:rsid w:val="002C435E"/>
    <w:rsid w:val="002C43BB"/>
    <w:rsid w:val="002C44AB"/>
    <w:rsid w:val="002C4855"/>
    <w:rsid w:val="002C4AD3"/>
    <w:rsid w:val="002C5770"/>
    <w:rsid w:val="002C5E39"/>
    <w:rsid w:val="002C5FA2"/>
    <w:rsid w:val="002C6363"/>
    <w:rsid w:val="002C6D07"/>
    <w:rsid w:val="002C72BD"/>
    <w:rsid w:val="002C7A02"/>
    <w:rsid w:val="002C7BD4"/>
    <w:rsid w:val="002D0107"/>
    <w:rsid w:val="002D062E"/>
    <w:rsid w:val="002D07EE"/>
    <w:rsid w:val="002D0B57"/>
    <w:rsid w:val="002D0C95"/>
    <w:rsid w:val="002D0D43"/>
    <w:rsid w:val="002D11AB"/>
    <w:rsid w:val="002D1206"/>
    <w:rsid w:val="002D1370"/>
    <w:rsid w:val="002D15C2"/>
    <w:rsid w:val="002D19B5"/>
    <w:rsid w:val="002D2A82"/>
    <w:rsid w:val="002D2B10"/>
    <w:rsid w:val="002D2ED3"/>
    <w:rsid w:val="002D2EF2"/>
    <w:rsid w:val="002D31BD"/>
    <w:rsid w:val="002D3835"/>
    <w:rsid w:val="002D386A"/>
    <w:rsid w:val="002D3BED"/>
    <w:rsid w:val="002D3D0D"/>
    <w:rsid w:val="002D40FC"/>
    <w:rsid w:val="002D4100"/>
    <w:rsid w:val="002D4468"/>
    <w:rsid w:val="002D45E5"/>
    <w:rsid w:val="002D477F"/>
    <w:rsid w:val="002D4A16"/>
    <w:rsid w:val="002D4F48"/>
    <w:rsid w:val="002D519B"/>
    <w:rsid w:val="002D5CD9"/>
    <w:rsid w:val="002D621E"/>
    <w:rsid w:val="002D66DA"/>
    <w:rsid w:val="002D7027"/>
    <w:rsid w:val="002D7095"/>
    <w:rsid w:val="002D70DC"/>
    <w:rsid w:val="002D758B"/>
    <w:rsid w:val="002D79BC"/>
    <w:rsid w:val="002D79CE"/>
    <w:rsid w:val="002D7E58"/>
    <w:rsid w:val="002E0545"/>
    <w:rsid w:val="002E0D31"/>
    <w:rsid w:val="002E0EFA"/>
    <w:rsid w:val="002E1073"/>
    <w:rsid w:val="002E12EC"/>
    <w:rsid w:val="002E146D"/>
    <w:rsid w:val="002E2517"/>
    <w:rsid w:val="002E272B"/>
    <w:rsid w:val="002E29F8"/>
    <w:rsid w:val="002E2C52"/>
    <w:rsid w:val="002E2CA5"/>
    <w:rsid w:val="002E342B"/>
    <w:rsid w:val="002E35DD"/>
    <w:rsid w:val="002E3B81"/>
    <w:rsid w:val="002E3D08"/>
    <w:rsid w:val="002E3E1D"/>
    <w:rsid w:val="002E3EEA"/>
    <w:rsid w:val="002E49C0"/>
    <w:rsid w:val="002E4D08"/>
    <w:rsid w:val="002E4DA5"/>
    <w:rsid w:val="002E52B8"/>
    <w:rsid w:val="002E5DBF"/>
    <w:rsid w:val="002E5E01"/>
    <w:rsid w:val="002E60F5"/>
    <w:rsid w:val="002E61E0"/>
    <w:rsid w:val="002E6536"/>
    <w:rsid w:val="002E69F5"/>
    <w:rsid w:val="002E6CAA"/>
    <w:rsid w:val="002E6D7B"/>
    <w:rsid w:val="002E71C6"/>
    <w:rsid w:val="002E73EC"/>
    <w:rsid w:val="002F023D"/>
    <w:rsid w:val="002F0A64"/>
    <w:rsid w:val="002F10EC"/>
    <w:rsid w:val="002F1136"/>
    <w:rsid w:val="002F1231"/>
    <w:rsid w:val="002F13F1"/>
    <w:rsid w:val="002F1521"/>
    <w:rsid w:val="002F15EE"/>
    <w:rsid w:val="002F2743"/>
    <w:rsid w:val="002F32FA"/>
    <w:rsid w:val="002F362B"/>
    <w:rsid w:val="002F3632"/>
    <w:rsid w:val="002F3AFB"/>
    <w:rsid w:val="002F3C41"/>
    <w:rsid w:val="002F3D36"/>
    <w:rsid w:val="002F41BF"/>
    <w:rsid w:val="002F4A0A"/>
    <w:rsid w:val="002F4C5E"/>
    <w:rsid w:val="002F4C8E"/>
    <w:rsid w:val="002F4FB2"/>
    <w:rsid w:val="002F5076"/>
    <w:rsid w:val="002F5105"/>
    <w:rsid w:val="002F54F2"/>
    <w:rsid w:val="002F5839"/>
    <w:rsid w:val="002F5FB4"/>
    <w:rsid w:val="002F64D9"/>
    <w:rsid w:val="002F651D"/>
    <w:rsid w:val="002F6648"/>
    <w:rsid w:val="002F6E44"/>
    <w:rsid w:val="002F74FD"/>
    <w:rsid w:val="002F787B"/>
    <w:rsid w:val="002F7974"/>
    <w:rsid w:val="002F7D01"/>
    <w:rsid w:val="0030005C"/>
    <w:rsid w:val="00300369"/>
    <w:rsid w:val="003016AF"/>
    <w:rsid w:val="00301D0A"/>
    <w:rsid w:val="00301DD3"/>
    <w:rsid w:val="003027B8"/>
    <w:rsid w:val="0030293F"/>
    <w:rsid w:val="00302947"/>
    <w:rsid w:val="00302BED"/>
    <w:rsid w:val="00302C46"/>
    <w:rsid w:val="00302C50"/>
    <w:rsid w:val="00302D88"/>
    <w:rsid w:val="003031C2"/>
    <w:rsid w:val="00303861"/>
    <w:rsid w:val="00303D25"/>
    <w:rsid w:val="00304083"/>
    <w:rsid w:val="0030458F"/>
    <w:rsid w:val="00304FFF"/>
    <w:rsid w:val="003053E4"/>
    <w:rsid w:val="00305557"/>
    <w:rsid w:val="0030561F"/>
    <w:rsid w:val="00305CA3"/>
    <w:rsid w:val="0030614B"/>
    <w:rsid w:val="00306208"/>
    <w:rsid w:val="00306452"/>
    <w:rsid w:val="00306E5C"/>
    <w:rsid w:val="003070C4"/>
    <w:rsid w:val="003073C1"/>
    <w:rsid w:val="00307730"/>
    <w:rsid w:val="00307C19"/>
    <w:rsid w:val="00307ED1"/>
    <w:rsid w:val="00310221"/>
    <w:rsid w:val="00310732"/>
    <w:rsid w:val="00310BC9"/>
    <w:rsid w:val="00311762"/>
    <w:rsid w:val="00311D56"/>
    <w:rsid w:val="00311E98"/>
    <w:rsid w:val="00312215"/>
    <w:rsid w:val="0031249C"/>
    <w:rsid w:val="003125C3"/>
    <w:rsid w:val="003126CB"/>
    <w:rsid w:val="00312896"/>
    <w:rsid w:val="00313123"/>
    <w:rsid w:val="00313EAC"/>
    <w:rsid w:val="00314230"/>
    <w:rsid w:val="003142F4"/>
    <w:rsid w:val="0031454E"/>
    <w:rsid w:val="00314B63"/>
    <w:rsid w:val="00314D89"/>
    <w:rsid w:val="0031611F"/>
    <w:rsid w:val="00316E07"/>
    <w:rsid w:val="003175AE"/>
    <w:rsid w:val="00317A33"/>
    <w:rsid w:val="00320339"/>
    <w:rsid w:val="00320699"/>
    <w:rsid w:val="003210E6"/>
    <w:rsid w:val="00321214"/>
    <w:rsid w:val="003213D5"/>
    <w:rsid w:val="003217D0"/>
    <w:rsid w:val="00321CAC"/>
    <w:rsid w:val="0032241C"/>
    <w:rsid w:val="003226E4"/>
    <w:rsid w:val="00322C64"/>
    <w:rsid w:val="00322DDA"/>
    <w:rsid w:val="00323028"/>
    <w:rsid w:val="00323737"/>
    <w:rsid w:val="00323AD6"/>
    <w:rsid w:val="00323BB3"/>
    <w:rsid w:val="00323F27"/>
    <w:rsid w:val="003242EF"/>
    <w:rsid w:val="003250A1"/>
    <w:rsid w:val="00325339"/>
    <w:rsid w:val="003255AA"/>
    <w:rsid w:val="0032575E"/>
    <w:rsid w:val="003257C8"/>
    <w:rsid w:val="00325B08"/>
    <w:rsid w:val="00326339"/>
    <w:rsid w:val="00326A45"/>
    <w:rsid w:val="00326DF3"/>
    <w:rsid w:val="003277A7"/>
    <w:rsid w:val="0032795C"/>
    <w:rsid w:val="00327B3E"/>
    <w:rsid w:val="00327CBF"/>
    <w:rsid w:val="00327E5D"/>
    <w:rsid w:val="00330781"/>
    <w:rsid w:val="0033113A"/>
    <w:rsid w:val="003314B6"/>
    <w:rsid w:val="00331926"/>
    <w:rsid w:val="00331A20"/>
    <w:rsid w:val="00331E65"/>
    <w:rsid w:val="00333107"/>
    <w:rsid w:val="003331ED"/>
    <w:rsid w:val="0033343B"/>
    <w:rsid w:val="003336A1"/>
    <w:rsid w:val="003338FC"/>
    <w:rsid w:val="0033393C"/>
    <w:rsid w:val="00333D3D"/>
    <w:rsid w:val="00333E29"/>
    <w:rsid w:val="003343B2"/>
    <w:rsid w:val="003357CE"/>
    <w:rsid w:val="003357EE"/>
    <w:rsid w:val="00335AAE"/>
    <w:rsid w:val="00335E99"/>
    <w:rsid w:val="00336954"/>
    <w:rsid w:val="0033735C"/>
    <w:rsid w:val="00337368"/>
    <w:rsid w:val="00337B4D"/>
    <w:rsid w:val="003407A9"/>
    <w:rsid w:val="00340BA3"/>
    <w:rsid w:val="00340BAF"/>
    <w:rsid w:val="00340C2B"/>
    <w:rsid w:val="00340DAD"/>
    <w:rsid w:val="00340F9A"/>
    <w:rsid w:val="00341018"/>
    <w:rsid w:val="003416D5"/>
    <w:rsid w:val="00341B09"/>
    <w:rsid w:val="003420D9"/>
    <w:rsid w:val="003421E2"/>
    <w:rsid w:val="003423E0"/>
    <w:rsid w:val="003424E2"/>
    <w:rsid w:val="00342505"/>
    <w:rsid w:val="0034301A"/>
    <w:rsid w:val="003431B3"/>
    <w:rsid w:val="00343377"/>
    <w:rsid w:val="00343C79"/>
    <w:rsid w:val="00343D76"/>
    <w:rsid w:val="00344264"/>
    <w:rsid w:val="0034466A"/>
    <w:rsid w:val="0034497A"/>
    <w:rsid w:val="00344DFD"/>
    <w:rsid w:val="003450E1"/>
    <w:rsid w:val="00345151"/>
    <w:rsid w:val="003451D3"/>
    <w:rsid w:val="003455EA"/>
    <w:rsid w:val="00345E3C"/>
    <w:rsid w:val="00345E4E"/>
    <w:rsid w:val="00346631"/>
    <w:rsid w:val="00346AAD"/>
    <w:rsid w:val="00346D96"/>
    <w:rsid w:val="00346E48"/>
    <w:rsid w:val="0034736A"/>
    <w:rsid w:val="0034747C"/>
    <w:rsid w:val="00347B6C"/>
    <w:rsid w:val="003501F8"/>
    <w:rsid w:val="003503CB"/>
    <w:rsid w:val="00350700"/>
    <w:rsid w:val="0035151C"/>
    <w:rsid w:val="003518AE"/>
    <w:rsid w:val="00351B00"/>
    <w:rsid w:val="00351E05"/>
    <w:rsid w:val="00351FF0"/>
    <w:rsid w:val="00352254"/>
    <w:rsid w:val="003522A3"/>
    <w:rsid w:val="003524B9"/>
    <w:rsid w:val="003527BC"/>
    <w:rsid w:val="00352899"/>
    <w:rsid w:val="00352D65"/>
    <w:rsid w:val="00353929"/>
    <w:rsid w:val="00353B13"/>
    <w:rsid w:val="00353CFC"/>
    <w:rsid w:val="00353E49"/>
    <w:rsid w:val="00353F9E"/>
    <w:rsid w:val="003540D1"/>
    <w:rsid w:val="00354461"/>
    <w:rsid w:val="003545BF"/>
    <w:rsid w:val="00355387"/>
    <w:rsid w:val="0035586A"/>
    <w:rsid w:val="0035611A"/>
    <w:rsid w:val="003569DD"/>
    <w:rsid w:val="00356ADE"/>
    <w:rsid w:val="00356C3D"/>
    <w:rsid w:val="0035740C"/>
    <w:rsid w:val="00360020"/>
    <w:rsid w:val="00360476"/>
    <w:rsid w:val="00360B75"/>
    <w:rsid w:val="003613E7"/>
    <w:rsid w:val="0036151C"/>
    <w:rsid w:val="0036171E"/>
    <w:rsid w:val="00361A9B"/>
    <w:rsid w:val="00361CDD"/>
    <w:rsid w:val="0036231D"/>
    <w:rsid w:val="00362CCF"/>
    <w:rsid w:val="003631DB"/>
    <w:rsid w:val="0036344B"/>
    <w:rsid w:val="003637F6"/>
    <w:rsid w:val="00363B21"/>
    <w:rsid w:val="00363B9A"/>
    <w:rsid w:val="00364022"/>
    <w:rsid w:val="00364524"/>
    <w:rsid w:val="003646C1"/>
    <w:rsid w:val="00364FF0"/>
    <w:rsid w:val="0036513A"/>
    <w:rsid w:val="003651DE"/>
    <w:rsid w:val="00365237"/>
    <w:rsid w:val="00365341"/>
    <w:rsid w:val="0036536A"/>
    <w:rsid w:val="00365534"/>
    <w:rsid w:val="00365580"/>
    <w:rsid w:val="0036559C"/>
    <w:rsid w:val="0036587E"/>
    <w:rsid w:val="003660CD"/>
    <w:rsid w:val="003663BE"/>
    <w:rsid w:val="00366B08"/>
    <w:rsid w:val="00367496"/>
    <w:rsid w:val="003678BE"/>
    <w:rsid w:val="003679A1"/>
    <w:rsid w:val="00367E10"/>
    <w:rsid w:val="003700F8"/>
    <w:rsid w:val="003701D6"/>
    <w:rsid w:val="00370949"/>
    <w:rsid w:val="0037132C"/>
    <w:rsid w:val="00371603"/>
    <w:rsid w:val="00371904"/>
    <w:rsid w:val="00371ECC"/>
    <w:rsid w:val="00371FC5"/>
    <w:rsid w:val="0037243B"/>
    <w:rsid w:val="0037251C"/>
    <w:rsid w:val="0037272C"/>
    <w:rsid w:val="00372B9A"/>
    <w:rsid w:val="003731BF"/>
    <w:rsid w:val="00373239"/>
    <w:rsid w:val="0037327F"/>
    <w:rsid w:val="003734B7"/>
    <w:rsid w:val="00375287"/>
    <w:rsid w:val="003756AE"/>
    <w:rsid w:val="00375791"/>
    <w:rsid w:val="00375826"/>
    <w:rsid w:val="00375994"/>
    <w:rsid w:val="00375C59"/>
    <w:rsid w:val="00375E05"/>
    <w:rsid w:val="00375FF2"/>
    <w:rsid w:val="00376BB7"/>
    <w:rsid w:val="00376E5B"/>
    <w:rsid w:val="00376EB4"/>
    <w:rsid w:val="00376EEE"/>
    <w:rsid w:val="003778AF"/>
    <w:rsid w:val="003779EC"/>
    <w:rsid w:val="00377BA1"/>
    <w:rsid w:val="00377FF0"/>
    <w:rsid w:val="0038052A"/>
    <w:rsid w:val="00380616"/>
    <w:rsid w:val="00381022"/>
    <w:rsid w:val="003814B8"/>
    <w:rsid w:val="003814E2"/>
    <w:rsid w:val="00381C51"/>
    <w:rsid w:val="00382800"/>
    <w:rsid w:val="00382909"/>
    <w:rsid w:val="00382B99"/>
    <w:rsid w:val="00382EE1"/>
    <w:rsid w:val="003841C3"/>
    <w:rsid w:val="00384258"/>
    <w:rsid w:val="003843B8"/>
    <w:rsid w:val="00385028"/>
    <w:rsid w:val="00385055"/>
    <w:rsid w:val="00385131"/>
    <w:rsid w:val="0038620B"/>
    <w:rsid w:val="00386220"/>
    <w:rsid w:val="00386775"/>
    <w:rsid w:val="00387367"/>
    <w:rsid w:val="00387584"/>
    <w:rsid w:val="00387647"/>
    <w:rsid w:val="0038791A"/>
    <w:rsid w:val="00387CA5"/>
    <w:rsid w:val="00387DD1"/>
    <w:rsid w:val="00390056"/>
    <w:rsid w:val="0039055C"/>
    <w:rsid w:val="00390718"/>
    <w:rsid w:val="00390767"/>
    <w:rsid w:val="00390883"/>
    <w:rsid w:val="00390B17"/>
    <w:rsid w:val="00391403"/>
    <w:rsid w:val="00391470"/>
    <w:rsid w:val="00391F4C"/>
    <w:rsid w:val="003920C4"/>
    <w:rsid w:val="00392184"/>
    <w:rsid w:val="00392652"/>
    <w:rsid w:val="00392B41"/>
    <w:rsid w:val="00393548"/>
    <w:rsid w:val="0039356C"/>
    <w:rsid w:val="00393F4F"/>
    <w:rsid w:val="0039456F"/>
    <w:rsid w:val="003945C8"/>
    <w:rsid w:val="0039480D"/>
    <w:rsid w:val="00395446"/>
    <w:rsid w:val="00395643"/>
    <w:rsid w:val="00396725"/>
    <w:rsid w:val="00396831"/>
    <w:rsid w:val="00397376"/>
    <w:rsid w:val="0039737B"/>
    <w:rsid w:val="00397A28"/>
    <w:rsid w:val="00397B2A"/>
    <w:rsid w:val="00397E94"/>
    <w:rsid w:val="00397F05"/>
    <w:rsid w:val="003A0442"/>
    <w:rsid w:val="003A0812"/>
    <w:rsid w:val="003A0899"/>
    <w:rsid w:val="003A0E51"/>
    <w:rsid w:val="003A1512"/>
    <w:rsid w:val="003A1EB7"/>
    <w:rsid w:val="003A23F3"/>
    <w:rsid w:val="003A2D82"/>
    <w:rsid w:val="003A337C"/>
    <w:rsid w:val="003A36DA"/>
    <w:rsid w:val="003A38F1"/>
    <w:rsid w:val="003A3D1B"/>
    <w:rsid w:val="003A3F39"/>
    <w:rsid w:val="003A413D"/>
    <w:rsid w:val="003A4296"/>
    <w:rsid w:val="003A4549"/>
    <w:rsid w:val="003A49B3"/>
    <w:rsid w:val="003A4B13"/>
    <w:rsid w:val="003A52F2"/>
    <w:rsid w:val="003A55B4"/>
    <w:rsid w:val="003A5A60"/>
    <w:rsid w:val="003A61B6"/>
    <w:rsid w:val="003A623F"/>
    <w:rsid w:val="003A6769"/>
    <w:rsid w:val="003A71AD"/>
    <w:rsid w:val="003A743C"/>
    <w:rsid w:val="003A7D1D"/>
    <w:rsid w:val="003B04B3"/>
    <w:rsid w:val="003B0C20"/>
    <w:rsid w:val="003B0E45"/>
    <w:rsid w:val="003B0EE7"/>
    <w:rsid w:val="003B0F7D"/>
    <w:rsid w:val="003B122A"/>
    <w:rsid w:val="003B1688"/>
    <w:rsid w:val="003B1E22"/>
    <w:rsid w:val="003B1FA4"/>
    <w:rsid w:val="003B1FE6"/>
    <w:rsid w:val="003B2351"/>
    <w:rsid w:val="003B2813"/>
    <w:rsid w:val="003B3106"/>
    <w:rsid w:val="003B33A4"/>
    <w:rsid w:val="003B3974"/>
    <w:rsid w:val="003B39E0"/>
    <w:rsid w:val="003B3DAB"/>
    <w:rsid w:val="003B404D"/>
    <w:rsid w:val="003B419E"/>
    <w:rsid w:val="003B4B34"/>
    <w:rsid w:val="003B4CDA"/>
    <w:rsid w:val="003B4F2D"/>
    <w:rsid w:val="003B559E"/>
    <w:rsid w:val="003B5BD9"/>
    <w:rsid w:val="003B5C11"/>
    <w:rsid w:val="003B5C51"/>
    <w:rsid w:val="003B64A3"/>
    <w:rsid w:val="003B66A1"/>
    <w:rsid w:val="003B6DB8"/>
    <w:rsid w:val="003B714E"/>
    <w:rsid w:val="003B72B9"/>
    <w:rsid w:val="003B7654"/>
    <w:rsid w:val="003B76C2"/>
    <w:rsid w:val="003C0887"/>
    <w:rsid w:val="003C08AF"/>
    <w:rsid w:val="003C1B89"/>
    <w:rsid w:val="003C1DF4"/>
    <w:rsid w:val="003C2AB3"/>
    <w:rsid w:val="003C2EDC"/>
    <w:rsid w:val="003C2EDD"/>
    <w:rsid w:val="003C3025"/>
    <w:rsid w:val="003C3028"/>
    <w:rsid w:val="003C3220"/>
    <w:rsid w:val="003C32B1"/>
    <w:rsid w:val="003C3A47"/>
    <w:rsid w:val="003C3A79"/>
    <w:rsid w:val="003C43A8"/>
    <w:rsid w:val="003C488A"/>
    <w:rsid w:val="003C48F2"/>
    <w:rsid w:val="003C5177"/>
    <w:rsid w:val="003C51C4"/>
    <w:rsid w:val="003C52B0"/>
    <w:rsid w:val="003C52C9"/>
    <w:rsid w:val="003C5911"/>
    <w:rsid w:val="003C5CDB"/>
    <w:rsid w:val="003C5E4D"/>
    <w:rsid w:val="003C6465"/>
    <w:rsid w:val="003C65E4"/>
    <w:rsid w:val="003C73AA"/>
    <w:rsid w:val="003C740F"/>
    <w:rsid w:val="003C7712"/>
    <w:rsid w:val="003C7862"/>
    <w:rsid w:val="003C7ECD"/>
    <w:rsid w:val="003D007D"/>
    <w:rsid w:val="003D019D"/>
    <w:rsid w:val="003D01A1"/>
    <w:rsid w:val="003D01B2"/>
    <w:rsid w:val="003D04D6"/>
    <w:rsid w:val="003D04F6"/>
    <w:rsid w:val="003D11CA"/>
    <w:rsid w:val="003D127D"/>
    <w:rsid w:val="003D18CC"/>
    <w:rsid w:val="003D2543"/>
    <w:rsid w:val="003D27AA"/>
    <w:rsid w:val="003D302B"/>
    <w:rsid w:val="003D3583"/>
    <w:rsid w:val="003D391E"/>
    <w:rsid w:val="003D3B6F"/>
    <w:rsid w:val="003D3C89"/>
    <w:rsid w:val="003D3FF4"/>
    <w:rsid w:val="003D40E8"/>
    <w:rsid w:val="003D439A"/>
    <w:rsid w:val="003D44FC"/>
    <w:rsid w:val="003D455E"/>
    <w:rsid w:val="003D4F45"/>
    <w:rsid w:val="003D534A"/>
    <w:rsid w:val="003D5381"/>
    <w:rsid w:val="003D5785"/>
    <w:rsid w:val="003D5A2D"/>
    <w:rsid w:val="003D5A9D"/>
    <w:rsid w:val="003D62C0"/>
    <w:rsid w:val="003D62C9"/>
    <w:rsid w:val="003D62E7"/>
    <w:rsid w:val="003D65F6"/>
    <w:rsid w:val="003D6911"/>
    <w:rsid w:val="003D70A5"/>
    <w:rsid w:val="003D77DA"/>
    <w:rsid w:val="003D7E4B"/>
    <w:rsid w:val="003E0035"/>
    <w:rsid w:val="003E0C14"/>
    <w:rsid w:val="003E0D6F"/>
    <w:rsid w:val="003E0D9D"/>
    <w:rsid w:val="003E1591"/>
    <w:rsid w:val="003E1ACC"/>
    <w:rsid w:val="003E1ACF"/>
    <w:rsid w:val="003E216C"/>
    <w:rsid w:val="003E236E"/>
    <w:rsid w:val="003E259D"/>
    <w:rsid w:val="003E26BA"/>
    <w:rsid w:val="003E2906"/>
    <w:rsid w:val="003E2969"/>
    <w:rsid w:val="003E2C1A"/>
    <w:rsid w:val="003E2DEB"/>
    <w:rsid w:val="003E2F2B"/>
    <w:rsid w:val="003E330F"/>
    <w:rsid w:val="003E3478"/>
    <w:rsid w:val="003E3AD0"/>
    <w:rsid w:val="003E474D"/>
    <w:rsid w:val="003E4C81"/>
    <w:rsid w:val="003E4E74"/>
    <w:rsid w:val="003E5A15"/>
    <w:rsid w:val="003E5F7D"/>
    <w:rsid w:val="003E6242"/>
    <w:rsid w:val="003E6520"/>
    <w:rsid w:val="003E6676"/>
    <w:rsid w:val="003E67E7"/>
    <w:rsid w:val="003E6B3C"/>
    <w:rsid w:val="003E6B95"/>
    <w:rsid w:val="003E70FF"/>
    <w:rsid w:val="003E75A0"/>
    <w:rsid w:val="003E785F"/>
    <w:rsid w:val="003E7B6D"/>
    <w:rsid w:val="003E7F1B"/>
    <w:rsid w:val="003F0B41"/>
    <w:rsid w:val="003F1E39"/>
    <w:rsid w:val="003F229D"/>
    <w:rsid w:val="003F25F0"/>
    <w:rsid w:val="003F2D5B"/>
    <w:rsid w:val="003F3DA8"/>
    <w:rsid w:val="003F4EFC"/>
    <w:rsid w:val="003F558C"/>
    <w:rsid w:val="003F59C6"/>
    <w:rsid w:val="003F5AD2"/>
    <w:rsid w:val="003F5CA4"/>
    <w:rsid w:val="003F61C2"/>
    <w:rsid w:val="003F649E"/>
    <w:rsid w:val="003F6944"/>
    <w:rsid w:val="003F6D50"/>
    <w:rsid w:val="003F7006"/>
    <w:rsid w:val="003F7507"/>
    <w:rsid w:val="003F7899"/>
    <w:rsid w:val="003F7C72"/>
    <w:rsid w:val="003F7D10"/>
    <w:rsid w:val="0040060D"/>
    <w:rsid w:val="004009BC"/>
    <w:rsid w:val="00400E39"/>
    <w:rsid w:val="00401000"/>
    <w:rsid w:val="00401362"/>
    <w:rsid w:val="004016C6"/>
    <w:rsid w:val="0040179A"/>
    <w:rsid w:val="00401856"/>
    <w:rsid w:val="004028A2"/>
    <w:rsid w:val="00402FEB"/>
    <w:rsid w:val="0040332E"/>
    <w:rsid w:val="00403344"/>
    <w:rsid w:val="00403C82"/>
    <w:rsid w:val="00404904"/>
    <w:rsid w:val="00404C44"/>
    <w:rsid w:val="00404EE8"/>
    <w:rsid w:val="00404F5A"/>
    <w:rsid w:val="0040510D"/>
    <w:rsid w:val="0040512D"/>
    <w:rsid w:val="00405B4E"/>
    <w:rsid w:val="00405DF1"/>
    <w:rsid w:val="0040602F"/>
    <w:rsid w:val="00406AFB"/>
    <w:rsid w:val="00406CFA"/>
    <w:rsid w:val="00407122"/>
    <w:rsid w:val="00407382"/>
    <w:rsid w:val="0040741F"/>
    <w:rsid w:val="0040791B"/>
    <w:rsid w:val="004105CF"/>
    <w:rsid w:val="00410711"/>
    <w:rsid w:val="00411958"/>
    <w:rsid w:val="00411B2A"/>
    <w:rsid w:val="00412973"/>
    <w:rsid w:val="00412D42"/>
    <w:rsid w:val="00412DA4"/>
    <w:rsid w:val="00412EB6"/>
    <w:rsid w:val="0041351F"/>
    <w:rsid w:val="004137C8"/>
    <w:rsid w:val="00413BF9"/>
    <w:rsid w:val="00413C25"/>
    <w:rsid w:val="00414985"/>
    <w:rsid w:val="00414D89"/>
    <w:rsid w:val="00415531"/>
    <w:rsid w:val="00415B52"/>
    <w:rsid w:val="00415EBF"/>
    <w:rsid w:val="00416330"/>
    <w:rsid w:val="00416860"/>
    <w:rsid w:val="004168FA"/>
    <w:rsid w:val="004176C7"/>
    <w:rsid w:val="00417877"/>
    <w:rsid w:val="00417D9F"/>
    <w:rsid w:val="00417F2F"/>
    <w:rsid w:val="00420229"/>
    <w:rsid w:val="00420647"/>
    <w:rsid w:val="00420DBA"/>
    <w:rsid w:val="00420FD0"/>
    <w:rsid w:val="004212D2"/>
    <w:rsid w:val="00421311"/>
    <w:rsid w:val="00421B66"/>
    <w:rsid w:val="00422A49"/>
    <w:rsid w:val="00422C44"/>
    <w:rsid w:val="00422E13"/>
    <w:rsid w:val="0042350F"/>
    <w:rsid w:val="00423599"/>
    <w:rsid w:val="0042384C"/>
    <w:rsid w:val="00423893"/>
    <w:rsid w:val="00423BC9"/>
    <w:rsid w:val="0042417E"/>
    <w:rsid w:val="00424438"/>
    <w:rsid w:val="00424FB1"/>
    <w:rsid w:val="00425012"/>
    <w:rsid w:val="00425173"/>
    <w:rsid w:val="00425534"/>
    <w:rsid w:val="004255B4"/>
    <w:rsid w:val="00425C0B"/>
    <w:rsid w:val="004260FA"/>
    <w:rsid w:val="00426610"/>
    <w:rsid w:val="00426766"/>
    <w:rsid w:val="004267D0"/>
    <w:rsid w:val="0042696D"/>
    <w:rsid w:val="0042715D"/>
    <w:rsid w:val="004276CB"/>
    <w:rsid w:val="004278EC"/>
    <w:rsid w:val="004279CA"/>
    <w:rsid w:val="00427A82"/>
    <w:rsid w:val="00427EA2"/>
    <w:rsid w:val="00430115"/>
    <w:rsid w:val="004303CA"/>
    <w:rsid w:val="0043066B"/>
    <w:rsid w:val="00430A4B"/>
    <w:rsid w:val="00431A4D"/>
    <w:rsid w:val="00431ADF"/>
    <w:rsid w:val="00431C46"/>
    <w:rsid w:val="004327E6"/>
    <w:rsid w:val="004329DC"/>
    <w:rsid w:val="00432AC6"/>
    <w:rsid w:val="00432C5D"/>
    <w:rsid w:val="00432D4C"/>
    <w:rsid w:val="0043344F"/>
    <w:rsid w:val="00433A78"/>
    <w:rsid w:val="00434C5E"/>
    <w:rsid w:val="00434C83"/>
    <w:rsid w:val="00435765"/>
    <w:rsid w:val="00435B32"/>
    <w:rsid w:val="00435B47"/>
    <w:rsid w:val="004360B6"/>
    <w:rsid w:val="004362E5"/>
    <w:rsid w:val="00436356"/>
    <w:rsid w:val="00436CC3"/>
    <w:rsid w:val="004372B4"/>
    <w:rsid w:val="004375DC"/>
    <w:rsid w:val="0044041E"/>
    <w:rsid w:val="00440722"/>
    <w:rsid w:val="00440DF5"/>
    <w:rsid w:val="00441493"/>
    <w:rsid w:val="0044188A"/>
    <w:rsid w:val="0044193B"/>
    <w:rsid w:val="004419B1"/>
    <w:rsid w:val="004419B5"/>
    <w:rsid w:val="00441E81"/>
    <w:rsid w:val="004425D9"/>
    <w:rsid w:val="00442624"/>
    <w:rsid w:val="00443244"/>
    <w:rsid w:val="0044338F"/>
    <w:rsid w:val="00443A39"/>
    <w:rsid w:val="00444527"/>
    <w:rsid w:val="0044490D"/>
    <w:rsid w:val="00444AF6"/>
    <w:rsid w:val="00444C9B"/>
    <w:rsid w:val="00444D2D"/>
    <w:rsid w:val="0044519D"/>
    <w:rsid w:val="00445544"/>
    <w:rsid w:val="00445C0B"/>
    <w:rsid w:val="00446195"/>
    <w:rsid w:val="00446F59"/>
    <w:rsid w:val="0044708E"/>
    <w:rsid w:val="0044744F"/>
    <w:rsid w:val="00447CD0"/>
    <w:rsid w:val="00447FC2"/>
    <w:rsid w:val="004501E7"/>
    <w:rsid w:val="004502F4"/>
    <w:rsid w:val="00450331"/>
    <w:rsid w:val="004505BA"/>
    <w:rsid w:val="004506F4"/>
    <w:rsid w:val="004509D1"/>
    <w:rsid w:val="00450A42"/>
    <w:rsid w:val="00450A61"/>
    <w:rsid w:val="00450C7D"/>
    <w:rsid w:val="004513A5"/>
    <w:rsid w:val="004518F3"/>
    <w:rsid w:val="00451C67"/>
    <w:rsid w:val="00451D50"/>
    <w:rsid w:val="00452554"/>
    <w:rsid w:val="004526AA"/>
    <w:rsid w:val="0045291B"/>
    <w:rsid w:val="00452D71"/>
    <w:rsid w:val="00452EC4"/>
    <w:rsid w:val="00453340"/>
    <w:rsid w:val="0045342E"/>
    <w:rsid w:val="00453775"/>
    <w:rsid w:val="004537D6"/>
    <w:rsid w:val="00453890"/>
    <w:rsid w:val="004541BB"/>
    <w:rsid w:val="00454380"/>
    <w:rsid w:val="00454553"/>
    <w:rsid w:val="0045470C"/>
    <w:rsid w:val="004547EC"/>
    <w:rsid w:val="0045518F"/>
    <w:rsid w:val="004552C8"/>
    <w:rsid w:val="0045536C"/>
    <w:rsid w:val="0045566B"/>
    <w:rsid w:val="00455A07"/>
    <w:rsid w:val="00455AEB"/>
    <w:rsid w:val="00455AFE"/>
    <w:rsid w:val="00455EBF"/>
    <w:rsid w:val="0045603C"/>
    <w:rsid w:val="00456053"/>
    <w:rsid w:val="00456068"/>
    <w:rsid w:val="0045626F"/>
    <w:rsid w:val="0045643E"/>
    <w:rsid w:val="00456896"/>
    <w:rsid w:val="00456ADA"/>
    <w:rsid w:val="00456B0D"/>
    <w:rsid w:val="00456C14"/>
    <w:rsid w:val="0045770D"/>
    <w:rsid w:val="0045781F"/>
    <w:rsid w:val="0045790F"/>
    <w:rsid w:val="00457B9B"/>
    <w:rsid w:val="00457D63"/>
    <w:rsid w:val="00457DA0"/>
    <w:rsid w:val="00457E21"/>
    <w:rsid w:val="0046007E"/>
    <w:rsid w:val="0046024B"/>
    <w:rsid w:val="0046049F"/>
    <w:rsid w:val="00460E36"/>
    <w:rsid w:val="00461155"/>
    <w:rsid w:val="0046119C"/>
    <w:rsid w:val="004612D8"/>
    <w:rsid w:val="004616FE"/>
    <w:rsid w:val="0046218C"/>
    <w:rsid w:val="004623D4"/>
    <w:rsid w:val="0046260A"/>
    <w:rsid w:val="0046295D"/>
    <w:rsid w:val="00462C52"/>
    <w:rsid w:val="004632EE"/>
    <w:rsid w:val="00463944"/>
    <w:rsid w:val="00463E33"/>
    <w:rsid w:val="0046512A"/>
    <w:rsid w:val="00465234"/>
    <w:rsid w:val="00465B24"/>
    <w:rsid w:val="00465DDD"/>
    <w:rsid w:val="00466858"/>
    <w:rsid w:val="00466D0F"/>
    <w:rsid w:val="00467544"/>
    <w:rsid w:val="004676BA"/>
    <w:rsid w:val="0046784C"/>
    <w:rsid w:val="00467BD8"/>
    <w:rsid w:val="00467ECB"/>
    <w:rsid w:val="00467F71"/>
    <w:rsid w:val="00470022"/>
    <w:rsid w:val="00470865"/>
    <w:rsid w:val="00470BB6"/>
    <w:rsid w:val="00470E96"/>
    <w:rsid w:val="004710C3"/>
    <w:rsid w:val="00471459"/>
    <w:rsid w:val="00472274"/>
    <w:rsid w:val="004722D4"/>
    <w:rsid w:val="004722E7"/>
    <w:rsid w:val="00472D9C"/>
    <w:rsid w:val="00473B60"/>
    <w:rsid w:val="004740A4"/>
    <w:rsid w:val="004742E2"/>
    <w:rsid w:val="00474D49"/>
    <w:rsid w:val="004753B5"/>
    <w:rsid w:val="00475AFF"/>
    <w:rsid w:val="00475D30"/>
    <w:rsid w:val="004765F4"/>
    <w:rsid w:val="00476B4D"/>
    <w:rsid w:val="00476CBC"/>
    <w:rsid w:val="00476E34"/>
    <w:rsid w:val="00476E6C"/>
    <w:rsid w:val="00477282"/>
    <w:rsid w:val="00477461"/>
    <w:rsid w:val="004774E5"/>
    <w:rsid w:val="00477640"/>
    <w:rsid w:val="00477947"/>
    <w:rsid w:val="00480FA1"/>
    <w:rsid w:val="00481820"/>
    <w:rsid w:val="00481B46"/>
    <w:rsid w:val="00481FD7"/>
    <w:rsid w:val="00482B03"/>
    <w:rsid w:val="00482DE5"/>
    <w:rsid w:val="00483266"/>
    <w:rsid w:val="0048352E"/>
    <w:rsid w:val="004836A9"/>
    <w:rsid w:val="004837AB"/>
    <w:rsid w:val="00483A00"/>
    <w:rsid w:val="00483B23"/>
    <w:rsid w:val="00483FDC"/>
    <w:rsid w:val="004840D7"/>
    <w:rsid w:val="004846F4"/>
    <w:rsid w:val="00485161"/>
    <w:rsid w:val="00485C26"/>
    <w:rsid w:val="00485EC0"/>
    <w:rsid w:val="00485F04"/>
    <w:rsid w:val="00486079"/>
    <w:rsid w:val="00486A29"/>
    <w:rsid w:val="004875E1"/>
    <w:rsid w:val="00487B37"/>
    <w:rsid w:val="0049037D"/>
    <w:rsid w:val="00490636"/>
    <w:rsid w:val="00490FF0"/>
    <w:rsid w:val="004910FE"/>
    <w:rsid w:val="00491198"/>
    <w:rsid w:val="004917E0"/>
    <w:rsid w:val="0049182D"/>
    <w:rsid w:val="0049196D"/>
    <w:rsid w:val="00491BF6"/>
    <w:rsid w:val="00491FED"/>
    <w:rsid w:val="0049282E"/>
    <w:rsid w:val="00492F82"/>
    <w:rsid w:val="004932AB"/>
    <w:rsid w:val="00493B1A"/>
    <w:rsid w:val="004943C2"/>
    <w:rsid w:val="004944B2"/>
    <w:rsid w:val="00494918"/>
    <w:rsid w:val="00494C65"/>
    <w:rsid w:val="00494F0C"/>
    <w:rsid w:val="0049548C"/>
    <w:rsid w:val="00495557"/>
    <w:rsid w:val="0049618D"/>
    <w:rsid w:val="0049630C"/>
    <w:rsid w:val="004965EF"/>
    <w:rsid w:val="0049719D"/>
    <w:rsid w:val="0049776F"/>
    <w:rsid w:val="00497B99"/>
    <w:rsid w:val="00497FCD"/>
    <w:rsid w:val="004A0264"/>
    <w:rsid w:val="004A04D5"/>
    <w:rsid w:val="004A0601"/>
    <w:rsid w:val="004A0D1E"/>
    <w:rsid w:val="004A0E60"/>
    <w:rsid w:val="004A0E66"/>
    <w:rsid w:val="004A0EEC"/>
    <w:rsid w:val="004A0F22"/>
    <w:rsid w:val="004A130F"/>
    <w:rsid w:val="004A17EF"/>
    <w:rsid w:val="004A182E"/>
    <w:rsid w:val="004A1878"/>
    <w:rsid w:val="004A1BDA"/>
    <w:rsid w:val="004A201A"/>
    <w:rsid w:val="004A208E"/>
    <w:rsid w:val="004A22DA"/>
    <w:rsid w:val="004A2314"/>
    <w:rsid w:val="004A24FA"/>
    <w:rsid w:val="004A2700"/>
    <w:rsid w:val="004A2D5C"/>
    <w:rsid w:val="004A36C8"/>
    <w:rsid w:val="004A3721"/>
    <w:rsid w:val="004A3742"/>
    <w:rsid w:val="004A37B8"/>
    <w:rsid w:val="004A37FF"/>
    <w:rsid w:val="004A3ED3"/>
    <w:rsid w:val="004A3F81"/>
    <w:rsid w:val="004A47BC"/>
    <w:rsid w:val="004A4AC6"/>
    <w:rsid w:val="004A516A"/>
    <w:rsid w:val="004A51B0"/>
    <w:rsid w:val="004A5501"/>
    <w:rsid w:val="004A5C73"/>
    <w:rsid w:val="004A63D4"/>
    <w:rsid w:val="004A6595"/>
    <w:rsid w:val="004A6882"/>
    <w:rsid w:val="004A7300"/>
    <w:rsid w:val="004A7F48"/>
    <w:rsid w:val="004B1199"/>
    <w:rsid w:val="004B162F"/>
    <w:rsid w:val="004B16C4"/>
    <w:rsid w:val="004B1867"/>
    <w:rsid w:val="004B2521"/>
    <w:rsid w:val="004B27B8"/>
    <w:rsid w:val="004B2875"/>
    <w:rsid w:val="004B2A64"/>
    <w:rsid w:val="004B3073"/>
    <w:rsid w:val="004B310E"/>
    <w:rsid w:val="004B352E"/>
    <w:rsid w:val="004B39EC"/>
    <w:rsid w:val="004B41DA"/>
    <w:rsid w:val="004B4321"/>
    <w:rsid w:val="004B470D"/>
    <w:rsid w:val="004B4764"/>
    <w:rsid w:val="004B4846"/>
    <w:rsid w:val="004B50CC"/>
    <w:rsid w:val="004B5394"/>
    <w:rsid w:val="004B5BDD"/>
    <w:rsid w:val="004B5CC2"/>
    <w:rsid w:val="004B6E9E"/>
    <w:rsid w:val="004B6F83"/>
    <w:rsid w:val="004B7C29"/>
    <w:rsid w:val="004C036E"/>
    <w:rsid w:val="004C06B0"/>
    <w:rsid w:val="004C06E5"/>
    <w:rsid w:val="004C0791"/>
    <w:rsid w:val="004C093B"/>
    <w:rsid w:val="004C10B2"/>
    <w:rsid w:val="004C11B6"/>
    <w:rsid w:val="004C198D"/>
    <w:rsid w:val="004C1B7D"/>
    <w:rsid w:val="004C1CE6"/>
    <w:rsid w:val="004C1E3C"/>
    <w:rsid w:val="004C2171"/>
    <w:rsid w:val="004C25F0"/>
    <w:rsid w:val="004C26DD"/>
    <w:rsid w:val="004C2B5D"/>
    <w:rsid w:val="004C2D68"/>
    <w:rsid w:val="004C2F56"/>
    <w:rsid w:val="004C2F5A"/>
    <w:rsid w:val="004C3093"/>
    <w:rsid w:val="004C339D"/>
    <w:rsid w:val="004C33E8"/>
    <w:rsid w:val="004C3D6F"/>
    <w:rsid w:val="004C426D"/>
    <w:rsid w:val="004C4307"/>
    <w:rsid w:val="004C4309"/>
    <w:rsid w:val="004C49E3"/>
    <w:rsid w:val="004C4D5D"/>
    <w:rsid w:val="004C4E8A"/>
    <w:rsid w:val="004C4EEE"/>
    <w:rsid w:val="004C514A"/>
    <w:rsid w:val="004C5A2E"/>
    <w:rsid w:val="004C61D3"/>
    <w:rsid w:val="004C63F1"/>
    <w:rsid w:val="004C6572"/>
    <w:rsid w:val="004C6D4F"/>
    <w:rsid w:val="004C6E1C"/>
    <w:rsid w:val="004C7541"/>
    <w:rsid w:val="004C775F"/>
    <w:rsid w:val="004D0E43"/>
    <w:rsid w:val="004D1039"/>
    <w:rsid w:val="004D1E71"/>
    <w:rsid w:val="004D2655"/>
    <w:rsid w:val="004D2809"/>
    <w:rsid w:val="004D2882"/>
    <w:rsid w:val="004D2CDF"/>
    <w:rsid w:val="004D2E19"/>
    <w:rsid w:val="004D300D"/>
    <w:rsid w:val="004D33CE"/>
    <w:rsid w:val="004D38BA"/>
    <w:rsid w:val="004D4559"/>
    <w:rsid w:val="004D4AAE"/>
    <w:rsid w:val="004D66C4"/>
    <w:rsid w:val="004D679D"/>
    <w:rsid w:val="004D6CA9"/>
    <w:rsid w:val="004D727A"/>
    <w:rsid w:val="004D74A0"/>
    <w:rsid w:val="004D77F8"/>
    <w:rsid w:val="004D7C86"/>
    <w:rsid w:val="004D7D65"/>
    <w:rsid w:val="004E0197"/>
    <w:rsid w:val="004E0BB1"/>
    <w:rsid w:val="004E0BF2"/>
    <w:rsid w:val="004E0D2C"/>
    <w:rsid w:val="004E1122"/>
    <w:rsid w:val="004E1174"/>
    <w:rsid w:val="004E1409"/>
    <w:rsid w:val="004E1A87"/>
    <w:rsid w:val="004E1BB0"/>
    <w:rsid w:val="004E292E"/>
    <w:rsid w:val="004E29B3"/>
    <w:rsid w:val="004E3030"/>
    <w:rsid w:val="004E3185"/>
    <w:rsid w:val="004E32EA"/>
    <w:rsid w:val="004E3311"/>
    <w:rsid w:val="004E336B"/>
    <w:rsid w:val="004E38EC"/>
    <w:rsid w:val="004E3933"/>
    <w:rsid w:val="004E3BC1"/>
    <w:rsid w:val="004E42E6"/>
    <w:rsid w:val="004E4549"/>
    <w:rsid w:val="004E4C83"/>
    <w:rsid w:val="004E4D53"/>
    <w:rsid w:val="004E4D84"/>
    <w:rsid w:val="004E4EBC"/>
    <w:rsid w:val="004E5104"/>
    <w:rsid w:val="004E5B06"/>
    <w:rsid w:val="004E5C48"/>
    <w:rsid w:val="004E5FA8"/>
    <w:rsid w:val="004E6325"/>
    <w:rsid w:val="004E684C"/>
    <w:rsid w:val="004E6FF1"/>
    <w:rsid w:val="004E70AF"/>
    <w:rsid w:val="004E7644"/>
    <w:rsid w:val="004E76DB"/>
    <w:rsid w:val="004F1CE6"/>
    <w:rsid w:val="004F1EF2"/>
    <w:rsid w:val="004F1F90"/>
    <w:rsid w:val="004F2401"/>
    <w:rsid w:val="004F2A44"/>
    <w:rsid w:val="004F2DAD"/>
    <w:rsid w:val="004F340F"/>
    <w:rsid w:val="004F34F7"/>
    <w:rsid w:val="004F35F9"/>
    <w:rsid w:val="004F3F1B"/>
    <w:rsid w:val="004F4A88"/>
    <w:rsid w:val="004F4B4E"/>
    <w:rsid w:val="004F4D22"/>
    <w:rsid w:val="004F55D6"/>
    <w:rsid w:val="004F565A"/>
    <w:rsid w:val="004F571B"/>
    <w:rsid w:val="004F5B5F"/>
    <w:rsid w:val="004F5D3A"/>
    <w:rsid w:val="004F603F"/>
    <w:rsid w:val="004F64EB"/>
    <w:rsid w:val="004F6635"/>
    <w:rsid w:val="004F705F"/>
    <w:rsid w:val="004F756C"/>
    <w:rsid w:val="004F7A74"/>
    <w:rsid w:val="00500161"/>
    <w:rsid w:val="00500250"/>
    <w:rsid w:val="00500264"/>
    <w:rsid w:val="005002DB"/>
    <w:rsid w:val="00500824"/>
    <w:rsid w:val="00500DAB"/>
    <w:rsid w:val="00501116"/>
    <w:rsid w:val="00501144"/>
    <w:rsid w:val="005013EF"/>
    <w:rsid w:val="00501763"/>
    <w:rsid w:val="0050196A"/>
    <w:rsid w:val="005019E0"/>
    <w:rsid w:val="0050211F"/>
    <w:rsid w:val="005022E7"/>
    <w:rsid w:val="005027AC"/>
    <w:rsid w:val="00502A93"/>
    <w:rsid w:val="00503243"/>
    <w:rsid w:val="00503590"/>
    <w:rsid w:val="005037F9"/>
    <w:rsid w:val="005038EE"/>
    <w:rsid w:val="005042B4"/>
    <w:rsid w:val="00504735"/>
    <w:rsid w:val="00504973"/>
    <w:rsid w:val="00504D1D"/>
    <w:rsid w:val="00504F88"/>
    <w:rsid w:val="0050510B"/>
    <w:rsid w:val="00506083"/>
    <w:rsid w:val="00506536"/>
    <w:rsid w:val="005068D6"/>
    <w:rsid w:val="00506B86"/>
    <w:rsid w:val="00506EEC"/>
    <w:rsid w:val="00506FD4"/>
    <w:rsid w:val="005075CE"/>
    <w:rsid w:val="00507E77"/>
    <w:rsid w:val="0051058D"/>
    <w:rsid w:val="005107FF"/>
    <w:rsid w:val="00510843"/>
    <w:rsid w:val="00510CBC"/>
    <w:rsid w:val="0051102D"/>
    <w:rsid w:val="005112A5"/>
    <w:rsid w:val="00511509"/>
    <w:rsid w:val="00511A30"/>
    <w:rsid w:val="00511F48"/>
    <w:rsid w:val="00512033"/>
    <w:rsid w:val="0051215D"/>
    <w:rsid w:val="00512448"/>
    <w:rsid w:val="0051253A"/>
    <w:rsid w:val="0051266C"/>
    <w:rsid w:val="00512DB9"/>
    <w:rsid w:val="00512F69"/>
    <w:rsid w:val="005132C0"/>
    <w:rsid w:val="00513B72"/>
    <w:rsid w:val="00513F04"/>
    <w:rsid w:val="00514A22"/>
    <w:rsid w:val="005151B5"/>
    <w:rsid w:val="00515277"/>
    <w:rsid w:val="005158C2"/>
    <w:rsid w:val="00515B50"/>
    <w:rsid w:val="00515FCB"/>
    <w:rsid w:val="005168D6"/>
    <w:rsid w:val="005169DE"/>
    <w:rsid w:val="005173D0"/>
    <w:rsid w:val="0051754D"/>
    <w:rsid w:val="00517664"/>
    <w:rsid w:val="0051785D"/>
    <w:rsid w:val="00517913"/>
    <w:rsid w:val="00517FF7"/>
    <w:rsid w:val="0052005F"/>
    <w:rsid w:val="005200AA"/>
    <w:rsid w:val="00520200"/>
    <w:rsid w:val="00520592"/>
    <w:rsid w:val="0052064D"/>
    <w:rsid w:val="0052093F"/>
    <w:rsid w:val="00520E2D"/>
    <w:rsid w:val="00520F04"/>
    <w:rsid w:val="0052167E"/>
    <w:rsid w:val="00521717"/>
    <w:rsid w:val="00522250"/>
    <w:rsid w:val="005224B2"/>
    <w:rsid w:val="0052291A"/>
    <w:rsid w:val="005236CB"/>
    <w:rsid w:val="005239D7"/>
    <w:rsid w:val="00523B23"/>
    <w:rsid w:val="00523DFA"/>
    <w:rsid w:val="00524052"/>
    <w:rsid w:val="00524C0F"/>
    <w:rsid w:val="00524D5E"/>
    <w:rsid w:val="005252BF"/>
    <w:rsid w:val="005254BC"/>
    <w:rsid w:val="005256FC"/>
    <w:rsid w:val="00525A20"/>
    <w:rsid w:val="0052618E"/>
    <w:rsid w:val="005269D5"/>
    <w:rsid w:val="00526C27"/>
    <w:rsid w:val="00526DFF"/>
    <w:rsid w:val="00527473"/>
    <w:rsid w:val="00527481"/>
    <w:rsid w:val="0052766E"/>
    <w:rsid w:val="005278EA"/>
    <w:rsid w:val="00527E8D"/>
    <w:rsid w:val="00527EF9"/>
    <w:rsid w:val="00527F22"/>
    <w:rsid w:val="005305FF"/>
    <w:rsid w:val="00530AA1"/>
    <w:rsid w:val="00530C9B"/>
    <w:rsid w:val="00531AF3"/>
    <w:rsid w:val="00531CEC"/>
    <w:rsid w:val="00532334"/>
    <w:rsid w:val="00532368"/>
    <w:rsid w:val="005324AF"/>
    <w:rsid w:val="00532807"/>
    <w:rsid w:val="00533974"/>
    <w:rsid w:val="0053402C"/>
    <w:rsid w:val="00534090"/>
    <w:rsid w:val="00534ABA"/>
    <w:rsid w:val="00534DA8"/>
    <w:rsid w:val="00534DC7"/>
    <w:rsid w:val="00535105"/>
    <w:rsid w:val="0053526F"/>
    <w:rsid w:val="0053535A"/>
    <w:rsid w:val="00535AED"/>
    <w:rsid w:val="00535FFF"/>
    <w:rsid w:val="005360E0"/>
    <w:rsid w:val="0053616F"/>
    <w:rsid w:val="005368AD"/>
    <w:rsid w:val="00536BE8"/>
    <w:rsid w:val="005370BC"/>
    <w:rsid w:val="00537B35"/>
    <w:rsid w:val="00537DE7"/>
    <w:rsid w:val="00537EC4"/>
    <w:rsid w:val="00537FE4"/>
    <w:rsid w:val="0054027D"/>
    <w:rsid w:val="005404FA"/>
    <w:rsid w:val="00540927"/>
    <w:rsid w:val="00540970"/>
    <w:rsid w:val="00540BA4"/>
    <w:rsid w:val="00540FE3"/>
    <w:rsid w:val="00541222"/>
    <w:rsid w:val="00541A8D"/>
    <w:rsid w:val="00541D4D"/>
    <w:rsid w:val="00541FA5"/>
    <w:rsid w:val="00542693"/>
    <w:rsid w:val="00542EA6"/>
    <w:rsid w:val="00542EC5"/>
    <w:rsid w:val="0054309B"/>
    <w:rsid w:val="005430F1"/>
    <w:rsid w:val="005435BF"/>
    <w:rsid w:val="00543948"/>
    <w:rsid w:val="00543A9D"/>
    <w:rsid w:val="00544327"/>
    <w:rsid w:val="0054486B"/>
    <w:rsid w:val="00544DA0"/>
    <w:rsid w:val="005454BD"/>
    <w:rsid w:val="005457E4"/>
    <w:rsid w:val="0054587E"/>
    <w:rsid w:val="00546A15"/>
    <w:rsid w:val="00546C49"/>
    <w:rsid w:val="0054747E"/>
    <w:rsid w:val="00547D19"/>
    <w:rsid w:val="0055010B"/>
    <w:rsid w:val="0055016B"/>
    <w:rsid w:val="005502D3"/>
    <w:rsid w:val="00550D59"/>
    <w:rsid w:val="00550D66"/>
    <w:rsid w:val="00550E19"/>
    <w:rsid w:val="0055110D"/>
    <w:rsid w:val="0055127E"/>
    <w:rsid w:val="00551297"/>
    <w:rsid w:val="0055129B"/>
    <w:rsid w:val="00551481"/>
    <w:rsid w:val="005516AE"/>
    <w:rsid w:val="00551F81"/>
    <w:rsid w:val="0055210F"/>
    <w:rsid w:val="00552406"/>
    <w:rsid w:val="00552CD7"/>
    <w:rsid w:val="005533BE"/>
    <w:rsid w:val="00553416"/>
    <w:rsid w:val="00553D31"/>
    <w:rsid w:val="005545E3"/>
    <w:rsid w:val="005546F4"/>
    <w:rsid w:val="00554B30"/>
    <w:rsid w:val="00554BCE"/>
    <w:rsid w:val="00554FFB"/>
    <w:rsid w:val="0055531E"/>
    <w:rsid w:val="00555443"/>
    <w:rsid w:val="005559FE"/>
    <w:rsid w:val="005568DE"/>
    <w:rsid w:val="0055699C"/>
    <w:rsid w:val="00556CCA"/>
    <w:rsid w:val="005570CD"/>
    <w:rsid w:val="00557693"/>
    <w:rsid w:val="00557AEF"/>
    <w:rsid w:val="00557C50"/>
    <w:rsid w:val="00560404"/>
    <w:rsid w:val="005606B6"/>
    <w:rsid w:val="005608D6"/>
    <w:rsid w:val="00560F19"/>
    <w:rsid w:val="0056177D"/>
    <w:rsid w:val="00561B8D"/>
    <w:rsid w:val="00561E6B"/>
    <w:rsid w:val="005621D2"/>
    <w:rsid w:val="005621E0"/>
    <w:rsid w:val="005624EE"/>
    <w:rsid w:val="00562A22"/>
    <w:rsid w:val="00562D90"/>
    <w:rsid w:val="00562E46"/>
    <w:rsid w:val="0056332E"/>
    <w:rsid w:val="00563A23"/>
    <w:rsid w:val="00563A5A"/>
    <w:rsid w:val="00563C61"/>
    <w:rsid w:val="00563ECB"/>
    <w:rsid w:val="00563F47"/>
    <w:rsid w:val="005640BB"/>
    <w:rsid w:val="00564249"/>
    <w:rsid w:val="00564C23"/>
    <w:rsid w:val="00564DC5"/>
    <w:rsid w:val="00565406"/>
    <w:rsid w:val="00565570"/>
    <w:rsid w:val="005657DD"/>
    <w:rsid w:val="00565972"/>
    <w:rsid w:val="00565B29"/>
    <w:rsid w:val="0056606A"/>
    <w:rsid w:val="005660BB"/>
    <w:rsid w:val="005664CC"/>
    <w:rsid w:val="0056664B"/>
    <w:rsid w:val="00567588"/>
    <w:rsid w:val="00567992"/>
    <w:rsid w:val="00567C3C"/>
    <w:rsid w:val="00567F26"/>
    <w:rsid w:val="0057018D"/>
    <w:rsid w:val="005702F8"/>
    <w:rsid w:val="00571231"/>
    <w:rsid w:val="00571767"/>
    <w:rsid w:val="00571A98"/>
    <w:rsid w:val="00571ABF"/>
    <w:rsid w:val="00571D23"/>
    <w:rsid w:val="00571D4F"/>
    <w:rsid w:val="00571E44"/>
    <w:rsid w:val="0057240B"/>
    <w:rsid w:val="005731F3"/>
    <w:rsid w:val="00573E61"/>
    <w:rsid w:val="00573F88"/>
    <w:rsid w:val="0057411B"/>
    <w:rsid w:val="00574525"/>
    <w:rsid w:val="00574778"/>
    <w:rsid w:val="0057498F"/>
    <w:rsid w:val="00574DE9"/>
    <w:rsid w:val="00574E94"/>
    <w:rsid w:val="005752B3"/>
    <w:rsid w:val="00575C68"/>
    <w:rsid w:val="00575DF4"/>
    <w:rsid w:val="005767A3"/>
    <w:rsid w:val="00576D65"/>
    <w:rsid w:val="0057736F"/>
    <w:rsid w:val="0057765D"/>
    <w:rsid w:val="005777FC"/>
    <w:rsid w:val="00577C74"/>
    <w:rsid w:val="00577FEB"/>
    <w:rsid w:val="00580441"/>
    <w:rsid w:val="005806B8"/>
    <w:rsid w:val="005808EB"/>
    <w:rsid w:val="00580937"/>
    <w:rsid w:val="00580D37"/>
    <w:rsid w:val="00580D41"/>
    <w:rsid w:val="00580FCB"/>
    <w:rsid w:val="005815A3"/>
    <w:rsid w:val="00581FA0"/>
    <w:rsid w:val="00582716"/>
    <w:rsid w:val="005827DE"/>
    <w:rsid w:val="00582B90"/>
    <w:rsid w:val="00582BF4"/>
    <w:rsid w:val="005831A7"/>
    <w:rsid w:val="00583321"/>
    <w:rsid w:val="0058341E"/>
    <w:rsid w:val="005838F2"/>
    <w:rsid w:val="00583BE8"/>
    <w:rsid w:val="00584AAE"/>
    <w:rsid w:val="00584C34"/>
    <w:rsid w:val="00584F3A"/>
    <w:rsid w:val="005852BA"/>
    <w:rsid w:val="005853AB"/>
    <w:rsid w:val="00585748"/>
    <w:rsid w:val="005859C5"/>
    <w:rsid w:val="00585C79"/>
    <w:rsid w:val="00585D6D"/>
    <w:rsid w:val="00586144"/>
    <w:rsid w:val="005868CF"/>
    <w:rsid w:val="00587158"/>
    <w:rsid w:val="00587785"/>
    <w:rsid w:val="0058788D"/>
    <w:rsid w:val="00587AC8"/>
    <w:rsid w:val="00587E29"/>
    <w:rsid w:val="00587ECD"/>
    <w:rsid w:val="00587FE6"/>
    <w:rsid w:val="00590AF4"/>
    <w:rsid w:val="00591551"/>
    <w:rsid w:val="00591698"/>
    <w:rsid w:val="005916B8"/>
    <w:rsid w:val="0059210F"/>
    <w:rsid w:val="005926BD"/>
    <w:rsid w:val="00592862"/>
    <w:rsid w:val="0059380D"/>
    <w:rsid w:val="00593B87"/>
    <w:rsid w:val="00593C1C"/>
    <w:rsid w:val="00593E94"/>
    <w:rsid w:val="00593ED3"/>
    <w:rsid w:val="00594143"/>
    <w:rsid w:val="00594543"/>
    <w:rsid w:val="00594612"/>
    <w:rsid w:val="00595873"/>
    <w:rsid w:val="00595AD3"/>
    <w:rsid w:val="00595CDD"/>
    <w:rsid w:val="00595F57"/>
    <w:rsid w:val="005964BB"/>
    <w:rsid w:val="00596834"/>
    <w:rsid w:val="00596A29"/>
    <w:rsid w:val="00596A70"/>
    <w:rsid w:val="00596A82"/>
    <w:rsid w:val="00596BD3"/>
    <w:rsid w:val="00596BE7"/>
    <w:rsid w:val="00596C3E"/>
    <w:rsid w:val="005977DD"/>
    <w:rsid w:val="005A0038"/>
    <w:rsid w:val="005A04BD"/>
    <w:rsid w:val="005A0A3F"/>
    <w:rsid w:val="005A0A62"/>
    <w:rsid w:val="005A0E7D"/>
    <w:rsid w:val="005A114F"/>
    <w:rsid w:val="005A1465"/>
    <w:rsid w:val="005A150C"/>
    <w:rsid w:val="005A1F49"/>
    <w:rsid w:val="005A20AE"/>
    <w:rsid w:val="005A2364"/>
    <w:rsid w:val="005A2480"/>
    <w:rsid w:val="005A2B2C"/>
    <w:rsid w:val="005A2D6B"/>
    <w:rsid w:val="005A2EB3"/>
    <w:rsid w:val="005A3047"/>
    <w:rsid w:val="005A3252"/>
    <w:rsid w:val="005A33B9"/>
    <w:rsid w:val="005A33F7"/>
    <w:rsid w:val="005A3B62"/>
    <w:rsid w:val="005A3BC6"/>
    <w:rsid w:val="005A3FE7"/>
    <w:rsid w:val="005A40CF"/>
    <w:rsid w:val="005A41D3"/>
    <w:rsid w:val="005A4A0A"/>
    <w:rsid w:val="005A4A9C"/>
    <w:rsid w:val="005A4B0E"/>
    <w:rsid w:val="005A4BAE"/>
    <w:rsid w:val="005A4F39"/>
    <w:rsid w:val="005A50C3"/>
    <w:rsid w:val="005A574D"/>
    <w:rsid w:val="005A5832"/>
    <w:rsid w:val="005A5934"/>
    <w:rsid w:val="005A5B5C"/>
    <w:rsid w:val="005A5FCB"/>
    <w:rsid w:val="005A621A"/>
    <w:rsid w:val="005A65F5"/>
    <w:rsid w:val="005A6E93"/>
    <w:rsid w:val="005A6F6D"/>
    <w:rsid w:val="005A707A"/>
    <w:rsid w:val="005A7340"/>
    <w:rsid w:val="005A75AA"/>
    <w:rsid w:val="005A7F93"/>
    <w:rsid w:val="005B07EA"/>
    <w:rsid w:val="005B0808"/>
    <w:rsid w:val="005B0B20"/>
    <w:rsid w:val="005B0BD6"/>
    <w:rsid w:val="005B0C0E"/>
    <w:rsid w:val="005B0D79"/>
    <w:rsid w:val="005B0EFB"/>
    <w:rsid w:val="005B1060"/>
    <w:rsid w:val="005B12B9"/>
    <w:rsid w:val="005B1561"/>
    <w:rsid w:val="005B17C1"/>
    <w:rsid w:val="005B196C"/>
    <w:rsid w:val="005B1981"/>
    <w:rsid w:val="005B2188"/>
    <w:rsid w:val="005B26FC"/>
    <w:rsid w:val="005B2841"/>
    <w:rsid w:val="005B2B65"/>
    <w:rsid w:val="005B3737"/>
    <w:rsid w:val="005B3A42"/>
    <w:rsid w:val="005B3FF7"/>
    <w:rsid w:val="005B4310"/>
    <w:rsid w:val="005B481E"/>
    <w:rsid w:val="005B4B3F"/>
    <w:rsid w:val="005B5A86"/>
    <w:rsid w:val="005B5D40"/>
    <w:rsid w:val="005B5EFC"/>
    <w:rsid w:val="005B6412"/>
    <w:rsid w:val="005B6455"/>
    <w:rsid w:val="005B6698"/>
    <w:rsid w:val="005B68A7"/>
    <w:rsid w:val="005B6AC3"/>
    <w:rsid w:val="005B7C2E"/>
    <w:rsid w:val="005C055E"/>
    <w:rsid w:val="005C0D60"/>
    <w:rsid w:val="005C0FA1"/>
    <w:rsid w:val="005C132F"/>
    <w:rsid w:val="005C145A"/>
    <w:rsid w:val="005C1615"/>
    <w:rsid w:val="005C18DD"/>
    <w:rsid w:val="005C1D98"/>
    <w:rsid w:val="005C1DA5"/>
    <w:rsid w:val="005C226B"/>
    <w:rsid w:val="005C2559"/>
    <w:rsid w:val="005C2873"/>
    <w:rsid w:val="005C28AB"/>
    <w:rsid w:val="005C2C78"/>
    <w:rsid w:val="005C34FC"/>
    <w:rsid w:val="005C3B5C"/>
    <w:rsid w:val="005C3C7F"/>
    <w:rsid w:val="005C4BEE"/>
    <w:rsid w:val="005C5143"/>
    <w:rsid w:val="005C52E5"/>
    <w:rsid w:val="005C5639"/>
    <w:rsid w:val="005C5742"/>
    <w:rsid w:val="005C5A79"/>
    <w:rsid w:val="005C5FC6"/>
    <w:rsid w:val="005C6189"/>
    <w:rsid w:val="005C6562"/>
    <w:rsid w:val="005C6779"/>
    <w:rsid w:val="005C6BE7"/>
    <w:rsid w:val="005C760E"/>
    <w:rsid w:val="005C7E9E"/>
    <w:rsid w:val="005D18C9"/>
    <w:rsid w:val="005D1B72"/>
    <w:rsid w:val="005D23BD"/>
    <w:rsid w:val="005D2471"/>
    <w:rsid w:val="005D25A3"/>
    <w:rsid w:val="005D2779"/>
    <w:rsid w:val="005D2E2A"/>
    <w:rsid w:val="005D3017"/>
    <w:rsid w:val="005D3242"/>
    <w:rsid w:val="005D395B"/>
    <w:rsid w:val="005D4057"/>
    <w:rsid w:val="005D4E7A"/>
    <w:rsid w:val="005D56EC"/>
    <w:rsid w:val="005D610C"/>
    <w:rsid w:val="005D6225"/>
    <w:rsid w:val="005D6655"/>
    <w:rsid w:val="005D6FA9"/>
    <w:rsid w:val="005D70A8"/>
    <w:rsid w:val="005D74E7"/>
    <w:rsid w:val="005D7CC3"/>
    <w:rsid w:val="005D7F7B"/>
    <w:rsid w:val="005E0851"/>
    <w:rsid w:val="005E1D51"/>
    <w:rsid w:val="005E24C4"/>
    <w:rsid w:val="005E3BCD"/>
    <w:rsid w:val="005E3F88"/>
    <w:rsid w:val="005E4A87"/>
    <w:rsid w:val="005E4DA5"/>
    <w:rsid w:val="005E503E"/>
    <w:rsid w:val="005E59C7"/>
    <w:rsid w:val="005E59D9"/>
    <w:rsid w:val="005E5E7B"/>
    <w:rsid w:val="005E6095"/>
    <w:rsid w:val="005E63C3"/>
    <w:rsid w:val="005E6A3F"/>
    <w:rsid w:val="005E6DB8"/>
    <w:rsid w:val="005E7155"/>
    <w:rsid w:val="005E7228"/>
    <w:rsid w:val="005E7284"/>
    <w:rsid w:val="005E7900"/>
    <w:rsid w:val="005E7BAC"/>
    <w:rsid w:val="005E7C24"/>
    <w:rsid w:val="005F0DFC"/>
    <w:rsid w:val="005F0E5C"/>
    <w:rsid w:val="005F12AD"/>
    <w:rsid w:val="005F134E"/>
    <w:rsid w:val="005F1365"/>
    <w:rsid w:val="005F297E"/>
    <w:rsid w:val="005F2C1F"/>
    <w:rsid w:val="005F2E44"/>
    <w:rsid w:val="005F3267"/>
    <w:rsid w:val="005F353E"/>
    <w:rsid w:val="005F3690"/>
    <w:rsid w:val="005F3986"/>
    <w:rsid w:val="005F3BC5"/>
    <w:rsid w:val="005F3DCA"/>
    <w:rsid w:val="005F3EE2"/>
    <w:rsid w:val="005F3F34"/>
    <w:rsid w:val="005F4C57"/>
    <w:rsid w:val="005F5077"/>
    <w:rsid w:val="005F56AB"/>
    <w:rsid w:val="005F588E"/>
    <w:rsid w:val="005F61BC"/>
    <w:rsid w:val="005F62BA"/>
    <w:rsid w:val="005F6774"/>
    <w:rsid w:val="005F79AA"/>
    <w:rsid w:val="0060044B"/>
    <w:rsid w:val="006013D7"/>
    <w:rsid w:val="006014DB"/>
    <w:rsid w:val="00601587"/>
    <w:rsid w:val="006015D2"/>
    <w:rsid w:val="00601B8D"/>
    <w:rsid w:val="00601E61"/>
    <w:rsid w:val="00602079"/>
    <w:rsid w:val="006022F3"/>
    <w:rsid w:val="006023CF"/>
    <w:rsid w:val="00602579"/>
    <w:rsid w:val="00602BA4"/>
    <w:rsid w:val="00602D5A"/>
    <w:rsid w:val="00602DA2"/>
    <w:rsid w:val="00602FF4"/>
    <w:rsid w:val="00603228"/>
    <w:rsid w:val="00603A05"/>
    <w:rsid w:val="006040D4"/>
    <w:rsid w:val="00604294"/>
    <w:rsid w:val="006046FF"/>
    <w:rsid w:val="00604A4F"/>
    <w:rsid w:val="00604ACD"/>
    <w:rsid w:val="00604C15"/>
    <w:rsid w:val="00604DC2"/>
    <w:rsid w:val="00604DE6"/>
    <w:rsid w:val="00604ECB"/>
    <w:rsid w:val="00605A0E"/>
    <w:rsid w:val="006060C4"/>
    <w:rsid w:val="00606A5D"/>
    <w:rsid w:val="00606AC3"/>
    <w:rsid w:val="00606C8E"/>
    <w:rsid w:val="00606E74"/>
    <w:rsid w:val="00607120"/>
    <w:rsid w:val="00607C35"/>
    <w:rsid w:val="00607F9B"/>
    <w:rsid w:val="0061062A"/>
    <w:rsid w:val="00610FBE"/>
    <w:rsid w:val="006114D0"/>
    <w:rsid w:val="00611763"/>
    <w:rsid w:val="00611777"/>
    <w:rsid w:val="0061189F"/>
    <w:rsid w:val="0061219B"/>
    <w:rsid w:val="006123FA"/>
    <w:rsid w:val="0061247D"/>
    <w:rsid w:val="00612639"/>
    <w:rsid w:val="006128B2"/>
    <w:rsid w:val="00612938"/>
    <w:rsid w:val="00612D05"/>
    <w:rsid w:val="00612F91"/>
    <w:rsid w:val="00613C74"/>
    <w:rsid w:val="00613FB6"/>
    <w:rsid w:val="006140C6"/>
    <w:rsid w:val="00614134"/>
    <w:rsid w:val="00614192"/>
    <w:rsid w:val="00614241"/>
    <w:rsid w:val="0061428D"/>
    <w:rsid w:val="006147D3"/>
    <w:rsid w:val="00615411"/>
    <w:rsid w:val="0061599E"/>
    <w:rsid w:val="00615AC7"/>
    <w:rsid w:val="0061606F"/>
    <w:rsid w:val="006162E6"/>
    <w:rsid w:val="00616455"/>
    <w:rsid w:val="00617031"/>
    <w:rsid w:val="006171A5"/>
    <w:rsid w:val="0061786D"/>
    <w:rsid w:val="0061794D"/>
    <w:rsid w:val="006179D3"/>
    <w:rsid w:val="00617C83"/>
    <w:rsid w:val="00620309"/>
    <w:rsid w:val="0062058C"/>
    <w:rsid w:val="00620A0C"/>
    <w:rsid w:val="00620D7E"/>
    <w:rsid w:val="0062159D"/>
    <w:rsid w:val="00621680"/>
    <w:rsid w:val="00621EAC"/>
    <w:rsid w:val="00621EC5"/>
    <w:rsid w:val="00621EC7"/>
    <w:rsid w:val="006221C6"/>
    <w:rsid w:val="006223E0"/>
    <w:rsid w:val="006224D0"/>
    <w:rsid w:val="00622BCE"/>
    <w:rsid w:val="00622C97"/>
    <w:rsid w:val="00622E29"/>
    <w:rsid w:val="00623643"/>
    <w:rsid w:val="006239DF"/>
    <w:rsid w:val="00623C7B"/>
    <w:rsid w:val="00624018"/>
    <w:rsid w:val="006240C4"/>
    <w:rsid w:val="00624139"/>
    <w:rsid w:val="00624B1C"/>
    <w:rsid w:val="00625304"/>
    <w:rsid w:val="00625399"/>
    <w:rsid w:val="0062565E"/>
    <w:rsid w:val="0062581B"/>
    <w:rsid w:val="00625F83"/>
    <w:rsid w:val="006261F4"/>
    <w:rsid w:val="0062626C"/>
    <w:rsid w:val="00627FC5"/>
    <w:rsid w:val="00630237"/>
    <w:rsid w:val="0063030A"/>
    <w:rsid w:val="00630659"/>
    <w:rsid w:val="00630FF3"/>
    <w:rsid w:val="006311C4"/>
    <w:rsid w:val="0063164E"/>
    <w:rsid w:val="0063191D"/>
    <w:rsid w:val="00631925"/>
    <w:rsid w:val="00632B2A"/>
    <w:rsid w:val="00632CC5"/>
    <w:rsid w:val="00632DD9"/>
    <w:rsid w:val="00633224"/>
    <w:rsid w:val="00633488"/>
    <w:rsid w:val="00633581"/>
    <w:rsid w:val="006339AF"/>
    <w:rsid w:val="00633C47"/>
    <w:rsid w:val="00633E7B"/>
    <w:rsid w:val="006348F7"/>
    <w:rsid w:val="0063512D"/>
    <w:rsid w:val="0063539F"/>
    <w:rsid w:val="0063547F"/>
    <w:rsid w:val="006358FB"/>
    <w:rsid w:val="00635A70"/>
    <w:rsid w:val="00635AE2"/>
    <w:rsid w:val="00635E1E"/>
    <w:rsid w:val="0063613D"/>
    <w:rsid w:val="0063677C"/>
    <w:rsid w:val="006368A6"/>
    <w:rsid w:val="00636972"/>
    <w:rsid w:val="00636B69"/>
    <w:rsid w:val="00636BC2"/>
    <w:rsid w:val="00637F43"/>
    <w:rsid w:val="006404D1"/>
    <w:rsid w:val="00640F43"/>
    <w:rsid w:val="006412CA"/>
    <w:rsid w:val="00641718"/>
    <w:rsid w:val="00641953"/>
    <w:rsid w:val="00641F54"/>
    <w:rsid w:val="006420DA"/>
    <w:rsid w:val="0064247D"/>
    <w:rsid w:val="00642A0A"/>
    <w:rsid w:val="00642C2F"/>
    <w:rsid w:val="00643164"/>
    <w:rsid w:val="00643592"/>
    <w:rsid w:val="00643AC1"/>
    <w:rsid w:val="00643D62"/>
    <w:rsid w:val="006449D9"/>
    <w:rsid w:val="00644A5E"/>
    <w:rsid w:val="00644A6C"/>
    <w:rsid w:val="00644C50"/>
    <w:rsid w:val="00644D69"/>
    <w:rsid w:val="00645570"/>
    <w:rsid w:val="006457A8"/>
    <w:rsid w:val="00645EA0"/>
    <w:rsid w:val="00645F76"/>
    <w:rsid w:val="00646AFB"/>
    <w:rsid w:val="00646EB0"/>
    <w:rsid w:val="00646F79"/>
    <w:rsid w:val="0064714D"/>
    <w:rsid w:val="0064727D"/>
    <w:rsid w:val="0064782D"/>
    <w:rsid w:val="00647867"/>
    <w:rsid w:val="00647A41"/>
    <w:rsid w:val="00647B32"/>
    <w:rsid w:val="00647C27"/>
    <w:rsid w:val="00647E68"/>
    <w:rsid w:val="00647F7F"/>
    <w:rsid w:val="00650271"/>
    <w:rsid w:val="006513A5"/>
    <w:rsid w:val="006513C3"/>
    <w:rsid w:val="006519E6"/>
    <w:rsid w:val="00651BD6"/>
    <w:rsid w:val="00651CDE"/>
    <w:rsid w:val="00651F8E"/>
    <w:rsid w:val="00652326"/>
    <w:rsid w:val="006528B0"/>
    <w:rsid w:val="00652907"/>
    <w:rsid w:val="00652E06"/>
    <w:rsid w:val="00653BF0"/>
    <w:rsid w:val="00653FC4"/>
    <w:rsid w:val="0065433F"/>
    <w:rsid w:val="0065462D"/>
    <w:rsid w:val="006549CB"/>
    <w:rsid w:val="00654F91"/>
    <w:rsid w:val="006552D3"/>
    <w:rsid w:val="00655361"/>
    <w:rsid w:val="00655E86"/>
    <w:rsid w:val="00656253"/>
    <w:rsid w:val="00656799"/>
    <w:rsid w:val="00656B77"/>
    <w:rsid w:val="00656E72"/>
    <w:rsid w:val="00656F29"/>
    <w:rsid w:val="006570B1"/>
    <w:rsid w:val="0065727F"/>
    <w:rsid w:val="006578A1"/>
    <w:rsid w:val="006578A6"/>
    <w:rsid w:val="0066035D"/>
    <w:rsid w:val="006609D7"/>
    <w:rsid w:val="006609ED"/>
    <w:rsid w:val="00660F60"/>
    <w:rsid w:val="0066137B"/>
    <w:rsid w:val="0066174E"/>
    <w:rsid w:val="00661BBB"/>
    <w:rsid w:val="00661BD8"/>
    <w:rsid w:val="00661D6C"/>
    <w:rsid w:val="00661E57"/>
    <w:rsid w:val="006621D1"/>
    <w:rsid w:val="00662292"/>
    <w:rsid w:val="0066266C"/>
    <w:rsid w:val="006626E8"/>
    <w:rsid w:val="00662756"/>
    <w:rsid w:val="006629CE"/>
    <w:rsid w:val="006629E4"/>
    <w:rsid w:val="00662F94"/>
    <w:rsid w:val="00663783"/>
    <w:rsid w:val="006637C6"/>
    <w:rsid w:val="006637D9"/>
    <w:rsid w:val="00663E47"/>
    <w:rsid w:val="006640C9"/>
    <w:rsid w:val="0066427B"/>
    <w:rsid w:val="006644A7"/>
    <w:rsid w:val="0066499D"/>
    <w:rsid w:val="00664BDE"/>
    <w:rsid w:val="0066565B"/>
    <w:rsid w:val="00665C44"/>
    <w:rsid w:val="00666284"/>
    <w:rsid w:val="00666793"/>
    <w:rsid w:val="006667F3"/>
    <w:rsid w:val="00666B8B"/>
    <w:rsid w:val="006672D9"/>
    <w:rsid w:val="00667445"/>
    <w:rsid w:val="00667AEA"/>
    <w:rsid w:val="00667B0E"/>
    <w:rsid w:val="006704FA"/>
    <w:rsid w:val="00670687"/>
    <w:rsid w:val="00670DC5"/>
    <w:rsid w:val="00670F2B"/>
    <w:rsid w:val="00671652"/>
    <w:rsid w:val="00671772"/>
    <w:rsid w:val="00671FAA"/>
    <w:rsid w:val="0067203E"/>
    <w:rsid w:val="00672B05"/>
    <w:rsid w:val="006737CD"/>
    <w:rsid w:val="00673D6D"/>
    <w:rsid w:val="00674028"/>
    <w:rsid w:val="006748A8"/>
    <w:rsid w:val="00675C69"/>
    <w:rsid w:val="00675CCE"/>
    <w:rsid w:val="00675DA5"/>
    <w:rsid w:val="0067639B"/>
    <w:rsid w:val="006803C7"/>
    <w:rsid w:val="00680482"/>
    <w:rsid w:val="0068069E"/>
    <w:rsid w:val="006808DC"/>
    <w:rsid w:val="006808F9"/>
    <w:rsid w:val="00680E58"/>
    <w:rsid w:val="006816B6"/>
    <w:rsid w:val="00682022"/>
    <w:rsid w:val="006820EB"/>
    <w:rsid w:val="00682128"/>
    <w:rsid w:val="0068220C"/>
    <w:rsid w:val="00682AB1"/>
    <w:rsid w:val="00682B03"/>
    <w:rsid w:val="00682E9F"/>
    <w:rsid w:val="0068321C"/>
    <w:rsid w:val="00683252"/>
    <w:rsid w:val="0068343A"/>
    <w:rsid w:val="006834D4"/>
    <w:rsid w:val="0068399F"/>
    <w:rsid w:val="00683E81"/>
    <w:rsid w:val="0068413D"/>
    <w:rsid w:val="006844BA"/>
    <w:rsid w:val="006845A2"/>
    <w:rsid w:val="00684BF8"/>
    <w:rsid w:val="00684D9B"/>
    <w:rsid w:val="0068522E"/>
    <w:rsid w:val="006858AA"/>
    <w:rsid w:val="00685BCF"/>
    <w:rsid w:val="00686475"/>
    <w:rsid w:val="006867C7"/>
    <w:rsid w:val="0068685A"/>
    <w:rsid w:val="0068703C"/>
    <w:rsid w:val="006871D0"/>
    <w:rsid w:val="0068751F"/>
    <w:rsid w:val="00687ED4"/>
    <w:rsid w:val="006900D1"/>
    <w:rsid w:val="00690297"/>
    <w:rsid w:val="00690CD9"/>
    <w:rsid w:val="0069115A"/>
    <w:rsid w:val="006912F1"/>
    <w:rsid w:val="00691387"/>
    <w:rsid w:val="00691FF9"/>
    <w:rsid w:val="006927F2"/>
    <w:rsid w:val="00692E19"/>
    <w:rsid w:val="006931E1"/>
    <w:rsid w:val="006932D9"/>
    <w:rsid w:val="00693723"/>
    <w:rsid w:val="00694170"/>
    <w:rsid w:val="00694182"/>
    <w:rsid w:val="00694310"/>
    <w:rsid w:val="00694700"/>
    <w:rsid w:val="00694803"/>
    <w:rsid w:val="00694CE8"/>
    <w:rsid w:val="0069569E"/>
    <w:rsid w:val="006956C6"/>
    <w:rsid w:val="006961C9"/>
    <w:rsid w:val="006963AE"/>
    <w:rsid w:val="006968DC"/>
    <w:rsid w:val="00696E13"/>
    <w:rsid w:val="00696EE3"/>
    <w:rsid w:val="0069715D"/>
    <w:rsid w:val="00697392"/>
    <w:rsid w:val="006973E5"/>
    <w:rsid w:val="00697664"/>
    <w:rsid w:val="00697681"/>
    <w:rsid w:val="0069770C"/>
    <w:rsid w:val="006A08F2"/>
    <w:rsid w:val="006A151A"/>
    <w:rsid w:val="006A172D"/>
    <w:rsid w:val="006A1E62"/>
    <w:rsid w:val="006A2651"/>
    <w:rsid w:val="006A294B"/>
    <w:rsid w:val="006A2A12"/>
    <w:rsid w:val="006A2DE8"/>
    <w:rsid w:val="006A2E9C"/>
    <w:rsid w:val="006A2EAA"/>
    <w:rsid w:val="006A331B"/>
    <w:rsid w:val="006A35E0"/>
    <w:rsid w:val="006A377F"/>
    <w:rsid w:val="006A384A"/>
    <w:rsid w:val="006A3875"/>
    <w:rsid w:val="006A38D7"/>
    <w:rsid w:val="006A3950"/>
    <w:rsid w:val="006A39D6"/>
    <w:rsid w:val="006A3D40"/>
    <w:rsid w:val="006A561D"/>
    <w:rsid w:val="006A5A0C"/>
    <w:rsid w:val="006A5BA0"/>
    <w:rsid w:val="006A5BB1"/>
    <w:rsid w:val="006A5F88"/>
    <w:rsid w:val="006A67A0"/>
    <w:rsid w:val="006A7D95"/>
    <w:rsid w:val="006B0177"/>
    <w:rsid w:val="006B02BA"/>
    <w:rsid w:val="006B0EA6"/>
    <w:rsid w:val="006B120D"/>
    <w:rsid w:val="006B1393"/>
    <w:rsid w:val="006B13C1"/>
    <w:rsid w:val="006B196F"/>
    <w:rsid w:val="006B2939"/>
    <w:rsid w:val="006B2CC7"/>
    <w:rsid w:val="006B2F81"/>
    <w:rsid w:val="006B35C4"/>
    <w:rsid w:val="006B35D6"/>
    <w:rsid w:val="006B3AF9"/>
    <w:rsid w:val="006B3D45"/>
    <w:rsid w:val="006B4158"/>
    <w:rsid w:val="006B44C5"/>
    <w:rsid w:val="006B4A13"/>
    <w:rsid w:val="006B4BC2"/>
    <w:rsid w:val="006B4D57"/>
    <w:rsid w:val="006B555F"/>
    <w:rsid w:val="006B5692"/>
    <w:rsid w:val="006B5A0A"/>
    <w:rsid w:val="006B5BDC"/>
    <w:rsid w:val="006B6006"/>
    <w:rsid w:val="006B6242"/>
    <w:rsid w:val="006B65EE"/>
    <w:rsid w:val="006B6898"/>
    <w:rsid w:val="006B6C27"/>
    <w:rsid w:val="006B6C59"/>
    <w:rsid w:val="006B6C7C"/>
    <w:rsid w:val="006B6EA4"/>
    <w:rsid w:val="006B764A"/>
    <w:rsid w:val="006B77BB"/>
    <w:rsid w:val="006B7A6D"/>
    <w:rsid w:val="006B7A84"/>
    <w:rsid w:val="006B7B0D"/>
    <w:rsid w:val="006B7C52"/>
    <w:rsid w:val="006B7F32"/>
    <w:rsid w:val="006B7F8F"/>
    <w:rsid w:val="006B7FC5"/>
    <w:rsid w:val="006C0034"/>
    <w:rsid w:val="006C00D4"/>
    <w:rsid w:val="006C055E"/>
    <w:rsid w:val="006C0D13"/>
    <w:rsid w:val="006C0F2C"/>
    <w:rsid w:val="006C17F8"/>
    <w:rsid w:val="006C187F"/>
    <w:rsid w:val="006C18C8"/>
    <w:rsid w:val="006C19BC"/>
    <w:rsid w:val="006C19D5"/>
    <w:rsid w:val="006C1A6C"/>
    <w:rsid w:val="006C1B44"/>
    <w:rsid w:val="006C1F33"/>
    <w:rsid w:val="006C1F77"/>
    <w:rsid w:val="006C2211"/>
    <w:rsid w:val="006C2F82"/>
    <w:rsid w:val="006C2FF9"/>
    <w:rsid w:val="006C3031"/>
    <w:rsid w:val="006C3607"/>
    <w:rsid w:val="006C36E4"/>
    <w:rsid w:val="006C3727"/>
    <w:rsid w:val="006C3990"/>
    <w:rsid w:val="006C3ED2"/>
    <w:rsid w:val="006C4233"/>
    <w:rsid w:val="006C42E7"/>
    <w:rsid w:val="006C4422"/>
    <w:rsid w:val="006C4C97"/>
    <w:rsid w:val="006C5555"/>
    <w:rsid w:val="006C5CCA"/>
    <w:rsid w:val="006C5E36"/>
    <w:rsid w:val="006C625F"/>
    <w:rsid w:val="006C65AF"/>
    <w:rsid w:val="006C6C3F"/>
    <w:rsid w:val="006C75AA"/>
    <w:rsid w:val="006C78A6"/>
    <w:rsid w:val="006C7AB4"/>
    <w:rsid w:val="006C7FE5"/>
    <w:rsid w:val="006D006B"/>
    <w:rsid w:val="006D0484"/>
    <w:rsid w:val="006D0544"/>
    <w:rsid w:val="006D0836"/>
    <w:rsid w:val="006D105C"/>
    <w:rsid w:val="006D160F"/>
    <w:rsid w:val="006D2308"/>
    <w:rsid w:val="006D2A83"/>
    <w:rsid w:val="006D2BA6"/>
    <w:rsid w:val="006D30E7"/>
    <w:rsid w:val="006D32C9"/>
    <w:rsid w:val="006D396D"/>
    <w:rsid w:val="006D3F52"/>
    <w:rsid w:val="006D48E7"/>
    <w:rsid w:val="006D4947"/>
    <w:rsid w:val="006D4F4C"/>
    <w:rsid w:val="006D5100"/>
    <w:rsid w:val="006D5268"/>
    <w:rsid w:val="006D5989"/>
    <w:rsid w:val="006D5B16"/>
    <w:rsid w:val="006D5F16"/>
    <w:rsid w:val="006D63AD"/>
    <w:rsid w:val="006D6764"/>
    <w:rsid w:val="006D67D9"/>
    <w:rsid w:val="006D6C93"/>
    <w:rsid w:val="006D6FDD"/>
    <w:rsid w:val="006D72E2"/>
    <w:rsid w:val="006D7573"/>
    <w:rsid w:val="006D78F6"/>
    <w:rsid w:val="006E0340"/>
    <w:rsid w:val="006E06F9"/>
    <w:rsid w:val="006E07A9"/>
    <w:rsid w:val="006E07CD"/>
    <w:rsid w:val="006E0D91"/>
    <w:rsid w:val="006E1706"/>
    <w:rsid w:val="006E1729"/>
    <w:rsid w:val="006E1B77"/>
    <w:rsid w:val="006E200A"/>
    <w:rsid w:val="006E2E45"/>
    <w:rsid w:val="006E2F4C"/>
    <w:rsid w:val="006E33E3"/>
    <w:rsid w:val="006E3CB2"/>
    <w:rsid w:val="006E3DA8"/>
    <w:rsid w:val="006E4A7D"/>
    <w:rsid w:val="006E505B"/>
    <w:rsid w:val="006E54AE"/>
    <w:rsid w:val="006E5DAA"/>
    <w:rsid w:val="006E7006"/>
    <w:rsid w:val="006E746F"/>
    <w:rsid w:val="006E74C3"/>
    <w:rsid w:val="006E7644"/>
    <w:rsid w:val="006E777E"/>
    <w:rsid w:val="006E7A6A"/>
    <w:rsid w:val="006F00E7"/>
    <w:rsid w:val="006F0C77"/>
    <w:rsid w:val="006F0EC8"/>
    <w:rsid w:val="006F0F6E"/>
    <w:rsid w:val="006F1943"/>
    <w:rsid w:val="006F1B22"/>
    <w:rsid w:val="006F1BA4"/>
    <w:rsid w:val="006F1F06"/>
    <w:rsid w:val="006F2259"/>
    <w:rsid w:val="006F23E1"/>
    <w:rsid w:val="006F2F8F"/>
    <w:rsid w:val="006F2FDA"/>
    <w:rsid w:val="006F2FE5"/>
    <w:rsid w:val="006F3460"/>
    <w:rsid w:val="006F34FE"/>
    <w:rsid w:val="006F3615"/>
    <w:rsid w:val="006F3FA3"/>
    <w:rsid w:val="006F48BA"/>
    <w:rsid w:val="006F4AF9"/>
    <w:rsid w:val="006F4ED1"/>
    <w:rsid w:val="006F4EED"/>
    <w:rsid w:val="006F54EB"/>
    <w:rsid w:val="006F5CC1"/>
    <w:rsid w:val="006F67A5"/>
    <w:rsid w:val="006F6DCA"/>
    <w:rsid w:val="006F73E1"/>
    <w:rsid w:val="006F762D"/>
    <w:rsid w:val="007003F2"/>
    <w:rsid w:val="00700492"/>
    <w:rsid w:val="0070167E"/>
    <w:rsid w:val="00701E1B"/>
    <w:rsid w:val="0070218F"/>
    <w:rsid w:val="00702ED0"/>
    <w:rsid w:val="00703463"/>
    <w:rsid w:val="00703C09"/>
    <w:rsid w:val="00703FC9"/>
    <w:rsid w:val="00704135"/>
    <w:rsid w:val="0070434A"/>
    <w:rsid w:val="007048C4"/>
    <w:rsid w:val="00704CC4"/>
    <w:rsid w:val="00704F04"/>
    <w:rsid w:val="00705345"/>
    <w:rsid w:val="0070582D"/>
    <w:rsid w:val="00705D88"/>
    <w:rsid w:val="0070638D"/>
    <w:rsid w:val="00706DBF"/>
    <w:rsid w:val="00707A59"/>
    <w:rsid w:val="00707EDA"/>
    <w:rsid w:val="0071046B"/>
    <w:rsid w:val="00710713"/>
    <w:rsid w:val="00710AC6"/>
    <w:rsid w:val="00710BD8"/>
    <w:rsid w:val="00710C1D"/>
    <w:rsid w:val="00710E6E"/>
    <w:rsid w:val="007110A3"/>
    <w:rsid w:val="00711108"/>
    <w:rsid w:val="00711213"/>
    <w:rsid w:val="0071125F"/>
    <w:rsid w:val="007112A1"/>
    <w:rsid w:val="00711996"/>
    <w:rsid w:val="00711B3B"/>
    <w:rsid w:val="00711BA3"/>
    <w:rsid w:val="00711C9D"/>
    <w:rsid w:val="00711E0E"/>
    <w:rsid w:val="00712B71"/>
    <w:rsid w:val="00712E55"/>
    <w:rsid w:val="00713023"/>
    <w:rsid w:val="0071322C"/>
    <w:rsid w:val="00713779"/>
    <w:rsid w:val="00713989"/>
    <w:rsid w:val="00713B9A"/>
    <w:rsid w:val="00713DCF"/>
    <w:rsid w:val="00714004"/>
    <w:rsid w:val="0071415A"/>
    <w:rsid w:val="0071458E"/>
    <w:rsid w:val="007145C9"/>
    <w:rsid w:val="00714631"/>
    <w:rsid w:val="00714B6E"/>
    <w:rsid w:val="0071512F"/>
    <w:rsid w:val="00716200"/>
    <w:rsid w:val="007165D9"/>
    <w:rsid w:val="007169AC"/>
    <w:rsid w:val="007169DD"/>
    <w:rsid w:val="007173A2"/>
    <w:rsid w:val="00717679"/>
    <w:rsid w:val="00717828"/>
    <w:rsid w:val="00717B67"/>
    <w:rsid w:val="0072045E"/>
    <w:rsid w:val="0072051C"/>
    <w:rsid w:val="007206A2"/>
    <w:rsid w:val="00720B38"/>
    <w:rsid w:val="00720C19"/>
    <w:rsid w:val="00720CA7"/>
    <w:rsid w:val="00720DE7"/>
    <w:rsid w:val="00720FED"/>
    <w:rsid w:val="00721312"/>
    <w:rsid w:val="00721437"/>
    <w:rsid w:val="0072147B"/>
    <w:rsid w:val="0072181E"/>
    <w:rsid w:val="00721A7F"/>
    <w:rsid w:val="00721FDF"/>
    <w:rsid w:val="00722267"/>
    <w:rsid w:val="007227CA"/>
    <w:rsid w:val="0072285E"/>
    <w:rsid w:val="00722C62"/>
    <w:rsid w:val="0072321F"/>
    <w:rsid w:val="00723295"/>
    <w:rsid w:val="007238E2"/>
    <w:rsid w:val="007239B4"/>
    <w:rsid w:val="00723E7D"/>
    <w:rsid w:val="00724446"/>
    <w:rsid w:val="00724584"/>
    <w:rsid w:val="00724708"/>
    <w:rsid w:val="00724AA1"/>
    <w:rsid w:val="00724D39"/>
    <w:rsid w:val="007255A1"/>
    <w:rsid w:val="007255AE"/>
    <w:rsid w:val="00725A19"/>
    <w:rsid w:val="00726356"/>
    <w:rsid w:val="007268C7"/>
    <w:rsid w:val="00726AAB"/>
    <w:rsid w:val="00726B8E"/>
    <w:rsid w:val="00727077"/>
    <w:rsid w:val="007270ED"/>
    <w:rsid w:val="00727FD4"/>
    <w:rsid w:val="0073018B"/>
    <w:rsid w:val="00730EA6"/>
    <w:rsid w:val="007314F7"/>
    <w:rsid w:val="00731C15"/>
    <w:rsid w:val="00732045"/>
    <w:rsid w:val="007322A0"/>
    <w:rsid w:val="007326CB"/>
    <w:rsid w:val="007329D5"/>
    <w:rsid w:val="00732C1A"/>
    <w:rsid w:val="00732F11"/>
    <w:rsid w:val="00732F27"/>
    <w:rsid w:val="0073303D"/>
    <w:rsid w:val="0073399B"/>
    <w:rsid w:val="00733CDC"/>
    <w:rsid w:val="00733FDE"/>
    <w:rsid w:val="007348CA"/>
    <w:rsid w:val="00734B9A"/>
    <w:rsid w:val="007354CD"/>
    <w:rsid w:val="00735695"/>
    <w:rsid w:val="00735856"/>
    <w:rsid w:val="00735863"/>
    <w:rsid w:val="00735C10"/>
    <w:rsid w:val="007360CB"/>
    <w:rsid w:val="0073653E"/>
    <w:rsid w:val="00737566"/>
    <w:rsid w:val="00737675"/>
    <w:rsid w:val="00737ECE"/>
    <w:rsid w:val="007405E5"/>
    <w:rsid w:val="0074060E"/>
    <w:rsid w:val="00741AAF"/>
    <w:rsid w:val="00741BA2"/>
    <w:rsid w:val="00741CF4"/>
    <w:rsid w:val="00741DCC"/>
    <w:rsid w:val="00741DE2"/>
    <w:rsid w:val="007421A1"/>
    <w:rsid w:val="007427FE"/>
    <w:rsid w:val="00742C51"/>
    <w:rsid w:val="00743445"/>
    <w:rsid w:val="00743940"/>
    <w:rsid w:val="00743B5C"/>
    <w:rsid w:val="00744840"/>
    <w:rsid w:val="00745143"/>
    <w:rsid w:val="00745D50"/>
    <w:rsid w:val="00745E01"/>
    <w:rsid w:val="007464C9"/>
    <w:rsid w:val="0074666B"/>
    <w:rsid w:val="007468D6"/>
    <w:rsid w:val="00746BFF"/>
    <w:rsid w:val="00747108"/>
    <w:rsid w:val="007473E1"/>
    <w:rsid w:val="00747897"/>
    <w:rsid w:val="00747AA8"/>
    <w:rsid w:val="00747D5E"/>
    <w:rsid w:val="00747E47"/>
    <w:rsid w:val="00750192"/>
    <w:rsid w:val="007504E1"/>
    <w:rsid w:val="00750544"/>
    <w:rsid w:val="00750804"/>
    <w:rsid w:val="007509AB"/>
    <w:rsid w:val="00751343"/>
    <w:rsid w:val="00751689"/>
    <w:rsid w:val="0075199B"/>
    <w:rsid w:val="007524AA"/>
    <w:rsid w:val="00753744"/>
    <w:rsid w:val="00753A8D"/>
    <w:rsid w:val="00753A93"/>
    <w:rsid w:val="00753FEA"/>
    <w:rsid w:val="007547DB"/>
    <w:rsid w:val="00754BFC"/>
    <w:rsid w:val="00755663"/>
    <w:rsid w:val="00755964"/>
    <w:rsid w:val="00755B5A"/>
    <w:rsid w:val="007560D1"/>
    <w:rsid w:val="00756386"/>
    <w:rsid w:val="007563DF"/>
    <w:rsid w:val="00756603"/>
    <w:rsid w:val="007575C0"/>
    <w:rsid w:val="00757D2F"/>
    <w:rsid w:val="00757D6E"/>
    <w:rsid w:val="0076000E"/>
    <w:rsid w:val="00760C00"/>
    <w:rsid w:val="007610E9"/>
    <w:rsid w:val="00761728"/>
    <w:rsid w:val="00761C6C"/>
    <w:rsid w:val="00762B72"/>
    <w:rsid w:val="00763283"/>
    <w:rsid w:val="00763777"/>
    <w:rsid w:val="00763CCB"/>
    <w:rsid w:val="00763F2E"/>
    <w:rsid w:val="00763F87"/>
    <w:rsid w:val="007640E2"/>
    <w:rsid w:val="007642B4"/>
    <w:rsid w:val="00764C45"/>
    <w:rsid w:val="0076576D"/>
    <w:rsid w:val="00765A07"/>
    <w:rsid w:val="00766210"/>
    <w:rsid w:val="00766277"/>
    <w:rsid w:val="0076656A"/>
    <w:rsid w:val="00766701"/>
    <w:rsid w:val="007667C5"/>
    <w:rsid w:val="007668A7"/>
    <w:rsid w:val="00766911"/>
    <w:rsid w:val="007672FC"/>
    <w:rsid w:val="00767793"/>
    <w:rsid w:val="007679D8"/>
    <w:rsid w:val="00767C6E"/>
    <w:rsid w:val="007706B4"/>
    <w:rsid w:val="00770803"/>
    <w:rsid w:val="0077092B"/>
    <w:rsid w:val="00770938"/>
    <w:rsid w:val="00771319"/>
    <w:rsid w:val="007713E8"/>
    <w:rsid w:val="00771794"/>
    <w:rsid w:val="007719F1"/>
    <w:rsid w:val="00771B15"/>
    <w:rsid w:val="00771C6C"/>
    <w:rsid w:val="00771CCF"/>
    <w:rsid w:val="00771F7D"/>
    <w:rsid w:val="007727DB"/>
    <w:rsid w:val="00772C14"/>
    <w:rsid w:val="00772C3E"/>
    <w:rsid w:val="00772FE4"/>
    <w:rsid w:val="007730F4"/>
    <w:rsid w:val="007736E8"/>
    <w:rsid w:val="00774040"/>
    <w:rsid w:val="0077447C"/>
    <w:rsid w:val="00774A9E"/>
    <w:rsid w:val="00774ACE"/>
    <w:rsid w:val="007756F9"/>
    <w:rsid w:val="00775823"/>
    <w:rsid w:val="00775F57"/>
    <w:rsid w:val="00775F68"/>
    <w:rsid w:val="00776372"/>
    <w:rsid w:val="00776584"/>
    <w:rsid w:val="007769EF"/>
    <w:rsid w:val="00776D4F"/>
    <w:rsid w:val="00776DDC"/>
    <w:rsid w:val="007770F9"/>
    <w:rsid w:val="00777179"/>
    <w:rsid w:val="00777945"/>
    <w:rsid w:val="00777B98"/>
    <w:rsid w:val="00777D40"/>
    <w:rsid w:val="00777EA7"/>
    <w:rsid w:val="00780822"/>
    <w:rsid w:val="0078093A"/>
    <w:rsid w:val="00780B8D"/>
    <w:rsid w:val="00780B8E"/>
    <w:rsid w:val="00780FE4"/>
    <w:rsid w:val="00781649"/>
    <w:rsid w:val="007823D6"/>
    <w:rsid w:val="0078254E"/>
    <w:rsid w:val="00782628"/>
    <w:rsid w:val="007826AB"/>
    <w:rsid w:val="007826EE"/>
    <w:rsid w:val="007827E3"/>
    <w:rsid w:val="007830BF"/>
    <w:rsid w:val="007834E8"/>
    <w:rsid w:val="007836C6"/>
    <w:rsid w:val="007837C4"/>
    <w:rsid w:val="00783D13"/>
    <w:rsid w:val="007840E2"/>
    <w:rsid w:val="00784A67"/>
    <w:rsid w:val="00784AEE"/>
    <w:rsid w:val="00785010"/>
    <w:rsid w:val="007853E6"/>
    <w:rsid w:val="0078569F"/>
    <w:rsid w:val="00785738"/>
    <w:rsid w:val="00785803"/>
    <w:rsid w:val="00785E23"/>
    <w:rsid w:val="00785EB4"/>
    <w:rsid w:val="0078600B"/>
    <w:rsid w:val="0078609A"/>
    <w:rsid w:val="007862B3"/>
    <w:rsid w:val="00786449"/>
    <w:rsid w:val="00786A4C"/>
    <w:rsid w:val="00786DEE"/>
    <w:rsid w:val="00786F85"/>
    <w:rsid w:val="0078731A"/>
    <w:rsid w:val="00787487"/>
    <w:rsid w:val="0078775B"/>
    <w:rsid w:val="00787B6C"/>
    <w:rsid w:val="007906F1"/>
    <w:rsid w:val="00790796"/>
    <w:rsid w:val="00790C60"/>
    <w:rsid w:val="00790E80"/>
    <w:rsid w:val="00790EDA"/>
    <w:rsid w:val="00790F75"/>
    <w:rsid w:val="00791349"/>
    <w:rsid w:val="0079175F"/>
    <w:rsid w:val="00791D85"/>
    <w:rsid w:val="00791DAF"/>
    <w:rsid w:val="007924CA"/>
    <w:rsid w:val="00792D55"/>
    <w:rsid w:val="0079320E"/>
    <w:rsid w:val="007932C3"/>
    <w:rsid w:val="0079338B"/>
    <w:rsid w:val="007936FD"/>
    <w:rsid w:val="00793BD4"/>
    <w:rsid w:val="00793D4D"/>
    <w:rsid w:val="007944D6"/>
    <w:rsid w:val="00794CBF"/>
    <w:rsid w:val="00795365"/>
    <w:rsid w:val="0079567E"/>
    <w:rsid w:val="0079587B"/>
    <w:rsid w:val="007961D5"/>
    <w:rsid w:val="00796A6F"/>
    <w:rsid w:val="00796C5D"/>
    <w:rsid w:val="00797B06"/>
    <w:rsid w:val="00797B9C"/>
    <w:rsid w:val="007A03B5"/>
    <w:rsid w:val="007A0483"/>
    <w:rsid w:val="007A07A8"/>
    <w:rsid w:val="007A1065"/>
    <w:rsid w:val="007A1D86"/>
    <w:rsid w:val="007A2A97"/>
    <w:rsid w:val="007A2CDC"/>
    <w:rsid w:val="007A371B"/>
    <w:rsid w:val="007A3832"/>
    <w:rsid w:val="007A3A0F"/>
    <w:rsid w:val="007A3D48"/>
    <w:rsid w:val="007A3E60"/>
    <w:rsid w:val="007A407D"/>
    <w:rsid w:val="007A464F"/>
    <w:rsid w:val="007A4927"/>
    <w:rsid w:val="007A4F7D"/>
    <w:rsid w:val="007A5E98"/>
    <w:rsid w:val="007A6196"/>
    <w:rsid w:val="007A63D5"/>
    <w:rsid w:val="007A6426"/>
    <w:rsid w:val="007A689A"/>
    <w:rsid w:val="007A68EA"/>
    <w:rsid w:val="007A6B7D"/>
    <w:rsid w:val="007A7629"/>
    <w:rsid w:val="007B020F"/>
    <w:rsid w:val="007B09CF"/>
    <w:rsid w:val="007B0F5F"/>
    <w:rsid w:val="007B1027"/>
    <w:rsid w:val="007B1691"/>
    <w:rsid w:val="007B174F"/>
    <w:rsid w:val="007B1863"/>
    <w:rsid w:val="007B18C5"/>
    <w:rsid w:val="007B1925"/>
    <w:rsid w:val="007B19C8"/>
    <w:rsid w:val="007B19E1"/>
    <w:rsid w:val="007B1D5C"/>
    <w:rsid w:val="007B2257"/>
    <w:rsid w:val="007B22E0"/>
    <w:rsid w:val="007B247D"/>
    <w:rsid w:val="007B27DE"/>
    <w:rsid w:val="007B28CA"/>
    <w:rsid w:val="007B2A13"/>
    <w:rsid w:val="007B2B9D"/>
    <w:rsid w:val="007B358D"/>
    <w:rsid w:val="007B5020"/>
    <w:rsid w:val="007B518E"/>
    <w:rsid w:val="007B5401"/>
    <w:rsid w:val="007B5503"/>
    <w:rsid w:val="007B5C28"/>
    <w:rsid w:val="007B5FB4"/>
    <w:rsid w:val="007B61B6"/>
    <w:rsid w:val="007B6B2B"/>
    <w:rsid w:val="007B71D0"/>
    <w:rsid w:val="007B7834"/>
    <w:rsid w:val="007B7949"/>
    <w:rsid w:val="007B7A33"/>
    <w:rsid w:val="007B7C03"/>
    <w:rsid w:val="007B7D30"/>
    <w:rsid w:val="007B7E2D"/>
    <w:rsid w:val="007C00CF"/>
    <w:rsid w:val="007C0FA9"/>
    <w:rsid w:val="007C1E52"/>
    <w:rsid w:val="007C2413"/>
    <w:rsid w:val="007C25AE"/>
    <w:rsid w:val="007C3152"/>
    <w:rsid w:val="007C333B"/>
    <w:rsid w:val="007C3914"/>
    <w:rsid w:val="007C3CEA"/>
    <w:rsid w:val="007C3D92"/>
    <w:rsid w:val="007C3E6F"/>
    <w:rsid w:val="007C3E98"/>
    <w:rsid w:val="007C4510"/>
    <w:rsid w:val="007C48EB"/>
    <w:rsid w:val="007C5A84"/>
    <w:rsid w:val="007C5A8F"/>
    <w:rsid w:val="007C5B1D"/>
    <w:rsid w:val="007C5B38"/>
    <w:rsid w:val="007C5F14"/>
    <w:rsid w:val="007C6313"/>
    <w:rsid w:val="007C63BD"/>
    <w:rsid w:val="007C6E89"/>
    <w:rsid w:val="007C737E"/>
    <w:rsid w:val="007C76E8"/>
    <w:rsid w:val="007C7F58"/>
    <w:rsid w:val="007D01E6"/>
    <w:rsid w:val="007D035E"/>
    <w:rsid w:val="007D0396"/>
    <w:rsid w:val="007D05CA"/>
    <w:rsid w:val="007D0644"/>
    <w:rsid w:val="007D0E96"/>
    <w:rsid w:val="007D1020"/>
    <w:rsid w:val="007D1761"/>
    <w:rsid w:val="007D1801"/>
    <w:rsid w:val="007D1FE0"/>
    <w:rsid w:val="007D20BB"/>
    <w:rsid w:val="007D261E"/>
    <w:rsid w:val="007D297F"/>
    <w:rsid w:val="007D2DFD"/>
    <w:rsid w:val="007D2F1A"/>
    <w:rsid w:val="007D2F61"/>
    <w:rsid w:val="007D3004"/>
    <w:rsid w:val="007D337D"/>
    <w:rsid w:val="007D3D0E"/>
    <w:rsid w:val="007D3D33"/>
    <w:rsid w:val="007D41C2"/>
    <w:rsid w:val="007D4F02"/>
    <w:rsid w:val="007D5274"/>
    <w:rsid w:val="007D546F"/>
    <w:rsid w:val="007D66DD"/>
    <w:rsid w:val="007D674C"/>
    <w:rsid w:val="007D6B7B"/>
    <w:rsid w:val="007D6CF1"/>
    <w:rsid w:val="007D6D69"/>
    <w:rsid w:val="007D6FBE"/>
    <w:rsid w:val="007D7131"/>
    <w:rsid w:val="007D73BE"/>
    <w:rsid w:val="007D7681"/>
    <w:rsid w:val="007D7BEC"/>
    <w:rsid w:val="007D7CE3"/>
    <w:rsid w:val="007D7D48"/>
    <w:rsid w:val="007D7E85"/>
    <w:rsid w:val="007E051A"/>
    <w:rsid w:val="007E0798"/>
    <w:rsid w:val="007E14B0"/>
    <w:rsid w:val="007E1B72"/>
    <w:rsid w:val="007E2465"/>
    <w:rsid w:val="007E2958"/>
    <w:rsid w:val="007E2B87"/>
    <w:rsid w:val="007E3EE3"/>
    <w:rsid w:val="007E3F45"/>
    <w:rsid w:val="007E48DD"/>
    <w:rsid w:val="007E4943"/>
    <w:rsid w:val="007E5254"/>
    <w:rsid w:val="007E56A2"/>
    <w:rsid w:val="007E57DE"/>
    <w:rsid w:val="007E5902"/>
    <w:rsid w:val="007E6719"/>
    <w:rsid w:val="007E68ED"/>
    <w:rsid w:val="007E69ED"/>
    <w:rsid w:val="007E707F"/>
    <w:rsid w:val="007E7B2D"/>
    <w:rsid w:val="007E7CFD"/>
    <w:rsid w:val="007F0221"/>
    <w:rsid w:val="007F034B"/>
    <w:rsid w:val="007F07B9"/>
    <w:rsid w:val="007F0928"/>
    <w:rsid w:val="007F15CE"/>
    <w:rsid w:val="007F1E88"/>
    <w:rsid w:val="007F2CD7"/>
    <w:rsid w:val="007F3568"/>
    <w:rsid w:val="007F3EE4"/>
    <w:rsid w:val="007F422D"/>
    <w:rsid w:val="007F42A1"/>
    <w:rsid w:val="007F45F1"/>
    <w:rsid w:val="007F46FF"/>
    <w:rsid w:val="007F4DBA"/>
    <w:rsid w:val="007F519C"/>
    <w:rsid w:val="007F534D"/>
    <w:rsid w:val="007F54A2"/>
    <w:rsid w:val="007F54FE"/>
    <w:rsid w:val="007F5535"/>
    <w:rsid w:val="007F5D22"/>
    <w:rsid w:val="007F5D32"/>
    <w:rsid w:val="007F5E35"/>
    <w:rsid w:val="007F5F5C"/>
    <w:rsid w:val="007F72DC"/>
    <w:rsid w:val="007F795F"/>
    <w:rsid w:val="0080069C"/>
    <w:rsid w:val="008006FD"/>
    <w:rsid w:val="00800B6C"/>
    <w:rsid w:val="00800CF7"/>
    <w:rsid w:val="0080147C"/>
    <w:rsid w:val="0080148D"/>
    <w:rsid w:val="0080156B"/>
    <w:rsid w:val="00801A12"/>
    <w:rsid w:val="00801A3A"/>
    <w:rsid w:val="00802C59"/>
    <w:rsid w:val="00802C72"/>
    <w:rsid w:val="0080409C"/>
    <w:rsid w:val="00804114"/>
    <w:rsid w:val="008041E8"/>
    <w:rsid w:val="008043FC"/>
    <w:rsid w:val="0080448C"/>
    <w:rsid w:val="008044E8"/>
    <w:rsid w:val="0080457D"/>
    <w:rsid w:val="00804634"/>
    <w:rsid w:val="008047E8"/>
    <w:rsid w:val="00804CEF"/>
    <w:rsid w:val="0080531E"/>
    <w:rsid w:val="00805C3D"/>
    <w:rsid w:val="0080683F"/>
    <w:rsid w:val="00806D1D"/>
    <w:rsid w:val="00806E2B"/>
    <w:rsid w:val="00806F1D"/>
    <w:rsid w:val="0080704B"/>
    <w:rsid w:val="008076BD"/>
    <w:rsid w:val="008077ED"/>
    <w:rsid w:val="00807B15"/>
    <w:rsid w:val="00807B6F"/>
    <w:rsid w:val="00807E93"/>
    <w:rsid w:val="00810172"/>
    <w:rsid w:val="00810762"/>
    <w:rsid w:val="00810858"/>
    <w:rsid w:val="00810EFF"/>
    <w:rsid w:val="00810F22"/>
    <w:rsid w:val="00811314"/>
    <w:rsid w:val="008118A5"/>
    <w:rsid w:val="00811A39"/>
    <w:rsid w:val="00811BDA"/>
    <w:rsid w:val="00811E05"/>
    <w:rsid w:val="0081229F"/>
    <w:rsid w:val="0081291B"/>
    <w:rsid w:val="008129C0"/>
    <w:rsid w:val="0081300C"/>
    <w:rsid w:val="0081341E"/>
    <w:rsid w:val="00813622"/>
    <w:rsid w:val="00813DCF"/>
    <w:rsid w:val="00813FAB"/>
    <w:rsid w:val="00814259"/>
    <w:rsid w:val="0081498C"/>
    <w:rsid w:val="00814AE1"/>
    <w:rsid w:val="00814D2A"/>
    <w:rsid w:val="00814E44"/>
    <w:rsid w:val="00815D31"/>
    <w:rsid w:val="0081601F"/>
    <w:rsid w:val="0081603C"/>
    <w:rsid w:val="00816064"/>
    <w:rsid w:val="00816CC8"/>
    <w:rsid w:val="00816D88"/>
    <w:rsid w:val="008172B4"/>
    <w:rsid w:val="008174B2"/>
    <w:rsid w:val="00817611"/>
    <w:rsid w:val="00817CFF"/>
    <w:rsid w:val="00817EF3"/>
    <w:rsid w:val="0082000D"/>
    <w:rsid w:val="0082037E"/>
    <w:rsid w:val="00820C9C"/>
    <w:rsid w:val="00820F55"/>
    <w:rsid w:val="00821572"/>
    <w:rsid w:val="00821901"/>
    <w:rsid w:val="00821919"/>
    <w:rsid w:val="00821D9C"/>
    <w:rsid w:val="00822310"/>
    <w:rsid w:val="00823794"/>
    <w:rsid w:val="008237B3"/>
    <w:rsid w:val="008237F4"/>
    <w:rsid w:val="00823965"/>
    <w:rsid w:val="00823F67"/>
    <w:rsid w:val="00823F74"/>
    <w:rsid w:val="00824022"/>
    <w:rsid w:val="0082483A"/>
    <w:rsid w:val="008249A9"/>
    <w:rsid w:val="00824A81"/>
    <w:rsid w:val="008257B8"/>
    <w:rsid w:val="00825C56"/>
    <w:rsid w:val="00825F98"/>
    <w:rsid w:val="00826076"/>
    <w:rsid w:val="008260ED"/>
    <w:rsid w:val="0082699D"/>
    <w:rsid w:val="00826B90"/>
    <w:rsid w:val="00826CB0"/>
    <w:rsid w:val="00826E6B"/>
    <w:rsid w:val="008275FD"/>
    <w:rsid w:val="00827A52"/>
    <w:rsid w:val="00827AB2"/>
    <w:rsid w:val="0083039B"/>
    <w:rsid w:val="00830BA1"/>
    <w:rsid w:val="00830EB2"/>
    <w:rsid w:val="00830F2F"/>
    <w:rsid w:val="00831652"/>
    <w:rsid w:val="0083202E"/>
    <w:rsid w:val="00832045"/>
    <w:rsid w:val="00832853"/>
    <w:rsid w:val="00832DDB"/>
    <w:rsid w:val="0083304F"/>
    <w:rsid w:val="008334C9"/>
    <w:rsid w:val="00833BC1"/>
    <w:rsid w:val="00834122"/>
    <w:rsid w:val="0083441D"/>
    <w:rsid w:val="00834CA2"/>
    <w:rsid w:val="008352C5"/>
    <w:rsid w:val="008358A6"/>
    <w:rsid w:val="008359FB"/>
    <w:rsid w:val="00835C56"/>
    <w:rsid w:val="00835FF6"/>
    <w:rsid w:val="008360FC"/>
    <w:rsid w:val="008364A3"/>
    <w:rsid w:val="00836E81"/>
    <w:rsid w:val="00836E83"/>
    <w:rsid w:val="0083735D"/>
    <w:rsid w:val="008377C1"/>
    <w:rsid w:val="00837914"/>
    <w:rsid w:val="00837C90"/>
    <w:rsid w:val="00837EB1"/>
    <w:rsid w:val="00837F89"/>
    <w:rsid w:val="0084042B"/>
    <w:rsid w:val="008409BB"/>
    <w:rsid w:val="008413DC"/>
    <w:rsid w:val="0084184A"/>
    <w:rsid w:val="00841F0B"/>
    <w:rsid w:val="008423F2"/>
    <w:rsid w:val="00842A30"/>
    <w:rsid w:val="00842BE7"/>
    <w:rsid w:val="00842D64"/>
    <w:rsid w:val="00842F71"/>
    <w:rsid w:val="00843179"/>
    <w:rsid w:val="008436CB"/>
    <w:rsid w:val="0084386A"/>
    <w:rsid w:val="00843E0E"/>
    <w:rsid w:val="00843F0F"/>
    <w:rsid w:val="008441E7"/>
    <w:rsid w:val="008442EA"/>
    <w:rsid w:val="00844589"/>
    <w:rsid w:val="00844794"/>
    <w:rsid w:val="008448FB"/>
    <w:rsid w:val="00844FE7"/>
    <w:rsid w:val="00845969"/>
    <w:rsid w:val="00845A12"/>
    <w:rsid w:val="00845C27"/>
    <w:rsid w:val="00845F37"/>
    <w:rsid w:val="00845FF5"/>
    <w:rsid w:val="00846001"/>
    <w:rsid w:val="0084615D"/>
    <w:rsid w:val="008463DF"/>
    <w:rsid w:val="0084642A"/>
    <w:rsid w:val="00846445"/>
    <w:rsid w:val="008465C4"/>
    <w:rsid w:val="00846710"/>
    <w:rsid w:val="00846D48"/>
    <w:rsid w:val="00846EA4"/>
    <w:rsid w:val="0084776A"/>
    <w:rsid w:val="008478ED"/>
    <w:rsid w:val="008505C5"/>
    <w:rsid w:val="008509D4"/>
    <w:rsid w:val="0085118C"/>
    <w:rsid w:val="00851728"/>
    <w:rsid w:val="00851DFF"/>
    <w:rsid w:val="0085268A"/>
    <w:rsid w:val="00853064"/>
    <w:rsid w:val="00853084"/>
    <w:rsid w:val="00853142"/>
    <w:rsid w:val="008533D9"/>
    <w:rsid w:val="008540A6"/>
    <w:rsid w:val="00854420"/>
    <w:rsid w:val="00854481"/>
    <w:rsid w:val="00854792"/>
    <w:rsid w:val="00854815"/>
    <w:rsid w:val="00854D05"/>
    <w:rsid w:val="00855379"/>
    <w:rsid w:val="00855D3A"/>
    <w:rsid w:val="00855DB5"/>
    <w:rsid w:val="008561E0"/>
    <w:rsid w:val="00857591"/>
    <w:rsid w:val="00857E88"/>
    <w:rsid w:val="0086068C"/>
    <w:rsid w:val="00860CC2"/>
    <w:rsid w:val="00861145"/>
    <w:rsid w:val="008612DB"/>
    <w:rsid w:val="00861B57"/>
    <w:rsid w:val="00861D48"/>
    <w:rsid w:val="00861DF8"/>
    <w:rsid w:val="00862867"/>
    <w:rsid w:val="00862878"/>
    <w:rsid w:val="00862AC4"/>
    <w:rsid w:val="008633AC"/>
    <w:rsid w:val="008634E3"/>
    <w:rsid w:val="008637A9"/>
    <w:rsid w:val="00863E18"/>
    <w:rsid w:val="00863FD7"/>
    <w:rsid w:val="008641B4"/>
    <w:rsid w:val="00864627"/>
    <w:rsid w:val="00864635"/>
    <w:rsid w:val="00864678"/>
    <w:rsid w:val="00864C1A"/>
    <w:rsid w:val="00865217"/>
    <w:rsid w:val="00865875"/>
    <w:rsid w:val="008658AA"/>
    <w:rsid w:val="00865CBD"/>
    <w:rsid w:val="0086665C"/>
    <w:rsid w:val="00866866"/>
    <w:rsid w:val="00866E37"/>
    <w:rsid w:val="00866F9E"/>
    <w:rsid w:val="008672E2"/>
    <w:rsid w:val="00867675"/>
    <w:rsid w:val="0086793D"/>
    <w:rsid w:val="00867B1C"/>
    <w:rsid w:val="00867BF2"/>
    <w:rsid w:val="00870442"/>
    <w:rsid w:val="00870B64"/>
    <w:rsid w:val="008711E7"/>
    <w:rsid w:val="00871292"/>
    <w:rsid w:val="008713D6"/>
    <w:rsid w:val="00871643"/>
    <w:rsid w:val="00872130"/>
    <w:rsid w:val="008721DF"/>
    <w:rsid w:val="008722A0"/>
    <w:rsid w:val="0087242C"/>
    <w:rsid w:val="0087281D"/>
    <w:rsid w:val="00872828"/>
    <w:rsid w:val="008729A5"/>
    <w:rsid w:val="008732D8"/>
    <w:rsid w:val="00873377"/>
    <w:rsid w:val="00873577"/>
    <w:rsid w:val="00873AA5"/>
    <w:rsid w:val="0087409F"/>
    <w:rsid w:val="008749C5"/>
    <w:rsid w:val="00874B40"/>
    <w:rsid w:val="00874D58"/>
    <w:rsid w:val="008750D2"/>
    <w:rsid w:val="008756A8"/>
    <w:rsid w:val="00875AB5"/>
    <w:rsid w:val="00875C91"/>
    <w:rsid w:val="00875E5C"/>
    <w:rsid w:val="00875F85"/>
    <w:rsid w:val="00876C6B"/>
    <w:rsid w:val="00876DC9"/>
    <w:rsid w:val="00877125"/>
    <w:rsid w:val="008777C2"/>
    <w:rsid w:val="00877A77"/>
    <w:rsid w:val="00880A18"/>
    <w:rsid w:val="00880B3D"/>
    <w:rsid w:val="00880EE8"/>
    <w:rsid w:val="00881511"/>
    <w:rsid w:val="0088194A"/>
    <w:rsid w:val="00881FD6"/>
    <w:rsid w:val="00882245"/>
    <w:rsid w:val="00882448"/>
    <w:rsid w:val="00882AF5"/>
    <w:rsid w:val="00882F1D"/>
    <w:rsid w:val="00883A4D"/>
    <w:rsid w:val="00883B21"/>
    <w:rsid w:val="00883E9A"/>
    <w:rsid w:val="00883ED5"/>
    <w:rsid w:val="00883F2E"/>
    <w:rsid w:val="00883F8F"/>
    <w:rsid w:val="00884235"/>
    <w:rsid w:val="00884751"/>
    <w:rsid w:val="008847D7"/>
    <w:rsid w:val="00885001"/>
    <w:rsid w:val="00885285"/>
    <w:rsid w:val="008853E3"/>
    <w:rsid w:val="008855EF"/>
    <w:rsid w:val="00885985"/>
    <w:rsid w:val="00885FA1"/>
    <w:rsid w:val="00886699"/>
    <w:rsid w:val="00886A21"/>
    <w:rsid w:val="00886EB9"/>
    <w:rsid w:val="0088709A"/>
    <w:rsid w:val="00887B81"/>
    <w:rsid w:val="00887F4A"/>
    <w:rsid w:val="0089199F"/>
    <w:rsid w:val="00891C32"/>
    <w:rsid w:val="00891C51"/>
    <w:rsid w:val="00891D7F"/>
    <w:rsid w:val="00892265"/>
    <w:rsid w:val="0089233E"/>
    <w:rsid w:val="008932F4"/>
    <w:rsid w:val="0089330E"/>
    <w:rsid w:val="00893323"/>
    <w:rsid w:val="008938C2"/>
    <w:rsid w:val="00893901"/>
    <w:rsid w:val="00893A8E"/>
    <w:rsid w:val="00893BBE"/>
    <w:rsid w:val="00893E27"/>
    <w:rsid w:val="008945F7"/>
    <w:rsid w:val="0089463D"/>
    <w:rsid w:val="0089513C"/>
    <w:rsid w:val="0089544E"/>
    <w:rsid w:val="0089554F"/>
    <w:rsid w:val="008955E6"/>
    <w:rsid w:val="008959D6"/>
    <w:rsid w:val="00895A16"/>
    <w:rsid w:val="00895B5F"/>
    <w:rsid w:val="0089637C"/>
    <w:rsid w:val="0089668A"/>
    <w:rsid w:val="00896712"/>
    <w:rsid w:val="00896870"/>
    <w:rsid w:val="008969BD"/>
    <w:rsid w:val="00896C98"/>
    <w:rsid w:val="008975CE"/>
    <w:rsid w:val="00897CAB"/>
    <w:rsid w:val="00897F8E"/>
    <w:rsid w:val="008A03DD"/>
    <w:rsid w:val="008A0651"/>
    <w:rsid w:val="008A06CE"/>
    <w:rsid w:val="008A13BD"/>
    <w:rsid w:val="008A148E"/>
    <w:rsid w:val="008A1596"/>
    <w:rsid w:val="008A1EDF"/>
    <w:rsid w:val="008A25D3"/>
    <w:rsid w:val="008A2695"/>
    <w:rsid w:val="008A285A"/>
    <w:rsid w:val="008A28F7"/>
    <w:rsid w:val="008A2916"/>
    <w:rsid w:val="008A2A15"/>
    <w:rsid w:val="008A2AC2"/>
    <w:rsid w:val="008A2B6B"/>
    <w:rsid w:val="008A2DC9"/>
    <w:rsid w:val="008A2FF1"/>
    <w:rsid w:val="008A32D4"/>
    <w:rsid w:val="008A34BA"/>
    <w:rsid w:val="008A367F"/>
    <w:rsid w:val="008A37AF"/>
    <w:rsid w:val="008A3D62"/>
    <w:rsid w:val="008A3F3C"/>
    <w:rsid w:val="008A4044"/>
    <w:rsid w:val="008A4380"/>
    <w:rsid w:val="008A448D"/>
    <w:rsid w:val="008A4A55"/>
    <w:rsid w:val="008A4C87"/>
    <w:rsid w:val="008A4D4B"/>
    <w:rsid w:val="008A506F"/>
    <w:rsid w:val="008A528A"/>
    <w:rsid w:val="008A5298"/>
    <w:rsid w:val="008A535A"/>
    <w:rsid w:val="008A5464"/>
    <w:rsid w:val="008A6DAB"/>
    <w:rsid w:val="008A720F"/>
    <w:rsid w:val="008A799E"/>
    <w:rsid w:val="008A7C72"/>
    <w:rsid w:val="008B04F2"/>
    <w:rsid w:val="008B061E"/>
    <w:rsid w:val="008B0D0E"/>
    <w:rsid w:val="008B12BB"/>
    <w:rsid w:val="008B1411"/>
    <w:rsid w:val="008B17A2"/>
    <w:rsid w:val="008B25F2"/>
    <w:rsid w:val="008B2643"/>
    <w:rsid w:val="008B2FAE"/>
    <w:rsid w:val="008B3097"/>
    <w:rsid w:val="008B3317"/>
    <w:rsid w:val="008B3F33"/>
    <w:rsid w:val="008B414B"/>
    <w:rsid w:val="008B4E0E"/>
    <w:rsid w:val="008B4FB9"/>
    <w:rsid w:val="008B52A9"/>
    <w:rsid w:val="008B5715"/>
    <w:rsid w:val="008B575C"/>
    <w:rsid w:val="008B5A2D"/>
    <w:rsid w:val="008B5BC2"/>
    <w:rsid w:val="008B60BB"/>
    <w:rsid w:val="008B62CC"/>
    <w:rsid w:val="008B6732"/>
    <w:rsid w:val="008B68EC"/>
    <w:rsid w:val="008B711E"/>
    <w:rsid w:val="008B735E"/>
    <w:rsid w:val="008B7DDA"/>
    <w:rsid w:val="008C03E5"/>
    <w:rsid w:val="008C042F"/>
    <w:rsid w:val="008C0443"/>
    <w:rsid w:val="008C057B"/>
    <w:rsid w:val="008C0CAC"/>
    <w:rsid w:val="008C13B4"/>
    <w:rsid w:val="008C1557"/>
    <w:rsid w:val="008C1B8C"/>
    <w:rsid w:val="008C1FBC"/>
    <w:rsid w:val="008C2306"/>
    <w:rsid w:val="008C256E"/>
    <w:rsid w:val="008C2611"/>
    <w:rsid w:val="008C26D1"/>
    <w:rsid w:val="008C2B7F"/>
    <w:rsid w:val="008C2E56"/>
    <w:rsid w:val="008C2EEB"/>
    <w:rsid w:val="008C3307"/>
    <w:rsid w:val="008C36AC"/>
    <w:rsid w:val="008C4953"/>
    <w:rsid w:val="008C4E44"/>
    <w:rsid w:val="008C52D9"/>
    <w:rsid w:val="008C6255"/>
    <w:rsid w:val="008C641D"/>
    <w:rsid w:val="008C684B"/>
    <w:rsid w:val="008C6ABD"/>
    <w:rsid w:val="008C6AE4"/>
    <w:rsid w:val="008C6F18"/>
    <w:rsid w:val="008C6F95"/>
    <w:rsid w:val="008C7685"/>
    <w:rsid w:val="008C7762"/>
    <w:rsid w:val="008C79A7"/>
    <w:rsid w:val="008D007A"/>
    <w:rsid w:val="008D07DE"/>
    <w:rsid w:val="008D0831"/>
    <w:rsid w:val="008D0872"/>
    <w:rsid w:val="008D0B04"/>
    <w:rsid w:val="008D0E40"/>
    <w:rsid w:val="008D0E6B"/>
    <w:rsid w:val="008D14CA"/>
    <w:rsid w:val="008D1E7F"/>
    <w:rsid w:val="008D2367"/>
    <w:rsid w:val="008D30CC"/>
    <w:rsid w:val="008D3649"/>
    <w:rsid w:val="008D3776"/>
    <w:rsid w:val="008D3A51"/>
    <w:rsid w:val="008D3AF9"/>
    <w:rsid w:val="008D3DF3"/>
    <w:rsid w:val="008D4025"/>
    <w:rsid w:val="008D427A"/>
    <w:rsid w:val="008D43AE"/>
    <w:rsid w:val="008D4BAA"/>
    <w:rsid w:val="008D4DD5"/>
    <w:rsid w:val="008D4FDC"/>
    <w:rsid w:val="008D55DF"/>
    <w:rsid w:val="008D5657"/>
    <w:rsid w:val="008D5B83"/>
    <w:rsid w:val="008D5F2F"/>
    <w:rsid w:val="008D6752"/>
    <w:rsid w:val="008D69E7"/>
    <w:rsid w:val="008D6D58"/>
    <w:rsid w:val="008D6FC1"/>
    <w:rsid w:val="008D7B0E"/>
    <w:rsid w:val="008E0140"/>
    <w:rsid w:val="008E01D0"/>
    <w:rsid w:val="008E0688"/>
    <w:rsid w:val="008E0AD2"/>
    <w:rsid w:val="008E0BEF"/>
    <w:rsid w:val="008E1082"/>
    <w:rsid w:val="008E10E5"/>
    <w:rsid w:val="008E2429"/>
    <w:rsid w:val="008E266D"/>
    <w:rsid w:val="008E29DC"/>
    <w:rsid w:val="008E2D2D"/>
    <w:rsid w:val="008E2F0C"/>
    <w:rsid w:val="008E2F58"/>
    <w:rsid w:val="008E33C1"/>
    <w:rsid w:val="008E3690"/>
    <w:rsid w:val="008E3B82"/>
    <w:rsid w:val="008E3E23"/>
    <w:rsid w:val="008E483E"/>
    <w:rsid w:val="008E4B34"/>
    <w:rsid w:val="008E5103"/>
    <w:rsid w:val="008E52DA"/>
    <w:rsid w:val="008E547B"/>
    <w:rsid w:val="008E57A4"/>
    <w:rsid w:val="008E5DF8"/>
    <w:rsid w:val="008E6CD7"/>
    <w:rsid w:val="008E7B47"/>
    <w:rsid w:val="008E7ED5"/>
    <w:rsid w:val="008F0250"/>
    <w:rsid w:val="008F0439"/>
    <w:rsid w:val="008F0E5A"/>
    <w:rsid w:val="008F1156"/>
    <w:rsid w:val="008F11EC"/>
    <w:rsid w:val="008F11F4"/>
    <w:rsid w:val="008F1635"/>
    <w:rsid w:val="008F1952"/>
    <w:rsid w:val="008F1E75"/>
    <w:rsid w:val="008F1EF5"/>
    <w:rsid w:val="008F254D"/>
    <w:rsid w:val="008F310B"/>
    <w:rsid w:val="008F322B"/>
    <w:rsid w:val="008F3268"/>
    <w:rsid w:val="008F34CB"/>
    <w:rsid w:val="008F3519"/>
    <w:rsid w:val="008F3AD3"/>
    <w:rsid w:val="008F3CA7"/>
    <w:rsid w:val="008F3D10"/>
    <w:rsid w:val="008F443F"/>
    <w:rsid w:val="008F4AE7"/>
    <w:rsid w:val="008F5B98"/>
    <w:rsid w:val="008F5DE5"/>
    <w:rsid w:val="008F5E42"/>
    <w:rsid w:val="008F63B1"/>
    <w:rsid w:val="008F6973"/>
    <w:rsid w:val="008F6E6A"/>
    <w:rsid w:val="008F7AA7"/>
    <w:rsid w:val="00900947"/>
    <w:rsid w:val="00900BED"/>
    <w:rsid w:val="00900C39"/>
    <w:rsid w:val="00900E4A"/>
    <w:rsid w:val="00900EB8"/>
    <w:rsid w:val="00900FBA"/>
    <w:rsid w:val="00901F59"/>
    <w:rsid w:val="009022AB"/>
    <w:rsid w:val="00902E5B"/>
    <w:rsid w:val="0090321A"/>
    <w:rsid w:val="009032CF"/>
    <w:rsid w:val="00903FD9"/>
    <w:rsid w:val="00904365"/>
    <w:rsid w:val="00904565"/>
    <w:rsid w:val="00904CF5"/>
    <w:rsid w:val="009050D7"/>
    <w:rsid w:val="00905259"/>
    <w:rsid w:val="0090530E"/>
    <w:rsid w:val="0090556C"/>
    <w:rsid w:val="00905633"/>
    <w:rsid w:val="00905EAE"/>
    <w:rsid w:val="0090605D"/>
    <w:rsid w:val="009060C4"/>
    <w:rsid w:val="009060D7"/>
    <w:rsid w:val="009064C3"/>
    <w:rsid w:val="00906C91"/>
    <w:rsid w:val="00906C95"/>
    <w:rsid w:val="00907656"/>
    <w:rsid w:val="00907998"/>
    <w:rsid w:val="00907D3E"/>
    <w:rsid w:val="00907E2A"/>
    <w:rsid w:val="00907E47"/>
    <w:rsid w:val="009107BA"/>
    <w:rsid w:val="009115EF"/>
    <w:rsid w:val="009116DD"/>
    <w:rsid w:val="0091202A"/>
    <w:rsid w:val="009123A9"/>
    <w:rsid w:val="0091283B"/>
    <w:rsid w:val="009129A4"/>
    <w:rsid w:val="009129A7"/>
    <w:rsid w:val="00912D1C"/>
    <w:rsid w:val="00913019"/>
    <w:rsid w:val="00913151"/>
    <w:rsid w:val="009131DB"/>
    <w:rsid w:val="0091356B"/>
    <w:rsid w:val="00913DC8"/>
    <w:rsid w:val="00913F1E"/>
    <w:rsid w:val="00913FB2"/>
    <w:rsid w:val="009140C4"/>
    <w:rsid w:val="009144A9"/>
    <w:rsid w:val="0091468B"/>
    <w:rsid w:val="00914D8E"/>
    <w:rsid w:val="00914DB2"/>
    <w:rsid w:val="00915155"/>
    <w:rsid w:val="0091526F"/>
    <w:rsid w:val="009153D2"/>
    <w:rsid w:val="00915667"/>
    <w:rsid w:val="00915B5A"/>
    <w:rsid w:val="00916286"/>
    <w:rsid w:val="009163A2"/>
    <w:rsid w:val="00916595"/>
    <w:rsid w:val="00916AD5"/>
    <w:rsid w:val="00916C33"/>
    <w:rsid w:val="00916C47"/>
    <w:rsid w:val="009171AD"/>
    <w:rsid w:val="00917569"/>
    <w:rsid w:val="00920174"/>
    <w:rsid w:val="00920401"/>
    <w:rsid w:val="00920AF8"/>
    <w:rsid w:val="00920CFA"/>
    <w:rsid w:val="00920F98"/>
    <w:rsid w:val="00921017"/>
    <w:rsid w:val="009219D2"/>
    <w:rsid w:val="00921A4E"/>
    <w:rsid w:val="00921E37"/>
    <w:rsid w:val="00921F79"/>
    <w:rsid w:val="009220E5"/>
    <w:rsid w:val="0092227E"/>
    <w:rsid w:val="00922292"/>
    <w:rsid w:val="00922511"/>
    <w:rsid w:val="00922751"/>
    <w:rsid w:val="00922F07"/>
    <w:rsid w:val="00923463"/>
    <w:rsid w:val="00923B04"/>
    <w:rsid w:val="00923E80"/>
    <w:rsid w:val="00924009"/>
    <w:rsid w:val="0092408F"/>
    <w:rsid w:val="00924545"/>
    <w:rsid w:val="00924801"/>
    <w:rsid w:val="00924BE5"/>
    <w:rsid w:val="00925238"/>
    <w:rsid w:val="0092528F"/>
    <w:rsid w:val="009254A3"/>
    <w:rsid w:val="009254E3"/>
    <w:rsid w:val="00925ACF"/>
    <w:rsid w:val="0092615D"/>
    <w:rsid w:val="009262E6"/>
    <w:rsid w:val="00926377"/>
    <w:rsid w:val="0092638C"/>
    <w:rsid w:val="00926546"/>
    <w:rsid w:val="009265A1"/>
    <w:rsid w:val="009272C1"/>
    <w:rsid w:val="00927700"/>
    <w:rsid w:val="00927E19"/>
    <w:rsid w:val="0093036E"/>
    <w:rsid w:val="00930861"/>
    <w:rsid w:val="00930E4D"/>
    <w:rsid w:val="00931224"/>
    <w:rsid w:val="00931655"/>
    <w:rsid w:val="009333D3"/>
    <w:rsid w:val="009339A0"/>
    <w:rsid w:val="009339B6"/>
    <w:rsid w:val="00933B4C"/>
    <w:rsid w:val="00933DC4"/>
    <w:rsid w:val="0093431B"/>
    <w:rsid w:val="009346D6"/>
    <w:rsid w:val="00934743"/>
    <w:rsid w:val="0093487E"/>
    <w:rsid w:val="00934DD4"/>
    <w:rsid w:val="00934FFE"/>
    <w:rsid w:val="00935058"/>
    <w:rsid w:val="00936405"/>
    <w:rsid w:val="0093653A"/>
    <w:rsid w:val="00936B36"/>
    <w:rsid w:val="00936B64"/>
    <w:rsid w:val="00936BF7"/>
    <w:rsid w:val="00936D7E"/>
    <w:rsid w:val="00936F76"/>
    <w:rsid w:val="009379C4"/>
    <w:rsid w:val="0094041A"/>
    <w:rsid w:val="00940B73"/>
    <w:rsid w:val="00940D32"/>
    <w:rsid w:val="0094190D"/>
    <w:rsid w:val="009419A9"/>
    <w:rsid w:val="00942354"/>
    <w:rsid w:val="0094237A"/>
    <w:rsid w:val="00942681"/>
    <w:rsid w:val="009436E1"/>
    <w:rsid w:val="00943A7E"/>
    <w:rsid w:val="00943E42"/>
    <w:rsid w:val="00943E5D"/>
    <w:rsid w:val="009440DC"/>
    <w:rsid w:val="00944728"/>
    <w:rsid w:val="00945049"/>
    <w:rsid w:val="009453E8"/>
    <w:rsid w:val="00945664"/>
    <w:rsid w:val="00945AD1"/>
    <w:rsid w:val="00945B6C"/>
    <w:rsid w:val="00945FC8"/>
    <w:rsid w:val="0094692E"/>
    <w:rsid w:val="00946ECB"/>
    <w:rsid w:val="00947069"/>
    <w:rsid w:val="00947268"/>
    <w:rsid w:val="009472D0"/>
    <w:rsid w:val="0094750E"/>
    <w:rsid w:val="0094763A"/>
    <w:rsid w:val="00947BF5"/>
    <w:rsid w:val="00947C94"/>
    <w:rsid w:val="009507C8"/>
    <w:rsid w:val="0095115E"/>
    <w:rsid w:val="0095118A"/>
    <w:rsid w:val="00951C02"/>
    <w:rsid w:val="0095238F"/>
    <w:rsid w:val="00952468"/>
    <w:rsid w:val="009527B2"/>
    <w:rsid w:val="009534C7"/>
    <w:rsid w:val="00953FCE"/>
    <w:rsid w:val="00954767"/>
    <w:rsid w:val="0095487A"/>
    <w:rsid w:val="009548FB"/>
    <w:rsid w:val="0095536B"/>
    <w:rsid w:val="0095538B"/>
    <w:rsid w:val="009554A2"/>
    <w:rsid w:val="00955977"/>
    <w:rsid w:val="00955D3C"/>
    <w:rsid w:val="0095654B"/>
    <w:rsid w:val="0095695D"/>
    <w:rsid w:val="00956F08"/>
    <w:rsid w:val="0095727E"/>
    <w:rsid w:val="00957AE5"/>
    <w:rsid w:val="00957AF7"/>
    <w:rsid w:val="00960254"/>
    <w:rsid w:val="00960ACA"/>
    <w:rsid w:val="00960C4F"/>
    <w:rsid w:val="0096113F"/>
    <w:rsid w:val="00961382"/>
    <w:rsid w:val="00961B51"/>
    <w:rsid w:val="0096217C"/>
    <w:rsid w:val="00962441"/>
    <w:rsid w:val="00963277"/>
    <w:rsid w:val="00963B62"/>
    <w:rsid w:val="00963F11"/>
    <w:rsid w:val="009644C4"/>
    <w:rsid w:val="00964B53"/>
    <w:rsid w:val="00964C3F"/>
    <w:rsid w:val="00964C6C"/>
    <w:rsid w:val="00964E91"/>
    <w:rsid w:val="00965176"/>
    <w:rsid w:val="00965240"/>
    <w:rsid w:val="009655F3"/>
    <w:rsid w:val="00965625"/>
    <w:rsid w:val="00965847"/>
    <w:rsid w:val="00965909"/>
    <w:rsid w:val="00965A3E"/>
    <w:rsid w:val="00965C48"/>
    <w:rsid w:val="00966D9D"/>
    <w:rsid w:val="00966E4A"/>
    <w:rsid w:val="00967041"/>
    <w:rsid w:val="00967576"/>
    <w:rsid w:val="009676BE"/>
    <w:rsid w:val="0097082F"/>
    <w:rsid w:val="00970918"/>
    <w:rsid w:val="0097099E"/>
    <w:rsid w:val="00970D32"/>
    <w:rsid w:val="009711BA"/>
    <w:rsid w:val="009714D1"/>
    <w:rsid w:val="00971761"/>
    <w:rsid w:val="00971964"/>
    <w:rsid w:val="00971F1B"/>
    <w:rsid w:val="00971FD6"/>
    <w:rsid w:val="0097216F"/>
    <w:rsid w:val="009727A9"/>
    <w:rsid w:val="00972C3B"/>
    <w:rsid w:val="00973057"/>
    <w:rsid w:val="00973604"/>
    <w:rsid w:val="00973992"/>
    <w:rsid w:val="00974C71"/>
    <w:rsid w:val="00974D50"/>
    <w:rsid w:val="009751AF"/>
    <w:rsid w:val="00975326"/>
    <w:rsid w:val="009757C3"/>
    <w:rsid w:val="00975D53"/>
    <w:rsid w:val="00975DEA"/>
    <w:rsid w:val="0097629D"/>
    <w:rsid w:val="00976371"/>
    <w:rsid w:val="0097664C"/>
    <w:rsid w:val="00977CDF"/>
    <w:rsid w:val="0098043F"/>
    <w:rsid w:val="00981038"/>
    <w:rsid w:val="0098106E"/>
    <w:rsid w:val="00981511"/>
    <w:rsid w:val="00981638"/>
    <w:rsid w:val="00981D1C"/>
    <w:rsid w:val="00981E1C"/>
    <w:rsid w:val="00981FA2"/>
    <w:rsid w:val="00982118"/>
    <w:rsid w:val="009824DE"/>
    <w:rsid w:val="0098262F"/>
    <w:rsid w:val="009828B3"/>
    <w:rsid w:val="00982A3F"/>
    <w:rsid w:val="00982B8F"/>
    <w:rsid w:val="00982C62"/>
    <w:rsid w:val="00982C8F"/>
    <w:rsid w:val="00982C91"/>
    <w:rsid w:val="00982E61"/>
    <w:rsid w:val="00982F76"/>
    <w:rsid w:val="00982FA3"/>
    <w:rsid w:val="009840FD"/>
    <w:rsid w:val="00984701"/>
    <w:rsid w:val="00984788"/>
    <w:rsid w:val="00984847"/>
    <w:rsid w:val="00984BEC"/>
    <w:rsid w:val="00985070"/>
    <w:rsid w:val="00985A38"/>
    <w:rsid w:val="00985B07"/>
    <w:rsid w:val="00985EB8"/>
    <w:rsid w:val="00985F13"/>
    <w:rsid w:val="00985FB3"/>
    <w:rsid w:val="009863A2"/>
    <w:rsid w:val="00986441"/>
    <w:rsid w:val="00986566"/>
    <w:rsid w:val="0098660B"/>
    <w:rsid w:val="00986822"/>
    <w:rsid w:val="00986A43"/>
    <w:rsid w:val="00986A6D"/>
    <w:rsid w:val="00986ACA"/>
    <w:rsid w:val="00986BBA"/>
    <w:rsid w:val="00986BC7"/>
    <w:rsid w:val="00986CC1"/>
    <w:rsid w:val="00986EA2"/>
    <w:rsid w:val="00986F4E"/>
    <w:rsid w:val="00987191"/>
    <w:rsid w:val="00987881"/>
    <w:rsid w:val="00987A5A"/>
    <w:rsid w:val="00987AB0"/>
    <w:rsid w:val="00987CB4"/>
    <w:rsid w:val="009908C0"/>
    <w:rsid w:val="0099097E"/>
    <w:rsid w:val="00990BE4"/>
    <w:rsid w:val="00990C1B"/>
    <w:rsid w:val="0099126E"/>
    <w:rsid w:val="00991C15"/>
    <w:rsid w:val="009921FC"/>
    <w:rsid w:val="0099272B"/>
    <w:rsid w:val="00992A0E"/>
    <w:rsid w:val="00992A81"/>
    <w:rsid w:val="00993135"/>
    <w:rsid w:val="00993707"/>
    <w:rsid w:val="00993984"/>
    <w:rsid w:val="0099399E"/>
    <w:rsid w:val="00993DC9"/>
    <w:rsid w:val="00993DFC"/>
    <w:rsid w:val="0099413C"/>
    <w:rsid w:val="00994230"/>
    <w:rsid w:val="0099479E"/>
    <w:rsid w:val="00994D02"/>
    <w:rsid w:val="009951D8"/>
    <w:rsid w:val="009952D0"/>
    <w:rsid w:val="00995355"/>
    <w:rsid w:val="0099586F"/>
    <w:rsid w:val="00995910"/>
    <w:rsid w:val="0099682C"/>
    <w:rsid w:val="00996C13"/>
    <w:rsid w:val="0099719E"/>
    <w:rsid w:val="009A0169"/>
    <w:rsid w:val="009A05AA"/>
    <w:rsid w:val="009A076C"/>
    <w:rsid w:val="009A1891"/>
    <w:rsid w:val="009A1B56"/>
    <w:rsid w:val="009A2075"/>
    <w:rsid w:val="009A2270"/>
    <w:rsid w:val="009A2861"/>
    <w:rsid w:val="009A31B1"/>
    <w:rsid w:val="009A3C06"/>
    <w:rsid w:val="009A3C93"/>
    <w:rsid w:val="009A3FC2"/>
    <w:rsid w:val="009A3FD0"/>
    <w:rsid w:val="009A4428"/>
    <w:rsid w:val="009A51C7"/>
    <w:rsid w:val="009A59EC"/>
    <w:rsid w:val="009A5C56"/>
    <w:rsid w:val="009A5CA8"/>
    <w:rsid w:val="009A62A4"/>
    <w:rsid w:val="009A68C7"/>
    <w:rsid w:val="009A69D5"/>
    <w:rsid w:val="009A6ED0"/>
    <w:rsid w:val="009A6FF4"/>
    <w:rsid w:val="009A706A"/>
    <w:rsid w:val="009A71AB"/>
    <w:rsid w:val="009A722E"/>
    <w:rsid w:val="009A723A"/>
    <w:rsid w:val="009A7745"/>
    <w:rsid w:val="009A7C3D"/>
    <w:rsid w:val="009B0156"/>
    <w:rsid w:val="009B0295"/>
    <w:rsid w:val="009B05BA"/>
    <w:rsid w:val="009B0ACC"/>
    <w:rsid w:val="009B14E2"/>
    <w:rsid w:val="009B1B0E"/>
    <w:rsid w:val="009B2596"/>
    <w:rsid w:val="009B37CA"/>
    <w:rsid w:val="009B3F59"/>
    <w:rsid w:val="009B42B6"/>
    <w:rsid w:val="009B42CC"/>
    <w:rsid w:val="009B43D6"/>
    <w:rsid w:val="009B45F2"/>
    <w:rsid w:val="009B47F8"/>
    <w:rsid w:val="009B5081"/>
    <w:rsid w:val="009B55F4"/>
    <w:rsid w:val="009B5B84"/>
    <w:rsid w:val="009B5CB2"/>
    <w:rsid w:val="009B6985"/>
    <w:rsid w:val="009B69B3"/>
    <w:rsid w:val="009B7011"/>
    <w:rsid w:val="009B71E4"/>
    <w:rsid w:val="009B72B1"/>
    <w:rsid w:val="009B7576"/>
    <w:rsid w:val="009B77AD"/>
    <w:rsid w:val="009B79B9"/>
    <w:rsid w:val="009B7D9D"/>
    <w:rsid w:val="009C04EE"/>
    <w:rsid w:val="009C0BA8"/>
    <w:rsid w:val="009C0CD4"/>
    <w:rsid w:val="009C0E38"/>
    <w:rsid w:val="009C115D"/>
    <w:rsid w:val="009C15E7"/>
    <w:rsid w:val="009C17C8"/>
    <w:rsid w:val="009C3854"/>
    <w:rsid w:val="009C385B"/>
    <w:rsid w:val="009C3BE4"/>
    <w:rsid w:val="009C3E3C"/>
    <w:rsid w:val="009C3EE6"/>
    <w:rsid w:val="009C4353"/>
    <w:rsid w:val="009C49C2"/>
    <w:rsid w:val="009C4C13"/>
    <w:rsid w:val="009C4E2D"/>
    <w:rsid w:val="009C4E40"/>
    <w:rsid w:val="009C52BB"/>
    <w:rsid w:val="009C546F"/>
    <w:rsid w:val="009C54A1"/>
    <w:rsid w:val="009C62C0"/>
    <w:rsid w:val="009C6A88"/>
    <w:rsid w:val="009C711B"/>
    <w:rsid w:val="009C7266"/>
    <w:rsid w:val="009C765D"/>
    <w:rsid w:val="009C7ADA"/>
    <w:rsid w:val="009C7DFA"/>
    <w:rsid w:val="009D000A"/>
    <w:rsid w:val="009D1A86"/>
    <w:rsid w:val="009D1D0A"/>
    <w:rsid w:val="009D1E12"/>
    <w:rsid w:val="009D23D0"/>
    <w:rsid w:val="009D298E"/>
    <w:rsid w:val="009D2DA9"/>
    <w:rsid w:val="009D2DDD"/>
    <w:rsid w:val="009D2E93"/>
    <w:rsid w:val="009D2EA9"/>
    <w:rsid w:val="009D3038"/>
    <w:rsid w:val="009D3202"/>
    <w:rsid w:val="009D34C0"/>
    <w:rsid w:val="009D35FB"/>
    <w:rsid w:val="009D4505"/>
    <w:rsid w:val="009D4936"/>
    <w:rsid w:val="009D4BBE"/>
    <w:rsid w:val="009D4E16"/>
    <w:rsid w:val="009D5893"/>
    <w:rsid w:val="009D5F71"/>
    <w:rsid w:val="009D6620"/>
    <w:rsid w:val="009D68F1"/>
    <w:rsid w:val="009D6C54"/>
    <w:rsid w:val="009D6DC4"/>
    <w:rsid w:val="009D7145"/>
    <w:rsid w:val="009D72B0"/>
    <w:rsid w:val="009D77CE"/>
    <w:rsid w:val="009D7969"/>
    <w:rsid w:val="009D7D4C"/>
    <w:rsid w:val="009D7DE3"/>
    <w:rsid w:val="009E004A"/>
    <w:rsid w:val="009E04B4"/>
    <w:rsid w:val="009E066B"/>
    <w:rsid w:val="009E0E30"/>
    <w:rsid w:val="009E10CA"/>
    <w:rsid w:val="009E1515"/>
    <w:rsid w:val="009E1B41"/>
    <w:rsid w:val="009E1CFF"/>
    <w:rsid w:val="009E1DF7"/>
    <w:rsid w:val="009E1FEE"/>
    <w:rsid w:val="009E23EA"/>
    <w:rsid w:val="009E2D24"/>
    <w:rsid w:val="009E2E5D"/>
    <w:rsid w:val="009E2EA0"/>
    <w:rsid w:val="009E305F"/>
    <w:rsid w:val="009E3417"/>
    <w:rsid w:val="009E36FF"/>
    <w:rsid w:val="009E37D3"/>
    <w:rsid w:val="009E39A4"/>
    <w:rsid w:val="009E3CC0"/>
    <w:rsid w:val="009E4298"/>
    <w:rsid w:val="009E4575"/>
    <w:rsid w:val="009E4ECA"/>
    <w:rsid w:val="009E5028"/>
    <w:rsid w:val="009E50FB"/>
    <w:rsid w:val="009E5280"/>
    <w:rsid w:val="009E5386"/>
    <w:rsid w:val="009E58B1"/>
    <w:rsid w:val="009E5DD1"/>
    <w:rsid w:val="009E60AD"/>
    <w:rsid w:val="009E6125"/>
    <w:rsid w:val="009E624C"/>
    <w:rsid w:val="009E68C8"/>
    <w:rsid w:val="009E6AB5"/>
    <w:rsid w:val="009E6DAB"/>
    <w:rsid w:val="009E6E14"/>
    <w:rsid w:val="009E6F4B"/>
    <w:rsid w:val="009E703C"/>
    <w:rsid w:val="009E73AB"/>
    <w:rsid w:val="009E7C4A"/>
    <w:rsid w:val="009E7E4C"/>
    <w:rsid w:val="009E7EBB"/>
    <w:rsid w:val="009F0372"/>
    <w:rsid w:val="009F08F5"/>
    <w:rsid w:val="009F0956"/>
    <w:rsid w:val="009F0EE5"/>
    <w:rsid w:val="009F1264"/>
    <w:rsid w:val="009F1721"/>
    <w:rsid w:val="009F1B08"/>
    <w:rsid w:val="009F2274"/>
    <w:rsid w:val="009F245B"/>
    <w:rsid w:val="009F2494"/>
    <w:rsid w:val="009F25E6"/>
    <w:rsid w:val="009F2BE8"/>
    <w:rsid w:val="009F2F09"/>
    <w:rsid w:val="009F309B"/>
    <w:rsid w:val="009F3195"/>
    <w:rsid w:val="009F32DA"/>
    <w:rsid w:val="009F39A7"/>
    <w:rsid w:val="009F40B7"/>
    <w:rsid w:val="009F4188"/>
    <w:rsid w:val="009F4302"/>
    <w:rsid w:val="009F4393"/>
    <w:rsid w:val="009F4BE9"/>
    <w:rsid w:val="009F4D7D"/>
    <w:rsid w:val="009F53F5"/>
    <w:rsid w:val="009F6217"/>
    <w:rsid w:val="009F62D3"/>
    <w:rsid w:val="009F62D4"/>
    <w:rsid w:val="009F655F"/>
    <w:rsid w:val="009F65E3"/>
    <w:rsid w:val="009F6A2F"/>
    <w:rsid w:val="009F6BF0"/>
    <w:rsid w:val="009F75A1"/>
    <w:rsid w:val="009F7F6C"/>
    <w:rsid w:val="00A00112"/>
    <w:rsid w:val="00A0079A"/>
    <w:rsid w:val="00A008B5"/>
    <w:rsid w:val="00A00B96"/>
    <w:rsid w:val="00A010D6"/>
    <w:rsid w:val="00A01420"/>
    <w:rsid w:val="00A017B4"/>
    <w:rsid w:val="00A01C53"/>
    <w:rsid w:val="00A01D38"/>
    <w:rsid w:val="00A02414"/>
    <w:rsid w:val="00A02497"/>
    <w:rsid w:val="00A025B9"/>
    <w:rsid w:val="00A02623"/>
    <w:rsid w:val="00A02A2E"/>
    <w:rsid w:val="00A02D54"/>
    <w:rsid w:val="00A0355C"/>
    <w:rsid w:val="00A037B1"/>
    <w:rsid w:val="00A03A13"/>
    <w:rsid w:val="00A03F83"/>
    <w:rsid w:val="00A040CD"/>
    <w:rsid w:val="00A0429F"/>
    <w:rsid w:val="00A0435E"/>
    <w:rsid w:val="00A04429"/>
    <w:rsid w:val="00A04442"/>
    <w:rsid w:val="00A05400"/>
    <w:rsid w:val="00A05898"/>
    <w:rsid w:val="00A06446"/>
    <w:rsid w:val="00A06697"/>
    <w:rsid w:val="00A06C40"/>
    <w:rsid w:val="00A06F39"/>
    <w:rsid w:val="00A07A27"/>
    <w:rsid w:val="00A07C28"/>
    <w:rsid w:val="00A1044B"/>
    <w:rsid w:val="00A10586"/>
    <w:rsid w:val="00A10A18"/>
    <w:rsid w:val="00A10A48"/>
    <w:rsid w:val="00A11013"/>
    <w:rsid w:val="00A110DA"/>
    <w:rsid w:val="00A1132B"/>
    <w:rsid w:val="00A11827"/>
    <w:rsid w:val="00A11930"/>
    <w:rsid w:val="00A11B54"/>
    <w:rsid w:val="00A11CDC"/>
    <w:rsid w:val="00A1238C"/>
    <w:rsid w:val="00A124CB"/>
    <w:rsid w:val="00A1263D"/>
    <w:rsid w:val="00A12AF2"/>
    <w:rsid w:val="00A12D8A"/>
    <w:rsid w:val="00A12E6C"/>
    <w:rsid w:val="00A136D0"/>
    <w:rsid w:val="00A13D1A"/>
    <w:rsid w:val="00A13EE1"/>
    <w:rsid w:val="00A14472"/>
    <w:rsid w:val="00A14B45"/>
    <w:rsid w:val="00A14DC2"/>
    <w:rsid w:val="00A14DD6"/>
    <w:rsid w:val="00A151C7"/>
    <w:rsid w:val="00A1548B"/>
    <w:rsid w:val="00A155F3"/>
    <w:rsid w:val="00A157B5"/>
    <w:rsid w:val="00A15867"/>
    <w:rsid w:val="00A15D5E"/>
    <w:rsid w:val="00A15E79"/>
    <w:rsid w:val="00A161F8"/>
    <w:rsid w:val="00A16335"/>
    <w:rsid w:val="00A16654"/>
    <w:rsid w:val="00A169FA"/>
    <w:rsid w:val="00A1766A"/>
    <w:rsid w:val="00A17843"/>
    <w:rsid w:val="00A1796C"/>
    <w:rsid w:val="00A17A1F"/>
    <w:rsid w:val="00A200F4"/>
    <w:rsid w:val="00A206C9"/>
    <w:rsid w:val="00A20C27"/>
    <w:rsid w:val="00A20E72"/>
    <w:rsid w:val="00A20E7D"/>
    <w:rsid w:val="00A2122D"/>
    <w:rsid w:val="00A21605"/>
    <w:rsid w:val="00A216BC"/>
    <w:rsid w:val="00A220A4"/>
    <w:rsid w:val="00A22F1C"/>
    <w:rsid w:val="00A22F40"/>
    <w:rsid w:val="00A23931"/>
    <w:rsid w:val="00A23FD6"/>
    <w:rsid w:val="00A24591"/>
    <w:rsid w:val="00A24BB3"/>
    <w:rsid w:val="00A25317"/>
    <w:rsid w:val="00A25706"/>
    <w:rsid w:val="00A25786"/>
    <w:rsid w:val="00A25862"/>
    <w:rsid w:val="00A259D2"/>
    <w:rsid w:val="00A25C26"/>
    <w:rsid w:val="00A25D84"/>
    <w:rsid w:val="00A26029"/>
    <w:rsid w:val="00A262E4"/>
    <w:rsid w:val="00A2639F"/>
    <w:rsid w:val="00A267C2"/>
    <w:rsid w:val="00A268EA"/>
    <w:rsid w:val="00A2703A"/>
    <w:rsid w:val="00A27D60"/>
    <w:rsid w:val="00A27DF6"/>
    <w:rsid w:val="00A30AAF"/>
    <w:rsid w:val="00A31260"/>
    <w:rsid w:val="00A31CE0"/>
    <w:rsid w:val="00A31FA9"/>
    <w:rsid w:val="00A3216F"/>
    <w:rsid w:val="00A333BF"/>
    <w:rsid w:val="00A33825"/>
    <w:rsid w:val="00A3398F"/>
    <w:rsid w:val="00A339E0"/>
    <w:rsid w:val="00A34598"/>
    <w:rsid w:val="00A35067"/>
    <w:rsid w:val="00A35583"/>
    <w:rsid w:val="00A35C8C"/>
    <w:rsid w:val="00A36317"/>
    <w:rsid w:val="00A36374"/>
    <w:rsid w:val="00A363EF"/>
    <w:rsid w:val="00A3697B"/>
    <w:rsid w:val="00A36A0E"/>
    <w:rsid w:val="00A36AD5"/>
    <w:rsid w:val="00A36DFE"/>
    <w:rsid w:val="00A370FD"/>
    <w:rsid w:val="00A3798C"/>
    <w:rsid w:val="00A37DD9"/>
    <w:rsid w:val="00A37F4F"/>
    <w:rsid w:val="00A400CC"/>
    <w:rsid w:val="00A40705"/>
    <w:rsid w:val="00A40C03"/>
    <w:rsid w:val="00A40ED7"/>
    <w:rsid w:val="00A40F83"/>
    <w:rsid w:val="00A412BA"/>
    <w:rsid w:val="00A41416"/>
    <w:rsid w:val="00A41978"/>
    <w:rsid w:val="00A4200D"/>
    <w:rsid w:val="00A4209C"/>
    <w:rsid w:val="00A421C2"/>
    <w:rsid w:val="00A424BF"/>
    <w:rsid w:val="00A4258E"/>
    <w:rsid w:val="00A432D1"/>
    <w:rsid w:val="00A434D1"/>
    <w:rsid w:val="00A4354D"/>
    <w:rsid w:val="00A4367A"/>
    <w:rsid w:val="00A43716"/>
    <w:rsid w:val="00A43F4D"/>
    <w:rsid w:val="00A442C5"/>
    <w:rsid w:val="00A44537"/>
    <w:rsid w:val="00A44712"/>
    <w:rsid w:val="00A4476E"/>
    <w:rsid w:val="00A44AF5"/>
    <w:rsid w:val="00A44B8B"/>
    <w:rsid w:val="00A44DDE"/>
    <w:rsid w:val="00A45367"/>
    <w:rsid w:val="00A45EC4"/>
    <w:rsid w:val="00A4685E"/>
    <w:rsid w:val="00A46A8E"/>
    <w:rsid w:val="00A47212"/>
    <w:rsid w:val="00A474CA"/>
    <w:rsid w:val="00A474EA"/>
    <w:rsid w:val="00A47902"/>
    <w:rsid w:val="00A4795D"/>
    <w:rsid w:val="00A479DA"/>
    <w:rsid w:val="00A47FCC"/>
    <w:rsid w:val="00A501B2"/>
    <w:rsid w:val="00A5034A"/>
    <w:rsid w:val="00A50F2C"/>
    <w:rsid w:val="00A50FFA"/>
    <w:rsid w:val="00A51128"/>
    <w:rsid w:val="00A5121F"/>
    <w:rsid w:val="00A51D46"/>
    <w:rsid w:val="00A51DA0"/>
    <w:rsid w:val="00A52B4A"/>
    <w:rsid w:val="00A536E0"/>
    <w:rsid w:val="00A539D1"/>
    <w:rsid w:val="00A546CA"/>
    <w:rsid w:val="00A54DAE"/>
    <w:rsid w:val="00A55351"/>
    <w:rsid w:val="00A562A6"/>
    <w:rsid w:val="00A5698F"/>
    <w:rsid w:val="00A56D3B"/>
    <w:rsid w:val="00A56F8B"/>
    <w:rsid w:val="00A57450"/>
    <w:rsid w:val="00A57479"/>
    <w:rsid w:val="00A57C08"/>
    <w:rsid w:val="00A600D9"/>
    <w:rsid w:val="00A604CD"/>
    <w:rsid w:val="00A60DFD"/>
    <w:rsid w:val="00A61DA1"/>
    <w:rsid w:val="00A61EF2"/>
    <w:rsid w:val="00A6302D"/>
    <w:rsid w:val="00A63092"/>
    <w:rsid w:val="00A634EF"/>
    <w:rsid w:val="00A637A0"/>
    <w:rsid w:val="00A63ECD"/>
    <w:rsid w:val="00A64093"/>
    <w:rsid w:val="00A640EB"/>
    <w:rsid w:val="00A6412F"/>
    <w:rsid w:val="00A64815"/>
    <w:rsid w:val="00A65043"/>
    <w:rsid w:val="00A653D8"/>
    <w:rsid w:val="00A65833"/>
    <w:rsid w:val="00A66D71"/>
    <w:rsid w:val="00A66DF9"/>
    <w:rsid w:val="00A704E4"/>
    <w:rsid w:val="00A706FC"/>
    <w:rsid w:val="00A70889"/>
    <w:rsid w:val="00A70BD2"/>
    <w:rsid w:val="00A71309"/>
    <w:rsid w:val="00A7136A"/>
    <w:rsid w:val="00A71C44"/>
    <w:rsid w:val="00A72296"/>
    <w:rsid w:val="00A7259F"/>
    <w:rsid w:val="00A729B8"/>
    <w:rsid w:val="00A730D7"/>
    <w:rsid w:val="00A73268"/>
    <w:rsid w:val="00A73499"/>
    <w:rsid w:val="00A7388E"/>
    <w:rsid w:val="00A73B9C"/>
    <w:rsid w:val="00A74544"/>
    <w:rsid w:val="00A74548"/>
    <w:rsid w:val="00A74DF2"/>
    <w:rsid w:val="00A74E4D"/>
    <w:rsid w:val="00A74ED7"/>
    <w:rsid w:val="00A751AE"/>
    <w:rsid w:val="00A75439"/>
    <w:rsid w:val="00A757E2"/>
    <w:rsid w:val="00A7592E"/>
    <w:rsid w:val="00A76757"/>
    <w:rsid w:val="00A76C1F"/>
    <w:rsid w:val="00A77344"/>
    <w:rsid w:val="00A77855"/>
    <w:rsid w:val="00A7786F"/>
    <w:rsid w:val="00A803FC"/>
    <w:rsid w:val="00A8071A"/>
    <w:rsid w:val="00A80DD9"/>
    <w:rsid w:val="00A80FCA"/>
    <w:rsid w:val="00A815F9"/>
    <w:rsid w:val="00A81695"/>
    <w:rsid w:val="00A819C0"/>
    <w:rsid w:val="00A81CBC"/>
    <w:rsid w:val="00A8247B"/>
    <w:rsid w:val="00A82506"/>
    <w:rsid w:val="00A8265F"/>
    <w:rsid w:val="00A82A5D"/>
    <w:rsid w:val="00A8364A"/>
    <w:rsid w:val="00A837CE"/>
    <w:rsid w:val="00A83A29"/>
    <w:rsid w:val="00A83DB5"/>
    <w:rsid w:val="00A83FBA"/>
    <w:rsid w:val="00A84636"/>
    <w:rsid w:val="00A8476F"/>
    <w:rsid w:val="00A84FE1"/>
    <w:rsid w:val="00A85080"/>
    <w:rsid w:val="00A851A7"/>
    <w:rsid w:val="00A86406"/>
    <w:rsid w:val="00A86853"/>
    <w:rsid w:val="00A86AFF"/>
    <w:rsid w:val="00A86B75"/>
    <w:rsid w:val="00A86E75"/>
    <w:rsid w:val="00A86F33"/>
    <w:rsid w:val="00A8701E"/>
    <w:rsid w:val="00A8704A"/>
    <w:rsid w:val="00A873ED"/>
    <w:rsid w:val="00A9065F"/>
    <w:rsid w:val="00A90B0E"/>
    <w:rsid w:val="00A919B3"/>
    <w:rsid w:val="00A91AA1"/>
    <w:rsid w:val="00A91C8C"/>
    <w:rsid w:val="00A91F0D"/>
    <w:rsid w:val="00A9235A"/>
    <w:rsid w:val="00A92FF7"/>
    <w:rsid w:val="00A93069"/>
    <w:rsid w:val="00A93ECA"/>
    <w:rsid w:val="00A9468F"/>
    <w:rsid w:val="00A9498D"/>
    <w:rsid w:val="00A94CD8"/>
    <w:rsid w:val="00A95207"/>
    <w:rsid w:val="00A95335"/>
    <w:rsid w:val="00A9566B"/>
    <w:rsid w:val="00A964E6"/>
    <w:rsid w:val="00A9655A"/>
    <w:rsid w:val="00A9657F"/>
    <w:rsid w:val="00A97115"/>
    <w:rsid w:val="00A97727"/>
    <w:rsid w:val="00A9797D"/>
    <w:rsid w:val="00AA015F"/>
    <w:rsid w:val="00AA0280"/>
    <w:rsid w:val="00AA0B23"/>
    <w:rsid w:val="00AA0C3A"/>
    <w:rsid w:val="00AA1723"/>
    <w:rsid w:val="00AA190D"/>
    <w:rsid w:val="00AA1F63"/>
    <w:rsid w:val="00AA1FDD"/>
    <w:rsid w:val="00AA22C3"/>
    <w:rsid w:val="00AA230D"/>
    <w:rsid w:val="00AA2E53"/>
    <w:rsid w:val="00AA2E62"/>
    <w:rsid w:val="00AA3023"/>
    <w:rsid w:val="00AA32CB"/>
    <w:rsid w:val="00AA332C"/>
    <w:rsid w:val="00AA40AD"/>
    <w:rsid w:val="00AA41B3"/>
    <w:rsid w:val="00AA4941"/>
    <w:rsid w:val="00AA49E9"/>
    <w:rsid w:val="00AA4AC0"/>
    <w:rsid w:val="00AA4F49"/>
    <w:rsid w:val="00AA5475"/>
    <w:rsid w:val="00AA5806"/>
    <w:rsid w:val="00AA5876"/>
    <w:rsid w:val="00AA5F90"/>
    <w:rsid w:val="00AA6A8A"/>
    <w:rsid w:val="00AA6DD8"/>
    <w:rsid w:val="00AA6DFE"/>
    <w:rsid w:val="00AA6FA3"/>
    <w:rsid w:val="00AA70BB"/>
    <w:rsid w:val="00AA72C8"/>
    <w:rsid w:val="00AA757C"/>
    <w:rsid w:val="00AA7F10"/>
    <w:rsid w:val="00AB02B3"/>
    <w:rsid w:val="00AB0391"/>
    <w:rsid w:val="00AB06B4"/>
    <w:rsid w:val="00AB0E40"/>
    <w:rsid w:val="00AB15DA"/>
    <w:rsid w:val="00AB2085"/>
    <w:rsid w:val="00AB2151"/>
    <w:rsid w:val="00AB235B"/>
    <w:rsid w:val="00AB29FE"/>
    <w:rsid w:val="00AB2C59"/>
    <w:rsid w:val="00AB2C71"/>
    <w:rsid w:val="00AB2C8A"/>
    <w:rsid w:val="00AB3420"/>
    <w:rsid w:val="00AB418C"/>
    <w:rsid w:val="00AB42B6"/>
    <w:rsid w:val="00AB4BEF"/>
    <w:rsid w:val="00AB4D67"/>
    <w:rsid w:val="00AB4E63"/>
    <w:rsid w:val="00AB5089"/>
    <w:rsid w:val="00AB545D"/>
    <w:rsid w:val="00AB54D7"/>
    <w:rsid w:val="00AB579C"/>
    <w:rsid w:val="00AB57D3"/>
    <w:rsid w:val="00AB5902"/>
    <w:rsid w:val="00AB6886"/>
    <w:rsid w:val="00AB6A76"/>
    <w:rsid w:val="00AB6AE4"/>
    <w:rsid w:val="00AB6E00"/>
    <w:rsid w:val="00AB6F37"/>
    <w:rsid w:val="00AB769E"/>
    <w:rsid w:val="00AB7D55"/>
    <w:rsid w:val="00AC0270"/>
    <w:rsid w:val="00AC0681"/>
    <w:rsid w:val="00AC154B"/>
    <w:rsid w:val="00AC179B"/>
    <w:rsid w:val="00AC19D5"/>
    <w:rsid w:val="00AC1AF8"/>
    <w:rsid w:val="00AC1B6C"/>
    <w:rsid w:val="00AC1B72"/>
    <w:rsid w:val="00AC26FE"/>
    <w:rsid w:val="00AC2AC1"/>
    <w:rsid w:val="00AC2B69"/>
    <w:rsid w:val="00AC350D"/>
    <w:rsid w:val="00AC3568"/>
    <w:rsid w:val="00AC3CF2"/>
    <w:rsid w:val="00AC4282"/>
    <w:rsid w:val="00AC45AC"/>
    <w:rsid w:val="00AC4673"/>
    <w:rsid w:val="00AC47EC"/>
    <w:rsid w:val="00AC4BFF"/>
    <w:rsid w:val="00AC4E5D"/>
    <w:rsid w:val="00AC5031"/>
    <w:rsid w:val="00AC5CFB"/>
    <w:rsid w:val="00AC670C"/>
    <w:rsid w:val="00AC6C53"/>
    <w:rsid w:val="00AC6E85"/>
    <w:rsid w:val="00AC7284"/>
    <w:rsid w:val="00AC7CE6"/>
    <w:rsid w:val="00AD03F4"/>
    <w:rsid w:val="00AD0828"/>
    <w:rsid w:val="00AD0B13"/>
    <w:rsid w:val="00AD0E69"/>
    <w:rsid w:val="00AD103D"/>
    <w:rsid w:val="00AD159C"/>
    <w:rsid w:val="00AD15B0"/>
    <w:rsid w:val="00AD17FA"/>
    <w:rsid w:val="00AD19EC"/>
    <w:rsid w:val="00AD1C00"/>
    <w:rsid w:val="00AD2265"/>
    <w:rsid w:val="00AD25A9"/>
    <w:rsid w:val="00AD2717"/>
    <w:rsid w:val="00AD2802"/>
    <w:rsid w:val="00AD30F7"/>
    <w:rsid w:val="00AD3644"/>
    <w:rsid w:val="00AD3C99"/>
    <w:rsid w:val="00AD3DC4"/>
    <w:rsid w:val="00AD4A46"/>
    <w:rsid w:val="00AD4ACE"/>
    <w:rsid w:val="00AD4BEA"/>
    <w:rsid w:val="00AD4C9B"/>
    <w:rsid w:val="00AD4DE0"/>
    <w:rsid w:val="00AD4F3A"/>
    <w:rsid w:val="00AD4FF4"/>
    <w:rsid w:val="00AD531D"/>
    <w:rsid w:val="00AD570A"/>
    <w:rsid w:val="00AD5AE9"/>
    <w:rsid w:val="00AD5C4C"/>
    <w:rsid w:val="00AD5E05"/>
    <w:rsid w:val="00AD600C"/>
    <w:rsid w:val="00AD63D6"/>
    <w:rsid w:val="00AD6CD5"/>
    <w:rsid w:val="00AD733B"/>
    <w:rsid w:val="00AD7369"/>
    <w:rsid w:val="00AD7CA7"/>
    <w:rsid w:val="00AE0040"/>
    <w:rsid w:val="00AE005D"/>
    <w:rsid w:val="00AE01F9"/>
    <w:rsid w:val="00AE099C"/>
    <w:rsid w:val="00AE184D"/>
    <w:rsid w:val="00AE1998"/>
    <w:rsid w:val="00AE1A24"/>
    <w:rsid w:val="00AE1C03"/>
    <w:rsid w:val="00AE1E17"/>
    <w:rsid w:val="00AE23E3"/>
    <w:rsid w:val="00AE2F65"/>
    <w:rsid w:val="00AE317E"/>
    <w:rsid w:val="00AE35A5"/>
    <w:rsid w:val="00AE3D15"/>
    <w:rsid w:val="00AE4005"/>
    <w:rsid w:val="00AE4E2A"/>
    <w:rsid w:val="00AE52BB"/>
    <w:rsid w:val="00AE5CF9"/>
    <w:rsid w:val="00AE5DB6"/>
    <w:rsid w:val="00AE6141"/>
    <w:rsid w:val="00AE6ACB"/>
    <w:rsid w:val="00AE6C3C"/>
    <w:rsid w:val="00AE6EC7"/>
    <w:rsid w:val="00AE702E"/>
    <w:rsid w:val="00AE73E0"/>
    <w:rsid w:val="00AE76C3"/>
    <w:rsid w:val="00AF03C0"/>
    <w:rsid w:val="00AF04B8"/>
    <w:rsid w:val="00AF13F1"/>
    <w:rsid w:val="00AF166F"/>
    <w:rsid w:val="00AF1C03"/>
    <w:rsid w:val="00AF2299"/>
    <w:rsid w:val="00AF2972"/>
    <w:rsid w:val="00AF2A68"/>
    <w:rsid w:val="00AF2F3F"/>
    <w:rsid w:val="00AF3936"/>
    <w:rsid w:val="00AF39AF"/>
    <w:rsid w:val="00AF3E3B"/>
    <w:rsid w:val="00AF3E5A"/>
    <w:rsid w:val="00AF46FE"/>
    <w:rsid w:val="00AF486F"/>
    <w:rsid w:val="00AF4A95"/>
    <w:rsid w:val="00AF548B"/>
    <w:rsid w:val="00AF55E0"/>
    <w:rsid w:val="00AF5666"/>
    <w:rsid w:val="00AF57E5"/>
    <w:rsid w:val="00AF5870"/>
    <w:rsid w:val="00AF5AAF"/>
    <w:rsid w:val="00AF6619"/>
    <w:rsid w:val="00AF6AF8"/>
    <w:rsid w:val="00AF6CFD"/>
    <w:rsid w:val="00AF7BCC"/>
    <w:rsid w:val="00AF7DC1"/>
    <w:rsid w:val="00B000AE"/>
    <w:rsid w:val="00B0040B"/>
    <w:rsid w:val="00B00830"/>
    <w:rsid w:val="00B00A4F"/>
    <w:rsid w:val="00B00AB5"/>
    <w:rsid w:val="00B00CC0"/>
    <w:rsid w:val="00B00EE2"/>
    <w:rsid w:val="00B00F5C"/>
    <w:rsid w:val="00B019C1"/>
    <w:rsid w:val="00B0236E"/>
    <w:rsid w:val="00B024E7"/>
    <w:rsid w:val="00B02506"/>
    <w:rsid w:val="00B025D8"/>
    <w:rsid w:val="00B02935"/>
    <w:rsid w:val="00B02ACE"/>
    <w:rsid w:val="00B03855"/>
    <w:rsid w:val="00B03913"/>
    <w:rsid w:val="00B03C30"/>
    <w:rsid w:val="00B03C71"/>
    <w:rsid w:val="00B0465A"/>
    <w:rsid w:val="00B04CE3"/>
    <w:rsid w:val="00B04CEA"/>
    <w:rsid w:val="00B05035"/>
    <w:rsid w:val="00B05322"/>
    <w:rsid w:val="00B05607"/>
    <w:rsid w:val="00B0565F"/>
    <w:rsid w:val="00B0590D"/>
    <w:rsid w:val="00B05A08"/>
    <w:rsid w:val="00B05F14"/>
    <w:rsid w:val="00B0632C"/>
    <w:rsid w:val="00B06737"/>
    <w:rsid w:val="00B0673D"/>
    <w:rsid w:val="00B0784C"/>
    <w:rsid w:val="00B07960"/>
    <w:rsid w:val="00B07CE9"/>
    <w:rsid w:val="00B101D5"/>
    <w:rsid w:val="00B10633"/>
    <w:rsid w:val="00B10B08"/>
    <w:rsid w:val="00B111CA"/>
    <w:rsid w:val="00B11A78"/>
    <w:rsid w:val="00B11CFB"/>
    <w:rsid w:val="00B12111"/>
    <w:rsid w:val="00B1245D"/>
    <w:rsid w:val="00B125C0"/>
    <w:rsid w:val="00B1263D"/>
    <w:rsid w:val="00B12804"/>
    <w:rsid w:val="00B12A1F"/>
    <w:rsid w:val="00B12DE4"/>
    <w:rsid w:val="00B12E40"/>
    <w:rsid w:val="00B12FB7"/>
    <w:rsid w:val="00B133A0"/>
    <w:rsid w:val="00B13E18"/>
    <w:rsid w:val="00B14109"/>
    <w:rsid w:val="00B142F6"/>
    <w:rsid w:val="00B14410"/>
    <w:rsid w:val="00B1462F"/>
    <w:rsid w:val="00B1486D"/>
    <w:rsid w:val="00B14E5B"/>
    <w:rsid w:val="00B150D6"/>
    <w:rsid w:val="00B15373"/>
    <w:rsid w:val="00B155C8"/>
    <w:rsid w:val="00B15639"/>
    <w:rsid w:val="00B15D15"/>
    <w:rsid w:val="00B15E42"/>
    <w:rsid w:val="00B15EEE"/>
    <w:rsid w:val="00B16198"/>
    <w:rsid w:val="00B16A2C"/>
    <w:rsid w:val="00B16FB6"/>
    <w:rsid w:val="00B17022"/>
    <w:rsid w:val="00B1747B"/>
    <w:rsid w:val="00B1771D"/>
    <w:rsid w:val="00B20DAC"/>
    <w:rsid w:val="00B20FD1"/>
    <w:rsid w:val="00B2114B"/>
    <w:rsid w:val="00B21736"/>
    <w:rsid w:val="00B218B1"/>
    <w:rsid w:val="00B21965"/>
    <w:rsid w:val="00B21A33"/>
    <w:rsid w:val="00B21EF7"/>
    <w:rsid w:val="00B2222C"/>
    <w:rsid w:val="00B22347"/>
    <w:rsid w:val="00B224AA"/>
    <w:rsid w:val="00B22998"/>
    <w:rsid w:val="00B229FE"/>
    <w:rsid w:val="00B22C07"/>
    <w:rsid w:val="00B2302B"/>
    <w:rsid w:val="00B24066"/>
    <w:rsid w:val="00B24363"/>
    <w:rsid w:val="00B2456E"/>
    <w:rsid w:val="00B24979"/>
    <w:rsid w:val="00B250A5"/>
    <w:rsid w:val="00B25651"/>
    <w:rsid w:val="00B25E1E"/>
    <w:rsid w:val="00B265BD"/>
    <w:rsid w:val="00B26937"/>
    <w:rsid w:val="00B26F11"/>
    <w:rsid w:val="00B27202"/>
    <w:rsid w:val="00B30243"/>
    <w:rsid w:val="00B30421"/>
    <w:rsid w:val="00B30A89"/>
    <w:rsid w:val="00B30DC8"/>
    <w:rsid w:val="00B30EEB"/>
    <w:rsid w:val="00B31226"/>
    <w:rsid w:val="00B315BB"/>
    <w:rsid w:val="00B31977"/>
    <w:rsid w:val="00B31EED"/>
    <w:rsid w:val="00B31FFF"/>
    <w:rsid w:val="00B3234D"/>
    <w:rsid w:val="00B3235A"/>
    <w:rsid w:val="00B332D7"/>
    <w:rsid w:val="00B333FE"/>
    <w:rsid w:val="00B3382B"/>
    <w:rsid w:val="00B33EB1"/>
    <w:rsid w:val="00B34659"/>
    <w:rsid w:val="00B349E3"/>
    <w:rsid w:val="00B35094"/>
    <w:rsid w:val="00B350F0"/>
    <w:rsid w:val="00B352B0"/>
    <w:rsid w:val="00B357AC"/>
    <w:rsid w:val="00B35810"/>
    <w:rsid w:val="00B35992"/>
    <w:rsid w:val="00B35E4B"/>
    <w:rsid w:val="00B35FCC"/>
    <w:rsid w:val="00B36518"/>
    <w:rsid w:val="00B372DF"/>
    <w:rsid w:val="00B37417"/>
    <w:rsid w:val="00B37754"/>
    <w:rsid w:val="00B377DA"/>
    <w:rsid w:val="00B3783A"/>
    <w:rsid w:val="00B378CC"/>
    <w:rsid w:val="00B37989"/>
    <w:rsid w:val="00B410D4"/>
    <w:rsid w:val="00B41138"/>
    <w:rsid w:val="00B41615"/>
    <w:rsid w:val="00B41A67"/>
    <w:rsid w:val="00B41FD8"/>
    <w:rsid w:val="00B420DF"/>
    <w:rsid w:val="00B424BD"/>
    <w:rsid w:val="00B428E2"/>
    <w:rsid w:val="00B42A2C"/>
    <w:rsid w:val="00B42A5C"/>
    <w:rsid w:val="00B42A98"/>
    <w:rsid w:val="00B42C64"/>
    <w:rsid w:val="00B433B9"/>
    <w:rsid w:val="00B4349B"/>
    <w:rsid w:val="00B4375D"/>
    <w:rsid w:val="00B43C26"/>
    <w:rsid w:val="00B445F3"/>
    <w:rsid w:val="00B446B8"/>
    <w:rsid w:val="00B448EF"/>
    <w:rsid w:val="00B450AE"/>
    <w:rsid w:val="00B4675A"/>
    <w:rsid w:val="00B4695F"/>
    <w:rsid w:val="00B47493"/>
    <w:rsid w:val="00B474C8"/>
    <w:rsid w:val="00B474DF"/>
    <w:rsid w:val="00B47915"/>
    <w:rsid w:val="00B47927"/>
    <w:rsid w:val="00B47A1B"/>
    <w:rsid w:val="00B50526"/>
    <w:rsid w:val="00B50637"/>
    <w:rsid w:val="00B50E18"/>
    <w:rsid w:val="00B513A9"/>
    <w:rsid w:val="00B51568"/>
    <w:rsid w:val="00B51610"/>
    <w:rsid w:val="00B5167B"/>
    <w:rsid w:val="00B51C24"/>
    <w:rsid w:val="00B51DA4"/>
    <w:rsid w:val="00B520E3"/>
    <w:rsid w:val="00B52326"/>
    <w:rsid w:val="00B52336"/>
    <w:rsid w:val="00B528CF"/>
    <w:rsid w:val="00B52A91"/>
    <w:rsid w:val="00B52CA1"/>
    <w:rsid w:val="00B5314C"/>
    <w:rsid w:val="00B53200"/>
    <w:rsid w:val="00B5388C"/>
    <w:rsid w:val="00B53EF3"/>
    <w:rsid w:val="00B545A7"/>
    <w:rsid w:val="00B54618"/>
    <w:rsid w:val="00B54638"/>
    <w:rsid w:val="00B54A9D"/>
    <w:rsid w:val="00B54D7C"/>
    <w:rsid w:val="00B54E2D"/>
    <w:rsid w:val="00B55CED"/>
    <w:rsid w:val="00B55D57"/>
    <w:rsid w:val="00B55F80"/>
    <w:rsid w:val="00B56035"/>
    <w:rsid w:val="00B56480"/>
    <w:rsid w:val="00B565D6"/>
    <w:rsid w:val="00B57335"/>
    <w:rsid w:val="00B576A4"/>
    <w:rsid w:val="00B57702"/>
    <w:rsid w:val="00B578CD"/>
    <w:rsid w:val="00B57998"/>
    <w:rsid w:val="00B57CD0"/>
    <w:rsid w:val="00B57DA9"/>
    <w:rsid w:val="00B60177"/>
    <w:rsid w:val="00B60639"/>
    <w:rsid w:val="00B60803"/>
    <w:rsid w:val="00B61103"/>
    <w:rsid w:val="00B61180"/>
    <w:rsid w:val="00B616C5"/>
    <w:rsid w:val="00B62617"/>
    <w:rsid w:val="00B627FD"/>
    <w:rsid w:val="00B628E1"/>
    <w:rsid w:val="00B6308E"/>
    <w:rsid w:val="00B63372"/>
    <w:rsid w:val="00B63C39"/>
    <w:rsid w:val="00B63D58"/>
    <w:rsid w:val="00B640BE"/>
    <w:rsid w:val="00B64ADA"/>
    <w:rsid w:val="00B64E8A"/>
    <w:rsid w:val="00B65588"/>
    <w:rsid w:val="00B658D1"/>
    <w:rsid w:val="00B65BBA"/>
    <w:rsid w:val="00B65CA5"/>
    <w:rsid w:val="00B65D4E"/>
    <w:rsid w:val="00B66064"/>
    <w:rsid w:val="00B6613B"/>
    <w:rsid w:val="00B66819"/>
    <w:rsid w:val="00B66995"/>
    <w:rsid w:val="00B66E41"/>
    <w:rsid w:val="00B66FD0"/>
    <w:rsid w:val="00B671A1"/>
    <w:rsid w:val="00B675A6"/>
    <w:rsid w:val="00B6794D"/>
    <w:rsid w:val="00B67B55"/>
    <w:rsid w:val="00B67C6C"/>
    <w:rsid w:val="00B70C61"/>
    <w:rsid w:val="00B70E5A"/>
    <w:rsid w:val="00B713D0"/>
    <w:rsid w:val="00B7197F"/>
    <w:rsid w:val="00B71B86"/>
    <w:rsid w:val="00B7220D"/>
    <w:rsid w:val="00B73164"/>
    <w:rsid w:val="00B73677"/>
    <w:rsid w:val="00B7419C"/>
    <w:rsid w:val="00B74729"/>
    <w:rsid w:val="00B747C6"/>
    <w:rsid w:val="00B749B6"/>
    <w:rsid w:val="00B74D88"/>
    <w:rsid w:val="00B7509A"/>
    <w:rsid w:val="00B754DA"/>
    <w:rsid w:val="00B756B2"/>
    <w:rsid w:val="00B7613E"/>
    <w:rsid w:val="00B76577"/>
    <w:rsid w:val="00B766C1"/>
    <w:rsid w:val="00B76908"/>
    <w:rsid w:val="00B76966"/>
    <w:rsid w:val="00B76B96"/>
    <w:rsid w:val="00B76EB9"/>
    <w:rsid w:val="00B76EFB"/>
    <w:rsid w:val="00B77129"/>
    <w:rsid w:val="00B7783E"/>
    <w:rsid w:val="00B77C37"/>
    <w:rsid w:val="00B805F3"/>
    <w:rsid w:val="00B807BF"/>
    <w:rsid w:val="00B809B1"/>
    <w:rsid w:val="00B80CF0"/>
    <w:rsid w:val="00B814AE"/>
    <w:rsid w:val="00B81A41"/>
    <w:rsid w:val="00B8236F"/>
    <w:rsid w:val="00B82543"/>
    <w:rsid w:val="00B82998"/>
    <w:rsid w:val="00B834B0"/>
    <w:rsid w:val="00B837F6"/>
    <w:rsid w:val="00B83DAE"/>
    <w:rsid w:val="00B83E80"/>
    <w:rsid w:val="00B83F15"/>
    <w:rsid w:val="00B8456C"/>
    <w:rsid w:val="00B84FB4"/>
    <w:rsid w:val="00B84FEB"/>
    <w:rsid w:val="00B853CE"/>
    <w:rsid w:val="00B8579D"/>
    <w:rsid w:val="00B86080"/>
    <w:rsid w:val="00B86125"/>
    <w:rsid w:val="00B86426"/>
    <w:rsid w:val="00B866F1"/>
    <w:rsid w:val="00B86CCA"/>
    <w:rsid w:val="00B8756E"/>
    <w:rsid w:val="00B87A7D"/>
    <w:rsid w:val="00B87DF9"/>
    <w:rsid w:val="00B90EC9"/>
    <w:rsid w:val="00B91951"/>
    <w:rsid w:val="00B91A58"/>
    <w:rsid w:val="00B91CBD"/>
    <w:rsid w:val="00B91EAD"/>
    <w:rsid w:val="00B920B9"/>
    <w:rsid w:val="00B930D2"/>
    <w:rsid w:val="00B937CD"/>
    <w:rsid w:val="00B938BC"/>
    <w:rsid w:val="00B93997"/>
    <w:rsid w:val="00B93C98"/>
    <w:rsid w:val="00B948F3"/>
    <w:rsid w:val="00B94C1A"/>
    <w:rsid w:val="00B94D33"/>
    <w:rsid w:val="00B968BA"/>
    <w:rsid w:val="00B97381"/>
    <w:rsid w:val="00B97601"/>
    <w:rsid w:val="00B976BB"/>
    <w:rsid w:val="00B97E38"/>
    <w:rsid w:val="00BA00BC"/>
    <w:rsid w:val="00BA01A7"/>
    <w:rsid w:val="00BA0224"/>
    <w:rsid w:val="00BA05C8"/>
    <w:rsid w:val="00BA09AA"/>
    <w:rsid w:val="00BA0AD5"/>
    <w:rsid w:val="00BA0CA0"/>
    <w:rsid w:val="00BA0E3C"/>
    <w:rsid w:val="00BA19D0"/>
    <w:rsid w:val="00BA1F74"/>
    <w:rsid w:val="00BA1FE7"/>
    <w:rsid w:val="00BA2B1D"/>
    <w:rsid w:val="00BA2C28"/>
    <w:rsid w:val="00BA2D4D"/>
    <w:rsid w:val="00BA3047"/>
    <w:rsid w:val="00BA386F"/>
    <w:rsid w:val="00BA3B0F"/>
    <w:rsid w:val="00BA3B7D"/>
    <w:rsid w:val="00BA3CA6"/>
    <w:rsid w:val="00BA3CDB"/>
    <w:rsid w:val="00BA3D14"/>
    <w:rsid w:val="00BA4317"/>
    <w:rsid w:val="00BA435A"/>
    <w:rsid w:val="00BA4C10"/>
    <w:rsid w:val="00BA50D6"/>
    <w:rsid w:val="00BA54BA"/>
    <w:rsid w:val="00BA54FE"/>
    <w:rsid w:val="00BA5603"/>
    <w:rsid w:val="00BA56D9"/>
    <w:rsid w:val="00BA6194"/>
    <w:rsid w:val="00BA6ACD"/>
    <w:rsid w:val="00BA6CE3"/>
    <w:rsid w:val="00BA7B07"/>
    <w:rsid w:val="00BA7EEE"/>
    <w:rsid w:val="00BB19B2"/>
    <w:rsid w:val="00BB1F46"/>
    <w:rsid w:val="00BB2008"/>
    <w:rsid w:val="00BB29DF"/>
    <w:rsid w:val="00BB2CFC"/>
    <w:rsid w:val="00BB3420"/>
    <w:rsid w:val="00BB34DC"/>
    <w:rsid w:val="00BB35D0"/>
    <w:rsid w:val="00BB3883"/>
    <w:rsid w:val="00BB3AC4"/>
    <w:rsid w:val="00BB3EA7"/>
    <w:rsid w:val="00BB3FF7"/>
    <w:rsid w:val="00BB44F0"/>
    <w:rsid w:val="00BB4999"/>
    <w:rsid w:val="00BB4AD4"/>
    <w:rsid w:val="00BB4BCD"/>
    <w:rsid w:val="00BB4E36"/>
    <w:rsid w:val="00BB56C7"/>
    <w:rsid w:val="00BB5AE6"/>
    <w:rsid w:val="00BB5B62"/>
    <w:rsid w:val="00BB6502"/>
    <w:rsid w:val="00BB6809"/>
    <w:rsid w:val="00BB6BCD"/>
    <w:rsid w:val="00BB70F9"/>
    <w:rsid w:val="00BB7363"/>
    <w:rsid w:val="00BB7C9B"/>
    <w:rsid w:val="00BC00FA"/>
    <w:rsid w:val="00BC032B"/>
    <w:rsid w:val="00BC08EC"/>
    <w:rsid w:val="00BC0A3B"/>
    <w:rsid w:val="00BC1527"/>
    <w:rsid w:val="00BC21AD"/>
    <w:rsid w:val="00BC22BE"/>
    <w:rsid w:val="00BC2306"/>
    <w:rsid w:val="00BC2F31"/>
    <w:rsid w:val="00BC311E"/>
    <w:rsid w:val="00BC316E"/>
    <w:rsid w:val="00BC3F2B"/>
    <w:rsid w:val="00BC4036"/>
    <w:rsid w:val="00BC4F0A"/>
    <w:rsid w:val="00BC4FFA"/>
    <w:rsid w:val="00BC509F"/>
    <w:rsid w:val="00BC51D2"/>
    <w:rsid w:val="00BC555E"/>
    <w:rsid w:val="00BC5BB0"/>
    <w:rsid w:val="00BC64BE"/>
    <w:rsid w:val="00BC6C18"/>
    <w:rsid w:val="00BC6E18"/>
    <w:rsid w:val="00BC7155"/>
    <w:rsid w:val="00BC7550"/>
    <w:rsid w:val="00BC758C"/>
    <w:rsid w:val="00BC767B"/>
    <w:rsid w:val="00BC796C"/>
    <w:rsid w:val="00BD0603"/>
    <w:rsid w:val="00BD08AF"/>
    <w:rsid w:val="00BD0B72"/>
    <w:rsid w:val="00BD12D5"/>
    <w:rsid w:val="00BD17C1"/>
    <w:rsid w:val="00BD1AE2"/>
    <w:rsid w:val="00BD1C74"/>
    <w:rsid w:val="00BD1FDB"/>
    <w:rsid w:val="00BD2668"/>
    <w:rsid w:val="00BD2F41"/>
    <w:rsid w:val="00BD31DA"/>
    <w:rsid w:val="00BD3924"/>
    <w:rsid w:val="00BD3ABC"/>
    <w:rsid w:val="00BD3C33"/>
    <w:rsid w:val="00BD44D9"/>
    <w:rsid w:val="00BD450F"/>
    <w:rsid w:val="00BD4512"/>
    <w:rsid w:val="00BD52AA"/>
    <w:rsid w:val="00BD52E4"/>
    <w:rsid w:val="00BD5435"/>
    <w:rsid w:val="00BD5B62"/>
    <w:rsid w:val="00BD5E6C"/>
    <w:rsid w:val="00BD73A5"/>
    <w:rsid w:val="00BD7FF4"/>
    <w:rsid w:val="00BE0D0E"/>
    <w:rsid w:val="00BE1061"/>
    <w:rsid w:val="00BE1321"/>
    <w:rsid w:val="00BE2893"/>
    <w:rsid w:val="00BE2B87"/>
    <w:rsid w:val="00BE2EB4"/>
    <w:rsid w:val="00BE2F5A"/>
    <w:rsid w:val="00BE357D"/>
    <w:rsid w:val="00BE37D3"/>
    <w:rsid w:val="00BE4098"/>
    <w:rsid w:val="00BE41FD"/>
    <w:rsid w:val="00BE47C9"/>
    <w:rsid w:val="00BE4F57"/>
    <w:rsid w:val="00BE4F83"/>
    <w:rsid w:val="00BE522A"/>
    <w:rsid w:val="00BE57B5"/>
    <w:rsid w:val="00BE5947"/>
    <w:rsid w:val="00BE5ABE"/>
    <w:rsid w:val="00BE79CC"/>
    <w:rsid w:val="00BE7A7C"/>
    <w:rsid w:val="00BF0357"/>
    <w:rsid w:val="00BF0A44"/>
    <w:rsid w:val="00BF0AF2"/>
    <w:rsid w:val="00BF0CEC"/>
    <w:rsid w:val="00BF0F4E"/>
    <w:rsid w:val="00BF16FB"/>
    <w:rsid w:val="00BF1A44"/>
    <w:rsid w:val="00BF1EDF"/>
    <w:rsid w:val="00BF20D9"/>
    <w:rsid w:val="00BF3EE3"/>
    <w:rsid w:val="00BF40EE"/>
    <w:rsid w:val="00BF4D3D"/>
    <w:rsid w:val="00BF4D44"/>
    <w:rsid w:val="00BF4F17"/>
    <w:rsid w:val="00BF5080"/>
    <w:rsid w:val="00BF51F9"/>
    <w:rsid w:val="00BF569C"/>
    <w:rsid w:val="00BF58BF"/>
    <w:rsid w:val="00BF5B8C"/>
    <w:rsid w:val="00BF66B7"/>
    <w:rsid w:val="00BF6A68"/>
    <w:rsid w:val="00BF7152"/>
    <w:rsid w:val="00BF73F0"/>
    <w:rsid w:val="00BF7569"/>
    <w:rsid w:val="00BF75B1"/>
    <w:rsid w:val="00BF75C9"/>
    <w:rsid w:val="00BF7BD3"/>
    <w:rsid w:val="00C00352"/>
    <w:rsid w:val="00C00493"/>
    <w:rsid w:val="00C006C5"/>
    <w:rsid w:val="00C007CE"/>
    <w:rsid w:val="00C00A22"/>
    <w:rsid w:val="00C00DA3"/>
    <w:rsid w:val="00C00F18"/>
    <w:rsid w:val="00C01D39"/>
    <w:rsid w:val="00C01EC7"/>
    <w:rsid w:val="00C0200C"/>
    <w:rsid w:val="00C020A8"/>
    <w:rsid w:val="00C0225D"/>
    <w:rsid w:val="00C027BF"/>
    <w:rsid w:val="00C02DC2"/>
    <w:rsid w:val="00C02F87"/>
    <w:rsid w:val="00C034A4"/>
    <w:rsid w:val="00C0388F"/>
    <w:rsid w:val="00C03DD0"/>
    <w:rsid w:val="00C04445"/>
    <w:rsid w:val="00C04474"/>
    <w:rsid w:val="00C04705"/>
    <w:rsid w:val="00C04A7F"/>
    <w:rsid w:val="00C04E2B"/>
    <w:rsid w:val="00C04F9E"/>
    <w:rsid w:val="00C051AA"/>
    <w:rsid w:val="00C05732"/>
    <w:rsid w:val="00C0603C"/>
    <w:rsid w:val="00C060A0"/>
    <w:rsid w:val="00C068F8"/>
    <w:rsid w:val="00C07187"/>
    <w:rsid w:val="00C075C9"/>
    <w:rsid w:val="00C07DB2"/>
    <w:rsid w:val="00C07FAD"/>
    <w:rsid w:val="00C1046C"/>
    <w:rsid w:val="00C106AE"/>
    <w:rsid w:val="00C106C4"/>
    <w:rsid w:val="00C111EA"/>
    <w:rsid w:val="00C118EA"/>
    <w:rsid w:val="00C119AD"/>
    <w:rsid w:val="00C11E36"/>
    <w:rsid w:val="00C1228D"/>
    <w:rsid w:val="00C1353B"/>
    <w:rsid w:val="00C13FED"/>
    <w:rsid w:val="00C14576"/>
    <w:rsid w:val="00C14E7D"/>
    <w:rsid w:val="00C1558F"/>
    <w:rsid w:val="00C1563B"/>
    <w:rsid w:val="00C15722"/>
    <w:rsid w:val="00C16103"/>
    <w:rsid w:val="00C1639E"/>
    <w:rsid w:val="00C16897"/>
    <w:rsid w:val="00C16AB4"/>
    <w:rsid w:val="00C16CBA"/>
    <w:rsid w:val="00C1710F"/>
    <w:rsid w:val="00C1719B"/>
    <w:rsid w:val="00C177D8"/>
    <w:rsid w:val="00C17E76"/>
    <w:rsid w:val="00C200C9"/>
    <w:rsid w:val="00C21738"/>
    <w:rsid w:val="00C21D8E"/>
    <w:rsid w:val="00C222AC"/>
    <w:rsid w:val="00C22525"/>
    <w:rsid w:val="00C22841"/>
    <w:rsid w:val="00C22FE9"/>
    <w:rsid w:val="00C23DBB"/>
    <w:rsid w:val="00C23FE1"/>
    <w:rsid w:val="00C2410D"/>
    <w:rsid w:val="00C24BAF"/>
    <w:rsid w:val="00C24F50"/>
    <w:rsid w:val="00C2513C"/>
    <w:rsid w:val="00C25232"/>
    <w:rsid w:val="00C2526E"/>
    <w:rsid w:val="00C25F8B"/>
    <w:rsid w:val="00C265C0"/>
    <w:rsid w:val="00C26847"/>
    <w:rsid w:val="00C26B9E"/>
    <w:rsid w:val="00C27263"/>
    <w:rsid w:val="00C272EF"/>
    <w:rsid w:val="00C2732B"/>
    <w:rsid w:val="00C2753F"/>
    <w:rsid w:val="00C2757C"/>
    <w:rsid w:val="00C276A8"/>
    <w:rsid w:val="00C2792A"/>
    <w:rsid w:val="00C27963"/>
    <w:rsid w:val="00C27975"/>
    <w:rsid w:val="00C300BC"/>
    <w:rsid w:val="00C30390"/>
    <w:rsid w:val="00C30504"/>
    <w:rsid w:val="00C309D9"/>
    <w:rsid w:val="00C3181C"/>
    <w:rsid w:val="00C318F7"/>
    <w:rsid w:val="00C319D2"/>
    <w:rsid w:val="00C31A2B"/>
    <w:rsid w:val="00C31F85"/>
    <w:rsid w:val="00C32526"/>
    <w:rsid w:val="00C32534"/>
    <w:rsid w:val="00C326EE"/>
    <w:rsid w:val="00C32951"/>
    <w:rsid w:val="00C32C02"/>
    <w:rsid w:val="00C33235"/>
    <w:rsid w:val="00C332DE"/>
    <w:rsid w:val="00C33677"/>
    <w:rsid w:val="00C34137"/>
    <w:rsid w:val="00C343ED"/>
    <w:rsid w:val="00C3476B"/>
    <w:rsid w:val="00C347A2"/>
    <w:rsid w:val="00C34E36"/>
    <w:rsid w:val="00C35240"/>
    <w:rsid w:val="00C352C9"/>
    <w:rsid w:val="00C358FC"/>
    <w:rsid w:val="00C3647F"/>
    <w:rsid w:val="00C365DD"/>
    <w:rsid w:val="00C368B3"/>
    <w:rsid w:val="00C36F07"/>
    <w:rsid w:val="00C37214"/>
    <w:rsid w:val="00C372E8"/>
    <w:rsid w:val="00C40370"/>
    <w:rsid w:val="00C4073F"/>
    <w:rsid w:val="00C409DC"/>
    <w:rsid w:val="00C40B1B"/>
    <w:rsid w:val="00C40E88"/>
    <w:rsid w:val="00C41422"/>
    <w:rsid w:val="00C416A3"/>
    <w:rsid w:val="00C41785"/>
    <w:rsid w:val="00C41872"/>
    <w:rsid w:val="00C41F15"/>
    <w:rsid w:val="00C41FC1"/>
    <w:rsid w:val="00C4225E"/>
    <w:rsid w:val="00C4310E"/>
    <w:rsid w:val="00C434C2"/>
    <w:rsid w:val="00C43795"/>
    <w:rsid w:val="00C43940"/>
    <w:rsid w:val="00C44342"/>
    <w:rsid w:val="00C44694"/>
    <w:rsid w:val="00C44744"/>
    <w:rsid w:val="00C4476A"/>
    <w:rsid w:val="00C447CD"/>
    <w:rsid w:val="00C45449"/>
    <w:rsid w:val="00C457C1"/>
    <w:rsid w:val="00C45854"/>
    <w:rsid w:val="00C46625"/>
    <w:rsid w:val="00C46870"/>
    <w:rsid w:val="00C46F51"/>
    <w:rsid w:val="00C4753C"/>
    <w:rsid w:val="00C47545"/>
    <w:rsid w:val="00C47593"/>
    <w:rsid w:val="00C5044B"/>
    <w:rsid w:val="00C506BD"/>
    <w:rsid w:val="00C50E55"/>
    <w:rsid w:val="00C51426"/>
    <w:rsid w:val="00C51622"/>
    <w:rsid w:val="00C51FB3"/>
    <w:rsid w:val="00C5223C"/>
    <w:rsid w:val="00C52A35"/>
    <w:rsid w:val="00C52CE4"/>
    <w:rsid w:val="00C52E85"/>
    <w:rsid w:val="00C53213"/>
    <w:rsid w:val="00C53376"/>
    <w:rsid w:val="00C5366E"/>
    <w:rsid w:val="00C53917"/>
    <w:rsid w:val="00C541DE"/>
    <w:rsid w:val="00C545A1"/>
    <w:rsid w:val="00C54A08"/>
    <w:rsid w:val="00C54C11"/>
    <w:rsid w:val="00C54C67"/>
    <w:rsid w:val="00C54CFC"/>
    <w:rsid w:val="00C54E65"/>
    <w:rsid w:val="00C55A1E"/>
    <w:rsid w:val="00C55FB1"/>
    <w:rsid w:val="00C56324"/>
    <w:rsid w:val="00C5653B"/>
    <w:rsid w:val="00C565A3"/>
    <w:rsid w:val="00C5731C"/>
    <w:rsid w:val="00C577F7"/>
    <w:rsid w:val="00C60667"/>
    <w:rsid w:val="00C61AB9"/>
    <w:rsid w:val="00C61DE6"/>
    <w:rsid w:val="00C61F5C"/>
    <w:rsid w:val="00C61F84"/>
    <w:rsid w:val="00C62FF7"/>
    <w:rsid w:val="00C630B8"/>
    <w:rsid w:val="00C63135"/>
    <w:rsid w:val="00C637DC"/>
    <w:rsid w:val="00C63C8C"/>
    <w:rsid w:val="00C63EE8"/>
    <w:rsid w:val="00C6432E"/>
    <w:rsid w:val="00C64649"/>
    <w:rsid w:val="00C646DD"/>
    <w:rsid w:val="00C64D7A"/>
    <w:rsid w:val="00C64FC7"/>
    <w:rsid w:val="00C65718"/>
    <w:rsid w:val="00C65B95"/>
    <w:rsid w:val="00C65C81"/>
    <w:rsid w:val="00C66261"/>
    <w:rsid w:val="00C665FB"/>
    <w:rsid w:val="00C66772"/>
    <w:rsid w:val="00C6683C"/>
    <w:rsid w:val="00C668A5"/>
    <w:rsid w:val="00C66A98"/>
    <w:rsid w:val="00C66D2B"/>
    <w:rsid w:val="00C67580"/>
    <w:rsid w:val="00C6781C"/>
    <w:rsid w:val="00C67C08"/>
    <w:rsid w:val="00C67EA1"/>
    <w:rsid w:val="00C70925"/>
    <w:rsid w:val="00C70AEE"/>
    <w:rsid w:val="00C71000"/>
    <w:rsid w:val="00C71036"/>
    <w:rsid w:val="00C714D4"/>
    <w:rsid w:val="00C7173B"/>
    <w:rsid w:val="00C71BC8"/>
    <w:rsid w:val="00C71D0A"/>
    <w:rsid w:val="00C71D15"/>
    <w:rsid w:val="00C7234D"/>
    <w:rsid w:val="00C7244E"/>
    <w:rsid w:val="00C726C9"/>
    <w:rsid w:val="00C72801"/>
    <w:rsid w:val="00C72C0A"/>
    <w:rsid w:val="00C733AA"/>
    <w:rsid w:val="00C73E67"/>
    <w:rsid w:val="00C73EF3"/>
    <w:rsid w:val="00C73FAD"/>
    <w:rsid w:val="00C74AE1"/>
    <w:rsid w:val="00C751DC"/>
    <w:rsid w:val="00C757B8"/>
    <w:rsid w:val="00C75B9F"/>
    <w:rsid w:val="00C760BB"/>
    <w:rsid w:val="00C765E8"/>
    <w:rsid w:val="00C767FE"/>
    <w:rsid w:val="00C76906"/>
    <w:rsid w:val="00C76B7C"/>
    <w:rsid w:val="00C76CC7"/>
    <w:rsid w:val="00C76F81"/>
    <w:rsid w:val="00C776A4"/>
    <w:rsid w:val="00C77B78"/>
    <w:rsid w:val="00C800DD"/>
    <w:rsid w:val="00C80920"/>
    <w:rsid w:val="00C80B03"/>
    <w:rsid w:val="00C80B57"/>
    <w:rsid w:val="00C8243F"/>
    <w:rsid w:val="00C8289B"/>
    <w:rsid w:val="00C829C0"/>
    <w:rsid w:val="00C82C4B"/>
    <w:rsid w:val="00C82D54"/>
    <w:rsid w:val="00C82F3B"/>
    <w:rsid w:val="00C837C4"/>
    <w:rsid w:val="00C83829"/>
    <w:rsid w:val="00C838B6"/>
    <w:rsid w:val="00C83B5C"/>
    <w:rsid w:val="00C83EDD"/>
    <w:rsid w:val="00C84505"/>
    <w:rsid w:val="00C8495F"/>
    <w:rsid w:val="00C84A39"/>
    <w:rsid w:val="00C84BF1"/>
    <w:rsid w:val="00C84CA2"/>
    <w:rsid w:val="00C85A36"/>
    <w:rsid w:val="00C85CD1"/>
    <w:rsid w:val="00C861BD"/>
    <w:rsid w:val="00C869CD"/>
    <w:rsid w:val="00C86C56"/>
    <w:rsid w:val="00C872A3"/>
    <w:rsid w:val="00C8773E"/>
    <w:rsid w:val="00C90601"/>
    <w:rsid w:val="00C906A2"/>
    <w:rsid w:val="00C90B02"/>
    <w:rsid w:val="00C90D16"/>
    <w:rsid w:val="00C90F4A"/>
    <w:rsid w:val="00C9100E"/>
    <w:rsid w:val="00C9116A"/>
    <w:rsid w:val="00C917D1"/>
    <w:rsid w:val="00C91DAF"/>
    <w:rsid w:val="00C9265D"/>
    <w:rsid w:val="00C92824"/>
    <w:rsid w:val="00C92FF5"/>
    <w:rsid w:val="00C937BA"/>
    <w:rsid w:val="00C942E5"/>
    <w:rsid w:val="00C949FC"/>
    <w:rsid w:val="00C94A63"/>
    <w:rsid w:val="00C94B5C"/>
    <w:rsid w:val="00C95D83"/>
    <w:rsid w:val="00C95F81"/>
    <w:rsid w:val="00C960CF"/>
    <w:rsid w:val="00C96672"/>
    <w:rsid w:val="00C96678"/>
    <w:rsid w:val="00C96772"/>
    <w:rsid w:val="00C96CFA"/>
    <w:rsid w:val="00C96E5A"/>
    <w:rsid w:val="00C96EB5"/>
    <w:rsid w:val="00CA0257"/>
    <w:rsid w:val="00CA0917"/>
    <w:rsid w:val="00CA102B"/>
    <w:rsid w:val="00CA1826"/>
    <w:rsid w:val="00CA229B"/>
    <w:rsid w:val="00CA283D"/>
    <w:rsid w:val="00CA29D1"/>
    <w:rsid w:val="00CA2BFB"/>
    <w:rsid w:val="00CA2C0A"/>
    <w:rsid w:val="00CA2DD6"/>
    <w:rsid w:val="00CA3247"/>
    <w:rsid w:val="00CA3752"/>
    <w:rsid w:val="00CA3999"/>
    <w:rsid w:val="00CA39C0"/>
    <w:rsid w:val="00CA418C"/>
    <w:rsid w:val="00CA47DC"/>
    <w:rsid w:val="00CA4B2B"/>
    <w:rsid w:val="00CA5429"/>
    <w:rsid w:val="00CA543E"/>
    <w:rsid w:val="00CA5713"/>
    <w:rsid w:val="00CA5AD3"/>
    <w:rsid w:val="00CA6001"/>
    <w:rsid w:val="00CA62DD"/>
    <w:rsid w:val="00CA69BA"/>
    <w:rsid w:val="00CA7DE6"/>
    <w:rsid w:val="00CB012C"/>
    <w:rsid w:val="00CB0339"/>
    <w:rsid w:val="00CB034F"/>
    <w:rsid w:val="00CB0B90"/>
    <w:rsid w:val="00CB110E"/>
    <w:rsid w:val="00CB11F8"/>
    <w:rsid w:val="00CB16F1"/>
    <w:rsid w:val="00CB1951"/>
    <w:rsid w:val="00CB1D58"/>
    <w:rsid w:val="00CB225B"/>
    <w:rsid w:val="00CB2EF5"/>
    <w:rsid w:val="00CB33E4"/>
    <w:rsid w:val="00CB4230"/>
    <w:rsid w:val="00CB431B"/>
    <w:rsid w:val="00CB4A77"/>
    <w:rsid w:val="00CB4BDD"/>
    <w:rsid w:val="00CB4CB8"/>
    <w:rsid w:val="00CB4EA5"/>
    <w:rsid w:val="00CB5492"/>
    <w:rsid w:val="00CB557F"/>
    <w:rsid w:val="00CB592B"/>
    <w:rsid w:val="00CB5969"/>
    <w:rsid w:val="00CB5C5F"/>
    <w:rsid w:val="00CB5DBB"/>
    <w:rsid w:val="00CB600E"/>
    <w:rsid w:val="00CB6315"/>
    <w:rsid w:val="00CB65B8"/>
    <w:rsid w:val="00CB6CDF"/>
    <w:rsid w:val="00CB7264"/>
    <w:rsid w:val="00CB730F"/>
    <w:rsid w:val="00CB7352"/>
    <w:rsid w:val="00CB756D"/>
    <w:rsid w:val="00CB761C"/>
    <w:rsid w:val="00CB76B5"/>
    <w:rsid w:val="00CB7AD6"/>
    <w:rsid w:val="00CC0495"/>
    <w:rsid w:val="00CC0B10"/>
    <w:rsid w:val="00CC0BE5"/>
    <w:rsid w:val="00CC110F"/>
    <w:rsid w:val="00CC11B8"/>
    <w:rsid w:val="00CC1808"/>
    <w:rsid w:val="00CC1AF9"/>
    <w:rsid w:val="00CC20E0"/>
    <w:rsid w:val="00CC2818"/>
    <w:rsid w:val="00CC2F7A"/>
    <w:rsid w:val="00CC30A3"/>
    <w:rsid w:val="00CC353A"/>
    <w:rsid w:val="00CC3790"/>
    <w:rsid w:val="00CC38DE"/>
    <w:rsid w:val="00CC3A70"/>
    <w:rsid w:val="00CC3DF1"/>
    <w:rsid w:val="00CC3FCF"/>
    <w:rsid w:val="00CC4033"/>
    <w:rsid w:val="00CC40B8"/>
    <w:rsid w:val="00CC45DB"/>
    <w:rsid w:val="00CC5444"/>
    <w:rsid w:val="00CC5534"/>
    <w:rsid w:val="00CC5631"/>
    <w:rsid w:val="00CC5792"/>
    <w:rsid w:val="00CC5E6C"/>
    <w:rsid w:val="00CC62A6"/>
    <w:rsid w:val="00CC676C"/>
    <w:rsid w:val="00CC69C8"/>
    <w:rsid w:val="00CC745B"/>
    <w:rsid w:val="00CC7928"/>
    <w:rsid w:val="00CC7A11"/>
    <w:rsid w:val="00CD04A8"/>
    <w:rsid w:val="00CD051B"/>
    <w:rsid w:val="00CD0B53"/>
    <w:rsid w:val="00CD1D98"/>
    <w:rsid w:val="00CD1DB1"/>
    <w:rsid w:val="00CD22B5"/>
    <w:rsid w:val="00CD22F4"/>
    <w:rsid w:val="00CD243E"/>
    <w:rsid w:val="00CD25E1"/>
    <w:rsid w:val="00CD28FE"/>
    <w:rsid w:val="00CD2B26"/>
    <w:rsid w:val="00CD367C"/>
    <w:rsid w:val="00CD3E1E"/>
    <w:rsid w:val="00CD454A"/>
    <w:rsid w:val="00CD499A"/>
    <w:rsid w:val="00CD4F54"/>
    <w:rsid w:val="00CD4FFE"/>
    <w:rsid w:val="00CD57FA"/>
    <w:rsid w:val="00CD5824"/>
    <w:rsid w:val="00CD5A6E"/>
    <w:rsid w:val="00CD6588"/>
    <w:rsid w:val="00CD6865"/>
    <w:rsid w:val="00CD6B73"/>
    <w:rsid w:val="00CD6E8A"/>
    <w:rsid w:val="00CD711F"/>
    <w:rsid w:val="00CD735A"/>
    <w:rsid w:val="00CD73AA"/>
    <w:rsid w:val="00CD74A7"/>
    <w:rsid w:val="00CD79B2"/>
    <w:rsid w:val="00CE0065"/>
    <w:rsid w:val="00CE06E2"/>
    <w:rsid w:val="00CE0E79"/>
    <w:rsid w:val="00CE1401"/>
    <w:rsid w:val="00CE157C"/>
    <w:rsid w:val="00CE1665"/>
    <w:rsid w:val="00CE1914"/>
    <w:rsid w:val="00CE1AF6"/>
    <w:rsid w:val="00CE2298"/>
    <w:rsid w:val="00CE2EA2"/>
    <w:rsid w:val="00CE3064"/>
    <w:rsid w:val="00CE39E4"/>
    <w:rsid w:val="00CE4282"/>
    <w:rsid w:val="00CE4A74"/>
    <w:rsid w:val="00CE54E1"/>
    <w:rsid w:val="00CE55B6"/>
    <w:rsid w:val="00CE5856"/>
    <w:rsid w:val="00CE5BDE"/>
    <w:rsid w:val="00CE6351"/>
    <w:rsid w:val="00CE66FF"/>
    <w:rsid w:val="00CE6A6D"/>
    <w:rsid w:val="00CE6A7C"/>
    <w:rsid w:val="00CE71AC"/>
    <w:rsid w:val="00CE774C"/>
    <w:rsid w:val="00CF0076"/>
    <w:rsid w:val="00CF012E"/>
    <w:rsid w:val="00CF04D4"/>
    <w:rsid w:val="00CF0B4C"/>
    <w:rsid w:val="00CF12CA"/>
    <w:rsid w:val="00CF1680"/>
    <w:rsid w:val="00CF1BD7"/>
    <w:rsid w:val="00CF1E21"/>
    <w:rsid w:val="00CF21A5"/>
    <w:rsid w:val="00CF2518"/>
    <w:rsid w:val="00CF290D"/>
    <w:rsid w:val="00CF2ABA"/>
    <w:rsid w:val="00CF2DCB"/>
    <w:rsid w:val="00CF2DDE"/>
    <w:rsid w:val="00CF2DF7"/>
    <w:rsid w:val="00CF2F21"/>
    <w:rsid w:val="00CF332A"/>
    <w:rsid w:val="00CF344A"/>
    <w:rsid w:val="00CF39A0"/>
    <w:rsid w:val="00CF3CEB"/>
    <w:rsid w:val="00CF3D1C"/>
    <w:rsid w:val="00CF4713"/>
    <w:rsid w:val="00CF489C"/>
    <w:rsid w:val="00CF4A66"/>
    <w:rsid w:val="00CF4B12"/>
    <w:rsid w:val="00CF5014"/>
    <w:rsid w:val="00CF5824"/>
    <w:rsid w:val="00CF58FE"/>
    <w:rsid w:val="00CF5C95"/>
    <w:rsid w:val="00CF5EBE"/>
    <w:rsid w:val="00CF6084"/>
    <w:rsid w:val="00CF644D"/>
    <w:rsid w:val="00CF694D"/>
    <w:rsid w:val="00CF783B"/>
    <w:rsid w:val="00CF7D97"/>
    <w:rsid w:val="00CF7EEC"/>
    <w:rsid w:val="00D001C2"/>
    <w:rsid w:val="00D00779"/>
    <w:rsid w:val="00D008D0"/>
    <w:rsid w:val="00D009D8"/>
    <w:rsid w:val="00D01275"/>
    <w:rsid w:val="00D012E1"/>
    <w:rsid w:val="00D01318"/>
    <w:rsid w:val="00D01665"/>
    <w:rsid w:val="00D017F5"/>
    <w:rsid w:val="00D01D1E"/>
    <w:rsid w:val="00D02580"/>
    <w:rsid w:val="00D02C5E"/>
    <w:rsid w:val="00D02F77"/>
    <w:rsid w:val="00D0330B"/>
    <w:rsid w:val="00D03BF7"/>
    <w:rsid w:val="00D03F1E"/>
    <w:rsid w:val="00D03F78"/>
    <w:rsid w:val="00D041D0"/>
    <w:rsid w:val="00D0428E"/>
    <w:rsid w:val="00D04426"/>
    <w:rsid w:val="00D0482F"/>
    <w:rsid w:val="00D04A33"/>
    <w:rsid w:val="00D05892"/>
    <w:rsid w:val="00D05CB0"/>
    <w:rsid w:val="00D06824"/>
    <w:rsid w:val="00D06C03"/>
    <w:rsid w:val="00D07E63"/>
    <w:rsid w:val="00D10107"/>
    <w:rsid w:val="00D1037A"/>
    <w:rsid w:val="00D10CDE"/>
    <w:rsid w:val="00D10D09"/>
    <w:rsid w:val="00D1163E"/>
    <w:rsid w:val="00D11FBC"/>
    <w:rsid w:val="00D12016"/>
    <w:rsid w:val="00D12362"/>
    <w:rsid w:val="00D12A4F"/>
    <w:rsid w:val="00D1313B"/>
    <w:rsid w:val="00D14512"/>
    <w:rsid w:val="00D1498F"/>
    <w:rsid w:val="00D14C15"/>
    <w:rsid w:val="00D15A7F"/>
    <w:rsid w:val="00D15CB3"/>
    <w:rsid w:val="00D15F51"/>
    <w:rsid w:val="00D16161"/>
    <w:rsid w:val="00D1622F"/>
    <w:rsid w:val="00D1660E"/>
    <w:rsid w:val="00D1677D"/>
    <w:rsid w:val="00D16ED5"/>
    <w:rsid w:val="00D1701E"/>
    <w:rsid w:val="00D171C6"/>
    <w:rsid w:val="00D2007A"/>
    <w:rsid w:val="00D20271"/>
    <w:rsid w:val="00D202B1"/>
    <w:rsid w:val="00D20662"/>
    <w:rsid w:val="00D20E0C"/>
    <w:rsid w:val="00D21291"/>
    <w:rsid w:val="00D21707"/>
    <w:rsid w:val="00D21AA5"/>
    <w:rsid w:val="00D21B11"/>
    <w:rsid w:val="00D21C8A"/>
    <w:rsid w:val="00D2297E"/>
    <w:rsid w:val="00D22C53"/>
    <w:rsid w:val="00D22C85"/>
    <w:rsid w:val="00D22DE5"/>
    <w:rsid w:val="00D233BD"/>
    <w:rsid w:val="00D233D7"/>
    <w:rsid w:val="00D238D7"/>
    <w:rsid w:val="00D23CBB"/>
    <w:rsid w:val="00D240D7"/>
    <w:rsid w:val="00D243C2"/>
    <w:rsid w:val="00D25806"/>
    <w:rsid w:val="00D25E9D"/>
    <w:rsid w:val="00D25F1C"/>
    <w:rsid w:val="00D26DE6"/>
    <w:rsid w:val="00D26EE7"/>
    <w:rsid w:val="00D27276"/>
    <w:rsid w:val="00D27CD3"/>
    <w:rsid w:val="00D304B3"/>
    <w:rsid w:val="00D305F7"/>
    <w:rsid w:val="00D30718"/>
    <w:rsid w:val="00D3099A"/>
    <w:rsid w:val="00D30AF7"/>
    <w:rsid w:val="00D30B12"/>
    <w:rsid w:val="00D30C83"/>
    <w:rsid w:val="00D31564"/>
    <w:rsid w:val="00D31A09"/>
    <w:rsid w:val="00D322FB"/>
    <w:rsid w:val="00D32475"/>
    <w:rsid w:val="00D32EC3"/>
    <w:rsid w:val="00D32EF4"/>
    <w:rsid w:val="00D33AE1"/>
    <w:rsid w:val="00D33F81"/>
    <w:rsid w:val="00D34123"/>
    <w:rsid w:val="00D34850"/>
    <w:rsid w:val="00D3486B"/>
    <w:rsid w:val="00D35060"/>
    <w:rsid w:val="00D369D4"/>
    <w:rsid w:val="00D36AD7"/>
    <w:rsid w:val="00D37376"/>
    <w:rsid w:val="00D373E9"/>
    <w:rsid w:val="00D375FC"/>
    <w:rsid w:val="00D37B9D"/>
    <w:rsid w:val="00D37C61"/>
    <w:rsid w:val="00D403FF"/>
    <w:rsid w:val="00D404C4"/>
    <w:rsid w:val="00D409CA"/>
    <w:rsid w:val="00D40BA7"/>
    <w:rsid w:val="00D40CE9"/>
    <w:rsid w:val="00D40D0B"/>
    <w:rsid w:val="00D4146B"/>
    <w:rsid w:val="00D42115"/>
    <w:rsid w:val="00D4268F"/>
    <w:rsid w:val="00D42EFD"/>
    <w:rsid w:val="00D432E1"/>
    <w:rsid w:val="00D439EF"/>
    <w:rsid w:val="00D43DFA"/>
    <w:rsid w:val="00D448AB"/>
    <w:rsid w:val="00D457D1"/>
    <w:rsid w:val="00D458AA"/>
    <w:rsid w:val="00D45BDD"/>
    <w:rsid w:val="00D46009"/>
    <w:rsid w:val="00D46338"/>
    <w:rsid w:val="00D46BA2"/>
    <w:rsid w:val="00D47234"/>
    <w:rsid w:val="00D47281"/>
    <w:rsid w:val="00D47581"/>
    <w:rsid w:val="00D5023E"/>
    <w:rsid w:val="00D50295"/>
    <w:rsid w:val="00D5069A"/>
    <w:rsid w:val="00D50E43"/>
    <w:rsid w:val="00D51469"/>
    <w:rsid w:val="00D5182D"/>
    <w:rsid w:val="00D52B45"/>
    <w:rsid w:val="00D530EB"/>
    <w:rsid w:val="00D5321C"/>
    <w:rsid w:val="00D53393"/>
    <w:rsid w:val="00D535B6"/>
    <w:rsid w:val="00D53FD5"/>
    <w:rsid w:val="00D5416C"/>
    <w:rsid w:val="00D5451D"/>
    <w:rsid w:val="00D545A8"/>
    <w:rsid w:val="00D54D80"/>
    <w:rsid w:val="00D5519F"/>
    <w:rsid w:val="00D55235"/>
    <w:rsid w:val="00D55D78"/>
    <w:rsid w:val="00D55E47"/>
    <w:rsid w:val="00D57071"/>
    <w:rsid w:val="00D5714E"/>
    <w:rsid w:val="00D5729B"/>
    <w:rsid w:val="00D572B2"/>
    <w:rsid w:val="00D57F53"/>
    <w:rsid w:val="00D57FA1"/>
    <w:rsid w:val="00D60390"/>
    <w:rsid w:val="00D60C70"/>
    <w:rsid w:val="00D60CAB"/>
    <w:rsid w:val="00D610FD"/>
    <w:rsid w:val="00D612AF"/>
    <w:rsid w:val="00D613BE"/>
    <w:rsid w:val="00D619CE"/>
    <w:rsid w:val="00D619F3"/>
    <w:rsid w:val="00D61D67"/>
    <w:rsid w:val="00D61D73"/>
    <w:rsid w:val="00D62A48"/>
    <w:rsid w:val="00D62A5B"/>
    <w:rsid w:val="00D62AD4"/>
    <w:rsid w:val="00D62B43"/>
    <w:rsid w:val="00D62B9C"/>
    <w:rsid w:val="00D62E4A"/>
    <w:rsid w:val="00D62ECD"/>
    <w:rsid w:val="00D632A5"/>
    <w:rsid w:val="00D633BC"/>
    <w:rsid w:val="00D635D8"/>
    <w:rsid w:val="00D63748"/>
    <w:rsid w:val="00D639F0"/>
    <w:rsid w:val="00D63A1B"/>
    <w:rsid w:val="00D63B90"/>
    <w:rsid w:val="00D63C1B"/>
    <w:rsid w:val="00D63D76"/>
    <w:rsid w:val="00D63EFE"/>
    <w:rsid w:val="00D6493D"/>
    <w:rsid w:val="00D64B44"/>
    <w:rsid w:val="00D64BFF"/>
    <w:rsid w:val="00D64DE1"/>
    <w:rsid w:val="00D64E3F"/>
    <w:rsid w:val="00D64F1B"/>
    <w:rsid w:val="00D64F38"/>
    <w:rsid w:val="00D653D0"/>
    <w:rsid w:val="00D6640D"/>
    <w:rsid w:val="00D6692A"/>
    <w:rsid w:val="00D66E55"/>
    <w:rsid w:val="00D674E9"/>
    <w:rsid w:val="00D6799A"/>
    <w:rsid w:val="00D679BC"/>
    <w:rsid w:val="00D67BBD"/>
    <w:rsid w:val="00D67F60"/>
    <w:rsid w:val="00D7005F"/>
    <w:rsid w:val="00D70067"/>
    <w:rsid w:val="00D7009C"/>
    <w:rsid w:val="00D70734"/>
    <w:rsid w:val="00D70F17"/>
    <w:rsid w:val="00D712DA"/>
    <w:rsid w:val="00D713FE"/>
    <w:rsid w:val="00D719EF"/>
    <w:rsid w:val="00D72327"/>
    <w:rsid w:val="00D72471"/>
    <w:rsid w:val="00D727E0"/>
    <w:rsid w:val="00D72B87"/>
    <w:rsid w:val="00D72BBE"/>
    <w:rsid w:val="00D72C08"/>
    <w:rsid w:val="00D72C72"/>
    <w:rsid w:val="00D738B6"/>
    <w:rsid w:val="00D738F3"/>
    <w:rsid w:val="00D73C73"/>
    <w:rsid w:val="00D73EF6"/>
    <w:rsid w:val="00D73FE7"/>
    <w:rsid w:val="00D74160"/>
    <w:rsid w:val="00D74396"/>
    <w:rsid w:val="00D744CC"/>
    <w:rsid w:val="00D75C9B"/>
    <w:rsid w:val="00D75D22"/>
    <w:rsid w:val="00D75DA5"/>
    <w:rsid w:val="00D75F4D"/>
    <w:rsid w:val="00D761F0"/>
    <w:rsid w:val="00D76C58"/>
    <w:rsid w:val="00D76CF2"/>
    <w:rsid w:val="00D76E7C"/>
    <w:rsid w:val="00D77057"/>
    <w:rsid w:val="00D778D7"/>
    <w:rsid w:val="00D77A22"/>
    <w:rsid w:val="00D77EA1"/>
    <w:rsid w:val="00D8091F"/>
    <w:rsid w:val="00D80B40"/>
    <w:rsid w:val="00D8155B"/>
    <w:rsid w:val="00D81E79"/>
    <w:rsid w:val="00D825A5"/>
    <w:rsid w:val="00D825B7"/>
    <w:rsid w:val="00D8290E"/>
    <w:rsid w:val="00D82AD1"/>
    <w:rsid w:val="00D82E6E"/>
    <w:rsid w:val="00D83040"/>
    <w:rsid w:val="00D8323B"/>
    <w:rsid w:val="00D8327D"/>
    <w:rsid w:val="00D83489"/>
    <w:rsid w:val="00D83BF8"/>
    <w:rsid w:val="00D83D13"/>
    <w:rsid w:val="00D83FF5"/>
    <w:rsid w:val="00D841AC"/>
    <w:rsid w:val="00D85378"/>
    <w:rsid w:val="00D85899"/>
    <w:rsid w:val="00D8589D"/>
    <w:rsid w:val="00D858E2"/>
    <w:rsid w:val="00D85A81"/>
    <w:rsid w:val="00D861F1"/>
    <w:rsid w:val="00D86466"/>
    <w:rsid w:val="00D865D1"/>
    <w:rsid w:val="00D870E8"/>
    <w:rsid w:val="00D87292"/>
    <w:rsid w:val="00D87423"/>
    <w:rsid w:val="00D87452"/>
    <w:rsid w:val="00D87485"/>
    <w:rsid w:val="00D876EC"/>
    <w:rsid w:val="00D8782F"/>
    <w:rsid w:val="00D87E58"/>
    <w:rsid w:val="00D902DD"/>
    <w:rsid w:val="00D90303"/>
    <w:rsid w:val="00D907CB"/>
    <w:rsid w:val="00D9174E"/>
    <w:rsid w:val="00D919A2"/>
    <w:rsid w:val="00D91B79"/>
    <w:rsid w:val="00D91BF2"/>
    <w:rsid w:val="00D93279"/>
    <w:rsid w:val="00D9345A"/>
    <w:rsid w:val="00D93873"/>
    <w:rsid w:val="00D93C1C"/>
    <w:rsid w:val="00D94026"/>
    <w:rsid w:val="00D94120"/>
    <w:rsid w:val="00D9493C"/>
    <w:rsid w:val="00D94C67"/>
    <w:rsid w:val="00D94F3B"/>
    <w:rsid w:val="00D951AE"/>
    <w:rsid w:val="00D951DD"/>
    <w:rsid w:val="00D952ED"/>
    <w:rsid w:val="00D957FA"/>
    <w:rsid w:val="00D961A3"/>
    <w:rsid w:val="00D96440"/>
    <w:rsid w:val="00D9664C"/>
    <w:rsid w:val="00D96A2E"/>
    <w:rsid w:val="00D96DED"/>
    <w:rsid w:val="00D97404"/>
    <w:rsid w:val="00D975A3"/>
    <w:rsid w:val="00D977BA"/>
    <w:rsid w:val="00D979D0"/>
    <w:rsid w:val="00D97CAA"/>
    <w:rsid w:val="00DA00D0"/>
    <w:rsid w:val="00DA08CA"/>
    <w:rsid w:val="00DA0B46"/>
    <w:rsid w:val="00DA0E2A"/>
    <w:rsid w:val="00DA0F37"/>
    <w:rsid w:val="00DA101A"/>
    <w:rsid w:val="00DA122C"/>
    <w:rsid w:val="00DA168E"/>
    <w:rsid w:val="00DA20DD"/>
    <w:rsid w:val="00DA2FD5"/>
    <w:rsid w:val="00DA3180"/>
    <w:rsid w:val="00DA3B42"/>
    <w:rsid w:val="00DA3E51"/>
    <w:rsid w:val="00DA41F3"/>
    <w:rsid w:val="00DA46D0"/>
    <w:rsid w:val="00DA4838"/>
    <w:rsid w:val="00DA4989"/>
    <w:rsid w:val="00DA4A02"/>
    <w:rsid w:val="00DA4D35"/>
    <w:rsid w:val="00DA5721"/>
    <w:rsid w:val="00DA5A5A"/>
    <w:rsid w:val="00DA5CB0"/>
    <w:rsid w:val="00DA60B8"/>
    <w:rsid w:val="00DA6173"/>
    <w:rsid w:val="00DA68AB"/>
    <w:rsid w:val="00DA7477"/>
    <w:rsid w:val="00DA7573"/>
    <w:rsid w:val="00DA77C2"/>
    <w:rsid w:val="00DA77CC"/>
    <w:rsid w:val="00DA7BD4"/>
    <w:rsid w:val="00DB0175"/>
    <w:rsid w:val="00DB0191"/>
    <w:rsid w:val="00DB0359"/>
    <w:rsid w:val="00DB0DFD"/>
    <w:rsid w:val="00DB0E1F"/>
    <w:rsid w:val="00DB0EF6"/>
    <w:rsid w:val="00DB0F76"/>
    <w:rsid w:val="00DB0F8A"/>
    <w:rsid w:val="00DB0FD2"/>
    <w:rsid w:val="00DB12D2"/>
    <w:rsid w:val="00DB1934"/>
    <w:rsid w:val="00DB225C"/>
    <w:rsid w:val="00DB26A8"/>
    <w:rsid w:val="00DB272B"/>
    <w:rsid w:val="00DB27CF"/>
    <w:rsid w:val="00DB324C"/>
    <w:rsid w:val="00DB3FD3"/>
    <w:rsid w:val="00DB412D"/>
    <w:rsid w:val="00DB41B0"/>
    <w:rsid w:val="00DB49B6"/>
    <w:rsid w:val="00DB4AA1"/>
    <w:rsid w:val="00DB4DA4"/>
    <w:rsid w:val="00DB4E1E"/>
    <w:rsid w:val="00DB5A48"/>
    <w:rsid w:val="00DB5F2A"/>
    <w:rsid w:val="00DB5FF4"/>
    <w:rsid w:val="00DB61D7"/>
    <w:rsid w:val="00DB62F1"/>
    <w:rsid w:val="00DB63CD"/>
    <w:rsid w:val="00DB67EE"/>
    <w:rsid w:val="00DB6827"/>
    <w:rsid w:val="00DB6D86"/>
    <w:rsid w:val="00DB6F45"/>
    <w:rsid w:val="00DB72B7"/>
    <w:rsid w:val="00DB7546"/>
    <w:rsid w:val="00DB7E18"/>
    <w:rsid w:val="00DC037D"/>
    <w:rsid w:val="00DC03C0"/>
    <w:rsid w:val="00DC05D1"/>
    <w:rsid w:val="00DC0624"/>
    <w:rsid w:val="00DC0FC3"/>
    <w:rsid w:val="00DC1A58"/>
    <w:rsid w:val="00DC1AC0"/>
    <w:rsid w:val="00DC1CDD"/>
    <w:rsid w:val="00DC1D8E"/>
    <w:rsid w:val="00DC20B3"/>
    <w:rsid w:val="00DC20C3"/>
    <w:rsid w:val="00DC227A"/>
    <w:rsid w:val="00DC2360"/>
    <w:rsid w:val="00DC26E4"/>
    <w:rsid w:val="00DC2AA1"/>
    <w:rsid w:val="00DC2BAE"/>
    <w:rsid w:val="00DC2CEE"/>
    <w:rsid w:val="00DC2D13"/>
    <w:rsid w:val="00DC2E45"/>
    <w:rsid w:val="00DC3257"/>
    <w:rsid w:val="00DC3279"/>
    <w:rsid w:val="00DC346F"/>
    <w:rsid w:val="00DC3587"/>
    <w:rsid w:val="00DC3679"/>
    <w:rsid w:val="00DC370B"/>
    <w:rsid w:val="00DC3835"/>
    <w:rsid w:val="00DC3A3E"/>
    <w:rsid w:val="00DC3BF1"/>
    <w:rsid w:val="00DC3E89"/>
    <w:rsid w:val="00DC4A03"/>
    <w:rsid w:val="00DC4D1D"/>
    <w:rsid w:val="00DC4D87"/>
    <w:rsid w:val="00DC54A2"/>
    <w:rsid w:val="00DC54EB"/>
    <w:rsid w:val="00DC580A"/>
    <w:rsid w:val="00DC5B50"/>
    <w:rsid w:val="00DC66A1"/>
    <w:rsid w:val="00DC66BC"/>
    <w:rsid w:val="00DC7148"/>
    <w:rsid w:val="00DC727F"/>
    <w:rsid w:val="00DC750A"/>
    <w:rsid w:val="00DC7E78"/>
    <w:rsid w:val="00DD008B"/>
    <w:rsid w:val="00DD0493"/>
    <w:rsid w:val="00DD0924"/>
    <w:rsid w:val="00DD0AA4"/>
    <w:rsid w:val="00DD0CBB"/>
    <w:rsid w:val="00DD0CBF"/>
    <w:rsid w:val="00DD0D64"/>
    <w:rsid w:val="00DD0E18"/>
    <w:rsid w:val="00DD0F7B"/>
    <w:rsid w:val="00DD1071"/>
    <w:rsid w:val="00DD12FD"/>
    <w:rsid w:val="00DD1372"/>
    <w:rsid w:val="00DD1576"/>
    <w:rsid w:val="00DD225F"/>
    <w:rsid w:val="00DD24E1"/>
    <w:rsid w:val="00DD2580"/>
    <w:rsid w:val="00DD2893"/>
    <w:rsid w:val="00DD29A3"/>
    <w:rsid w:val="00DD351C"/>
    <w:rsid w:val="00DD4717"/>
    <w:rsid w:val="00DD4F74"/>
    <w:rsid w:val="00DD531F"/>
    <w:rsid w:val="00DD556C"/>
    <w:rsid w:val="00DD5737"/>
    <w:rsid w:val="00DD5A7B"/>
    <w:rsid w:val="00DD5C63"/>
    <w:rsid w:val="00DD5E81"/>
    <w:rsid w:val="00DD65F5"/>
    <w:rsid w:val="00DD6C46"/>
    <w:rsid w:val="00DD6C7A"/>
    <w:rsid w:val="00DD6D99"/>
    <w:rsid w:val="00DD6D9E"/>
    <w:rsid w:val="00DD6F44"/>
    <w:rsid w:val="00DD7CCA"/>
    <w:rsid w:val="00DD7E3D"/>
    <w:rsid w:val="00DE0A4F"/>
    <w:rsid w:val="00DE0BDE"/>
    <w:rsid w:val="00DE0DCF"/>
    <w:rsid w:val="00DE10CF"/>
    <w:rsid w:val="00DE1270"/>
    <w:rsid w:val="00DE1E1E"/>
    <w:rsid w:val="00DE223E"/>
    <w:rsid w:val="00DE2415"/>
    <w:rsid w:val="00DE2686"/>
    <w:rsid w:val="00DE274A"/>
    <w:rsid w:val="00DE2ACD"/>
    <w:rsid w:val="00DE2D33"/>
    <w:rsid w:val="00DE34EB"/>
    <w:rsid w:val="00DE3592"/>
    <w:rsid w:val="00DE3B64"/>
    <w:rsid w:val="00DE3E78"/>
    <w:rsid w:val="00DE41E7"/>
    <w:rsid w:val="00DE41F8"/>
    <w:rsid w:val="00DE4473"/>
    <w:rsid w:val="00DE4B9D"/>
    <w:rsid w:val="00DE4DA4"/>
    <w:rsid w:val="00DE50EA"/>
    <w:rsid w:val="00DE545C"/>
    <w:rsid w:val="00DE56DC"/>
    <w:rsid w:val="00DE5940"/>
    <w:rsid w:val="00DE5C9F"/>
    <w:rsid w:val="00DE5CB6"/>
    <w:rsid w:val="00DE644B"/>
    <w:rsid w:val="00DE6B88"/>
    <w:rsid w:val="00DE734E"/>
    <w:rsid w:val="00DE770A"/>
    <w:rsid w:val="00DE7887"/>
    <w:rsid w:val="00DE7BCE"/>
    <w:rsid w:val="00DE7BF8"/>
    <w:rsid w:val="00DF0471"/>
    <w:rsid w:val="00DF08E3"/>
    <w:rsid w:val="00DF0DC3"/>
    <w:rsid w:val="00DF14F9"/>
    <w:rsid w:val="00DF1C2D"/>
    <w:rsid w:val="00DF1FAE"/>
    <w:rsid w:val="00DF2AD9"/>
    <w:rsid w:val="00DF422E"/>
    <w:rsid w:val="00DF42A0"/>
    <w:rsid w:val="00DF4BED"/>
    <w:rsid w:val="00DF4F6F"/>
    <w:rsid w:val="00DF54D0"/>
    <w:rsid w:val="00DF580C"/>
    <w:rsid w:val="00DF5C1A"/>
    <w:rsid w:val="00DF5E9F"/>
    <w:rsid w:val="00DF6BCB"/>
    <w:rsid w:val="00DF6D45"/>
    <w:rsid w:val="00DF7042"/>
    <w:rsid w:val="00DF71DE"/>
    <w:rsid w:val="00DF78FD"/>
    <w:rsid w:val="00DF794B"/>
    <w:rsid w:val="00DF7AFC"/>
    <w:rsid w:val="00DF7EFE"/>
    <w:rsid w:val="00E0043E"/>
    <w:rsid w:val="00E00984"/>
    <w:rsid w:val="00E00E15"/>
    <w:rsid w:val="00E00F63"/>
    <w:rsid w:val="00E01210"/>
    <w:rsid w:val="00E016E7"/>
    <w:rsid w:val="00E01C9D"/>
    <w:rsid w:val="00E01D50"/>
    <w:rsid w:val="00E02154"/>
    <w:rsid w:val="00E02664"/>
    <w:rsid w:val="00E02C4D"/>
    <w:rsid w:val="00E030D0"/>
    <w:rsid w:val="00E031A5"/>
    <w:rsid w:val="00E0341B"/>
    <w:rsid w:val="00E0348F"/>
    <w:rsid w:val="00E035A6"/>
    <w:rsid w:val="00E038F5"/>
    <w:rsid w:val="00E03D67"/>
    <w:rsid w:val="00E0448C"/>
    <w:rsid w:val="00E04510"/>
    <w:rsid w:val="00E04784"/>
    <w:rsid w:val="00E04A3F"/>
    <w:rsid w:val="00E04DCE"/>
    <w:rsid w:val="00E05094"/>
    <w:rsid w:val="00E05569"/>
    <w:rsid w:val="00E0598F"/>
    <w:rsid w:val="00E059D4"/>
    <w:rsid w:val="00E05A6C"/>
    <w:rsid w:val="00E05F59"/>
    <w:rsid w:val="00E0655D"/>
    <w:rsid w:val="00E0695B"/>
    <w:rsid w:val="00E069A1"/>
    <w:rsid w:val="00E078EA"/>
    <w:rsid w:val="00E07A1A"/>
    <w:rsid w:val="00E07D21"/>
    <w:rsid w:val="00E07D6D"/>
    <w:rsid w:val="00E1024A"/>
    <w:rsid w:val="00E10937"/>
    <w:rsid w:val="00E10B17"/>
    <w:rsid w:val="00E10B67"/>
    <w:rsid w:val="00E10DEE"/>
    <w:rsid w:val="00E11722"/>
    <w:rsid w:val="00E12029"/>
    <w:rsid w:val="00E12742"/>
    <w:rsid w:val="00E12AB9"/>
    <w:rsid w:val="00E12B67"/>
    <w:rsid w:val="00E1348F"/>
    <w:rsid w:val="00E13728"/>
    <w:rsid w:val="00E14188"/>
    <w:rsid w:val="00E141D3"/>
    <w:rsid w:val="00E14941"/>
    <w:rsid w:val="00E1526B"/>
    <w:rsid w:val="00E1534B"/>
    <w:rsid w:val="00E15408"/>
    <w:rsid w:val="00E15663"/>
    <w:rsid w:val="00E15743"/>
    <w:rsid w:val="00E15A46"/>
    <w:rsid w:val="00E15C52"/>
    <w:rsid w:val="00E15EDA"/>
    <w:rsid w:val="00E15F0B"/>
    <w:rsid w:val="00E160E8"/>
    <w:rsid w:val="00E16199"/>
    <w:rsid w:val="00E16311"/>
    <w:rsid w:val="00E16BB1"/>
    <w:rsid w:val="00E1702C"/>
    <w:rsid w:val="00E17216"/>
    <w:rsid w:val="00E175F3"/>
    <w:rsid w:val="00E17859"/>
    <w:rsid w:val="00E17A2F"/>
    <w:rsid w:val="00E2083A"/>
    <w:rsid w:val="00E20CC5"/>
    <w:rsid w:val="00E20EE4"/>
    <w:rsid w:val="00E2103B"/>
    <w:rsid w:val="00E21ACA"/>
    <w:rsid w:val="00E21ECC"/>
    <w:rsid w:val="00E22B03"/>
    <w:rsid w:val="00E22B80"/>
    <w:rsid w:val="00E22C0E"/>
    <w:rsid w:val="00E22CFF"/>
    <w:rsid w:val="00E231CD"/>
    <w:rsid w:val="00E231E1"/>
    <w:rsid w:val="00E23888"/>
    <w:rsid w:val="00E23977"/>
    <w:rsid w:val="00E23B9C"/>
    <w:rsid w:val="00E23CE3"/>
    <w:rsid w:val="00E23CF7"/>
    <w:rsid w:val="00E23D7A"/>
    <w:rsid w:val="00E23E2B"/>
    <w:rsid w:val="00E23E76"/>
    <w:rsid w:val="00E245FD"/>
    <w:rsid w:val="00E249DB"/>
    <w:rsid w:val="00E24FBA"/>
    <w:rsid w:val="00E253A3"/>
    <w:rsid w:val="00E25402"/>
    <w:rsid w:val="00E256AA"/>
    <w:rsid w:val="00E2586B"/>
    <w:rsid w:val="00E258CF"/>
    <w:rsid w:val="00E25982"/>
    <w:rsid w:val="00E259B0"/>
    <w:rsid w:val="00E25AC5"/>
    <w:rsid w:val="00E25AF8"/>
    <w:rsid w:val="00E25CB9"/>
    <w:rsid w:val="00E26593"/>
    <w:rsid w:val="00E26AEC"/>
    <w:rsid w:val="00E26E4B"/>
    <w:rsid w:val="00E2757B"/>
    <w:rsid w:val="00E2792D"/>
    <w:rsid w:val="00E27D36"/>
    <w:rsid w:val="00E302F6"/>
    <w:rsid w:val="00E307B8"/>
    <w:rsid w:val="00E30828"/>
    <w:rsid w:val="00E30B37"/>
    <w:rsid w:val="00E30E46"/>
    <w:rsid w:val="00E3109C"/>
    <w:rsid w:val="00E311D1"/>
    <w:rsid w:val="00E31613"/>
    <w:rsid w:val="00E31C2D"/>
    <w:rsid w:val="00E323F5"/>
    <w:rsid w:val="00E32432"/>
    <w:rsid w:val="00E334F9"/>
    <w:rsid w:val="00E33B1E"/>
    <w:rsid w:val="00E34277"/>
    <w:rsid w:val="00E34A32"/>
    <w:rsid w:val="00E35291"/>
    <w:rsid w:val="00E3540F"/>
    <w:rsid w:val="00E35A69"/>
    <w:rsid w:val="00E35C6C"/>
    <w:rsid w:val="00E3621B"/>
    <w:rsid w:val="00E36945"/>
    <w:rsid w:val="00E36B96"/>
    <w:rsid w:val="00E36C23"/>
    <w:rsid w:val="00E36D6F"/>
    <w:rsid w:val="00E36F43"/>
    <w:rsid w:val="00E37492"/>
    <w:rsid w:val="00E37D41"/>
    <w:rsid w:val="00E37F0C"/>
    <w:rsid w:val="00E40447"/>
    <w:rsid w:val="00E40ADF"/>
    <w:rsid w:val="00E41445"/>
    <w:rsid w:val="00E4147B"/>
    <w:rsid w:val="00E41518"/>
    <w:rsid w:val="00E418B9"/>
    <w:rsid w:val="00E418E3"/>
    <w:rsid w:val="00E41F8B"/>
    <w:rsid w:val="00E42161"/>
    <w:rsid w:val="00E421A5"/>
    <w:rsid w:val="00E423DE"/>
    <w:rsid w:val="00E4296F"/>
    <w:rsid w:val="00E42E1C"/>
    <w:rsid w:val="00E42F07"/>
    <w:rsid w:val="00E430AA"/>
    <w:rsid w:val="00E4370F"/>
    <w:rsid w:val="00E4441D"/>
    <w:rsid w:val="00E453AB"/>
    <w:rsid w:val="00E462E6"/>
    <w:rsid w:val="00E463A0"/>
    <w:rsid w:val="00E465B5"/>
    <w:rsid w:val="00E46CA8"/>
    <w:rsid w:val="00E46E19"/>
    <w:rsid w:val="00E47839"/>
    <w:rsid w:val="00E50113"/>
    <w:rsid w:val="00E50F2A"/>
    <w:rsid w:val="00E51068"/>
    <w:rsid w:val="00E513CF"/>
    <w:rsid w:val="00E5157E"/>
    <w:rsid w:val="00E51CDE"/>
    <w:rsid w:val="00E5210B"/>
    <w:rsid w:val="00E52CB8"/>
    <w:rsid w:val="00E53053"/>
    <w:rsid w:val="00E53631"/>
    <w:rsid w:val="00E5388F"/>
    <w:rsid w:val="00E53B77"/>
    <w:rsid w:val="00E53F42"/>
    <w:rsid w:val="00E54239"/>
    <w:rsid w:val="00E54272"/>
    <w:rsid w:val="00E542BC"/>
    <w:rsid w:val="00E54521"/>
    <w:rsid w:val="00E54617"/>
    <w:rsid w:val="00E5484B"/>
    <w:rsid w:val="00E5502A"/>
    <w:rsid w:val="00E550F0"/>
    <w:rsid w:val="00E55171"/>
    <w:rsid w:val="00E551B2"/>
    <w:rsid w:val="00E55F18"/>
    <w:rsid w:val="00E56023"/>
    <w:rsid w:val="00E560BA"/>
    <w:rsid w:val="00E56471"/>
    <w:rsid w:val="00E5664E"/>
    <w:rsid w:val="00E56A83"/>
    <w:rsid w:val="00E56BC2"/>
    <w:rsid w:val="00E56CCD"/>
    <w:rsid w:val="00E56D6E"/>
    <w:rsid w:val="00E56FEF"/>
    <w:rsid w:val="00E57601"/>
    <w:rsid w:val="00E577F9"/>
    <w:rsid w:val="00E57FB5"/>
    <w:rsid w:val="00E60F14"/>
    <w:rsid w:val="00E61590"/>
    <w:rsid w:val="00E61AC4"/>
    <w:rsid w:val="00E61B23"/>
    <w:rsid w:val="00E625BE"/>
    <w:rsid w:val="00E6284B"/>
    <w:rsid w:val="00E62A2E"/>
    <w:rsid w:val="00E62D07"/>
    <w:rsid w:val="00E62DF6"/>
    <w:rsid w:val="00E63A22"/>
    <w:rsid w:val="00E63B8F"/>
    <w:rsid w:val="00E63F00"/>
    <w:rsid w:val="00E646B5"/>
    <w:rsid w:val="00E65427"/>
    <w:rsid w:val="00E6543F"/>
    <w:rsid w:val="00E65526"/>
    <w:rsid w:val="00E655EF"/>
    <w:rsid w:val="00E661C0"/>
    <w:rsid w:val="00E663F5"/>
    <w:rsid w:val="00E66E97"/>
    <w:rsid w:val="00E67492"/>
    <w:rsid w:val="00E675E1"/>
    <w:rsid w:val="00E70BD6"/>
    <w:rsid w:val="00E70F81"/>
    <w:rsid w:val="00E710D4"/>
    <w:rsid w:val="00E71154"/>
    <w:rsid w:val="00E711DE"/>
    <w:rsid w:val="00E71305"/>
    <w:rsid w:val="00E71D25"/>
    <w:rsid w:val="00E71FE9"/>
    <w:rsid w:val="00E7210E"/>
    <w:rsid w:val="00E72383"/>
    <w:rsid w:val="00E724D2"/>
    <w:rsid w:val="00E72CE9"/>
    <w:rsid w:val="00E72D9F"/>
    <w:rsid w:val="00E72E21"/>
    <w:rsid w:val="00E732B8"/>
    <w:rsid w:val="00E73C41"/>
    <w:rsid w:val="00E747B5"/>
    <w:rsid w:val="00E74933"/>
    <w:rsid w:val="00E74AA8"/>
    <w:rsid w:val="00E74B44"/>
    <w:rsid w:val="00E74EDC"/>
    <w:rsid w:val="00E750AE"/>
    <w:rsid w:val="00E75597"/>
    <w:rsid w:val="00E75737"/>
    <w:rsid w:val="00E75794"/>
    <w:rsid w:val="00E75875"/>
    <w:rsid w:val="00E75886"/>
    <w:rsid w:val="00E75D6E"/>
    <w:rsid w:val="00E75DC0"/>
    <w:rsid w:val="00E76007"/>
    <w:rsid w:val="00E76095"/>
    <w:rsid w:val="00E76181"/>
    <w:rsid w:val="00E762B7"/>
    <w:rsid w:val="00E770F2"/>
    <w:rsid w:val="00E77B04"/>
    <w:rsid w:val="00E77C4D"/>
    <w:rsid w:val="00E77DC7"/>
    <w:rsid w:val="00E77EAC"/>
    <w:rsid w:val="00E800F6"/>
    <w:rsid w:val="00E80686"/>
    <w:rsid w:val="00E80934"/>
    <w:rsid w:val="00E80E20"/>
    <w:rsid w:val="00E81069"/>
    <w:rsid w:val="00E812DC"/>
    <w:rsid w:val="00E817AD"/>
    <w:rsid w:val="00E817EF"/>
    <w:rsid w:val="00E81845"/>
    <w:rsid w:val="00E8184F"/>
    <w:rsid w:val="00E8192B"/>
    <w:rsid w:val="00E820E2"/>
    <w:rsid w:val="00E82696"/>
    <w:rsid w:val="00E828C0"/>
    <w:rsid w:val="00E828D5"/>
    <w:rsid w:val="00E82A03"/>
    <w:rsid w:val="00E82D81"/>
    <w:rsid w:val="00E83259"/>
    <w:rsid w:val="00E83524"/>
    <w:rsid w:val="00E839BE"/>
    <w:rsid w:val="00E83CAC"/>
    <w:rsid w:val="00E841A6"/>
    <w:rsid w:val="00E848FC"/>
    <w:rsid w:val="00E84C89"/>
    <w:rsid w:val="00E8520B"/>
    <w:rsid w:val="00E858C7"/>
    <w:rsid w:val="00E85AA0"/>
    <w:rsid w:val="00E85E56"/>
    <w:rsid w:val="00E85F7E"/>
    <w:rsid w:val="00E860DD"/>
    <w:rsid w:val="00E8621B"/>
    <w:rsid w:val="00E86447"/>
    <w:rsid w:val="00E8713D"/>
    <w:rsid w:val="00E901E7"/>
    <w:rsid w:val="00E90329"/>
    <w:rsid w:val="00E90F0A"/>
    <w:rsid w:val="00E910D5"/>
    <w:rsid w:val="00E9192B"/>
    <w:rsid w:val="00E91A1C"/>
    <w:rsid w:val="00E922C4"/>
    <w:rsid w:val="00E92B01"/>
    <w:rsid w:val="00E93B60"/>
    <w:rsid w:val="00E93C8B"/>
    <w:rsid w:val="00E943AE"/>
    <w:rsid w:val="00E947B0"/>
    <w:rsid w:val="00E94D5B"/>
    <w:rsid w:val="00E95174"/>
    <w:rsid w:val="00E953AB"/>
    <w:rsid w:val="00E95761"/>
    <w:rsid w:val="00E959BF"/>
    <w:rsid w:val="00E959F7"/>
    <w:rsid w:val="00E95D82"/>
    <w:rsid w:val="00E95F21"/>
    <w:rsid w:val="00E96273"/>
    <w:rsid w:val="00E96E97"/>
    <w:rsid w:val="00E978BB"/>
    <w:rsid w:val="00E97AC3"/>
    <w:rsid w:val="00E97BB9"/>
    <w:rsid w:val="00E97D49"/>
    <w:rsid w:val="00EA0251"/>
    <w:rsid w:val="00EA0398"/>
    <w:rsid w:val="00EA104A"/>
    <w:rsid w:val="00EA1065"/>
    <w:rsid w:val="00EA1434"/>
    <w:rsid w:val="00EA16B6"/>
    <w:rsid w:val="00EA1717"/>
    <w:rsid w:val="00EA1DC5"/>
    <w:rsid w:val="00EA3C3E"/>
    <w:rsid w:val="00EA432C"/>
    <w:rsid w:val="00EA4373"/>
    <w:rsid w:val="00EA4438"/>
    <w:rsid w:val="00EA4694"/>
    <w:rsid w:val="00EA48D3"/>
    <w:rsid w:val="00EA4BE8"/>
    <w:rsid w:val="00EA53DE"/>
    <w:rsid w:val="00EA5464"/>
    <w:rsid w:val="00EA546B"/>
    <w:rsid w:val="00EA57C5"/>
    <w:rsid w:val="00EA5D7E"/>
    <w:rsid w:val="00EA5F31"/>
    <w:rsid w:val="00EA5F92"/>
    <w:rsid w:val="00EA62CB"/>
    <w:rsid w:val="00EA64B4"/>
    <w:rsid w:val="00EA65F1"/>
    <w:rsid w:val="00EA6665"/>
    <w:rsid w:val="00EA6893"/>
    <w:rsid w:val="00EA6935"/>
    <w:rsid w:val="00EA6967"/>
    <w:rsid w:val="00EA6F44"/>
    <w:rsid w:val="00EA7613"/>
    <w:rsid w:val="00EA793B"/>
    <w:rsid w:val="00EA7985"/>
    <w:rsid w:val="00EA7A7E"/>
    <w:rsid w:val="00EA7D9E"/>
    <w:rsid w:val="00EB0212"/>
    <w:rsid w:val="00EB05DA"/>
    <w:rsid w:val="00EB0E3A"/>
    <w:rsid w:val="00EB1514"/>
    <w:rsid w:val="00EB17F3"/>
    <w:rsid w:val="00EB190F"/>
    <w:rsid w:val="00EB19F1"/>
    <w:rsid w:val="00EB1CAD"/>
    <w:rsid w:val="00EB235B"/>
    <w:rsid w:val="00EB26EC"/>
    <w:rsid w:val="00EB2EF9"/>
    <w:rsid w:val="00EB31A3"/>
    <w:rsid w:val="00EB325B"/>
    <w:rsid w:val="00EB3A68"/>
    <w:rsid w:val="00EB3E22"/>
    <w:rsid w:val="00EB3FBE"/>
    <w:rsid w:val="00EB4198"/>
    <w:rsid w:val="00EB44C4"/>
    <w:rsid w:val="00EB4ADA"/>
    <w:rsid w:val="00EB4D97"/>
    <w:rsid w:val="00EB552D"/>
    <w:rsid w:val="00EB57A2"/>
    <w:rsid w:val="00EB5A7D"/>
    <w:rsid w:val="00EB5BAA"/>
    <w:rsid w:val="00EB60FD"/>
    <w:rsid w:val="00EB693B"/>
    <w:rsid w:val="00EB6FBF"/>
    <w:rsid w:val="00EB74FE"/>
    <w:rsid w:val="00EB7578"/>
    <w:rsid w:val="00EB7BA9"/>
    <w:rsid w:val="00EB7D75"/>
    <w:rsid w:val="00EC0007"/>
    <w:rsid w:val="00EC0B20"/>
    <w:rsid w:val="00EC0EE7"/>
    <w:rsid w:val="00EC11F3"/>
    <w:rsid w:val="00EC18B6"/>
    <w:rsid w:val="00EC1949"/>
    <w:rsid w:val="00EC1C3A"/>
    <w:rsid w:val="00EC1F51"/>
    <w:rsid w:val="00EC2075"/>
    <w:rsid w:val="00EC29A6"/>
    <w:rsid w:val="00EC2B1D"/>
    <w:rsid w:val="00EC2C94"/>
    <w:rsid w:val="00EC3ADA"/>
    <w:rsid w:val="00EC4233"/>
    <w:rsid w:val="00EC4544"/>
    <w:rsid w:val="00EC45E5"/>
    <w:rsid w:val="00EC4A85"/>
    <w:rsid w:val="00EC4AC4"/>
    <w:rsid w:val="00EC4EE0"/>
    <w:rsid w:val="00EC57B2"/>
    <w:rsid w:val="00EC58F4"/>
    <w:rsid w:val="00EC6148"/>
    <w:rsid w:val="00EC650B"/>
    <w:rsid w:val="00EC6DE8"/>
    <w:rsid w:val="00EC6E6D"/>
    <w:rsid w:val="00EC6F6C"/>
    <w:rsid w:val="00EC7808"/>
    <w:rsid w:val="00EC78BD"/>
    <w:rsid w:val="00EC7A55"/>
    <w:rsid w:val="00EC7BFA"/>
    <w:rsid w:val="00ED0015"/>
    <w:rsid w:val="00ED042E"/>
    <w:rsid w:val="00ED04F2"/>
    <w:rsid w:val="00ED0A81"/>
    <w:rsid w:val="00ED1295"/>
    <w:rsid w:val="00ED2357"/>
    <w:rsid w:val="00ED26F8"/>
    <w:rsid w:val="00ED2725"/>
    <w:rsid w:val="00ED2F9A"/>
    <w:rsid w:val="00ED34D1"/>
    <w:rsid w:val="00ED3610"/>
    <w:rsid w:val="00ED367F"/>
    <w:rsid w:val="00ED3890"/>
    <w:rsid w:val="00ED4206"/>
    <w:rsid w:val="00ED46FC"/>
    <w:rsid w:val="00ED4B34"/>
    <w:rsid w:val="00ED4FF0"/>
    <w:rsid w:val="00ED531B"/>
    <w:rsid w:val="00ED58A2"/>
    <w:rsid w:val="00ED58C3"/>
    <w:rsid w:val="00ED597A"/>
    <w:rsid w:val="00ED5C71"/>
    <w:rsid w:val="00ED5EEE"/>
    <w:rsid w:val="00ED6074"/>
    <w:rsid w:val="00ED62B1"/>
    <w:rsid w:val="00ED64D7"/>
    <w:rsid w:val="00ED667C"/>
    <w:rsid w:val="00ED7209"/>
    <w:rsid w:val="00ED7966"/>
    <w:rsid w:val="00EE01CC"/>
    <w:rsid w:val="00EE03AB"/>
    <w:rsid w:val="00EE04EE"/>
    <w:rsid w:val="00EE05D3"/>
    <w:rsid w:val="00EE0622"/>
    <w:rsid w:val="00EE0E9A"/>
    <w:rsid w:val="00EE1760"/>
    <w:rsid w:val="00EE18B6"/>
    <w:rsid w:val="00EE20BD"/>
    <w:rsid w:val="00EE25E3"/>
    <w:rsid w:val="00EE287D"/>
    <w:rsid w:val="00EE2C7B"/>
    <w:rsid w:val="00EE3B32"/>
    <w:rsid w:val="00EE3CFF"/>
    <w:rsid w:val="00EE3F39"/>
    <w:rsid w:val="00EE414C"/>
    <w:rsid w:val="00EE44FE"/>
    <w:rsid w:val="00EE4F00"/>
    <w:rsid w:val="00EE5406"/>
    <w:rsid w:val="00EE5C0B"/>
    <w:rsid w:val="00EE5EF8"/>
    <w:rsid w:val="00EE6964"/>
    <w:rsid w:val="00EE6A1D"/>
    <w:rsid w:val="00EE6D18"/>
    <w:rsid w:val="00EE7E7A"/>
    <w:rsid w:val="00EF0420"/>
    <w:rsid w:val="00EF0C2B"/>
    <w:rsid w:val="00EF1230"/>
    <w:rsid w:val="00EF1C70"/>
    <w:rsid w:val="00EF223B"/>
    <w:rsid w:val="00EF29DE"/>
    <w:rsid w:val="00EF2CCF"/>
    <w:rsid w:val="00EF2DF7"/>
    <w:rsid w:val="00EF3853"/>
    <w:rsid w:val="00EF3978"/>
    <w:rsid w:val="00EF3AAC"/>
    <w:rsid w:val="00EF3EF1"/>
    <w:rsid w:val="00EF4158"/>
    <w:rsid w:val="00EF4392"/>
    <w:rsid w:val="00EF4D42"/>
    <w:rsid w:val="00EF4FD1"/>
    <w:rsid w:val="00EF51ED"/>
    <w:rsid w:val="00EF5318"/>
    <w:rsid w:val="00EF599F"/>
    <w:rsid w:val="00EF6522"/>
    <w:rsid w:val="00EF6AB7"/>
    <w:rsid w:val="00EF708A"/>
    <w:rsid w:val="00EF725B"/>
    <w:rsid w:val="00EF72C3"/>
    <w:rsid w:val="00EF78D0"/>
    <w:rsid w:val="00EF79CE"/>
    <w:rsid w:val="00F00152"/>
    <w:rsid w:val="00F00352"/>
    <w:rsid w:val="00F00424"/>
    <w:rsid w:val="00F00997"/>
    <w:rsid w:val="00F00B1B"/>
    <w:rsid w:val="00F00E37"/>
    <w:rsid w:val="00F010EE"/>
    <w:rsid w:val="00F01383"/>
    <w:rsid w:val="00F0167D"/>
    <w:rsid w:val="00F0174D"/>
    <w:rsid w:val="00F0177A"/>
    <w:rsid w:val="00F019D5"/>
    <w:rsid w:val="00F01C92"/>
    <w:rsid w:val="00F020BB"/>
    <w:rsid w:val="00F02500"/>
    <w:rsid w:val="00F02BF0"/>
    <w:rsid w:val="00F031DF"/>
    <w:rsid w:val="00F032E2"/>
    <w:rsid w:val="00F037AA"/>
    <w:rsid w:val="00F037E3"/>
    <w:rsid w:val="00F03D1B"/>
    <w:rsid w:val="00F03FF2"/>
    <w:rsid w:val="00F04721"/>
    <w:rsid w:val="00F04F9E"/>
    <w:rsid w:val="00F06135"/>
    <w:rsid w:val="00F0625E"/>
    <w:rsid w:val="00F067E7"/>
    <w:rsid w:val="00F06989"/>
    <w:rsid w:val="00F06A47"/>
    <w:rsid w:val="00F06B55"/>
    <w:rsid w:val="00F0700C"/>
    <w:rsid w:val="00F0717F"/>
    <w:rsid w:val="00F0747A"/>
    <w:rsid w:val="00F07613"/>
    <w:rsid w:val="00F07716"/>
    <w:rsid w:val="00F07849"/>
    <w:rsid w:val="00F07882"/>
    <w:rsid w:val="00F07883"/>
    <w:rsid w:val="00F10177"/>
    <w:rsid w:val="00F102F9"/>
    <w:rsid w:val="00F10B09"/>
    <w:rsid w:val="00F10D83"/>
    <w:rsid w:val="00F10ED3"/>
    <w:rsid w:val="00F112F0"/>
    <w:rsid w:val="00F11637"/>
    <w:rsid w:val="00F116CA"/>
    <w:rsid w:val="00F1196B"/>
    <w:rsid w:val="00F11A6A"/>
    <w:rsid w:val="00F1211A"/>
    <w:rsid w:val="00F126BD"/>
    <w:rsid w:val="00F13358"/>
    <w:rsid w:val="00F13433"/>
    <w:rsid w:val="00F134FC"/>
    <w:rsid w:val="00F1350E"/>
    <w:rsid w:val="00F1389A"/>
    <w:rsid w:val="00F14419"/>
    <w:rsid w:val="00F1470E"/>
    <w:rsid w:val="00F147A5"/>
    <w:rsid w:val="00F14AA7"/>
    <w:rsid w:val="00F14CBF"/>
    <w:rsid w:val="00F15884"/>
    <w:rsid w:val="00F15B8E"/>
    <w:rsid w:val="00F15EC7"/>
    <w:rsid w:val="00F16665"/>
    <w:rsid w:val="00F16FB0"/>
    <w:rsid w:val="00F1733B"/>
    <w:rsid w:val="00F17474"/>
    <w:rsid w:val="00F201B9"/>
    <w:rsid w:val="00F201CC"/>
    <w:rsid w:val="00F20487"/>
    <w:rsid w:val="00F204A5"/>
    <w:rsid w:val="00F20874"/>
    <w:rsid w:val="00F20F65"/>
    <w:rsid w:val="00F2106D"/>
    <w:rsid w:val="00F21ACE"/>
    <w:rsid w:val="00F22337"/>
    <w:rsid w:val="00F22D65"/>
    <w:rsid w:val="00F23150"/>
    <w:rsid w:val="00F23175"/>
    <w:rsid w:val="00F23FB0"/>
    <w:rsid w:val="00F2480A"/>
    <w:rsid w:val="00F24891"/>
    <w:rsid w:val="00F24B9F"/>
    <w:rsid w:val="00F24CA6"/>
    <w:rsid w:val="00F256AE"/>
    <w:rsid w:val="00F25773"/>
    <w:rsid w:val="00F257FA"/>
    <w:rsid w:val="00F258E8"/>
    <w:rsid w:val="00F25B86"/>
    <w:rsid w:val="00F26004"/>
    <w:rsid w:val="00F26219"/>
    <w:rsid w:val="00F262B1"/>
    <w:rsid w:val="00F2664C"/>
    <w:rsid w:val="00F270E8"/>
    <w:rsid w:val="00F2753F"/>
    <w:rsid w:val="00F27EF5"/>
    <w:rsid w:val="00F27FD1"/>
    <w:rsid w:val="00F27FDB"/>
    <w:rsid w:val="00F30251"/>
    <w:rsid w:val="00F305CC"/>
    <w:rsid w:val="00F310BE"/>
    <w:rsid w:val="00F315EA"/>
    <w:rsid w:val="00F3179A"/>
    <w:rsid w:val="00F31D54"/>
    <w:rsid w:val="00F32357"/>
    <w:rsid w:val="00F32C70"/>
    <w:rsid w:val="00F33593"/>
    <w:rsid w:val="00F349F0"/>
    <w:rsid w:val="00F34E02"/>
    <w:rsid w:val="00F3549E"/>
    <w:rsid w:val="00F35D25"/>
    <w:rsid w:val="00F365A7"/>
    <w:rsid w:val="00F3681C"/>
    <w:rsid w:val="00F3692B"/>
    <w:rsid w:val="00F371C1"/>
    <w:rsid w:val="00F371D0"/>
    <w:rsid w:val="00F3745D"/>
    <w:rsid w:val="00F3769D"/>
    <w:rsid w:val="00F37BB0"/>
    <w:rsid w:val="00F37C5F"/>
    <w:rsid w:val="00F4049B"/>
    <w:rsid w:val="00F404F4"/>
    <w:rsid w:val="00F40F86"/>
    <w:rsid w:val="00F4140D"/>
    <w:rsid w:val="00F4143E"/>
    <w:rsid w:val="00F4196D"/>
    <w:rsid w:val="00F41CC5"/>
    <w:rsid w:val="00F41D25"/>
    <w:rsid w:val="00F41F2E"/>
    <w:rsid w:val="00F423C2"/>
    <w:rsid w:val="00F42E84"/>
    <w:rsid w:val="00F433F8"/>
    <w:rsid w:val="00F433FE"/>
    <w:rsid w:val="00F43627"/>
    <w:rsid w:val="00F43781"/>
    <w:rsid w:val="00F4463C"/>
    <w:rsid w:val="00F44EFC"/>
    <w:rsid w:val="00F461EF"/>
    <w:rsid w:val="00F4664C"/>
    <w:rsid w:val="00F46C6A"/>
    <w:rsid w:val="00F473A5"/>
    <w:rsid w:val="00F473F3"/>
    <w:rsid w:val="00F474B8"/>
    <w:rsid w:val="00F478CA"/>
    <w:rsid w:val="00F47CE2"/>
    <w:rsid w:val="00F47FF4"/>
    <w:rsid w:val="00F501F3"/>
    <w:rsid w:val="00F5062F"/>
    <w:rsid w:val="00F507B5"/>
    <w:rsid w:val="00F50A5A"/>
    <w:rsid w:val="00F50A98"/>
    <w:rsid w:val="00F50D0E"/>
    <w:rsid w:val="00F50E5F"/>
    <w:rsid w:val="00F50ED2"/>
    <w:rsid w:val="00F51460"/>
    <w:rsid w:val="00F51667"/>
    <w:rsid w:val="00F51AAB"/>
    <w:rsid w:val="00F51B64"/>
    <w:rsid w:val="00F51F2E"/>
    <w:rsid w:val="00F520AD"/>
    <w:rsid w:val="00F521DC"/>
    <w:rsid w:val="00F525D9"/>
    <w:rsid w:val="00F53199"/>
    <w:rsid w:val="00F541A1"/>
    <w:rsid w:val="00F541F4"/>
    <w:rsid w:val="00F54B09"/>
    <w:rsid w:val="00F54BEA"/>
    <w:rsid w:val="00F54E8A"/>
    <w:rsid w:val="00F55386"/>
    <w:rsid w:val="00F554AD"/>
    <w:rsid w:val="00F559A8"/>
    <w:rsid w:val="00F55C21"/>
    <w:rsid w:val="00F55E5F"/>
    <w:rsid w:val="00F55EA6"/>
    <w:rsid w:val="00F55F6D"/>
    <w:rsid w:val="00F5650F"/>
    <w:rsid w:val="00F56CEE"/>
    <w:rsid w:val="00F56E80"/>
    <w:rsid w:val="00F5736B"/>
    <w:rsid w:val="00F5746A"/>
    <w:rsid w:val="00F577A6"/>
    <w:rsid w:val="00F57880"/>
    <w:rsid w:val="00F578AE"/>
    <w:rsid w:val="00F57EC4"/>
    <w:rsid w:val="00F60525"/>
    <w:rsid w:val="00F606F3"/>
    <w:rsid w:val="00F608AB"/>
    <w:rsid w:val="00F60BE7"/>
    <w:rsid w:val="00F6113A"/>
    <w:rsid w:val="00F6150C"/>
    <w:rsid w:val="00F6159C"/>
    <w:rsid w:val="00F61714"/>
    <w:rsid w:val="00F6238F"/>
    <w:rsid w:val="00F626EE"/>
    <w:rsid w:val="00F63E59"/>
    <w:rsid w:val="00F64915"/>
    <w:rsid w:val="00F64AAF"/>
    <w:rsid w:val="00F64BE0"/>
    <w:rsid w:val="00F64C9F"/>
    <w:rsid w:val="00F64E15"/>
    <w:rsid w:val="00F65257"/>
    <w:rsid w:val="00F65B68"/>
    <w:rsid w:val="00F665F5"/>
    <w:rsid w:val="00F66DC8"/>
    <w:rsid w:val="00F670A5"/>
    <w:rsid w:val="00F676DB"/>
    <w:rsid w:val="00F67846"/>
    <w:rsid w:val="00F67B42"/>
    <w:rsid w:val="00F67D19"/>
    <w:rsid w:val="00F70148"/>
    <w:rsid w:val="00F70B72"/>
    <w:rsid w:val="00F70DEF"/>
    <w:rsid w:val="00F70EA3"/>
    <w:rsid w:val="00F71398"/>
    <w:rsid w:val="00F7174F"/>
    <w:rsid w:val="00F724A5"/>
    <w:rsid w:val="00F7285F"/>
    <w:rsid w:val="00F72889"/>
    <w:rsid w:val="00F7294C"/>
    <w:rsid w:val="00F72C5F"/>
    <w:rsid w:val="00F73549"/>
    <w:rsid w:val="00F73731"/>
    <w:rsid w:val="00F73945"/>
    <w:rsid w:val="00F73FB2"/>
    <w:rsid w:val="00F7451B"/>
    <w:rsid w:val="00F75013"/>
    <w:rsid w:val="00F7504D"/>
    <w:rsid w:val="00F75782"/>
    <w:rsid w:val="00F759E0"/>
    <w:rsid w:val="00F75B26"/>
    <w:rsid w:val="00F77143"/>
    <w:rsid w:val="00F77387"/>
    <w:rsid w:val="00F77ADB"/>
    <w:rsid w:val="00F77B21"/>
    <w:rsid w:val="00F80C1D"/>
    <w:rsid w:val="00F80D80"/>
    <w:rsid w:val="00F81130"/>
    <w:rsid w:val="00F81469"/>
    <w:rsid w:val="00F816D1"/>
    <w:rsid w:val="00F81813"/>
    <w:rsid w:val="00F818F7"/>
    <w:rsid w:val="00F81AC0"/>
    <w:rsid w:val="00F81E2D"/>
    <w:rsid w:val="00F82899"/>
    <w:rsid w:val="00F82E28"/>
    <w:rsid w:val="00F8325D"/>
    <w:rsid w:val="00F832A9"/>
    <w:rsid w:val="00F832B0"/>
    <w:rsid w:val="00F83307"/>
    <w:rsid w:val="00F833A5"/>
    <w:rsid w:val="00F844D3"/>
    <w:rsid w:val="00F84549"/>
    <w:rsid w:val="00F84563"/>
    <w:rsid w:val="00F84629"/>
    <w:rsid w:val="00F84638"/>
    <w:rsid w:val="00F84B71"/>
    <w:rsid w:val="00F84F0E"/>
    <w:rsid w:val="00F8519E"/>
    <w:rsid w:val="00F8581B"/>
    <w:rsid w:val="00F85FF5"/>
    <w:rsid w:val="00F86BB4"/>
    <w:rsid w:val="00F86E69"/>
    <w:rsid w:val="00F870F5"/>
    <w:rsid w:val="00F878AD"/>
    <w:rsid w:val="00F87F73"/>
    <w:rsid w:val="00F902D2"/>
    <w:rsid w:val="00F90589"/>
    <w:rsid w:val="00F90B12"/>
    <w:rsid w:val="00F90CBD"/>
    <w:rsid w:val="00F9109E"/>
    <w:rsid w:val="00F912C5"/>
    <w:rsid w:val="00F912E9"/>
    <w:rsid w:val="00F9177E"/>
    <w:rsid w:val="00F91A00"/>
    <w:rsid w:val="00F91E01"/>
    <w:rsid w:val="00F91E4F"/>
    <w:rsid w:val="00F91FDF"/>
    <w:rsid w:val="00F92AA1"/>
    <w:rsid w:val="00F92B35"/>
    <w:rsid w:val="00F92FDC"/>
    <w:rsid w:val="00F931D2"/>
    <w:rsid w:val="00F93431"/>
    <w:rsid w:val="00F93A4A"/>
    <w:rsid w:val="00F93D27"/>
    <w:rsid w:val="00F946C9"/>
    <w:rsid w:val="00F957B8"/>
    <w:rsid w:val="00F95D93"/>
    <w:rsid w:val="00F95DD6"/>
    <w:rsid w:val="00F96267"/>
    <w:rsid w:val="00F96370"/>
    <w:rsid w:val="00F96554"/>
    <w:rsid w:val="00F96D41"/>
    <w:rsid w:val="00F97940"/>
    <w:rsid w:val="00F97BA3"/>
    <w:rsid w:val="00F97EA2"/>
    <w:rsid w:val="00F97F0D"/>
    <w:rsid w:val="00FA025A"/>
    <w:rsid w:val="00FA0B0A"/>
    <w:rsid w:val="00FA0C86"/>
    <w:rsid w:val="00FA0CF2"/>
    <w:rsid w:val="00FA0FCD"/>
    <w:rsid w:val="00FA121C"/>
    <w:rsid w:val="00FA1407"/>
    <w:rsid w:val="00FA1A68"/>
    <w:rsid w:val="00FA1B1A"/>
    <w:rsid w:val="00FA2656"/>
    <w:rsid w:val="00FA2735"/>
    <w:rsid w:val="00FA2747"/>
    <w:rsid w:val="00FA2A33"/>
    <w:rsid w:val="00FA2B8D"/>
    <w:rsid w:val="00FA2C8F"/>
    <w:rsid w:val="00FA2CF7"/>
    <w:rsid w:val="00FA3410"/>
    <w:rsid w:val="00FA35AD"/>
    <w:rsid w:val="00FA360B"/>
    <w:rsid w:val="00FA36B7"/>
    <w:rsid w:val="00FA3860"/>
    <w:rsid w:val="00FA3A50"/>
    <w:rsid w:val="00FA3F53"/>
    <w:rsid w:val="00FA4763"/>
    <w:rsid w:val="00FA4830"/>
    <w:rsid w:val="00FA5032"/>
    <w:rsid w:val="00FA52EB"/>
    <w:rsid w:val="00FA5A51"/>
    <w:rsid w:val="00FA6366"/>
    <w:rsid w:val="00FA6980"/>
    <w:rsid w:val="00FA6C47"/>
    <w:rsid w:val="00FA6CDF"/>
    <w:rsid w:val="00FA719F"/>
    <w:rsid w:val="00FA77CF"/>
    <w:rsid w:val="00FA77E8"/>
    <w:rsid w:val="00FA7BB5"/>
    <w:rsid w:val="00FA7C85"/>
    <w:rsid w:val="00FB112E"/>
    <w:rsid w:val="00FB12D8"/>
    <w:rsid w:val="00FB176A"/>
    <w:rsid w:val="00FB1CDC"/>
    <w:rsid w:val="00FB238A"/>
    <w:rsid w:val="00FB2446"/>
    <w:rsid w:val="00FB2C81"/>
    <w:rsid w:val="00FB2DEF"/>
    <w:rsid w:val="00FB3742"/>
    <w:rsid w:val="00FB3B42"/>
    <w:rsid w:val="00FB3BC4"/>
    <w:rsid w:val="00FB3F9C"/>
    <w:rsid w:val="00FB3FAF"/>
    <w:rsid w:val="00FB3FDE"/>
    <w:rsid w:val="00FB4676"/>
    <w:rsid w:val="00FB48A1"/>
    <w:rsid w:val="00FB4B3B"/>
    <w:rsid w:val="00FB54EB"/>
    <w:rsid w:val="00FB5552"/>
    <w:rsid w:val="00FB5789"/>
    <w:rsid w:val="00FB5F3A"/>
    <w:rsid w:val="00FB60BE"/>
    <w:rsid w:val="00FB612F"/>
    <w:rsid w:val="00FB64E7"/>
    <w:rsid w:val="00FB6743"/>
    <w:rsid w:val="00FB67BF"/>
    <w:rsid w:val="00FB688E"/>
    <w:rsid w:val="00FB6AA9"/>
    <w:rsid w:val="00FB6AD4"/>
    <w:rsid w:val="00FB6D79"/>
    <w:rsid w:val="00FB791E"/>
    <w:rsid w:val="00FB7BF3"/>
    <w:rsid w:val="00FB7F22"/>
    <w:rsid w:val="00FB7FAC"/>
    <w:rsid w:val="00FC00F3"/>
    <w:rsid w:val="00FC0A33"/>
    <w:rsid w:val="00FC1121"/>
    <w:rsid w:val="00FC112F"/>
    <w:rsid w:val="00FC1416"/>
    <w:rsid w:val="00FC14B2"/>
    <w:rsid w:val="00FC1823"/>
    <w:rsid w:val="00FC2198"/>
    <w:rsid w:val="00FC24B2"/>
    <w:rsid w:val="00FC26A4"/>
    <w:rsid w:val="00FC27EA"/>
    <w:rsid w:val="00FC2C93"/>
    <w:rsid w:val="00FC325A"/>
    <w:rsid w:val="00FC3294"/>
    <w:rsid w:val="00FC33ED"/>
    <w:rsid w:val="00FC38CC"/>
    <w:rsid w:val="00FC3A5D"/>
    <w:rsid w:val="00FC3FC1"/>
    <w:rsid w:val="00FC43AD"/>
    <w:rsid w:val="00FC502A"/>
    <w:rsid w:val="00FC5702"/>
    <w:rsid w:val="00FC5876"/>
    <w:rsid w:val="00FC62F5"/>
    <w:rsid w:val="00FC69F1"/>
    <w:rsid w:val="00FC6C46"/>
    <w:rsid w:val="00FC713A"/>
    <w:rsid w:val="00FC731E"/>
    <w:rsid w:val="00FC7F3E"/>
    <w:rsid w:val="00FD0010"/>
    <w:rsid w:val="00FD035A"/>
    <w:rsid w:val="00FD03D7"/>
    <w:rsid w:val="00FD057F"/>
    <w:rsid w:val="00FD159B"/>
    <w:rsid w:val="00FD19F1"/>
    <w:rsid w:val="00FD1A7E"/>
    <w:rsid w:val="00FD1EF6"/>
    <w:rsid w:val="00FD252F"/>
    <w:rsid w:val="00FD2CC3"/>
    <w:rsid w:val="00FD31BF"/>
    <w:rsid w:val="00FD3CC7"/>
    <w:rsid w:val="00FD4148"/>
    <w:rsid w:val="00FD4D5B"/>
    <w:rsid w:val="00FD4E9A"/>
    <w:rsid w:val="00FD6258"/>
    <w:rsid w:val="00FD6453"/>
    <w:rsid w:val="00FD67FD"/>
    <w:rsid w:val="00FD6965"/>
    <w:rsid w:val="00FD69B1"/>
    <w:rsid w:val="00FD707C"/>
    <w:rsid w:val="00FD7B40"/>
    <w:rsid w:val="00FD7CB2"/>
    <w:rsid w:val="00FD7D46"/>
    <w:rsid w:val="00FD7D8B"/>
    <w:rsid w:val="00FE03F1"/>
    <w:rsid w:val="00FE086A"/>
    <w:rsid w:val="00FE0A31"/>
    <w:rsid w:val="00FE0AF2"/>
    <w:rsid w:val="00FE0B57"/>
    <w:rsid w:val="00FE0E83"/>
    <w:rsid w:val="00FE0FF2"/>
    <w:rsid w:val="00FE10C4"/>
    <w:rsid w:val="00FE12FB"/>
    <w:rsid w:val="00FE197F"/>
    <w:rsid w:val="00FE1C47"/>
    <w:rsid w:val="00FE2262"/>
    <w:rsid w:val="00FE22DD"/>
    <w:rsid w:val="00FE2CFB"/>
    <w:rsid w:val="00FE3FE6"/>
    <w:rsid w:val="00FE4A60"/>
    <w:rsid w:val="00FE4C8C"/>
    <w:rsid w:val="00FE4DF3"/>
    <w:rsid w:val="00FE4F91"/>
    <w:rsid w:val="00FE54E0"/>
    <w:rsid w:val="00FE55F0"/>
    <w:rsid w:val="00FE5DF3"/>
    <w:rsid w:val="00FE6331"/>
    <w:rsid w:val="00FE685B"/>
    <w:rsid w:val="00FE6C12"/>
    <w:rsid w:val="00FE74AA"/>
    <w:rsid w:val="00FE785C"/>
    <w:rsid w:val="00FE7894"/>
    <w:rsid w:val="00FF0003"/>
    <w:rsid w:val="00FF01FA"/>
    <w:rsid w:val="00FF1366"/>
    <w:rsid w:val="00FF1472"/>
    <w:rsid w:val="00FF1BD3"/>
    <w:rsid w:val="00FF1FBC"/>
    <w:rsid w:val="00FF218C"/>
    <w:rsid w:val="00FF21B5"/>
    <w:rsid w:val="00FF21C3"/>
    <w:rsid w:val="00FF2A11"/>
    <w:rsid w:val="00FF2AA0"/>
    <w:rsid w:val="00FF2C29"/>
    <w:rsid w:val="00FF320A"/>
    <w:rsid w:val="00FF3F6C"/>
    <w:rsid w:val="00FF3F82"/>
    <w:rsid w:val="00FF447E"/>
    <w:rsid w:val="00FF4603"/>
    <w:rsid w:val="00FF46ED"/>
    <w:rsid w:val="00FF4B07"/>
    <w:rsid w:val="00FF4BBC"/>
    <w:rsid w:val="00FF4BFC"/>
    <w:rsid w:val="00FF4C11"/>
    <w:rsid w:val="00FF5173"/>
    <w:rsid w:val="00FF56B9"/>
    <w:rsid w:val="00FF57E8"/>
    <w:rsid w:val="00FF58C0"/>
    <w:rsid w:val="00FF5948"/>
    <w:rsid w:val="00FF6B71"/>
    <w:rsid w:val="00FF6EDF"/>
    <w:rsid w:val="00FF6EEA"/>
    <w:rsid w:val="00FF73E1"/>
    <w:rsid w:val="00FF77DF"/>
    <w:rsid w:val="00FF7ABB"/>
    <w:rsid w:val="00FF7B99"/>
    <w:rsid w:val="05146C22"/>
    <w:rsid w:val="0D387AC0"/>
    <w:rsid w:val="0E2D1184"/>
    <w:rsid w:val="0EF0EFB1"/>
    <w:rsid w:val="204556F5"/>
    <w:rsid w:val="35297FC8"/>
    <w:rsid w:val="353522F8"/>
    <w:rsid w:val="42DB5A19"/>
    <w:rsid w:val="435CA6CC"/>
    <w:rsid w:val="4CA084A3"/>
    <w:rsid w:val="51BCBA25"/>
    <w:rsid w:val="5D17C3A9"/>
    <w:rsid w:val="60F321B1"/>
    <w:rsid w:val="77DB368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AAD4B"/>
  <w15:docId w15:val="{10F89B31-927F-451E-945C-CD7BE9DA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04442"/>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50510B"/>
    <w:pPr>
      <w:keepNext/>
      <w:tabs>
        <w:tab w:val="left" w:pos="851"/>
      </w:tabs>
      <w:spacing w:before="240" w:after="0" w:line="440" w:lineRule="atLeast"/>
      <w:jc w:val="left"/>
      <w:outlineLvl w:val="1"/>
    </w:pPr>
    <w:rPr>
      <w:rFonts w:ascii="Georgia" w:eastAsiaTheme="majorEastAsia" w:hAnsi="Georgia" w:cstheme="majorBidi"/>
      <w:b/>
      <w:bCs/>
      <w:color w:val="1B556B"/>
      <w:sz w:val="36"/>
      <w:szCs w:val="36"/>
    </w:rPr>
  </w:style>
  <w:style w:type="paragraph" w:styleId="Heading3">
    <w:name w:val="heading 3"/>
    <w:basedOn w:val="Normal"/>
    <w:next w:val="BodyText"/>
    <w:link w:val="Heading3Char"/>
    <w:qFormat/>
    <w:rsid w:val="00F10B09"/>
    <w:pPr>
      <w:keepNext/>
      <w:tabs>
        <w:tab w:val="left" w:pos="851"/>
      </w:tabs>
      <w:spacing w:before="24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F10B09"/>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50510B"/>
    <w:rPr>
      <w:rFonts w:ascii="Georgia" w:eastAsiaTheme="majorEastAsia" w:hAnsi="Georgia" w:cstheme="majorBidi"/>
      <w:b/>
      <w:bCs/>
      <w:color w:val="1B556B"/>
      <w:sz w:val="36"/>
      <w:szCs w:val="36"/>
    </w:rPr>
  </w:style>
  <w:style w:type="character" w:customStyle="1" w:styleId="Heading3Char">
    <w:name w:val="Heading 3 Char"/>
    <w:basedOn w:val="DefaultParagraphFont"/>
    <w:link w:val="Heading3"/>
    <w:rsid w:val="00F10B09"/>
    <w:rPr>
      <w:rFonts w:ascii="Georgia" w:eastAsiaTheme="majorEastAsia" w:hAnsi="Georgia" w:cstheme="majorBidi"/>
      <w:b/>
      <w:bCs/>
      <w:sz w:val="28"/>
      <w:szCs w:val="22"/>
    </w:rPr>
  </w:style>
  <w:style w:type="character" w:customStyle="1" w:styleId="Heading4Char">
    <w:name w:val="Heading 4 Char"/>
    <w:link w:val="Heading4"/>
    <w:rsid w:val="00F10B09"/>
    <w:rPr>
      <w:rFonts w:ascii="Georgia" w:eastAsiaTheme="majorEastAsia" w:hAnsi="Georgia" w:cstheme="majorBid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semiHidden/>
    <w:qFormat/>
    <w:rsid w:val="00684D9B"/>
    <w:pPr>
      <w:spacing w:before="60" w:after="60"/>
      <w:ind w:left="567" w:right="567"/>
      <w:jc w:val="left"/>
    </w:pPr>
    <w:rPr>
      <w:sz w:val="20"/>
    </w:rPr>
  </w:style>
  <w:style w:type="character" w:customStyle="1" w:styleId="QuoteChar">
    <w:name w:val="Quote Char"/>
    <w:link w:val="Quote"/>
    <w:uiPriority w:val="5"/>
    <w:semiHidden/>
    <w:rsid w:val="00042D33"/>
    <w:rPr>
      <w:rFonts w:eastAsia="Times New Roman"/>
      <w:szCs w:val="22"/>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DE4DA4"/>
    <w:pPr>
      <w:spacing w:before="240" w:after="0"/>
    </w:pPr>
    <w:rPr>
      <w:rFonts w:cs="Times New Roman"/>
      <w:b/>
      <w:sz w:val="22"/>
      <w:szCs w:val="20"/>
    </w:rPr>
  </w:style>
  <w:style w:type="paragraph" w:customStyle="1" w:styleId="Bullet">
    <w:name w:val="Bullet"/>
    <w:basedOn w:val="Normal"/>
    <w:link w:val="BulletChar"/>
    <w:qFormat/>
    <w:rsid w:val="00F00997"/>
    <w:pPr>
      <w:numPr>
        <w:numId w:val="34"/>
      </w:numPr>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semiHidden/>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semiHidden/>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semiHidden/>
    <w:rsid w:val="007706B4"/>
    <w:rPr>
      <w:rFonts w:eastAsia="Times New Roman"/>
      <w:sz w:val="19"/>
      <w:szCs w:val="22"/>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semiHidden/>
    <w:qFormat/>
    <w:rsid w:val="00EA64B4"/>
    <w:rPr>
      <w:sz w:val="18"/>
    </w:rPr>
  </w:style>
  <w:style w:type="paragraph" w:customStyle="1" w:styleId="References">
    <w:name w:val="References"/>
    <w:basedOn w:val="Normal"/>
    <w:uiPriority w:val="4"/>
    <w:semiHidden/>
    <w:qFormat/>
    <w:rsid w:val="00554B30"/>
    <w:pPr>
      <w:spacing w:before="0" w:line="260" w:lineRule="atLeast"/>
      <w:jc w:val="left"/>
    </w:pPr>
    <w:rPr>
      <w:sz w:val="20"/>
    </w:rPr>
  </w:style>
  <w:style w:type="paragraph" w:customStyle="1" w:styleId="Source">
    <w:name w:val="Source"/>
    <w:basedOn w:val="Normal"/>
    <w:next w:val="Normal"/>
    <w:uiPriority w:val="1"/>
    <w:semiHidden/>
    <w:qFormat/>
    <w:rsid w:val="00EA64B4"/>
    <w:pPr>
      <w:tabs>
        <w:tab w:val="left" w:pos="680"/>
      </w:tabs>
      <w:jc w:val="left"/>
    </w:pPr>
    <w:rPr>
      <w:sz w:val="18"/>
    </w:rPr>
  </w:style>
  <w:style w:type="paragraph" w:styleId="Title">
    <w:name w:val="Title"/>
    <w:basedOn w:val="Normal"/>
    <w:link w:val="TitleChar"/>
    <w:uiPriority w:val="2"/>
    <w:semiHidden/>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semiHidden/>
    <w:rsid w:val="00042D33"/>
    <w:rPr>
      <w:rFonts w:ascii="Georgia" w:eastAsia="Times New Roman" w:hAnsi="Georgia"/>
      <w:b/>
      <w:color w:val="FFFFFF" w:themeColor="background1"/>
      <w:sz w:val="56"/>
      <w:szCs w:val="56"/>
    </w:rPr>
  </w:style>
  <w:style w:type="paragraph" w:styleId="Subtitle">
    <w:name w:val="Subtitle"/>
    <w:basedOn w:val="Normal"/>
    <w:link w:val="SubtitleChar"/>
    <w:uiPriority w:val="2"/>
    <w:semiHidden/>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semiHidden/>
    <w:rsid w:val="00042D33"/>
    <w:rPr>
      <w:rFonts w:ascii="Georgia" w:eastAsia="Times New Roman" w:hAnsi="Georgia"/>
      <w:b/>
      <w:bCs/>
      <w:color w:val="FFFFFF" w:themeColor="background1"/>
      <w:sz w:val="36"/>
      <w:szCs w:val="36"/>
    </w:rPr>
  </w:style>
  <w:style w:type="paragraph" w:customStyle="1" w:styleId="Tableheading">
    <w:name w:val="Table heading"/>
    <w:basedOn w:val="Normal"/>
    <w:next w:val="Normal"/>
    <w:semiHidden/>
    <w:qFormat/>
    <w:rsid w:val="00EA64B4"/>
    <w:pPr>
      <w:keepNext/>
      <w:ind w:left="1134" w:hanging="1134"/>
      <w:jc w:val="left"/>
    </w:pPr>
    <w:rPr>
      <w:b/>
      <w:sz w:val="20"/>
    </w:rPr>
  </w:style>
  <w:style w:type="paragraph" w:customStyle="1" w:styleId="TableText">
    <w:name w:val="TableText"/>
    <w:basedOn w:val="Normal"/>
    <w:qFormat/>
    <w:rsid w:val="007706B4"/>
    <w:pPr>
      <w:spacing w:before="60" w:after="60" w:line="240" w:lineRule="atLeast"/>
      <w:jc w:val="left"/>
    </w:pPr>
    <w:rPr>
      <w:sz w:val="20"/>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semiHidden/>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semiHidden/>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semiHidden/>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semiHidden/>
    <w:qFormat/>
    <w:rsid w:val="005B6698"/>
    <w:pPr>
      <w:numPr>
        <w:numId w:val="5"/>
      </w:numPr>
      <w:spacing w:before="0"/>
      <w:ind w:left="397" w:hanging="397"/>
      <w:jc w:val="left"/>
    </w:pPr>
  </w:style>
  <w:style w:type="paragraph" w:customStyle="1" w:styleId="Sub-lista">
    <w:name w:val="Sub-list a"/>
    <w:aliases w:val="b"/>
    <w:basedOn w:val="Normal"/>
    <w:uiPriority w:val="2"/>
    <w:semiHidden/>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semiHidden/>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7706B4"/>
    <w:pPr>
      <w:numPr>
        <w:numId w:val="8"/>
      </w:numPr>
      <w:spacing w:before="0" w:after="60" w:line="240" w:lineRule="atLeast"/>
      <w:jc w:val="left"/>
    </w:pPr>
    <w:rPr>
      <w:rFonts w:cs="Arial"/>
      <w:sz w:val="20"/>
      <w:szCs w:val="16"/>
    </w:rPr>
  </w:style>
  <w:style w:type="paragraph" w:customStyle="1" w:styleId="TableDash">
    <w:name w:val="TableDash"/>
    <w:basedOn w:val="TableBullet"/>
    <w:qFormat/>
    <w:rsid w:val="007706B4"/>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Light" w:eastAsia="Times New Roman" w:hAnsi="DengXian Light"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Light" w:eastAsia="Times New Roman" w:hAnsi="DengXian Light"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Light" w:eastAsia="Times New Roman" w:hAnsi="DengXian Light" w:cs="Times New Roman"/>
        <w:b/>
        <w:bCs/>
      </w:rPr>
    </w:tblStylePr>
    <w:tblStylePr w:type="lastCol">
      <w:rPr>
        <w:rFonts w:ascii="DengXian Light" w:eastAsia="Times New Roman" w:hAnsi="DengXian Light"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DengXian Light" w:eastAsia="Times New Roman" w:hAnsi="DengXian Light"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B556B" w:themeColor="accent1"/>
        <w:left w:val="single" w:sz="4" w:space="0" w:color="1B556B" w:themeColor="accent1"/>
        <w:bottom w:val="single" w:sz="4" w:space="0" w:color="1B556B" w:themeColor="accent1"/>
        <w:right w:val="single" w:sz="4" w:space="0" w:color="1B556B" w:themeColor="accent1"/>
      </w:tblBorders>
    </w:tblPr>
    <w:tblStylePr w:type="firstRow">
      <w:rPr>
        <w:b/>
        <w:bCs/>
        <w:color w:val="FFFFFF" w:themeColor="background1"/>
      </w:rPr>
      <w:tblPr/>
      <w:tcPr>
        <w:shd w:val="clear" w:color="auto" w:fill="1B556B" w:themeFill="accent1"/>
      </w:tcPr>
    </w:tblStylePr>
    <w:tblStylePr w:type="lastRow">
      <w:rPr>
        <w:b/>
        <w:bCs/>
      </w:rPr>
      <w:tblPr/>
      <w:tcPr>
        <w:tcBorders>
          <w:top w:val="double" w:sz="4" w:space="0" w:color="1B556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56B" w:themeColor="accent1"/>
          <w:right w:val="single" w:sz="4" w:space="0" w:color="1B556B" w:themeColor="accent1"/>
        </w:tcBorders>
      </w:tcPr>
    </w:tblStylePr>
    <w:tblStylePr w:type="band1Horz">
      <w:tblPr/>
      <w:tcPr>
        <w:tcBorders>
          <w:top w:val="single" w:sz="4" w:space="0" w:color="1B556B" w:themeColor="accent1"/>
          <w:bottom w:val="single" w:sz="4" w:space="0" w:color="1B556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56B" w:themeColor="accent1"/>
          <w:left w:val="nil"/>
        </w:tcBorders>
      </w:tcPr>
    </w:tblStylePr>
    <w:tblStylePr w:type="swCell">
      <w:tblPr/>
      <w:tcPr>
        <w:tcBorders>
          <w:top w:val="double" w:sz="4" w:space="0" w:color="1B556B"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A04442"/>
    <w:rPr>
      <w:rFonts w:ascii="Calibri" w:hAnsi="Calibri"/>
      <w:color w:val="auto"/>
    </w:rPr>
  </w:style>
  <w:style w:type="character" w:styleId="Mention">
    <w:name w:val="Mention"/>
    <w:basedOn w:val="DefaultParagraphFont"/>
    <w:uiPriority w:val="99"/>
    <w:unhideWhenUsed/>
    <w:rsid w:val="00647E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vironment.govt.nz/publications/how-to-seek-a-science-assessment-for-a-carbon-removal-activity-guide-for-applica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environment.govt.nz/assets/publications/climate-change/Assessment-Framework-for-Carbon-Removals_final.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nvironment.govt.nz/assets/publications/climate-change/Assessment-Framework-for-Carbon-Removals_final.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nvironment.govt.nz/assets/publications/climate-change/Assessment-Framework-for-Carbon-Removals_final.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bonremovals@mfe.govt.nz"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FAA12D3EC84CF4AA44C989E23D86B6"/>
        <w:category>
          <w:name w:val="General"/>
          <w:gallery w:val="placeholder"/>
        </w:category>
        <w:types>
          <w:type w:val="bbPlcHdr"/>
        </w:types>
        <w:behaviors>
          <w:behavior w:val="content"/>
        </w:behaviors>
        <w:guid w:val="{8308C510-C131-4EBC-AB29-2463B87AFD57}"/>
      </w:docPartPr>
      <w:docPartBody>
        <w:p w:rsidR="00F45CF9" w:rsidRDefault="008D4FDC" w:rsidP="008D4FDC">
          <w:pPr>
            <w:pStyle w:val="2DFAA12D3EC84CF4AA44C989E23D86B6"/>
          </w:pPr>
          <w:r w:rsidRPr="00BD5B62">
            <w:rPr>
              <w:rStyle w:val="PlaceholderText"/>
              <w:rFonts w:eastAsia="Calibri"/>
              <w:szCs w:val="24"/>
            </w:rPr>
            <w:t>Click or tap here to enter text.</w:t>
          </w:r>
        </w:p>
      </w:docPartBody>
    </w:docPart>
    <w:docPart>
      <w:docPartPr>
        <w:name w:val="730D61AB1E0549F7BAD033FDBA614A1D"/>
        <w:category>
          <w:name w:val="General"/>
          <w:gallery w:val="placeholder"/>
        </w:category>
        <w:types>
          <w:type w:val="bbPlcHdr"/>
        </w:types>
        <w:behaviors>
          <w:behavior w:val="content"/>
        </w:behaviors>
        <w:guid w:val="{2502C2B9-951E-43A0-9B68-55C2D55C36DA}"/>
      </w:docPartPr>
      <w:docPartBody>
        <w:p w:rsidR="00F45CF9" w:rsidRDefault="008D4FDC" w:rsidP="008D4FDC">
          <w:pPr>
            <w:pStyle w:val="730D61AB1E0549F7BAD033FDBA614A1D"/>
          </w:pPr>
          <w:r w:rsidRPr="00BD5B62">
            <w:rPr>
              <w:rStyle w:val="PlaceholderText"/>
              <w:rFonts w:eastAsia="Calibri"/>
              <w:szCs w:val="24"/>
            </w:rPr>
            <w:t>Click or tap here to enter text.</w:t>
          </w:r>
        </w:p>
      </w:docPartBody>
    </w:docPart>
    <w:docPart>
      <w:docPartPr>
        <w:name w:val="F7357B802EDF4BD889E7BC9030E9EEF7"/>
        <w:category>
          <w:name w:val="General"/>
          <w:gallery w:val="placeholder"/>
        </w:category>
        <w:types>
          <w:type w:val="bbPlcHdr"/>
        </w:types>
        <w:behaviors>
          <w:behavior w:val="content"/>
        </w:behaviors>
        <w:guid w:val="{E5B12D08-974B-4698-B48D-AA56839D7E00}"/>
      </w:docPartPr>
      <w:docPartBody>
        <w:p w:rsidR="00F45CF9" w:rsidRDefault="008D4FDC" w:rsidP="008D4FDC">
          <w:pPr>
            <w:pStyle w:val="F7357B802EDF4BD889E7BC9030E9EEF7"/>
          </w:pPr>
          <w:r w:rsidRPr="00BD5B62">
            <w:rPr>
              <w:rStyle w:val="PlaceholderText"/>
              <w:rFonts w:eastAsia="Calibri"/>
              <w:szCs w:val="24"/>
            </w:rPr>
            <w:t>Click or tap here to enter text.</w:t>
          </w:r>
        </w:p>
      </w:docPartBody>
    </w:docPart>
    <w:docPart>
      <w:docPartPr>
        <w:name w:val="CC33432DD88F42DD88DB004A07B1C1AD"/>
        <w:category>
          <w:name w:val="General"/>
          <w:gallery w:val="placeholder"/>
        </w:category>
        <w:types>
          <w:type w:val="bbPlcHdr"/>
        </w:types>
        <w:behaviors>
          <w:behavior w:val="content"/>
        </w:behaviors>
        <w:guid w:val="{BEB80E28-C525-4F1A-BA1A-68514F379A26}"/>
      </w:docPartPr>
      <w:docPartBody>
        <w:p w:rsidR="00F45CF9" w:rsidRDefault="008D4FDC" w:rsidP="008D4FDC">
          <w:pPr>
            <w:pStyle w:val="CC33432DD88F42DD88DB004A07B1C1AD"/>
          </w:pPr>
          <w:r w:rsidRPr="00BD5B62">
            <w:rPr>
              <w:rStyle w:val="PlaceholderText"/>
              <w:rFonts w:eastAsia="Calibri"/>
              <w:szCs w:val="24"/>
            </w:rPr>
            <w:t>Click or tap here to enter text.</w:t>
          </w:r>
        </w:p>
      </w:docPartBody>
    </w:docPart>
    <w:docPart>
      <w:docPartPr>
        <w:name w:val="27C3A2593D6F4D9C98178FEA8E299461"/>
        <w:category>
          <w:name w:val="General"/>
          <w:gallery w:val="placeholder"/>
        </w:category>
        <w:types>
          <w:type w:val="bbPlcHdr"/>
        </w:types>
        <w:behaviors>
          <w:behavior w:val="content"/>
        </w:behaviors>
        <w:guid w:val="{0F169757-6F3C-4A0B-9A3C-209B255C342E}"/>
      </w:docPartPr>
      <w:docPartBody>
        <w:p w:rsidR="00F45CF9" w:rsidRDefault="008D4FDC" w:rsidP="008D4FDC">
          <w:pPr>
            <w:pStyle w:val="27C3A2593D6F4D9C98178FEA8E299461"/>
          </w:pPr>
          <w:r w:rsidRPr="00BD5B62">
            <w:rPr>
              <w:rStyle w:val="PlaceholderText"/>
              <w:rFonts w:eastAsia="Calibri"/>
              <w:szCs w:val="24"/>
            </w:rPr>
            <w:t>Click or tap here to enter text.</w:t>
          </w:r>
        </w:p>
      </w:docPartBody>
    </w:docPart>
    <w:docPart>
      <w:docPartPr>
        <w:name w:val="5DBCC6A53A164EA984B52F7D43EEFD3E"/>
        <w:category>
          <w:name w:val="General"/>
          <w:gallery w:val="placeholder"/>
        </w:category>
        <w:types>
          <w:type w:val="bbPlcHdr"/>
        </w:types>
        <w:behaviors>
          <w:behavior w:val="content"/>
        </w:behaviors>
        <w:guid w:val="{82975EDB-4BD2-4AFC-A18A-9181DB8D8555}"/>
      </w:docPartPr>
      <w:docPartBody>
        <w:p w:rsidR="00F45CF9" w:rsidRDefault="008D4FDC" w:rsidP="008D4FDC">
          <w:pPr>
            <w:pStyle w:val="5DBCC6A53A164EA984B52F7D43EEFD3E"/>
          </w:pPr>
          <w:r w:rsidRPr="00BD5B62">
            <w:rPr>
              <w:rStyle w:val="PlaceholderText"/>
              <w:rFonts w:eastAsia="Calibri"/>
              <w:szCs w:val="24"/>
            </w:rPr>
            <w:t>Click or tap here to enter text.</w:t>
          </w:r>
        </w:p>
      </w:docPartBody>
    </w:docPart>
    <w:docPart>
      <w:docPartPr>
        <w:name w:val="74F40D49CCD94D8E9A1C932980B591B6"/>
        <w:category>
          <w:name w:val="General"/>
          <w:gallery w:val="placeholder"/>
        </w:category>
        <w:types>
          <w:type w:val="bbPlcHdr"/>
        </w:types>
        <w:behaviors>
          <w:behavior w:val="content"/>
        </w:behaviors>
        <w:guid w:val="{86B9CF6C-673B-471B-9561-969CB3497DFD}"/>
      </w:docPartPr>
      <w:docPartBody>
        <w:p w:rsidR="00F45CF9" w:rsidRDefault="008D4FDC" w:rsidP="008D4FDC">
          <w:pPr>
            <w:pStyle w:val="74F40D49CCD94D8E9A1C932980B591B6"/>
          </w:pPr>
          <w:r w:rsidRPr="00BD5B62">
            <w:rPr>
              <w:rStyle w:val="PlaceholderText"/>
              <w:rFonts w:eastAsia="Calibri"/>
              <w:szCs w:val="24"/>
            </w:rPr>
            <w:t>Click or tap here to enter text.</w:t>
          </w:r>
        </w:p>
      </w:docPartBody>
    </w:docPart>
    <w:docPart>
      <w:docPartPr>
        <w:name w:val="70D9092859814936965BBFFF6787B4A4"/>
        <w:category>
          <w:name w:val="General"/>
          <w:gallery w:val="placeholder"/>
        </w:category>
        <w:types>
          <w:type w:val="bbPlcHdr"/>
        </w:types>
        <w:behaviors>
          <w:behavior w:val="content"/>
        </w:behaviors>
        <w:guid w:val="{E9772F97-0C0B-4342-B6BC-0704A6AA6E3E}"/>
      </w:docPartPr>
      <w:docPartBody>
        <w:p w:rsidR="00F45CF9" w:rsidRDefault="008D4FDC" w:rsidP="008D4FDC">
          <w:pPr>
            <w:pStyle w:val="70D9092859814936965BBFFF6787B4A4"/>
          </w:pPr>
          <w:r w:rsidRPr="00BD5B62">
            <w:rPr>
              <w:rStyle w:val="PlaceholderText"/>
              <w:rFonts w:eastAsia="Calibri"/>
              <w:szCs w:val="24"/>
            </w:rPr>
            <w:t>Click or tap here to enter text.</w:t>
          </w:r>
        </w:p>
      </w:docPartBody>
    </w:docPart>
    <w:docPart>
      <w:docPartPr>
        <w:name w:val="C706AFAA435446FC89DF9E59414988BB"/>
        <w:category>
          <w:name w:val="General"/>
          <w:gallery w:val="placeholder"/>
        </w:category>
        <w:types>
          <w:type w:val="bbPlcHdr"/>
        </w:types>
        <w:behaviors>
          <w:behavior w:val="content"/>
        </w:behaviors>
        <w:guid w:val="{25F45EDA-DA62-4BE0-A16B-E7616606EE28}"/>
      </w:docPartPr>
      <w:docPartBody>
        <w:p w:rsidR="00F45CF9" w:rsidRDefault="004D77F8" w:rsidP="004D77F8">
          <w:pPr>
            <w:pStyle w:val="C706AFAA435446FC89DF9E59414988BB"/>
          </w:pPr>
          <w:r w:rsidRPr="00FC1121">
            <w:rPr>
              <w:rStyle w:val="PlaceholderText"/>
              <w:rFonts w:eastAsiaTheme="minorEastAsia"/>
              <w:szCs w:val="20"/>
            </w:rPr>
            <w:t>Click to enter text.</w:t>
          </w:r>
        </w:p>
      </w:docPartBody>
    </w:docPart>
    <w:docPart>
      <w:docPartPr>
        <w:name w:val="EAFD05346A8B4705AE14093678461F33"/>
        <w:category>
          <w:name w:val="General"/>
          <w:gallery w:val="placeholder"/>
        </w:category>
        <w:types>
          <w:type w:val="bbPlcHdr"/>
        </w:types>
        <w:behaviors>
          <w:behavior w:val="content"/>
        </w:behaviors>
        <w:guid w:val="{819CDE31-F68A-465A-96BD-7A7EAC5DC68A}"/>
      </w:docPartPr>
      <w:docPartBody>
        <w:p w:rsidR="001146C3" w:rsidRDefault="008D4FDC" w:rsidP="008D4FDC">
          <w:pPr>
            <w:pStyle w:val="EAFD05346A8B4705AE14093678461F33"/>
          </w:pPr>
          <w:r w:rsidRPr="00BD5B62">
            <w:rPr>
              <w:rStyle w:val="PlaceholderText"/>
              <w:rFonts w:eastAsia="Calibri"/>
              <w:szCs w:val="24"/>
            </w:rPr>
            <w:t>Click or tap here to enter text.</w:t>
          </w:r>
        </w:p>
      </w:docPartBody>
    </w:docPart>
    <w:docPart>
      <w:docPartPr>
        <w:name w:val="300C804C66294963ADDC8E76BA04F839"/>
        <w:category>
          <w:name w:val="General"/>
          <w:gallery w:val="placeholder"/>
        </w:category>
        <w:types>
          <w:type w:val="bbPlcHdr"/>
        </w:types>
        <w:behaviors>
          <w:behavior w:val="content"/>
        </w:behaviors>
        <w:guid w:val="{42B5D70D-2130-4312-88D6-FDB17CE52702}"/>
      </w:docPartPr>
      <w:docPartBody>
        <w:p w:rsidR="00885B06" w:rsidRDefault="008D4FDC" w:rsidP="008D4FDC">
          <w:pPr>
            <w:pStyle w:val="300C804C66294963ADDC8E76BA04F839"/>
          </w:pPr>
          <w:r w:rsidRPr="00BD5B62">
            <w:rPr>
              <w:rStyle w:val="PlaceholderText"/>
              <w:rFonts w:eastAsia="Calibri"/>
              <w:szCs w:val="24"/>
            </w:rPr>
            <w:t>Click or tap here to enter text.</w:t>
          </w:r>
        </w:p>
      </w:docPartBody>
    </w:docPart>
    <w:docPart>
      <w:docPartPr>
        <w:name w:val="A047DCB2338E42A7A66D0CD586BAC4F8"/>
        <w:category>
          <w:name w:val="General"/>
          <w:gallery w:val="placeholder"/>
        </w:category>
        <w:types>
          <w:type w:val="bbPlcHdr"/>
        </w:types>
        <w:behaviors>
          <w:behavior w:val="content"/>
        </w:behaviors>
        <w:guid w:val="{203B85DB-9861-4344-AC6F-16CBBF2CB238}"/>
      </w:docPartPr>
      <w:docPartBody>
        <w:p w:rsidR="00997D21" w:rsidRDefault="008D4FDC" w:rsidP="008D4FDC">
          <w:pPr>
            <w:pStyle w:val="A047DCB2338E42A7A66D0CD586BAC4F8"/>
          </w:pPr>
          <w:r>
            <w:rPr>
              <w:rStyle w:val="PlaceholderText"/>
              <w:rFonts w:eastAsia="Calibri"/>
            </w:rPr>
            <w:t>Click or tap to enter text.</w:t>
          </w:r>
        </w:p>
      </w:docPartBody>
    </w:docPart>
    <w:docPart>
      <w:docPartPr>
        <w:name w:val="D81E0FD08F94473595AA73BB27F311E9"/>
        <w:category>
          <w:name w:val="General"/>
          <w:gallery w:val="placeholder"/>
        </w:category>
        <w:types>
          <w:type w:val="bbPlcHdr"/>
        </w:types>
        <w:behaviors>
          <w:behavior w:val="content"/>
        </w:behaviors>
        <w:guid w:val="{D45E55A4-B693-436C-A35B-40414BCF711C}"/>
      </w:docPartPr>
      <w:docPartBody>
        <w:p w:rsidR="00997D21" w:rsidRDefault="008D4FDC" w:rsidP="008D4FDC">
          <w:pPr>
            <w:pStyle w:val="D81E0FD08F94473595AA73BB27F311E9"/>
          </w:pPr>
          <w:r>
            <w:rPr>
              <w:rStyle w:val="PlaceholderText"/>
              <w:rFonts w:eastAsia="Calibri"/>
            </w:rPr>
            <w:t>Click or tap to enter text.</w:t>
          </w:r>
        </w:p>
      </w:docPartBody>
    </w:docPart>
    <w:docPart>
      <w:docPartPr>
        <w:name w:val="A257E05AD0E54C2990959A4EAA1A82B1"/>
        <w:category>
          <w:name w:val="General"/>
          <w:gallery w:val="placeholder"/>
        </w:category>
        <w:types>
          <w:type w:val="bbPlcHdr"/>
        </w:types>
        <w:behaviors>
          <w:behavior w:val="content"/>
        </w:behaviors>
        <w:guid w:val="{5DA56A23-7EFA-46C2-B3FF-3A3599F85FFC}"/>
      </w:docPartPr>
      <w:docPartBody>
        <w:p w:rsidR="00997D21" w:rsidRDefault="008D4FDC" w:rsidP="008D4FDC">
          <w:pPr>
            <w:pStyle w:val="A257E05AD0E54C2990959A4EAA1A82B1"/>
          </w:pPr>
          <w:r>
            <w:rPr>
              <w:rStyle w:val="PlaceholderText"/>
              <w:rFonts w:eastAsia="Calibri"/>
            </w:rPr>
            <w:t>Click or tap to enter text.</w:t>
          </w:r>
        </w:p>
      </w:docPartBody>
    </w:docPart>
    <w:docPart>
      <w:docPartPr>
        <w:name w:val="37E94C14D9904E77850E9030C76BF8EF"/>
        <w:category>
          <w:name w:val="General"/>
          <w:gallery w:val="placeholder"/>
        </w:category>
        <w:types>
          <w:type w:val="bbPlcHdr"/>
        </w:types>
        <w:behaviors>
          <w:behavior w:val="content"/>
        </w:behaviors>
        <w:guid w:val="{EA9E78FC-50F9-4B8A-B16D-4E013350F7CD}"/>
      </w:docPartPr>
      <w:docPartBody>
        <w:p w:rsidR="00997D21" w:rsidRDefault="008D4FDC" w:rsidP="008D4FDC">
          <w:pPr>
            <w:pStyle w:val="37E94C14D9904E77850E9030C76BF8EF"/>
          </w:pPr>
          <w:r>
            <w:rPr>
              <w:rStyle w:val="PlaceholderText"/>
              <w:rFonts w:eastAsia="Calibri"/>
            </w:rPr>
            <w:t>Click or tap to enter text.</w:t>
          </w:r>
        </w:p>
      </w:docPartBody>
    </w:docPart>
    <w:docPart>
      <w:docPartPr>
        <w:name w:val="C97A40AD49824B2B81CD2D680B9A4A87"/>
        <w:category>
          <w:name w:val="General"/>
          <w:gallery w:val="placeholder"/>
        </w:category>
        <w:types>
          <w:type w:val="bbPlcHdr"/>
        </w:types>
        <w:behaviors>
          <w:behavior w:val="content"/>
        </w:behaviors>
        <w:guid w:val="{7C46951F-352B-4A7A-86BF-0A8024F78DC6}"/>
      </w:docPartPr>
      <w:docPartBody>
        <w:p w:rsidR="00997D21" w:rsidRDefault="008D4FDC" w:rsidP="008D4FDC">
          <w:pPr>
            <w:pStyle w:val="C97A40AD49824B2B81CD2D680B9A4A87"/>
          </w:pPr>
          <w:r>
            <w:rPr>
              <w:rStyle w:val="PlaceholderText"/>
              <w:rFonts w:eastAsia="Calibri"/>
            </w:rPr>
            <w:t>Click or tap to enter text.</w:t>
          </w:r>
        </w:p>
      </w:docPartBody>
    </w:docPart>
    <w:docPart>
      <w:docPartPr>
        <w:name w:val="AE06404A94CA4B32AEB35D2242AA26D0"/>
        <w:category>
          <w:name w:val="General"/>
          <w:gallery w:val="placeholder"/>
        </w:category>
        <w:types>
          <w:type w:val="bbPlcHdr"/>
        </w:types>
        <w:behaviors>
          <w:behavior w:val="content"/>
        </w:behaviors>
        <w:guid w:val="{0FCFB5C5-D691-4DE5-BF80-1902D76730A2}"/>
      </w:docPartPr>
      <w:docPartBody>
        <w:p w:rsidR="00997D21" w:rsidRDefault="008D4FDC" w:rsidP="008D4FDC">
          <w:pPr>
            <w:pStyle w:val="AE06404A94CA4B32AEB35D2242AA26D0"/>
          </w:pPr>
          <w:r>
            <w:rPr>
              <w:rStyle w:val="PlaceholderText"/>
              <w:rFonts w:eastAsia="Calibri"/>
            </w:rPr>
            <w:t>Click or tap to enter text.</w:t>
          </w:r>
        </w:p>
      </w:docPartBody>
    </w:docPart>
    <w:docPart>
      <w:docPartPr>
        <w:name w:val="E3D6AF39F4CB40CBB2BFEE03373C3431"/>
        <w:category>
          <w:name w:val="General"/>
          <w:gallery w:val="placeholder"/>
        </w:category>
        <w:types>
          <w:type w:val="bbPlcHdr"/>
        </w:types>
        <w:behaviors>
          <w:behavior w:val="content"/>
        </w:behaviors>
        <w:guid w:val="{B41709C8-DF54-4ABD-97FB-DEB4D397F4E8}"/>
      </w:docPartPr>
      <w:docPartBody>
        <w:p w:rsidR="00997D21" w:rsidRDefault="008D4FDC" w:rsidP="008D4FDC">
          <w:pPr>
            <w:pStyle w:val="E3D6AF39F4CB40CBB2BFEE03373C3431"/>
          </w:pPr>
          <w:r>
            <w:rPr>
              <w:rStyle w:val="PlaceholderText"/>
              <w:rFonts w:eastAsia="Calibri"/>
            </w:rPr>
            <w:t>Click or tap to enter text.</w:t>
          </w:r>
        </w:p>
      </w:docPartBody>
    </w:docPart>
    <w:docPart>
      <w:docPartPr>
        <w:name w:val="85CD5CF020364C28876A19903A712769"/>
        <w:category>
          <w:name w:val="General"/>
          <w:gallery w:val="placeholder"/>
        </w:category>
        <w:types>
          <w:type w:val="bbPlcHdr"/>
        </w:types>
        <w:behaviors>
          <w:behavior w:val="content"/>
        </w:behaviors>
        <w:guid w:val="{10920B0A-345D-4BEB-98EC-5D9D84F2BB62}"/>
      </w:docPartPr>
      <w:docPartBody>
        <w:p w:rsidR="00997D21" w:rsidRDefault="008D4FDC" w:rsidP="008D4FDC">
          <w:pPr>
            <w:pStyle w:val="85CD5CF020364C28876A19903A712769"/>
          </w:pPr>
          <w:r w:rsidRPr="00CE1914">
            <w:rPr>
              <w:rStyle w:val="PlaceholderText"/>
              <w:rFonts w:eastAsia="Calibri"/>
            </w:rPr>
            <w:t xml:space="preserve">Click </w:t>
          </w:r>
          <w:r>
            <w:rPr>
              <w:rStyle w:val="PlaceholderText"/>
              <w:rFonts w:eastAsia="Calibri"/>
            </w:rPr>
            <w:t xml:space="preserve">or tap </w:t>
          </w:r>
          <w:r w:rsidRPr="00CE1914">
            <w:rPr>
              <w:rStyle w:val="PlaceholderText"/>
              <w:rFonts w:eastAsia="Calibri"/>
            </w:rPr>
            <w:t>to enter text.</w:t>
          </w:r>
        </w:p>
      </w:docPartBody>
    </w:docPart>
    <w:docPart>
      <w:docPartPr>
        <w:name w:val="F781B3DDBA63452C838772F708705FE4"/>
        <w:category>
          <w:name w:val="General"/>
          <w:gallery w:val="placeholder"/>
        </w:category>
        <w:types>
          <w:type w:val="bbPlcHdr"/>
        </w:types>
        <w:behaviors>
          <w:behavior w:val="content"/>
        </w:behaviors>
        <w:guid w:val="{45ACF604-C440-4BD0-9CBC-A35B50175522}"/>
      </w:docPartPr>
      <w:docPartBody>
        <w:p w:rsidR="00997D21" w:rsidRDefault="008D4FDC" w:rsidP="008D4FDC">
          <w:pPr>
            <w:pStyle w:val="F781B3DDBA63452C838772F708705FE4"/>
          </w:pPr>
          <w:r w:rsidRPr="00CE1914">
            <w:rPr>
              <w:rStyle w:val="PlaceholderText"/>
              <w:rFonts w:eastAsia="Calibri"/>
            </w:rPr>
            <w:t xml:space="preserve">Click </w:t>
          </w:r>
          <w:r>
            <w:rPr>
              <w:rStyle w:val="PlaceholderText"/>
              <w:rFonts w:eastAsia="Calibri"/>
            </w:rPr>
            <w:t xml:space="preserve">or tap </w:t>
          </w:r>
          <w:r w:rsidRPr="00CE1914">
            <w:rPr>
              <w:rStyle w:val="PlaceholderText"/>
              <w:rFonts w:eastAsia="Calibri"/>
            </w:rPr>
            <w:t>to enter text.</w:t>
          </w:r>
        </w:p>
      </w:docPartBody>
    </w:docPart>
    <w:docPart>
      <w:docPartPr>
        <w:name w:val="07E6DD96CA624A7FA2F5A46642DC257B"/>
        <w:category>
          <w:name w:val="General"/>
          <w:gallery w:val="placeholder"/>
        </w:category>
        <w:types>
          <w:type w:val="bbPlcHdr"/>
        </w:types>
        <w:behaviors>
          <w:behavior w:val="content"/>
        </w:behaviors>
        <w:guid w:val="{92182621-9BED-42EB-BD45-EB296FA2F8DE}"/>
      </w:docPartPr>
      <w:docPartBody>
        <w:p w:rsidR="00997D21" w:rsidRDefault="008D4FDC" w:rsidP="008D4FDC">
          <w:pPr>
            <w:pStyle w:val="07E6DD96CA624A7FA2F5A46642DC257B"/>
          </w:pPr>
          <w:r>
            <w:rPr>
              <w:rStyle w:val="PlaceholderText"/>
              <w:rFonts w:eastAsia="Calibri"/>
            </w:rPr>
            <w:t>Click or tap to enter text.</w:t>
          </w:r>
        </w:p>
      </w:docPartBody>
    </w:docPart>
    <w:docPart>
      <w:docPartPr>
        <w:name w:val="BAB8A31306C94E02883E2711CC802CD2"/>
        <w:category>
          <w:name w:val="General"/>
          <w:gallery w:val="placeholder"/>
        </w:category>
        <w:types>
          <w:type w:val="bbPlcHdr"/>
        </w:types>
        <w:behaviors>
          <w:behavior w:val="content"/>
        </w:behaviors>
        <w:guid w:val="{E0D30E17-B945-4FE3-ACB5-85F88592C756}"/>
      </w:docPartPr>
      <w:docPartBody>
        <w:p w:rsidR="00997D21" w:rsidRDefault="008D4FDC" w:rsidP="008D4FDC">
          <w:pPr>
            <w:pStyle w:val="BAB8A31306C94E02883E2711CC802CD2"/>
          </w:pPr>
          <w:r>
            <w:rPr>
              <w:rStyle w:val="PlaceholderText"/>
              <w:rFonts w:eastAsia="Calibri"/>
            </w:rPr>
            <w:t>Click or tap to enter text.</w:t>
          </w:r>
        </w:p>
      </w:docPartBody>
    </w:docPart>
    <w:docPart>
      <w:docPartPr>
        <w:name w:val="8BEDC22409AE44E98A77EFBC7C1D5EDE"/>
        <w:category>
          <w:name w:val="General"/>
          <w:gallery w:val="placeholder"/>
        </w:category>
        <w:types>
          <w:type w:val="bbPlcHdr"/>
        </w:types>
        <w:behaviors>
          <w:behavior w:val="content"/>
        </w:behaviors>
        <w:guid w:val="{D5A3FB9F-A33E-4297-8F6E-FA83AFA7A8F3}"/>
      </w:docPartPr>
      <w:docPartBody>
        <w:p w:rsidR="00997D21" w:rsidRDefault="008D4FDC" w:rsidP="008D4FDC">
          <w:pPr>
            <w:pStyle w:val="8BEDC22409AE44E98A77EFBC7C1D5EDE"/>
          </w:pPr>
          <w:r w:rsidRPr="00CE1914">
            <w:rPr>
              <w:rStyle w:val="PlaceholderText"/>
              <w:rFonts w:eastAsia="Calibri"/>
            </w:rPr>
            <w:t xml:space="preserve">Click </w:t>
          </w:r>
          <w:r>
            <w:rPr>
              <w:rStyle w:val="PlaceholderText"/>
              <w:rFonts w:eastAsia="Calibri"/>
            </w:rPr>
            <w:t xml:space="preserve">or tap </w:t>
          </w:r>
          <w:r w:rsidRPr="00CE1914">
            <w:rPr>
              <w:rStyle w:val="PlaceholderText"/>
              <w:rFonts w:eastAsia="Calibri"/>
            </w:rPr>
            <w:t>to enter text.</w:t>
          </w:r>
        </w:p>
      </w:docPartBody>
    </w:docPart>
    <w:docPart>
      <w:docPartPr>
        <w:name w:val="66351A635904487BA8C7B22D9D3EF02E"/>
        <w:category>
          <w:name w:val="General"/>
          <w:gallery w:val="placeholder"/>
        </w:category>
        <w:types>
          <w:type w:val="bbPlcHdr"/>
        </w:types>
        <w:behaviors>
          <w:behavior w:val="content"/>
        </w:behaviors>
        <w:guid w:val="{D1C9A11E-737B-494F-A1C8-80FC12480B96}"/>
      </w:docPartPr>
      <w:docPartBody>
        <w:p w:rsidR="00997D21" w:rsidRDefault="008D4FDC" w:rsidP="008D4FDC">
          <w:pPr>
            <w:pStyle w:val="66351A635904487BA8C7B22D9D3EF02E"/>
          </w:pPr>
          <w:r w:rsidRPr="00CE1914">
            <w:rPr>
              <w:rStyle w:val="PlaceholderText"/>
              <w:rFonts w:eastAsia="Calibri"/>
            </w:rPr>
            <w:t xml:space="preserve">Click </w:t>
          </w:r>
          <w:r>
            <w:rPr>
              <w:rStyle w:val="PlaceholderText"/>
              <w:rFonts w:eastAsia="Calibri"/>
            </w:rPr>
            <w:t xml:space="preserve">or tap </w:t>
          </w:r>
          <w:r w:rsidRPr="00CE1914">
            <w:rPr>
              <w:rStyle w:val="PlaceholderText"/>
              <w:rFonts w:eastAsia="Calibri"/>
            </w:rPr>
            <w:t>to enter text.</w:t>
          </w:r>
        </w:p>
      </w:docPartBody>
    </w:docPart>
    <w:docPart>
      <w:docPartPr>
        <w:name w:val="78B3C305C83F4715BE9F5383815A0902"/>
        <w:category>
          <w:name w:val="General"/>
          <w:gallery w:val="placeholder"/>
        </w:category>
        <w:types>
          <w:type w:val="bbPlcHdr"/>
        </w:types>
        <w:behaviors>
          <w:behavior w:val="content"/>
        </w:behaviors>
        <w:guid w:val="{7192816D-32A8-47D4-8800-C4F9452C1DE5}"/>
      </w:docPartPr>
      <w:docPartBody>
        <w:p w:rsidR="00997D21" w:rsidRDefault="008D4FDC" w:rsidP="008D4FDC">
          <w:pPr>
            <w:pStyle w:val="78B3C305C83F4715BE9F5383815A0902"/>
          </w:pPr>
          <w:r w:rsidRPr="00CE1914">
            <w:rPr>
              <w:rStyle w:val="PlaceholderText"/>
              <w:rFonts w:eastAsia="Calibri"/>
            </w:rPr>
            <w:t xml:space="preserve">Click </w:t>
          </w:r>
          <w:r>
            <w:rPr>
              <w:rStyle w:val="PlaceholderText"/>
              <w:rFonts w:eastAsia="Calibri"/>
            </w:rPr>
            <w:t xml:space="preserve">or tap </w:t>
          </w:r>
          <w:r w:rsidRPr="00CE1914">
            <w:rPr>
              <w:rStyle w:val="PlaceholderText"/>
              <w:rFonts w:eastAsia="Calibri"/>
            </w:rPr>
            <w:t>to enter text.</w:t>
          </w:r>
        </w:p>
      </w:docPartBody>
    </w:docPart>
    <w:docPart>
      <w:docPartPr>
        <w:name w:val="4226A84884F14A2082F2C96B1F2AB802"/>
        <w:category>
          <w:name w:val="General"/>
          <w:gallery w:val="placeholder"/>
        </w:category>
        <w:types>
          <w:type w:val="bbPlcHdr"/>
        </w:types>
        <w:behaviors>
          <w:behavior w:val="content"/>
        </w:behaviors>
        <w:guid w:val="{AE1A809E-C91E-4E19-8927-B381B5680BB2}"/>
      </w:docPartPr>
      <w:docPartBody>
        <w:p w:rsidR="00997D21" w:rsidRDefault="008D4FDC" w:rsidP="008D4FDC">
          <w:pPr>
            <w:pStyle w:val="4226A84884F14A2082F2C96B1F2AB802"/>
          </w:pPr>
          <w:r w:rsidRPr="00D8091F">
            <w:rPr>
              <w:rFonts w:eastAsia="Calibri"/>
            </w:rPr>
            <w:t>Click</w:t>
          </w:r>
          <w:r>
            <w:rPr>
              <w:rFonts w:eastAsia="Calibri"/>
            </w:rPr>
            <w:t xml:space="preserve"> or tap</w:t>
          </w:r>
          <w:r w:rsidRPr="00D8091F">
            <w:rPr>
              <w:rFonts w:eastAsia="Calibri"/>
            </w:rPr>
            <w:t xml:space="preserve"> to enter text.</w:t>
          </w:r>
        </w:p>
      </w:docPartBody>
    </w:docPart>
    <w:docPart>
      <w:docPartPr>
        <w:name w:val="F6E94FFB4E46495ABE88423BB400E017"/>
        <w:category>
          <w:name w:val="General"/>
          <w:gallery w:val="placeholder"/>
        </w:category>
        <w:types>
          <w:type w:val="bbPlcHdr"/>
        </w:types>
        <w:behaviors>
          <w:behavior w:val="content"/>
        </w:behaviors>
        <w:guid w:val="{EFF21018-A57C-4DCC-B4E7-A2B184D33F11}"/>
      </w:docPartPr>
      <w:docPartBody>
        <w:p w:rsidR="00997D21" w:rsidRDefault="008D4FDC" w:rsidP="008D4FDC">
          <w:pPr>
            <w:pStyle w:val="F6E94FFB4E46495ABE88423BB400E017"/>
          </w:pPr>
          <w:r>
            <w:rPr>
              <w:rFonts w:eastAsia="Calibri"/>
            </w:rPr>
            <w:t>Click or tap to enter text.</w:t>
          </w:r>
        </w:p>
      </w:docPartBody>
    </w:docPart>
    <w:docPart>
      <w:docPartPr>
        <w:name w:val="05434E6DF91E432792889CAB48908D96"/>
        <w:category>
          <w:name w:val="General"/>
          <w:gallery w:val="placeholder"/>
        </w:category>
        <w:types>
          <w:type w:val="bbPlcHdr"/>
        </w:types>
        <w:behaviors>
          <w:behavior w:val="content"/>
        </w:behaviors>
        <w:guid w:val="{95958A7F-3B21-4B11-A1E2-AD976B4D5E29}"/>
      </w:docPartPr>
      <w:docPartBody>
        <w:p w:rsidR="00997D21" w:rsidRDefault="008D4FDC" w:rsidP="008D4FDC">
          <w:pPr>
            <w:pStyle w:val="05434E6DF91E432792889CAB48908D961"/>
          </w:pPr>
          <w:r w:rsidRPr="00605C39">
            <w:rPr>
              <w:rStyle w:val="PlaceholderText"/>
              <w:rFonts w:eastAsia="Calibr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155A"/>
    <w:multiLevelType w:val="multilevel"/>
    <w:tmpl w:val="B5AAB1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D13167"/>
    <w:multiLevelType w:val="multilevel"/>
    <w:tmpl w:val="F7BED9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1679B0"/>
    <w:multiLevelType w:val="multilevel"/>
    <w:tmpl w:val="29B21FFE"/>
    <w:lvl w:ilvl="0">
      <w:start w:val="1"/>
      <w:numFmt w:val="decimal"/>
      <w:pStyle w:val="AE06404A94CA4B32AEB35D2242AA26D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8747D0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88232622">
    <w:abstractNumId w:val="3"/>
  </w:num>
  <w:num w:numId="2" w16cid:durableId="1319532140">
    <w:abstractNumId w:val="1"/>
  </w:num>
  <w:num w:numId="3" w16cid:durableId="170224129">
    <w:abstractNumId w:val="0"/>
  </w:num>
  <w:num w:numId="4" w16cid:durableId="1320890460">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A55"/>
    <w:rsid w:val="00000A79"/>
    <w:rsid w:val="00081EC4"/>
    <w:rsid w:val="001146C3"/>
    <w:rsid w:val="001721F7"/>
    <w:rsid w:val="001E1576"/>
    <w:rsid w:val="002125D3"/>
    <w:rsid w:val="00234B90"/>
    <w:rsid w:val="00266822"/>
    <w:rsid w:val="002C1B0E"/>
    <w:rsid w:val="002F362B"/>
    <w:rsid w:val="003023B8"/>
    <w:rsid w:val="0034148D"/>
    <w:rsid w:val="00380AB3"/>
    <w:rsid w:val="003D439A"/>
    <w:rsid w:val="004526AA"/>
    <w:rsid w:val="004932AB"/>
    <w:rsid w:val="004A06D2"/>
    <w:rsid w:val="004D77F8"/>
    <w:rsid w:val="004F5C0B"/>
    <w:rsid w:val="005242CA"/>
    <w:rsid w:val="00550E19"/>
    <w:rsid w:val="0056429E"/>
    <w:rsid w:val="00573A7D"/>
    <w:rsid w:val="00575982"/>
    <w:rsid w:val="00612F91"/>
    <w:rsid w:val="00621EAC"/>
    <w:rsid w:val="00624139"/>
    <w:rsid w:val="00646AFB"/>
    <w:rsid w:val="00687A88"/>
    <w:rsid w:val="00694DEC"/>
    <w:rsid w:val="00771B15"/>
    <w:rsid w:val="007B7408"/>
    <w:rsid w:val="00802C59"/>
    <w:rsid w:val="00885B06"/>
    <w:rsid w:val="008910B0"/>
    <w:rsid w:val="008A5464"/>
    <w:rsid w:val="008D4FDC"/>
    <w:rsid w:val="008F3A55"/>
    <w:rsid w:val="0095118E"/>
    <w:rsid w:val="00965887"/>
    <w:rsid w:val="00997D21"/>
    <w:rsid w:val="009A2155"/>
    <w:rsid w:val="009B5CB2"/>
    <w:rsid w:val="009B7D9D"/>
    <w:rsid w:val="009C693E"/>
    <w:rsid w:val="009E1DF7"/>
    <w:rsid w:val="00AF7ECB"/>
    <w:rsid w:val="00B171FA"/>
    <w:rsid w:val="00B41A67"/>
    <w:rsid w:val="00B433B9"/>
    <w:rsid w:val="00B7197F"/>
    <w:rsid w:val="00BC21AD"/>
    <w:rsid w:val="00BE19A1"/>
    <w:rsid w:val="00C41F15"/>
    <w:rsid w:val="00C670BC"/>
    <w:rsid w:val="00CA32D1"/>
    <w:rsid w:val="00CD2B26"/>
    <w:rsid w:val="00D02037"/>
    <w:rsid w:val="00D06EB3"/>
    <w:rsid w:val="00D25080"/>
    <w:rsid w:val="00D61FBA"/>
    <w:rsid w:val="00DA77CC"/>
    <w:rsid w:val="00DB412D"/>
    <w:rsid w:val="00DF0471"/>
    <w:rsid w:val="00E41B42"/>
    <w:rsid w:val="00EC6E6D"/>
    <w:rsid w:val="00ED15AD"/>
    <w:rsid w:val="00F26429"/>
    <w:rsid w:val="00F45CF9"/>
    <w:rsid w:val="00F63B55"/>
    <w:rsid w:val="00F80212"/>
    <w:rsid w:val="00F91E01"/>
    <w:rsid w:val="00FB612F"/>
    <w:rsid w:val="00FF46E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FDC"/>
    <w:rPr>
      <w:rFonts w:ascii="Calibri" w:hAnsi="Calibri"/>
      <w:color w:val="auto"/>
    </w:rPr>
  </w:style>
  <w:style w:type="paragraph" w:customStyle="1" w:styleId="C706AFAA435446FC89DF9E59414988BB">
    <w:name w:val="C706AFAA435446FC89DF9E59414988BB"/>
    <w:rsid w:val="004D77F8"/>
    <w:pPr>
      <w:spacing w:before="60" w:after="60" w:line="240" w:lineRule="atLeast"/>
    </w:pPr>
    <w:rPr>
      <w:rFonts w:ascii="Calibri" w:eastAsia="Times New Roman" w:hAnsi="Calibri" w:cs="Times New Roman"/>
      <w:kern w:val="0"/>
      <w:sz w:val="20"/>
      <w:szCs w:val="22"/>
      <w14:ligatures w14:val="none"/>
    </w:rPr>
  </w:style>
  <w:style w:type="paragraph" w:customStyle="1" w:styleId="A047DCB2338E42A7A66D0CD586BAC4F8">
    <w:name w:val="A047DCB2338E42A7A66D0CD586BAC4F8"/>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D81E0FD08F94473595AA73BB27F311E9">
    <w:name w:val="D81E0FD08F94473595AA73BB27F311E9"/>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A257E05AD0E54C2990959A4EAA1A82B1">
    <w:name w:val="A257E05AD0E54C2990959A4EAA1A82B1"/>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37E94C14D9904E77850E9030C76BF8EF">
    <w:name w:val="37E94C14D9904E77850E9030C76BF8EF"/>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C97A40AD49824B2B81CD2D680B9A4A87">
    <w:name w:val="C97A40AD49824B2B81CD2D680B9A4A87"/>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AE06404A94CA4B32AEB35D2242AA26D0">
    <w:name w:val="AE06404A94CA4B32AEB35D2242AA26D0"/>
    <w:rsid w:val="008D4FDC"/>
    <w:pPr>
      <w:numPr>
        <w:numId w:val="4"/>
      </w:numPr>
      <w:tabs>
        <w:tab w:val="num" w:pos="284"/>
      </w:tabs>
      <w:spacing w:after="60" w:line="240" w:lineRule="atLeast"/>
      <w:ind w:left="284" w:hanging="284"/>
    </w:pPr>
    <w:rPr>
      <w:rFonts w:ascii="Calibri" w:eastAsia="Times New Roman" w:hAnsi="Calibri" w:cs="Arial"/>
      <w:kern w:val="0"/>
      <w:sz w:val="20"/>
      <w:szCs w:val="16"/>
      <w14:ligatures w14:val="none"/>
    </w:rPr>
  </w:style>
  <w:style w:type="paragraph" w:customStyle="1" w:styleId="E3D6AF39F4CB40CBB2BFEE03373C3431">
    <w:name w:val="E3D6AF39F4CB40CBB2BFEE03373C3431"/>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85CD5CF020364C28876A19903A712769">
    <w:name w:val="85CD5CF020364C28876A19903A712769"/>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F781B3DDBA63452C838772F708705FE4">
    <w:name w:val="F781B3DDBA63452C838772F708705FE4"/>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07E6DD96CA624A7FA2F5A46642DC257B">
    <w:name w:val="07E6DD96CA624A7FA2F5A46642DC257B"/>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BAB8A31306C94E02883E2711CC802CD2">
    <w:name w:val="BAB8A31306C94E02883E2711CC802CD2"/>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8BEDC22409AE44E98A77EFBC7C1D5EDE">
    <w:name w:val="8BEDC22409AE44E98A77EFBC7C1D5EDE"/>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66351A635904487BA8C7B22D9D3EF02E">
    <w:name w:val="66351A635904487BA8C7B22D9D3EF02E"/>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78B3C305C83F4715BE9F5383815A0902">
    <w:name w:val="78B3C305C83F4715BE9F5383815A0902"/>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5DBCC6A53A164EA984B52F7D43EEFD3E">
    <w:name w:val="5DBCC6A53A164EA984B52F7D43EEFD3E"/>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74F40D49CCD94D8E9A1C932980B591B6">
    <w:name w:val="74F40D49CCD94D8E9A1C932980B591B6"/>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70D9092859814936965BBFFF6787B4A4">
    <w:name w:val="70D9092859814936965BBFFF6787B4A4"/>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300C804C66294963ADDC8E76BA04F839">
    <w:name w:val="300C804C66294963ADDC8E76BA04F839"/>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2DFAA12D3EC84CF4AA44C989E23D86B6">
    <w:name w:val="2DFAA12D3EC84CF4AA44C989E23D86B6"/>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EAFD05346A8B4705AE14093678461F33">
    <w:name w:val="EAFD05346A8B4705AE14093678461F33"/>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730D61AB1E0549F7BAD033FDBA614A1D">
    <w:name w:val="730D61AB1E0549F7BAD033FDBA614A1D"/>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CC33432DD88F42DD88DB004A07B1C1AD">
    <w:name w:val="CC33432DD88F42DD88DB004A07B1C1AD"/>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F7357B802EDF4BD889E7BC9030E9EEF7">
    <w:name w:val="F7357B802EDF4BD889E7BC9030E9EEF7"/>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27C3A2593D6F4D9C98178FEA8E299461">
    <w:name w:val="27C3A2593D6F4D9C98178FEA8E299461"/>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4226A84884F14A2082F2C96B1F2AB802">
    <w:name w:val="4226A84884F14A2082F2C96B1F2AB802"/>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F6E94FFB4E46495ABE88423BB400E017">
    <w:name w:val="F6E94FFB4E46495ABE88423BB400E017"/>
    <w:rsid w:val="008D4FDC"/>
    <w:pPr>
      <w:spacing w:before="60" w:after="60" w:line="240" w:lineRule="atLeast"/>
    </w:pPr>
    <w:rPr>
      <w:rFonts w:ascii="Calibri" w:eastAsia="Times New Roman" w:hAnsi="Calibri" w:cs="Times New Roman"/>
      <w:kern w:val="0"/>
      <w:sz w:val="20"/>
      <w:szCs w:val="22"/>
      <w14:ligatures w14:val="none"/>
    </w:rPr>
  </w:style>
  <w:style w:type="paragraph" w:customStyle="1" w:styleId="05434E6DF91E432792889CAB48908D961">
    <w:name w:val="05434E6DF91E432792889CAB48908D961"/>
    <w:rsid w:val="008D4FDC"/>
    <w:pPr>
      <w:spacing w:before="60" w:after="60" w:line="240" w:lineRule="atLeast"/>
    </w:pPr>
    <w:rPr>
      <w:rFonts w:ascii="Calibri" w:eastAsia="Times New Roman" w:hAnsi="Calibri" w:cs="Times New Roman"/>
      <w:kern w:val="0"/>
      <w:sz w:val="2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B556B"/>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8a6f171-52cb-4404-b47d-af1c8daf8fd1">ECM-1122293896-129434</_dlc_DocId>
    <_dlc_DocIdUrl xmlns="58a6f171-52cb-4404-b47d-af1c8daf8fd1">
      <Url>https://ministryforenvironment.sharepoint.com/sites/ECM-ER-Comms/_layouts/15/DocIdRedir.aspx?ID=ECM-1122293896-129434</Url>
      <Description>ECM-1122293896-129434</Description>
    </_dlc_DocIdUrl>
    <TaxCatchAll xmlns="58a6f171-52cb-4404-b47d-af1c8daf8fd1" xsi:nil="true"/>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Email_x0020_Table xmlns="4a94300e-a927-4b92-9d3a-682523035cb6" xsi:nil="true"/>
    <MTS_x0020_ID xmlns="4a94300e-a927-4b92-9d3a-682523035cb6" xsi:nil="true"/>
    <lcf76f155ced4ddcb4097134ff3c332f xmlns="4a94300e-a927-4b92-9d3a-682523035cb6">
      <Terms xmlns="http://schemas.microsoft.com/office/infopath/2007/PartnerControls"/>
    </lcf76f155ced4ddcb4097134ff3c332f>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Document_x0020_Type xmlns="4a94300e-a927-4b92-9d3a-682523035c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6" ma:contentTypeDescription="Create a new document." ma:contentTypeScope="" ma:versionID="2435a442e96156ddc644d0be26c76204">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8df35c86322933517d2809a8e9b40fd6"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3.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4.xml><?xml version="1.0" encoding="utf-8"?>
<ds:datastoreItem xmlns:ds="http://schemas.openxmlformats.org/officeDocument/2006/customXml" ds:itemID="{D4782A9D-DC48-4629-895C-D762F7C3ACF5}">
  <ds:schemaRefs>
    <ds:schemaRef ds:uri="58a6f171-52cb-4404-b47d-af1c8daf8fd1"/>
    <ds:schemaRef ds:uri="http://schemas.microsoft.com/office/infopath/2007/PartnerControls"/>
    <ds:schemaRef ds:uri="4a94300e-a927-4b92-9d3a-682523035cb6"/>
    <ds:schemaRef ds:uri="http://purl.org/dc/dcmitype/"/>
    <ds:schemaRef ds:uri="http://schemas.microsoft.com/sharepoint/v4"/>
    <ds:schemaRef ds:uri="http://schemas.openxmlformats.org/package/2006/metadata/core-properties"/>
    <ds:schemaRef ds:uri="http://schemas.microsoft.com/office/2006/metadata/properties"/>
    <ds:schemaRef ds:uri="http://schemas.microsoft.com/sharepoint/v3"/>
    <ds:schemaRef ds:uri="0a5b0190-e301-4766-933d-448c7c363fce"/>
    <ds:schemaRef ds:uri="http://schemas.microsoft.com/office/2006/documentManagement/types"/>
    <ds:schemaRef ds:uri="http://www.w3.org/XML/1998/namespace"/>
    <ds:schemaRef ds:uri="http://purl.org/dc/terms/"/>
    <ds:schemaRef ds:uri="http://purl.org/dc/elements/1.1/"/>
  </ds:schemaRefs>
</ds:datastoreItem>
</file>

<file path=customXml/itemProps5.xml><?xml version="1.0" encoding="utf-8"?>
<ds:datastoreItem xmlns:ds="http://schemas.openxmlformats.org/officeDocument/2006/customXml" ds:itemID="{4FC7752E-8D0E-46EB-ADD3-DCC7DBBA9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MfE%20Information%20sheet%20template.dotm</Template>
  <TotalTime>1</TotalTime>
  <Pages>8</Pages>
  <Words>2955</Words>
  <Characters>15845</Characters>
  <Application>Microsoft Office Word</Application>
  <DocSecurity>0</DocSecurity>
  <Lines>323</Lines>
  <Paragraphs>241</Paragraphs>
  <ScaleCrop>false</ScaleCrop>
  <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Willcox</dc:creator>
  <cp:keywords/>
  <cp:lastModifiedBy>Katrina Walsh</cp:lastModifiedBy>
  <cp:revision>2</cp:revision>
  <dcterms:created xsi:type="dcterms:W3CDTF">2026-05-11T22:35:00Z</dcterms:created>
  <dcterms:modified xsi:type="dcterms:W3CDTF">2026-05-11T22:35:00Z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MediaServiceImageTags">
    <vt:lpwstr/>
  </property>
  <property fmtid="{D5CDD505-2E9C-101B-9397-08002B2CF9AE}" pid="11" name="Document Status">
    <vt:lpwstr>1;#Working|d06a98b1-1a97-4ea9-8f1a-99c9398f1724</vt:lpwstr>
  </property>
  <property fmtid="{D5CDD505-2E9C-101B-9397-08002B2CF9AE}" pid="12" name="Information Type">
    <vt:lpwstr/>
  </property>
  <property fmtid="{D5CDD505-2E9C-101B-9397-08002B2CF9AE}" pid="13" name="Region">
    <vt:lpwstr/>
  </property>
  <property fmtid="{D5CDD505-2E9C-101B-9397-08002B2CF9AE}" pid="14" name="Information_x0020_Type">
    <vt:lpwstr/>
  </property>
  <property fmtid="{D5CDD505-2E9C-101B-9397-08002B2CF9AE}" pid="15" name="FY">
    <vt:lpwstr/>
  </property>
  <property fmtid="{D5CDD505-2E9C-101B-9397-08002B2CF9AE}" pid="16" name="Document_x0020_Status">
    <vt:lpwstr>1;#Working|d06a98b1-1a97-4ea9-8f1a-99c9398f1724</vt:lpwstr>
  </property>
  <property fmtid="{D5CDD505-2E9C-101B-9397-08002B2CF9AE}" pid="17" name="Portfolio">
    <vt:lpwstr/>
  </property>
  <property fmtid="{D5CDD505-2E9C-101B-9397-08002B2CF9AE}" pid="18" name="lcf76f155ced4ddcb4097134ff3c332f">
    <vt:lpwstr/>
  </property>
  <property fmtid="{D5CDD505-2E9C-101B-9397-08002B2CF9AE}" pid="19" name="docLang">
    <vt:lpwstr>en</vt:lpwstr>
  </property>
  <property fmtid="{D5CDD505-2E9C-101B-9397-08002B2CF9AE}" pid="20" name="_dlc_DocIdItemGuid">
    <vt:lpwstr>3be83534-302b-4ac8-8070-9e0cecf9d973</vt:lpwstr>
  </property>
  <property fmtid="{D5CDD505-2E9C-101B-9397-08002B2CF9AE}" pid="21" name="GrammarlyDocumentId">
    <vt:lpwstr>07eb3f02-c93f-479e-8d0b-cbaf9a056bd2</vt:lpwstr>
  </property>
</Properties>
</file>