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49135238"/>
    <w:p w14:paraId="112ADFB5" w14:textId="5A328725" w:rsidR="00B111CA" w:rsidRDefault="00EA555A" w:rsidP="00F17AA6">
      <w:pPr>
        <w:pStyle w:val="BodyText"/>
        <w:tabs>
          <w:tab w:val="right" w:pos="8505"/>
        </w:tabs>
      </w:pPr>
      <w:r>
        <w:rPr>
          <w:noProof/>
        </w:rPr>
        <mc:AlternateContent>
          <mc:Choice Requires="wps">
            <w:drawing>
              <wp:anchor distT="45720" distB="45720" distL="114300" distR="114300" simplePos="0" relativeHeight="251658242" behindDoc="0" locked="0" layoutInCell="1" allowOverlap="1" wp14:anchorId="465A3169" wp14:editId="264BC7DA">
                <wp:simplePos x="0" y="0"/>
                <wp:positionH relativeFrom="page">
                  <wp:posOffset>5638800</wp:posOffset>
                </wp:positionH>
                <wp:positionV relativeFrom="paragraph">
                  <wp:posOffset>-1080135</wp:posOffset>
                </wp:positionV>
                <wp:extent cx="1925320" cy="1011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320" cy="1011600"/>
                        </a:xfrm>
                        <a:prstGeom prst="rect">
                          <a:avLst/>
                        </a:prstGeom>
                        <a:noFill/>
                        <a:ln w="9525">
                          <a:noFill/>
                          <a:miter lim="800000"/>
                          <a:headEnd/>
                          <a:tailEnd/>
                        </a:ln>
                      </wps:spPr>
                      <wps:txbx>
                        <w:txbxContent>
                          <w:p w14:paraId="3A40E159" w14:textId="77777777" w:rsidR="00EA555A" w:rsidRPr="008C3BE0" w:rsidRDefault="00EA555A">
                            <w:pPr>
                              <w:rPr>
                                <w:b/>
                                <w:color w:val="FFFFFF" w:themeColor="background1"/>
                                <w:sz w:val="36"/>
                                <w:szCs w:val="36"/>
                              </w:rPr>
                            </w:pPr>
                          </w:p>
                          <w:p w14:paraId="42A6A454" w14:textId="32CFCBDC" w:rsidR="00EA555A" w:rsidRPr="00EA555A" w:rsidRDefault="00EA555A">
                            <w:pPr>
                              <w:rPr>
                                <w:b/>
                                <w:bCs/>
                                <w:color w:val="FFFFFF" w:themeColor="background1"/>
                                <w:sz w:val="24"/>
                                <w:szCs w:val="24"/>
                              </w:rPr>
                            </w:pPr>
                            <w:r w:rsidRPr="00EA555A">
                              <w:rPr>
                                <w:b/>
                                <w:bCs/>
                                <w:color w:val="FFFFFF" w:themeColor="background1"/>
                                <w:sz w:val="24"/>
                                <w:szCs w:val="24"/>
                              </w:rPr>
                              <w:t>Fact</w:t>
                            </w:r>
                            <w:r w:rsidR="00762246">
                              <w:rPr>
                                <w:b/>
                                <w:bCs/>
                                <w:color w:val="FFFFFF" w:themeColor="background1"/>
                                <w:sz w:val="24"/>
                                <w:szCs w:val="24"/>
                              </w:rPr>
                              <w:t xml:space="preserve"> </w:t>
                            </w:r>
                            <w:r w:rsidRPr="00EA555A">
                              <w:rPr>
                                <w:b/>
                                <w:bCs/>
                                <w:color w:val="FFFFFF" w:themeColor="background1"/>
                                <w:sz w:val="24"/>
                                <w:szCs w:val="24"/>
                              </w:rPr>
                              <w:t xml:space="preserve">sheet </w:t>
                            </w:r>
                            <w:r w:rsidR="00762246">
                              <w:rPr>
                                <w:b/>
                                <w:bCs/>
                                <w:color w:val="FFFFFF" w:themeColor="background1"/>
                                <w:sz w:val="24"/>
                                <w:szCs w:val="24"/>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A3169" id="_x0000_t202" coordsize="21600,21600" o:spt="202" path="m,l,21600r21600,l21600,xe">
                <v:stroke joinstyle="miter"/>
                <v:path gradientshapeok="t" o:connecttype="rect"/>
              </v:shapetype>
              <v:shape id="Text Box 2" o:spid="_x0000_s1026" type="#_x0000_t202" style="position:absolute;margin-left:444pt;margin-top:-85.05pt;width:151.6pt;height:79.6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" filled="f" stroked="f">
                <v:textbox>
                  <w:txbxContent>
                    <w:p w14:paraId="3A40E159" w14:textId="77777777" w:rsidR="00EA555A" w:rsidRPr="008C3BE0" w:rsidRDefault="00EA555A">
                      <w:pPr>
                        <w:rPr>
                          <w:b/>
                          <w:color w:val="FFFFFF" w:themeColor="background1"/>
                          <w:sz w:val="36"/>
                          <w:szCs w:val="36"/>
                        </w:rPr>
                      </w:pPr>
                    </w:p>
                    <w:p w14:paraId="42A6A454" w14:textId="32CFCBDC" w:rsidR="00EA555A" w:rsidRPr="00EA555A" w:rsidRDefault="00EA555A">
                      <w:pPr>
                        <w:rPr>
                          <w:b/>
                          <w:bCs/>
                          <w:color w:val="FFFFFF" w:themeColor="background1"/>
                          <w:sz w:val="24"/>
                          <w:szCs w:val="24"/>
                        </w:rPr>
                      </w:pPr>
                      <w:r w:rsidRPr="00EA555A">
                        <w:rPr>
                          <w:b/>
                          <w:bCs/>
                          <w:color w:val="FFFFFF" w:themeColor="background1"/>
                          <w:sz w:val="24"/>
                          <w:szCs w:val="24"/>
                        </w:rPr>
                        <w:t>Fact</w:t>
                      </w:r>
                      <w:r w:rsidR="00762246">
                        <w:rPr>
                          <w:b/>
                          <w:bCs/>
                          <w:color w:val="FFFFFF" w:themeColor="background1"/>
                          <w:sz w:val="24"/>
                          <w:szCs w:val="24"/>
                        </w:rPr>
                        <w:t xml:space="preserve"> </w:t>
                      </w:r>
                      <w:r w:rsidRPr="00EA555A">
                        <w:rPr>
                          <w:b/>
                          <w:bCs/>
                          <w:color w:val="FFFFFF" w:themeColor="background1"/>
                          <w:sz w:val="24"/>
                          <w:szCs w:val="24"/>
                        </w:rPr>
                        <w:t xml:space="preserve">sheet </w:t>
                      </w:r>
                      <w:r w:rsidR="00762246">
                        <w:rPr>
                          <w:b/>
                          <w:bCs/>
                          <w:color w:val="FFFFFF" w:themeColor="background1"/>
                          <w:sz w:val="24"/>
                          <w:szCs w:val="24"/>
                        </w:rPr>
                        <w:t>11</w:t>
                      </w:r>
                    </w:p>
                  </w:txbxContent>
                </v:textbox>
                <w10:wrap anchorx="page"/>
              </v:shape>
            </w:pict>
          </mc:Fallback>
        </mc:AlternateContent>
      </w:r>
      <w:r w:rsidR="00C254CF" w:rsidRPr="005D70A8">
        <w:rPr>
          <w:noProof/>
          <w:sz w:val="2"/>
          <w:szCs w:val="2"/>
        </w:rPr>
        <w:drawing>
          <wp:anchor distT="0" distB="0" distL="114300" distR="114300" simplePos="0" relativeHeight="251658240" behindDoc="1" locked="0" layoutInCell="1" allowOverlap="1" wp14:anchorId="2B7A58C6" wp14:editId="73C0919E">
            <wp:simplePos x="0" y="0"/>
            <wp:positionH relativeFrom="column">
              <wp:posOffset>-1083310</wp:posOffset>
            </wp:positionH>
            <wp:positionV relativeFrom="margin">
              <wp:posOffset>-1083310</wp:posOffset>
            </wp:positionV>
            <wp:extent cx="7687751" cy="2856089"/>
            <wp:effectExtent l="0" t="0" r="0" b="1905"/>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3" cstate="print">
                      <a:extLst>
                        <a:ext uri="{28A0092B-C50C-407E-A947-70E740481C1C}">
                          <a14:useLocalDpi xmlns:a14="http://schemas.microsoft.com/office/drawing/2010/main" val="0"/>
                        </a:ext>
                      </a:extLst>
                    </a:blip>
                    <a:srcRect t="-280" r="-144" b="49321"/>
                    <a:stretch>
                      <a:fillRect/>
                    </a:stretch>
                  </pic:blipFill>
                  <pic:spPr bwMode="auto">
                    <a:xfrm>
                      <a:off x="0" y="0"/>
                      <a:ext cx="7687751" cy="28560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7AA6">
        <w:tab/>
      </w:r>
    </w:p>
    <w:p w14:paraId="65172ADE" w14:textId="5F581E00" w:rsidR="00B111CA" w:rsidRPr="00957837" w:rsidRDefault="00994C3D" w:rsidP="00590C65">
      <w:pPr>
        <w:pStyle w:val="Title"/>
        <w:spacing w:after="960" w:line="240" w:lineRule="auto"/>
        <w:rPr>
          <w:sz w:val="52"/>
          <w:szCs w:val="52"/>
        </w:rPr>
      </w:pPr>
      <w:r>
        <w:rPr>
          <w:sz w:val="52"/>
          <w:szCs w:val="52"/>
        </w:rPr>
        <w:br/>
      </w:r>
      <w:r w:rsidR="00834322">
        <w:rPr>
          <w:sz w:val="52"/>
          <w:szCs w:val="52"/>
        </w:rPr>
        <w:t xml:space="preserve">The </w:t>
      </w:r>
      <w:r w:rsidR="00A72A22" w:rsidRPr="00957837">
        <w:rPr>
          <w:sz w:val="52"/>
          <w:szCs w:val="52"/>
        </w:rPr>
        <w:t>New Planning System</w:t>
      </w:r>
    </w:p>
    <w:p w14:paraId="3CC0630A" w14:textId="6A776689" w:rsidR="00FD726C" w:rsidRPr="00C254CF" w:rsidRDefault="00653967" w:rsidP="00590C65">
      <w:pPr>
        <w:pStyle w:val="Heading1"/>
      </w:pPr>
      <w:r w:rsidRPr="00C254CF">
        <w:t xml:space="preserve">What it means for </w:t>
      </w:r>
      <w:r w:rsidR="00A72A22" w:rsidRPr="00F13958">
        <w:t>Māori</w:t>
      </w:r>
      <w:r w:rsidR="00A72A22" w:rsidRPr="00C254CF">
        <w:t xml:space="preserve"> interests and</w:t>
      </w:r>
      <w:r w:rsidR="006F70C1" w:rsidRPr="00C254CF">
        <w:t xml:space="preserve"> </w:t>
      </w:r>
      <w:r w:rsidR="00C254CF">
        <w:br/>
      </w:r>
      <w:r w:rsidR="00A72A22" w:rsidRPr="00C254CF">
        <w:t xml:space="preserve">Treaty </w:t>
      </w:r>
      <w:r w:rsidR="00811A83">
        <w:t>settlements</w:t>
      </w:r>
    </w:p>
    <w:p w14:paraId="7DD3556A" w14:textId="1D672D2E" w:rsidR="00E501D9" w:rsidRPr="00C254CF" w:rsidRDefault="00092FC1" w:rsidP="00F13958">
      <w:pPr>
        <w:pStyle w:val="Heading2"/>
      </w:pPr>
      <w:bookmarkStart w:id="2" w:name="_Toc210655102"/>
      <w:r>
        <w:t>Clearer role for Māori interests in planning</w:t>
      </w:r>
      <w:r w:rsidR="00E501D9" w:rsidRPr="00C254CF">
        <w:t xml:space="preserve"> </w:t>
      </w:r>
    </w:p>
    <w:bookmarkEnd w:id="2"/>
    <w:p w14:paraId="046B7DEC" w14:textId="061C23F2" w:rsidR="008527F0" w:rsidRPr="001D78B5" w:rsidRDefault="00092FC1" w:rsidP="00B87ED3">
      <w:pPr>
        <w:pStyle w:val="BodyText"/>
        <w:spacing w:after="180" w:line="276" w:lineRule="atLeast"/>
      </w:pPr>
      <w:r w:rsidRPr="002B5FFF">
        <w:t>The Government is building a modern planning system designed to unlock growth and</w:t>
      </w:r>
      <w:r>
        <w:t xml:space="preserve"> protect what matters while giving more certainty about how Māori interests</w:t>
      </w:r>
      <w:r w:rsidR="008527F0">
        <w:t>,</w:t>
      </w:r>
      <w:r>
        <w:t xml:space="preserve"> the</w:t>
      </w:r>
      <w:r w:rsidR="001D78B5">
        <w:t> </w:t>
      </w:r>
      <w:r>
        <w:t>Treaty of Waitangi</w:t>
      </w:r>
      <w:r w:rsidR="008527F0">
        <w:t xml:space="preserve"> </w:t>
      </w:r>
      <w:r w:rsidR="008527F0" w:rsidRPr="00BA50E9">
        <w:t>and places of significance are recognised and provided for throughout the system.</w:t>
      </w:r>
    </w:p>
    <w:p w14:paraId="76CA725A" w14:textId="40C0E39C" w:rsidR="00E501D9" w:rsidRPr="00C254CF" w:rsidRDefault="00E501D9" w:rsidP="001D78B5">
      <w:pPr>
        <w:pStyle w:val="LawBoxHeading"/>
        <w:spacing w:after="0"/>
      </w:pPr>
      <w:r w:rsidRPr="00C254CF">
        <w:t xml:space="preserve">Two </w:t>
      </w:r>
      <w:r w:rsidR="003D5D1D">
        <w:t xml:space="preserve">Bills </w:t>
      </w:r>
      <w:r w:rsidR="00092FC1">
        <w:t>with clear roles</w:t>
      </w:r>
    </w:p>
    <w:p w14:paraId="14346A84" w14:textId="42E8B3DF" w:rsidR="00092FC1" w:rsidRPr="00FE4D9B" w:rsidRDefault="00092FC1" w:rsidP="00CB58EB">
      <w:pPr>
        <w:pStyle w:val="LawBox"/>
        <w:spacing w:line="276" w:lineRule="atLeast"/>
      </w:pPr>
      <w:r w:rsidRPr="00FE4D9B">
        <w:t xml:space="preserve">The new planning </w:t>
      </w:r>
      <w:r>
        <w:t>s</w:t>
      </w:r>
      <w:r w:rsidRPr="00FE4D9B">
        <w:t>ystem</w:t>
      </w:r>
      <w:r>
        <w:t xml:space="preserve"> </w:t>
      </w:r>
      <w:r w:rsidRPr="00FE4D9B">
        <w:t>is set</w:t>
      </w:r>
      <w:r>
        <w:t xml:space="preserve"> out</w:t>
      </w:r>
      <w:r w:rsidRPr="00FE4D9B">
        <w:t xml:space="preserve"> in two new </w:t>
      </w:r>
      <w:r w:rsidR="00DF1C13">
        <w:t>B</w:t>
      </w:r>
      <w:r w:rsidRPr="00FE4D9B">
        <w:t>ills</w:t>
      </w:r>
      <w:r>
        <w:t>. Once passed, these will replace the current Resource Management Act 1991 (RMA)</w:t>
      </w:r>
      <w:r w:rsidRPr="00FE4D9B">
        <w:t>:</w:t>
      </w:r>
    </w:p>
    <w:p w14:paraId="2B36E967" w14:textId="77777777" w:rsidR="000F208F" w:rsidRPr="00980B1E" w:rsidRDefault="000F208F" w:rsidP="000F208F">
      <w:pPr>
        <w:pStyle w:val="LawBox"/>
        <w:numPr>
          <w:ilvl w:val="0"/>
          <w:numId w:val="35"/>
        </w:numPr>
        <w:spacing w:before="60"/>
      </w:pPr>
      <w:bookmarkStart w:id="3" w:name="_Hlk216079468"/>
      <w:r w:rsidRPr="00980B1E">
        <w:rPr>
          <w:b/>
          <w:bCs/>
        </w:rPr>
        <w:t>The Planning Bill</w:t>
      </w:r>
      <w:r w:rsidRPr="00980B1E">
        <w:t xml:space="preserve"> lays out the </w:t>
      </w:r>
      <w:r>
        <w:t>framework</w:t>
      </w:r>
      <w:r w:rsidRPr="00980B1E">
        <w:t xml:space="preserve"> for how land can be used and developed.</w:t>
      </w:r>
    </w:p>
    <w:p w14:paraId="74A4E09E" w14:textId="77777777" w:rsidR="000F208F" w:rsidRPr="00980B1E" w:rsidRDefault="000F208F" w:rsidP="000F208F">
      <w:pPr>
        <w:pStyle w:val="LawBox"/>
        <w:numPr>
          <w:ilvl w:val="0"/>
          <w:numId w:val="35"/>
        </w:numPr>
        <w:spacing w:before="60"/>
      </w:pPr>
      <w:r w:rsidRPr="00980B1E">
        <w:rPr>
          <w:b/>
          <w:bCs/>
        </w:rPr>
        <w:t>The Natural Environment Bill</w:t>
      </w:r>
      <w:r w:rsidRPr="00980B1E">
        <w:t xml:space="preserve"> is focused on managing the use of natural resources and protecting the environment.</w:t>
      </w:r>
    </w:p>
    <w:bookmarkEnd w:id="3"/>
    <w:p w14:paraId="3DCFD335" w14:textId="645E0288" w:rsidR="00092FC1" w:rsidRPr="00956F69" w:rsidRDefault="00092FC1" w:rsidP="00B87ED3">
      <w:pPr>
        <w:pStyle w:val="LawBox"/>
        <w:spacing w:before="60" w:after="60" w:line="276" w:lineRule="atLeast"/>
      </w:pPr>
      <w:r w:rsidRPr="7FB99593">
        <w:rPr>
          <w:b/>
        </w:rPr>
        <w:t>The</w:t>
      </w:r>
      <w:r w:rsidR="003D5D1D" w:rsidRPr="7FB99593">
        <w:rPr>
          <w:b/>
        </w:rPr>
        <w:t xml:space="preserve"> new planning</w:t>
      </w:r>
      <w:r w:rsidRPr="7FB99593">
        <w:rPr>
          <w:b/>
        </w:rPr>
        <w:t xml:space="preserve"> system is made up of more than just new </w:t>
      </w:r>
      <w:r w:rsidR="00684973" w:rsidRPr="7FB99593">
        <w:rPr>
          <w:b/>
        </w:rPr>
        <w:t>Bills</w:t>
      </w:r>
      <w:r w:rsidRPr="7FB99593">
        <w:rPr>
          <w:b/>
        </w:rPr>
        <w:t>.</w:t>
      </w:r>
      <w:r>
        <w:t xml:space="preserve"> National instruments – including </w:t>
      </w:r>
      <w:r w:rsidR="00312FCB">
        <w:t>national policy</w:t>
      </w:r>
      <w:r>
        <w:t xml:space="preserve"> directions and standards – will provide specific </w:t>
      </w:r>
      <w:r w:rsidR="00FF4D7C">
        <w:t xml:space="preserve">requirements </w:t>
      </w:r>
      <w:r w:rsidR="005C5BD6">
        <w:t xml:space="preserve">on how Māori interests are considered in the new </w:t>
      </w:r>
      <w:r w:rsidR="005E6E81">
        <w:t>planning</w:t>
      </w:r>
      <w:r w:rsidR="005C5BD6">
        <w:t xml:space="preserve"> system</w:t>
      </w:r>
      <w:r>
        <w:t>. Th</w:t>
      </w:r>
      <w:r w:rsidR="005E6E81">
        <w:t>e</w:t>
      </w:r>
      <w:r w:rsidR="003D5D1D">
        <w:t xml:space="preserve"> new planning</w:t>
      </w:r>
      <w:r>
        <w:t xml:space="preserve"> system will include helpful changes made under recent changes to the RMA. </w:t>
      </w:r>
    </w:p>
    <w:p w14:paraId="3C3943D3" w14:textId="080F97CB" w:rsidR="0049196D" w:rsidRPr="000429FC" w:rsidRDefault="00092FC1" w:rsidP="00B87ED3">
      <w:pPr>
        <w:pStyle w:val="Heading2"/>
        <w:spacing w:before="320"/>
        <w:rPr>
          <w:lang w:val="mi-NZ"/>
        </w:rPr>
      </w:pPr>
      <w:r>
        <w:t>A more consistent approach</w:t>
      </w:r>
    </w:p>
    <w:p w14:paraId="237324F8" w14:textId="493E3BBF" w:rsidR="00092FC1" w:rsidRPr="00A0470A" w:rsidRDefault="00092FC1" w:rsidP="00CB58EB">
      <w:pPr>
        <w:pStyle w:val="BodyText"/>
        <w:spacing w:after="100" w:line="272" w:lineRule="atLeast"/>
      </w:pPr>
      <w:r w:rsidRPr="008138B2">
        <w:t xml:space="preserve">The </w:t>
      </w:r>
      <w:r>
        <w:t xml:space="preserve">new </w:t>
      </w:r>
      <w:r w:rsidR="00F50BBE">
        <w:t>planning</w:t>
      </w:r>
      <w:r w:rsidR="00C60D0E">
        <w:t xml:space="preserve"> </w:t>
      </w:r>
      <w:r>
        <w:t>system sets</w:t>
      </w:r>
      <w:r w:rsidRPr="008138B2">
        <w:t xml:space="preserve"> clearer </w:t>
      </w:r>
      <w:r>
        <w:t>ways</w:t>
      </w:r>
      <w:r w:rsidRPr="008138B2">
        <w:t xml:space="preserve"> for how Māori interests and Treaty of Waitangi obligations must be considered</w:t>
      </w:r>
      <w:r>
        <w:t xml:space="preserve">, </w:t>
      </w:r>
      <w:r w:rsidRPr="001D78B5">
        <w:t>compared</w:t>
      </w:r>
      <w:r>
        <w:t xml:space="preserve"> with the RMA</w:t>
      </w:r>
      <w:r>
        <w:rPr>
          <w:rFonts w:ascii="Arial" w:hAnsi="Arial" w:cs="Arial"/>
        </w:rPr>
        <w:t xml:space="preserve">. </w:t>
      </w:r>
      <w:r>
        <w:t xml:space="preserve">The aim is for </w:t>
      </w:r>
      <w:r w:rsidRPr="00A0470A">
        <w:t xml:space="preserve">Māori interests and </w:t>
      </w:r>
      <w:r w:rsidRPr="00F13958">
        <w:rPr>
          <w:spacing w:val="-2"/>
        </w:rPr>
        <w:t>Treaty obligations to be considered in a consistent way in planning and environmental decisions</w:t>
      </w:r>
      <w:r w:rsidRPr="00A0470A">
        <w:t xml:space="preserve">. </w:t>
      </w:r>
    </w:p>
    <w:p w14:paraId="135E056E" w14:textId="171DC68D" w:rsidR="00092FC1" w:rsidRPr="00C35E07" w:rsidRDefault="00092FC1" w:rsidP="00CB58EB">
      <w:pPr>
        <w:pStyle w:val="Bullet"/>
        <w:spacing w:before="0" w:after="100" w:line="272" w:lineRule="atLeast"/>
      </w:pPr>
      <w:r w:rsidRPr="00C35E07">
        <w:t>Iwi</w:t>
      </w:r>
      <w:r>
        <w:rPr>
          <w:rFonts w:cs="Calibri"/>
        </w:rPr>
        <w:t xml:space="preserve"> </w:t>
      </w:r>
      <w:r w:rsidRPr="00C35E07">
        <w:t>will be involved in making</w:t>
      </w:r>
      <w:r>
        <w:t xml:space="preserve"> national instruments,</w:t>
      </w:r>
      <w:r w:rsidRPr="00C35E07">
        <w:t xml:space="preserve"> plans and protecting important places.</w:t>
      </w:r>
    </w:p>
    <w:p w14:paraId="743C753B" w14:textId="7D2D7262" w:rsidR="00911103" w:rsidRDefault="00092FC1" w:rsidP="00CB58EB">
      <w:pPr>
        <w:pStyle w:val="Bullet"/>
        <w:spacing w:before="0" w:after="100" w:line="272" w:lineRule="atLeast"/>
      </w:pPr>
      <w:r w:rsidRPr="00A0470A">
        <w:t xml:space="preserve">The new </w:t>
      </w:r>
      <w:r w:rsidR="003D5D1D">
        <w:t>planning</w:t>
      </w:r>
      <w:r w:rsidRPr="00A0470A">
        <w:t xml:space="preserve"> system </w:t>
      </w:r>
      <w:r w:rsidR="00911103">
        <w:t xml:space="preserve">aims to </w:t>
      </w:r>
      <w:r>
        <w:t>make it easier</w:t>
      </w:r>
      <w:r w:rsidRPr="00A0470A">
        <w:t xml:space="preserve"> </w:t>
      </w:r>
      <w:r w:rsidR="00745CA2">
        <w:t xml:space="preserve">to </w:t>
      </w:r>
      <w:r w:rsidRPr="00A0470A">
        <w:t>develop and protect Māori land</w:t>
      </w:r>
      <w:r w:rsidR="00911103">
        <w:t>.</w:t>
      </w:r>
    </w:p>
    <w:p w14:paraId="1902FD71" w14:textId="2CDA376B" w:rsidR="00092FC1" w:rsidRPr="00A0470A" w:rsidRDefault="00911103" w:rsidP="0059197A">
      <w:pPr>
        <w:pStyle w:val="Bullet"/>
        <w:spacing w:before="0" w:line="276" w:lineRule="atLeast"/>
      </w:pPr>
      <w:r w:rsidRPr="00911103">
        <w:lastRenderedPageBreak/>
        <w:t>The new</w:t>
      </w:r>
      <w:r w:rsidR="003D5D1D">
        <w:t xml:space="preserve"> planning</w:t>
      </w:r>
      <w:r w:rsidRPr="00911103">
        <w:t xml:space="preserve"> system</w:t>
      </w:r>
      <w:r>
        <w:rPr>
          <w:rFonts w:cs="Calibri"/>
        </w:rPr>
        <w:t xml:space="preserve"> </w:t>
      </w:r>
      <w:r w:rsidRPr="00911103">
        <w:t>will include provisions to support upholding Treaty settlements and rights under the Marine and Coastal Area (</w:t>
      </w:r>
      <w:proofErr w:type="spellStart"/>
      <w:r w:rsidRPr="00911103">
        <w:t>Takutai</w:t>
      </w:r>
      <w:proofErr w:type="spellEnd"/>
      <w:r w:rsidRPr="00911103">
        <w:t xml:space="preserve"> Moana) and </w:t>
      </w:r>
      <w:proofErr w:type="spellStart"/>
      <w:r w:rsidRPr="00911103">
        <w:t>Ngā</w:t>
      </w:r>
      <w:proofErr w:type="spellEnd"/>
      <w:r w:rsidRPr="00911103">
        <w:t xml:space="preserve"> Rohe Moana o </w:t>
      </w:r>
      <w:proofErr w:type="spellStart"/>
      <w:r w:rsidRPr="00911103">
        <w:t>Ngā</w:t>
      </w:r>
      <w:proofErr w:type="spellEnd"/>
      <w:r w:rsidRPr="00911103">
        <w:t xml:space="preserve"> Hapū o Ngāti Porou Acts.</w:t>
      </w:r>
    </w:p>
    <w:p w14:paraId="2E27F6E6" w14:textId="16735FB3" w:rsidR="00E3582F" w:rsidRPr="00F13958" w:rsidRDefault="00092FC1" w:rsidP="0059197A">
      <w:pPr>
        <w:pStyle w:val="Bullet"/>
        <w:spacing w:before="0" w:line="276" w:lineRule="atLeast"/>
        <w:rPr>
          <w:spacing w:val="-2"/>
        </w:rPr>
      </w:pPr>
      <w:r w:rsidRPr="00F13958">
        <w:rPr>
          <w:spacing w:val="-2"/>
        </w:rPr>
        <w:t>The</w:t>
      </w:r>
      <w:r w:rsidR="003D5D1D" w:rsidRPr="00F13958">
        <w:rPr>
          <w:spacing w:val="-2"/>
        </w:rPr>
        <w:t xml:space="preserve"> new planning</w:t>
      </w:r>
      <w:r w:rsidRPr="00F13958">
        <w:rPr>
          <w:spacing w:val="-2"/>
        </w:rPr>
        <w:t xml:space="preserve"> system</w:t>
      </w:r>
      <w:r w:rsidRPr="00F13958">
        <w:rPr>
          <w:rFonts w:cs="Calibri"/>
          <w:spacing w:val="-2"/>
        </w:rPr>
        <w:t xml:space="preserve"> </w:t>
      </w:r>
      <w:r w:rsidRPr="00F13958">
        <w:rPr>
          <w:spacing w:val="-2"/>
        </w:rPr>
        <w:t>also adds new tools for monitoring and using digital information, so decision-makers can respond to environmental issues more quickly and with better data</w:t>
      </w:r>
      <w:r w:rsidR="00F13958">
        <w:rPr>
          <w:spacing w:val="-2"/>
        </w:rPr>
        <w:t>.</w:t>
      </w:r>
    </w:p>
    <w:bookmarkEnd w:id="1"/>
    <w:p w14:paraId="2B9D0BE5" w14:textId="7C57A60E" w:rsidR="00092FC1" w:rsidRPr="00092FC1" w:rsidRDefault="00092FC1" w:rsidP="00F06BC3">
      <w:pPr>
        <w:pStyle w:val="Heading2"/>
        <w:spacing w:before="240"/>
      </w:pPr>
      <w:r w:rsidRPr="00092FC1">
        <w:t>How it is different from the RMA</w:t>
      </w:r>
    </w:p>
    <w:p w14:paraId="42DE0A43" w14:textId="498A5A1A" w:rsidR="00092FC1" w:rsidRDefault="00092FC1" w:rsidP="0059197A">
      <w:pPr>
        <w:pStyle w:val="BodyText"/>
        <w:spacing w:line="276" w:lineRule="atLeast"/>
        <w:rPr>
          <w:rFonts w:cs="Calibri"/>
        </w:rPr>
      </w:pPr>
      <w:r w:rsidRPr="00B75F73">
        <w:rPr>
          <w:rFonts w:cs="Calibri"/>
        </w:rPr>
        <w:t xml:space="preserve">The </w:t>
      </w:r>
      <w:r w:rsidRPr="002E6E1F">
        <w:rPr>
          <w:rFonts w:cs="Calibri"/>
        </w:rPr>
        <w:t xml:space="preserve">RMA </w:t>
      </w:r>
      <w:r>
        <w:rPr>
          <w:rFonts w:cs="Calibri"/>
        </w:rPr>
        <w:t>recognised and provided for</w:t>
      </w:r>
      <w:r w:rsidRPr="002E6E1F">
        <w:rPr>
          <w:rFonts w:cs="Calibri"/>
        </w:rPr>
        <w:t xml:space="preserve"> Māori interests and the Treaty</w:t>
      </w:r>
      <w:r>
        <w:rPr>
          <w:rFonts w:cs="Calibri"/>
        </w:rPr>
        <w:t xml:space="preserve"> but</w:t>
      </w:r>
      <w:r w:rsidRPr="002E6E1F">
        <w:rPr>
          <w:rFonts w:cs="Calibri"/>
        </w:rPr>
        <w:t xml:space="preserve"> </w:t>
      </w:r>
      <w:r>
        <w:rPr>
          <w:rFonts w:cs="Calibri"/>
        </w:rPr>
        <w:t>this was often confusing</w:t>
      </w:r>
      <w:r w:rsidRPr="002E6E1F">
        <w:rPr>
          <w:rFonts w:cs="Calibri"/>
        </w:rPr>
        <w:t xml:space="preserve"> and not always </w:t>
      </w:r>
      <w:r>
        <w:rPr>
          <w:rFonts w:cs="Calibri"/>
        </w:rPr>
        <w:t>done</w:t>
      </w:r>
      <w:r w:rsidRPr="002E6E1F">
        <w:rPr>
          <w:rFonts w:cs="Calibri"/>
        </w:rPr>
        <w:t xml:space="preserve"> </w:t>
      </w:r>
      <w:r w:rsidRPr="00B75F73">
        <w:rPr>
          <w:rFonts w:cs="Calibri"/>
        </w:rPr>
        <w:t>in a consistent way.</w:t>
      </w:r>
      <w:r>
        <w:rPr>
          <w:rFonts w:cs="Calibri"/>
        </w:rPr>
        <w:t xml:space="preserve"> The new</w:t>
      </w:r>
      <w:r w:rsidR="003669B8">
        <w:rPr>
          <w:rFonts w:cs="Calibri"/>
        </w:rPr>
        <w:t xml:space="preserve"> planning</w:t>
      </w:r>
      <w:r>
        <w:rPr>
          <w:rFonts w:cs="Calibri"/>
        </w:rPr>
        <w:t xml:space="preserve"> system will be different</w:t>
      </w:r>
      <w:r w:rsidR="003669B8">
        <w:rPr>
          <w:rFonts w:cs="Calibri"/>
        </w:rPr>
        <w:t xml:space="preserve"> by having</w:t>
      </w:r>
      <w:r>
        <w:rPr>
          <w:rFonts w:cs="Calibri"/>
        </w:rPr>
        <w:t>:</w:t>
      </w:r>
    </w:p>
    <w:p w14:paraId="5B3C7D69" w14:textId="26E71DA9" w:rsidR="00092FC1" w:rsidRDefault="00092FC1" w:rsidP="0059197A">
      <w:pPr>
        <w:pStyle w:val="Bullet"/>
        <w:spacing w:before="0" w:line="276" w:lineRule="atLeast"/>
      </w:pPr>
      <w:r w:rsidRPr="00D92D0F">
        <w:rPr>
          <w:rStyle w:val="LittleSubheadingChar"/>
        </w:rPr>
        <w:t>Clearer requirements</w:t>
      </w:r>
      <w:r>
        <w:br/>
        <w:t xml:space="preserve">Through national </w:t>
      </w:r>
      <w:r w:rsidR="00CB663A">
        <w:t xml:space="preserve">instruments, </w:t>
      </w:r>
      <w:r>
        <w:t xml:space="preserve">the </w:t>
      </w:r>
      <w:r w:rsidRPr="000D4D9C">
        <w:t>new</w:t>
      </w:r>
      <w:r w:rsidR="003D5D1D">
        <w:t xml:space="preserve"> planning</w:t>
      </w:r>
      <w:r w:rsidRPr="000D4D9C">
        <w:t xml:space="preserve"> system </w:t>
      </w:r>
      <w:r>
        <w:t xml:space="preserve">will </w:t>
      </w:r>
      <w:r w:rsidRPr="000D4D9C">
        <w:t xml:space="preserve">spell out </w:t>
      </w:r>
      <w:r>
        <w:t>more clearly</w:t>
      </w:r>
      <w:r w:rsidRPr="000D4D9C">
        <w:t xml:space="preserve"> how Māori interests and Treaty obligations must be considered when making planning and environmental decisions</w:t>
      </w:r>
      <w:r w:rsidR="009B707C">
        <w:t>.</w:t>
      </w:r>
    </w:p>
    <w:p w14:paraId="3AA41384" w14:textId="22FAFE29" w:rsidR="00092FC1" w:rsidRDefault="00092FC1" w:rsidP="0059197A">
      <w:pPr>
        <w:pStyle w:val="Bullet"/>
        <w:spacing w:before="0" w:line="276" w:lineRule="atLeast"/>
      </w:pPr>
      <w:r w:rsidRPr="00D92D0F">
        <w:rPr>
          <w:rStyle w:val="LittleSubheadingChar"/>
        </w:rPr>
        <w:t>Treaty clauses in the law</w:t>
      </w:r>
      <w:r w:rsidRPr="00DC0188">
        <w:t xml:space="preserve"> </w:t>
      </w:r>
      <w:r w:rsidR="00D92D0F">
        <w:br/>
      </w:r>
      <w:r w:rsidR="007603C1">
        <w:t>T</w:t>
      </w:r>
      <w:r w:rsidRPr="00DC0188">
        <w:t xml:space="preserve">he new </w:t>
      </w:r>
      <w:r w:rsidR="00684973">
        <w:t>Bills</w:t>
      </w:r>
      <w:r w:rsidR="00684973" w:rsidRPr="00DC0188">
        <w:t xml:space="preserve"> </w:t>
      </w:r>
      <w:r w:rsidRPr="00DC0188">
        <w:t>will have descriptive Treaty clauses that list the specific ways the Crown’s obligations under the Treaty are recognised in the legislation</w:t>
      </w:r>
      <w:r>
        <w:t>.</w:t>
      </w:r>
    </w:p>
    <w:p w14:paraId="438D77C9" w14:textId="72225AC8" w:rsidR="00092FC1" w:rsidRDefault="00092FC1" w:rsidP="0059197A">
      <w:pPr>
        <w:pStyle w:val="Bullet"/>
        <w:spacing w:before="0" w:line="276" w:lineRule="atLeast"/>
      </w:pPr>
      <w:r w:rsidRPr="00D92D0F">
        <w:rPr>
          <w:rStyle w:val="LittleSubheadingChar"/>
        </w:rPr>
        <w:t xml:space="preserve">National </w:t>
      </w:r>
      <w:r w:rsidR="00CB663A">
        <w:rPr>
          <w:rStyle w:val="LittleSubheadingChar"/>
        </w:rPr>
        <w:t>instruments</w:t>
      </w:r>
      <w:r w:rsidR="00CB663A" w:rsidRPr="00D92D0F">
        <w:rPr>
          <w:rStyle w:val="LittleSubheadingChar"/>
        </w:rPr>
        <w:t xml:space="preserve"> </w:t>
      </w:r>
      <w:r w:rsidRPr="00D92D0F">
        <w:rPr>
          <w:rStyle w:val="LittleSubheadingChar"/>
        </w:rPr>
        <w:t>and goals</w:t>
      </w:r>
      <w:r w:rsidRPr="002F793C">
        <w:br/>
        <w:t xml:space="preserve">Each Bill </w:t>
      </w:r>
      <w:r w:rsidR="005949F7" w:rsidRPr="00AD28C6">
        <w:t xml:space="preserve">includes a goal to provide </w:t>
      </w:r>
      <w:r w:rsidR="00AD28C6" w:rsidRPr="00AD28C6">
        <w:t>for Māori interests in the ways identified. National instruments will give effect to the goal through setting objectives and policies on matters relating to these Māori interests including, for example, how sites of significance are identified and protected.</w:t>
      </w:r>
      <w:r w:rsidR="00AD28C6">
        <w:t xml:space="preserve"> </w:t>
      </w:r>
      <w:proofErr w:type="spellStart"/>
      <w:r w:rsidR="00E15299">
        <w:rPr>
          <w:lang w:val="mi-NZ"/>
        </w:rPr>
        <w:t>This</w:t>
      </w:r>
      <w:proofErr w:type="spellEnd"/>
      <w:r w:rsidR="00E15299">
        <w:rPr>
          <w:lang w:val="mi-NZ"/>
        </w:rPr>
        <w:t xml:space="preserve"> </w:t>
      </w:r>
      <w:r>
        <w:t>approach</w:t>
      </w:r>
      <w:r w:rsidR="0054722B" w:rsidRPr="00261372" w:rsidDel="00192D85">
        <w:rPr>
          <w:rFonts w:cs="Calibri"/>
        </w:rPr>
        <w:t xml:space="preserve"> </w:t>
      </w:r>
      <w:r>
        <w:t>support</w:t>
      </w:r>
      <w:r w:rsidDel="0054722B">
        <w:t>s</w:t>
      </w:r>
      <w:r>
        <w:t xml:space="preserve"> greater consistency </w:t>
      </w:r>
      <w:r w:rsidRPr="002F793C">
        <w:t xml:space="preserve">than </w:t>
      </w:r>
      <w:r>
        <w:t>under the RMA</w:t>
      </w:r>
      <w:r w:rsidRPr="002F793C">
        <w:t>, whe</w:t>
      </w:r>
      <w:r>
        <w:t xml:space="preserve">re </w:t>
      </w:r>
      <w:r w:rsidR="00911103">
        <w:t xml:space="preserve">each </w:t>
      </w:r>
      <w:r>
        <w:t xml:space="preserve">council </w:t>
      </w:r>
      <w:r w:rsidRPr="002F793C">
        <w:t>cou</w:t>
      </w:r>
      <w:r>
        <w:t xml:space="preserve">ld </w:t>
      </w:r>
      <w:r w:rsidRPr="002F793C">
        <w:t>do things differently.</w:t>
      </w:r>
    </w:p>
    <w:p w14:paraId="4A9D6633" w14:textId="658B62D4" w:rsidR="00593BA5" w:rsidRPr="00BA50E9" w:rsidRDefault="00092FC1" w:rsidP="0059197A">
      <w:pPr>
        <w:pStyle w:val="Bullet"/>
        <w:tabs>
          <w:tab w:val="left" w:pos="397"/>
        </w:tabs>
        <w:spacing w:before="0" w:line="276" w:lineRule="atLeast"/>
      </w:pPr>
      <w:r w:rsidRPr="00D92D0F">
        <w:rPr>
          <w:rStyle w:val="LittleSubheadingChar"/>
        </w:rPr>
        <w:t>Māori participation</w:t>
      </w:r>
      <w:r w:rsidRPr="002F793C">
        <w:br/>
        <w:t xml:space="preserve">Councils must consult iwi authorities when developing spatial and other plans and must </w:t>
      </w:r>
      <w:r w:rsidRPr="00F13958">
        <w:rPr>
          <w:spacing w:val="-2"/>
        </w:rPr>
        <w:t>have regard to iwi management plans and statutory acknowledgements. The new</w:t>
      </w:r>
      <w:r w:rsidR="003D5D1D" w:rsidRPr="00F13958">
        <w:rPr>
          <w:spacing w:val="-2"/>
        </w:rPr>
        <w:t xml:space="preserve"> planning</w:t>
      </w:r>
      <w:r w:rsidRPr="002F793C">
        <w:t xml:space="preserve"> system is designed for Māori to be </w:t>
      </w:r>
      <w:r>
        <w:t>more</w:t>
      </w:r>
      <w:r w:rsidRPr="002F793C">
        <w:t xml:space="preserve"> involved </w:t>
      </w:r>
      <w:r w:rsidR="00297494">
        <w:t>upfront</w:t>
      </w:r>
      <w:r w:rsidRPr="002F793C">
        <w:t xml:space="preserve"> </w:t>
      </w:r>
      <w:r>
        <w:t>in the planning process and less</w:t>
      </w:r>
      <w:r w:rsidR="00F13958">
        <w:t> </w:t>
      </w:r>
      <w:r>
        <w:t>involved in consenting</w:t>
      </w:r>
      <w:r w:rsidR="00593BA5">
        <w:t>, with s</w:t>
      </w:r>
      <w:r w:rsidR="00593BA5" w:rsidRPr="00BA50E9">
        <w:t xml:space="preserve">trong pathways for Māori participation in national </w:t>
      </w:r>
      <w:r w:rsidR="00823608">
        <w:t>instrumen</w:t>
      </w:r>
      <w:r w:rsidR="004E68B6">
        <w:t>ts</w:t>
      </w:r>
      <w:r w:rsidR="00593BA5" w:rsidRPr="00BA50E9">
        <w:t xml:space="preserve">, regional plans and decisions that </w:t>
      </w:r>
      <w:r w:rsidR="00B75CC8" w:rsidRPr="00BA50E9">
        <w:t>affect their interests</w:t>
      </w:r>
      <w:r w:rsidR="00593BA5" w:rsidRPr="00BA50E9">
        <w:t>.</w:t>
      </w:r>
    </w:p>
    <w:p w14:paraId="253922C7" w14:textId="0B69B124" w:rsidR="00092FC1" w:rsidRPr="002F793C" w:rsidRDefault="00092FC1" w:rsidP="0059197A">
      <w:pPr>
        <w:pStyle w:val="Bullet"/>
        <w:numPr>
          <w:ilvl w:val="0"/>
          <w:numId w:val="0"/>
        </w:numPr>
        <w:spacing w:before="0" w:after="180" w:line="276" w:lineRule="atLeast"/>
        <w:ind w:left="397"/>
      </w:pPr>
      <w:r>
        <w:t xml:space="preserve">Existing and initiated Mana </w:t>
      </w:r>
      <w:proofErr w:type="spellStart"/>
      <w:r>
        <w:t>Whakahono</w:t>
      </w:r>
      <w:proofErr w:type="spellEnd"/>
      <w:r>
        <w:t xml:space="preserve"> ā Rohe, joint management agreements</w:t>
      </w:r>
      <w:r w:rsidR="009B707C">
        <w:t>,</w:t>
      </w:r>
      <w:r>
        <w:t xml:space="preserve"> and transfers of power to iwi authorities will be maintained, but new ones can’t be started under the new </w:t>
      </w:r>
      <w:r w:rsidR="003D5D1D">
        <w:t>planning</w:t>
      </w:r>
      <w:r>
        <w:t xml:space="preserve"> system unless provided for in a Treaty settlement.</w:t>
      </w:r>
    </w:p>
    <w:p w14:paraId="516DB704" w14:textId="0276B651" w:rsidR="00FD3592" w:rsidRPr="00FD3592" w:rsidRDefault="00092FC1" w:rsidP="00F06BC3">
      <w:pPr>
        <w:pStyle w:val="Bullet"/>
        <w:spacing w:before="0" w:line="276" w:lineRule="atLeast"/>
        <w:ind w:right="-57"/>
      </w:pPr>
      <w:r w:rsidRPr="00D92D0F">
        <w:rPr>
          <w:rStyle w:val="LittleSubheadingChar"/>
        </w:rPr>
        <w:t>Consents and permits</w:t>
      </w:r>
      <w:r>
        <w:br/>
      </w:r>
      <w:r w:rsidR="00FD3592" w:rsidRPr="00FD3592">
        <w:t xml:space="preserve">Under the new </w:t>
      </w:r>
      <w:r w:rsidR="00F125F7">
        <w:t>planning</w:t>
      </w:r>
      <w:r w:rsidR="00FD3592" w:rsidRPr="00FD3592">
        <w:t xml:space="preserve"> system, the thresholds for public and targeted notification of permits will be changed. Public notification of natural environment permits </w:t>
      </w:r>
      <w:r w:rsidR="00FD3592" w:rsidRPr="00B01F47">
        <w:rPr>
          <w:spacing w:val="-2"/>
        </w:rPr>
        <w:t>will only occur where the effects of an activity on the environment or people are ‘significant,’</w:t>
      </w:r>
      <w:r w:rsidR="00FD3592" w:rsidRPr="00FD3592">
        <w:t xml:space="preserve"> and</w:t>
      </w:r>
      <w:r w:rsidR="00F06BC3">
        <w:t> </w:t>
      </w:r>
      <w:r w:rsidR="00FD3592" w:rsidRPr="00FD3592">
        <w:t>notification of land use permits will only occur where the effects on the built environment are ‘more than minor</w:t>
      </w:r>
      <w:r w:rsidR="006353E4">
        <w:t>’</w:t>
      </w:r>
      <w:r w:rsidR="00FD3592" w:rsidRPr="00FD3592">
        <w:t>. Public notification will be used where all affected persons cannot be identified, and targeted notification will be used where affected persons can all be identified.</w:t>
      </w:r>
    </w:p>
    <w:p w14:paraId="791304FE" w14:textId="5673DC28" w:rsidR="00FD3592" w:rsidRPr="00FD3592" w:rsidRDefault="00FD3592" w:rsidP="0059197A">
      <w:pPr>
        <w:pStyle w:val="Bullet"/>
        <w:numPr>
          <w:ilvl w:val="0"/>
          <w:numId w:val="0"/>
        </w:numPr>
        <w:spacing w:before="0" w:line="276" w:lineRule="atLeast"/>
        <w:ind w:left="397"/>
      </w:pPr>
      <w:r w:rsidRPr="00FD3592">
        <w:t xml:space="preserve">Iwi and hapū will be notified of permits where the threshold for notification is met and they are affected by the consent. However, the threshold for notification of permits will be higher than under the RMA, meaning less consents will be notified. Groups with </w:t>
      </w:r>
      <w:r w:rsidRPr="00FD3592">
        <w:lastRenderedPageBreak/>
        <w:t>statutory acknowledgements will also be notified where they are affected by a consent, provided the threshold for notification is met.</w:t>
      </w:r>
    </w:p>
    <w:p w14:paraId="0CCA27E2" w14:textId="4959C420" w:rsidR="00D44E21" w:rsidRPr="00A30974" w:rsidRDefault="00092FC1" w:rsidP="00092FC1">
      <w:pPr>
        <w:pStyle w:val="Bullet"/>
        <w:spacing w:before="0"/>
      </w:pPr>
      <w:r w:rsidRPr="00D92D0F">
        <w:rPr>
          <w:rStyle w:val="LittleSubheadingChar"/>
        </w:rPr>
        <w:t>Māori land development and protection</w:t>
      </w:r>
      <w:r>
        <w:br/>
      </w:r>
      <w:r w:rsidRPr="005B1D20">
        <w:t xml:space="preserve">The new </w:t>
      </w:r>
      <w:r w:rsidR="00F125F7">
        <w:t xml:space="preserve">planning </w:t>
      </w:r>
      <w:r w:rsidRPr="005B1D20">
        <w:t xml:space="preserve">system </w:t>
      </w:r>
      <w:r w:rsidR="003D5D1D">
        <w:rPr>
          <w:rFonts w:cs="Calibri"/>
        </w:rPr>
        <w:t>will</w:t>
      </w:r>
      <w:r w:rsidR="00DE7646">
        <w:rPr>
          <w:rFonts w:cs="Calibri"/>
        </w:rPr>
        <w:t xml:space="preserve"> </w:t>
      </w:r>
      <w:r w:rsidR="00A5154C">
        <w:t>provide b</w:t>
      </w:r>
      <w:r w:rsidR="00A5154C" w:rsidRPr="00911960">
        <w:t>etter protection for sites of significance and better support for developing and protecting Māori land</w:t>
      </w:r>
      <w:r w:rsidR="00A5154C">
        <w:t xml:space="preserve">, </w:t>
      </w:r>
      <w:r w:rsidRPr="005B1D20">
        <w:t>with national rules and plan</w:t>
      </w:r>
      <w:r>
        <w:t>s</w:t>
      </w:r>
      <w:r w:rsidRPr="005B1D20">
        <w:t xml:space="preserve"> t</w:t>
      </w:r>
      <w:r>
        <w:t xml:space="preserve">o enable </w:t>
      </w:r>
      <w:r w:rsidRPr="005B1D20">
        <w:t xml:space="preserve">this. The </w:t>
      </w:r>
      <w:r>
        <w:t>RMA system</w:t>
      </w:r>
      <w:r w:rsidRPr="005B1D20">
        <w:t xml:space="preserve"> allowed for Māori land development, but the new </w:t>
      </w:r>
      <w:r w:rsidR="00F125F7">
        <w:t>planning</w:t>
      </w:r>
      <w:r w:rsidRPr="005B1D20">
        <w:t xml:space="preserve"> </w:t>
      </w:r>
      <w:r w:rsidR="00974D3A">
        <w:t>system</w:t>
      </w:r>
      <w:r w:rsidR="00974D3A" w:rsidRPr="005B1D20">
        <w:t xml:space="preserve"> </w:t>
      </w:r>
      <w:r w:rsidRPr="005B1D20">
        <w:t xml:space="preserve">is </w:t>
      </w:r>
      <w:r>
        <w:t xml:space="preserve">intended to be </w:t>
      </w:r>
      <w:r w:rsidRPr="005B1D20">
        <w:t>more direct</w:t>
      </w:r>
      <w:r w:rsidR="00F125F7">
        <w:t>ive</w:t>
      </w:r>
      <w:r w:rsidRPr="005B1D20">
        <w:t xml:space="preserve"> and supportive.</w:t>
      </w:r>
    </w:p>
    <w:p w14:paraId="5F2BB0AA" w14:textId="77777777" w:rsidR="00092FC1" w:rsidRPr="004F7DD6" w:rsidRDefault="00092FC1" w:rsidP="00C514EF">
      <w:pPr>
        <w:pStyle w:val="Heading2"/>
        <w:spacing w:before="320" w:line="400" w:lineRule="atLeast"/>
      </w:pPr>
      <w:r>
        <w:t xml:space="preserve">Upholding </w:t>
      </w:r>
      <w:r w:rsidRPr="00492E91">
        <w:t>Treaty settlements</w:t>
      </w:r>
      <w:r>
        <w:t xml:space="preserve"> </w:t>
      </w:r>
    </w:p>
    <w:p w14:paraId="2A25592E" w14:textId="262C3350" w:rsidR="00092FC1" w:rsidRPr="00FB3CB5" w:rsidRDefault="00092FC1" w:rsidP="001616DD">
      <w:pPr>
        <w:pStyle w:val="BodyText"/>
        <w:spacing w:line="276" w:lineRule="atLeast"/>
        <w:rPr>
          <w:rFonts w:cs="Calibri"/>
        </w:rPr>
      </w:pPr>
      <w:r w:rsidRPr="01D937D5">
        <w:rPr>
          <w:rFonts w:cs="Calibri"/>
        </w:rPr>
        <w:t>The</w:t>
      </w:r>
      <w:r>
        <w:rPr>
          <w:rFonts w:cs="Calibri"/>
        </w:rPr>
        <w:t xml:space="preserve"> Government has committed to upholding Treaty settlements and related arrangements in the new </w:t>
      </w:r>
      <w:r w:rsidR="003D5D1D">
        <w:rPr>
          <w:rFonts w:cs="Calibri"/>
        </w:rPr>
        <w:t>planning</w:t>
      </w:r>
      <w:r>
        <w:rPr>
          <w:rFonts w:cs="Calibri"/>
        </w:rPr>
        <w:t xml:space="preserve"> system.</w:t>
      </w:r>
      <w:r w:rsidRPr="01D937D5">
        <w:rPr>
          <w:rFonts w:cs="Calibri"/>
        </w:rPr>
        <w:t xml:space="preserve"> </w:t>
      </w:r>
      <w:r>
        <w:rPr>
          <w:rFonts w:cs="Calibri"/>
        </w:rPr>
        <w:t xml:space="preserve">The </w:t>
      </w:r>
      <w:r w:rsidR="00684973">
        <w:rPr>
          <w:rFonts w:cs="Calibri"/>
        </w:rPr>
        <w:t>Bills</w:t>
      </w:r>
      <w:r>
        <w:rPr>
          <w:rFonts w:cs="Calibri"/>
        </w:rPr>
        <w:t xml:space="preserve"> will reflect this by providing for specific elements of Treaty settlements such as statutory acknowledgements, </w:t>
      </w:r>
      <w:r w:rsidRPr="01D937D5">
        <w:rPr>
          <w:rFonts w:cs="Calibri"/>
        </w:rPr>
        <w:t>rights under the Marine and Coastal Area (</w:t>
      </w:r>
      <w:proofErr w:type="spellStart"/>
      <w:r w:rsidRPr="01D937D5">
        <w:rPr>
          <w:rFonts w:cs="Calibri"/>
        </w:rPr>
        <w:t>Takutai</w:t>
      </w:r>
      <w:proofErr w:type="spellEnd"/>
      <w:r w:rsidRPr="01D937D5">
        <w:rPr>
          <w:rFonts w:cs="Calibri"/>
        </w:rPr>
        <w:t xml:space="preserve"> Moana) Act 2011, and arrangements with </w:t>
      </w:r>
      <w:proofErr w:type="spellStart"/>
      <w:r w:rsidRPr="01D937D5">
        <w:rPr>
          <w:rFonts w:cs="Calibri"/>
        </w:rPr>
        <w:t>Ngā</w:t>
      </w:r>
      <w:proofErr w:type="spellEnd"/>
      <w:r w:rsidRPr="01D937D5">
        <w:rPr>
          <w:rFonts w:cs="Calibri"/>
        </w:rPr>
        <w:t xml:space="preserve"> Hapū o Ngāti Porou.</w:t>
      </w:r>
    </w:p>
    <w:p w14:paraId="75DAF101" w14:textId="222B7BEA" w:rsidR="00092FC1" w:rsidRPr="007D47A6" w:rsidRDefault="00092FC1" w:rsidP="001616DD">
      <w:pPr>
        <w:pStyle w:val="BodyText"/>
        <w:spacing w:line="276" w:lineRule="atLeast"/>
        <w:rPr>
          <w:rFonts w:cs="Calibri"/>
          <w:spacing w:val="-2"/>
        </w:rPr>
      </w:pPr>
      <w:r w:rsidRPr="00B5456C">
        <w:rPr>
          <w:rFonts w:cs="Calibri"/>
          <w:spacing w:val="-2"/>
        </w:rPr>
        <w:t xml:space="preserve">The </w:t>
      </w:r>
      <w:r w:rsidR="00191678" w:rsidRPr="00B5456C">
        <w:rPr>
          <w:rFonts w:cs="Calibri"/>
          <w:spacing w:val="-2"/>
        </w:rPr>
        <w:t>Bills</w:t>
      </w:r>
      <w:r w:rsidRPr="00B5456C">
        <w:rPr>
          <w:rFonts w:cs="Calibri"/>
          <w:spacing w:val="-2"/>
        </w:rPr>
        <w:t xml:space="preserve"> will require anyone exercising powers under the new </w:t>
      </w:r>
      <w:r w:rsidR="003D5D1D" w:rsidRPr="00B5456C">
        <w:rPr>
          <w:rFonts w:cs="Calibri"/>
          <w:spacing w:val="-2"/>
        </w:rPr>
        <w:t>planning</w:t>
      </w:r>
      <w:r w:rsidRPr="00B5456C">
        <w:rPr>
          <w:rFonts w:cs="Calibri"/>
          <w:spacing w:val="-2"/>
        </w:rPr>
        <w:t xml:space="preserve"> system to give equivalent effect to Treaty settlements and the </w:t>
      </w:r>
      <w:proofErr w:type="spellStart"/>
      <w:r w:rsidRPr="00B5456C">
        <w:rPr>
          <w:rFonts w:cs="Calibri"/>
          <w:spacing w:val="-2"/>
        </w:rPr>
        <w:t>Ngā</w:t>
      </w:r>
      <w:proofErr w:type="spellEnd"/>
      <w:r w:rsidRPr="00B5456C">
        <w:rPr>
          <w:rFonts w:cs="Calibri"/>
          <w:spacing w:val="-2"/>
        </w:rPr>
        <w:t xml:space="preserve"> Rohe Moana o </w:t>
      </w:r>
      <w:proofErr w:type="spellStart"/>
      <w:r w:rsidRPr="00B5456C">
        <w:rPr>
          <w:rFonts w:cs="Calibri"/>
          <w:spacing w:val="-2"/>
        </w:rPr>
        <w:t>Ngā</w:t>
      </w:r>
      <w:proofErr w:type="spellEnd"/>
      <w:r w:rsidRPr="00B5456C">
        <w:rPr>
          <w:rFonts w:cs="Calibri"/>
          <w:spacing w:val="-2"/>
        </w:rPr>
        <w:t xml:space="preserve"> Hapū o Ngāti Porou Act 2019</w:t>
      </w:r>
      <w:r w:rsidRPr="00FB3CB5">
        <w:rPr>
          <w:rFonts w:cs="Calibri"/>
        </w:rPr>
        <w:t xml:space="preserve"> where </w:t>
      </w:r>
      <w:r w:rsidR="00B2355A">
        <w:rPr>
          <w:rFonts w:cs="Calibri"/>
        </w:rPr>
        <w:t xml:space="preserve">those </w:t>
      </w:r>
      <w:r w:rsidR="7C4C4714" w:rsidRPr="34CE92DC">
        <w:rPr>
          <w:rFonts w:cs="Calibri"/>
        </w:rPr>
        <w:t>arrangements</w:t>
      </w:r>
      <w:r w:rsidR="00B2355A" w:rsidRPr="00FB3CB5">
        <w:rPr>
          <w:rFonts w:cs="Calibri"/>
        </w:rPr>
        <w:t xml:space="preserve"> </w:t>
      </w:r>
      <w:r w:rsidRPr="00FB3CB5">
        <w:rPr>
          <w:rFonts w:cs="Calibri"/>
        </w:rPr>
        <w:t xml:space="preserve">interact with the RMA. </w:t>
      </w:r>
    </w:p>
    <w:p w14:paraId="6B5CB583" w14:textId="6818F80D" w:rsidR="00092FC1" w:rsidRPr="00FB3CB5" w:rsidRDefault="00092FC1" w:rsidP="001616DD">
      <w:pPr>
        <w:pStyle w:val="BodyText"/>
        <w:spacing w:after="180" w:line="276" w:lineRule="atLeast"/>
        <w:rPr>
          <w:rFonts w:cs="Calibri"/>
        </w:rPr>
      </w:pPr>
      <w:r w:rsidRPr="00FB3CB5">
        <w:rPr>
          <w:rFonts w:cs="Calibri"/>
        </w:rPr>
        <w:t xml:space="preserve">The Crown will work with post-settlement governance entities and </w:t>
      </w:r>
      <w:proofErr w:type="spellStart"/>
      <w:r w:rsidRPr="00FB3CB5">
        <w:rPr>
          <w:rFonts w:cs="Calibri"/>
        </w:rPr>
        <w:t>Ngā</w:t>
      </w:r>
      <w:proofErr w:type="spellEnd"/>
      <w:r w:rsidRPr="00FB3CB5">
        <w:rPr>
          <w:rFonts w:cs="Calibri"/>
        </w:rPr>
        <w:t xml:space="preserve"> Hapū o Ngāti Porou on how these arrangements will </w:t>
      </w:r>
      <w:r>
        <w:rPr>
          <w:rFonts w:cs="Calibri"/>
        </w:rPr>
        <w:t>operate</w:t>
      </w:r>
      <w:r w:rsidRPr="00FB3CB5">
        <w:rPr>
          <w:rFonts w:cs="Calibri"/>
        </w:rPr>
        <w:t xml:space="preserve"> in the new </w:t>
      </w:r>
      <w:r w:rsidR="003D5D1D">
        <w:rPr>
          <w:rFonts w:cs="Calibri"/>
        </w:rPr>
        <w:t>planning</w:t>
      </w:r>
      <w:r w:rsidRPr="00FB3CB5">
        <w:rPr>
          <w:rFonts w:cs="Calibri"/>
        </w:rPr>
        <w:t xml:space="preserve"> system</w:t>
      </w:r>
      <w:r>
        <w:rPr>
          <w:rFonts w:cs="Calibri"/>
        </w:rPr>
        <w:t xml:space="preserve"> as the </w:t>
      </w:r>
      <w:r w:rsidR="006353E4">
        <w:rPr>
          <w:rFonts w:cs="Calibri"/>
        </w:rPr>
        <w:t>B</w:t>
      </w:r>
      <w:r w:rsidR="00B8629F">
        <w:rPr>
          <w:rFonts w:cs="Calibri"/>
        </w:rPr>
        <w:t xml:space="preserve">ills </w:t>
      </w:r>
      <w:r>
        <w:rPr>
          <w:rFonts w:cs="Calibri"/>
        </w:rPr>
        <w:t xml:space="preserve">go through Parliament and after </w:t>
      </w:r>
      <w:r w:rsidR="00123CF8">
        <w:rPr>
          <w:rFonts w:cs="Calibri"/>
        </w:rPr>
        <w:t>enactment</w:t>
      </w:r>
      <w:r>
        <w:rPr>
          <w:rFonts w:cs="Calibri"/>
        </w:rPr>
        <w:t>,</w:t>
      </w:r>
      <w:r w:rsidRPr="00FB3CB5">
        <w:rPr>
          <w:rFonts w:cs="Calibri"/>
        </w:rPr>
        <w:t xml:space="preserve"> if agreement has</w:t>
      </w:r>
      <w:r w:rsidR="0030183A">
        <w:rPr>
          <w:rFonts w:cs="Calibri"/>
        </w:rPr>
        <w:t xml:space="preserve"> </w:t>
      </w:r>
      <w:r w:rsidRPr="00FB3CB5">
        <w:rPr>
          <w:rFonts w:cs="Calibri"/>
        </w:rPr>
        <w:t>n</w:t>
      </w:r>
      <w:r w:rsidR="004D7D06">
        <w:rPr>
          <w:rFonts w:cs="Calibri"/>
        </w:rPr>
        <w:t>o</w:t>
      </w:r>
      <w:r w:rsidRPr="00FB3CB5">
        <w:rPr>
          <w:rFonts w:cs="Calibri"/>
        </w:rPr>
        <w:t xml:space="preserve">t already been reached </w:t>
      </w:r>
      <w:r>
        <w:rPr>
          <w:rFonts w:cs="Calibri"/>
        </w:rPr>
        <w:t>by then</w:t>
      </w:r>
      <w:r w:rsidRPr="00FB3CB5">
        <w:rPr>
          <w:rFonts w:cs="Calibri"/>
        </w:rPr>
        <w:t>.</w:t>
      </w:r>
    </w:p>
    <w:p w14:paraId="5EAC500F" w14:textId="77777777" w:rsidR="00092FC1" w:rsidRDefault="00092FC1" w:rsidP="00F06BC3">
      <w:pPr>
        <w:pStyle w:val="LawBoxHeading"/>
        <w:spacing w:after="0"/>
      </w:pPr>
      <w:r>
        <w:t>What happens next?</w:t>
      </w:r>
    </w:p>
    <w:p w14:paraId="6CF94DB7" w14:textId="77777777" w:rsidR="00ED55A2" w:rsidRDefault="00ED55A2" w:rsidP="00ED55A2">
      <w:pPr>
        <w:pStyle w:val="LawBox"/>
      </w:pPr>
      <w:r>
        <w:t>Before they become law, the public gets to have a say about the new Bills through select committee hearings in early 2026 – this is an opportunity to make improvements.</w:t>
      </w:r>
    </w:p>
    <w:p w14:paraId="33275832" w14:textId="77777777" w:rsidR="00092FC1" w:rsidRDefault="00092FC1" w:rsidP="00ED55A2">
      <w:pPr>
        <w:pStyle w:val="LawBox"/>
        <w:spacing w:before="80"/>
        <w:rPr>
          <w:lang w:val="en-GB"/>
        </w:rPr>
      </w:pPr>
      <w:r>
        <w:t xml:space="preserve">Once the </w:t>
      </w:r>
      <w:r w:rsidR="00191678">
        <w:t>Bills</w:t>
      </w:r>
      <w:r>
        <w:t xml:space="preserve"> are in place, the next step is to confirm the national </w:t>
      </w:r>
      <w:r w:rsidR="00CB663A">
        <w:t xml:space="preserve">instruments </w:t>
      </w:r>
      <w:r>
        <w:t xml:space="preserve">needed to guide spatial planning. People will also get a chance to submit on this. </w:t>
      </w:r>
      <w:r w:rsidRPr="0061741A">
        <w:rPr>
          <w:lang w:val="en-GB"/>
        </w:rPr>
        <w:t>There will be transitional arrangements for existing resource consent holders</w:t>
      </w:r>
      <w:r>
        <w:rPr>
          <w:lang w:val="en-GB"/>
        </w:rPr>
        <w:t>:</w:t>
      </w:r>
    </w:p>
    <w:p w14:paraId="076F539A" w14:textId="77777777" w:rsidR="00ED55A2" w:rsidRPr="0061741A" w:rsidRDefault="00ED55A2" w:rsidP="00ED55A2">
      <w:pPr>
        <w:pStyle w:val="LawBox"/>
        <w:numPr>
          <w:ilvl w:val="0"/>
          <w:numId w:val="34"/>
        </w:numPr>
        <w:spacing w:before="60"/>
      </w:pPr>
      <w:r w:rsidRPr="0061741A">
        <w:rPr>
          <w:lang w:val="en-GB"/>
        </w:rPr>
        <w:t xml:space="preserve">All consents under the RMA </w:t>
      </w:r>
      <w:r w:rsidRPr="0061741A" w:rsidDel="00B41A99">
        <w:rPr>
          <w:lang w:val="en-GB"/>
        </w:rPr>
        <w:t xml:space="preserve">will </w:t>
      </w:r>
      <w:r w:rsidRPr="0061741A">
        <w:rPr>
          <w:lang w:val="en-GB"/>
        </w:rPr>
        <w:t>be extended</w:t>
      </w:r>
      <w:r>
        <w:rPr>
          <w:lang w:val="en-GB"/>
        </w:rPr>
        <w:t xml:space="preserve"> </w:t>
      </w:r>
      <w:r w:rsidRPr="0061741A">
        <w:rPr>
          <w:lang w:val="en-GB"/>
        </w:rPr>
        <w:t>until at least mid-203</w:t>
      </w:r>
      <w:r>
        <w:rPr>
          <w:lang w:val="en-GB"/>
        </w:rPr>
        <w:t>1</w:t>
      </w:r>
      <w:r w:rsidRPr="0061741A">
        <w:rPr>
          <w:lang w:val="en-GB"/>
        </w:rPr>
        <w:t xml:space="preserve">. </w:t>
      </w:r>
    </w:p>
    <w:p w14:paraId="54E701D4" w14:textId="77777777" w:rsidR="00092FC1" w:rsidRPr="0061741A" w:rsidRDefault="00092FC1" w:rsidP="00ED55A2">
      <w:pPr>
        <w:pStyle w:val="LawBox"/>
        <w:numPr>
          <w:ilvl w:val="0"/>
          <w:numId w:val="34"/>
        </w:numPr>
        <w:spacing w:before="60"/>
      </w:pPr>
      <w:r>
        <w:rPr>
          <w:lang w:val="en-GB"/>
        </w:rPr>
        <w:t>You can</w:t>
      </w:r>
      <w:r w:rsidRPr="0061741A">
        <w:rPr>
          <w:lang w:val="en-GB"/>
        </w:rPr>
        <w:t xml:space="preserve"> obtain a new consent under the </w:t>
      </w:r>
      <w:r w:rsidR="00ED55A2" w:rsidRPr="7C9947F4">
        <w:rPr>
          <w:lang w:val="en-GB"/>
        </w:rPr>
        <w:t>transitional system from mid-2026.</w:t>
      </w:r>
      <w:r w:rsidRPr="0061741A">
        <w:rPr>
          <w:lang w:val="en-GB"/>
        </w:rPr>
        <w:t xml:space="preserve"> </w:t>
      </w:r>
    </w:p>
    <w:p w14:paraId="3D3DF569" w14:textId="0BE7A600" w:rsidR="00092FC1" w:rsidRPr="0061741A" w:rsidRDefault="00092FC1" w:rsidP="00ED55A2">
      <w:pPr>
        <w:pStyle w:val="LawBox"/>
        <w:numPr>
          <w:ilvl w:val="0"/>
          <w:numId w:val="34"/>
        </w:numPr>
        <w:spacing w:before="60"/>
      </w:pPr>
      <w:r w:rsidRPr="0061741A">
        <w:rPr>
          <w:lang w:val="en-GB"/>
        </w:rPr>
        <w:t>A new National Policy Statement – Freshwater will be introduced by mid-2026, which will assist anyone who wish</w:t>
      </w:r>
      <w:r w:rsidR="006353E4">
        <w:rPr>
          <w:lang w:val="en-GB"/>
        </w:rPr>
        <w:t>es</w:t>
      </w:r>
      <w:r w:rsidRPr="0061741A">
        <w:rPr>
          <w:lang w:val="en-GB"/>
        </w:rPr>
        <w:t xml:space="preserve"> to obtain a new consent early.</w:t>
      </w:r>
      <w:r w:rsidR="00B5456C">
        <w:rPr>
          <w:lang w:val="en-GB"/>
        </w:rPr>
        <w:t xml:space="preserve"> </w:t>
      </w:r>
    </w:p>
    <w:p w14:paraId="16CDA441" w14:textId="0CFC9D5B" w:rsidR="00092FC1" w:rsidRDefault="00092FC1" w:rsidP="00F06BC3">
      <w:pPr>
        <w:pStyle w:val="LawBox"/>
        <w:spacing w:before="60" w:line="276" w:lineRule="atLeast"/>
      </w:pPr>
      <w:r>
        <w:t>The first spatial plans are expected within a set period after the law is enacted. Government hopes to have the transitional system up and running in the middle of</w:t>
      </w:r>
      <w:r w:rsidR="00ED55A2">
        <w:t> </w:t>
      </w:r>
      <w:r>
        <w:t>2026, and the full system working by 2029.</w:t>
      </w:r>
    </w:p>
    <w:p w14:paraId="7970985B" w14:textId="4C5B3122" w:rsidR="00FA0C86" w:rsidRDefault="00383E21" w:rsidP="00F06BC3">
      <w:pPr>
        <w:pStyle w:val="LawBox"/>
        <w:pBdr>
          <w:top w:val="single" w:sz="4" w:space="15" w:color="1B556B"/>
          <w:left w:val="single" w:sz="4" w:space="15" w:color="1B556B"/>
          <w:bottom w:val="single" w:sz="4" w:space="15" w:color="1B556B"/>
          <w:right w:val="single" w:sz="4" w:space="15" w:color="1B556B"/>
        </w:pBdr>
        <w:shd w:val="clear" w:color="auto" w:fill="auto"/>
      </w:pPr>
      <w:r w:rsidRPr="00903DAC">
        <w:t>For more information</w:t>
      </w:r>
      <w:r>
        <w:t xml:space="preserve">, visit </w:t>
      </w:r>
      <w:hyperlink r:id="rId14" w:history="1">
        <w:r w:rsidRPr="00847531">
          <w:rPr>
            <w:rStyle w:val="Hyperlink"/>
          </w:rPr>
          <w:t>environment.govt.nz</w:t>
        </w:r>
      </w:hyperlink>
      <w:r>
        <w:t>.</w:t>
      </w:r>
      <w:r w:rsidR="00AA39C6">
        <w:rPr>
          <w:noProof/>
        </w:rPr>
        <mc:AlternateContent>
          <mc:Choice Requires="wps">
            <w:drawing>
              <wp:anchor distT="0" distB="0" distL="114300" distR="114300" simplePos="0" relativeHeight="251658241" behindDoc="0" locked="1" layoutInCell="1" allowOverlap="1" wp14:anchorId="275FD0F8" wp14:editId="7F2113A7">
                <wp:simplePos x="0" y="0"/>
                <wp:positionH relativeFrom="column">
                  <wp:posOffset>-6985</wp:posOffset>
                </wp:positionH>
                <wp:positionV relativeFrom="page">
                  <wp:posOffset>9410700</wp:posOffset>
                </wp:positionV>
                <wp:extent cx="5835650" cy="755650"/>
                <wp:effectExtent l="0" t="0" r="12700" b="25400"/>
                <wp:wrapNone/>
                <wp:docPr id="866555277" name="Text Box 866555277"/>
                <wp:cNvGraphicFramePr/>
                <a:graphic xmlns:a="http://schemas.openxmlformats.org/drawingml/2006/main">
                  <a:graphicData uri="http://schemas.microsoft.com/office/word/2010/wordprocessingShape">
                    <wps:wsp>
                      <wps:cNvSpPr txBox="1"/>
                      <wps:spPr>
                        <a:xfrm>
                          <a:off x="0" y="0"/>
                          <a:ext cx="5835650" cy="755650"/>
                        </a:xfrm>
                        <a:prstGeom prst="rect">
                          <a:avLst/>
                        </a:prstGeom>
                        <a:solidFill>
                          <a:schemeClr val="lt1"/>
                        </a:solidFill>
                        <a:ln w="6350">
                          <a:solidFill>
                            <a:schemeClr val="bg1"/>
                          </a:solidFill>
                        </a:ln>
                      </wps:spPr>
                      <wps:txbx>
                        <w:txbxContent>
                          <w:tbl>
                            <w:tblPr>
                              <w:tblStyle w:val="TableGrid3"/>
                              <w:tblW w:w="9185" w:type="dxa"/>
                              <w:shd w:val="clear" w:color="auto" w:fill="FFFFFF" w:themeFill="background1"/>
                              <w:tblLook w:val="04A0" w:firstRow="1" w:lastRow="0" w:firstColumn="1" w:lastColumn="0" w:noHBand="0" w:noVBand="1"/>
                            </w:tblPr>
                            <w:tblGrid>
                              <w:gridCol w:w="5607"/>
                              <w:gridCol w:w="3578"/>
                            </w:tblGrid>
                            <w:tr w:rsidR="00AA39C6" w14:paraId="1D1276FF" w14:textId="77777777" w:rsidTr="0073653E">
                              <w:tc>
                                <w:tcPr>
                                  <w:tcW w:w="5954" w:type="dxa"/>
                                  <w:shd w:val="clear" w:color="auto" w:fill="FFFFFF" w:themeFill="background1"/>
                                </w:tcPr>
                                <w:p w14:paraId="3F5A719A" w14:textId="43C869BA" w:rsidR="00AA39C6" w:rsidRDefault="00AA39C6" w:rsidP="007326CB">
                                  <w:pPr>
                                    <w:pStyle w:val="TableText"/>
                                  </w:pPr>
                                  <w:r>
                                    <w:br/>
                                  </w:r>
                                  <w:r w:rsidRPr="006C18C8">
                                    <w:t xml:space="preserve">Published in </w:t>
                                  </w:r>
                                  <w:r w:rsidR="00834322">
                                    <w:t>December</w:t>
                                  </w:r>
                                  <w:r>
                                    <w:t xml:space="preserve"> 2025 </w:t>
                                  </w:r>
                                  <w:r w:rsidRPr="006C18C8">
                                    <w:t xml:space="preserve">by the </w:t>
                                  </w:r>
                                  <w:r w:rsidRPr="006C18C8">
                                    <w:br/>
                                    <w:t xml:space="preserve">Ministry for the Environment </w:t>
                                  </w:r>
                                  <w:r>
                                    <w:t>|</w:t>
                                  </w:r>
                                  <w:r w:rsidRPr="006C18C8">
                                    <w:t xml:space="preserve"> </w:t>
                                  </w:r>
                                  <w:proofErr w:type="spellStart"/>
                                  <w:r w:rsidRPr="006C18C8">
                                    <w:t>Manatū</w:t>
                                  </w:r>
                                  <w:proofErr w:type="spellEnd"/>
                                  <w:r w:rsidRPr="006C18C8">
                                    <w:t xml:space="preserve"> </w:t>
                                  </w:r>
                                  <w:proofErr w:type="spellStart"/>
                                  <w:r>
                                    <w:t>m</w:t>
                                  </w:r>
                                  <w:r w:rsidRPr="006C18C8">
                                    <w:t>ō</w:t>
                                  </w:r>
                                  <w:proofErr w:type="spellEnd"/>
                                  <w:r w:rsidRPr="006C18C8">
                                    <w:t xml:space="preserve"> </w:t>
                                  </w:r>
                                  <w:proofErr w:type="spellStart"/>
                                  <w:r>
                                    <w:t>t</w:t>
                                  </w:r>
                                  <w:r w:rsidRPr="006C18C8">
                                    <w:t>e</w:t>
                                  </w:r>
                                  <w:proofErr w:type="spellEnd"/>
                                  <w:r w:rsidRPr="006C18C8">
                                    <w:t xml:space="preserve"> Taiao</w:t>
                                  </w:r>
                                  <w:r w:rsidRPr="006C18C8">
                                    <w:br/>
                                    <w:t xml:space="preserve">Publication number: INFO </w:t>
                                  </w:r>
                                  <w:r w:rsidR="000537F1">
                                    <w:t>1353</w:t>
                                  </w:r>
                                </w:p>
                              </w:tc>
                              <w:tc>
                                <w:tcPr>
                                  <w:tcW w:w="3588" w:type="dxa"/>
                                  <w:shd w:val="clear" w:color="auto" w:fill="FFFFFF" w:themeFill="background1"/>
                                  <w:tcMar>
                                    <w:left w:w="0" w:type="dxa"/>
                                    <w:right w:w="0" w:type="dxa"/>
                                  </w:tcMar>
                                  <w:vAlign w:val="bottom"/>
                                </w:tcPr>
                                <w:p w14:paraId="0BC4EF06" w14:textId="77777777" w:rsidR="00AA39C6" w:rsidRDefault="00AA39C6" w:rsidP="00E57601">
                                  <w:pPr>
                                    <w:pStyle w:val="Footer"/>
                                    <w:jc w:val="right"/>
                                  </w:pPr>
                                  <w:r>
                                    <w:rPr>
                                      <w:noProof/>
                                    </w:rPr>
                                    <w:drawing>
                                      <wp:inline distT="0" distB="0" distL="0" distR="0" wp14:anchorId="0207D6DE" wp14:editId="01CAB4C8">
                                        <wp:extent cx="2194459" cy="538456"/>
                                        <wp:effectExtent l="0" t="0" r="0" b="0"/>
                                        <wp:docPr id="272212487" name="Picture 27221248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5">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86BE8DB" w14:textId="77777777" w:rsidR="00AA39C6" w:rsidRPr="00C82C4B" w:rsidRDefault="00AA39C6" w:rsidP="00AA39C6">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FD0F8" id="_x0000_t202" coordsize="21600,21600" o:spt="202" path="m,l,21600r21600,l21600,xe">
                <v:stroke joinstyle="miter"/>
                <v:path gradientshapeok="t" o:connecttype="rect"/>
              </v:shapetype>
              <v:shape id="Text Box 866555277" o:spid="_x0000_s1027" type="#_x0000_t202" style="position:absolute;left:0;text-align:left;margin-left:-.55pt;margin-top:741pt;width:459.5pt;height: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" fillcolor="white [3201]" strokecolor="white [3212]" strokeweight=".5pt">
                <v:textbox inset="0,0,0,0">
                  <w:txbxContent>
                    <w:tbl>
                      <w:tblPr>
                        <w:tblStyle w:val="TableGrid3"/>
                        <w:tblW w:w="9185" w:type="dxa"/>
                        <w:shd w:val="clear" w:color="auto" w:fill="FFFFFF" w:themeFill="background1"/>
                        <w:tblLook w:val="04A0" w:firstRow="1" w:lastRow="0" w:firstColumn="1" w:lastColumn="0" w:noHBand="0" w:noVBand="1"/>
                      </w:tblPr>
                      <w:tblGrid>
                        <w:gridCol w:w="5607"/>
                        <w:gridCol w:w="3578"/>
                      </w:tblGrid>
                      <w:tr w:rsidR="00AA39C6" w14:paraId="1D1276FF" w14:textId="77777777" w:rsidTr="0073653E">
                        <w:tc>
                          <w:tcPr>
                            <w:tcW w:w="5954" w:type="dxa"/>
                            <w:shd w:val="clear" w:color="auto" w:fill="FFFFFF" w:themeFill="background1"/>
                          </w:tcPr>
                          <w:p w14:paraId="3F5A719A" w14:textId="43C869BA" w:rsidR="00AA39C6" w:rsidRDefault="00AA39C6" w:rsidP="007326CB">
                            <w:pPr>
                              <w:pStyle w:val="TableText"/>
                            </w:pPr>
                            <w:r>
                              <w:br/>
                            </w:r>
                            <w:r w:rsidRPr="006C18C8">
                              <w:t xml:space="preserve">Published in </w:t>
                            </w:r>
                            <w:r w:rsidR="00834322">
                              <w:t>December</w:t>
                            </w:r>
                            <w:r>
                              <w:t xml:space="preserve"> 2025 </w:t>
                            </w:r>
                            <w:r w:rsidRPr="006C18C8">
                              <w:t xml:space="preserve">by the </w:t>
                            </w:r>
                            <w:r w:rsidRPr="006C18C8">
                              <w:br/>
                              <w:t xml:space="preserve">Ministry for the Environment </w:t>
                            </w:r>
                            <w:r>
                              <w:t>|</w:t>
                            </w:r>
                            <w:r w:rsidRPr="006C18C8">
                              <w:t xml:space="preserve"> </w:t>
                            </w:r>
                            <w:proofErr w:type="spellStart"/>
                            <w:r w:rsidRPr="006C18C8">
                              <w:t>Manatū</w:t>
                            </w:r>
                            <w:proofErr w:type="spellEnd"/>
                            <w:r w:rsidRPr="006C18C8">
                              <w:t xml:space="preserve"> </w:t>
                            </w:r>
                            <w:proofErr w:type="spellStart"/>
                            <w:r>
                              <w:t>m</w:t>
                            </w:r>
                            <w:r w:rsidRPr="006C18C8">
                              <w:t>ō</w:t>
                            </w:r>
                            <w:proofErr w:type="spellEnd"/>
                            <w:r w:rsidRPr="006C18C8">
                              <w:t xml:space="preserve"> </w:t>
                            </w:r>
                            <w:proofErr w:type="spellStart"/>
                            <w:r>
                              <w:t>t</w:t>
                            </w:r>
                            <w:r w:rsidRPr="006C18C8">
                              <w:t>e</w:t>
                            </w:r>
                            <w:proofErr w:type="spellEnd"/>
                            <w:r w:rsidRPr="006C18C8">
                              <w:t xml:space="preserve"> Taiao</w:t>
                            </w:r>
                            <w:r w:rsidRPr="006C18C8">
                              <w:br/>
                              <w:t xml:space="preserve">Publication number: INFO </w:t>
                            </w:r>
                            <w:r w:rsidR="000537F1">
                              <w:t>1353</w:t>
                            </w:r>
                          </w:p>
                        </w:tc>
                        <w:tc>
                          <w:tcPr>
                            <w:tcW w:w="3588" w:type="dxa"/>
                            <w:shd w:val="clear" w:color="auto" w:fill="FFFFFF" w:themeFill="background1"/>
                            <w:tcMar>
                              <w:left w:w="0" w:type="dxa"/>
                              <w:right w:w="0" w:type="dxa"/>
                            </w:tcMar>
                            <w:vAlign w:val="bottom"/>
                          </w:tcPr>
                          <w:p w14:paraId="0BC4EF06" w14:textId="77777777" w:rsidR="00AA39C6" w:rsidRDefault="00AA39C6" w:rsidP="00E57601">
                            <w:pPr>
                              <w:pStyle w:val="Footer"/>
                              <w:jc w:val="right"/>
                            </w:pPr>
                            <w:r>
                              <w:rPr>
                                <w:noProof/>
                              </w:rPr>
                              <w:drawing>
                                <wp:inline distT="0" distB="0" distL="0" distR="0" wp14:anchorId="0207D6DE" wp14:editId="01CAB4C8">
                                  <wp:extent cx="2194459" cy="538456"/>
                                  <wp:effectExtent l="0" t="0" r="0" b="0"/>
                                  <wp:docPr id="272212487" name="Picture 27221248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5">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86BE8DB" w14:textId="77777777" w:rsidR="00AA39C6" w:rsidRPr="00C82C4B" w:rsidRDefault="00AA39C6" w:rsidP="00AA39C6">
                      <w:pPr>
                        <w:pStyle w:val="BodyText"/>
                        <w:spacing w:before="0" w:after="0" w:line="240" w:lineRule="auto"/>
                        <w:rPr>
                          <w:sz w:val="16"/>
                          <w:szCs w:val="16"/>
                        </w:rPr>
                      </w:pPr>
                    </w:p>
                  </w:txbxContent>
                </v:textbox>
                <w10:wrap anchory="page"/>
                <w10:anchorlock/>
              </v:shape>
            </w:pict>
          </mc:Fallback>
        </mc:AlternateContent>
      </w:r>
    </w:p>
    <w:sectPr w:rsidR="00FA0C86" w:rsidSect="00C254CF">
      <w:footerReference w:type="even" r:id="rId16"/>
      <w:footerReference w:type="default" r:id="rId17"/>
      <w:headerReference w:type="first" r:id="rId18"/>
      <w:footerReference w:type="first" r:id="rId19"/>
      <w:pgSz w:w="11907" w:h="16840" w:code="9"/>
      <w:pgMar w:top="1701" w:right="1701" w:bottom="1701"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62CA" w14:textId="77777777" w:rsidR="000C09AA" w:rsidRDefault="000C09AA" w:rsidP="0080531E">
      <w:pPr>
        <w:spacing w:before="0" w:after="0" w:line="240" w:lineRule="auto"/>
      </w:pPr>
      <w:r>
        <w:separator/>
      </w:r>
    </w:p>
    <w:p w14:paraId="7833CDC0" w14:textId="77777777" w:rsidR="000C09AA" w:rsidRDefault="000C09AA"/>
  </w:endnote>
  <w:endnote w:type="continuationSeparator" w:id="0">
    <w:p w14:paraId="3C1465AC" w14:textId="77777777" w:rsidR="000C09AA" w:rsidRDefault="000C09AA" w:rsidP="0080531E">
      <w:pPr>
        <w:spacing w:before="0" w:after="0" w:line="240" w:lineRule="auto"/>
      </w:pPr>
      <w:r>
        <w:continuationSeparator/>
      </w:r>
    </w:p>
    <w:p w14:paraId="758D3958" w14:textId="77777777" w:rsidR="000C09AA" w:rsidRDefault="000C09AA"/>
  </w:endnote>
  <w:endnote w:type="continuationNotice" w:id="1">
    <w:p w14:paraId="6ABC512D" w14:textId="77777777" w:rsidR="000C09AA" w:rsidRDefault="000C09A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B509" w14:textId="77777777" w:rsidR="00C254CF" w:rsidRDefault="00C254CF" w:rsidP="00C254CF">
    <w:pPr>
      <w:pStyle w:val="Footerodd"/>
      <w:pBdr>
        <w:top w:val="single" w:sz="4" w:space="1" w:color="auto"/>
      </w:pBdr>
    </w:pPr>
  </w:p>
  <w:p w14:paraId="6CA1E7A6" w14:textId="713C066C" w:rsidR="00872828" w:rsidRPr="00C254CF" w:rsidRDefault="006C4C98" w:rsidP="00C254CF">
    <w:pPr>
      <w:pStyle w:val="Footerodd"/>
      <w:spacing w:before="0" w:after="0" w:line="240" w:lineRule="auto"/>
    </w:pPr>
    <w:r>
      <w:t>The New Planning System: What it means for Māori interests and Treaty settlements</w:t>
    </w:r>
    <w:r>
      <w:tab/>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0D02" w14:textId="78FBF41C" w:rsidR="006C18C8" w:rsidRPr="00C254CF" w:rsidRDefault="006C18C8" w:rsidP="00C254CF">
    <w:pPr>
      <w:pStyle w:val="Footerodd"/>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3F6A" w14:textId="77777777" w:rsidR="00C254CF" w:rsidRDefault="00C254CF" w:rsidP="00C254CF">
    <w:pPr>
      <w:pStyle w:val="Footerodd"/>
      <w:pBdr>
        <w:top w:val="single" w:sz="4" w:space="1" w:color="auto"/>
      </w:pBdr>
    </w:pPr>
  </w:p>
  <w:p w14:paraId="2B2EA2F2" w14:textId="4C46CAE1" w:rsidR="00C254CF" w:rsidRDefault="00834322" w:rsidP="00C254CF">
    <w:pPr>
      <w:pStyle w:val="Footerodd"/>
      <w:spacing w:before="0" w:after="0" w:line="240" w:lineRule="auto"/>
    </w:pPr>
    <w:r>
      <w:t xml:space="preserve">The </w:t>
    </w:r>
    <w:r w:rsidR="00C254CF">
      <w:t>New Planning System:</w:t>
    </w:r>
    <w:r w:rsidR="006C4C98">
      <w:t xml:space="preserve"> What it means for </w:t>
    </w:r>
    <w:r w:rsidR="00C254CF">
      <w:t xml:space="preserve">Māori interests and Treaty </w:t>
    </w:r>
    <w:r w:rsidR="006C4C98">
      <w:t>settlements</w:t>
    </w:r>
    <w:r w:rsidR="00C254CF">
      <w:tab/>
    </w:r>
    <w:r w:rsidR="00C254CF">
      <w:fldChar w:fldCharType="begin"/>
    </w:r>
    <w:r w:rsidR="00C254CF">
      <w:instrText xml:space="preserve"> PAGE   \* MERGEFORMAT </w:instrText>
    </w:r>
    <w:r w:rsidR="00C254CF">
      <w:fldChar w:fldCharType="separate"/>
    </w:r>
    <w:r w:rsidR="00C254CF">
      <w:t>1</w:t>
    </w:r>
    <w:r w:rsidR="00C254C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64486" w14:textId="77777777" w:rsidR="000C09AA" w:rsidRDefault="000C09AA" w:rsidP="00CB5C5F">
      <w:pPr>
        <w:spacing w:before="0" w:after="80" w:line="240" w:lineRule="auto"/>
      </w:pPr>
      <w:bookmarkStart w:id="0" w:name="_Hlk86912439"/>
      <w:bookmarkEnd w:id="0"/>
      <w:r>
        <w:separator/>
      </w:r>
    </w:p>
  </w:footnote>
  <w:footnote w:type="continuationSeparator" w:id="0">
    <w:p w14:paraId="1E3A171E" w14:textId="77777777" w:rsidR="000C09AA" w:rsidRDefault="000C09AA" w:rsidP="0080531E">
      <w:pPr>
        <w:spacing w:before="0" w:after="0" w:line="240" w:lineRule="auto"/>
      </w:pPr>
      <w:r>
        <w:continuationSeparator/>
      </w:r>
    </w:p>
    <w:p w14:paraId="359598B0" w14:textId="77777777" w:rsidR="000C09AA" w:rsidRDefault="000C09AA"/>
  </w:footnote>
  <w:footnote w:type="continuationNotice" w:id="1">
    <w:p w14:paraId="37C8E2BD" w14:textId="77777777" w:rsidR="000C09AA" w:rsidRDefault="000C09A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5557" w14:textId="05B689F5" w:rsidR="00282FEA" w:rsidRDefault="00D44BB1" w:rsidP="007F55F0">
    <w:pPr>
      <w:pStyle w:val="Header"/>
      <w:jc w:val="right"/>
    </w:pPr>
    <w:r w:rsidRPr="00EB3415">
      <w:rPr>
        <w:rFonts w:asciiTheme="minorHAnsi" w:hAnsiTheme="minorHAnsi" w:cstheme="minorHAnsi"/>
        <w:b/>
        <w:color w:val="FFFFFF" w:themeColor="background1"/>
        <w:sz w:val="24"/>
        <w:szCs w:val="24"/>
      </w:rPr>
      <w:t>Factsheet</w:t>
    </w:r>
    <w:r>
      <w:rPr>
        <w:rFonts w:asciiTheme="minorHAnsi" w:hAnsiTheme="minorHAnsi" w:cstheme="minorHAnsi"/>
        <w:b/>
        <w:color w:val="FFFFFF" w:themeColor="background1"/>
        <w:sz w:val="24"/>
        <w:szCs w:val="24"/>
      </w:rPr>
      <w:t xml:space="preserve"> </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4AE"/>
    <w:multiLevelType w:val="multilevel"/>
    <w:tmpl w:val="BA34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CD13BC6"/>
    <w:multiLevelType w:val="multilevel"/>
    <w:tmpl w:val="9FA4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6"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9" w15:restartNumberingAfterBreak="0">
    <w:nsid w:val="2DC47A35"/>
    <w:multiLevelType w:val="hybridMultilevel"/>
    <w:tmpl w:val="F70074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1" w15:restartNumberingAfterBreak="0">
    <w:nsid w:val="34C1209F"/>
    <w:multiLevelType w:val="multilevel"/>
    <w:tmpl w:val="3DB6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AE14DD"/>
    <w:multiLevelType w:val="hybridMultilevel"/>
    <w:tmpl w:val="909C439A"/>
    <w:lvl w:ilvl="0" w:tplc="EA9277A0">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3"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E39526A"/>
    <w:multiLevelType w:val="multilevel"/>
    <w:tmpl w:val="D364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333CF"/>
    <w:multiLevelType w:val="hybridMultilevel"/>
    <w:tmpl w:val="ACA819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19" w15:restartNumberingAfterBreak="0">
    <w:nsid w:val="47B81295"/>
    <w:multiLevelType w:val="hybridMultilevel"/>
    <w:tmpl w:val="2E8AC198"/>
    <w:lvl w:ilvl="0" w:tplc="CF0C7DEC">
      <w:start w:val="20"/>
      <w:numFmt w:val="bullet"/>
      <w:lvlText w:val="-"/>
      <w:lvlJc w:val="left"/>
      <w:pPr>
        <w:ind w:left="720" w:hanging="360"/>
      </w:pPr>
      <w:rPr>
        <w:rFonts w:ascii="Aptos" w:eastAsia="Aptos" w:hAnsi="Aptos"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4C187B48"/>
    <w:multiLevelType w:val="hybridMultilevel"/>
    <w:tmpl w:val="AFDC4272"/>
    <w:lvl w:ilvl="0" w:tplc="602CEDEA">
      <w:start w:val="3"/>
      <w:numFmt w:val="bullet"/>
      <w:lvlText w:val="-"/>
      <w:lvlJc w:val="left"/>
      <w:pPr>
        <w:ind w:left="644" w:hanging="360"/>
      </w:pPr>
      <w:rPr>
        <w:rFonts w:ascii="Calibri" w:eastAsiaTheme="majorEastAsia"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4D213B7B"/>
    <w:multiLevelType w:val="multilevel"/>
    <w:tmpl w:val="4D02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717AC0"/>
    <w:multiLevelType w:val="hybridMultilevel"/>
    <w:tmpl w:val="BC047772"/>
    <w:lvl w:ilvl="0" w:tplc="E180AA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4" w15:restartNumberingAfterBreak="0">
    <w:nsid w:val="672A7DB1"/>
    <w:multiLevelType w:val="multilevel"/>
    <w:tmpl w:val="745A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26" w15:restartNumberingAfterBreak="0">
    <w:nsid w:val="6A2B35EA"/>
    <w:multiLevelType w:val="hybridMultilevel"/>
    <w:tmpl w:val="9B48A7A0"/>
    <w:lvl w:ilvl="0" w:tplc="28B88E2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6D8D0791"/>
    <w:multiLevelType w:val="multilevel"/>
    <w:tmpl w:val="E4CC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B328EA"/>
    <w:multiLevelType w:val="multilevel"/>
    <w:tmpl w:val="8CDC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1"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3941C4"/>
    <w:multiLevelType w:val="hybridMultilevel"/>
    <w:tmpl w:val="537C2636"/>
    <w:lvl w:ilvl="0" w:tplc="BBB492D4">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33" w15:restartNumberingAfterBreak="0">
    <w:nsid w:val="79DB2592"/>
    <w:multiLevelType w:val="hybridMultilevel"/>
    <w:tmpl w:val="F1A84D9C"/>
    <w:lvl w:ilvl="0" w:tplc="AE00E10C">
      <w:start w:val="1"/>
      <w:numFmt w:val="decimal"/>
      <w:lvlText w:val="%1."/>
      <w:lvlJc w:val="left"/>
      <w:pPr>
        <w:tabs>
          <w:tab w:val="num" w:pos="720"/>
        </w:tabs>
        <w:ind w:left="720" w:hanging="360"/>
      </w:pPr>
    </w:lvl>
    <w:lvl w:ilvl="1" w:tplc="14520952" w:tentative="1">
      <w:start w:val="1"/>
      <w:numFmt w:val="decimal"/>
      <w:lvlText w:val="%2."/>
      <w:lvlJc w:val="left"/>
      <w:pPr>
        <w:tabs>
          <w:tab w:val="num" w:pos="1440"/>
        </w:tabs>
        <w:ind w:left="1440" w:hanging="360"/>
      </w:pPr>
    </w:lvl>
    <w:lvl w:ilvl="2" w:tplc="C7F8EE2E" w:tentative="1">
      <w:start w:val="1"/>
      <w:numFmt w:val="decimal"/>
      <w:lvlText w:val="%3."/>
      <w:lvlJc w:val="left"/>
      <w:pPr>
        <w:tabs>
          <w:tab w:val="num" w:pos="2160"/>
        </w:tabs>
        <w:ind w:left="2160" w:hanging="360"/>
      </w:pPr>
    </w:lvl>
    <w:lvl w:ilvl="3" w:tplc="D8D4D786" w:tentative="1">
      <w:start w:val="1"/>
      <w:numFmt w:val="decimal"/>
      <w:lvlText w:val="%4."/>
      <w:lvlJc w:val="left"/>
      <w:pPr>
        <w:tabs>
          <w:tab w:val="num" w:pos="2880"/>
        </w:tabs>
        <w:ind w:left="2880" w:hanging="360"/>
      </w:pPr>
    </w:lvl>
    <w:lvl w:ilvl="4" w:tplc="EC66B55C" w:tentative="1">
      <w:start w:val="1"/>
      <w:numFmt w:val="decimal"/>
      <w:lvlText w:val="%5."/>
      <w:lvlJc w:val="left"/>
      <w:pPr>
        <w:tabs>
          <w:tab w:val="num" w:pos="3600"/>
        </w:tabs>
        <w:ind w:left="3600" w:hanging="360"/>
      </w:pPr>
    </w:lvl>
    <w:lvl w:ilvl="5" w:tplc="1F8E0A12" w:tentative="1">
      <w:start w:val="1"/>
      <w:numFmt w:val="decimal"/>
      <w:lvlText w:val="%6."/>
      <w:lvlJc w:val="left"/>
      <w:pPr>
        <w:tabs>
          <w:tab w:val="num" w:pos="4320"/>
        </w:tabs>
        <w:ind w:left="4320" w:hanging="360"/>
      </w:pPr>
    </w:lvl>
    <w:lvl w:ilvl="6" w:tplc="D3E6B998" w:tentative="1">
      <w:start w:val="1"/>
      <w:numFmt w:val="decimal"/>
      <w:lvlText w:val="%7."/>
      <w:lvlJc w:val="left"/>
      <w:pPr>
        <w:tabs>
          <w:tab w:val="num" w:pos="5040"/>
        </w:tabs>
        <w:ind w:left="5040" w:hanging="360"/>
      </w:pPr>
    </w:lvl>
    <w:lvl w:ilvl="7" w:tplc="A0566B7A" w:tentative="1">
      <w:start w:val="1"/>
      <w:numFmt w:val="decimal"/>
      <w:lvlText w:val="%8."/>
      <w:lvlJc w:val="left"/>
      <w:pPr>
        <w:tabs>
          <w:tab w:val="num" w:pos="5760"/>
        </w:tabs>
        <w:ind w:left="5760" w:hanging="360"/>
      </w:pPr>
    </w:lvl>
    <w:lvl w:ilvl="8" w:tplc="853CDB9A" w:tentative="1">
      <w:start w:val="1"/>
      <w:numFmt w:val="decimal"/>
      <w:lvlText w:val="%9."/>
      <w:lvlJc w:val="left"/>
      <w:pPr>
        <w:tabs>
          <w:tab w:val="num" w:pos="6480"/>
        </w:tabs>
        <w:ind w:left="6480" w:hanging="360"/>
      </w:pPr>
    </w:lvl>
  </w:abstractNum>
  <w:num w:numId="1" w16cid:durableId="1357196525">
    <w:abstractNumId w:val="10"/>
  </w:num>
  <w:num w:numId="2" w16cid:durableId="1688940720">
    <w:abstractNumId w:val="16"/>
  </w:num>
  <w:num w:numId="3" w16cid:durableId="1790082978">
    <w:abstractNumId w:val="8"/>
  </w:num>
  <w:num w:numId="4" w16cid:durableId="571161853">
    <w:abstractNumId w:val="5"/>
  </w:num>
  <w:num w:numId="5" w16cid:durableId="851066908">
    <w:abstractNumId w:val="18"/>
  </w:num>
  <w:num w:numId="6" w16cid:durableId="61224443">
    <w:abstractNumId w:val="17"/>
  </w:num>
  <w:num w:numId="7" w16cid:durableId="972250063">
    <w:abstractNumId w:val="31"/>
  </w:num>
  <w:num w:numId="8" w16cid:durableId="181745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8007045">
    <w:abstractNumId w:val="7"/>
  </w:num>
  <w:num w:numId="10" w16cid:durableId="691230062">
    <w:abstractNumId w:val="29"/>
  </w:num>
  <w:num w:numId="11" w16cid:durableId="944464173">
    <w:abstractNumId w:val="2"/>
  </w:num>
  <w:num w:numId="12" w16cid:durableId="1627159036">
    <w:abstractNumId w:val="6"/>
  </w:num>
  <w:num w:numId="13" w16cid:durableId="1671175605">
    <w:abstractNumId w:val="13"/>
  </w:num>
  <w:num w:numId="14" w16cid:durableId="41442950">
    <w:abstractNumId w:val="30"/>
  </w:num>
  <w:num w:numId="15" w16cid:durableId="592393198">
    <w:abstractNumId w:val="23"/>
  </w:num>
  <w:num w:numId="16" w16cid:durableId="588536818">
    <w:abstractNumId w:val="4"/>
  </w:num>
  <w:num w:numId="17" w16cid:durableId="1780491597">
    <w:abstractNumId w:val="0"/>
  </w:num>
  <w:num w:numId="18" w16cid:durableId="1619794776">
    <w:abstractNumId w:val="21"/>
  </w:num>
  <w:num w:numId="19" w16cid:durableId="2079477202">
    <w:abstractNumId w:val="3"/>
  </w:num>
  <w:num w:numId="20" w16cid:durableId="308247862">
    <w:abstractNumId w:val="27"/>
  </w:num>
  <w:num w:numId="21" w16cid:durableId="809130490">
    <w:abstractNumId w:val="28"/>
  </w:num>
  <w:num w:numId="22" w16cid:durableId="1340888974">
    <w:abstractNumId w:val="11"/>
  </w:num>
  <w:num w:numId="23" w16cid:durableId="1228227195">
    <w:abstractNumId w:val="1"/>
  </w:num>
  <w:num w:numId="24" w16cid:durableId="254368184">
    <w:abstractNumId w:val="15"/>
  </w:num>
  <w:num w:numId="25" w16cid:durableId="1007368531">
    <w:abstractNumId w:val="19"/>
  </w:num>
  <w:num w:numId="26" w16cid:durableId="683634474">
    <w:abstractNumId w:val="14"/>
  </w:num>
  <w:num w:numId="27" w16cid:durableId="279385941">
    <w:abstractNumId w:val="25"/>
  </w:num>
  <w:num w:numId="28" w16cid:durableId="1318222533">
    <w:abstractNumId w:val="20"/>
  </w:num>
  <w:num w:numId="29" w16cid:durableId="81486443">
    <w:abstractNumId w:val="9"/>
  </w:num>
  <w:num w:numId="30" w16cid:durableId="1805732740">
    <w:abstractNumId w:val="32"/>
  </w:num>
  <w:num w:numId="31" w16cid:durableId="471404487">
    <w:abstractNumId w:val="33"/>
  </w:num>
  <w:num w:numId="32" w16cid:durableId="713699980">
    <w:abstractNumId w:val="12"/>
  </w:num>
  <w:num w:numId="33" w16cid:durableId="1259293240">
    <w:abstractNumId w:val="24"/>
  </w:num>
  <w:num w:numId="34" w16cid:durableId="398093575">
    <w:abstractNumId w:val="22"/>
  </w:num>
  <w:num w:numId="35" w16cid:durableId="212719343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30"/>
    <w:rsid w:val="00000792"/>
    <w:rsid w:val="00000F04"/>
    <w:rsid w:val="00000F37"/>
    <w:rsid w:val="00001277"/>
    <w:rsid w:val="00001D79"/>
    <w:rsid w:val="000020F4"/>
    <w:rsid w:val="000021F0"/>
    <w:rsid w:val="0000250F"/>
    <w:rsid w:val="000028CC"/>
    <w:rsid w:val="00002F15"/>
    <w:rsid w:val="000032CF"/>
    <w:rsid w:val="00003C4F"/>
    <w:rsid w:val="000046A4"/>
    <w:rsid w:val="000047D9"/>
    <w:rsid w:val="00004E0A"/>
    <w:rsid w:val="00004FD3"/>
    <w:rsid w:val="0000521F"/>
    <w:rsid w:val="000054C1"/>
    <w:rsid w:val="00005713"/>
    <w:rsid w:val="00006DF5"/>
    <w:rsid w:val="00006EE1"/>
    <w:rsid w:val="00006F95"/>
    <w:rsid w:val="00007023"/>
    <w:rsid w:val="0000709F"/>
    <w:rsid w:val="000071D6"/>
    <w:rsid w:val="00007F2D"/>
    <w:rsid w:val="00007FAC"/>
    <w:rsid w:val="00010A9C"/>
    <w:rsid w:val="00010ABA"/>
    <w:rsid w:val="00010E15"/>
    <w:rsid w:val="00010F57"/>
    <w:rsid w:val="0001100C"/>
    <w:rsid w:val="00011188"/>
    <w:rsid w:val="0001180E"/>
    <w:rsid w:val="000119EC"/>
    <w:rsid w:val="0001214E"/>
    <w:rsid w:val="00012458"/>
    <w:rsid w:val="00012555"/>
    <w:rsid w:val="000125E9"/>
    <w:rsid w:val="000127CA"/>
    <w:rsid w:val="00012B73"/>
    <w:rsid w:val="000134EC"/>
    <w:rsid w:val="00014236"/>
    <w:rsid w:val="0001477A"/>
    <w:rsid w:val="000148F6"/>
    <w:rsid w:val="00015001"/>
    <w:rsid w:val="00015217"/>
    <w:rsid w:val="000159D2"/>
    <w:rsid w:val="00015BA8"/>
    <w:rsid w:val="00015E19"/>
    <w:rsid w:val="0001606E"/>
    <w:rsid w:val="00016264"/>
    <w:rsid w:val="00016993"/>
    <w:rsid w:val="00016AAB"/>
    <w:rsid w:val="00016CAB"/>
    <w:rsid w:val="00016E5B"/>
    <w:rsid w:val="0001749B"/>
    <w:rsid w:val="00017CE3"/>
    <w:rsid w:val="00017D75"/>
    <w:rsid w:val="00017FE5"/>
    <w:rsid w:val="0002068C"/>
    <w:rsid w:val="00020927"/>
    <w:rsid w:val="00020EE7"/>
    <w:rsid w:val="00020FC1"/>
    <w:rsid w:val="000210F6"/>
    <w:rsid w:val="00021910"/>
    <w:rsid w:val="0002270C"/>
    <w:rsid w:val="00022E8D"/>
    <w:rsid w:val="0002348A"/>
    <w:rsid w:val="00023D56"/>
    <w:rsid w:val="000245E0"/>
    <w:rsid w:val="00024708"/>
    <w:rsid w:val="00024B36"/>
    <w:rsid w:val="00024EE7"/>
    <w:rsid w:val="000251BE"/>
    <w:rsid w:val="00025F96"/>
    <w:rsid w:val="00025FAB"/>
    <w:rsid w:val="00026500"/>
    <w:rsid w:val="000268CC"/>
    <w:rsid w:val="00026E89"/>
    <w:rsid w:val="0002752B"/>
    <w:rsid w:val="000275A3"/>
    <w:rsid w:val="000276FE"/>
    <w:rsid w:val="00027A77"/>
    <w:rsid w:val="00027D8A"/>
    <w:rsid w:val="000301F2"/>
    <w:rsid w:val="0003039E"/>
    <w:rsid w:val="00030558"/>
    <w:rsid w:val="000305DA"/>
    <w:rsid w:val="00030699"/>
    <w:rsid w:val="00030725"/>
    <w:rsid w:val="000307BE"/>
    <w:rsid w:val="00030DB8"/>
    <w:rsid w:val="00031890"/>
    <w:rsid w:val="00031A83"/>
    <w:rsid w:val="0003213A"/>
    <w:rsid w:val="00032A81"/>
    <w:rsid w:val="00032A9F"/>
    <w:rsid w:val="00033800"/>
    <w:rsid w:val="00033819"/>
    <w:rsid w:val="000340D8"/>
    <w:rsid w:val="000341CD"/>
    <w:rsid w:val="000341FA"/>
    <w:rsid w:val="0003427D"/>
    <w:rsid w:val="00034593"/>
    <w:rsid w:val="00034DFA"/>
    <w:rsid w:val="000357ED"/>
    <w:rsid w:val="00035B36"/>
    <w:rsid w:val="00035E15"/>
    <w:rsid w:val="0003640E"/>
    <w:rsid w:val="00036801"/>
    <w:rsid w:val="0003688A"/>
    <w:rsid w:val="000368FC"/>
    <w:rsid w:val="00036DA3"/>
    <w:rsid w:val="00037383"/>
    <w:rsid w:val="000378C3"/>
    <w:rsid w:val="000379BF"/>
    <w:rsid w:val="00037BD8"/>
    <w:rsid w:val="00037BEC"/>
    <w:rsid w:val="000400D9"/>
    <w:rsid w:val="0004035C"/>
    <w:rsid w:val="0004047E"/>
    <w:rsid w:val="00040860"/>
    <w:rsid w:val="000408DF"/>
    <w:rsid w:val="00040CED"/>
    <w:rsid w:val="00040EA1"/>
    <w:rsid w:val="0004119D"/>
    <w:rsid w:val="0004205F"/>
    <w:rsid w:val="00042207"/>
    <w:rsid w:val="00042234"/>
    <w:rsid w:val="000423C6"/>
    <w:rsid w:val="000427C6"/>
    <w:rsid w:val="000429FC"/>
    <w:rsid w:val="00042AC3"/>
    <w:rsid w:val="00042D9C"/>
    <w:rsid w:val="00042EDB"/>
    <w:rsid w:val="00044390"/>
    <w:rsid w:val="00044A50"/>
    <w:rsid w:val="00044C65"/>
    <w:rsid w:val="00044C69"/>
    <w:rsid w:val="000458C7"/>
    <w:rsid w:val="00045991"/>
    <w:rsid w:val="00045E5C"/>
    <w:rsid w:val="00046288"/>
    <w:rsid w:val="00046B64"/>
    <w:rsid w:val="00047125"/>
    <w:rsid w:val="00047941"/>
    <w:rsid w:val="000500CC"/>
    <w:rsid w:val="000505C1"/>
    <w:rsid w:val="00050A22"/>
    <w:rsid w:val="00050E27"/>
    <w:rsid w:val="0005144F"/>
    <w:rsid w:val="00051562"/>
    <w:rsid w:val="00051729"/>
    <w:rsid w:val="00051AF1"/>
    <w:rsid w:val="00051D42"/>
    <w:rsid w:val="00052C49"/>
    <w:rsid w:val="000537F1"/>
    <w:rsid w:val="000538A1"/>
    <w:rsid w:val="00053F62"/>
    <w:rsid w:val="00054067"/>
    <w:rsid w:val="00054A49"/>
    <w:rsid w:val="00054B59"/>
    <w:rsid w:val="00055375"/>
    <w:rsid w:val="00055436"/>
    <w:rsid w:val="00055E85"/>
    <w:rsid w:val="00056319"/>
    <w:rsid w:val="000564E7"/>
    <w:rsid w:val="00056770"/>
    <w:rsid w:val="00056BD9"/>
    <w:rsid w:val="00056CB1"/>
    <w:rsid w:val="00057386"/>
    <w:rsid w:val="0005764D"/>
    <w:rsid w:val="00057B5F"/>
    <w:rsid w:val="00057EEF"/>
    <w:rsid w:val="000601AD"/>
    <w:rsid w:val="00060848"/>
    <w:rsid w:val="00060B54"/>
    <w:rsid w:val="0006130F"/>
    <w:rsid w:val="000619CB"/>
    <w:rsid w:val="00062387"/>
    <w:rsid w:val="0006264A"/>
    <w:rsid w:val="000633A0"/>
    <w:rsid w:val="00063550"/>
    <w:rsid w:val="000640F0"/>
    <w:rsid w:val="000641E7"/>
    <w:rsid w:val="000641FA"/>
    <w:rsid w:val="0006434D"/>
    <w:rsid w:val="000643A1"/>
    <w:rsid w:val="00064679"/>
    <w:rsid w:val="00064921"/>
    <w:rsid w:val="00064A13"/>
    <w:rsid w:val="00064AF4"/>
    <w:rsid w:val="00064DB1"/>
    <w:rsid w:val="0006594E"/>
    <w:rsid w:val="000659A1"/>
    <w:rsid w:val="00065BA3"/>
    <w:rsid w:val="00065D3B"/>
    <w:rsid w:val="0006661D"/>
    <w:rsid w:val="0006666E"/>
    <w:rsid w:val="000667E9"/>
    <w:rsid w:val="00066C19"/>
    <w:rsid w:val="00066DDC"/>
    <w:rsid w:val="00067128"/>
    <w:rsid w:val="00067197"/>
    <w:rsid w:val="00067340"/>
    <w:rsid w:val="000675CD"/>
    <w:rsid w:val="00067872"/>
    <w:rsid w:val="000678AC"/>
    <w:rsid w:val="00067D46"/>
    <w:rsid w:val="00070334"/>
    <w:rsid w:val="00070369"/>
    <w:rsid w:val="000703B2"/>
    <w:rsid w:val="00070F3E"/>
    <w:rsid w:val="00070F75"/>
    <w:rsid w:val="00070FBF"/>
    <w:rsid w:val="000711EE"/>
    <w:rsid w:val="0007180E"/>
    <w:rsid w:val="00071AE4"/>
    <w:rsid w:val="00071CB5"/>
    <w:rsid w:val="00071CCB"/>
    <w:rsid w:val="00071D03"/>
    <w:rsid w:val="0007232B"/>
    <w:rsid w:val="000735A2"/>
    <w:rsid w:val="0007375E"/>
    <w:rsid w:val="00073F64"/>
    <w:rsid w:val="0007412C"/>
    <w:rsid w:val="0007441D"/>
    <w:rsid w:val="0007474E"/>
    <w:rsid w:val="00074ADA"/>
    <w:rsid w:val="0007517E"/>
    <w:rsid w:val="0007544E"/>
    <w:rsid w:val="000755B7"/>
    <w:rsid w:val="00075D30"/>
    <w:rsid w:val="00075FE1"/>
    <w:rsid w:val="00076371"/>
    <w:rsid w:val="00076667"/>
    <w:rsid w:val="00076DC8"/>
    <w:rsid w:val="00077473"/>
    <w:rsid w:val="00077481"/>
    <w:rsid w:val="000776F9"/>
    <w:rsid w:val="00077BC3"/>
    <w:rsid w:val="00077DD6"/>
    <w:rsid w:val="00077EE0"/>
    <w:rsid w:val="000802F9"/>
    <w:rsid w:val="00080E5E"/>
    <w:rsid w:val="0008145A"/>
    <w:rsid w:val="0008162D"/>
    <w:rsid w:val="000820E9"/>
    <w:rsid w:val="000827D0"/>
    <w:rsid w:val="000831C8"/>
    <w:rsid w:val="000836C9"/>
    <w:rsid w:val="00083759"/>
    <w:rsid w:val="00083AD7"/>
    <w:rsid w:val="00083D2B"/>
    <w:rsid w:val="00083F5E"/>
    <w:rsid w:val="000841A5"/>
    <w:rsid w:val="00084CC6"/>
    <w:rsid w:val="00084F4C"/>
    <w:rsid w:val="00084FDB"/>
    <w:rsid w:val="0008505C"/>
    <w:rsid w:val="0008562E"/>
    <w:rsid w:val="00085C46"/>
    <w:rsid w:val="00086013"/>
    <w:rsid w:val="0008664F"/>
    <w:rsid w:val="0008686A"/>
    <w:rsid w:val="00086AAA"/>
    <w:rsid w:val="00086B23"/>
    <w:rsid w:val="00087175"/>
    <w:rsid w:val="00087D35"/>
    <w:rsid w:val="00087FFB"/>
    <w:rsid w:val="000901B2"/>
    <w:rsid w:val="000905EC"/>
    <w:rsid w:val="00090E17"/>
    <w:rsid w:val="00090F6A"/>
    <w:rsid w:val="00091210"/>
    <w:rsid w:val="00091796"/>
    <w:rsid w:val="00091BA2"/>
    <w:rsid w:val="00091CB0"/>
    <w:rsid w:val="00092AF5"/>
    <w:rsid w:val="00092BDF"/>
    <w:rsid w:val="00092D7C"/>
    <w:rsid w:val="00092FC1"/>
    <w:rsid w:val="000938FB"/>
    <w:rsid w:val="00093F89"/>
    <w:rsid w:val="000940ED"/>
    <w:rsid w:val="00094344"/>
    <w:rsid w:val="00094486"/>
    <w:rsid w:val="000944AD"/>
    <w:rsid w:val="0009483E"/>
    <w:rsid w:val="00094F15"/>
    <w:rsid w:val="00095076"/>
    <w:rsid w:val="000953C6"/>
    <w:rsid w:val="000953F4"/>
    <w:rsid w:val="0009590C"/>
    <w:rsid w:val="000959E7"/>
    <w:rsid w:val="00095E7D"/>
    <w:rsid w:val="000964DE"/>
    <w:rsid w:val="00096C28"/>
    <w:rsid w:val="000972AB"/>
    <w:rsid w:val="00097771"/>
    <w:rsid w:val="00097B40"/>
    <w:rsid w:val="00097BBD"/>
    <w:rsid w:val="00097D0E"/>
    <w:rsid w:val="000A0AD7"/>
    <w:rsid w:val="000A0BA5"/>
    <w:rsid w:val="000A0C56"/>
    <w:rsid w:val="000A1229"/>
    <w:rsid w:val="000A130F"/>
    <w:rsid w:val="000A17EA"/>
    <w:rsid w:val="000A1C7A"/>
    <w:rsid w:val="000A2345"/>
    <w:rsid w:val="000A2394"/>
    <w:rsid w:val="000A2994"/>
    <w:rsid w:val="000A31C1"/>
    <w:rsid w:val="000A32C5"/>
    <w:rsid w:val="000A3411"/>
    <w:rsid w:val="000A34CA"/>
    <w:rsid w:val="000A41F2"/>
    <w:rsid w:val="000A426F"/>
    <w:rsid w:val="000A4559"/>
    <w:rsid w:val="000A45FD"/>
    <w:rsid w:val="000A46EF"/>
    <w:rsid w:val="000A4713"/>
    <w:rsid w:val="000A477B"/>
    <w:rsid w:val="000A4CBD"/>
    <w:rsid w:val="000A4D49"/>
    <w:rsid w:val="000A522E"/>
    <w:rsid w:val="000A5237"/>
    <w:rsid w:val="000A552E"/>
    <w:rsid w:val="000A558D"/>
    <w:rsid w:val="000A5611"/>
    <w:rsid w:val="000A563C"/>
    <w:rsid w:val="000A583B"/>
    <w:rsid w:val="000A5999"/>
    <w:rsid w:val="000A59C5"/>
    <w:rsid w:val="000A5DEA"/>
    <w:rsid w:val="000A5EBD"/>
    <w:rsid w:val="000A6800"/>
    <w:rsid w:val="000A6B7D"/>
    <w:rsid w:val="000A6D93"/>
    <w:rsid w:val="000A7658"/>
    <w:rsid w:val="000A7F0F"/>
    <w:rsid w:val="000A7F4C"/>
    <w:rsid w:val="000B00D6"/>
    <w:rsid w:val="000B02BC"/>
    <w:rsid w:val="000B03DC"/>
    <w:rsid w:val="000B0498"/>
    <w:rsid w:val="000B0F36"/>
    <w:rsid w:val="000B17C1"/>
    <w:rsid w:val="000B184C"/>
    <w:rsid w:val="000B1942"/>
    <w:rsid w:val="000B1A07"/>
    <w:rsid w:val="000B1BED"/>
    <w:rsid w:val="000B2240"/>
    <w:rsid w:val="000B2246"/>
    <w:rsid w:val="000B2437"/>
    <w:rsid w:val="000B2477"/>
    <w:rsid w:val="000B251E"/>
    <w:rsid w:val="000B2600"/>
    <w:rsid w:val="000B36F9"/>
    <w:rsid w:val="000B382E"/>
    <w:rsid w:val="000B3C41"/>
    <w:rsid w:val="000B4074"/>
    <w:rsid w:val="000B41DF"/>
    <w:rsid w:val="000B4732"/>
    <w:rsid w:val="000B4BCD"/>
    <w:rsid w:val="000B4C5A"/>
    <w:rsid w:val="000B4C8D"/>
    <w:rsid w:val="000B4F3C"/>
    <w:rsid w:val="000B5849"/>
    <w:rsid w:val="000B5967"/>
    <w:rsid w:val="000B66DC"/>
    <w:rsid w:val="000B699A"/>
    <w:rsid w:val="000B6D1F"/>
    <w:rsid w:val="000B6D96"/>
    <w:rsid w:val="000B6FC9"/>
    <w:rsid w:val="000C062F"/>
    <w:rsid w:val="000C0668"/>
    <w:rsid w:val="000C0715"/>
    <w:rsid w:val="000C09AA"/>
    <w:rsid w:val="000C17E7"/>
    <w:rsid w:val="000C236F"/>
    <w:rsid w:val="000C2B22"/>
    <w:rsid w:val="000C3270"/>
    <w:rsid w:val="000C4759"/>
    <w:rsid w:val="000C5539"/>
    <w:rsid w:val="000C574D"/>
    <w:rsid w:val="000C577E"/>
    <w:rsid w:val="000C643A"/>
    <w:rsid w:val="000C7080"/>
    <w:rsid w:val="000D04BA"/>
    <w:rsid w:val="000D0B6E"/>
    <w:rsid w:val="000D0D65"/>
    <w:rsid w:val="000D11C4"/>
    <w:rsid w:val="000D12E0"/>
    <w:rsid w:val="000D1944"/>
    <w:rsid w:val="000D1BE5"/>
    <w:rsid w:val="000D1DD9"/>
    <w:rsid w:val="000D2172"/>
    <w:rsid w:val="000D293C"/>
    <w:rsid w:val="000D2BC1"/>
    <w:rsid w:val="000D2DB8"/>
    <w:rsid w:val="000D3075"/>
    <w:rsid w:val="000D337B"/>
    <w:rsid w:val="000D3382"/>
    <w:rsid w:val="000D385A"/>
    <w:rsid w:val="000D38C2"/>
    <w:rsid w:val="000D3CA7"/>
    <w:rsid w:val="000D495A"/>
    <w:rsid w:val="000D51F0"/>
    <w:rsid w:val="000D520F"/>
    <w:rsid w:val="000D5B16"/>
    <w:rsid w:val="000D5F1D"/>
    <w:rsid w:val="000D5FD6"/>
    <w:rsid w:val="000D6201"/>
    <w:rsid w:val="000D6321"/>
    <w:rsid w:val="000D6488"/>
    <w:rsid w:val="000D6892"/>
    <w:rsid w:val="000D68D5"/>
    <w:rsid w:val="000D6C7C"/>
    <w:rsid w:val="000D7021"/>
    <w:rsid w:val="000D7088"/>
    <w:rsid w:val="000D72EE"/>
    <w:rsid w:val="000D770B"/>
    <w:rsid w:val="000D7747"/>
    <w:rsid w:val="000D788E"/>
    <w:rsid w:val="000D7EBF"/>
    <w:rsid w:val="000D7EF9"/>
    <w:rsid w:val="000E06A7"/>
    <w:rsid w:val="000E0850"/>
    <w:rsid w:val="000E08D9"/>
    <w:rsid w:val="000E12B0"/>
    <w:rsid w:val="000E1328"/>
    <w:rsid w:val="000E1663"/>
    <w:rsid w:val="000E185A"/>
    <w:rsid w:val="000E1B53"/>
    <w:rsid w:val="000E1BC8"/>
    <w:rsid w:val="000E1D32"/>
    <w:rsid w:val="000E21D0"/>
    <w:rsid w:val="000E2378"/>
    <w:rsid w:val="000E26D8"/>
    <w:rsid w:val="000E2AA6"/>
    <w:rsid w:val="000E2B94"/>
    <w:rsid w:val="000E3156"/>
    <w:rsid w:val="000E35B6"/>
    <w:rsid w:val="000E38B3"/>
    <w:rsid w:val="000E3BB8"/>
    <w:rsid w:val="000E3D9B"/>
    <w:rsid w:val="000E3DFD"/>
    <w:rsid w:val="000E4261"/>
    <w:rsid w:val="000E43C2"/>
    <w:rsid w:val="000E4697"/>
    <w:rsid w:val="000E58C5"/>
    <w:rsid w:val="000E5C95"/>
    <w:rsid w:val="000E6203"/>
    <w:rsid w:val="000E6207"/>
    <w:rsid w:val="000E6329"/>
    <w:rsid w:val="000E6397"/>
    <w:rsid w:val="000E64CB"/>
    <w:rsid w:val="000E6578"/>
    <w:rsid w:val="000E7095"/>
    <w:rsid w:val="000E7196"/>
    <w:rsid w:val="000E722C"/>
    <w:rsid w:val="000E730A"/>
    <w:rsid w:val="000E755B"/>
    <w:rsid w:val="000E786F"/>
    <w:rsid w:val="000E7DA7"/>
    <w:rsid w:val="000E7FA0"/>
    <w:rsid w:val="000F00BA"/>
    <w:rsid w:val="000F02F8"/>
    <w:rsid w:val="000F0409"/>
    <w:rsid w:val="000F049F"/>
    <w:rsid w:val="000F0642"/>
    <w:rsid w:val="000F07FA"/>
    <w:rsid w:val="000F0802"/>
    <w:rsid w:val="000F0B5E"/>
    <w:rsid w:val="000F0C49"/>
    <w:rsid w:val="000F0FB3"/>
    <w:rsid w:val="000F1664"/>
    <w:rsid w:val="000F1D43"/>
    <w:rsid w:val="000F1FFF"/>
    <w:rsid w:val="000F208F"/>
    <w:rsid w:val="000F20AA"/>
    <w:rsid w:val="000F2651"/>
    <w:rsid w:val="000F3420"/>
    <w:rsid w:val="000F348D"/>
    <w:rsid w:val="000F369A"/>
    <w:rsid w:val="000F3723"/>
    <w:rsid w:val="000F4366"/>
    <w:rsid w:val="000F4463"/>
    <w:rsid w:val="000F48FE"/>
    <w:rsid w:val="000F4B81"/>
    <w:rsid w:val="000F5250"/>
    <w:rsid w:val="000F5285"/>
    <w:rsid w:val="000F52E0"/>
    <w:rsid w:val="000F53A9"/>
    <w:rsid w:val="000F5E94"/>
    <w:rsid w:val="000F5FAE"/>
    <w:rsid w:val="000F6464"/>
    <w:rsid w:val="000F6628"/>
    <w:rsid w:val="000F6C25"/>
    <w:rsid w:val="000F76EB"/>
    <w:rsid w:val="000F78AE"/>
    <w:rsid w:val="000F7CE3"/>
    <w:rsid w:val="000F7D97"/>
    <w:rsid w:val="000F7E25"/>
    <w:rsid w:val="00100022"/>
    <w:rsid w:val="00100124"/>
    <w:rsid w:val="00100268"/>
    <w:rsid w:val="001007EE"/>
    <w:rsid w:val="00100B28"/>
    <w:rsid w:val="00100CB2"/>
    <w:rsid w:val="00100F76"/>
    <w:rsid w:val="00101478"/>
    <w:rsid w:val="0010148E"/>
    <w:rsid w:val="0010194C"/>
    <w:rsid w:val="00101964"/>
    <w:rsid w:val="00101B5B"/>
    <w:rsid w:val="001023B1"/>
    <w:rsid w:val="0010253C"/>
    <w:rsid w:val="00102BD1"/>
    <w:rsid w:val="00102CB9"/>
    <w:rsid w:val="00103034"/>
    <w:rsid w:val="001030CB"/>
    <w:rsid w:val="00103569"/>
    <w:rsid w:val="00104585"/>
    <w:rsid w:val="001045C0"/>
    <w:rsid w:val="0010486A"/>
    <w:rsid w:val="00104B54"/>
    <w:rsid w:val="0010561C"/>
    <w:rsid w:val="001057DE"/>
    <w:rsid w:val="00105C0F"/>
    <w:rsid w:val="00105E39"/>
    <w:rsid w:val="00105E5E"/>
    <w:rsid w:val="00106561"/>
    <w:rsid w:val="00106584"/>
    <w:rsid w:val="00106C8A"/>
    <w:rsid w:val="00106D63"/>
    <w:rsid w:val="0010755F"/>
    <w:rsid w:val="001075F3"/>
    <w:rsid w:val="0010760D"/>
    <w:rsid w:val="00107A01"/>
    <w:rsid w:val="00107C23"/>
    <w:rsid w:val="00107EBF"/>
    <w:rsid w:val="00110307"/>
    <w:rsid w:val="001104A8"/>
    <w:rsid w:val="00110895"/>
    <w:rsid w:val="00110A7D"/>
    <w:rsid w:val="00110B95"/>
    <w:rsid w:val="00110C7F"/>
    <w:rsid w:val="00110EE2"/>
    <w:rsid w:val="0011123D"/>
    <w:rsid w:val="001112B5"/>
    <w:rsid w:val="00111556"/>
    <w:rsid w:val="00111890"/>
    <w:rsid w:val="00111A88"/>
    <w:rsid w:val="00111B1C"/>
    <w:rsid w:val="00111CB4"/>
    <w:rsid w:val="0011221A"/>
    <w:rsid w:val="0011231B"/>
    <w:rsid w:val="00112654"/>
    <w:rsid w:val="00112DAC"/>
    <w:rsid w:val="00113283"/>
    <w:rsid w:val="001137AE"/>
    <w:rsid w:val="00113889"/>
    <w:rsid w:val="00113B20"/>
    <w:rsid w:val="00113EE1"/>
    <w:rsid w:val="00114418"/>
    <w:rsid w:val="00114630"/>
    <w:rsid w:val="001147B3"/>
    <w:rsid w:val="001148F7"/>
    <w:rsid w:val="001149B2"/>
    <w:rsid w:val="00114C2D"/>
    <w:rsid w:val="00115125"/>
    <w:rsid w:val="001152F2"/>
    <w:rsid w:val="00115706"/>
    <w:rsid w:val="001157D7"/>
    <w:rsid w:val="00115F9D"/>
    <w:rsid w:val="001162F1"/>
    <w:rsid w:val="00116382"/>
    <w:rsid w:val="00116484"/>
    <w:rsid w:val="00116ACF"/>
    <w:rsid w:val="00116D5C"/>
    <w:rsid w:val="001172B2"/>
    <w:rsid w:val="001175C0"/>
    <w:rsid w:val="00117BDA"/>
    <w:rsid w:val="00117D35"/>
    <w:rsid w:val="00117F9B"/>
    <w:rsid w:val="00120064"/>
    <w:rsid w:val="00120441"/>
    <w:rsid w:val="0012089C"/>
    <w:rsid w:val="00120F10"/>
    <w:rsid w:val="00121211"/>
    <w:rsid w:val="00121628"/>
    <w:rsid w:val="0012167D"/>
    <w:rsid w:val="00121B62"/>
    <w:rsid w:val="00122189"/>
    <w:rsid w:val="0012220A"/>
    <w:rsid w:val="00122280"/>
    <w:rsid w:val="001222CE"/>
    <w:rsid w:val="00122332"/>
    <w:rsid w:val="001224CC"/>
    <w:rsid w:val="00122D42"/>
    <w:rsid w:val="00123345"/>
    <w:rsid w:val="00123AB3"/>
    <w:rsid w:val="00123C46"/>
    <w:rsid w:val="00123CF8"/>
    <w:rsid w:val="00123D63"/>
    <w:rsid w:val="0012470B"/>
    <w:rsid w:val="00124A8C"/>
    <w:rsid w:val="00124FDE"/>
    <w:rsid w:val="001250FC"/>
    <w:rsid w:val="00125AB2"/>
    <w:rsid w:val="00125C75"/>
    <w:rsid w:val="00125C7E"/>
    <w:rsid w:val="0012615E"/>
    <w:rsid w:val="001269A9"/>
    <w:rsid w:val="0012731C"/>
    <w:rsid w:val="0012761C"/>
    <w:rsid w:val="00127945"/>
    <w:rsid w:val="00127B9F"/>
    <w:rsid w:val="00127D94"/>
    <w:rsid w:val="00127E90"/>
    <w:rsid w:val="001300A4"/>
    <w:rsid w:val="001302C1"/>
    <w:rsid w:val="001306D3"/>
    <w:rsid w:val="0013076D"/>
    <w:rsid w:val="001308F4"/>
    <w:rsid w:val="001310BF"/>
    <w:rsid w:val="00131EC2"/>
    <w:rsid w:val="0013285C"/>
    <w:rsid w:val="0013326A"/>
    <w:rsid w:val="001332FA"/>
    <w:rsid w:val="00133981"/>
    <w:rsid w:val="00133E73"/>
    <w:rsid w:val="00133FDB"/>
    <w:rsid w:val="0013425F"/>
    <w:rsid w:val="0013489D"/>
    <w:rsid w:val="00134C79"/>
    <w:rsid w:val="00134F4A"/>
    <w:rsid w:val="00135C8C"/>
    <w:rsid w:val="00135E25"/>
    <w:rsid w:val="00135E4E"/>
    <w:rsid w:val="0013622E"/>
    <w:rsid w:val="00136246"/>
    <w:rsid w:val="001362A1"/>
    <w:rsid w:val="001364D4"/>
    <w:rsid w:val="0013694E"/>
    <w:rsid w:val="001371C8"/>
    <w:rsid w:val="001372ED"/>
    <w:rsid w:val="001375E6"/>
    <w:rsid w:val="001377BD"/>
    <w:rsid w:val="00137814"/>
    <w:rsid w:val="00137CBB"/>
    <w:rsid w:val="00137E86"/>
    <w:rsid w:val="0014040E"/>
    <w:rsid w:val="00140461"/>
    <w:rsid w:val="00140E83"/>
    <w:rsid w:val="00142A4D"/>
    <w:rsid w:val="00142B50"/>
    <w:rsid w:val="00142CDF"/>
    <w:rsid w:val="00143009"/>
    <w:rsid w:val="001431DF"/>
    <w:rsid w:val="00143430"/>
    <w:rsid w:val="00143708"/>
    <w:rsid w:val="00143873"/>
    <w:rsid w:val="001439E9"/>
    <w:rsid w:val="00143C55"/>
    <w:rsid w:val="00144AB8"/>
    <w:rsid w:val="00144C6F"/>
    <w:rsid w:val="00145089"/>
    <w:rsid w:val="001451E7"/>
    <w:rsid w:val="0014577F"/>
    <w:rsid w:val="0014602A"/>
    <w:rsid w:val="001462E3"/>
    <w:rsid w:val="00146598"/>
    <w:rsid w:val="00146792"/>
    <w:rsid w:val="00146B3C"/>
    <w:rsid w:val="001471A4"/>
    <w:rsid w:val="0014720C"/>
    <w:rsid w:val="001472C2"/>
    <w:rsid w:val="00147458"/>
    <w:rsid w:val="001475B0"/>
    <w:rsid w:val="0014779C"/>
    <w:rsid w:val="00147E21"/>
    <w:rsid w:val="00150548"/>
    <w:rsid w:val="001509D7"/>
    <w:rsid w:val="00150B66"/>
    <w:rsid w:val="00150BA8"/>
    <w:rsid w:val="00150D19"/>
    <w:rsid w:val="0015120B"/>
    <w:rsid w:val="00151383"/>
    <w:rsid w:val="00151565"/>
    <w:rsid w:val="0015171F"/>
    <w:rsid w:val="0015173B"/>
    <w:rsid w:val="0015181B"/>
    <w:rsid w:val="00151A3C"/>
    <w:rsid w:val="00151A9F"/>
    <w:rsid w:val="00152213"/>
    <w:rsid w:val="00152A66"/>
    <w:rsid w:val="00152B87"/>
    <w:rsid w:val="00152DA9"/>
    <w:rsid w:val="00153380"/>
    <w:rsid w:val="001537C6"/>
    <w:rsid w:val="00153A96"/>
    <w:rsid w:val="00153D1C"/>
    <w:rsid w:val="001543E2"/>
    <w:rsid w:val="0015458E"/>
    <w:rsid w:val="00154C54"/>
    <w:rsid w:val="00155158"/>
    <w:rsid w:val="00155B43"/>
    <w:rsid w:val="00155D9F"/>
    <w:rsid w:val="00155DD0"/>
    <w:rsid w:val="001565A2"/>
    <w:rsid w:val="001567C3"/>
    <w:rsid w:val="00156A12"/>
    <w:rsid w:val="00156E81"/>
    <w:rsid w:val="00157021"/>
    <w:rsid w:val="001570DC"/>
    <w:rsid w:val="00157B3F"/>
    <w:rsid w:val="00157F8A"/>
    <w:rsid w:val="0016066C"/>
    <w:rsid w:val="00160790"/>
    <w:rsid w:val="00160C3D"/>
    <w:rsid w:val="001616DD"/>
    <w:rsid w:val="00161B24"/>
    <w:rsid w:val="00161C41"/>
    <w:rsid w:val="00161DD5"/>
    <w:rsid w:val="00161E77"/>
    <w:rsid w:val="0016226F"/>
    <w:rsid w:val="001623AF"/>
    <w:rsid w:val="001628F2"/>
    <w:rsid w:val="0016298D"/>
    <w:rsid w:val="001633A4"/>
    <w:rsid w:val="001634D6"/>
    <w:rsid w:val="0016351D"/>
    <w:rsid w:val="00163A5C"/>
    <w:rsid w:val="001648DD"/>
    <w:rsid w:val="00165067"/>
    <w:rsid w:val="001654B3"/>
    <w:rsid w:val="00165705"/>
    <w:rsid w:val="001657D7"/>
    <w:rsid w:val="00165C38"/>
    <w:rsid w:val="00166389"/>
    <w:rsid w:val="00166E03"/>
    <w:rsid w:val="00167E4C"/>
    <w:rsid w:val="00167E94"/>
    <w:rsid w:val="0017007D"/>
    <w:rsid w:val="0017052E"/>
    <w:rsid w:val="00171103"/>
    <w:rsid w:val="001713A7"/>
    <w:rsid w:val="00171449"/>
    <w:rsid w:val="00171776"/>
    <w:rsid w:val="0017199C"/>
    <w:rsid w:val="00171AD1"/>
    <w:rsid w:val="00171C7E"/>
    <w:rsid w:val="00171C96"/>
    <w:rsid w:val="00171F35"/>
    <w:rsid w:val="00172523"/>
    <w:rsid w:val="00172552"/>
    <w:rsid w:val="0017282A"/>
    <w:rsid w:val="00172873"/>
    <w:rsid w:val="00172CF7"/>
    <w:rsid w:val="0017319E"/>
    <w:rsid w:val="00173415"/>
    <w:rsid w:val="00173A1F"/>
    <w:rsid w:val="00173BC3"/>
    <w:rsid w:val="00174128"/>
    <w:rsid w:val="00175911"/>
    <w:rsid w:val="00175C34"/>
    <w:rsid w:val="00175E50"/>
    <w:rsid w:val="00175F9A"/>
    <w:rsid w:val="001764BE"/>
    <w:rsid w:val="00176E98"/>
    <w:rsid w:val="001772EA"/>
    <w:rsid w:val="00177432"/>
    <w:rsid w:val="00177996"/>
    <w:rsid w:val="0018038C"/>
    <w:rsid w:val="00180B3F"/>
    <w:rsid w:val="00180C83"/>
    <w:rsid w:val="00180CE5"/>
    <w:rsid w:val="0018175B"/>
    <w:rsid w:val="00181C3A"/>
    <w:rsid w:val="001820A3"/>
    <w:rsid w:val="00182DF5"/>
    <w:rsid w:val="0018332A"/>
    <w:rsid w:val="00183D80"/>
    <w:rsid w:val="001842C8"/>
    <w:rsid w:val="00184FBE"/>
    <w:rsid w:val="00185044"/>
    <w:rsid w:val="001850DB"/>
    <w:rsid w:val="0018531C"/>
    <w:rsid w:val="001853DE"/>
    <w:rsid w:val="0018570F"/>
    <w:rsid w:val="0018576C"/>
    <w:rsid w:val="0018599C"/>
    <w:rsid w:val="001861E7"/>
    <w:rsid w:val="001869EE"/>
    <w:rsid w:val="00186D00"/>
    <w:rsid w:val="0018743A"/>
    <w:rsid w:val="00187CA9"/>
    <w:rsid w:val="001907B5"/>
    <w:rsid w:val="00190A57"/>
    <w:rsid w:val="00190B3F"/>
    <w:rsid w:val="0019122C"/>
    <w:rsid w:val="00191275"/>
    <w:rsid w:val="001912E9"/>
    <w:rsid w:val="001913DB"/>
    <w:rsid w:val="00191678"/>
    <w:rsid w:val="001918C6"/>
    <w:rsid w:val="00191908"/>
    <w:rsid w:val="00191A18"/>
    <w:rsid w:val="001922D1"/>
    <w:rsid w:val="00192D85"/>
    <w:rsid w:val="00192DF3"/>
    <w:rsid w:val="0019301F"/>
    <w:rsid w:val="00193102"/>
    <w:rsid w:val="00193286"/>
    <w:rsid w:val="001932D7"/>
    <w:rsid w:val="001937B8"/>
    <w:rsid w:val="00194BB7"/>
    <w:rsid w:val="00194CC5"/>
    <w:rsid w:val="00195038"/>
    <w:rsid w:val="001951B2"/>
    <w:rsid w:val="001954D2"/>
    <w:rsid w:val="0019559D"/>
    <w:rsid w:val="0019565D"/>
    <w:rsid w:val="00196A34"/>
    <w:rsid w:val="00196C66"/>
    <w:rsid w:val="00197243"/>
    <w:rsid w:val="00197559"/>
    <w:rsid w:val="00197564"/>
    <w:rsid w:val="0019759F"/>
    <w:rsid w:val="0019799B"/>
    <w:rsid w:val="00197AB1"/>
    <w:rsid w:val="00197EC2"/>
    <w:rsid w:val="00197ECE"/>
    <w:rsid w:val="001A0510"/>
    <w:rsid w:val="001A063E"/>
    <w:rsid w:val="001A085B"/>
    <w:rsid w:val="001A0AE5"/>
    <w:rsid w:val="001A1CED"/>
    <w:rsid w:val="001A279B"/>
    <w:rsid w:val="001A2989"/>
    <w:rsid w:val="001A2DC3"/>
    <w:rsid w:val="001A2E87"/>
    <w:rsid w:val="001A2F99"/>
    <w:rsid w:val="001A360A"/>
    <w:rsid w:val="001A3869"/>
    <w:rsid w:val="001A38C2"/>
    <w:rsid w:val="001A3FD6"/>
    <w:rsid w:val="001A4581"/>
    <w:rsid w:val="001A4895"/>
    <w:rsid w:val="001A5D79"/>
    <w:rsid w:val="001A65C8"/>
    <w:rsid w:val="001A6C76"/>
    <w:rsid w:val="001A6D4F"/>
    <w:rsid w:val="001A6FEF"/>
    <w:rsid w:val="001A732E"/>
    <w:rsid w:val="001A7F30"/>
    <w:rsid w:val="001B0128"/>
    <w:rsid w:val="001B06E2"/>
    <w:rsid w:val="001B0798"/>
    <w:rsid w:val="001B0DC3"/>
    <w:rsid w:val="001B103A"/>
    <w:rsid w:val="001B103D"/>
    <w:rsid w:val="001B14C5"/>
    <w:rsid w:val="001B1513"/>
    <w:rsid w:val="001B1767"/>
    <w:rsid w:val="001B2453"/>
    <w:rsid w:val="001B2E48"/>
    <w:rsid w:val="001B343B"/>
    <w:rsid w:val="001B345F"/>
    <w:rsid w:val="001B3628"/>
    <w:rsid w:val="001B3A7D"/>
    <w:rsid w:val="001B3D48"/>
    <w:rsid w:val="001B4B2D"/>
    <w:rsid w:val="001B54CE"/>
    <w:rsid w:val="001B5AF9"/>
    <w:rsid w:val="001B61EE"/>
    <w:rsid w:val="001B6600"/>
    <w:rsid w:val="001B68E1"/>
    <w:rsid w:val="001B6B9B"/>
    <w:rsid w:val="001B6C27"/>
    <w:rsid w:val="001B6C75"/>
    <w:rsid w:val="001B7144"/>
    <w:rsid w:val="001B7329"/>
    <w:rsid w:val="001B78F7"/>
    <w:rsid w:val="001B7B8A"/>
    <w:rsid w:val="001B7D02"/>
    <w:rsid w:val="001B7D86"/>
    <w:rsid w:val="001B7DB5"/>
    <w:rsid w:val="001B7E91"/>
    <w:rsid w:val="001C0715"/>
    <w:rsid w:val="001C0748"/>
    <w:rsid w:val="001C09F5"/>
    <w:rsid w:val="001C147E"/>
    <w:rsid w:val="001C151B"/>
    <w:rsid w:val="001C19E5"/>
    <w:rsid w:val="001C1C2B"/>
    <w:rsid w:val="001C299A"/>
    <w:rsid w:val="001C3800"/>
    <w:rsid w:val="001C3C7B"/>
    <w:rsid w:val="001C3CDC"/>
    <w:rsid w:val="001C3EFB"/>
    <w:rsid w:val="001C4736"/>
    <w:rsid w:val="001C4AA3"/>
    <w:rsid w:val="001C4B4A"/>
    <w:rsid w:val="001C6122"/>
    <w:rsid w:val="001C6587"/>
    <w:rsid w:val="001C69BE"/>
    <w:rsid w:val="001C6B6C"/>
    <w:rsid w:val="001C6D51"/>
    <w:rsid w:val="001C6DB5"/>
    <w:rsid w:val="001C6EA7"/>
    <w:rsid w:val="001C6FB9"/>
    <w:rsid w:val="001C6FEB"/>
    <w:rsid w:val="001C71AC"/>
    <w:rsid w:val="001C7316"/>
    <w:rsid w:val="001C7CF7"/>
    <w:rsid w:val="001C7E35"/>
    <w:rsid w:val="001C7E5C"/>
    <w:rsid w:val="001D00CC"/>
    <w:rsid w:val="001D0494"/>
    <w:rsid w:val="001D07B7"/>
    <w:rsid w:val="001D09D2"/>
    <w:rsid w:val="001D0ADB"/>
    <w:rsid w:val="001D0D8E"/>
    <w:rsid w:val="001D1719"/>
    <w:rsid w:val="001D171B"/>
    <w:rsid w:val="001D1732"/>
    <w:rsid w:val="001D1E2E"/>
    <w:rsid w:val="001D2125"/>
    <w:rsid w:val="001D2203"/>
    <w:rsid w:val="001D255C"/>
    <w:rsid w:val="001D266B"/>
    <w:rsid w:val="001D2D8C"/>
    <w:rsid w:val="001D2DA6"/>
    <w:rsid w:val="001D2DEF"/>
    <w:rsid w:val="001D30BB"/>
    <w:rsid w:val="001D30C3"/>
    <w:rsid w:val="001D3482"/>
    <w:rsid w:val="001D3822"/>
    <w:rsid w:val="001D395D"/>
    <w:rsid w:val="001D3B96"/>
    <w:rsid w:val="001D3C6F"/>
    <w:rsid w:val="001D3DD4"/>
    <w:rsid w:val="001D3FBD"/>
    <w:rsid w:val="001D4317"/>
    <w:rsid w:val="001D4769"/>
    <w:rsid w:val="001D4777"/>
    <w:rsid w:val="001D479E"/>
    <w:rsid w:val="001D488C"/>
    <w:rsid w:val="001D4942"/>
    <w:rsid w:val="001D4CDF"/>
    <w:rsid w:val="001D4F88"/>
    <w:rsid w:val="001D54F2"/>
    <w:rsid w:val="001D56FC"/>
    <w:rsid w:val="001D578D"/>
    <w:rsid w:val="001D5818"/>
    <w:rsid w:val="001D5910"/>
    <w:rsid w:val="001D5A82"/>
    <w:rsid w:val="001D62A2"/>
    <w:rsid w:val="001D63D5"/>
    <w:rsid w:val="001D653A"/>
    <w:rsid w:val="001D6658"/>
    <w:rsid w:val="001D68F9"/>
    <w:rsid w:val="001D78B5"/>
    <w:rsid w:val="001D7B43"/>
    <w:rsid w:val="001D7DEE"/>
    <w:rsid w:val="001E02CB"/>
    <w:rsid w:val="001E0BBA"/>
    <w:rsid w:val="001E14FD"/>
    <w:rsid w:val="001E180F"/>
    <w:rsid w:val="001E1B21"/>
    <w:rsid w:val="001E1C64"/>
    <w:rsid w:val="001E1CEC"/>
    <w:rsid w:val="001E1F2A"/>
    <w:rsid w:val="001E26C9"/>
    <w:rsid w:val="001E2ECB"/>
    <w:rsid w:val="001E38D0"/>
    <w:rsid w:val="001E3CCB"/>
    <w:rsid w:val="001E4B64"/>
    <w:rsid w:val="001E4C47"/>
    <w:rsid w:val="001E4CD1"/>
    <w:rsid w:val="001E552A"/>
    <w:rsid w:val="001E57B9"/>
    <w:rsid w:val="001E6156"/>
    <w:rsid w:val="001E621F"/>
    <w:rsid w:val="001E6646"/>
    <w:rsid w:val="001E6C3F"/>
    <w:rsid w:val="001E6E8D"/>
    <w:rsid w:val="001E73A0"/>
    <w:rsid w:val="001E79B3"/>
    <w:rsid w:val="001E7E41"/>
    <w:rsid w:val="001E7EE4"/>
    <w:rsid w:val="001E7F76"/>
    <w:rsid w:val="001F0B1F"/>
    <w:rsid w:val="001F0C0D"/>
    <w:rsid w:val="001F0FAF"/>
    <w:rsid w:val="001F139F"/>
    <w:rsid w:val="001F1484"/>
    <w:rsid w:val="001F1BD2"/>
    <w:rsid w:val="001F233D"/>
    <w:rsid w:val="001F2805"/>
    <w:rsid w:val="001F2A07"/>
    <w:rsid w:val="001F2ACA"/>
    <w:rsid w:val="001F2E79"/>
    <w:rsid w:val="001F2F07"/>
    <w:rsid w:val="001F3123"/>
    <w:rsid w:val="001F34D4"/>
    <w:rsid w:val="001F376D"/>
    <w:rsid w:val="001F3D88"/>
    <w:rsid w:val="001F418C"/>
    <w:rsid w:val="001F4251"/>
    <w:rsid w:val="001F4370"/>
    <w:rsid w:val="001F45FB"/>
    <w:rsid w:val="001F4B2D"/>
    <w:rsid w:val="001F4EE2"/>
    <w:rsid w:val="001F4F40"/>
    <w:rsid w:val="001F50E0"/>
    <w:rsid w:val="001F594C"/>
    <w:rsid w:val="001F6450"/>
    <w:rsid w:val="001F69FC"/>
    <w:rsid w:val="001F6D62"/>
    <w:rsid w:val="001F70BE"/>
    <w:rsid w:val="001F71A1"/>
    <w:rsid w:val="001F7675"/>
    <w:rsid w:val="001F7C95"/>
    <w:rsid w:val="001F7D15"/>
    <w:rsid w:val="002001B0"/>
    <w:rsid w:val="0020032E"/>
    <w:rsid w:val="002005A2"/>
    <w:rsid w:val="00200DE1"/>
    <w:rsid w:val="00200FAE"/>
    <w:rsid w:val="0020102D"/>
    <w:rsid w:val="002010E2"/>
    <w:rsid w:val="002012A5"/>
    <w:rsid w:val="00201682"/>
    <w:rsid w:val="00201B73"/>
    <w:rsid w:val="00201C0A"/>
    <w:rsid w:val="00202517"/>
    <w:rsid w:val="002028A0"/>
    <w:rsid w:val="00202ADB"/>
    <w:rsid w:val="00202BB7"/>
    <w:rsid w:val="00202BB8"/>
    <w:rsid w:val="0020407A"/>
    <w:rsid w:val="00204284"/>
    <w:rsid w:val="0020435B"/>
    <w:rsid w:val="00204515"/>
    <w:rsid w:val="00204533"/>
    <w:rsid w:val="002049AA"/>
    <w:rsid w:val="00204F2D"/>
    <w:rsid w:val="00205566"/>
    <w:rsid w:val="002055E9"/>
    <w:rsid w:val="00205D45"/>
    <w:rsid w:val="002063AA"/>
    <w:rsid w:val="002066B6"/>
    <w:rsid w:val="00206B03"/>
    <w:rsid w:val="00206B72"/>
    <w:rsid w:val="00207834"/>
    <w:rsid w:val="00210549"/>
    <w:rsid w:val="0021069E"/>
    <w:rsid w:val="00210804"/>
    <w:rsid w:val="0021088F"/>
    <w:rsid w:val="002113FE"/>
    <w:rsid w:val="00211737"/>
    <w:rsid w:val="002117E2"/>
    <w:rsid w:val="0021181B"/>
    <w:rsid w:val="0021230F"/>
    <w:rsid w:val="00212366"/>
    <w:rsid w:val="002125B0"/>
    <w:rsid w:val="0021285E"/>
    <w:rsid w:val="00212A82"/>
    <w:rsid w:val="00213924"/>
    <w:rsid w:val="00213A3F"/>
    <w:rsid w:val="00213B4A"/>
    <w:rsid w:val="00214259"/>
    <w:rsid w:val="00214580"/>
    <w:rsid w:val="00214C5D"/>
    <w:rsid w:val="00214EA2"/>
    <w:rsid w:val="002151ED"/>
    <w:rsid w:val="002155D6"/>
    <w:rsid w:val="002156DF"/>
    <w:rsid w:val="00215E9F"/>
    <w:rsid w:val="002160FA"/>
    <w:rsid w:val="00216345"/>
    <w:rsid w:val="002166DD"/>
    <w:rsid w:val="002168A2"/>
    <w:rsid w:val="00217389"/>
    <w:rsid w:val="00217867"/>
    <w:rsid w:val="002205E4"/>
    <w:rsid w:val="0022065A"/>
    <w:rsid w:val="002207FE"/>
    <w:rsid w:val="00220D67"/>
    <w:rsid w:val="00220EBE"/>
    <w:rsid w:val="00221484"/>
    <w:rsid w:val="002215F8"/>
    <w:rsid w:val="00221F80"/>
    <w:rsid w:val="0022269D"/>
    <w:rsid w:val="0022273A"/>
    <w:rsid w:val="00222D28"/>
    <w:rsid w:val="002230EA"/>
    <w:rsid w:val="0022341F"/>
    <w:rsid w:val="00223CF4"/>
    <w:rsid w:val="00224220"/>
    <w:rsid w:val="00224222"/>
    <w:rsid w:val="002242FA"/>
    <w:rsid w:val="00224398"/>
    <w:rsid w:val="00224A81"/>
    <w:rsid w:val="00224B45"/>
    <w:rsid w:val="00224E91"/>
    <w:rsid w:val="00225830"/>
    <w:rsid w:val="00225B4C"/>
    <w:rsid w:val="00225E1E"/>
    <w:rsid w:val="00225FC9"/>
    <w:rsid w:val="00226129"/>
    <w:rsid w:val="0022614D"/>
    <w:rsid w:val="00226380"/>
    <w:rsid w:val="002263F1"/>
    <w:rsid w:val="002268C4"/>
    <w:rsid w:val="00226AA2"/>
    <w:rsid w:val="00226AD3"/>
    <w:rsid w:val="00226B61"/>
    <w:rsid w:val="00226DAC"/>
    <w:rsid w:val="00227218"/>
    <w:rsid w:val="0022770A"/>
    <w:rsid w:val="00227BEE"/>
    <w:rsid w:val="00227E18"/>
    <w:rsid w:val="00227FB4"/>
    <w:rsid w:val="00230293"/>
    <w:rsid w:val="0023057E"/>
    <w:rsid w:val="00230695"/>
    <w:rsid w:val="002306CE"/>
    <w:rsid w:val="00230EEE"/>
    <w:rsid w:val="0023125E"/>
    <w:rsid w:val="002312BC"/>
    <w:rsid w:val="00231730"/>
    <w:rsid w:val="00231C9B"/>
    <w:rsid w:val="0023236E"/>
    <w:rsid w:val="0023289A"/>
    <w:rsid w:val="002334BF"/>
    <w:rsid w:val="002337E5"/>
    <w:rsid w:val="00233B25"/>
    <w:rsid w:val="00233C06"/>
    <w:rsid w:val="00233F24"/>
    <w:rsid w:val="00234B52"/>
    <w:rsid w:val="00234BBB"/>
    <w:rsid w:val="00234F90"/>
    <w:rsid w:val="002356F4"/>
    <w:rsid w:val="00235F02"/>
    <w:rsid w:val="00236D28"/>
    <w:rsid w:val="00236E99"/>
    <w:rsid w:val="00237DA1"/>
    <w:rsid w:val="00237FE4"/>
    <w:rsid w:val="0024007A"/>
    <w:rsid w:val="00240212"/>
    <w:rsid w:val="00240656"/>
    <w:rsid w:val="00241610"/>
    <w:rsid w:val="00241AED"/>
    <w:rsid w:val="0024248E"/>
    <w:rsid w:val="00242885"/>
    <w:rsid w:val="002428E9"/>
    <w:rsid w:val="00242A49"/>
    <w:rsid w:val="00242B79"/>
    <w:rsid w:val="00243182"/>
    <w:rsid w:val="00243473"/>
    <w:rsid w:val="00243928"/>
    <w:rsid w:val="00243946"/>
    <w:rsid w:val="00243BC5"/>
    <w:rsid w:val="00243C7D"/>
    <w:rsid w:val="00243DC0"/>
    <w:rsid w:val="00243E9A"/>
    <w:rsid w:val="002440EB"/>
    <w:rsid w:val="002440F7"/>
    <w:rsid w:val="00244371"/>
    <w:rsid w:val="00244851"/>
    <w:rsid w:val="00244AF8"/>
    <w:rsid w:val="00244BC5"/>
    <w:rsid w:val="00244E68"/>
    <w:rsid w:val="002455DA"/>
    <w:rsid w:val="002456C5"/>
    <w:rsid w:val="00245A50"/>
    <w:rsid w:val="00245ABE"/>
    <w:rsid w:val="00245C0B"/>
    <w:rsid w:val="002463DD"/>
    <w:rsid w:val="00246EAE"/>
    <w:rsid w:val="00247116"/>
    <w:rsid w:val="002471E5"/>
    <w:rsid w:val="002476DC"/>
    <w:rsid w:val="00247A6E"/>
    <w:rsid w:val="00247F0B"/>
    <w:rsid w:val="002517A8"/>
    <w:rsid w:val="00251AFB"/>
    <w:rsid w:val="00251EEE"/>
    <w:rsid w:val="00252361"/>
    <w:rsid w:val="00252B68"/>
    <w:rsid w:val="00252DEA"/>
    <w:rsid w:val="00253177"/>
    <w:rsid w:val="002538B8"/>
    <w:rsid w:val="0025396F"/>
    <w:rsid w:val="00253DAF"/>
    <w:rsid w:val="00254319"/>
    <w:rsid w:val="0025494C"/>
    <w:rsid w:val="00254ADF"/>
    <w:rsid w:val="00254D37"/>
    <w:rsid w:val="0025539F"/>
    <w:rsid w:val="002554B8"/>
    <w:rsid w:val="00256388"/>
    <w:rsid w:val="00256529"/>
    <w:rsid w:val="00256840"/>
    <w:rsid w:val="00256E44"/>
    <w:rsid w:val="00257341"/>
    <w:rsid w:val="00260251"/>
    <w:rsid w:val="002602A5"/>
    <w:rsid w:val="00260490"/>
    <w:rsid w:val="00260919"/>
    <w:rsid w:val="002612FD"/>
    <w:rsid w:val="00261372"/>
    <w:rsid w:val="002613DC"/>
    <w:rsid w:val="00261755"/>
    <w:rsid w:val="00261AAA"/>
    <w:rsid w:val="00261F1A"/>
    <w:rsid w:val="00262097"/>
    <w:rsid w:val="002626D7"/>
    <w:rsid w:val="00262D20"/>
    <w:rsid w:val="002634AB"/>
    <w:rsid w:val="002637F8"/>
    <w:rsid w:val="002638E0"/>
    <w:rsid w:val="00263C19"/>
    <w:rsid w:val="00263E9F"/>
    <w:rsid w:val="00264F03"/>
    <w:rsid w:val="00264F8F"/>
    <w:rsid w:val="0026509E"/>
    <w:rsid w:val="0026526F"/>
    <w:rsid w:val="0026555B"/>
    <w:rsid w:val="002655AE"/>
    <w:rsid w:val="0026591F"/>
    <w:rsid w:val="00265974"/>
    <w:rsid w:val="00265A65"/>
    <w:rsid w:val="002660F0"/>
    <w:rsid w:val="00266114"/>
    <w:rsid w:val="00266852"/>
    <w:rsid w:val="00266876"/>
    <w:rsid w:val="00266888"/>
    <w:rsid w:val="00266954"/>
    <w:rsid w:val="00266B3C"/>
    <w:rsid w:val="00266E00"/>
    <w:rsid w:val="002675B6"/>
    <w:rsid w:val="00267A99"/>
    <w:rsid w:val="00267B4C"/>
    <w:rsid w:val="00267DC8"/>
    <w:rsid w:val="00270271"/>
    <w:rsid w:val="00270C7D"/>
    <w:rsid w:val="002714A6"/>
    <w:rsid w:val="002715AA"/>
    <w:rsid w:val="00271827"/>
    <w:rsid w:val="00271B62"/>
    <w:rsid w:val="00272174"/>
    <w:rsid w:val="002721A6"/>
    <w:rsid w:val="002722E0"/>
    <w:rsid w:val="00272FC1"/>
    <w:rsid w:val="002730EC"/>
    <w:rsid w:val="00273100"/>
    <w:rsid w:val="00273502"/>
    <w:rsid w:val="002735CC"/>
    <w:rsid w:val="00273F11"/>
    <w:rsid w:val="00274341"/>
    <w:rsid w:val="00274588"/>
    <w:rsid w:val="00274658"/>
    <w:rsid w:val="00274A67"/>
    <w:rsid w:val="00274AA2"/>
    <w:rsid w:val="00274BB5"/>
    <w:rsid w:val="00274E97"/>
    <w:rsid w:val="002750F5"/>
    <w:rsid w:val="002752F1"/>
    <w:rsid w:val="002755A7"/>
    <w:rsid w:val="002756EF"/>
    <w:rsid w:val="00275708"/>
    <w:rsid w:val="00275BBE"/>
    <w:rsid w:val="00275DB5"/>
    <w:rsid w:val="002761A3"/>
    <w:rsid w:val="002768CF"/>
    <w:rsid w:val="00276DB1"/>
    <w:rsid w:val="00276F82"/>
    <w:rsid w:val="0027754C"/>
    <w:rsid w:val="002775C1"/>
    <w:rsid w:val="00277B54"/>
    <w:rsid w:val="00277D7B"/>
    <w:rsid w:val="00280470"/>
    <w:rsid w:val="002805DF"/>
    <w:rsid w:val="002806EF"/>
    <w:rsid w:val="002808F5"/>
    <w:rsid w:val="0028092D"/>
    <w:rsid w:val="00281067"/>
    <w:rsid w:val="002814EA"/>
    <w:rsid w:val="002815D9"/>
    <w:rsid w:val="00281ACC"/>
    <w:rsid w:val="00281FAA"/>
    <w:rsid w:val="00282317"/>
    <w:rsid w:val="00282D25"/>
    <w:rsid w:val="00282DF9"/>
    <w:rsid w:val="00282FEA"/>
    <w:rsid w:val="002832AB"/>
    <w:rsid w:val="002833BD"/>
    <w:rsid w:val="00283601"/>
    <w:rsid w:val="00283A44"/>
    <w:rsid w:val="00284947"/>
    <w:rsid w:val="00284AAA"/>
    <w:rsid w:val="00285077"/>
    <w:rsid w:val="0028529F"/>
    <w:rsid w:val="002854A9"/>
    <w:rsid w:val="00285633"/>
    <w:rsid w:val="00285687"/>
    <w:rsid w:val="0028628D"/>
    <w:rsid w:val="00286553"/>
    <w:rsid w:val="00286C3D"/>
    <w:rsid w:val="00286F55"/>
    <w:rsid w:val="00286F6C"/>
    <w:rsid w:val="0028753B"/>
    <w:rsid w:val="00287649"/>
    <w:rsid w:val="002879BE"/>
    <w:rsid w:val="00287B26"/>
    <w:rsid w:val="00287DAB"/>
    <w:rsid w:val="00287FB6"/>
    <w:rsid w:val="002900C5"/>
    <w:rsid w:val="002901E0"/>
    <w:rsid w:val="0029040C"/>
    <w:rsid w:val="0029075B"/>
    <w:rsid w:val="00290BB1"/>
    <w:rsid w:val="00291178"/>
    <w:rsid w:val="002916F2"/>
    <w:rsid w:val="00291BC1"/>
    <w:rsid w:val="0029274F"/>
    <w:rsid w:val="002929AD"/>
    <w:rsid w:val="00292FEE"/>
    <w:rsid w:val="002933B9"/>
    <w:rsid w:val="002933CA"/>
    <w:rsid w:val="00293684"/>
    <w:rsid w:val="0029377A"/>
    <w:rsid w:val="00293A8F"/>
    <w:rsid w:val="00293D0A"/>
    <w:rsid w:val="00293FD2"/>
    <w:rsid w:val="0029410A"/>
    <w:rsid w:val="00294481"/>
    <w:rsid w:val="00294F31"/>
    <w:rsid w:val="00295155"/>
    <w:rsid w:val="0029549B"/>
    <w:rsid w:val="002958B7"/>
    <w:rsid w:val="00295D51"/>
    <w:rsid w:val="00296203"/>
    <w:rsid w:val="00296428"/>
    <w:rsid w:val="0029643D"/>
    <w:rsid w:val="00296A94"/>
    <w:rsid w:val="00296E87"/>
    <w:rsid w:val="00296F24"/>
    <w:rsid w:val="0029706A"/>
    <w:rsid w:val="002972EE"/>
    <w:rsid w:val="00297494"/>
    <w:rsid w:val="002976B4"/>
    <w:rsid w:val="00297C02"/>
    <w:rsid w:val="00297C7E"/>
    <w:rsid w:val="00297EC0"/>
    <w:rsid w:val="00297F01"/>
    <w:rsid w:val="002A025D"/>
    <w:rsid w:val="002A0432"/>
    <w:rsid w:val="002A052D"/>
    <w:rsid w:val="002A0DF8"/>
    <w:rsid w:val="002A1928"/>
    <w:rsid w:val="002A1C35"/>
    <w:rsid w:val="002A1CDD"/>
    <w:rsid w:val="002A1F1F"/>
    <w:rsid w:val="002A21B5"/>
    <w:rsid w:val="002A2631"/>
    <w:rsid w:val="002A2A0C"/>
    <w:rsid w:val="002A2BB6"/>
    <w:rsid w:val="002A30E0"/>
    <w:rsid w:val="002A310C"/>
    <w:rsid w:val="002A31A0"/>
    <w:rsid w:val="002A3476"/>
    <w:rsid w:val="002A3521"/>
    <w:rsid w:val="002A35C5"/>
    <w:rsid w:val="002A37E1"/>
    <w:rsid w:val="002A3ACE"/>
    <w:rsid w:val="002A3B61"/>
    <w:rsid w:val="002A3D59"/>
    <w:rsid w:val="002A402A"/>
    <w:rsid w:val="002A4510"/>
    <w:rsid w:val="002A45AA"/>
    <w:rsid w:val="002A4B0B"/>
    <w:rsid w:val="002A4B6F"/>
    <w:rsid w:val="002A4FFF"/>
    <w:rsid w:val="002A5002"/>
    <w:rsid w:val="002A533C"/>
    <w:rsid w:val="002A56E1"/>
    <w:rsid w:val="002A59BD"/>
    <w:rsid w:val="002A5AFC"/>
    <w:rsid w:val="002A5C50"/>
    <w:rsid w:val="002A6026"/>
    <w:rsid w:val="002A6A52"/>
    <w:rsid w:val="002A7332"/>
    <w:rsid w:val="002A74A7"/>
    <w:rsid w:val="002A75CA"/>
    <w:rsid w:val="002A7889"/>
    <w:rsid w:val="002A799A"/>
    <w:rsid w:val="002B031A"/>
    <w:rsid w:val="002B03AE"/>
    <w:rsid w:val="002B072D"/>
    <w:rsid w:val="002B097D"/>
    <w:rsid w:val="002B0CB5"/>
    <w:rsid w:val="002B11B2"/>
    <w:rsid w:val="002B11D5"/>
    <w:rsid w:val="002B17DD"/>
    <w:rsid w:val="002B18F7"/>
    <w:rsid w:val="002B197D"/>
    <w:rsid w:val="002B1A98"/>
    <w:rsid w:val="002B2F25"/>
    <w:rsid w:val="002B2F78"/>
    <w:rsid w:val="002B36B4"/>
    <w:rsid w:val="002B371C"/>
    <w:rsid w:val="002B3ED7"/>
    <w:rsid w:val="002B3F69"/>
    <w:rsid w:val="002B4606"/>
    <w:rsid w:val="002B4778"/>
    <w:rsid w:val="002B4DFA"/>
    <w:rsid w:val="002B4F0F"/>
    <w:rsid w:val="002B51DF"/>
    <w:rsid w:val="002B6040"/>
    <w:rsid w:val="002B6110"/>
    <w:rsid w:val="002B6789"/>
    <w:rsid w:val="002B6ADD"/>
    <w:rsid w:val="002B7169"/>
    <w:rsid w:val="002B75B2"/>
    <w:rsid w:val="002B79B7"/>
    <w:rsid w:val="002B7AC8"/>
    <w:rsid w:val="002B7EDE"/>
    <w:rsid w:val="002C0410"/>
    <w:rsid w:val="002C0AA9"/>
    <w:rsid w:val="002C141D"/>
    <w:rsid w:val="002C1567"/>
    <w:rsid w:val="002C19C0"/>
    <w:rsid w:val="002C1DC2"/>
    <w:rsid w:val="002C1DE0"/>
    <w:rsid w:val="002C221A"/>
    <w:rsid w:val="002C2485"/>
    <w:rsid w:val="002C24E2"/>
    <w:rsid w:val="002C25E0"/>
    <w:rsid w:val="002C2A2D"/>
    <w:rsid w:val="002C2A32"/>
    <w:rsid w:val="002C2A5F"/>
    <w:rsid w:val="002C2AC7"/>
    <w:rsid w:val="002C2DD0"/>
    <w:rsid w:val="002C2FC7"/>
    <w:rsid w:val="002C348E"/>
    <w:rsid w:val="002C36C0"/>
    <w:rsid w:val="002C3928"/>
    <w:rsid w:val="002C3B33"/>
    <w:rsid w:val="002C42E4"/>
    <w:rsid w:val="002C431F"/>
    <w:rsid w:val="002C435E"/>
    <w:rsid w:val="002C43BB"/>
    <w:rsid w:val="002C44AB"/>
    <w:rsid w:val="002C5770"/>
    <w:rsid w:val="002C596B"/>
    <w:rsid w:val="002C5E39"/>
    <w:rsid w:val="002C5FA2"/>
    <w:rsid w:val="002C6363"/>
    <w:rsid w:val="002C67F4"/>
    <w:rsid w:val="002C73B3"/>
    <w:rsid w:val="002C7A02"/>
    <w:rsid w:val="002C7BD4"/>
    <w:rsid w:val="002D00A6"/>
    <w:rsid w:val="002D0107"/>
    <w:rsid w:val="002D062E"/>
    <w:rsid w:val="002D0BEE"/>
    <w:rsid w:val="002D0D43"/>
    <w:rsid w:val="002D15C2"/>
    <w:rsid w:val="002D19D3"/>
    <w:rsid w:val="002D2516"/>
    <w:rsid w:val="002D26AA"/>
    <w:rsid w:val="002D2B10"/>
    <w:rsid w:val="002D2F43"/>
    <w:rsid w:val="002D3107"/>
    <w:rsid w:val="002D322C"/>
    <w:rsid w:val="002D364B"/>
    <w:rsid w:val="002D386A"/>
    <w:rsid w:val="002D3BED"/>
    <w:rsid w:val="002D4100"/>
    <w:rsid w:val="002D477F"/>
    <w:rsid w:val="002D4D12"/>
    <w:rsid w:val="002D4F48"/>
    <w:rsid w:val="002D519B"/>
    <w:rsid w:val="002D588A"/>
    <w:rsid w:val="002D621E"/>
    <w:rsid w:val="002D63DC"/>
    <w:rsid w:val="002D645E"/>
    <w:rsid w:val="002D6498"/>
    <w:rsid w:val="002D66DA"/>
    <w:rsid w:val="002D6971"/>
    <w:rsid w:val="002D6B9C"/>
    <w:rsid w:val="002D7027"/>
    <w:rsid w:val="002D70DC"/>
    <w:rsid w:val="002D7168"/>
    <w:rsid w:val="002D71E0"/>
    <w:rsid w:val="002D758B"/>
    <w:rsid w:val="002D784F"/>
    <w:rsid w:val="002D79BC"/>
    <w:rsid w:val="002D7E58"/>
    <w:rsid w:val="002E021D"/>
    <w:rsid w:val="002E033F"/>
    <w:rsid w:val="002E03FA"/>
    <w:rsid w:val="002E0542"/>
    <w:rsid w:val="002E0D31"/>
    <w:rsid w:val="002E0EFA"/>
    <w:rsid w:val="002E0F40"/>
    <w:rsid w:val="002E1073"/>
    <w:rsid w:val="002E12E0"/>
    <w:rsid w:val="002E12EC"/>
    <w:rsid w:val="002E146D"/>
    <w:rsid w:val="002E15B2"/>
    <w:rsid w:val="002E1CDE"/>
    <w:rsid w:val="002E1CEA"/>
    <w:rsid w:val="002E1DF3"/>
    <w:rsid w:val="002E2612"/>
    <w:rsid w:val="002E272B"/>
    <w:rsid w:val="002E27A3"/>
    <w:rsid w:val="002E29F8"/>
    <w:rsid w:val="002E2C52"/>
    <w:rsid w:val="002E342B"/>
    <w:rsid w:val="002E35DD"/>
    <w:rsid w:val="002E3AD2"/>
    <w:rsid w:val="002E3B81"/>
    <w:rsid w:val="002E3D08"/>
    <w:rsid w:val="002E3E1D"/>
    <w:rsid w:val="002E3EEA"/>
    <w:rsid w:val="002E4262"/>
    <w:rsid w:val="002E46AE"/>
    <w:rsid w:val="002E4D08"/>
    <w:rsid w:val="002E4DA5"/>
    <w:rsid w:val="002E52B8"/>
    <w:rsid w:val="002E5B6D"/>
    <w:rsid w:val="002E5DBF"/>
    <w:rsid w:val="002E5E01"/>
    <w:rsid w:val="002E60F5"/>
    <w:rsid w:val="002E6536"/>
    <w:rsid w:val="002E69F5"/>
    <w:rsid w:val="002E6CAA"/>
    <w:rsid w:val="002E73EC"/>
    <w:rsid w:val="002E79E9"/>
    <w:rsid w:val="002E7D43"/>
    <w:rsid w:val="002E7EB7"/>
    <w:rsid w:val="002F023D"/>
    <w:rsid w:val="002F0A64"/>
    <w:rsid w:val="002F0EBA"/>
    <w:rsid w:val="002F10EC"/>
    <w:rsid w:val="002F1136"/>
    <w:rsid w:val="002F1231"/>
    <w:rsid w:val="002F148F"/>
    <w:rsid w:val="002F1521"/>
    <w:rsid w:val="002F15EE"/>
    <w:rsid w:val="002F19B5"/>
    <w:rsid w:val="002F314F"/>
    <w:rsid w:val="002F3632"/>
    <w:rsid w:val="002F3AFB"/>
    <w:rsid w:val="002F3C41"/>
    <w:rsid w:val="002F3D36"/>
    <w:rsid w:val="002F401E"/>
    <w:rsid w:val="002F42FD"/>
    <w:rsid w:val="002F4629"/>
    <w:rsid w:val="002F4C68"/>
    <w:rsid w:val="002F4C8E"/>
    <w:rsid w:val="002F5076"/>
    <w:rsid w:val="002F54F2"/>
    <w:rsid w:val="002F5839"/>
    <w:rsid w:val="002F64D9"/>
    <w:rsid w:val="002F651D"/>
    <w:rsid w:val="002F6648"/>
    <w:rsid w:val="002F68C2"/>
    <w:rsid w:val="002F6ADD"/>
    <w:rsid w:val="002F6E44"/>
    <w:rsid w:val="002F7402"/>
    <w:rsid w:val="002F74FD"/>
    <w:rsid w:val="002F7609"/>
    <w:rsid w:val="002F787B"/>
    <w:rsid w:val="002F7974"/>
    <w:rsid w:val="002F7D01"/>
    <w:rsid w:val="0030005C"/>
    <w:rsid w:val="00300369"/>
    <w:rsid w:val="003003F2"/>
    <w:rsid w:val="00300A22"/>
    <w:rsid w:val="00300FAF"/>
    <w:rsid w:val="0030183A"/>
    <w:rsid w:val="00301AFB"/>
    <w:rsid w:val="00301D0A"/>
    <w:rsid w:val="003027B8"/>
    <w:rsid w:val="00302854"/>
    <w:rsid w:val="00302867"/>
    <w:rsid w:val="0030286C"/>
    <w:rsid w:val="0030293F"/>
    <w:rsid w:val="00302947"/>
    <w:rsid w:val="00302BED"/>
    <w:rsid w:val="00302C50"/>
    <w:rsid w:val="00302CDF"/>
    <w:rsid w:val="00302E85"/>
    <w:rsid w:val="003030F3"/>
    <w:rsid w:val="003031C2"/>
    <w:rsid w:val="0030376F"/>
    <w:rsid w:val="00303861"/>
    <w:rsid w:val="00303C5C"/>
    <w:rsid w:val="00303E46"/>
    <w:rsid w:val="00304490"/>
    <w:rsid w:val="00304C4B"/>
    <w:rsid w:val="00304FFF"/>
    <w:rsid w:val="003053E4"/>
    <w:rsid w:val="00305557"/>
    <w:rsid w:val="0030561F"/>
    <w:rsid w:val="00305AED"/>
    <w:rsid w:val="00305C00"/>
    <w:rsid w:val="00305C84"/>
    <w:rsid w:val="00305CA3"/>
    <w:rsid w:val="0030644B"/>
    <w:rsid w:val="00306AF4"/>
    <w:rsid w:val="00306E5C"/>
    <w:rsid w:val="00307C19"/>
    <w:rsid w:val="00307CAE"/>
    <w:rsid w:val="003101FA"/>
    <w:rsid w:val="00310732"/>
    <w:rsid w:val="003107B0"/>
    <w:rsid w:val="00310BC9"/>
    <w:rsid w:val="00310F29"/>
    <w:rsid w:val="00311083"/>
    <w:rsid w:val="00311762"/>
    <w:rsid w:val="00311E98"/>
    <w:rsid w:val="003121CF"/>
    <w:rsid w:val="00312215"/>
    <w:rsid w:val="0031249C"/>
    <w:rsid w:val="003125C3"/>
    <w:rsid w:val="00312720"/>
    <w:rsid w:val="00312896"/>
    <w:rsid w:val="00312FCB"/>
    <w:rsid w:val="003138EE"/>
    <w:rsid w:val="003139DB"/>
    <w:rsid w:val="00313EAC"/>
    <w:rsid w:val="003142F4"/>
    <w:rsid w:val="00314476"/>
    <w:rsid w:val="0031454E"/>
    <w:rsid w:val="00314DDE"/>
    <w:rsid w:val="00315A1F"/>
    <w:rsid w:val="0031611F"/>
    <w:rsid w:val="00316537"/>
    <w:rsid w:val="0031654D"/>
    <w:rsid w:val="003177B4"/>
    <w:rsid w:val="00317A33"/>
    <w:rsid w:val="00317B98"/>
    <w:rsid w:val="00317D23"/>
    <w:rsid w:val="00317D41"/>
    <w:rsid w:val="00320339"/>
    <w:rsid w:val="00320699"/>
    <w:rsid w:val="00321214"/>
    <w:rsid w:val="003213D5"/>
    <w:rsid w:val="003222BB"/>
    <w:rsid w:val="0032241C"/>
    <w:rsid w:val="003226E4"/>
    <w:rsid w:val="00323737"/>
    <w:rsid w:val="00323AD6"/>
    <w:rsid w:val="00323F27"/>
    <w:rsid w:val="003242EF"/>
    <w:rsid w:val="00324533"/>
    <w:rsid w:val="00325339"/>
    <w:rsid w:val="00325497"/>
    <w:rsid w:val="003255AA"/>
    <w:rsid w:val="00325627"/>
    <w:rsid w:val="00325765"/>
    <w:rsid w:val="003257C8"/>
    <w:rsid w:val="00326367"/>
    <w:rsid w:val="003268CB"/>
    <w:rsid w:val="00326A45"/>
    <w:rsid w:val="00326B69"/>
    <w:rsid w:val="00326DF3"/>
    <w:rsid w:val="0032786B"/>
    <w:rsid w:val="00327E1D"/>
    <w:rsid w:val="00327E5D"/>
    <w:rsid w:val="0033038E"/>
    <w:rsid w:val="00330E5C"/>
    <w:rsid w:val="00330F07"/>
    <w:rsid w:val="003313F9"/>
    <w:rsid w:val="00331457"/>
    <w:rsid w:val="003314B6"/>
    <w:rsid w:val="00331A20"/>
    <w:rsid w:val="00331E65"/>
    <w:rsid w:val="00331F5F"/>
    <w:rsid w:val="003321A4"/>
    <w:rsid w:val="0033224B"/>
    <w:rsid w:val="0033270F"/>
    <w:rsid w:val="003329BF"/>
    <w:rsid w:val="00333107"/>
    <w:rsid w:val="0033343B"/>
    <w:rsid w:val="003336A1"/>
    <w:rsid w:val="0033393C"/>
    <w:rsid w:val="00333D3D"/>
    <w:rsid w:val="00334121"/>
    <w:rsid w:val="00334797"/>
    <w:rsid w:val="003348F6"/>
    <w:rsid w:val="003354EE"/>
    <w:rsid w:val="003356C8"/>
    <w:rsid w:val="003357EE"/>
    <w:rsid w:val="00335E9A"/>
    <w:rsid w:val="003368BE"/>
    <w:rsid w:val="00336954"/>
    <w:rsid w:val="00336AEA"/>
    <w:rsid w:val="0033734B"/>
    <w:rsid w:val="00337368"/>
    <w:rsid w:val="00337716"/>
    <w:rsid w:val="00337B4D"/>
    <w:rsid w:val="0034024D"/>
    <w:rsid w:val="003407A9"/>
    <w:rsid w:val="003407C5"/>
    <w:rsid w:val="00340BA3"/>
    <w:rsid w:val="00340BAF"/>
    <w:rsid w:val="00340C2B"/>
    <w:rsid w:val="00340F9A"/>
    <w:rsid w:val="00341018"/>
    <w:rsid w:val="003411EF"/>
    <w:rsid w:val="00341B09"/>
    <w:rsid w:val="003420D9"/>
    <w:rsid w:val="00342101"/>
    <w:rsid w:val="003421E2"/>
    <w:rsid w:val="003423E0"/>
    <w:rsid w:val="003424E2"/>
    <w:rsid w:val="00342D3E"/>
    <w:rsid w:val="0034301A"/>
    <w:rsid w:val="00343D76"/>
    <w:rsid w:val="0034435C"/>
    <w:rsid w:val="0034466A"/>
    <w:rsid w:val="00344DFD"/>
    <w:rsid w:val="003451D3"/>
    <w:rsid w:val="00345E4E"/>
    <w:rsid w:val="00346631"/>
    <w:rsid w:val="0034691E"/>
    <w:rsid w:val="00346AAD"/>
    <w:rsid w:val="00346AB0"/>
    <w:rsid w:val="00346D96"/>
    <w:rsid w:val="00346FB0"/>
    <w:rsid w:val="003472F7"/>
    <w:rsid w:val="00347308"/>
    <w:rsid w:val="0034736A"/>
    <w:rsid w:val="0034747C"/>
    <w:rsid w:val="00347B6C"/>
    <w:rsid w:val="003501DC"/>
    <w:rsid w:val="003501F8"/>
    <w:rsid w:val="00350954"/>
    <w:rsid w:val="0035151C"/>
    <w:rsid w:val="0035181A"/>
    <w:rsid w:val="003518E1"/>
    <w:rsid w:val="00351EF5"/>
    <w:rsid w:val="00352254"/>
    <w:rsid w:val="003522A3"/>
    <w:rsid w:val="003522DB"/>
    <w:rsid w:val="0035266A"/>
    <w:rsid w:val="003528F3"/>
    <w:rsid w:val="00353929"/>
    <w:rsid w:val="00353CFC"/>
    <w:rsid w:val="00353F9E"/>
    <w:rsid w:val="0035404C"/>
    <w:rsid w:val="003540D1"/>
    <w:rsid w:val="003545BF"/>
    <w:rsid w:val="00354626"/>
    <w:rsid w:val="00354F60"/>
    <w:rsid w:val="00355057"/>
    <w:rsid w:val="0035532E"/>
    <w:rsid w:val="0035586A"/>
    <w:rsid w:val="00355DFD"/>
    <w:rsid w:val="0035611A"/>
    <w:rsid w:val="00356C3D"/>
    <w:rsid w:val="00356DD0"/>
    <w:rsid w:val="00356E4E"/>
    <w:rsid w:val="00357327"/>
    <w:rsid w:val="003578E1"/>
    <w:rsid w:val="00357C5C"/>
    <w:rsid w:val="00357CA0"/>
    <w:rsid w:val="00357CAD"/>
    <w:rsid w:val="00360476"/>
    <w:rsid w:val="0036098F"/>
    <w:rsid w:val="00360B75"/>
    <w:rsid w:val="00361123"/>
    <w:rsid w:val="0036151C"/>
    <w:rsid w:val="00361A9B"/>
    <w:rsid w:val="00361CDD"/>
    <w:rsid w:val="00361EF6"/>
    <w:rsid w:val="003628EF"/>
    <w:rsid w:val="0036296B"/>
    <w:rsid w:val="00362CCF"/>
    <w:rsid w:val="00362DFF"/>
    <w:rsid w:val="003631DB"/>
    <w:rsid w:val="00363B9A"/>
    <w:rsid w:val="00363CEC"/>
    <w:rsid w:val="00364067"/>
    <w:rsid w:val="00364524"/>
    <w:rsid w:val="0036513A"/>
    <w:rsid w:val="00365237"/>
    <w:rsid w:val="0036536A"/>
    <w:rsid w:val="0036537C"/>
    <w:rsid w:val="0036559C"/>
    <w:rsid w:val="0036587E"/>
    <w:rsid w:val="003660CD"/>
    <w:rsid w:val="0036681E"/>
    <w:rsid w:val="003669B8"/>
    <w:rsid w:val="00366B08"/>
    <w:rsid w:val="00366E73"/>
    <w:rsid w:val="00367241"/>
    <w:rsid w:val="00367496"/>
    <w:rsid w:val="00367813"/>
    <w:rsid w:val="003678BE"/>
    <w:rsid w:val="00367BD8"/>
    <w:rsid w:val="003700F8"/>
    <w:rsid w:val="003706A0"/>
    <w:rsid w:val="00370949"/>
    <w:rsid w:val="003709A3"/>
    <w:rsid w:val="00370C33"/>
    <w:rsid w:val="003718B7"/>
    <w:rsid w:val="00371E0E"/>
    <w:rsid w:val="0037243B"/>
    <w:rsid w:val="0037251C"/>
    <w:rsid w:val="0037272C"/>
    <w:rsid w:val="00372B9A"/>
    <w:rsid w:val="003731BF"/>
    <w:rsid w:val="00373642"/>
    <w:rsid w:val="00374681"/>
    <w:rsid w:val="00374FA3"/>
    <w:rsid w:val="00375287"/>
    <w:rsid w:val="00375791"/>
    <w:rsid w:val="00375826"/>
    <w:rsid w:val="0037596B"/>
    <w:rsid w:val="00375994"/>
    <w:rsid w:val="00375C59"/>
    <w:rsid w:val="00375C6D"/>
    <w:rsid w:val="00375E05"/>
    <w:rsid w:val="00376025"/>
    <w:rsid w:val="00376177"/>
    <w:rsid w:val="00376961"/>
    <w:rsid w:val="00376AC5"/>
    <w:rsid w:val="00376BB7"/>
    <w:rsid w:val="00376C31"/>
    <w:rsid w:val="00376E5B"/>
    <w:rsid w:val="00376EEE"/>
    <w:rsid w:val="00376FE2"/>
    <w:rsid w:val="00377BA1"/>
    <w:rsid w:val="00377ED0"/>
    <w:rsid w:val="00377FF0"/>
    <w:rsid w:val="00380616"/>
    <w:rsid w:val="00380DD5"/>
    <w:rsid w:val="00381022"/>
    <w:rsid w:val="003814B8"/>
    <w:rsid w:val="00381C3A"/>
    <w:rsid w:val="003827EE"/>
    <w:rsid w:val="00382909"/>
    <w:rsid w:val="00382EE1"/>
    <w:rsid w:val="00383A61"/>
    <w:rsid w:val="00383DD0"/>
    <w:rsid w:val="00383E21"/>
    <w:rsid w:val="003841C3"/>
    <w:rsid w:val="00384258"/>
    <w:rsid w:val="00384352"/>
    <w:rsid w:val="003846E8"/>
    <w:rsid w:val="00385131"/>
    <w:rsid w:val="003851E1"/>
    <w:rsid w:val="00385464"/>
    <w:rsid w:val="00385D8A"/>
    <w:rsid w:val="0038620B"/>
    <w:rsid w:val="0038632D"/>
    <w:rsid w:val="00386D38"/>
    <w:rsid w:val="003875C5"/>
    <w:rsid w:val="00387647"/>
    <w:rsid w:val="0038791A"/>
    <w:rsid w:val="003879F5"/>
    <w:rsid w:val="00387BBF"/>
    <w:rsid w:val="00390056"/>
    <w:rsid w:val="0039055C"/>
    <w:rsid w:val="00390718"/>
    <w:rsid w:val="00390767"/>
    <w:rsid w:val="00390883"/>
    <w:rsid w:val="003913AF"/>
    <w:rsid w:val="00391403"/>
    <w:rsid w:val="00391470"/>
    <w:rsid w:val="00391571"/>
    <w:rsid w:val="003920C4"/>
    <w:rsid w:val="00392184"/>
    <w:rsid w:val="00392298"/>
    <w:rsid w:val="00392652"/>
    <w:rsid w:val="00392B41"/>
    <w:rsid w:val="0039303B"/>
    <w:rsid w:val="003935D5"/>
    <w:rsid w:val="0039456F"/>
    <w:rsid w:val="003945C8"/>
    <w:rsid w:val="0039480D"/>
    <w:rsid w:val="00394F10"/>
    <w:rsid w:val="00395446"/>
    <w:rsid w:val="00395561"/>
    <w:rsid w:val="00395595"/>
    <w:rsid w:val="00395633"/>
    <w:rsid w:val="0039573A"/>
    <w:rsid w:val="00395B44"/>
    <w:rsid w:val="00396725"/>
    <w:rsid w:val="00396DF5"/>
    <w:rsid w:val="0039793A"/>
    <w:rsid w:val="0039797C"/>
    <w:rsid w:val="00397A28"/>
    <w:rsid w:val="00397C52"/>
    <w:rsid w:val="00397E7D"/>
    <w:rsid w:val="00397E94"/>
    <w:rsid w:val="00397F05"/>
    <w:rsid w:val="003A0442"/>
    <w:rsid w:val="003A0899"/>
    <w:rsid w:val="003A0CB9"/>
    <w:rsid w:val="003A0EBF"/>
    <w:rsid w:val="003A1437"/>
    <w:rsid w:val="003A1512"/>
    <w:rsid w:val="003A15CA"/>
    <w:rsid w:val="003A18C3"/>
    <w:rsid w:val="003A1E06"/>
    <w:rsid w:val="003A1EB7"/>
    <w:rsid w:val="003A20C1"/>
    <w:rsid w:val="003A23D7"/>
    <w:rsid w:val="003A23F3"/>
    <w:rsid w:val="003A2D82"/>
    <w:rsid w:val="003A337C"/>
    <w:rsid w:val="003A35C1"/>
    <w:rsid w:val="003A36DA"/>
    <w:rsid w:val="003A38F1"/>
    <w:rsid w:val="003A3D1B"/>
    <w:rsid w:val="003A3F39"/>
    <w:rsid w:val="003A4296"/>
    <w:rsid w:val="003A4549"/>
    <w:rsid w:val="003A459C"/>
    <w:rsid w:val="003A49B3"/>
    <w:rsid w:val="003A5238"/>
    <w:rsid w:val="003A54E7"/>
    <w:rsid w:val="003A55B4"/>
    <w:rsid w:val="003A5DCA"/>
    <w:rsid w:val="003A61B6"/>
    <w:rsid w:val="003A623F"/>
    <w:rsid w:val="003A6769"/>
    <w:rsid w:val="003A70EB"/>
    <w:rsid w:val="003A71AD"/>
    <w:rsid w:val="003A7D1D"/>
    <w:rsid w:val="003B00BC"/>
    <w:rsid w:val="003B0943"/>
    <w:rsid w:val="003B0987"/>
    <w:rsid w:val="003B0DD1"/>
    <w:rsid w:val="003B0EE7"/>
    <w:rsid w:val="003B14C4"/>
    <w:rsid w:val="003B154E"/>
    <w:rsid w:val="003B1688"/>
    <w:rsid w:val="003B1B15"/>
    <w:rsid w:val="003B1FA4"/>
    <w:rsid w:val="003B1FE6"/>
    <w:rsid w:val="003B22A3"/>
    <w:rsid w:val="003B23AD"/>
    <w:rsid w:val="003B2813"/>
    <w:rsid w:val="003B2C09"/>
    <w:rsid w:val="003B3106"/>
    <w:rsid w:val="003B31D7"/>
    <w:rsid w:val="003B35B1"/>
    <w:rsid w:val="003B3974"/>
    <w:rsid w:val="003B39E0"/>
    <w:rsid w:val="003B3DAB"/>
    <w:rsid w:val="003B404D"/>
    <w:rsid w:val="003B419E"/>
    <w:rsid w:val="003B41DF"/>
    <w:rsid w:val="003B45EF"/>
    <w:rsid w:val="003B4B34"/>
    <w:rsid w:val="003B4C47"/>
    <w:rsid w:val="003B4CDA"/>
    <w:rsid w:val="003B4F2D"/>
    <w:rsid w:val="003B4F9C"/>
    <w:rsid w:val="003B5369"/>
    <w:rsid w:val="003B5883"/>
    <w:rsid w:val="003B5BD9"/>
    <w:rsid w:val="003B64A3"/>
    <w:rsid w:val="003B653F"/>
    <w:rsid w:val="003B6DB8"/>
    <w:rsid w:val="003B72B9"/>
    <w:rsid w:val="003B7654"/>
    <w:rsid w:val="003B7930"/>
    <w:rsid w:val="003C0569"/>
    <w:rsid w:val="003C0672"/>
    <w:rsid w:val="003C06C8"/>
    <w:rsid w:val="003C0887"/>
    <w:rsid w:val="003C08AF"/>
    <w:rsid w:val="003C1B27"/>
    <w:rsid w:val="003C1B6D"/>
    <w:rsid w:val="003C1B89"/>
    <w:rsid w:val="003C1D7F"/>
    <w:rsid w:val="003C2EDD"/>
    <w:rsid w:val="003C3025"/>
    <w:rsid w:val="003C3220"/>
    <w:rsid w:val="003C35D6"/>
    <w:rsid w:val="003C3A47"/>
    <w:rsid w:val="003C3A79"/>
    <w:rsid w:val="003C488A"/>
    <w:rsid w:val="003C48F2"/>
    <w:rsid w:val="003C5177"/>
    <w:rsid w:val="003C52B0"/>
    <w:rsid w:val="003C5911"/>
    <w:rsid w:val="003C5BED"/>
    <w:rsid w:val="003C5CDB"/>
    <w:rsid w:val="003C5D30"/>
    <w:rsid w:val="003C6465"/>
    <w:rsid w:val="003C65E4"/>
    <w:rsid w:val="003C6EC2"/>
    <w:rsid w:val="003C6FF0"/>
    <w:rsid w:val="003C7712"/>
    <w:rsid w:val="003C7862"/>
    <w:rsid w:val="003C792C"/>
    <w:rsid w:val="003C7ECD"/>
    <w:rsid w:val="003D007D"/>
    <w:rsid w:val="003D010B"/>
    <w:rsid w:val="003D01A1"/>
    <w:rsid w:val="003D04D6"/>
    <w:rsid w:val="003D04F6"/>
    <w:rsid w:val="003D0526"/>
    <w:rsid w:val="003D0BAD"/>
    <w:rsid w:val="003D18CC"/>
    <w:rsid w:val="003D2543"/>
    <w:rsid w:val="003D329A"/>
    <w:rsid w:val="003D3583"/>
    <w:rsid w:val="003D391E"/>
    <w:rsid w:val="003D3B6F"/>
    <w:rsid w:val="003D3C89"/>
    <w:rsid w:val="003D40E8"/>
    <w:rsid w:val="003D44FC"/>
    <w:rsid w:val="003D455E"/>
    <w:rsid w:val="003D49F3"/>
    <w:rsid w:val="003D55A3"/>
    <w:rsid w:val="003D5785"/>
    <w:rsid w:val="003D582F"/>
    <w:rsid w:val="003D5A2D"/>
    <w:rsid w:val="003D5A67"/>
    <w:rsid w:val="003D5A9D"/>
    <w:rsid w:val="003D5D1D"/>
    <w:rsid w:val="003D62C0"/>
    <w:rsid w:val="003D65F6"/>
    <w:rsid w:val="003D6911"/>
    <w:rsid w:val="003D6BF6"/>
    <w:rsid w:val="003D77DA"/>
    <w:rsid w:val="003D7BA6"/>
    <w:rsid w:val="003D7E4B"/>
    <w:rsid w:val="003D7E78"/>
    <w:rsid w:val="003D7FA9"/>
    <w:rsid w:val="003E0035"/>
    <w:rsid w:val="003E0C14"/>
    <w:rsid w:val="003E0D6F"/>
    <w:rsid w:val="003E1591"/>
    <w:rsid w:val="003E1868"/>
    <w:rsid w:val="003E1ACF"/>
    <w:rsid w:val="003E1FF7"/>
    <w:rsid w:val="003E216C"/>
    <w:rsid w:val="003E236E"/>
    <w:rsid w:val="003E259D"/>
    <w:rsid w:val="003E26BA"/>
    <w:rsid w:val="003E2906"/>
    <w:rsid w:val="003E2969"/>
    <w:rsid w:val="003E29D8"/>
    <w:rsid w:val="003E2C1A"/>
    <w:rsid w:val="003E2DEB"/>
    <w:rsid w:val="003E330F"/>
    <w:rsid w:val="003E3478"/>
    <w:rsid w:val="003E4591"/>
    <w:rsid w:val="003E4A26"/>
    <w:rsid w:val="003E4D86"/>
    <w:rsid w:val="003E4E74"/>
    <w:rsid w:val="003E51A7"/>
    <w:rsid w:val="003E56ED"/>
    <w:rsid w:val="003E5859"/>
    <w:rsid w:val="003E5F7D"/>
    <w:rsid w:val="003E6153"/>
    <w:rsid w:val="003E6520"/>
    <w:rsid w:val="003E6676"/>
    <w:rsid w:val="003E67E7"/>
    <w:rsid w:val="003E69E3"/>
    <w:rsid w:val="003E6B3C"/>
    <w:rsid w:val="003E6B95"/>
    <w:rsid w:val="003E70FF"/>
    <w:rsid w:val="003E7F1B"/>
    <w:rsid w:val="003F0B41"/>
    <w:rsid w:val="003F0E10"/>
    <w:rsid w:val="003F133B"/>
    <w:rsid w:val="003F1E39"/>
    <w:rsid w:val="003F229D"/>
    <w:rsid w:val="003F25F0"/>
    <w:rsid w:val="003F2B40"/>
    <w:rsid w:val="003F2BFF"/>
    <w:rsid w:val="003F2D5B"/>
    <w:rsid w:val="003F2FA9"/>
    <w:rsid w:val="003F3B35"/>
    <w:rsid w:val="003F40C4"/>
    <w:rsid w:val="003F4EFC"/>
    <w:rsid w:val="003F55E5"/>
    <w:rsid w:val="003F598D"/>
    <w:rsid w:val="003F5AD2"/>
    <w:rsid w:val="003F5CA4"/>
    <w:rsid w:val="003F6A98"/>
    <w:rsid w:val="003F6D50"/>
    <w:rsid w:val="003F7006"/>
    <w:rsid w:val="003F7507"/>
    <w:rsid w:val="003F75F2"/>
    <w:rsid w:val="003F7C72"/>
    <w:rsid w:val="003F7D10"/>
    <w:rsid w:val="00400D33"/>
    <w:rsid w:val="00401000"/>
    <w:rsid w:val="0040103E"/>
    <w:rsid w:val="004016C6"/>
    <w:rsid w:val="0040179A"/>
    <w:rsid w:val="00401856"/>
    <w:rsid w:val="00401A73"/>
    <w:rsid w:val="004028A2"/>
    <w:rsid w:val="00402DD8"/>
    <w:rsid w:val="00402FEB"/>
    <w:rsid w:val="00403344"/>
    <w:rsid w:val="00403359"/>
    <w:rsid w:val="004036EA"/>
    <w:rsid w:val="00403792"/>
    <w:rsid w:val="00403C82"/>
    <w:rsid w:val="00404C44"/>
    <w:rsid w:val="00404EE8"/>
    <w:rsid w:val="00404F5A"/>
    <w:rsid w:val="0040510D"/>
    <w:rsid w:val="0040512D"/>
    <w:rsid w:val="0040590E"/>
    <w:rsid w:val="00405DF1"/>
    <w:rsid w:val="0040602F"/>
    <w:rsid w:val="00406AFB"/>
    <w:rsid w:val="00407382"/>
    <w:rsid w:val="0040741F"/>
    <w:rsid w:val="0040791B"/>
    <w:rsid w:val="00407B64"/>
    <w:rsid w:val="004105C2"/>
    <w:rsid w:val="00410AFB"/>
    <w:rsid w:val="00410C3B"/>
    <w:rsid w:val="00411216"/>
    <w:rsid w:val="004112F4"/>
    <w:rsid w:val="00411717"/>
    <w:rsid w:val="00411958"/>
    <w:rsid w:val="00411A38"/>
    <w:rsid w:val="00411B2A"/>
    <w:rsid w:val="00411BD3"/>
    <w:rsid w:val="004120E1"/>
    <w:rsid w:val="00412973"/>
    <w:rsid w:val="00412D42"/>
    <w:rsid w:val="00412DA4"/>
    <w:rsid w:val="00412E1A"/>
    <w:rsid w:val="00412EB6"/>
    <w:rsid w:val="0041351F"/>
    <w:rsid w:val="004137C8"/>
    <w:rsid w:val="00413BF9"/>
    <w:rsid w:val="00413C25"/>
    <w:rsid w:val="00413C8F"/>
    <w:rsid w:val="00414520"/>
    <w:rsid w:val="0041452E"/>
    <w:rsid w:val="00414580"/>
    <w:rsid w:val="00414697"/>
    <w:rsid w:val="00414D8A"/>
    <w:rsid w:val="00415531"/>
    <w:rsid w:val="00416330"/>
    <w:rsid w:val="00416A93"/>
    <w:rsid w:val="004176C7"/>
    <w:rsid w:val="00417877"/>
    <w:rsid w:val="00417D9F"/>
    <w:rsid w:val="00420229"/>
    <w:rsid w:val="004202CE"/>
    <w:rsid w:val="00420721"/>
    <w:rsid w:val="00420914"/>
    <w:rsid w:val="00420D95"/>
    <w:rsid w:val="00420DBA"/>
    <w:rsid w:val="00421311"/>
    <w:rsid w:val="00421515"/>
    <w:rsid w:val="00421C6C"/>
    <w:rsid w:val="0042212E"/>
    <w:rsid w:val="004222C5"/>
    <w:rsid w:val="004227EE"/>
    <w:rsid w:val="00422E13"/>
    <w:rsid w:val="0042350F"/>
    <w:rsid w:val="00423599"/>
    <w:rsid w:val="0042384C"/>
    <w:rsid w:val="00423893"/>
    <w:rsid w:val="00423BC9"/>
    <w:rsid w:val="00423C47"/>
    <w:rsid w:val="00423DE3"/>
    <w:rsid w:val="00423E4C"/>
    <w:rsid w:val="004243FA"/>
    <w:rsid w:val="00424FB1"/>
    <w:rsid w:val="00425012"/>
    <w:rsid w:val="00425173"/>
    <w:rsid w:val="004254F7"/>
    <w:rsid w:val="004255B4"/>
    <w:rsid w:val="00425848"/>
    <w:rsid w:val="00426766"/>
    <w:rsid w:val="004267D0"/>
    <w:rsid w:val="004267FE"/>
    <w:rsid w:val="00426850"/>
    <w:rsid w:val="0042696B"/>
    <w:rsid w:val="00426ADE"/>
    <w:rsid w:val="00426C9E"/>
    <w:rsid w:val="00426E33"/>
    <w:rsid w:val="00426F46"/>
    <w:rsid w:val="004276CB"/>
    <w:rsid w:val="004278EC"/>
    <w:rsid w:val="004279CA"/>
    <w:rsid w:val="00427A82"/>
    <w:rsid w:val="00427EA2"/>
    <w:rsid w:val="00427F3A"/>
    <w:rsid w:val="0043003B"/>
    <w:rsid w:val="00430115"/>
    <w:rsid w:val="004303CA"/>
    <w:rsid w:val="00430A4B"/>
    <w:rsid w:val="00430C29"/>
    <w:rsid w:val="004318F7"/>
    <w:rsid w:val="00431C46"/>
    <w:rsid w:val="004327E6"/>
    <w:rsid w:val="004329DC"/>
    <w:rsid w:val="00432AC6"/>
    <w:rsid w:val="00434000"/>
    <w:rsid w:val="004345A3"/>
    <w:rsid w:val="00434B33"/>
    <w:rsid w:val="00434C5E"/>
    <w:rsid w:val="00434ED1"/>
    <w:rsid w:val="00435108"/>
    <w:rsid w:val="00435541"/>
    <w:rsid w:val="00435765"/>
    <w:rsid w:val="00435F05"/>
    <w:rsid w:val="004360B6"/>
    <w:rsid w:val="004362E5"/>
    <w:rsid w:val="00436356"/>
    <w:rsid w:val="00436542"/>
    <w:rsid w:val="00437002"/>
    <w:rsid w:val="00437019"/>
    <w:rsid w:val="00437AF7"/>
    <w:rsid w:val="00437DE2"/>
    <w:rsid w:val="0044041E"/>
    <w:rsid w:val="00440722"/>
    <w:rsid w:val="00440DF5"/>
    <w:rsid w:val="00440E87"/>
    <w:rsid w:val="0044193B"/>
    <w:rsid w:val="00442487"/>
    <w:rsid w:val="004425D9"/>
    <w:rsid w:val="00442DE1"/>
    <w:rsid w:val="00443244"/>
    <w:rsid w:val="004432AD"/>
    <w:rsid w:val="00443DF0"/>
    <w:rsid w:val="004443C2"/>
    <w:rsid w:val="00444AF6"/>
    <w:rsid w:val="0044519D"/>
    <w:rsid w:val="00445544"/>
    <w:rsid w:val="0044578B"/>
    <w:rsid w:val="00445C0B"/>
    <w:rsid w:val="00446195"/>
    <w:rsid w:val="00446558"/>
    <w:rsid w:val="0044658E"/>
    <w:rsid w:val="00447CD0"/>
    <w:rsid w:val="00447D88"/>
    <w:rsid w:val="00447E5F"/>
    <w:rsid w:val="00447F03"/>
    <w:rsid w:val="00447FC2"/>
    <w:rsid w:val="004501E7"/>
    <w:rsid w:val="004502F4"/>
    <w:rsid w:val="004506F4"/>
    <w:rsid w:val="004509D1"/>
    <w:rsid w:val="00450A42"/>
    <w:rsid w:val="00450B00"/>
    <w:rsid w:val="00450C7D"/>
    <w:rsid w:val="00450E2C"/>
    <w:rsid w:val="004513A5"/>
    <w:rsid w:val="004515A7"/>
    <w:rsid w:val="0045171F"/>
    <w:rsid w:val="00451BA2"/>
    <w:rsid w:val="00451C67"/>
    <w:rsid w:val="00451D50"/>
    <w:rsid w:val="00452412"/>
    <w:rsid w:val="004525C9"/>
    <w:rsid w:val="00452DFB"/>
    <w:rsid w:val="00452EC4"/>
    <w:rsid w:val="00453340"/>
    <w:rsid w:val="00453775"/>
    <w:rsid w:val="00453890"/>
    <w:rsid w:val="00453B3D"/>
    <w:rsid w:val="004542C9"/>
    <w:rsid w:val="00454380"/>
    <w:rsid w:val="0045470C"/>
    <w:rsid w:val="00454E5C"/>
    <w:rsid w:val="004552C8"/>
    <w:rsid w:val="0045536C"/>
    <w:rsid w:val="00455A07"/>
    <w:rsid w:val="00455AEB"/>
    <w:rsid w:val="0045603C"/>
    <w:rsid w:val="00456053"/>
    <w:rsid w:val="00456068"/>
    <w:rsid w:val="00456896"/>
    <w:rsid w:val="00456ADA"/>
    <w:rsid w:val="00456B0D"/>
    <w:rsid w:val="0045712D"/>
    <w:rsid w:val="0045770D"/>
    <w:rsid w:val="0045790F"/>
    <w:rsid w:val="00457B9B"/>
    <w:rsid w:val="00457D63"/>
    <w:rsid w:val="00457E21"/>
    <w:rsid w:val="00457F23"/>
    <w:rsid w:val="0046007E"/>
    <w:rsid w:val="0046024B"/>
    <w:rsid w:val="004603BD"/>
    <w:rsid w:val="00460E36"/>
    <w:rsid w:val="00461155"/>
    <w:rsid w:val="004616FE"/>
    <w:rsid w:val="004617F4"/>
    <w:rsid w:val="0046218C"/>
    <w:rsid w:val="004623D4"/>
    <w:rsid w:val="00462993"/>
    <w:rsid w:val="00462B9B"/>
    <w:rsid w:val="00462E01"/>
    <w:rsid w:val="004630BC"/>
    <w:rsid w:val="00463944"/>
    <w:rsid w:val="00463E33"/>
    <w:rsid w:val="0046421C"/>
    <w:rsid w:val="00464526"/>
    <w:rsid w:val="0046512A"/>
    <w:rsid w:val="00465234"/>
    <w:rsid w:val="0046567A"/>
    <w:rsid w:val="00465B24"/>
    <w:rsid w:val="004664DB"/>
    <w:rsid w:val="004664E4"/>
    <w:rsid w:val="004667E9"/>
    <w:rsid w:val="00466858"/>
    <w:rsid w:val="00466D0F"/>
    <w:rsid w:val="00466D9C"/>
    <w:rsid w:val="0046740D"/>
    <w:rsid w:val="0046748B"/>
    <w:rsid w:val="00467544"/>
    <w:rsid w:val="004676BA"/>
    <w:rsid w:val="0046784C"/>
    <w:rsid w:val="00467ECB"/>
    <w:rsid w:val="00467EEF"/>
    <w:rsid w:val="004704F5"/>
    <w:rsid w:val="00470865"/>
    <w:rsid w:val="00470BD4"/>
    <w:rsid w:val="0047108B"/>
    <w:rsid w:val="004710C3"/>
    <w:rsid w:val="00471459"/>
    <w:rsid w:val="00472274"/>
    <w:rsid w:val="004722D4"/>
    <w:rsid w:val="00472D9C"/>
    <w:rsid w:val="00473034"/>
    <w:rsid w:val="00473110"/>
    <w:rsid w:val="00473AAB"/>
    <w:rsid w:val="00473AC2"/>
    <w:rsid w:val="00473B60"/>
    <w:rsid w:val="004745E9"/>
    <w:rsid w:val="004755A5"/>
    <w:rsid w:val="004759C2"/>
    <w:rsid w:val="00475AFF"/>
    <w:rsid w:val="00475D30"/>
    <w:rsid w:val="004761CA"/>
    <w:rsid w:val="004765F4"/>
    <w:rsid w:val="00476B4D"/>
    <w:rsid w:val="00476BA0"/>
    <w:rsid w:val="00476CBC"/>
    <w:rsid w:val="00476E6C"/>
    <w:rsid w:val="00477282"/>
    <w:rsid w:val="0047788D"/>
    <w:rsid w:val="00477947"/>
    <w:rsid w:val="00477A3C"/>
    <w:rsid w:val="00480FA1"/>
    <w:rsid w:val="00480FE0"/>
    <w:rsid w:val="00481636"/>
    <w:rsid w:val="00481FD7"/>
    <w:rsid w:val="0048213A"/>
    <w:rsid w:val="004825D3"/>
    <w:rsid w:val="00482DB4"/>
    <w:rsid w:val="00482DE5"/>
    <w:rsid w:val="00483266"/>
    <w:rsid w:val="0048352E"/>
    <w:rsid w:val="004836A9"/>
    <w:rsid w:val="00483993"/>
    <w:rsid w:val="00483A86"/>
    <w:rsid w:val="00483B23"/>
    <w:rsid w:val="00483F34"/>
    <w:rsid w:val="004840D7"/>
    <w:rsid w:val="004842BE"/>
    <w:rsid w:val="004846F4"/>
    <w:rsid w:val="00484F31"/>
    <w:rsid w:val="00485C26"/>
    <w:rsid w:val="00485D40"/>
    <w:rsid w:val="00485EC0"/>
    <w:rsid w:val="00486B76"/>
    <w:rsid w:val="004872FA"/>
    <w:rsid w:val="004875E1"/>
    <w:rsid w:val="00487B37"/>
    <w:rsid w:val="00490294"/>
    <w:rsid w:val="00490636"/>
    <w:rsid w:val="00490CF8"/>
    <w:rsid w:val="00490FF0"/>
    <w:rsid w:val="004910FE"/>
    <w:rsid w:val="00491198"/>
    <w:rsid w:val="004917E0"/>
    <w:rsid w:val="00491939"/>
    <w:rsid w:val="0049196D"/>
    <w:rsid w:val="00491BF6"/>
    <w:rsid w:val="00491FDA"/>
    <w:rsid w:val="00491FED"/>
    <w:rsid w:val="0049222E"/>
    <w:rsid w:val="00492846"/>
    <w:rsid w:val="00492F82"/>
    <w:rsid w:val="00493DC0"/>
    <w:rsid w:val="004943C2"/>
    <w:rsid w:val="00494918"/>
    <w:rsid w:val="00494C65"/>
    <w:rsid w:val="00494F0C"/>
    <w:rsid w:val="004954B2"/>
    <w:rsid w:val="00495557"/>
    <w:rsid w:val="004956D6"/>
    <w:rsid w:val="00495948"/>
    <w:rsid w:val="0049618D"/>
    <w:rsid w:val="004965EF"/>
    <w:rsid w:val="00496A3F"/>
    <w:rsid w:val="0049719D"/>
    <w:rsid w:val="00497566"/>
    <w:rsid w:val="00497FCD"/>
    <w:rsid w:val="004A020A"/>
    <w:rsid w:val="004A0D1E"/>
    <w:rsid w:val="004A0E60"/>
    <w:rsid w:val="004A0E66"/>
    <w:rsid w:val="004A0EEC"/>
    <w:rsid w:val="004A130F"/>
    <w:rsid w:val="004A17EF"/>
    <w:rsid w:val="004A1AA2"/>
    <w:rsid w:val="004A1BDA"/>
    <w:rsid w:val="004A1D6E"/>
    <w:rsid w:val="004A1F2B"/>
    <w:rsid w:val="004A22DA"/>
    <w:rsid w:val="004A2700"/>
    <w:rsid w:val="004A2828"/>
    <w:rsid w:val="004A36C8"/>
    <w:rsid w:val="004A3721"/>
    <w:rsid w:val="004A3742"/>
    <w:rsid w:val="004A37B8"/>
    <w:rsid w:val="004A38FA"/>
    <w:rsid w:val="004A3ED3"/>
    <w:rsid w:val="004A47BC"/>
    <w:rsid w:val="004A4858"/>
    <w:rsid w:val="004A4864"/>
    <w:rsid w:val="004A48BE"/>
    <w:rsid w:val="004A4AC6"/>
    <w:rsid w:val="004A5589"/>
    <w:rsid w:val="004A588F"/>
    <w:rsid w:val="004A7709"/>
    <w:rsid w:val="004A7F48"/>
    <w:rsid w:val="004B1199"/>
    <w:rsid w:val="004B124C"/>
    <w:rsid w:val="004B16C4"/>
    <w:rsid w:val="004B1867"/>
    <w:rsid w:val="004B1CED"/>
    <w:rsid w:val="004B25D1"/>
    <w:rsid w:val="004B2A64"/>
    <w:rsid w:val="004B3073"/>
    <w:rsid w:val="004B352E"/>
    <w:rsid w:val="004B39D3"/>
    <w:rsid w:val="004B41DA"/>
    <w:rsid w:val="004B42D6"/>
    <w:rsid w:val="004B46E5"/>
    <w:rsid w:val="004B470D"/>
    <w:rsid w:val="004B4764"/>
    <w:rsid w:val="004B4846"/>
    <w:rsid w:val="004B4EA2"/>
    <w:rsid w:val="004B501C"/>
    <w:rsid w:val="004B5394"/>
    <w:rsid w:val="004B5549"/>
    <w:rsid w:val="004B5A79"/>
    <w:rsid w:val="004B5BDD"/>
    <w:rsid w:val="004B5C87"/>
    <w:rsid w:val="004B5FD4"/>
    <w:rsid w:val="004B665C"/>
    <w:rsid w:val="004B6AF0"/>
    <w:rsid w:val="004B6E9E"/>
    <w:rsid w:val="004B6F83"/>
    <w:rsid w:val="004B7C29"/>
    <w:rsid w:val="004C06E5"/>
    <w:rsid w:val="004C073B"/>
    <w:rsid w:val="004C09F2"/>
    <w:rsid w:val="004C0CBB"/>
    <w:rsid w:val="004C148F"/>
    <w:rsid w:val="004C198D"/>
    <w:rsid w:val="004C1B7D"/>
    <w:rsid w:val="004C1CE6"/>
    <w:rsid w:val="004C1E3C"/>
    <w:rsid w:val="004C2171"/>
    <w:rsid w:val="004C25F0"/>
    <w:rsid w:val="004C26DD"/>
    <w:rsid w:val="004C2B5D"/>
    <w:rsid w:val="004C2D68"/>
    <w:rsid w:val="004C2F56"/>
    <w:rsid w:val="004C339D"/>
    <w:rsid w:val="004C33E8"/>
    <w:rsid w:val="004C38B9"/>
    <w:rsid w:val="004C422D"/>
    <w:rsid w:val="004C426D"/>
    <w:rsid w:val="004C4307"/>
    <w:rsid w:val="004C4309"/>
    <w:rsid w:val="004C4461"/>
    <w:rsid w:val="004C49E3"/>
    <w:rsid w:val="004C4E8A"/>
    <w:rsid w:val="004C514A"/>
    <w:rsid w:val="004C62A5"/>
    <w:rsid w:val="004C6572"/>
    <w:rsid w:val="004C6D4F"/>
    <w:rsid w:val="004C6E1C"/>
    <w:rsid w:val="004C7541"/>
    <w:rsid w:val="004C775F"/>
    <w:rsid w:val="004D14B3"/>
    <w:rsid w:val="004D17BD"/>
    <w:rsid w:val="004D1DBC"/>
    <w:rsid w:val="004D1E71"/>
    <w:rsid w:val="004D2809"/>
    <w:rsid w:val="004D2CDF"/>
    <w:rsid w:val="004D33CE"/>
    <w:rsid w:val="004D34D8"/>
    <w:rsid w:val="004D46F1"/>
    <w:rsid w:val="004D4AAE"/>
    <w:rsid w:val="004D541C"/>
    <w:rsid w:val="004D5451"/>
    <w:rsid w:val="004D550D"/>
    <w:rsid w:val="004D5AB6"/>
    <w:rsid w:val="004D66C4"/>
    <w:rsid w:val="004D67CF"/>
    <w:rsid w:val="004D6FA1"/>
    <w:rsid w:val="004D727A"/>
    <w:rsid w:val="004D7344"/>
    <w:rsid w:val="004D73EE"/>
    <w:rsid w:val="004D755E"/>
    <w:rsid w:val="004D7C86"/>
    <w:rsid w:val="004D7D06"/>
    <w:rsid w:val="004D7DEC"/>
    <w:rsid w:val="004D7FA0"/>
    <w:rsid w:val="004E0197"/>
    <w:rsid w:val="004E0AC9"/>
    <w:rsid w:val="004E0D2C"/>
    <w:rsid w:val="004E0F0C"/>
    <w:rsid w:val="004E1122"/>
    <w:rsid w:val="004E1409"/>
    <w:rsid w:val="004E1A66"/>
    <w:rsid w:val="004E1A87"/>
    <w:rsid w:val="004E1BB0"/>
    <w:rsid w:val="004E1F86"/>
    <w:rsid w:val="004E2983"/>
    <w:rsid w:val="004E3003"/>
    <w:rsid w:val="004E3030"/>
    <w:rsid w:val="004E3185"/>
    <w:rsid w:val="004E3311"/>
    <w:rsid w:val="004E33EC"/>
    <w:rsid w:val="004E38EC"/>
    <w:rsid w:val="004E3933"/>
    <w:rsid w:val="004E3F50"/>
    <w:rsid w:val="004E44B7"/>
    <w:rsid w:val="004E4549"/>
    <w:rsid w:val="004E4C83"/>
    <w:rsid w:val="004E4D53"/>
    <w:rsid w:val="004E4D84"/>
    <w:rsid w:val="004E4EBC"/>
    <w:rsid w:val="004E5104"/>
    <w:rsid w:val="004E5865"/>
    <w:rsid w:val="004E5B06"/>
    <w:rsid w:val="004E5C48"/>
    <w:rsid w:val="004E5FA8"/>
    <w:rsid w:val="004E5FF6"/>
    <w:rsid w:val="004E65F5"/>
    <w:rsid w:val="004E684C"/>
    <w:rsid w:val="004E68B6"/>
    <w:rsid w:val="004E6FF1"/>
    <w:rsid w:val="004E75ED"/>
    <w:rsid w:val="004E76DB"/>
    <w:rsid w:val="004E770E"/>
    <w:rsid w:val="004E7991"/>
    <w:rsid w:val="004F085C"/>
    <w:rsid w:val="004F0F13"/>
    <w:rsid w:val="004F1D8E"/>
    <w:rsid w:val="004F1F90"/>
    <w:rsid w:val="004F2401"/>
    <w:rsid w:val="004F2413"/>
    <w:rsid w:val="004F2A44"/>
    <w:rsid w:val="004F2D2A"/>
    <w:rsid w:val="004F2DAD"/>
    <w:rsid w:val="004F34F7"/>
    <w:rsid w:val="004F3778"/>
    <w:rsid w:val="004F3FAF"/>
    <w:rsid w:val="004F458B"/>
    <w:rsid w:val="004F4D22"/>
    <w:rsid w:val="004F55D6"/>
    <w:rsid w:val="004F565A"/>
    <w:rsid w:val="004F571B"/>
    <w:rsid w:val="004F5C4C"/>
    <w:rsid w:val="004F5E56"/>
    <w:rsid w:val="004F64EB"/>
    <w:rsid w:val="004F668E"/>
    <w:rsid w:val="004F71CB"/>
    <w:rsid w:val="004F7418"/>
    <w:rsid w:val="004F7524"/>
    <w:rsid w:val="004F756C"/>
    <w:rsid w:val="004F7A74"/>
    <w:rsid w:val="00500161"/>
    <w:rsid w:val="00500250"/>
    <w:rsid w:val="00500264"/>
    <w:rsid w:val="00500375"/>
    <w:rsid w:val="00500824"/>
    <w:rsid w:val="00500CEC"/>
    <w:rsid w:val="00500DAB"/>
    <w:rsid w:val="00500F85"/>
    <w:rsid w:val="00501144"/>
    <w:rsid w:val="005013EF"/>
    <w:rsid w:val="005019E0"/>
    <w:rsid w:val="005020E2"/>
    <w:rsid w:val="0050211F"/>
    <w:rsid w:val="005022E7"/>
    <w:rsid w:val="0050298B"/>
    <w:rsid w:val="005029C1"/>
    <w:rsid w:val="00502A93"/>
    <w:rsid w:val="005037D2"/>
    <w:rsid w:val="005037F9"/>
    <w:rsid w:val="00503CD1"/>
    <w:rsid w:val="0050408C"/>
    <w:rsid w:val="005047EE"/>
    <w:rsid w:val="00504F37"/>
    <w:rsid w:val="00505044"/>
    <w:rsid w:val="0050510B"/>
    <w:rsid w:val="00506083"/>
    <w:rsid w:val="005060D5"/>
    <w:rsid w:val="005068D6"/>
    <w:rsid w:val="00506AD7"/>
    <w:rsid w:val="00506AEB"/>
    <w:rsid w:val="00506B86"/>
    <w:rsid w:val="00506EEC"/>
    <w:rsid w:val="00506F62"/>
    <w:rsid w:val="00506FD4"/>
    <w:rsid w:val="0050731E"/>
    <w:rsid w:val="005074B5"/>
    <w:rsid w:val="005075F1"/>
    <w:rsid w:val="00507A0F"/>
    <w:rsid w:val="00507DBF"/>
    <w:rsid w:val="00507E29"/>
    <w:rsid w:val="005107FF"/>
    <w:rsid w:val="00510843"/>
    <w:rsid w:val="00510CBC"/>
    <w:rsid w:val="00511009"/>
    <w:rsid w:val="0051102D"/>
    <w:rsid w:val="005112A5"/>
    <w:rsid w:val="00511378"/>
    <w:rsid w:val="00511509"/>
    <w:rsid w:val="00511F48"/>
    <w:rsid w:val="00512448"/>
    <w:rsid w:val="0051253A"/>
    <w:rsid w:val="0051266C"/>
    <w:rsid w:val="005127BB"/>
    <w:rsid w:val="00512DB9"/>
    <w:rsid w:val="0051306C"/>
    <w:rsid w:val="00513B72"/>
    <w:rsid w:val="00513D48"/>
    <w:rsid w:val="00513F81"/>
    <w:rsid w:val="005151B5"/>
    <w:rsid w:val="00515277"/>
    <w:rsid w:val="0051538E"/>
    <w:rsid w:val="005158C2"/>
    <w:rsid w:val="00515DE8"/>
    <w:rsid w:val="0051611C"/>
    <w:rsid w:val="005165F3"/>
    <w:rsid w:val="005169DE"/>
    <w:rsid w:val="00516AC0"/>
    <w:rsid w:val="0051754D"/>
    <w:rsid w:val="0051785D"/>
    <w:rsid w:val="00517913"/>
    <w:rsid w:val="0052005F"/>
    <w:rsid w:val="00520200"/>
    <w:rsid w:val="00520353"/>
    <w:rsid w:val="00520820"/>
    <w:rsid w:val="00520E2D"/>
    <w:rsid w:val="00520F04"/>
    <w:rsid w:val="0052127B"/>
    <w:rsid w:val="00521717"/>
    <w:rsid w:val="005224B2"/>
    <w:rsid w:val="00522876"/>
    <w:rsid w:val="00522DF5"/>
    <w:rsid w:val="00523387"/>
    <w:rsid w:val="005236CB"/>
    <w:rsid w:val="00523B23"/>
    <w:rsid w:val="00523DFA"/>
    <w:rsid w:val="0052426A"/>
    <w:rsid w:val="00524D5E"/>
    <w:rsid w:val="005254BC"/>
    <w:rsid w:val="005256FC"/>
    <w:rsid w:val="00526AE2"/>
    <w:rsid w:val="00526C27"/>
    <w:rsid w:val="00526DFF"/>
    <w:rsid w:val="00527473"/>
    <w:rsid w:val="00527AB1"/>
    <w:rsid w:val="00527EAA"/>
    <w:rsid w:val="00527EF9"/>
    <w:rsid w:val="005305FF"/>
    <w:rsid w:val="0053068E"/>
    <w:rsid w:val="00530727"/>
    <w:rsid w:val="00530C9B"/>
    <w:rsid w:val="00531488"/>
    <w:rsid w:val="00531EFA"/>
    <w:rsid w:val="00532334"/>
    <w:rsid w:val="005324AF"/>
    <w:rsid w:val="005325C3"/>
    <w:rsid w:val="00532614"/>
    <w:rsid w:val="00532851"/>
    <w:rsid w:val="00532A87"/>
    <w:rsid w:val="00532C25"/>
    <w:rsid w:val="00533027"/>
    <w:rsid w:val="00533077"/>
    <w:rsid w:val="00533905"/>
    <w:rsid w:val="00533F8D"/>
    <w:rsid w:val="00533FAA"/>
    <w:rsid w:val="0053402C"/>
    <w:rsid w:val="00534090"/>
    <w:rsid w:val="0053409E"/>
    <w:rsid w:val="005345FA"/>
    <w:rsid w:val="00534ABA"/>
    <w:rsid w:val="00534DA8"/>
    <w:rsid w:val="00535AED"/>
    <w:rsid w:val="00535F2D"/>
    <w:rsid w:val="00535FFF"/>
    <w:rsid w:val="0053616F"/>
    <w:rsid w:val="005361F1"/>
    <w:rsid w:val="005366D1"/>
    <w:rsid w:val="005368AD"/>
    <w:rsid w:val="00536BE8"/>
    <w:rsid w:val="005370BC"/>
    <w:rsid w:val="005372D7"/>
    <w:rsid w:val="005374BE"/>
    <w:rsid w:val="00537B35"/>
    <w:rsid w:val="00537DE7"/>
    <w:rsid w:val="00537EC4"/>
    <w:rsid w:val="00537FE4"/>
    <w:rsid w:val="0054027D"/>
    <w:rsid w:val="0054082C"/>
    <w:rsid w:val="00540B65"/>
    <w:rsid w:val="005410A2"/>
    <w:rsid w:val="00541222"/>
    <w:rsid w:val="0054138F"/>
    <w:rsid w:val="00541A8D"/>
    <w:rsid w:val="00541AE8"/>
    <w:rsid w:val="00541D4D"/>
    <w:rsid w:val="00541FBE"/>
    <w:rsid w:val="00542693"/>
    <w:rsid w:val="00543002"/>
    <w:rsid w:val="0054309B"/>
    <w:rsid w:val="00543482"/>
    <w:rsid w:val="005437F3"/>
    <w:rsid w:val="005439C0"/>
    <w:rsid w:val="0054481B"/>
    <w:rsid w:val="00544A9A"/>
    <w:rsid w:val="00544DA0"/>
    <w:rsid w:val="005451CA"/>
    <w:rsid w:val="005454BD"/>
    <w:rsid w:val="005457E4"/>
    <w:rsid w:val="00545B23"/>
    <w:rsid w:val="005465FF"/>
    <w:rsid w:val="0054669F"/>
    <w:rsid w:val="00546C49"/>
    <w:rsid w:val="0054722B"/>
    <w:rsid w:val="00547D19"/>
    <w:rsid w:val="0055010B"/>
    <w:rsid w:val="005501B4"/>
    <w:rsid w:val="005502D3"/>
    <w:rsid w:val="00550779"/>
    <w:rsid w:val="00550B54"/>
    <w:rsid w:val="00550D26"/>
    <w:rsid w:val="00550D59"/>
    <w:rsid w:val="00550D66"/>
    <w:rsid w:val="00550E24"/>
    <w:rsid w:val="0055110D"/>
    <w:rsid w:val="005511BC"/>
    <w:rsid w:val="00551297"/>
    <w:rsid w:val="005515CB"/>
    <w:rsid w:val="00551A9B"/>
    <w:rsid w:val="00551F81"/>
    <w:rsid w:val="00551FD8"/>
    <w:rsid w:val="0055210F"/>
    <w:rsid w:val="00552CD7"/>
    <w:rsid w:val="00553075"/>
    <w:rsid w:val="005530D8"/>
    <w:rsid w:val="005533BE"/>
    <w:rsid w:val="005538B4"/>
    <w:rsid w:val="00554B30"/>
    <w:rsid w:val="00554FFB"/>
    <w:rsid w:val="005563C1"/>
    <w:rsid w:val="005568DE"/>
    <w:rsid w:val="0055699C"/>
    <w:rsid w:val="00557C50"/>
    <w:rsid w:val="00560404"/>
    <w:rsid w:val="005606B6"/>
    <w:rsid w:val="005608D6"/>
    <w:rsid w:val="00560F19"/>
    <w:rsid w:val="00561306"/>
    <w:rsid w:val="00561E6B"/>
    <w:rsid w:val="005621D2"/>
    <w:rsid w:val="005621E0"/>
    <w:rsid w:val="00562D90"/>
    <w:rsid w:val="00563A23"/>
    <w:rsid w:val="00563A5A"/>
    <w:rsid w:val="00563C58"/>
    <w:rsid w:val="00563C61"/>
    <w:rsid w:val="00563ECB"/>
    <w:rsid w:val="00563F22"/>
    <w:rsid w:val="00563F47"/>
    <w:rsid w:val="00563FFA"/>
    <w:rsid w:val="005640BB"/>
    <w:rsid w:val="00564249"/>
    <w:rsid w:val="005646FC"/>
    <w:rsid w:val="00564C23"/>
    <w:rsid w:val="00565406"/>
    <w:rsid w:val="00565570"/>
    <w:rsid w:val="005657DD"/>
    <w:rsid w:val="00565972"/>
    <w:rsid w:val="00565B29"/>
    <w:rsid w:val="00565CDF"/>
    <w:rsid w:val="005664CC"/>
    <w:rsid w:val="0056664B"/>
    <w:rsid w:val="00566DF2"/>
    <w:rsid w:val="00567588"/>
    <w:rsid w:val="00567992"/>
    <w:rsid w:val="00567C3C"/>
    <w:rsid w:val="005701CA"/>
    <w:rsid w:val="005702F8"/>
    <w:rsid w:val="00571231"/>
    <w:rsid w:val="005715B9"/>
    <w:rsid w:val="00571767"/>
    <w:rsid w:val="00571A98"/>
    <w:rsid w:val="00571D4F"/>
    <w:rsid w:val="00571E44"/>
    <w:rsid w:val="005725DC"/>
    <w:rsid w:val="00572733"/>
    <w:rsid w:val="005728C3"/>
    <w:rsid w:val="00573980"/>
    <w:rsid w:val="00573E61"/>
    <w:rsid w:val="00573F88"/>
    <w:rsid w:val="0057411B"/>
    <w:rsid w:val="005742B6"/>
    <w:rsid w:val="00574474"/>
    <w:rsid w:val="00574525"/>
    <w:rsid w:val="00574778"/>
    <w:rsid w:val="0057498F"/>
    <w:rsid w:val="00574C0A"/>
    <w:rsid w:val="00574DE9"/>
    <w:rsid w:val="005751B2"/>
    <w:rsid w:val="00575DF4"/>
    <w:rsid w:val="00575E6F"/>
    <w:rsid w:val="005764DE"/>
    <w:rsid w:val="00576D65"/>
    <w:rsid w:val="00577391"/>
    <w:rsid w:val="005775D9"/>
    <w:rsid w:val="0057765D"/>
    <w:rsid w:val="00577696"/>
    <w:rsid w:val="0057773E"/>
    <w:rsid w:val="005777FC"/>
    <w:rsid w:val="00580441"/>
    <w:rsid w:val="005808EB"/>
    <w:rsid w:val="00580D37"/>
    <w:rsid w:val="00580D71"/>
    <w:rsid w:val="00580FCB"/>
    <w:rsid w:val="00581FA0"/>
    <w:rsid w:val="0058226E"/>
    <w:rsid w:val="005829D3"/>
    <w:rsid w:val="00582B90"/>
    <w:rsid w:val="005831A7"/>
    <w:rsid w:val="00583321"/>
    <w:rsid w:val="0058341E"/>
    <w:rsid w:val="00583BBE"/>
    <w:rsid w:val="00583E7C"/>
    <w:rsid w:val="00584799"/>
    <w:rsid w:val="00584D2B"/>
    <w:rsid w:val="00584F3A"/>
    <w:rsid w:val="005853AB"/>
    <w:rsid w:val="00585748"/>
    <w:rsid w:val="0058579A"/>
    <w:rsid w:val="005859C5"/>
    <w:rsid w:val="00585C79"/>
    <w:rsid w:val="00586144"/>
    <w:rsid w:val="005864CD"/>
    <w:rsid w:val="00587785"/>
    <w:rsid w:val="0058788D"/>
    <w:rsid w:val="00587C26"/>
    <w:rsid w:val="00587E29"/>
    <w:rsid w:val="00587FE6"/>
    <w:rsid w:val="005901D2"/>
    <w:rsid w:val="00590C65"/>
    <w:rsid w:val="0059123F"/>
    <w:rsid w:val="00591698"/>
    <w:rsid w:val="00591922"/>
    <w:rsid w:val="0059197A"/>
    <w:rsid w:val="00592862"/>
    <w:rsid w:val="005928AE"/>
    <w:rsid w:val="00592D43"/>
    <w:rsid w:val="005931A3"/>
    <w:rsid w:val="00593B87"/>
    <w:rsid w:val="00593BA5"/>
    <w:rsid w:val="00593C1C"/>
    <w:rsid w:val="00593E94"/>
    <w:rsid w:val="00594143"/>
    <w:rsid w:val="00594543"/>
    <w:rsid w:val="00594612"/>
    <w:rsid w:val="00594781"/>
    <w:rsid w:val="005949F7"/>
    <w:rsid w:val="00594A4F"/>
    <w:rsid w:val="005953D0"/>
    <w:rsid w:val="00595873"/>
    <w:rsid w:val="00595CDD"/>
    <w:rsid w:val="005964BB"/>
    <w:rsid w:val="00596834"/>
    <w:rsid w:val="00596A70"/>
    <w:rsid w:val="00596BD3"/>
    <w:rsid w:val="00596BE7"/>
    <w:rsid w:val="00596C3E"/>
    <w:rsid w:val="005970FF"/>
    <w:rsid w:val="00597710"/>
    <w:rsid w:val="005977DD"/>
    <w:rsid w:val="005A0038"/>
    <w:rsid w:val="005A04BD"/>
    <w:rsid w:val="005A0A3F"/>
    <w:rsid w:val="005A114F"/>
    <w:rsid w:val="005A13EB"/>
    <w:rsid w:val="005A159F"/>
    <w:rsid w:val="005A1F49"/>
    <w:rsid w:val="005A2364"/>
    <w:rsid w:val="005A2480"/>
    <w:rsid w:val="005A29F0"/>
    <w:rsid w:val="005A2B2C"/>
    <w:rsid w:val="005A2D6B"/>
    <w:rsid w:val="005A3252"/>
    <w:rsid w:val="005A33F7"/>
    <w:rsid w:val="005A35FB"/>
    <w:rsid w:val="005A37FA"/>
    <w:rsid w:val="005A3FE7"/>
    <w:rsid w:val="005A404E"/>
    <w:rsid w:val="005A40CF"/>
    <w:rsid w:val="005A471D"/>
    <w:rsid w:val="005A480E"/>
    <w:rsid w:val="005A4A0A"/>
    <w:rsid w:val="005A4A9C"/>
    <w:rsid w:val="005A4BAE"/>
    <w:rsid w:val="005A4F39"/>
    <w:rsid w:val="005A5141"/>
    <w:rsid w:val="005A574D"/>
    <w:rsid w:val="005A5840"/>
    <w:rsid w:val="005A5B5C"/>
    <w:rsid w:val="005A65F5"/>
    <w:rsid w:val="005A66DB"/>
    <w:rsid w:val="005A6D87"/>
    <w:rsid w:val="005A6E93"/>
    <w:rsid w:val="005A707A"/>
    <w:rsid w:val="005A7340"/>
    <w:rsid w:val="005A7F93"/>
    <w:rsid w:val="005B07EA"/>
    <w:rsid w:val="005B0909"/>
    <w:rsid w:val="005B0B20"/>
    <w:rsid w:val="005B0BD6"/>
    <w:rsid w:val="005B0C0E"/>
    <w:rsid w:val="005B0EF1"/>
    <w:rsid w:val="005B0EFB"/>
    <w:rsid w:val="005B0FF8"/>
    <w:rsid w:val="005B1060"/>
    <w:rsid w:val="005B12B9"/>
    <w:rsid w:val="005B134D"/>
    <w:rsid w:val="005B1620"/>
    <w:rsid w:val="005B16B2"/>
    <w:rsid w:val="005B17C1"/>
    <w:rsid w:val="005B27A0"/>
    <w:rsid w:val="005B3650"/>
    <w:rsid w:val="005B3737"/>
    <w:rsid w:val="005B3A42"/>
    <w:rsid w:val="005B3CB1"/>
    <w:rsid w:val="005B4A14"/>
    <w:rsid w:val="005B56F0"/>
    <w:rsid w:val="005B5D40"/>
    <w:rsid w:val="005B5EFC"/>
    <w:rsid w:val="005B608E"/>
    <w:rsid w:val="005B6412"/>
    <w:rsid w:val="005B6698"/>
    <w:rsid w:val="005B68A7"/>
    <w:rsid w:val="005B6AC3"/>
    <w:rsid w:val="005B6D01"/>
    <w:rsid w:val="005B6E4D"/>
    <w:rsid w:val="005B7111"/>
    <w:rsid w:val="005B7921"/>
    <w:rsid w:val="005C055E"/>
    <w:rsid w:val="005C0FA1"/>
    <w:rsid w:val="005C1242"/>
    <w:rsid w:val="005C132F"/>
    <w:rsid w:val="005C1615"/>
    <w:rsid w:val="005C1D98"/>
    <w:rsid w:val="005C1DA5"/>
    <w:rsid w:val="005C2559"/>
    <w:rsid w:val="005C2873"/>
    <w:rsid w:val="005C28AB"/>
    <w:rsid w:val="005C297D"/>
    <w:rsid w:val="005C2F36"/>
    <w:rsid w:val="005C310F"/>
    <w:rsid w:val="005C34FC"/>
    <w:rsid w:val="005C3B5C"/>
    <w:rsid w:val="005C3C7F"/>
    <w:rsid w:val="005C4082"/>
    <w:rsid w:val="005C4486"/>
    <w:rsid w:val="005C4711"/>
    <w:rsid w:val="005C4D71"/>
    <w:rsid w:val="005C50D4"/>
    <w:rsid w:val="005C5143"/>
    <w:rsid w:val="005C5497"/>
    <w:rsid w:val="005C55D0"/>
    <w:rsid w:val="005C5639"/>
    <w:rsid w:val="005C5742"/>
    <w:rsid w:val="005C5BD6"/>
    <w:rsid w:val="005C5C32"/>
    <w:rsid w:val="005C65E2"/>
    <w:rsid w:val="005C760E"/>
    <w:rsid w:val="005C7C26"/>
    <w:rsid w:val="005C7E9E"/>
    <w:rsid w:val="005D0487"/>
    <w:rsid w:val="005D0C45"/>
    <w:rsid w:val="005D0DC0"/>
    <w:rsid w:val="005D18C9"/>
    <w:rsid w:val="005D1B72"/>
    <w:rsid w:val="005D23BD"/>
    <w:rsid w:val="005D2471"/>
    <w:rsid w:val="005D24B4"/>
    <w:rsid w:val="005D25A3"/>
    <w:rsid w:val="005D2779"/>
    <w:rsid w:val="005D2E2A"/>
    <w:rsid w:val="005D3242"/>
    <w:rsid w:val="005D3345"/>
    <w:rsid w:val="005D37F7"/>
    <w:rsid w:val="005D3EA9"/>
    <w:rsid w:val="005D3F6F"/>
    <w:rsid w:val="005D498E"/>
    <w:rsid w:val="005D50E3"/>
    <w:rsid w:val="005D610C"/>
    <w:rsid w:val="005D611F"/>
    <w:rsid w:val="005D70A8"/>
    <w:rsid w:val="005D74E7"/>
    <w:rsid w:val="005D7592"/>
    <w:rsid w:val="005D7F7B"/>
    <w:rsid w:val="005E0232"/>
    <w:rsid w:val="005E0E0B"/>
    <w:rsid w:val="005E0E8E"/>
    <w:rsid w:val="005E1638"/>
    <w:rsid w:val="005E1979"/>
    <w:rsid w:val="005E1DA4"/>
    <w:rsid w:val="005E2784"/>
    <w:rsid w:val="005E3BCD"/>
    <w:rsid w:val="005E4A87"/>
    <w:rsid w:val="005E4DA5"/>
    <w:rsid w:val="005E503E"/>
    <w:rsid w:val="005E59C7"/>
    <w:rsid w:val="005E5E7B"/>
    <w:rsid w:val="005E6095"/>
    <w:rsid w:val="005E62F3"/>
    <w:rsid w:val="005E68C9"/>
    <w:rsid w:val="005E6A3F"/>
    <w:rsid w:val="005E6DB8"/>
    <w:rsid w:val="005E6E81"/>
    <w:rsid w:val="005E7228"/>
    <w:rsid w:val="005E7284"/>
    <w:rsid w:val="005E78D7"/>
    <w:rsid w:val="005E7BAC"/>
    <w:rsid w:val="005F0BD9"/>
    <w:rsid w:val="005F0E5C"/>
    <w:rsid w:val="005F10B0"/>
    <w:rsid w:val="005F11A8"/>
    <w:rsid w:val="005F134E"/>
    <w:rsid w:val="005F1365"/>
    <w:rsid w:val="005F188B"/>
    <w:rsid w:val="005F1E9E"/>
    <w:rsid w:val="005F2C1F"/>
    <w:rsid w:val="005F2E44"/>
    <w:rsid w:val="005F3234"/>
    <w:rsid w:val="005F3690"/>
    <w:rsid w:val="005F3986"/>
    <w:rsid w:val="005F48EE"/>
    <w:rsid w:val="005F4962"/>
    <w:rsid w:val="005F4C57"/>
    <w:rsid w:val="005F4D5C"/>
    <w:rsid w:val="005F5339"/>
    <w:rsid w:val="005F588E"/>
    <w:rsid w:val="005F5F8D"/>
    <w:rsid w:val="005F6401"/>
    <w:rsid w:val="005F6774"/>
    <w:rsid w:val="005F74E2"/>
    <w:rsid w:val="005F7714"/>
    <w:rsid w:val="005F775F"/>
    <w:rsid w:val="005F79AA"/>
    <w:rsid w:val="0060044B"/>
    <w:rsid w:val="00600A6F"/>
    <w:rsid w:val="0060120B"/>
    <w:rsid w:val="00601243"/>
    <w:rsid w:val="006013D7"/>
    <w:rsid w:val="006014DB"/>
    <w:rsid w:val="00601577"/>
    <w:rsid w:val="00601587"/>
    <w:rsid w:val="00601AEA"/>
    <w:rsid w:val="00601E61"/>
    <w:rsid w:val="00602079"/>
    <w:rsid w:val="006022F3"/>
    <w:rsid w:val="00602579"/>
    <w:rsid w:val="00602BA4"/>
    <w:rsid w:val="00602D5A"/>
    <w:rsid w:val="00602DA2"/>
    <w:rsid w:val="00602FF4"/>
    <w:rsid w:val="00603228"/>
    <w:rsid w:val="00603A25"/>
    <w:rsid w:val="0060401D"/>
    <w:rsid w:val="006048EB"/>
    <w:rsid w:val="00604939"/>
    <w:rsid w:val="00604ACD"/>
    <w:rsid w:val="00604C15"/>
    <w:rsid w:val="00604DC2"/>
    <w:rsid w:val="00604DE6"/>
    <w:rsid w:val="00604EA9"/>
    <w:rsid w:val="0060512F"/>
    <w:rsid w:val="0060554C"/>
    <w:rsid w:val="00605741"/>
    <w:rsid w:val="00605E58"/>
    <w:rsid w:val="006060C4"/>
    <w:rsid w:val="006065E2"/>
    <w:rsid w:val="00606F57"/>
    <w:rsid w:val="0060760A"/>
    <w:rsid w:val="00607C35"/>
    <w:rsid w:val="00607EE6"/>
    <w:rsid w:val="006106A3"/>
    <w:rsid w:val="006106FA"/>
    <w:rsid w:val="00611777"/>
    <w:rsid w:val="0061189F"/>
    <w:rsid w:val="0061219B"/>
    <w:rsid w:val="0061247D"/>
    <w:rsid w:val="00612A70"/>
    <w:rsid w:val="00612D05"/>
    <w:rsid w:val="00613C07"/>
    <w:rsid w:val="00613FB6"/>
    <w:rsid w:val="006140C6"/>
    <w:rsid w:val="00614134"/>
    <w:rsid w:val="00614166"/>
    <w:rsid w:val="00614241"/>
    <w:rsid w:val="0061428D"/>
    <w:rsid w:val="0061476B"/>
    <w:rsid w:val="00614A9A"/>
    <w:rsid w:val="00615411"/>
    <w:rsid w:val="0061599E"/>
    <w:rsid w:val="00615AC7"/>
    <w:rsid w:val="006162E6"/>
    <w:rsid w:val="006163E1"/>
    <w:rsid w:val="006171A5"/>
    <w:rsid w:val="00617381"/>
    <w:rsid w:val="00620309"/>
    <w:rsid w:val="006206C4"/>
    <w:rsid w:val="0062082A"/>
    <w:rsid w:val="00620D7E"/>
    <w:rsid w:val="00620F2F"/>
    <w:rsid w:val="00621525"/>
    <w:rsid w:val="0062159D"/>
    <w:rsid w:val="00621680"/>
    <w:rsid w:val="006218EE"/>
    <w:rsid w:val="00621C54"/>
    <w:rsid w:val="00621CA3"/>
    <w:rsid w:val="00621E26"/>
    <w:rsid w:val="00621EC5"/>
    <w:rsid w:val="006223E0"/>
    <w:rsid w:val="006224D0"/>
    <w:rsid w:val="00622BCE"/>
    <w:rsid w:val="00622E29"/>
    <w:rsid w:val="00623643"/>
    <w:rsid w:val="006239DF"/>
    <w:rsid w:val="00624018"/>
    <w:rsid w:val="006240C4"/>
    <w:rsid w:val="00624AF0"/>
    <w:rsid w:val="00625304"/>
    <w:rsid w:val="0062581B"/>
    <w:rsid w:val="006261F4"/>
    <w:rsid w:val="0062631F"/>
    <w:rsid w:val="006268A5"/>
    <w:rsid w:val="0062713D"/>
    <w:rsid w:val="00627AEB"/>
    <w:rsid w:val="006305BF"/>
    <w:rsid w:val="0063064D"/>
    <w:rsid w:val="00630A7F"/>
    <w:rsid w:val="00631400"/>
    <w:rsid w:val="0063164E"/>
    <w:rsid w:val="0063191D"/>
    <w:rsid w:val="006320A6"/>
    <w:rsid w:val="00632123"/>
    <w:rsid w:val="0063218A"/>
    <w:rsid w:val="006321BD"/>
    <w:rsid w:val="00632E45"/>
    <w:rsid w:val="00632EB6"/>
    <w:rsid w:val="006330A0"/>
    <w:rsid w:val="006330A6"/>
    <w:rsid w:val="00633224"/>
    <w:rsid w:val="00633488"/>
    <w:rsid w:val="00633581"/>
    <w:rsid w:val="006339AF"/>
    <w:rsid w:val="00633C47"/>
    <w:rsid w:val="00633E7B"/>
    <w:rsid w:val="00633EED"/>
    <w:rsid w:val="006348F7"/>
    <w:rsid w:val="00634B1E"/>
    <w:rsid w:val="00634EEB"/>
    <w:rsid w:val="0063512D"/>
    <w:rsid w:val="006353E4"/>
    <w:rsid w:val="00635740"/>
    <w:rsid w:val="00635771"/>
    <w:rsid w:val="006358FB"/>
    <w:rsid w:val="00635AE2"/>
    <w:rsid w:val="00635D8F"/>
    <w:rsid w:val="00635E1E"/>
    <w:rsid w:val="0063613D"/>
    <w:rsid w:val="006366E4"/>
    <w:rsid w:val="0063677C"/>
    <w:rsid w:val="00636972"/>
    <w:rsid w:val="00636B69"/>
    <w:rsid w:val="00636BC2"/>
    <w:rsid w:val="00636CB9"/>
    <w:rsid w:val="00637172"/>
    <w:rsid w:val="006372F1"/>
    <w:rsid w:val="00640300"/>
    <w:rsid w:val="0064048B"/>
    <w:rsid w:val="006404D1"/>
    <w:rsid w:val="00640F43"/>
    <w:rsid w:val="0064126B"/>
    <w:rsid w:val="006412CA"/>
    <w:rsid w:val="00641718"/>
    <w:rsid w:val="00641B88"/>
    <w:rsid w:val="006420DA"/>
    <w:rsid w:val="00642A0A"/>
    <w:rsid w:val="0064392D"/>
    <w:rsid w:val="00643AC1"/>
    <w:rsid w:val="00643AC7"/>
    <w:rsid w:val="00643CC6"/>
    <w:rsid w:val="00643D62"/>
    <w:rsid w:val="006441BB"/>
    <w:rsid w:val="00644A48"/>
    <w:rsid w:val="00644A5E"/>
    <w:rsid w:val="00644A6C"/>
    <w:rsid w:val="00644BFA"/>
    <w:rsid w:val="00644D69"/>
    <w:rsid w:val="00644F0F"/>
    <w:rsid w:val="006450C7"/>
    <w:rsid w:val="006457A8"/>
    <w:rsid w:val="00645EA0"/>
    <w:rsid w:val="00645F76"/>
    <w:rsid w:val="00645FB8"/>
    <w:rsid w:val="00646EB0"/>
    <w:rsid w:val="0064714D"/>
    <w:rsid w:val="0064727D"/>
    <w:rsid w:val="0064737B"/>
    <w:rsid w:val="00647B32"/>
    <w:rsid w:val="00647C27"/>
    <w:rsid w:val="00647DBD"/>
    <w:rsid w:val="00650BF9"/>
    <w:rsid w:val="006510D1"/>
    <w:rsid w:val="00651396"/>
    <w:rsid w:val="006519E6"/>
    <w:rsid w:val="00651C8E"/>
    <w:rsid w:val="00651CDE"/>
    <w:rsid w:val="006520B2"/>
    <w:rsid w:val="00652326"/>
    <w:rsid w:val="006528B0"/>
    <w:rsid w:val="00652907"/>
    <w:rsid w:val="00652E06"/>
    <w:rsid w:val="00653003"/>
    <w:rsid w:val="00653967"/>
    <w:rsid w:val="00653E5E"/>
    <w:rsid w:val="00653FC4"/>
    <w:rsid w:val="0065472C"/>
    <w:rsid w:val="00654F91"/>
    <w:rsid w:val="006550FD"/>
    <w:rsid w:val="00655361"/>
    <w:rsid w:val="0065569A"/>
    <w:rsid w:val="00655898"/>
    <w:rsid w:val="00655E86"/>
    <w:rsid w:val="00656253"/>
    <w:rsid w:val="00656799"/>
    <w:rsid w:val="0065687D"/>
    <w:rsid w:val="00656B77"/>
    <w:rsid w:val="00656C65"/>
    <w:rsid w:val="00656E2E"/>
    <w:rsid w:val="00656E72"/>
    <w:rsid w:val="006570B1"/>
    <w:rsid w:val="006578A1"/>
    <w:rsid w:val="006578A6"/>
    <w:rsid w:val="00657C48"/>
    <w:rsid w:val="006609D7"/>
    <w:rsid w:val="00660E56"/>
    <w:rsid w:val="0066137B"/>
    <w:rsid w:val="0066174E"/>
    <w:rsid w:val="00661BBB"/>
    <w:rsid w:val="00661E57"/>
    <w:rsid w:val="00662075"/>
    <w:rsid w:val="006620CA"/>
    <w:rsid w:val="00662505"/>
    <w:rsid w:val="006626E8"/>
    <w:rsid w:val="00662705"/>
    <w:rsid w:val="006629E4"/>
    <w:rsid w:val="00662FFE"/>
    <w:rsid w:val="006636D9"/>
    <w:rsid w:val="00663783"/>
    <w:rsid w:val="006637C6"/>
    <w:rsid w:val="00663923"/>
    <w:rsid w:val="00663E47"/>
    <w:rsid w:val="006642BC"/>
    <w:rsid w:val="006644A7"/>
    <w:rsid w:val="0066454E"/>
    <w:rsid w:val="00664B13"/>
    <w:rsid w:val="00664BA5"/>
    <w:rsid w:val="00664BDE"/>
    <w:rsid w:val="00664D71"/>
    <w:rsid w:val="00664E10"/>
    <w:rsid w:val="0066526F"/>
    <w:rsid w:val="0066565B"/>
    <w:rsid w:val="006659AB"/>
    <w:rsid w:val="00665C44"/>
    <w:rsid w:val="00665CB3"/>
    <w:rsid w:val="00666284"/>
    <w:rsid w:val="006667F3"/>
    <w:rsid w:val="00666F16"/>
    <w:rsid w:val="00667708"/>
    <w:rsid w:val="00667ABA"/>
    <w:rsid w:val="00667AEA"/>
    <w:rsid w:val="006704FA"/>
    <w:rsid w:val="00670687"/>
    <w:rsid w:val="00670A77"/>
    <w:rsid w:val="00670DC5"/>
    <w:rsid w:val="00671285"/>
    <w:rsid w:val="00671652"/>
    <w:rsid w:val="00671FAA"/>
    <w:rsid w:val="00674566"/>
    <w:rsid w:val="00674C0A"/>
    <w:rsid w:val="00675B9C"/>
    <w:rsid w:val="00675DA5"/>
    <w:rsid w:val="00676072"/>
    <w:rsid w:val="006800EF"/>
    <w:rsid w:val="006803C7"/>
    <w:rsid w:val="00680482"/>
    <w:rsid w:val="006808DC"/>
    <w:rsid w:val="00681051"/>
    <w:rsid w:val="00681136"/>
    <w:rsid w:val="006816B6"/>
    <w:rsid w:val="00682030"/>
    <w:rsid w:val="006820EB"/>
    <w:rsid w:val="00682128"/>
    <w:rsid w:val="0068220C"/>
    <w:rsid w:val="00682597"/>
    <w:rsid w:val="00682AB1"/>
    <w:rsid w:val="00682B26"/>
    <w:rsid w:val="00682DC8"/>
    <w:rsid w:val="00682E9F"/>
    <w:rsid w:val="00683252"/>
    <w:rsid w:val="0068343A"/>
    <w:rsid w:val="006834D4"/>
    <w:rsid w:val="00683DFB"/>
    <w:rsid w:val="0068413D"/>
    <w:rsid w:val="006844BA"/>
    <w:rsid w:val="006845A2"/>
    <w:rsid w:val="0068475F"/>
    <w:rsid w:val="00684973"/>
    <w:rsid w:val="00684BF8"/>
    <w:rsid w:val="00684D9B"/>
    <w:rsid w:val="00684EEF"/>
    <w:rsid w:val="0068522E"/>
    <w:rsid w:val="006858AA"/>
    <w:rsid w:val="00685BCF"/>
    <w:rsid w:val="00686044"/>
    <w:rsid w:val="0068627A"/>
    <w:rsid w:val="006867C7"/>
    <w:rsid w:val="0068685A"/>
    <w:rsid w:val="00686FF6"/>
    <w:rsid w:val="0068703C"/>
    <w:rsid w:val="006871D0"/>
    <w:rsid w:val="0068751F"/>
    <w:rsid w:val="00687720"/>
    <w:rsid w:val="00687DA4"/>
    <w:rsid w:val="006900D1"/>
    <w:rsid w:val="00690297"/>
    <w:rsid w:val="00690509"/>
    <w:rsid w:val="00690583"/>
    <w:rsid w:val="006905B7"/>
    <w:rsid w:val="006906C9"/>
    <w:rsid w:val="00690980"/>
    <w:rsid w:val="00690CB0"/>
    <w:rsid w:val="0069115A"/>
    <w:rsid w:val="006912F1"/>
    <w:rsid w:val="00691387"/>
    <w:rsid w:val="00691635"/>
    <w:rsid w:val="00691689"/>
    <w:rsid w:val="006927F2"/>
    <w:rsid w:val="00692BC9"/>
    <w:rsid w:val="006931E1"/>
    <w:rsid w:val="00694310"/>
    <w:rsid w:val="00694700"/>
    <w:rsid w:val="0069478B"/>
    <w:rsid w:val="00694803"/>
    <w:rsid w:val="00694CE8"/>
    <w:rsid w:val="006951A5"/>
    <w:rsid w:val="00695476"/>
    <w:rsid w:val="0069569E"/>
    <w:rsid w:val="006956C6"/>
    <w:rsid w:val="00695EBA"/>
    <w:rsid w:val="006960E8"/>
    <w:rsid w:val="00696662"/>
    <w:rsid w:val="006969B4"/>
    <w:rsid w:val="00696BD1"/>
    <w:rsid w:val="00696EE3"/>
    <w:rsid w:val="0069715D"/>
    <w:rsid w:val="00697392"/>
    <w:rsid w:val="006973E5"/>
    <w:rsid w:val="00697664"/>
    <w:rsid w:val="00697681"/>
    <w:rsid w:val="0069770C"/>
    <w:rsid w:val="00697AB8"/>
    <w:rsid w:val="00697F00"/>
    <w:rsid w:val="006A02A6"/>
    <w:rsid w:val="006A02EB"/>
    <w:rsid w:val="006A08F2"/>
    <w:rsid w:val="006A1174"/>
    <w:rsid w:val="006A151A"/>
    <w:rsid w:val="006A1836"/>
    <w:rsid w:val="006A18B4"/>
    <w:rsid w:val="006A1931"/>
    <w:rsid w:val="006A1AB1"/>
    <w:rsid w:val="006A1AFA"/>
    <w:rsid w:val="006A1E62"/>
    <w:rsid w:val="006A2A12"/>
    <w:rsid w:val="006A2E9C"/>
    <w:rsid w:val="006A35E0"/>
    <w:rsid w:val="006A377F"/>
    <w:rsid w:val="006A384A"/>
    <w:rsid w:val="006A3875"/>
    <w:rsid w:val="006A39D6"/>
    <w:rsid w:val="006A3A2E"/>
    <w:rsid w:val="006A3BF5"/>
    <w:rsid w:val="006A3D40"/>
    <w:rsid w:val="006A4ABE"/>
    <w:rsid w:val="006A4B25"/>
    <w:rsid w:val="006A4C11"/>
    <w:rsid w:val="006A561D"/>
    <w:rsid w:val="006A5A0C"/>
    <w:rsid w:val="006A5A80"/>
    <w:rsid w:val="006A5BA0"/>
    <w:rsid w:val="006A5BB1"/>
    <w:rsid w:val="006A5F88"/>
    <w:rsid w:val="006A719A"/>
    <w:rsid w:val="006A7D95"/>
    <w:rsid w:val="006B02BA"/>
    <w:rsid w:val="006B05A1"/>
    <w:rsid w:val="006B078D"/>
    <w:rsid w:val="006B0EA6"/>
    <w:rsid w:val="006B0FD7"/>
    <w:rsid w:val="006B120B"/>
    <w:rsid w:val="006B120D"/>
    <w:rsid w:val="006B13C1"/>
    <w:rsid w:val="006B179E"/>
    <w:rsid w:val="006B1915"/>
    <w:rsid w:val="006B1B56"/>
    <w:rsid w:val="006B22BA"/>
    <w:rsid w:val="006B248A"/>
    <w:rsid w:val="006B2CC7"/>
    <w:rsid w:val="006B3725"/>
    <w:rsid w:val="006B37D5"/>
    <w:rsid w:val="006B3A50"/>
    <w:rsid w:val="006B3AF9"/>
    <w:rsid w:val="006B3B99"/>
    <w:rsid w:val="006B3EE3"/>
    <w:rsid w:val="006B4158"/>
    <w:rsid w:val="006B44C5"/>
    <w:rsid w:val="006B555F"/>
    <w:rsid w:val="006B6242"/>
    <w:rsid w:val="006B668B"/>
    <w:rsid w:val="006B6C7C"/>
    <w:rsid w:val="006B6EA4"/>
    <w:rsid w:val="006B753E"/>
    <w:rsid w:val="006B77BB"/>
    <w:rsid w:val="006B7D16"/>
    <w:rsid w:val="006B7DFA"/>
    <w:rsid w:val="006B7F8F"/>
    <w:rsid w:val="006B7FC5"/>
    <w:rsid w:val="006C0034"/>
    <w:rsid w:val="006C0429"/>
    <w:rsid w:val="006C055E"/>
    <w:rsid w:val="006C0D13"/>
    <w:rsid w:val="006C0F6B"/>
    <w:rsid w:val="006C13C8"/>
    <w:rsid w:val="006C170B"/>
    <w:rsid w:val="006C187F"/>
    <w:rsid w:val="006C18C8"/>
    <w:rsid w:val="006C19BC"/>
    <w:rsid w:val="006C19D5"/>
    <w:rsid w:val="006C1B44"/>
    <w:rsid w:val="006C1F33"/>
    <w:rsid w:val="006C1F77"/>
    <w:rsid w:val="006C2211"/>
    <w:rsid w:val="006C27DC"/>
    <w:rsid w:val="006C2C9C"/>
    <w:rsid w:val="006C3031"/>
    <w:rsid w:val="006C3549"/>
    <w:rsid w:val="006C3607"/>
    <w:rsid w:val="006C3990"/>
    <w:rsid w:val="006C3ED2"/>
    <w:rsid w:val="006C4233"/>
    <w:rsid w:val="006C42E7"/>
    <w:rsid w:val="006C4356"/>
    <w:rsid w:val="006C4422"/>
    <w:rsid w:val="006C44C5"/>
    <w:rsid w:val="006C4C97"/>
    <w:rsid w:val="006C4C98"/>
    <w:rsid w:val="006C4CC6"/>
    <w:rsid w:val="006C4CDE"/>
    <w:rsid w:val="006C58C0"/>
    <w:rsid w:val="006C5CCA"/>
    <w:rsid w:val="006C625F"/>
    <w:rsid w:val="006C62AF"/>
    <w:rsid w:val="006C631D"/>
    <w:rsid w:val="006C646E"/>
    <w:rsid w:val="006C6B17"/>
    <w:rsid w:val="006C6C3F"/>
    <w:rsid w:val="006C6FE2"/>
    <w:rsid w:val="006C729B"/>
    <w:rsid w:val="006C72DF"/>
    <w:rsid w:val="006C75AA"/>
    <w:rsid w:val="006C7665"/>
    <w:rsid w:val="006C78A6"/>
    <w:rsid w:val="006C7AB4"/>
    <w:rsid w:val="006C7AD8"/>
    <w:rsid w:val="006C7D85"/>
    <w:rsid w:val="006D006B"/>
    <w:rsid w:val="006D02E6"/>
    <w:rsid w:val="006D0B6B"/>
    <w:rsid w:val="006D105C"/>
    <w:rsid w:val="006D183D"/>
    <w:rsid w:val="006D22F7"/>
    <w:rsid w:val="006D30E7"/>
    <w:rsid w:val="006D4688"/>
    <w:rsid w:val="006D48E7"/>
    <w:rsid w:val="006D4947"/>
    <w:rsid w:val="006D4E92"/>
    <w:rsid w:val="006D59E7"/>
    <w:rsid w:val="006D5F16"/>
    <w:rsid w:val="006D5F4A"/>
    <w:rsid w:val="006D5F6F"/>
    <w:rsid w:val="006D605D"/>
    <w:rsid w:val="006D63AD"/>
    <w:rsid w:val="006D6764"/>
    <w:rsid w:val="006D67D9"/>
    <w:rsid w:val="006D6B6F"/>
    <w:rsid w:val="006D6B9D"/>
    <w:rsid w:val="006D6C93"/>
    <w:rsid w:val="006D6DA8"/>
    <w:rsid w:val="006D7568"/>
    <w:rsid w:val="006D7573"/>
    <w:rsid w:val="006E0340"/>
    <w:rsid w:val="006E0411"/>
    <w:rsid w:val="006E0435"/>
    <w:rsid w:val="006E06F9"/>
    <w:rsid w:val="006E07A9"/>
    <w:rsid w:val="006E0D91"/>
    <w:rsid w:val="006E10C3"/>
    <w:rsid w:val="006E1706"/>
    <w:rsid w:val="006E200A"/>
    <w:rsid w:val="006E26A0"/>
    <w:rsid w:val="006E290A"/>
    <w:rsid w:val="006E2E45"/>
    <w:rsid w:val="006E3BC4"/>
    <w:rsid w:val="006E3CB2"/>
    <w:rsid w:val="006E3DA8"/>
    <w:rsid w:val="006E3FB6"/>
    <w:rsid w:val="006E4497"/>
    <w:rsid w:val="006E4E8A"/>
    <w:rsid w:val="006E4F98"/>
    <w:rsid w:val="006E52D9"/>
    <w:rsid w:val="006E5DAA"/>
    <w:rsid w:val="006E66FF"/>
    <w:rsid w:val="006E6A98"/>
    <w:rsid w:val="006E6AD5"/>
    <w:rsid w:val="006E7006"/>
    <w:rsid w:val="006E7316"/>
    <w:rsid w:val="006E746F"/>
    <w:rsid w:val="006E7810"/>
    <w:rsid w:val="006F00E7"/>
    <w:rsid w:val="006F0879"/>
    <w:rsid w:val="006F0B42"/>
    <w:rsid w:val="006F0F6E"/>
    <w:rsid w:val="006F144C"/>
    <w:rsid w:val="006F198B"/>
    <w:rsid w:val="006F1AEE"/>
    <w:rsid w:val="006F1B22"/>
    <w:rsid w:val="006F1BA4"/>
    <w:rsid w:val="006F1BB8"/>
    <w:rsid w:val="006F1F06"/>
    <w:rsid w:val="006F2059"/>
    <w:rsid w:val="006F2259"/>
    <w:rsid w:val="006F23E1"/>
    <w:rsid w:val="006F2F8F"/>
    <w:rsid w:val="006F2FDA"/>
    <w:rsid w:val="006F2FE5"/>
    <w:rsid w:val="006F3460"/>
    <w:rsid w:val="006F34FE"/>
    <w:rsid w:val="006F357E"/>
    <w:rsid w:val="006F3615"/>
    <w:rsid w:val="006F3FA3"/>
    <w:rsid w:val="006F424B"/>
    <w:rsid w:val="006F4636"/>
    <w:rsid w:val="006F48BA"/>
    <w:rsid w:val="006F4A39"/>
    <w:rsid w:val="006F4AF9"/>
    <w:rsid w:val="006F4C37"/>
    <w:rsid w:val="006F51F2"/>
    <w:rsid w:val="006F53E9"/>
    <w:rsid w:val="006F54EB"/>
    <w:rsid w:val="006F5CC1"/>
    <w:rsid w:val="006F5ED2"/>
    <w:rsid w:val="006F5FDF"/>
    <w:rsid w:val="006F60E5"/>
    <w:rsid w:val="006F67A5"/>
    <w:rsid w:val="006F6872"/>
    <w:rsid w:val="006F6DC2"/>
    <w:rsid w:val="006F707F"/>
    <w:rsid w:val="006F70C1"/>
    <w:rsid w:val="006F7334"/>
    <w:rsid w:val="006F7353"/>
    <w:rsid w:val="006F73E1"/>
    <w:rsid w:val="006F762D"/>
    <w:rsid w:val="00700207"/>
    <w:rsid w:val="007003AA"/>
    <w:rsid w:val="00700486"/>
    <w:rsid w:val="00700492"/>
    <w:rsid w:val="007008DF"/>
    <w:rsid w:val="00700A77"/>
    <w:rsid w:val="00700E9A"/>
    <w:rsid w:val="00701427"/>
    <w:rsid w:val="0070167E"/>
    <w:rsid w:val="00701E1B"/>
    <w:rsid w:val="00702B0C"/>
    <w:rsid w:val="00702DCF"/>
    <w:rsid w:val="00702ED0"/>
    <w:rsid w:val="0070319F"/>
    <w:rsid w:val="0070327D"/>
    <w:rsid w:val="00703C09"/>
    <w:rsid w:val="0070434A"/>
    <w:rsid w:val="007048C4"/>
    <w:rsid w:val="00704993"/>
    <w:rsid w:val="00704B4D"/>
    <w:rsid w:val="00704CC4"/>
    <w:rsid w:val="00705345"/>
    <w:rsid w:val="00705621"/>
    <w:rsid w:val="0070582D"/>
    <w:rsid w:val="00705D12"/>
    <w:rsid w:val="00705E7A"/>
    <w:rsid w:val="0070638D"/>
    <w:rsid w:val="007065A0"/>
    <w:rsid w:val="00706B44"/>
    <w:rsid w:val="00706DBF"/>
    <w:rsid w:val="00707A59"/>
    <w:rsid w:val="00707C3A"/>
    <w:rsid w:val="00710193"/>
    <w:rsid w:val="00710368"/>
    <w:rsid w:val="0071046B"/>
    <w:rsid w:val="00710AC6"/>
    <w:rsid w:val="00710C1D"/>
    <w:rsid w:val="007110A3"/>
    <w:rsid w:val="00711108"/>
    <w:rsid w:val="00711213"/>
    <w:rsid w:val="0071125F"/>
    <w:rsid w:val="007112A1"/>
    <w:rsid w:val="00711996"/>
    <w:rsid w:val="00711B3B"/>
    <w:rsid w:val="00711BA3"/>
    <w:rsid w:val="00711C9D"/>
    <w:rsid w:val="00711CAF"/>
    <w:rsid w:val="00712B71"/>
    <w:rsid w:val="00712E55"/>
    <w:rsid w:val="00713023"/>
    <w:rsid w:val="0071322C"/>
    <w:rsid w:val="00713779"/>
    <w:rsid w:val="00713989"/>
    <w:rsid w:val="00713A08"/>
    <w:rsid w:val="00713DCF"/>
    <w:rsid w:val="00714004"/>
    <w:rsid w:val="0071415A"/>
    <w:rsid w:val="007141AE"/>
    <w:rsid w:val="0071458E"/>
    <w:rsid w:val="007145C9"/>
    <w:rsid w:val="00714631"/>
    <w:rsid w:val="00714B6E"/>
    <w:rsid w:val="0071512F"/>
    <w:rsid w:val="007156F9"/>
    <w:rsid w:val="007159B9"/>
    <w:rsid w:val="007169AC"/>
    <w:rsid w:val="007169DD"/>
    <w:rsid w:val="00716DAF"/>
    <w:rsid w:val="00717388"/>
    <w:rsid w:val="0071746D"/>
    <w:rsid w:val="00717679"/>
    <w:rsid w:val="00717991"/>
    <w:rsid w:val="00717B67"/>
    <w:rsid w:val="0072051C"/>
    <w:rsid w:val="007206A2"/>
    <w:rsid w:val="00720B38"/>
    <w:rsid w:val="00720CA7"/>
    <w:rsid w:val="00720FED"/>
    <w:rsid w:val="00721009"/>
    <w:rsid w:val="007211EB"/>
    <w:rsid w:val="0072147B"/>
    <w:rsid w:val="0072181E"/>
    <w:rsid w:val="00722066"/>
    <w:rsid w:val="00722267"/>
    <w:rsid w:val="00722541"/>
    <w:rsid w:val="007227CA"/>
    <w:rsid w:val="0072285E"/>
    <w:rsid w:val="00722C62"/>
    <w:rsid w:val="0072321F"/>
    <w:rsid w:val="00723295"/>
    <w:rsid w:val="007234BB"/>
    <w:rsid w:val="007238E2"/>
    <w:rsid w:val="007239B4"/>
    <w:rsid w:val="00724078"/>
    <w:rsid w:val="00724446"/>
    <w:rsid w:val="00724584"/>
    <w:rsid w:val="00724AA1"/>
    <w:rsid w:val="00724D39"/>
    <w:rsid w:val="0072518B"/>
    <w:rsid w:val="00725637"/>
    <w:rsid w:val="00725A19"/>
    <w:rsid w:val="00725A5A"/>
    <w:rsid w:val="00726356"/>
    <w:rsid w:val="007268C7"/>
    <w:rsid w:val="00726AAB"/>
    <w:rsid w:val="00727077"/>
    <w:rsid w:val="00727106"/>
    <w:rsid w:val="007279AE"/>
    <w:rsid w:val="00730A13"/>
    <w:rsid w:val="00730EA6"/>
    <w:rsid w:val="00731A82"/>
    <w:rsid w:val="00731C15"/>
    <w:rsid w:val="00731D09"/>
    <w:rsid w:val="00732045"/>
    <w:rsid w:val="007322A0"/>
    <w:rsid w:val="007326CB"/>
    <w:rsid w:val="00732C1A"/>
    <w:rsid w:val="00733CDC"/>
    <w:rsid w:val="007341B7"/>
    <w:rsid w:val="00734430"/>
    <w:rsid w:val="00734B9A"/>
    <w:rsid w:val="00735695"/>
    <w:rsid w:val="00735863"/>
    <w:rsid w:val="007360CB"/>
    <w:rsid w:val="0073653E"/>
    <w:rsid w:val="007365F3"/>
    <w:rsid w:val="00736618"/>
    <w:rsid w:val="00736926"/>
    <w:rsid w:val="00737566"/>
    <w:rsid w:val="00737CAA"/>
    <w:rsid w:val="00740A0E"/>
    <w:rsid w:val="0074196F"/>
    <w:rsid w:val="00741BA2"/>
    <w:rsid w:val="00741CF4"/>
    <w:rsid w:val="00741DCC"/>
    <w:rsid w:val="00741DE2"/>
    <w:rsid w:val="00742118"/>
    <w:rsid w:val="007421A1"/>
    <w:rsid w:val="007427FE"/>
    <w:rsid w:val="00742C51"/>
    <w:rsid w:val="00742CC0"/>
    <w:rsid w:val="00742E9F"/>
    <w:rsid w:val="00743087"/>
    <w:rsid w:val="00743445"/>
    <w:rsid w:val="00743B4F"/>
    <w:rsid w:val="0074493A"/>
    <w:rsid w:val="00744981"/>
    <w:rsid w:val="00744EFB"/>
    <w:rsid w:val="00745CA2"/>
    <w:rsid w:val="00745D0B"/>
    <w:rsid w:val="00745E01"/>
    <w:rsid w:val="007460A1"/>
    <w:rsid w:val="007460E1"/>
    <w:rsid w:val="0074666B"/>
    <w:rsid w:val="007468D6"/>
    <w:rsid w:val="00746BFF"/>
    <w:rsid w:val="00747305"/>
    <w:rsid w:val="007473DA"/>
    <w:rsid w:val="007473E1"/>
    <w:rsid w:val="00747897"/>
    <w:rsid w:val="00747E47"/>
    <w:rsid w:val="00750192"/>
    <w:rsid w:val="007504E1"/>
    <w:rsid w:val="007504FD"/>
    <w:rsid w:val="00750544"/>
    <w:rsid w:val="00750804"/>
    <w:rsid w:val="007509AB"/>
    <w:rsid w:val="007510AB"/>
    <w:rsid w:val="007510EB"/>
    <w:rsid w:val="00751689"/>
    <w:rsid w:val="0075177B"/>
    <w:rsid w:val="007524AA"/>
    <w:rsid w:val="00752B06"/>
    <w:rsid w:val="00753744"/>
    <w:rsid w:val="00753A93"/>
    <w:rsid w:val="007551D1"/>
    <w:rsid w:val="00755446"/>
    <w:rsid w:val="00755663"/>
    <w:rsid w:val="00755964"/>
    <w:rsid w:val="00756386"/>
    <w:rsid w:val="00756603"/>
    <w:rsid w:val="00756866"/>
    <w:rsid w:val="00757443"/>
    <w:rsid w:val="007575C0"/>
    <w:rsid w:val="0075785A"/>
    <w:rsid w:val="00757D2F"/>
    <w:rsid w:val="0076000E"/>
    <w:rsid w:val="007603C1"/>
    <w:rsid w:val="00760C00"/>
    <w:rsid w:val="00760E73"/>
    <w:rsid w:val="00760EB9"/>
    <w:rsid w:val="007610E9"/>
    <w:rsid w:val="007614A9"/>
    <w:rsid w:val="00761728"/>
    <w:rsid w:val="00761742"/>
    <w:rsid w:val="007618AC"/>
    <w:rsid w:val="00761C6C"/>
    <w:rsid w:val="00762246"/>
    <w:rsid w:val="0076233F"/>
    <w:rsid w:val="0076273A"/>
    <w:rsid w:val="00762B72"/>
    <w:rsid w:val="00762C7E"/>
    <w:rsid w:val="00763166"/>
    <w:rsid w:val="007632F5"/>
    <w:rsid w:val="00763777"/>
    <w:rsid w:val="00763860"/>
    <w:rsid w:val="00763CCB"/>
    <w:rsid w:val="007642B4"/>
    <w:rsid w:val="00764C45"/>
    <w:rsid w:val="00765A07"/>
    <w:rsid w:val="00765D39"/>
    <w:rsid w:val="00765F0D"/>
    <w:rsid w:val="00766199"/>
    <w:rsid w:val="00766277"/>
    <w:rsid w:val="007662D1"/>
    <w:rsid w:val="0076656A"/>
    <w:rsid w:val="00766701"/>
    <w:rsid w:val="00766911"/>
    <w:rsid w:val="0076703F"/>
    <w:rsid w:val="00767793"/>
    <w:rsid w:val="007679D8"/>
    <w:rsid w:val="00767A40"/>
    <w:rsid w:val="00767B07"/>
    <w:rsid w:val="00770191"/>
    <w:rsid w:val="00770803"/>
    <w:rsid w:val="0077122D"/>
    <w:rsid w:val="00771319"/>
    <w:rsid w:val="007713E8"/>
    <w:rsid w:val="007715EA"/>
    <w:rsid w:val="0077163C"/>
    <w:rsid w:val="00771794"/>
    <w:rsid w:val="007717F2"/>
    <w:rsid w:val="007719B0"/>
    <w:rsid w:val="00771CCF"/>
    <w:rsid w:val="00771F7D"/>
    <w:rsid w:val="00772718"/>
    <w:rsid w:val="00772A4A"/>
    <w:rsid w:val="00772C3E"/>
    <w:rsid w:val="00772FE4"/>
    <w:rsid w:val="007730F4"/>
    <w:rsid w:val="0077344D"/>
    <w:rsid w:val="00773676"/>
    <w:rsid w:val="007736E8"/>
    <w:rsid w:val="007739BF"/>
    <w:rsid w:val="007742C5"/>
    <w:rsid w:val="007745C8"/>
    <w:rsid w:val="00774ACE"/>
    <w:rsid w:val="007751E0"/>
    <w:rsid w:val="00775792"/>
    <w:rsid w:val="00775823"/>
    <w:rsid w:val="00775D59"/>
    <w:rsid w:val="00775E06"/>
    <w:rsid w:val="00775F57"/>
    <w:rsid w:val="00776372"/>
    <w:rsid w:val="00776584"/>
    <w:rsid w:val="007769A3"/>
    <w:rsid w:val="007769EF"/>
    <w:rsid w:val="00776AB5"/>
    <w:rsid w:val="00776D4F"/>
    <w:rsid w:val="00776DDC"/>
    <w:rsid w:val="007770F9"/>
    <w:rsid w:val="00777179"/>
    <w:rsid w:val="00777333"/>
    <w:rsid w:val="00777945"/>
    <w:rsid w:val="00777D40"/>
    <w:rsid w:val="00780294"/>
    <w:rsid w:val="0078036B"/>
    <w:rsid w:val="007805AC"/>
    <w:rsid w:val="007808E4"/>
    <w:rsid w:val="00780B8D"/>
    <w:rsid w:val="00780B8E"/>
    <w:rsid w:val="00780CF6"/>
    <w:rsid w:val="00780DDB"/>
    <w:rsid w:val="00780FE4"/>
    <w:rsid w:val="00781649"/>
    <w:rsid w:val="007818A2"/>
    <w:rsid w:val="00781F63"/>
    <w:rsid w:val="00781F83"/>
    <w:rsid w:val="007823D6"/>
    <w:rsid w:val="0078254E"/>
    <w:rsid w:val="00782628"/>
    <w:rsid w:val="007826AB"/>
    <w:rsid w:val="0078286D"/>
    <w:rsid w:val="0078293A"/>
    <w:rsid w:val="00782F18"/>
    <w:rsid w:val="007831F9"/>
    <w:rsid w:val="007834E8"/>
    <w:rsid w:val="007836C6"/>
    <w:rsid w:val="007839FE"/>
    <w:rsid w:val="007840E2"/>
    <w:rsid w:val="007842A3"/>
    <w:rsid w:val="0078569F"/>
    <w:rsid w:val="007856BC"/>
    <w:rsid w:val="00785803"/>
    <w:rsid w:val="00785EB4"/>
    <w:rsid w:val="0078609A"/>
    <w:rsid w:val="0078665E"/>
    <w:rsid w:val="00786F85"/>
    <w:rsid w:val="0078731A"/>
    <w:rsid w:val="00787487"/>
    <w:rsid w:val="007906F1"/>
    <w:rsid w:val="00790796"/>
    <w:rsid w:val="00790EDA"/>
    <w:rsid w:val="00791349"/>
    <w:rsid w:val="0079175F"/>
    <w:rsid w:val="00791C61"/>
    <w:rsid w:val="00791D85"/>
    <w:rsid w:val="00791DAF"/>
    <w:rsid w:val="007924CA"/>
    <w:rsid w:val="00792D9D"/>
    <w:rsid w:val="0079352E"/>
    <w:rsid w:val="007946B5"/>
    <w:rsid w:val="007948B5"/>
    <w:rsid w:val="00794CBF"/>
    <w:rsid w:val="00795365"/>
    <w:rsid w:val="00795499"/>
    <w:rsid w:val="0079567E"/>
    <w:rsid w:val="00795929"/>
    <w:rsid w:val="00795F63"/>
    <w:rsid w:val="007961D5"/>
    <w:rsid w:val="007966F7"/>
    <w:rsid w:val="00796A6F"/>
    <w:rsid w:val="00796C5D"/>
    <w:rsid w:val="00796C5E"/>
    <w:rsid w:val="00796E7F"/>
    <w:rsid w:val="00796E91"/>
    <w:rsid w:val="00797AA5"/>
    <w:rsid w:val="00797B06"/>
    <w:rsid w:val="00797B9C"/>
    <w:rsid w:val="00797C8C"/>
    <w:rsid w:val="007A0483"/>
    <w:rsid w:val="007A0782"/>
    <w:rsid w:val="007A1065"/>
    <w:rsid w:val="007A1850"/>
    <w:rsid w:val="007A1D86"/>
    <w:rsid w:val="007A21F6"/>
    <w:rsid w:val="007A28F2"/>
    <w:rsid w:val="007A29E5"/>
    <w:rsid w:val="007A2A97"/>
    <w:rsid w:val="007A2CDC"/>
    <w:rsid w:val="007A2E0C"/>
    <w:rsid w:val="007A371B"/>
    <w:rsid w:val="007A3832"/>
    <w:rsid w:val="007A3A0F"/>
    <w:rsid w:val="007A3BDC"/>
    <w:rsid w:val="007A3E60"/>
    <w:rsid w:val="007A407D"/>
    <w:rsid w:val="007A43EC"/>
    <w:rsid w:val="007A464F"/>
    <w:rsid w:val="007A47AD"/>
    <w:rsid w:val="007A4EE9"/>
    <w:rsid w:val="007A53D2"/>
    <w:rsid w:val="007A556D"/>
    <w:rsid w:val="007A57E5"/>
    <w:rsid w:val="007A5E98"/>
    <w:rsid w:val="007A6196"/>
    <w:rsid w:val="007A63D5"/>
    <w:rsid w:val="007A689A"/>
    <w:rsid w:val="007A68EA"/>
    <w:rsid w:val="007A6B7D"/>
    <w:rsid w:val="007A728B"/>
    <w:rsid w:val="007A7629"/>
    <w:rsid w:val="007A76A3"/>
    <w:rsid w:val="007A7C24"/>
    <w:rsid w:val="007B1027"/>
    <w:rsid w:val="007B1691"/>
    <w:rsid w:val="007B174F"/>
    <w:rsid w:val="007B1863"/>
    <w:rsid w:val="007B18C5"/>
    <w:rsid w:val="007B1925"/>
    <w:rsid w:val="007B1B86"/>
    <w:rsid w:val="007B22E0"/>
    <w:rsid w:val="007B28CA"/>
    <w:rsid w:val="007B358D"/>
    <w:rsid w:val="007B404E"/>
    <w:rsid w:val="007B405A"/>
    <w:rsid w:val="007B518E"/>
    <w:rsid w:val="007B5401"/>
    <w:rsid w:val="007B5FB4"/>
    <w:rsid w:val="007B6B2B"/>
    <w:rsid w:val="007B7104"/>
    <w:rsid w:val="007B76FC"/>
    <w:rsid w:val="007B7949"/>
    <w:rsid w:val="007B7985"/>
    <w:rsid w:val="007B7A33"/>
    <w:rsid w:val="007B7D30"/>
    <w:rsid w:val="007C0FA9"/>
    <w:rsid w:val="007C2074"/>
    <w:rsid w:val="007C2413"/>
    <w:rsid w:val="007C25AE"/>
    <w:rsid w:val="007C27AE"/>
    <w:rsid w:val="007C2B91"/>
    <w:rsid w:val="007C30FF"/>
    <w:rsid w:val="007C3152"/>
    <w:rsid w:val="007C333B"/>
    <w:rsid w:val="007C3521"/>
    <w:rsid w:val="007C3914"/>
    <w:rsid w:val="007C3AAA"/>
    <w:rsid w:val="007C3CEA"/>
    <w:rsid w:val="007C3D92"/>
    <w:rsid w:val="007C3E6F"/>
    <w:rsid w:val="007C3E98"/>
    <w:rsid w:val="007C4412"/>
    <w:rsid w:val="007C44C5"/>
    <w:rsid w:val="007C48CE"/>
    <w:rsid w:val="007C5565"/>
    <w:rsid w:val="007C564E"/>
    <w:rsid w:val="007C5654"/>
    <w:rsid w:val="007C5A8F"/>
    <w:rsid w:val="007C5A95"/>
    <w:rsid w:val="007C5B38"/>
    <w:rsid w:val="007C6047"/>
    <w:rsid w:val="007C6313"/>
    <w:rsid w:val="007C6CD6"/>
    <w:rsid w:val="007C7015"/>
    <w:rsid w:val="007C768B"/>
    <w:rsid w:val="007C76E8"/>
    <w:rsid w:val="007D01E6"/>
    <w:rsid w:val="007D035E"/>
    <w:rsid w:val="007D0396"/>
    <w:rsid w:val="007D0644"/>
    <w:rsid w:val="007D09FF"/>
    <w:rsid w:val="007D0A60"/>
    <w:rsid w:val="007D1020"/>
    <w:rsid w:val="007D11CD"/>
    <w:rsid w:val="007D158E"/>
    <w:rsid w:val="007D1801"/>
    <w:rsid w:val="007D1E20"/>
    <w:rsid w:val="007D1FE0"/>
    <w:rsid w:val="007D206E"/>
    <w:rsid w:val="007D20BB"/>
    <w:rsid w:val="007D261E"/>
    <w:rsid w:val="007D2802"/>
    <w:rsid w:val="007D297C"/>
    <w:rsid w:val="007D2F61"/>
    <w:rsid w:val="007D3004"/>
    <w:rsid w:val="007D32C2"/>
    <w:rsid w:val="007D337D"/>
    <w:rsid w:val="007D3D0E"/>
    <w:rsid w:val="007D3D33"/>
    <w:rsid w:val="007D41C2"/>
    <w:rsid w:val="007D47A6"/>
    <w:rsid w:val="007D4F02"/>
    <w:rsid w:val="007D5088"/>
    <w:rsid w:val="007D5274"/>
    <w:rsid w:val="007D5E8F"/>
    <w:rsid w:val="007D645A"/>
    <w:rsid w:val="007D6601"/>
    <w:rsid w:val="007D674C"/>
    <w:rsid w:val="007D6B7B"/>
    <w:rsid w:val="007D6CF1"/>
    <w:rsid w:val="007D7131"/>
    <w:rsid w:val="007D7BEC"/>
    <w:rsid w:val="007D7C9A"/>
    <w:rsid w:val="007D7CE3"/>
    <w:rsid w:val="007E0498"/>
    <w:rsid w:val="007E051A"/>
    <w:rsid w:val="007E0798"/>
    <w:rsid w:val="007E18FB"/>
    <w:rsid w:val="007E1B72"/>
    <w:rsid w:val="007E2BD0"/>
    <w:rsid w:val="007E39F4"/>
    <w:rsid w:val="007E3EE3"/>
    <w:rsid w:val="007E42BF"/>
    <w:rsid w:val="007E48DD"/>
    <w:rsid w:val="007E50D1"/>
    <w:rsid w:val="007E57DE"/>
    <w:rsid w:val="007E5902"/>
    <w:rsid w:val="007E5C04"/>
    <w:rsid w:val="007E5E87"/>
    <w:rsid w:val="007E6719"/>
    <w:rsid w:val="007E68ED"/>
    <w:rsid w:val="007E69ED"/>
    <w:rsid w:val="007E7254"/>
    <w:rsid w:val="007E74C3"/>
    <w:rsid w:val="007E77B6"/>
    <w:rsid w:val="007E7B2D"/>
    <w:rsid w:val="007E7B3D"/>
    <w:rsid w:val="007E7C17"/>
    <w:rsid w:val="007F010D"/>
    <w:rsid w:val="007F0221"/>
    <w:rsid w:val="007F034B"/>
    <w:rsid w:val="007F07B9"/>
    <w:rsid w:val="007F0928"/>
    <w:rsid w:val="007F0F6B"/>
    <w:rsid w:val="007F15CE"/>
    <w:rsid w:val="007F16D0"/>
    <w:rsid w:val="007F1AA3"/>
    <w:rsid w:val="007F1E88"/>
    <w:rsid w:val="007F23DA"/>
    <w:rsid w:val="007F2CD7"/>
    <w:rsid w:val="007F3017"/>
    <w:rsid w:val="007F3568"/>
    <w:rsid w:val="007F3F30"/>
    <w:rsid w:val="007F419E"/>
    <w:rsid w:val="007F422D"/>
    <w:rsid w:val="007F444C"/>
    <w:rsid w:val="007F4BEB"/>
    <w:rsid w:val="007F4DBA"/>
    <w:rsid w:val="007F4F1A"/>
    <w:rsid w:val="007F519C"/>
    <w:rsid w:val="007F52C6"/>
    <w:rsid w:val="007F534D"/>
    <w:rsid w:val="007F54A2"/>
    <w:rsid w:val="007F54FE"/>
    <w:rsid w:val="007F5535"/>
    <w:rsid w:val="007F55F0"/>
    <w:rsid w:val="007F58BC"/>
    <w:rsid w:val="007F5D32"/>
    <w:rsid w:val="007F6394"/>
    <w:rsid w:val="007F72DC"/>
    <w:rsid w:val="007F795F"/>
    <w:rsid w:val="007F7AEB"/>
    <w:rsid w:val="007F7C0E"/>
    <w:rsid w:val="0080069C"/>
    <w:rsid w:val="008006FD"/>
    <w:rsid w:val="0080073B"/>
    <w:rsid w:val="00800839"/>
    <w:rsid w:val="0080148D"/>
    <w:rsid w:val="0080156B"/>
    <w:rsid w:val="00801A3A"/>
    <w:rsid w:val="00801D42"/>
    <w:rsid w:val="008028C6"/>
    <w:rsid w:val="008028EF"/>
    <w:rsid w:val="008029D3"/>
    <w:rsid w:val="00803877"/>
    <w:rsid w:val="008038A9"/>
    <w:rsid w:val="008039A5"/>
    <w:rsid w:val="008039DD"/>
    <w:rsid w:val="00803BD5"/>
    <w:rsid w:val="00803DD9"/>
    <w:rsid w:val="00804114"/>
    <w:rsid w:val="0080448C"/>
    <w:rsid w:val="00804634"/>
    <w:rsid w:val="008047E8"/>
    <w:rsid w:val="0080531E"/>
    <w:rsid w:val="008053BE"/>
    <w:rsid w:val="00805560"/>
    <w:rsid w:val="00805C3D"/>
    <w:rsid w:val="00805CEC"/>
    <w:rsid w:val="0080681F"/>
    <w:rsid w:val="00806E1D"/>
    <w:rsid w:val="00806F1D"/>
    <w:rsid w:val="008077ED"/>
    <w:rsid w:val="00807B6F"/>
    <w:rsid w:val="00807E93"/>
    <w:rsid w:val="00810172"/>
    <w:rsid w:val="00810762"/>
    <w:rsid w:val="00810858"/>
    <w:rsid w:val="00810CDA"/>
    <w:rsid w:val="00810EFF"/>
    <w:rsid w:val="008112E7"/>
    <w:rsid w:val="00811314"/>
    <w:rsid w:val="00811531"/>
    <w:rsid w:val="008118A5"/>
    <w:rsid w:val="00811949"/>
    <w:rsid w:val="00811A39"/>
    <w:rsid w:val="00811A83"/>
    <w:rsid w:val="0081291B"/>
    <w:rsid w:val="00812F2F"/>
    <w:rsid w:val="00812FF4"/>
    <w:rsid w:val="00813430"/>
    <w:rsid w:val="00813622"/>
    <w:rsid w:val="008137B5"/>
    <w:rsid w:val="00813DCF"/>
    <w:rsid w:val="00813FAB"/>
    <w:rsid w:val="0081498C"/>
    <w:rsid w:val="00814AE1"/>
    <w:rsid w:val="008150D9"/>
    <w:rsid w:val="00815522"/>
    <w:rsid w:val="008158AF"/>
    <w:rsid w:val="00815D31"/>
    <w:rsid w:val="0081601F"/>
    <w:rsid w:val="00816064"/>
    <w:rsid w:val="008164B5"/>
    <w:rsid w:val="008165F9"/>
    <w:rsid w:val="0081689C"/>
    <w:rsid w:val="0081695B"/>
    <w:rsid w:val="00816C2F"/>
    <w:rsid w:val="00816D88"/>
    <w:rsid w:val="00816F18"/>
    <w:rsid w:val="008174B2"/>
    <w:rsid w:val="00817C97"/>
    <w:rsid w:val="00817CFF"/>
    <w:rsid w:val="00817EF3"/>
    <w:rsid w:val="0082000D"/>
    <w:rsid w:val="0082037E"/>
    <w:rsid w:val="00820A87"/>
    <w:rsid w:val="00820C9C"/>
    <w:rsid w:val="00820F55"/>
    <w:rsid w:val="0082118E"/>
    <w:rsid w:val="00821390"/>
    <w:rsid w:val="00821572"/>
    <w:rsid w:val="00821901"/>
    <w:rsid w:val="00821919"/>
    <w:rsid w:val="00821D9C"/>
    <w:rsid w:val="00821E79"/>
    <w:rsid w:val="00821F5C"/>
    <w:rsid w:val="0082222F"/>
    <w:rsid w:val="00822310"/>
    <w:rsid w:val="008225F9"/>
    <w:rsid w:val="00822F0D"/>
    <w:rsid w:val="00823126"/>
    <w:rsid w:val="00823608"/>
    <w:rsid w:val="00823794"/>
    <w:rsid w:val="008237B3"/>
    <w:rsid w:val="008237F4"/>
    <w:rsid w:val="00823A8E"/>
    <w:rsid w:val="00823EC6"/>
    <w:rsid w:val="00823F67"/>
    <w:rsid w:val="00824022"/>
    <w:rsid w:val="0082483A"/>
    <w:rsid w:val="00824A81"/>
    <w:rsid w:val="008257B8"/>
    <w:rsid w:val="00825F98"/>
    <w:rsid w:val="008260ED"/>
    <w:rsid w:val="00826242"/>
    <w:rsid w:val="0082679E"/>
    <w:rsid w:val="008268AF"/>
    <w:rsid w:val="0082699D"/>
    <w:rsid w:val="00826CB0"/>
    <w:rsid w:val="00826E6B"/>
    <w:rsid w:val="008275FD"/>
    <w:rsid w:val="00827A52"/>
    <w:rsid w:val="0083018A"/>
    <w:rsid w:val="00830BA1"/>
    <w:rsid w:val="00830EB2"/>
    <w:rsid w:val="00831652"/>
    <w:rsid w:val="0083202E"/>
    <w:rsid w:val="008327C9"/>
    <w:rsid w:val="0083304F"/>
    <w:rsid w:val="008334C0"/>
    <w:rsid w:val="008334C9"/>
    <w:rsid w:val="00834122"/>
    <w:rsid w:val="00834172"/>
    <w:rsid w:val="00834322"/>
    <w:rsid w:val="008345DF"/>
    <w:rsid w:val="0083466B"/>
    <w:rsid w:val="00834F6B"/>
    <w:rsid w:val="008352C5"/>
    <w:rsid w:val="008353EF"/>
    <w:rsid w:val="008358A6"/>
    <w:rsid w:val="008359FB"/>
    <w:rsid w:val="00835C56"/>
    <w:rsid w:val="008360FC"/>
    <w:rsid w:val="008364A3"/>
    <w:rsid w:val="00836E81"/>
    <w:rsid w:val="0083735D"/>
    <w:rsid w:val="008377C1"/>
    <w:rsid w:val="008378CF"/>
    <w:rsid w:val="00837C90"/>
    <w:rsid w:val="00837EB1"/>
    <w:rsid w:val="008401B2"/>
    <w:rsid w:val="0084042B"/>
    <w:rsid w:val="0084050A"/>
    <w:rsid w:val="008407EF"/>
    <w:rsid w:val="0084095C"/>
    <w:rsid w:val="008409BB"/>
    <w:rsid w:val="00841286"/>
    <w:rsid w:val="008417FB"/>
    <w:rsid w:val="0084184A"/>
    <w:rsid w:val="008418E2"/>
    <w:rsid w:val="008423F2"/>
    <w:rsid w:val="008424A5"/>
    <w:rsid w:val="00842A19"/>
    <w:rsid w:val="00842A30"/>
    <w:rsid w:val="00842F71"/>
    <w:rsid w:val="00843179"/>
    <w:rsid w:val="0084386A"/>
    <w:rsid w:val="00843DD5"/>
    <w:rsid w:val="00843E0E"/>
    <w:rsid w:val="008442EA"/>
    <w:rsid w:val="00844589"/>
    <w:rsid w:val="0084461B"/>
    <w:rsid w:val="00844794"/>
    <w:rsid w:val="00844FE7"/>
    <w:rsid w:val="008454DF"/>
    <w:rsid w:val="0084564A"/>
    <w:rsid w:val="00845969"/>
    <w:rsid w:val="00845A12"/>
    <w:rsid w:val="00845C27"/>
    <w:rsid w:val="00845DF0"/>
    <w:rsid w:val="00845F37"/>
    <w:rsid w:val="00845FF5"/>
    <w:rsid w:val="00846001"/>
    <w:rsid w:val="00846081"/>
    <w:rsid w:val="0084615D"/>
    <w:rsid w:val="008463DF"/>
    <w:rsid w:val="0084642A"/>
    <w:rsid w:val="008465C4"/>
    <w:rsid w:val="00846710"/>
    <w:rsid w:val="008468A9"/>
    <w:rsid w:val="00846CB6"/>
    <w:rsid w:val="008478ED"/>
    <w:rsid w:val="00847C18"/>
    <w:rsid w:val="00847DA2"/>
    <w:rsid w:val="008500C6"/>
    <w:rsid w:val="00850160"/>
    <w:rsid w:val="00850C8F"/>
    <w:rsid w:val="0085118C"/>
    <w:rsid w:val="008515E7"/>
    <w:rsid w:val="00851728"/>
    <w:rsid w:val="00851DC3"/>
    <w:rsid w:val="00851DFF"/>
    <w:rsid w:val="008524A1"/>
    <w:rsid w:val="008527F0"/>
    <w:rsid w:val="00852A36"/>
    <w:rsid w:val="00852ABE"/>
    <w:rsid w:val="00853064"/>
    <w:rsid w:val="00853084"/>
    <w:rsid w:val="00853142"/>
    <w:rsid w:val="008540A6"/>
    <w:rsid w:val="00854420"/>
    <w:rsid w:val="00854481"/>
    <w:rsid w:val="00854792"/>
    <w:rsid w:val="008548ED"/>
    <w:rsid w:val="00854B59"/>
    <w:rsid w:val="00856BA2"/>
    <w:rsid w:val="00857253"/>
    <w:rsid w:val="00857312"/>
    <w:rsid w:val="00857591"/>
    <w:rsid w:val="008575EF"/>
    <w:rsid w:val="0085790C"/>
    <w:rsid w:val="0085791B"/>
    <w:rsid w:val="00857D0C"/>
    <w:rsid w:val="00857E88"/>
    <w:rsid w:val="0086005E"/>
    <w:rsid w:val="008601FD"/>
    <w:rsid w:val="0086068C"/>
    <w:rsid w:val="008607FC"/>
    <w:rsid w:val="00860D06"/>
    <w:rsid w:val="008612DB"/>
    <w:rsid w:val="0086137A"/>
    <w:rsid w:val="00861B57"/>
    <w:rsid w:val="00861FE2"/>
    <w:rsid w:val="00862AC4"/>
    <w:rsid w:val="008633AC"/>
    <w:rsid w:val="008634E3"/>
    <w:rsid w:val="00863571"/>
    <w:rsid w:val="008637B5"/>
    <w:rsid w:val="00863E18"/>
    <w:rsid w:val="00863FE0"/>
    <w:rsid w:val="00864627"/>
    <w:rsid w:val="00864635"/>
    <w:rsid w:val="00864678"/>
    <w:rsid w:val="008647E6"/>
    <w:rsid w:val="00864B23"/>
    <w:rsid w:val="00864C1A"/>
    <w:rsid w:val="00864FF7"/>
    <w:rsid w:val="00865217"/>
    <w:rsid w:val="0086570F"/>
    <w:rsid w:val="008658AA"/>
    <w:rsid w:val="00865CBD"/>
    <w:rsid w:val="00866015"/>
    <w:rsid w:val="0086665C"/>
    <w:rsid w:val="00866E37"/>
    <w:rsid w:val="00866F67"/>
    <w:rsid w:val="00866F9E"/>
    <w:rsid w:val="008672CC"/>
    <w:rsid w:val="008672E2"/>
    <w:rsid w:val="0086793D"/>
    <w:rsid w:val="00867B1C"/>
    <w:rsid w:val="00867BF2"/>
    <w:rsid w:val="00867E49"/>
    <w:rsid w:val="00870166"/>
    <w:rsid w:val="008711D0"/>
    <w:rsid w:val="008713D6"/>
    <w:rsid w:val="0087142C"/>
    <w:rsid w:val="008714D3"/>
    <w:rsid w:val="0087160E"/>
    <w:rsid w:val="00871643"/>
    <w:rsid w:val="00871E11"/>
    <w:rsid w:val="0087281D"/>
    <w:rsid w:val="00872828"/>
    <w:rsid w:val="008732D8"/>
    <w:rsid w:val="00873316"/>
    <w:rsid w:val="00873377"/>
    <w:rsid w:val="008733EA"/>
    <w:rsid w:val="00873421"/>
    <w:rsid w:val="00873577"/>
    <w:rsid w:val="00873E72"/>
    <w:rsid w:val="0087409F"/>
    <w:rsid w:val="00874B13"/>
    <w:rsid w:val="00874D58"/>
    <w:rsid w:val="008750D2"/>
    <w:rsid w:val="0087527F"/>
    <w:rsid w:val="00875AB5"/>
    <w:rsid w:val="00875C91"/>
    <w:rsid w:val="00875F85"/>
    <w:rsid w:val="00876B91"/>
    <w:rsid w:val="00876C6B"/>
    <w:rsid w:val="00876DC9"/>
    <w:rsid w:val="00876EFC"/>
    <w:rsid w:val="00877125"/>
    <w:rsid w:val="00877622"/>
    <w:rsid w:val="0087779F"/>
    <w:rsid w:val="008777C2"/>
    <w:rsid w:val="00877A77"/>
    <w:rsid w:val="00880643"/>
    <w:rsid w:val="00880DE1"/>
    <w:rsid w:val="00880EA2"/>
    <w:rsid w:val="008811EC"/>
    <w:rsid w:val="00881511"/>
    <w:rsid w:val="0088194A"/>
    <w:rsid w:val="00881BEF"/>
    <w:rsid w:val="00882448"/>
    <w:rsid w:val="00882A08"/>
    <w:rsid w:val="00882F1D"/>
    <w:rsid w:val="00883A4D"/>
    <w:rsid w:val="00883A92"/>
    <w:rsid w:val="00883B21"/>
    <w:rsid w:val="00883C93"/>
    <w:rsid w:val="00883E9A"/>
    <w:rsid w:val="00883F24"/>
    <w:rsid w:val="00883F8F"/>
    <w:rsid w:val="00884235"/>
    <w:rsid w:val="00884999"/>
    <w:rsid w:val="00884E6F"/>
    <w:rsid w:val="00885285"/>
    <w:rsid w:val="00885985"/>
    <w:rsid w:val="00885E46"/>
    <w:rsid w:val="0088631C"/>
    <w:rsid w:val="00886699"/>
    <w:rsid w:val="00886A21"/>
    <w:rsid w:val="0088709A"/>
    <w:rsid w:val="0088782B"/>
    <w:rsid w:val="00887D07"/>
    <w:rsid w:val="00890553"/>
    <w:rsid w:val="00890CB4"/>
    <w:rsid w:val="00890FAE"/>
    <w:rsid w:val="0089199F"/>
    <w:rsid w:val="00891B3B"/>
    <w:rsid w:val="00891C32"/>
    <w:rsid w:val="00891D41"/>
    <w:rsid w:val="00891D7F"/>
    <w:rsid w:val="00892265"/>
    <w:rsid w:val="0089233E"/>
    <w:rsid w:val="00893199"/>
    <w:rsid w:val="0089330E"/>
    <w:rsid w:val="00893323"/>
    <w:rsid w:val="008938C2"/>
    <w:rsid w:val="00893A8E"/>
    <w:rsid w:val="00893E27"/>
    <w:rsid w:val="008945F7"/>
    <w:rsid w:val="0089463D"/>
    <w:rsid w:val="00894D46"/>
    <w:rsid w:val="00895139"/>
    <w:rsid w:val="00895264"/>
    <w:rsid w:val="0089544E"/>
    <w:rsid w:val="00895495"/>
    <w:rsid w:val="0089554F"/>
    <w:rsid w:val="008955E6"/>
    <w:rsid w:val="008955F6"/>
    <w:rsid w:val="00895B5F"/>
    <w:rsid w:val="00895D73"/>
    <w:rsid w:val="0089637C"/>
    <w:rsid w:val="00896712"/>
    <w:rsid w:val="00896865"/>
    <w:rsid w:val="00896870"/>
    <w:rsid w:val="008969BD"/>
    <w:rsid w:val="008974A0"/>
    <w:rsid w:val="00897A01"/>
    <w:rsid w:val="00897CAB"/>
    <w:rsid w:val="00897E7A"/>
    <w:rsid w:val="008A13BD"/>
    <w:rsid w:val="008A1499"/>
    <w:rsid w:val="008A1596"/>
    <w:rsid w:val="008A1EDF"/>
    <w:rsid w:val="008A2695"/>
    <w:rsid w:val="008A2DC9"/>
    <w:rsid w:val="008A2FF1"/>
    <w:rsid w:val="008A32D4"/>
    <w:rsid w:val="008A34BA"/>
    <w:rsid w:val="008A367F"/>
    <w:rsid w:val="008A37AF"/>
    <w:rsid w:val="008A38BC"/>
    <w:rsid w:val="008A3D62"/>
    <w:rsid w:val="008A436C"/>
    <w:rsid w:val="008A448D"/>
    <w:rsid w:val="008A4A55"/>
    <w:rsid w:val="008A4C87"/>
    <w:rsid w:val="008A506F"/>
    <w:rsid w:val="008A528A"/>
    <w:rsid w:val="008A5298"/>
    <w:rsid w:val="008A535A"/>
    <w:rsid w:val="008A58FA"/>
    <w:rsid w:val="008A5AE9"/>
    <w:rsid w:val="008A5C7C"/>
    <w:rsid w:val="008A63B4"/>
    <w:rsid w:val="008A720F"/>
    <w:rsid w:val="008A7C72"/>
    <w:rsid w:val="008A7F06"/>
    <w:rsid w:val="008B04F2"/>
    <w:rsid w:val="008B065D"/>
    <w:rsid w:val="008B06E5"/>
    <w:rsid w:val="008B0D0E"/>
    <w:rsid w:val="008B0E68"/>
    <w:rsid w:val="008B10CF"/>
    <w:rsid w:val="008B12BB"/>
    <w:rsid w:val="008B1411"/>
    <w:rsid w:val="008B17A2"/>
    <w:rsid w:val="008B25F2"/>
    <w:rsid w:val="008B2643"/>
    <w:rsid w:val="008B2FAE"/>
    <w:rsid w:val="008B3097"/>
    <w:rsid w:val="008B3317"/>
    <w:rsid w:val="008B359C"/>
    <w:rsid w:val="008B414B"/>
    <w:rsid w:val="008B4E0E"/>
    <w:rsid w:val="008B4F60"/>
    <w:rsid w:val="008B4FB9"/>
    <w:rsid w:val="008B5715"/>
    <w:rsid w:val="008B5A2D"/>
    <w:rsid w:val="008B5BC2"/>
    <w:rsid w:val="008B5C46"/>
    <w:rsid w:val="008B60BB"/>
    <w:rsid w:val="008B6732"/>
    <w:rsid w:val="008B68EC"/>
    <w:rsid w:val="008B6DED"/>
    <w:rsid w:val="008B711E"/>
    <w:rsid w:val="008B724E"/>
    <w:rsid w:val="008B735E"/>
    <w:rsid w:val="008B7BB0"/>
    <w:rsid w:val="008B7F0A"/>
    <w:rsid w:val="008C03E5"/>
    <w:rsid w:val="008C042F"/>
    <w:rsid w:val="008C0443"/>
    <w:rsid w:val="008C057B"/>
    <w:rsid w:val="008C0CAC"/>
    <w:rsid w:val="008C13B4"/>
    <w:rsid w:val="008C1557"/>
    <w:rsid w:val="008C1B8C"/>
    <w:rsid w:val="008C1F88"/>
    <w:rsid w:val="008C2306"/>
    <w:rsid w:val="008C26D1"/>
    <w:rsid w:val="008C2ABD"/>
    <w:rsid w:val="008C2B7F"/>
    <w:rsid w:val="008C30E3"/>
    <w:rsid w:val="008C36AC"/>
    <w:rsid w:val="008C3BE0"/>
    <w:rsid w:val="008C4489"/>
    <w:rsid w:val="008C44C6"/>
    <w:rsid w:val="008C4953"/>
    <w:rsid w:val="008C4E44"/>
    <w:rsid w:val="008C6255"/>
    <w:rsid w:val="008C684B"/>
    <w:rsid w:val="008C684F"/>
    <w:rsid w:val="008C695A"/>
    <w:rsid w:val="008C6ABD"/>
    <w:rsid w:val="008C6C46"/>
    <w:rsid w:val="008C6F18"/>
    <w:rsid w:val="008C6F95"/>
    <w:rsid w:val="008C7102"/>
    <w:rsid w:val="008C721F"/>
    <w:rsid w:val="008C7685"/>
    <w:rsid w:val="008D007A"/>
    <w:rsid w:val="008D07AE"/>
    <w:rsid w:val="008D07DE"/>
    <w:rsid w:val="008D0831"/>
    <w:rsid w:val="008D0B04"/>
    <w:rsid w:val="008D0E40"/>
    <w:rsid w:val="008D1538"/>
    <w:rsid w:val="008D1748"/>
    <w:rsid w:val="008D17C8"/>
    <w:rsid w:val="008D1E7F"/>
    <w:rsid w:val="008D2367"/>
    <w:rsid w:val="008D23C7"/>
    <w:rsid w:val="008D290E"/>
    <w:rsid w:val="008D2BDF"/>
    <w:rsid w:val="008D2DD9"/>
    <w:rsid w:val="008D2E37"/>
    <w:rsid w:val="008D427A"/>
    <w:rsid w:val="008D4DD5"/>
    <w:rsid w:val="008D5657"/>
    <w:rsid w:val="008D5892"/>
    <w:rsid w:val="008D5D37"/>
    <w:rsid w:val="008D5F2F"/>
    <w:rsid w:val="008D6134"/>
    <w:rsid w:val="008D6680"/>
    <w:rsid w:val="008D6752"/>
    <w:rsid w:val="008D69CC"/>
    <w:rsid w:val="008D69E7"/>
    <w:rsid w:val="008D6FC1"/>
    <w:rsid w:val="008E0140"/>
    <w:rsid w:val="008E0688"/>
    <w:rsid w:val="008E0BEF"/>
    <w:rsid w:val="008E13B2"/>
    <w:rsid w:val="008E176A"/>
    <w:rsid w:val="008E1DA2"/>
    <w:rsid w:val="008E266D"/>
    <w:rsid w:val="008E288E"/>
    <w:rsid w:val="008E2B1A"/>
    <w:rsid w:val="008E2F0C"/>
    <w:rsid w:val="008E374A"/>
    <w:rsid w:val="008E3E23"/>
    <w:rsid w:val="008E5103"/>
    <w:rsid w:val="008E52DA"/>
    <w:rsid w:val="008E547B"/>
    <w:rsid w:val="008E5DF8"/>
    <w:rsid w:val="008E690D"/>
    <w:rsid w:val="008E7668"/>
    <w:rsid w:val="008E7B47"/>
    <w:rsid w:val="008F0250"/>
    <w:rsid w:val="008F05C0"/>
    <w:rsid w:val="008F10AF"/>
    <w:rsid w:val="008F11F4"/>
    <w:rsid w:val="008F1734"/>
    <w:rsid w:val="008F1952"/>
    <w:rsid w:val="008F1EF5"/>
    <w:rsid w:val="008F1FB2"/>
    <w:rsid w:val="008F254D"/>
    <w:rsid w:val="008F310B"/>
    <w:rsid w:val="008F322B"/>
    <w:rsid w:val="008F34CB"/>
    <w:rsid w:val="008F3519"/>
    <w:rsid w:val="008F36C1"/>
    <w:rsid w:val="008F3AD3"/>
    <w:rsid w:val="008F3CA7"/>
    <w:rsid w:val="008F443F"/>
    <w:rsid w:val="008F5151"/>
    <w:rsid w:val="008F5313"/>
    <w:rsid w:val="008F5A2C"/>
    <w:rsid w:val="008F5DE5"/>
    <w:rsid w:val="008F5E42"/>
    <w:rsid w:val="008F63B1"/>
    <w:rsid w:val="008F6973"/>
    <w:rsid w:val="008F6E22"/>
    <w:rsid w:val="008F6E6A"/>
    <w:rsid w:val="008F71CE"/>
    <w:rsid w:val="008F74CB"/>
    <w:rsid w:val="008F7773"/>
    <w:rsid w:val="008F7AA7"/>
    <w:rsid w:val="008F7F10"/>
    <w:rsid w:val="009000AB"/>
    <w:rsid w:val="009001CC"/>
    <w:rsid w:val="00900580"/>
    <w:rsid w:val="009006BC"/>
    <w:rsid w:val="00900947"/>
    <w:rsid w:val="00900AE1"/>
    <w:rsid w:val="00900EB8"/>
    <w:rsid w:val="00900FA0"/>
    <w:rsid w:val="00900FBA"/>
    <w:rsid w:val="00901F59"/>
    <w:rsid w:val="0090210C"/>
    <w:rsid w:val="00902E5B"/>
    <w:rsid w:val="0090358A"/>
    <w:rsid w:val="009039C8"/>
    <w:rsid w:val="00903C68"/>
    <w:rsid w:val="00903FD9"/>
    <w:rsid w:val="00904CF5"/>
    <w:rsid w:val="00904D29"/>
    <w:rsid w:val="009050D7"/>
    <w:rsid w:val="00905259"/>
    <w:rsid w:val="0090556C"/>
    <w:rsid w:val="00905633"/>
    <w:rsid w:val="00905EAE"/>
    <w:rsid w:val="00905F9E"/>
    <w:rsid w:val="009060C4"/>
    <w:rsid w:val="00906C91"/>
    <w:rsid w:val="00906C95"/>
    <w:rsid w:val="00907656"/>
    <w:rsid w:val="00907C4F"/>
    <w:rsid w:val="00907E47"/>
    <w:rsid w:val="00907F87"/>
    <w:rsid w:val="009106FF"/>
    <w:rsid w:val="00910700"/>
    <w:rsid w:val="009107BA"/>
    <w:rsid w:val="00910D18"/>
    <w:rsid w:val="00911103"/>
    <w:rsid w:val="009115EF"/>
    <w:rsid w:val="009116DD"/>
    <w:rsid w:val="00911E15"/>
    <w:rsid w:val="00912D1C"/>
    <w:rsid w:val="00913019"/>
    <w:rsid w:val="0091308C"/>
    <w:rsid w:val="0091356B"/>
    <w:rsid w:val="0091390D"/>
    <w:rsid w:val="00913F1E"/>
    <w:rsid w:val="00913FB2"/>
    <w:rsid w:val="0091405F"/>
    <w:rsid w:val="009140C4"/>
    <w:rsid w:val="009144A9"/>
    <w:rsid w:val="0091468B"/>
    <w:rsid w:val="009147BF"/>
    <w:rsid w:val="009147FC"/>
    <w:rsid w:val="0091499B"/>
    <w:rsid w:val="00914BE9"/>
    <w:rsid w:val="00914D4B"/>
    <w:rsid w:val="00914DB2"/>
    <w:rsid w:val="0091526F"/>
    <w:rsid w:val="009153D2"/>
    <w:rsid w:val="00915547"/>
    <w:rsid w:val="00916286"/>
    <w:rsid w:val="00916595"/>
    <w:rsid w:val="009169C9"/>
    <w:rsid w:val="00916C47"/>
    <w:rsid w:val="00916F33"/>
    <w:rsid w:val="00917005"/>
    <w:rsid w:val="009171AD"/>
    <w:rsid w:val="0091726C"/>
    <w:rsid w:val="00917569"/>
    <w:rsid w:val="009175E6"/>
    <w:rsid w:val="0091781E"/>
    <w:rsid w:val="00917E8B"/>
    <w:rsid w:val="00920174"/>
    <w:rsid w:val="00920651"/>
    <w:rsid w:val="00920E4A"/>
    <w:rsid w:val="00921017"/>
    <w:rsid w:val="00921215"/>
    <w:rsid w:val="009219B8"/>
    <w:rsid w:val="009219D2"/>
    <w:rsid w:val="00921A4E"/>
    <w:rsid w:val="00921E37"/>
    <w:rsid w:val="00922511"/>
    <w:rsid w:val="00922DE0"/>
    <w:rsid w:val="00922EB3"/>
    <w:rsid w:val="00922F07"/>
    <w:rsid w:val="00923463"/>
    <w:rsid w:val="00923967"/>
    <w:rsid w:val="0092450A"/>
    <w:rsid w:val="009251A0"/>
    <w:rsid w:val="00925238"/>
    <w:rsid w:val="0092528F"/>
    <w:rsid w:val="009254A3"/>
    <w:rsid w:val="0092594B"/>
    <w:rsid w:val="00925ACF"/>
    <w:rsid w:val="0092615D"/>
    <w:rsid w:val="009262E6"/>
    <w:rsid w:val="0092638C"/>
    <w:rsid w:val="00926546"/>
    <w:rsid w:val="009265A1"/>
    <w:rsid w:val="00926A11"/>
    <w:rsid w:val="00926ED2"/>
    <w:rsid w:val="00927700"/>
    <w:rsid w:val="00927B3E"/>
    <w:rsid w:val="0093036E"/>
    <w:rsid w:val="00930C99"/>
    <w:rsid w:val="00930E4D"/>
    <w:rsid w:val="00931224"/>
    <w:rsid w:val="00931AC3"/>
    <w:rsid w:val="00931E69"/>
    <w:rsid w:val="009327BD"/>
    <w:rsid w:val="009333D3"/>
    <w:rsid w:val="009339A0"/>
    <w:rsid w:val="009339B6"/>
    <w:rsid w:val="00933B4C"/>
    <w:rsid w:val="00933C5F"/>
    <w:rsid w:val="00933DC4"/>
    <w:rsid w:val="0093431B"/>
    <w:rsid w:val="00934552"/>
    <w:rsid w:val="009346D6"/>
    <w:rsid w:val="00934743"/>
    <w:rsid w:val="0093487E"/>
    <w:rsid w:val="00934931"/>
    <w:rsid w:val="00934FFE"/>
    <w:rsid w:val="009353A8"/>
    <w:rsid w:val="009355AC"/>
    <w:rsid w:val="00935DF3"/>
    <w:rsid w:val="00936405"/>
    <w:rsid w:val="00936B64"/>
    <w:rsid w:val="00936F76"/>
    <w:rsid w:val="009379C4"/>
    <w:rsid w:val="00937AB8"/>
    <w:rsid w:val="00937D02"/>
    <w:rsid w:val="009402DF"/>
    <w:rsid w:val="0094041A"/>
    <w:rsid w:val="0094074F"/>
    <w:rsid w:val="0094097F"/>
    <w:rsid w:val="00940BCD"/>
    <w:rsid w:val="00940D32"/>
    <w:rsid w:val="00941848"/>
    <w:rsid w:val="0094190D"/>
    <w:rsid w:val="00942354"/>
    <w:rsid w:val="00942681"/>
    <w:rsid w:val="00943880"/>
    <w:rsid w:val="00943940"/>
    <w:rsid w:val="00943A7E"/>
    <w:rsid w:val="00943E42"/>
    <w:rsid w:val="00943E5D"/>
    <w:rsid w:val="009440DC"/>
    <w:rsid w:val="00944728"/>
    <w:rsid w:val="00945325"/>
    <w:rsid w:val="009453E8"/>
    <w:rsid w:val="009455CF"/>
    <w:rsid w:val="00945664"/>
    <w:rsid w:val="00945A51"/>
    <w:rsid w:val="00945AD1"/>
    <w:rsid w:val="00945D38"/>
    <w:rsid w:val="00945D67"/>
    <w:rsid w:val="00946A66"/>
    <w:rsid w:val="00946AE5"/>
    <w:rsid w:val="00946ECB"/>
    <w:rsid w:val="00947069"/>
    <w:rsid w:val="009471FD"/>
    <w:rsid w:val="00947268"/>
    <w:rsid w:val="009472D9"/>
    <w:rsid w:val="0094750E"/>
    <w:rsid w:val="0094758B"/>
    <w:rsid w:val="00947C94"/>
    <w:rsid w:val="009507C8"/>
    <w:rsid w:val="0095115E"/>
    <w:rsid w:val="0095118A"/>
    <w:rsid w:val="009512FB"/>
    <w:rsid w:val="009513F6"/>
    <w:rsid w:val="00952468"/>
    <w:rsid w:val="0095475B"/>
    <w:rsid w:val="00954767"/>
    <w:rsid w:val="0095487A"/>
    <w:rsid w:val="009548FB"/>
    <w:rsid w:val="0095536B"/>
    <w:rsid w:val="0095538B"/>
    <w:rsid w:val="00955EC5"/>
    <w:rsid w:val="00956910"/>
    <w:rsid w:val="0095695D"/>
    <w:rsid w:val="00956C42"/>
    <w:rsid w:val="00957106"/>
    <w:rsid w:val="0095713D"/>
    <w:rsid w:val="00957837"/>
    <w:rsid w:val="00957AF7"/>
    <w:rsid w:val="00960ACA"/>
    <w:rsid w:val="00960C4F"/>
    <w:rsid w:val="0096141E"/>
    <w:rsid w:val="0096217C"/>
    <w:rsid w:val="0096222D"/>
    <w:rsid w:val="00962441"/>
    <w:rsid w:val="00963277"/>
    <w:rsid w:val="00964B53"/>
    <w:rsid w:val="00964C3F"/>
    <w:rsid w:val="00964C6C"/>
    <w:rsid w:val="00965176"/>
    <w:rsid w:val="00965240"/>
    <w:rsid w:val="00965847"/>
    <w:rsid w:val="00965A3E"/>
    <w:rsid w:val="00965C48"/>
    <w:rsid w:val="00965EF0"/>
    <w:rsid w:val="00966CEB"/>
    <w:rsid w:val="00966D9D"/>
    <w:rsid w:val="00966E4A"/>
    <w:rsid w:val="00967041"/>
    <w:rsid w:val="00970918"/>
    <w:rsid w:val="0097099E"/>
    <w:rsid w:val="00970B8B"/>
    <w:rsid w:val="009711BA"/>
    <w:rsid w:val="009714D1"/>
    <w:rsid w:val="00971761"/>
    <w:rsid w:val="00971F1B"/>
    <w:rsid w:val="0097216F"/>
    <w:rsid w:val="0097235A"/>
    <w:rsid w:val="00972971"/>
    <w:rsid w:val="00972C3B"/>
    <w:rsid w:val="00973057"/>
    <w:rsid w:val="00973562"/>
    <w:rsid w:val="00973604"/>
    <w:rsid w:val="0097394C"/>
    <w:rsid w:val="00974318"/>
    <w:rsid w:val="00974826"/>
    <w:rsid w:val="00974D3A"/>
    <w:rsid w:val="00974D50"/>
    <w:rsid w:val="009751AF"/>
    <w:rsid w:val="00975326"/>
    <w:rsid w:val="00975382"/>
    <w:rsid w:val="009757C3"/>
    <w:rsid w:val="0097588D"/>
    <w:rsid w:val="00975B13"/>
    <w:rsid w:val="00975DEA"/>
    <w:rsid w:val="0097638E"/>
    <w:rsid w:val="00976629"/>
    <w:rsid w:val="009767D0"/>
    <w:rsid w:val="009767FB"/>
    <w:rsid w:val="00976AB2"/>
    <w:rsid w:val="0097777A"/>
    <w:rsid w:val="00977BB1"/>
    <w:rsid w:val="00977CDF"/>
    <w:rsid w:val="00980111"/>
    <w:rsid w:val="0098043F"/>
    <w:rsid w:val="00981038"/>
    <w:rsid w:val="0098106E"/>
    <w:rsid w:val="00981365"/>
    <w:rsid w:val="00981511"/>
    <w:rsid w:val="00981D1C"/>
    <w:rsid w:val="00981E1C"/>
    <w:rsid w:val="00982118"/>
    <w:rsid w:val="0098262F"/>
    <w:rsid w:val="0098272D"/>
    <w:rsid w:val="0098281B"/>
    <w:rsid w:val="00982B8F"/>
    <w:rsid w:val="00982C62"/>
    <w:rsid w:val="00982C91"/>
    <w:rsid w:val="00982D1D"/>
    <w:rsid w:val="00982DD4"/>
    <w:rsid w:val="00982F76"/>
    <w:rsid w:val="00982FA3"/>
    <w:rsid w:val="0098387B"/>
    <w:rsid w:val="009840FD"/>
    <w:rsid w:val="00984701"/>
    <w:rsid w:val="00984847"/>
    <w:rsid w:val="00984892"/>
    <w:rsid w:val="00984BEC"/>
    <w:rsid w:val="00985094"/>
    <w:rsid w:val="009854C7"/>
    <w:rsid w:val="00985A38"/>
    <w:rsid w:val="00985EB8"/>
    <w:rsid w:val="00985FB3"/>
    <w:rsid w:val="009862EE"/>
    <w:rsid w:val="009863A2"/>
    <w:rsid w:val="009864C0"/>
    <w:rsid w:val="00986566"/>
    <w:rsid w:val="00986ACA"/>
    <w:rsid w:val="00986B3C"/>
    <w:rsid w:val="00986CC1"/>
    <w:rsid w:val="00986F4E"/>
    <w:rsid w:val="00987191"/>
    <w:rsid w:val="00987397"/>
    <w:rsid w:val="0098742F"/>
    <w:rsid w:val="009878D9"/>
    <w:rsid w:val="00987A5A"/>
    <w:rsid w:val="00987CB4"/>
    <w:rsid w:val="00987FE1"/>
    <w:rsid w:val="0099097E"/>
    <w:rsid w:val="0099198E"/>
    <w:rsid w:val="00991C15"/>
    <w:rsid w:val="009921B4"/>
    <w:rsid w:val="009921FC"/>
    <w:rsid w:val="0099249A"/>
    <w:rsid w:val="0099272B"/>
    <w:rsid w:val="009928DB"/>
    <w:rsid w:val="00992A0E"/>
    <w:rsid w:val="0099381E"/>
    <w:rsid w:val="0099399E"/>
    <w:rsid w:val="009940BB"/>
    <w:rsid w:val="0099413C"/>
    <w:rsid w:val="00994230"/>
    <w:rsid w:val="0099479E"/>
    <w:rsid w:val="0099494E"/>
    <w:rsid w:val="00994C3D"/>
    <w:rsid w:val="00994D02"/>
    <w:rsid w:val="009950C6"/>
    <w:rsid w:val="009951D8"/>
    <w:rsid w:val="00995355"/>
    <w:rsid w:val="0099586F"/>
    <w:rsid w:val="00995D8A"/>
    <w:rsid w:val="0099719E"/>
    <w:rsid w:val="00997726"/>
    <w:rsid w:val="009A007E"/>
    <w:rsid w:val="009A0169"/>
    <w:rsid w:val="009A02FF"/>
    <w:rsid w:val="009A1B56"/>
    <w:rsid w:val="009A1BD6"/>
    <w:rsid w:val="009A2764"/>
    <w:rsid w:val="009A3801"/>
    <w:rsid w:val="009A3C93"/>
    <w:rsid w:val="009A3FD0"/>
    <w:rsid w:val="009A405D"/>
    <w:rsid w:val="009A423E"/>
    <w:rsid w:val="009A4C0E"/>
    <w:rsid w:val="009A51C7"/>
    <w:rsid w:val="009A5276"/>
    <w:rsid w:val="009A5679"/>
    <w:rsid w:val="009A572C"/>
    <w:rsid w:val="009A59EC"/>
    <w:rsid w:val="009A5C56"/>
    <w:rsid w:val="009A5CA8"/>
    <w:rsid w:val="009A6ED0"/>
    <w:rsid w:val="009A706A"/>
    <w:rsid w:val="009A7108"/>
    <w:rsid w:val="009A71AB"/>
    <w:rsid w:val="009A7745"/>
    <w:rsid w:val="009A7C3D"/>
    <w:rsid w:val="009A7E03"/>
    <w:rsid w:val="009B0156"/>
    <w:rsid w:val="009B0293"/>
    <w:rsid w:val="009B0295"/>
    <w:rsid w:val="009B05BA"/>
    <w:rsid w:val="009B07B6"/>
    <w:rsid w:val="009B142C"/>
    <w:rsid w:val="009B14E2"/>
    <w:rsid w:val="009B1A54"/>
    <w:rsid w:val="009B1B0E"/>
    <w:rsid w:val="009B1D41"/>
    <w:rsid w:val="009B2596"/>
    <w:rsid w:val="009B3846"/>
    <w:rsid w:val="009B42B6"/>
    <w:rsid w:val="009B42CC"/>
    <w:rsid w:val="009B43D6"/>
    <w:rsid w:val="009B461B"/>
    <w:rsid w:val="009B5081"/>
    <w:rsid w:val="009B5BEE"/>
    <w:rsid w:val="009B6024"/>
    <w:rsid w:val="009B66B9"/>
    <w:rsid w:val="009B6985"/>
    <w:rsid w:val="009B69B3"/>
    <w:rsid w:val="009B6D41"/>
    <w:rsid w:val="009B7011"/>
    <w:rsid w:val="009B707C"/>
    <w:rsid w:val="009B70A9"/>
    <w:rsid w:val="009B7128"/>
    <w:rsid w:val="009B71E4"/>
    <w:rsid w:val="009B7851"/>
    <w:rsid w:val="009B7D23"/>
    <w:rsid w:val="009B7E12"/>
    <w:rsid w:val="009C013A"/>
    <w:rsid w:val="009C04EE"/>
    <w:rsid w:val="009C0615"/>
    <w:rsid w:val="009C082B"/>
    <w:rsid w:val="009C0CD4"/>
    <w:rsid w:val="009C0E38"/>
    <w:rsid w:val="009C115D"/>
    <w:rsid w:val="009C15E7"/>
    <w:rsid w:val="009C17C8"/>
    <w:rsid w:val="009C2C8B"/>
    <w:rsid w:val="009C3832"/>
    <w:rsid w:val="009C385B"/>
    <w:rsid w:val="009C3A20"/>
    <w:rsid w:val="009C3BE4"/>
    <w:rsid w:val="009C3E3C"/>
    <w:rsid w:val="009C4353"/>
    <w:rsid w:val="009C43B7"/>
    <w:rsid w:val="009C48AE"/>
    <w:rsid w:val="009C49C2"/>
    <w:rsid w:val="009C4E2D"/>
    <w:rsid w:val="009C4F4D"/>
    <w:rsid w:val="009C5038"/>
    <w:rsid w:val="009C51BC"/>
    <w:rsid w:val="009C5A28"/>
    <w:rsid w:val="009C5AE8"/>
    <w:rsid w:val="009C5B0C"/>
    <w:rsid w:val="009C62C0"/>
    <w:rsid w:val="009C67C6"/>
    <w:rsid w:val="009C6A88"/>
    <w:rsid w:val="009C765D"/>
    <w:rsid w:val="009C7ADA"/>
    <w:rsid w:val="009C7DE1"/>
    <w:rsid w:val="009C7DFA"/>
    <w:rsid w:val="009D000A"/>
    <w:rsid w:val="009D0A82"/>
    <w:rsid w:val="009D14BD"/>
    <w:rsid w:val="009D1631"/>
    <w:rsid w:val="009D17CC"/>
    <w:rsid w:val="009D1A86"/>
    <w:rsid w:val="009D1E12"/>
    <w:rsid w:val="009D289C"/>
    <w:rsid w:val="009D28DA"/>
    <w:rsid w:val="009D2DA9"/>
    <w:rsid w:val="009D2E93"/>
    <w:rsid w:val="009D2EA9"/>
    <w:rsid w:val="009D3038"/>
    <w:rsid w:val="009D32EF"/>
    <w:rsid w:val="009D34C0"/>
    <w:rsid w:val="009D34D5"/>
    <w:rsid w:val="009D35D3"/>
    <w:rsid w:val="009D35FB"/>
    <w:rsid w:val="009D4AEE"/>
    <w:rsid w:val="009D4BBE"/>
    <w:rsid w:val="009D4BEB"/>
    <w:rsid w:val="009D4CD0"/>
    <w:rsid w:val="009D4E16"/>
    <w:rsid w:val="009D538E"/>
    <w:rsid w:val="009D5893"/>
    <w:rsid w:val="009D60DF"/>
    <w:rsid w:val="009D6620"/>
    <w:rsid w:val="009D68D9"/>
    <w:rsid w:val="009D6C54"/>
    <w:rsid w:val="009D72B0"/>
    <w:rsid w:val="009D761D"/>
    <w:rsid w:val="009D77CE"/>
    <w:rsid w:val="009D7DE3"/>
    <w:rsid w:val="009E004A"/>
    <w:rsid w:val="009E02A7"/>
    <w:rsid w:val="009E066B"/>
    <w:rsid w:val="009E0B65"/>
    <w:rsid w:val="009E0FFE"/>
    <w:rsid w:val="009E1515"/>
    <w:rsid w:val="009E160D"/>
    <w:rsid w:val="009E1718"/>
    <w:rsid w:val="009E1CFF"/>
    <w:rsid w:val="009E1E13"/>
    <w:rsid w:val="009E1FEE"/>
    <w:rsid w:val="009E23EA"/>
    <w:rsid w:val="009E26FF"/>
    <w:rsid w:val="009E2BD6"/>
    <w:rsid w:val="009E2D24"/>
    <w:rsid w:val="009E2E5D"/>
    <w:rsid w:val="009E2EA0"/>
    <w:rsid w:val="009E2F2D"/>
    <w:rsid w:val="009E305F"/>
    <w:rsid w:val="009E30F2"/>
    <w:rsid w:val="009E3417"/>
    <w:rsid w:val="009E36FF"/>
    <w:rsid w:val="009E37D3"/>
    <w:rsid w:val="009E39A4"/>
    <w:rsid w:val="009E3CC0"/>
    <w:rsid w:val="009E4C57"/>
    <w:rsid w:val="009E5028"/>
    <w:rsid w:val="009E5041"/>
    <w:rsid w:val="009E50FB"/>
    <w:rsid w:val="009E5280"/>
    <w:rsid w:val="009E5386"/>
    <w:rsid w:val="009E582A"/>
    <w:rsid w:val="009E5D55"/>
    <w:rsid w:val="009E5DD1"/>
    <w:rsid w:val="009E60AD"/>
    <w:rsid w:val="009E60F6"/>
    <w:rsid w:val="009E6125"/>
    <w:rsid w:val="009E68C8"/>
    <w:rsid w:val="009E6AB5"/>
    <w:rsid w:val="009E6DAB"/>
    <w:rsid w:val="009E6F4B"/>
    <w:rsid w:val="009E703C"/>
    <w:rsid w:val="009E75EF"/>
    <w:rsid w:val="009E7E4C"/>
    <w:rsid w:val="009E7EBB"/>
    <w:rsid w:val="009F01DA"/>
    <w:rsid w:val="009F08F5"/>
    <w:rsid w:val="009F0956"/>
    <w:rsid w:val="009F0EE5"/>
    <w:rsid w:val="009F1214"/>
    <w:rsid w:val="009F1264"/>
    <w:rsid w:val="009F1721"/>
    <w:rsid w:val="009F245B"/>
    <w:rsid w:val="009F25E6"/>
    <w:rsid w:val="009F2BE8"/>
    <w:rsid w:val="009F2D79"/>
    <w:rsid w:val="009F2F09"/>
    <w:rsid w:val="009F39A7"/>
    <w:rsid w:val="009F3EEC"/>
    <w:rsid w:val="009F40B7"/>
    <w:rsid w:val="009F4188"/>
    <w:rsid w:val="009F4302"/>
    <w:rsid w:val="009F4393"/>
    <w:rsid w:val="009F47A1"/>
    <w:rsid w:val="009F4B61"/>
    <w:rsid w:val="009F4BE9"/>
    <w:rsid w:val="009F5B9B"/>
    <w:rsid w:val="009F5E39"/>
    <w:rsid w:val="009F5F47"/>
    <w:rsid w:val="009F62D3"/>
    <w:rsid w:val="009F64BD"/>
    <w:rsid w:val="009F65E3"/>
    <w:rsid w:val="009F69B1"/>
    <w:rsid w:val="009F6A2F"/>
    <w:rsid w:val="009F7859"/>
    <w:rsid w:val="009F7EB8"/>
    <w:rsid w:val="009F7F04"/>
    <w:rsid w:val="00A00112"/>
    <w:rsid w:val="00A003A5"/>
    <w:rsid w:val="00A0079A"/>
    <w:rsid w:val="00A008B5"/>
    <w:rsid w:val="00A010D6"/>
    <w:rsid w:val="00A01420"/>
    <w:rsid w:val="00A017B4"/>
    <w:rsid w:val="00A01B57"/>
    <w:rsid w:val="00A01C53"/>
    <w:rsid w:val="00A01D38"/>
    <w:rsid w:val="00A0239E"/>
    <w:rsid w:val="00A023FE"/>
    <w:rsid w:val="00A02414"/>
    <w:rsid w:val="00A025B9"/>
    <w:rsid w:val="00A02623"/>
    <w:rsid w:val="00A02C4D"/>
    <w:rsid w:val="00A032B9"/>
    <w:rsid w:val="00A03304"/>
    <w:rsid w:val="00A0355C"/>
    <w:rsid w:val="00A03958"/>
    <w:rsid w:val="00A03A13"/>
    <w:rsid w:val="00A040CD"/>
    <w:rsid w:val="00A04429"/>
    <w:rsid w:val="00A04726"/>
    <w:rsid w:val="00A050F6"/>
    <w:rsid w:val="00A05898"/>
    <w:rsid w:val="00A05AE2"/>
    <w:rsid w:val="00A06446"/>
    <w:rsid w:val="00A06697"/>
    <w:rsid w:val="00A066DA"/>
    <w:rsid w:val="00A06C40"/>
    <w:rsid w:val="00A06D1E"/>
    <w:rsid w:val="00A07016"/>
    <w:rsid w:val="00A076A9"/>
    <w:rsid w:val="00A07C43"/>
    <w:rsid w:val="00A10586"/>
    <w:rsid w:val="00A10A48"/>
    <w:rsid w:val="00A10BBD"/>
    <w:rsid w:val="00A110DA"/>
    <w:rsid w:val="00A1132B"/>
    <w:rsid w:val="00A11419"/>
    <w:rsid w:val="00A11912"/>
    <w:rsid w:val="00A11930"/>
    <w:rsid w:val="00A11B54"/>
    <w:rsid w:val="00A11CDC"/>
    <w:rsid w:val="00A1238C"/>
    <w:rsid w:val="00A124CB"/>
    <w:rsid w:val="00A1251B"/>
    <w:rsid w:val="00A1263D"/>
    <w:rsid w:val="00A12AF2"/>
    <w:rsid w:val="00A12D8A"/>
    <w:rsid w:val="00A12E6C"/>
    <w:rsid w:val="00A136D0"/>
    <w:rsid w:val="00A13D1A"/>
    <w:rsid w:val="00A13E0B"/>
    <w:rsid w:val="00A14902"/>
    <w:rsid w:val="00A14DC2"/>
    <w:rsid w:val="00A14DD6"/>
    <w:rsid w:val="00A15D5E"/>
    <w:rsid w:val="00A16067"/>
    <w:rsid w:val="00A16101"/>
    <w:rsid w:val="00A161ED"/>
    <w:rsid w:val="00A161F8"/>
    <w:rsid w:val="00A1641C"/>
    <w:rsid w:val="00A169FA"/>
    <w:rsid w:val="00A16C90"/>
    <w:rsid w:val="00A16E3B"/>
    <w:rsid w:val="00A172B2"/>
    <w:rsid w:val="00A1766A"/>
    <w:rsid w:val="00A1796C"/>
    <w:rsid w:val="00A200F4"/>
    <w:rsid w:val="00A20587"/>
    <w:rsid w:val="00A206C9"/>
    <w:rsid w:val="00A2070C"/>
    <w:rsid w:val="00A20C27"/>
    <w:rsid w:val="00A20E7D"/>
    <w:rsid w:val="00A2122D"/>
    <w:rsid w:val="00A2157C"/>
    <w:rsid w:val="00A216BC"/>
    <w:rsid w:val="00A21E0C"/>
    <w:rsid w:val="00A22721"/>
    <w:rsid w:val="00A22BF4"/>
    <w:rsid w:val="00A23085"/>
    <w:rsid w:val="00A23325"/>
    <w:rsid w:val="00A23931"/>
    <w:rsid w:val="00A23A70"/>
    <w:rsid w:val="00A23CDE"/>
    <w:rsid w:val="00A23EC6"/>
    <w:rsid w:val="00A23FD6"/>
    <w:rsid w:val="00A24B6E"/>
    <w:rsid w:val="00A24C51"/>
    <w:rsid w:val="00A24E7B"/>
    <w:rsid w:val="00A25317"/>
    <w:rsid w:val="00A25685"/>
    <w:rsid w:val="00A25706"/>
    <w:rsid w:val="00A25C26"/>
    <w:rsid w:val="00A25D84"/>
    <w:rsid w:val="00A26029"/>
    <w:rsid w:val="00A262E4"/>
    <w:rsid w:val="00A2647C"/>
    <w:rsid w:val="00A267C2"/>
    <w:rsid w:val="00A268EA"/>
    <w:rsid w:val="00A2703A"/>
    <w:rsid w:val="00A277E5"/>
    <w:rsid w:val="00A27C06"/>
    <w:rsid w:val="00A30BA6"/>
    <w:rsid w:val="00A30E5D"/>
    <w:rsid w:val="00A31CE0"/>
    <w:rsid w:val="00A31DCE"/>
    <w:rsid w:val="00A31FA9"/>
    <w:rsid w:val="00A3215C"/>
    <w:rsid w:val="00A329EC"/>
    <w:rsid w:val="00A332F7"/>
    <w:rsid w:val="00A333BF"/>
    <w:rsid w:val="00A33825"/>
    <w:rsid w:val="00A3398F"/>
    <w:rsid w:val="00A3400F"/>
    <w:rsid w:val="00A3410B"/>
    <w:rsid w:val="00A34598"/>
    <w:rsid w:val="00A34C56"/>
    <w:rsid w:val="00A35457"/>
    <w:rsid w:val="00A35583"/>
    <w:rsid w:val="00A355C3"/>
    <w:rsid w:val="00A35E8E"/>
    <w:rsid w:val="00A363EF"/>
    <w:rsid w:val="00A3680E"/>
    <w:rsid w:val="00A36DFE"/>
    <w:rsid w:val="00A370FD"/>
    <w:rsid w:val="00A3733C"/>
    <w:rsid w:val="00A37908"/>
    <w:rsid w:val="00A3798C"/>
    <w:rsid w:val="00A37DD9"/>
    <w:rsid w:val="00A37E3D"/>
    <w:rsid w:val="00A40705"/>
    <w:rsid w:val="00A40910"/>
    <w:rsid w:val="00A40ED7"/>
    <w:rsid w:val="00A40F83"/>
    <w:rsid w:val="00A412BA"/>
    <w:rsid w:val="00A41416"/>
    <w:rsid w:val="00A41F79"/>
    <w:rsid w:val="00A41FF6"/>
    <w:rsid w:val="00A4200D"/>
    <w:rsid w:val="00A424BF"/>
    <w:rsid w:val="00A4258E"/>
    <w:rsid w:val="00A42809"/>
    <w:rsid w:val="00A42A1F"/>
    <w:rsid w:val="00A43175"/>
    <w:rsid w:val="00A432D1"/>
    <w:rsid w:val="00A43422"/>
    <w:rsid w:val="00A4354D"/>
    <w:rsid w:val="00A43716"/>
    <w:rsid w:val="00A442C5"/>
    <w:rsid w:val="00A44712"/>
    <w:rsid w:val="00A4486E"/>
    <w:rsid w:val="00A44AF5"/>
    <w:rsid w:val="00A44B8B"/>
    <w:rsid w:val="00A44BFA"/>
    <w:rsid w:val="00A44DDE"/>
    <w:rsid w:val="00A45367"/>
    <w:rsid w:val="00A4556D"/>
    <w:rsid w:val="00A45EC4"/>
    <w:rsid w:val="00A466FE"/>
    <w:rsid w:val="00A46E13"/>
    <w:rsid w:val="00A47212"/>
    <w:rsid w:val="00A474EA"/>
    <w:rsid w:val="00A47766"/>
    <w:rsid w:val="00A47A8B"/>
    <w:rsid w:val="00A47B91"/>
    <w:rsid w:val="00A501B2"/>
    <w:rsid w:val="00A5034A"/>
    <w:rsid w:val="00A50469"/>
    <w:rsid w:val="00A50984"/>
    <w:rsid w:val="00A50A8A"/>
    <w:rsid w:val="00A50FFA"/>
    <w:rsid w:val="00A51128"/>
    <w:rsid w:val="00A5154C"/>
    <w:rsid w:val="00A51C5F"/>
    <w:rsid w:val="00A52A9D"/>
    <w:rsid w:val="00A52A9E"/>
    <w:rsid w:val="00A539D1"/>
    <w:rsid w:val="00A53C5C"/>
    <w:rsid w:val="00A53CCD"/>
    <w:rsid w:val="00A54DAE"/>
    <w:rsid w:val="00A5569C"/>
    <w:rsid w:val="00A55B72"/>
    <w:rsid w:val="00A565A8"/>
    <w:rsid w:val="00A5677E"/>
    <w:rsid w:val="00A56D3B"/>
    <w:rsid w:val="00A57040"/>
    <w:rsid w:val="00A57450"/>
    <w:rsid w:val="00A57479"/>
    <w:rsid w:val="00A57C08"/>
    <w:rsid w:val="00A600D9"/>
    <w:rsid w:val="00A604CD"/>
    <w:rsid w:val="00A60B1D"/>
    <w:rsid w:val="00A61BFC"/>
    <w:rsid w:val="00A61CF8"/>
    <w:rsid w:val="00A61E94"/>
    <w:rsid w:val="00A62844"/>
    <w:rsid w:val="00A6358C"/>
    <w:rsid w:val="00A637A0"/>
    <w:rsid w:val="00A637C5"/>
    <w:rsid w:val="00A63ECD"/>
    <w:rsid w:val="00A64093"/>
    <w:rsid w:val="00A640EB"/>
    <w:rsid w:val="00A6412F"/>
    <w:rsid w:val="00A6476F"/>
    <w:rsid w:val="00A64815"/>
    <w:rsid w:val="00A64B18"/>
    <w:rsid w:val="00A65043"/>
    <w:rsid w:val="00A65562"/>
    <w:rsid w:val="00A656E8"/>
    <w:rsid w:val="00A666A7"/>
    <w:rsid w:val="00A66992"/>
    <w:rsid w:val="00A66AAF"/>
    <w:rsid w:val="00A66DF9"/>
    <w:rsid w:val="00A67026"/>
    <w:rsid w:val="00A671ED"/>
    <w:rsid w:val="00A67D75"/>
    <w:rsid w:val="00A704E4"/>
    <w:rsid w:val="00A706FC"/>
    <w:rsid w:val="00A70889"/>
    <w:rsid w:val="00A70A16"/>
    <w:rsid w:val="00A70BD2"/>
    <w:rsid w:val="00A7136A"/>
    <w:rsid w:val="00A7193E"/>
    <w:rsid w:val="00A7195A"/>
    <w:rsid w:val="00A71ABD"/>
    <w:rsid w:val="00A71C44"/>
    <w:rsid w:val="00A72296"/>
    <w:rsid w:val="00A7244D"/>
    <w:rsid w:val="00A72A22"/>
    <w:rsid w:val="00A73268"/>
    <w:rsid w:val="00A7388E"/>
    <w:rsid w:val="00A73FB4"/>
    <w:rsid w:val="00A74544"/>
    <w:rsid w:val="00A74548"/>
    <w:rsid w:val="00A74692"/>
    <w:rsid w:val="00A74CDB"/>
    <w:rsid w:val="00A74DF2"/>
    <w:rsid w:val="00A74E20"/>
    <w:rsid w:val="00A74E4D"/>
    <w:rsid w:val="00A75361"/>
    <w:rsid w:val="00A7592E"/>
    <w:rsid w:val="00A75A07"/>
    <w:rsid w:val="00A75C40"/>
    <w:rsid w:val="00A7677F"/>
    <w:rsid w:val="00A76C1F"/>
    <w:rsid w:val="00A7745A"/>
    <w:rsid w:val="00A7786F"/>
    <w:rsid w:val="00A77F97"/>
    <w:rsid w:val="00A80069"/>
    <w:rsid w:val="00A803FC"/>
    <w:rsid w:val="00A8071A"/>
    <w:rsid w:val="00A8096F"/>
    <w:rsid w:val="00A80D0A"/>
    <w:rsid w:val="00A80DD9"/>
    <w:rsid w:val="00A80DFA"/>
    <w:rsid w:val="00A80FCA"/>
    <w:rsid w:val="00A81677"/>
    <w:rsid w:val="00A81CBC"/>
    <w:rsid w:val="00A81DB1"/>
    <w:rsid w:val="00A82506"/>
    <w:rsid w:val="00A82E4B"/>
    <w:rsid w:val="00A82EEF"/>
    <w:rsid w:val="00A83100"/>
    <w:rsid w:val="00A8378C"/>
    <w:rsid w:val="00A837CE"/>
    <w:rsid w:val="00A83DB5"/>
    <w:rsid w:val="00A83E08"/>
    <w:rsid w:val="00A83EA4"/>
    <w:rsid w:val="00A83FBA"/>
    <w:rsid w:val="00A84432"/>
    <w:rsid w:val="00A84636"/>
    <w:rsid w:val="00A84FE1"/>
    <w:rsid w:val="00A85080"/>
    <w:rsid w:val="00A85191"/>
    <w:rsid w:val="00A86406"/>
    <w:rsid w:val="00A86853"/>
    <w:rsid w:val="00A86AFF"/>
    <w:rsid w:val="00A86B75"/>
    <w:rsid w:val="00A86E75"/>
    <w:rsid w:val="00A86F33"/>
    <w:rsid w:val="00A87797"/>
    <w:rsid w:val="00A87AD1"/>
    <w:rsid w:val="00A9065F"/>
    <w:rsid w:val="00A90702"/>
    <w:rsid w:val="00A90B0E"/>
    <w:rsid w:val="00A91AA1"/>
    <w:rsid w:val="00A91C8C"/>
    <w:rsid w:val="00A91F0D"/>
    <w:rsid w:val="00A9235A"/>
    <w:rsid w:val="00A92403"/>
    <w:rsid w:val="00A92FF7"/>
    <w:rsid w:val="00A93069"/>
    <w:rsid w:val="00A942FE"/>
    <w:rsid w:val="00A9468F"/>
    <w:rsid w:val="00A9498D"/>
    <w:rsid w:val="00A95335"/>
    <w:rsid w:val="00A9566B"/>
    <w:rsid w:val="00A95E0E"/>
    <w:rsid w:val="00A963C3"/>
    <w:rsid w:val="00A9657F"/>
    <w:rsid w:val="00A96E8E"/>
    <w:rsid w:val="00A970F5"/>
    <w:rsid w:val="00A9737D"/>
    <w:rsid w:val="00A97551"/>
    <w:rsid w:val="00A9797D"/>
    <w:rsid w:val="00AA015F"/>
    <w:rsid w:val="00AA0280"/>
    <w:rsid w:val="00AA0AFE"/>
    <w:rsid w:val="00AA0C15"/>
    <w:rsid w:val="00AA0C3A"/>
    <w:rsid w:val="00AA0FF1"/>
    <w:rsid w:val="00AA1723"/>
    <w:rsid w:val="00AA190D"/>
    <w:rsid w:val="00AA1FDD"/>
    <w:rsid w:val="00AA22C3"/>
    <w:rsid w:val="00AA230D"/>
    <w:rsid w:val="00AA2C07"/>
    <w:rsid w:val="00AA2E25"/>
    <w:rsid w:val="00AA39C6"/>
    <w:rsid w:val="00AA3C53"/>
    <w:rsid w:val="00AA3F96"/>
    <w:rsid w:val="00AA40AD"/>
    <w:rsid w:val="00AA4270"/>
    <w:rsid w:val="00AA4887"/>
    <w:rsid w:val="00AA4941"/>
    <w:rsid w:val="00AA49E9"/>
    <w:rsid w:val="00AA4C18"/>
    <w:rsid w:val="00AA4C7E"/>
    <w:rsid w:val="00AA4F49"/>
    <w:rsid w:val="00AA5475"/>
    <w:rsid w:val="00AA5876"/>
    <w:rsid w:val="00AA5F2F"/>
    <w:rsid w:val="00AA695E"/>
    <w:rsid w:val="00AA6A8A"/>
    <w:rsid w:val="00AA6DD8"/>
    <w:rsid w:val="00AA6FA3"/>
    <w:rsid w:val="00AA70BB"/>
    <w:rsid w:val="00AA7115"/>
    <w:rsid w:val="00AA757C"/>
    <w:rsid w:val="00AA7E01"/>
    <w:rsid w:val="00AA7F10"/>
    <w:rsid w:val="00AB0111"/>
    <w:rsid w:val="00AB0391"/>
    <w:rsid w:val="00AB06B4"/>
    <w:rsid w:val="00AB15DA"/>
    <w:rsid w:val="00AB177E"/>
    <w:rsid w:val="00AB1B3F"/>
    <w:rsid w:val="00AB2085"/>
    <w:rsid w:val="00AB2151"/>
    <w:rsid w:val="00AB235B"/>
    <w:rsid w:val="00AB255C"/>
    <w:rsid w:val="00AB25D0"/>
    <w:rsid w:val="00AB2C59"/>
    <w:rsid w:val="00AB2C71"/>
    <w:rsid w:val="00AB2C8A"/>
    <w:rsid w:val="00AB42B6"/>
    <w:rsid w:val="00AB4BEF"/>
    <w:rsid w:val="00AB4D67"/>
    <w:rsid w:val="00AB545D"/>
    <w:rsid w:val="00AB54D7"/>
    <w:rsid w:val="00AB5768"/>
    <w:rsid w:val="00AB57D3"/>
    <w:rsid w:val="00AB6886"/>
    <w:rsid w:val="00AB6AE4"/>
    <w:rsid w:val="00AB6E00"/>
    <w:rsid w:val="00AB6F37"/>
    <w:rsid w:val="00AB769E"/>
    <w:rsid w:val="00AB7D55"/>
    <w:rsid w:val="00AC0681"/>
    <w:rsid w:val="00AC0F61"/>
    <w:rsid w:val="00AC154B"/>
    <w:rsid w:val="00AC1B72"/>
    <w:rsid w:val="00AC22F8"/>
    <w:rsid w:val="00AC26FE"/>
    <w:rsid w:val="00AC2D87"/>
    <w:rsid w:val="00AC350D"/>
    <w:rsid w:val="00AC3568"/>
    <w:rsid w:val="00AC3CF2"/>
    <w:rsid w:val="00AC4282"/>
    <w:rsid w:val="00AC42BC"/>
    <w:rsid w:val="00AC47EC"/>
    <w:rsid w:val="00AC4E5D"/>
    <w:rsid w:val="00AC6563"/>
    <w:rsid w:val="00AC6C53"/>
    <w:rsid w:val="00AC6E85"/>
    <w:rsid w:val="00AC714A"/>
    <w:rsid w:val="00AC7210"/>
    <w:rsid w:val="00AC7284"/>
    <w:rsid w:val="00AC72C0"/>
    <w:rsid w:val="00AC77E3"/>
    <w:rsid w:val="00AC78A7"/>
    <w:rsid w:val="00AC7C6C"/>
    <w:rsid w:val="00AC7CE6"/>
    <w:rsid w:val="00AD0828"/>
    <w:rsid w:val="00AD0B13"/>
    <w:rsid w:val="00AD0E69"/>
    <w:rsid w:val="00AD103D"/>
    <w:rsid w:val="00AD159C"/>
    <w:rsid w:val="00AD17FA"/>
    <w:rsid w:val="00AD19EC"/>
    <w:rsid w:val="00AD1E1F"/>
    <w:rsid w:val="00AD2029"/>
    <w:rsid w:val="00AD20DE"/>
    <w:rsid w:val="00AD2265"/>
    <w:rsid w:val="00AD2717"/>
    <w:rsid w:val="00AD28C6"/>
    <w:rsid w:val="00AD29A6"/>
    <w:rsid w:val="00AD2B0D"/>
    <w:rsid w:val="00AD2C1E"/>
    <w:rsid w:val="00AD2E59"/>
    <w:rsid w:val="00AD3644"/>
    <w:rsid w:val="00AD38A2"/>
    <w:rsid w:val="00AD3C99"/>
    <w:rsid w:val="00AD3DC4"/>
    <w:rsid w:val="00AD4A46"/>
    <w:rsid w:val="00AD4FF4"/>
    <w:rsid w:val="00AD531D"/>
    <w:rsid w:val="00AD5378"/>
    <w:rsid w:val="00AD570A"/>
    <w:rsid w:val="00AD5AF0"/>
    <w:rsid w:val="00AD600C"/>
    <w:rsid w:val="00AD63D6"/>
    <w:rsid w:val="00AD6B29"/>
    <w:rsid w:val="00AD6CD5"/>
    <w:rsid w:val="00AD733B"/>
    <w:rsid w:val="00AD7CA7"/>
    <w:rsid w:val="00AE0040"/>
    <w:rsid w:val="00AE0D22"/>
    <w:rsid w:val="00AE100C"/>
    <w:rsid w:val="00AE1754"/>
    <w:rsid w:val="00AE1791"/>
    <w:rsid w:val="00AE184D"/>
    <w:rsid w:val="00AE1C03"/>
    <w:rsid w:val="00AE217A"/>
    <w:rsid w:val="00AE23E3"/>
    <w:rsid w:val="00AE2554"/>
    <w:rsid w:val="00AE2752"/>
    <w:rsid w:val="00AE2F65"/>
    <w:rsid w:val="00AE317E"/>
    <w:rsid w:val="00AE337A"/>
    <w:rsid w:val="00AE35A5"/>
    <w:rsid w:val="00AE3F77"/>
    <w:rsid w:val="00AE419C"/>
    <w:rsid w:val="00AE4551"/>
    <w:rsid w:val="00AE4658"/>
    <w:rsid w:val="00AE497D"/>
    <w:rsid w:val="00AE4E2A"/>
    <w:rsid w:val="00AE5199"/>
    <w:rsid w:val="00AE5257"/>
    <w:rsid w:val="00AE5BED"/>
    <w:rsid w:val="00AE5CF9"/>
    <w:rsid w:val="00AE5DB6"/>
    <w:rsid w:val="00AE65C8"/>
    <w:rsid w:val="00AE6C3C"/>
    <w:rsid w:val="00AE702E"/>
    <w:rsid w:val="00AE73E0"/>
    <w:rsid w:val="00AE7472"/>
    <w:rsid w:val="00AF03C0"/>
    <w:rsid w:val="00AF1624"/>
    <w:rsid w:val="00AF166F"/>
    <w:rsid w:val="00AF170A"/>
    <w:rsid w:val="00AF190F"/>
    <w:rsid w:val="00AF1C03"/>
    <w:rsid w:val="00AF3444"/>
    <w:rsid w:val="00AF3936"/>
    <w:rsid w:val="00AF39AF"/>
    <w:rsid w:val="00AF3E3B"/>
    <w:rsid w:val="00AF3E5A"/>
    <w:rsid w:val="00AF46FE"/>
    <w:rsid w:val="00AF486F"/>
    <w:rsid w:val="00AF4B55"/>
    <w:rsid w:val="00AF4E05"/>
    <w:rsid w:val="00AF548B"/>
    <w:rsid w:val="00AF55E0"/>
    <w:rsid w:val="00AF5666"/>
    <w:rsid w:val="00AF57E5"/>
    <w:rsid w:val="00AF5870"/>
    <w:rsid w:val="00AF5AAF"/>
    <w:rsid w:val="00AF5C04"/>
    <w:rsid w:val="00AF6619"/>
    <w:rsid w:val="00AF6C8E"/>
    <w:rsid w:val="00AF6CFD"/>
    <w:rsid w:val="00AF7DC1"/>
    <w:rsid w:val="00B000AE"/>
    <w:rsid w:val="00B0040B"/>
    <w:rsid w:val="00B00830"/>
    <w:rsid w:val="00B00A4F"/>
    <w:rsid w:val="00B00AB5"/>
    <w:rsid w:val="00B00CC0"/>
    <w:rsid w:val="00B00F5C"/>
    <w:rsid w:val="00B01417"/>
    <w:rsid w:val="00B019C1"/>
    <w:rsid w:val="00B01AEB"/>
    <w:rsid w:val="00B01F47"/>
    <w:rsid w:val="00B0205F"/>
    <w:rsid w:val="00B0236E"/>
    <w:rsid w:val="00B02506"/>
    <w:rsid w:val="00B02594"/>
    <w:rsid w:val="00B02760"/>
    <w:rsid w:val="00B0296F"/>
    <w:rsid w:val="00B0298D"/>
    <w:rsid w:val="00B02A85"/>
    <w:rsid w:val="00B02ACE"/>
    <w:rsid w:val="00B03913"/>
    <w:rsid w:val="00B03B4D"/>
    <w:rsid w:val="00B0475F"/>
    <w:rsid w:val="00B04C39"/>
    <w:rsid w:val="00B04CE3"/>
    <w:rsid w:val="00B04CEA"/>
    <w:rsid w:val="00B05474"/>
    <w:rsid w:val="00B05607"/>
    <w:rsid w:val="00B05629"/>
    <w:rsid w:val="00B0565F"/>
    <w:rsid w:val="00B05683"/>
    <w:rsid w:val="00B05735"/>
    <w:rsid w:val="00B05A08"/>
    <w:rsid w:val="00B05CA2"/>
    <w:rsid w:val="00B05F14"/>
    <w:rsid w:val="00B062BB"/>
    <w:rsid w:val="00B0632C"/>
    <w:rsid w:val="00B06737"/>
    <w:rsid w:val="00B06800"/>
    <w:rsid w:val="00B0784C"/>
    <w:rsid w:val="00B07CE9"/>
    <w:rsid w:val="00B07F70"/>
    <w:rsid w:val="00B101D5"/>
    <w:rsid w:val="00B10633"/>
    <w:rsid w:val="00B10875"/>
    <w:rsid w:val="00B109FA"/>
    <w:rsid w:val="00B10B08"/>
    <w:rsid w:val="00B111CA"/>
    <w:rsid w:val="00B11A78"/>
    <w:rsid w:val="00B11CFB"/>
    <w:rsid w:val="00B11DCD"/>
    <w:rsid w:val="00B12111"/>
    <w:rsid w:val="00B12538"/>
    <w:rsid w:val="00B12804"/>
    <w:rsid w:val="00B12A1F"/>
    <w:rsid w:val="00B133A0"/>
    <w:rsid w:val="00B13520"/>
    <w:rsid w:val="00B13A9C"/>
    <w:rsid w:val="00B13E18"/>
    <w:rsid w:val="00B140F2"/>
    <w:rsid w:val="00B14109"/>
    <w:rsid w:val="00B14282"/>
    <w:rsid w:val="00B14410"/>
    <w:rsid w:val="00B1486D"/>
    <w:rsid w:val="00B148FC"/>
    <w:rsid w:val="00B15020"/>
    <w:rsid w:val="00B150D6"/>
    <w:rsid w:val="00B15246"/>
    <w:rsid w:val="00B15373"/>
    <w:rsid w:val="00B15639"/>
    <w:rsid w:val="00B156A1"/>
    <w:rsid w:val="00B15D15"/>
    <w:rsid w:val="00B15E42"/>
    <w:rsid w:val="00B15EEE"/>
    <w:rsid w:val="00B16198"/>
    <w:rsid w:val="00B16A2C"/>
    <w:rsid w:val="00B16FB6"/>
    <w:rsid w:val="00B17022"/>
    <w:rsid w:val="00B1730F"/>
    <w:rsid w:val="00B17847"/>
    <w:rsid w:val="00B179CE"/>
    <w:rsid w:val="00B17A69"/>
    <w:rsid w:val="00B2081F"/>
    <w:rsid w:val="00B20FD1"/>
    <w:rsid w:val="00B213BF"/>
    <w:rsid w:val="00B2164F"/>
    <w:rsid w:val="00B21736"/>
    <w:rsid w:val="00B218B1"/>
    <w:rsid w:val="00B218EB"/>
    <w:rsid w:val="00B21941"/>
    <w:rsid w:val="00B21A33"/>
    <w:rsid w:val="00B22249"/>
    <w:rsid w:val="00B224AA"/>
    <w:rsid w:val="00B22998"/>
    <w:rsid w:val="00B229FE"/>
    <w:rsid w:val="00B2302B"/>
    <w:rsid w:val="00B2355A"/>
    <w:rsid w:val="00B23980"/>
    <w:rsid w:val="00B23A73"/>
    <w:rsid w:val="00B24363"/>
    <w:rsid w:val="00B2456E"/>
    <w:rsid w:val="00B24979"/>
    <w:rsid w:val="00B24C4B"/>
    <w:rsid w:val="00B25097"/>
    <w:rsid w:val="00B250A5"/>
    <w:rsid w:val="00B25651"/>
    <w:rsid w:val="00B25CC0"/>
    <w:rsid w:val="00B25F04"/>
    <w:rsid w:val="00B26937"/>
    <w:rsid w:val="00B27C11"/>
    <w:rsid w:val="00B30243"/>
    <w:rsid w:val="00B30421"/>
    <w:rsid w:val="00B30782"/>
    <w:rsid w:val="00B30A89"/>
    <w:rsid w:val="00B30C47"/>
    <w:rsid w:val="00B30DC8"/>
    <w:rsid w:val="00B315BB"/>
    <w:rsid w:val="00B31977"/>
    <w:rsid w:val="00B319A5"/>
    <w:rsid w:val="00B31DC4"/>
    <w:rsid w:val="00B3235A"/>
    <w:rsid w:val="00B32946"/>
    <w:rsid w:val="00B333FE"/>
    <w:rsid w:val="00B33425"/>
    <w:rsid w:val="00B3382B"/>
    <w:rsid w:val="00B33DC4"/>
    <w:rsid w:val="00B349E3"/>
    <w:rsid w:val="00B34ACC"/>
    <w:rsid w:val="00B35094"/>
    <w:rsid w:val="00B350F0"/>
    <w:rsid w:val="00B3524A"/>
    <w:rsid w:val="00B357AC"/>
    <w:rsid w:val="00B35992"/>
    <w:rsid w:val="00B35E4B"/>
    <w:rsid w:val="00B35FCC"/>
    <w:rsid w:val="00B36518"/>
    <w:rsid w:val="00B37331"/>
    <w:rsid w:val="00B375CA"/>
    <w:rsid w:val="00B37754"/>
    <w:rsid w:val="00B378CC"/>
    <w:rsid w:val="00B37A8F"/>
    <w:rsid w:val="00B4080B"/>
    <w:rsid w:val="00B41615"/>
    <w:rsid w:val="00B41631"/>
    <w:rsid w:val="00B419DE"/>
    <w:rsid w:val="00B41D3B"/>
    <w:rsid w:val="00B41FD8"/>
    <w:rsid w:val="00B420DF"/>
    <w:rsid w:val="00B4280E"/>
    <w:rsid w:val="00B428E2"/>
    <w:rsid w:val="00B4291E"/>
    <w:rsid w:val="00B42A2C"/>
    <w:rsid w:val="00B42A5C"/>
    <w:rsid w:val="00B42A98"/>
    <w:rsid w:val="00B42C64"/>
    <w:rsid w:val="00B4331E"/>
    <w:rsid w:val="00B447C2"/>
    <w:rsid w:val="00B448EF"/>
    <w:rsid w:val="00B4543E"/>
    <w:rsid w:val="00B4554D"/>
    <w:rsid w:val="00B45E9E"/>
    <w:rsid w:val="00B464A3"/>
    <w:rsid w:val="00B472E0"/>
    <w:rsid w:val="00B47493"/>
    <w:rsid w:val="00B474C8"/>
    <w:rsid w:val="00B474DF"/>
    <w:rsid w:val="00B47646"/>
    <w:rsid w:val="00B47915"/>
    <w:rsid w:val="00B47A1B"/>
    <w:rsid w:val="00B47CD4"/>
    <w:rsid w:val="00B47F5B"/>
    <w:rsid w:val="00B50526"/>
    <w:rsid w:val="00B50637"/>
    <w:rsid w:val="00B50CB2"/>
    <w:rsid w:val="00B50E18"/>
    <w:rsid w:val="00B513A9"/>
    <w:rsid w:val="00B51536"/>
    <w:rsid w:val="00B51568"/>
    <w:rsid w:val="00B51610"/>
    <w:rsid w:val="00B5167B"/>
    <w:rsid w:val="00B520E3"/>
    <w:rsid w:val="00B52336"/>
    <w:rsid w:val="00B52FCC"/>
    <w:rsid w:val="00B5314C"/>
    <w:rsid w:val="00B53176"/>
    <w:rsid w:val="00B53229"/>
    <w:rsid w:val="00B535EA"/>
    <w:rsid w:val="00B5388C"/>
    <w:rsid w:val="00B53A62"/>
    <w:rsid w:val="00B542D8"/>
    <w:rsid w:val="00B5456C"/>
    <w:rsid w:val="00B54850"/>
    <w:rsid w:val="00B5487B"/>
    <w:rsid w:val="00B549AC"/>
    <w:rsid w:val="00B54E07"/>
    <w:rsid w:val="00B5520B"/>
    <w:rsid w:val="00B5585B"/>
    <w:rsid w:val="00B55CED"/>
    <w:rsid w:val="00B55D57"/>
    <w:rsid w:val="00B55F80"/>
    <w:rsid w:val="00B56480"/>
    <w:rsid w:val="00B565D6"/>
    <w:rsid w:val="00B576A4"/>
    <w:rsid w:val="00B57989"/>
    <w:rsid w:val="00B57998"/>
    <w:rsid w:val="00B57CD0"/>
    <w:rsid w:val="00B57DA9"/>
    <w:rsid w:val="00B60177"/>
    <w:rsid w:val="00B60555"/>
    <w:rsid w:val="00B60639"/>
    <w:rsid w:val="00B60665"/>
    <w:rsid w:val="00B611DE"/>
    <w:rsid w:val="00B61744"/>
    <w:rsid w:val="00B61A7B"/>
    <w:rsid w:val="00B61F5F"/>
    <w:rsid w:val="00B6308E"/>
    <w:rsid w:val="00B63D58"/>
    <w:rsid w:val="00B63FCC"/>
    <w:rsid w:val="00B641CF"/>
    <w:rsid w:val="00B643F9"/>
    <w:rsid w:val="00B64E8A"/>
    <w:rsid w:val="00B6522E"/>
    <w:rsid w:val="00B65588"/>
    <w:rsid w:val="00B658BE"/>
    <w:rsid w:val="00B658D1"/>
    <w:rsid w:val="00B659C0"/>
    <w:rsid w:val="00B659D3"/>
    <w:rsid w:val="00B66064"/>
    <w:rsid w:val="00B66995"/>
    <w:rsid w:val="00B671A1"/>
    <w:rsid w:val="00B675A6"/>
    <w:rsid w:val="00B6784F"/>
    <w:rsid w:val="00B678C3"/>
    <w:rsid w:val="00B6794D"/>
    <w:rsid w:val="00B67B55"/>
    <w:rsid w:val="00B67C6C"/>
    <w:rsid w:val="00B67D11"/>
    <w:rsid w:val="00B67F68"/>
    <w:rsid w:val="00B70596"/>
    <w:rsid w:val="00B70A2F"/>
    <w:rsid w:val="00B70B32"/>
    <w:rsid w:val="00B70C61"/>
    <w:rsid w:val="00B70D56"/>
    <w:rsid w:val="00B70E5A"/>
    <w:rsid w:val="00B712B6"/>
    <w:rsid w:val="00B7162F"/>
    <w:rsid w:val="00B71B33"/>
    <w:rsid w:val="00B71E60"/>
    <w:rsid w:val="00B7220D"/>
    <w:rsid w:val="00B727FC"/>
    <w:rsid w:val="00B729CC"/>
    <w:rsid w:val="00B73EE1"/>
    <w:rsid w:val="00B7419C"/>
    <w:rsid w:val="00B744F9"/>
    <w:rsid w:val="00B74729"/>
    <w:rsid w:val="00B7489C"/>
    <w:rsid w:val="00B7493D"/>
    <w:rsid w:val="00B749B6"/>
    <w:rsid w:val="00B7509A"/>
    <w:rsid w:val="00B7526F"/>
    <w:rsid w:val="00B752E1"/>
    <w:rsid w:val="00B75822"/>
    <w:rsid w:val="00B75CC8"/>
    <w:rsid w:val="00B7613E"/>
    <w:rsid w:val="00B766C1"/>
    <w:rsid w:val="00B76966"/>
    <w:rsid w:val="00B769E8"/>
    <w:rsid w:val="00B76B96"/>
    <w:rsid w:val="00B76EFB"/>
    <w:rsid w:val="00B76F50"/>
    <w:rsid w:val="00B77129"/>
    <w:rsid w:val="00B77999"/>
    <w:rsid w:val="00B77AB5"/>
    <w:rsid w:val="00B77C37"/>
    <w:rsid w:val="00B80407"/>
    <w:rsid w:val="00B8041E"/>
    <w:rsid w:val="00B807BF"/>
    <w:rsid w:val="00B80862"/>
    <w:rsid w:val="00B809B1"/>
    <w:rsid w:val="00B80A7B"/>
    <w:rsid w:val="00B81770"/>
    <w:rsid w:val="00B81A09"/>
    <w:rsid w:val="00B8246C"/>
    <w:rsid w:val="00B82543"/>
    <w:rsid w:val="00B82998"/>
    <w:rsid w:val="00B831B6"/>
    <w:rsid w:val="00B834B0"/>
    <w:rsid w:val="00B837F6"/>
    <w:rsid w:val="00B83DAE"/>
    <w:rsid w:val="00B83E80"/>
    <w:rsid w:val="00B84D7A"/>
    <w:rsid w:val="00B84FB4"/>
    <w:rsid w:val="00B84FE5"/>
    <w:rsid w:val="00B85188"/>
    <w:rsid w:val="00B85248"/>
    <w:rsid w:val="00B85873"/>
    <w:rsid w:val="00B85D0D"/>
    <w:rsid w:val="00B860EE"/>
    <w:rsid w:val="00B8626F"/>
    <w:rsid w:val="00B8629F"/>
    <w:rsid w:val="00B8740F"/>
    <w:rsid w:val="00B8756E"/>
    <w:rsid w:val="00B87A7D"/>
    <w:rsid w:val="00B87D20"/>
    <w:rsid w:val="00B87DF9"/>
    <w:rsid w:val="00B87ED3"/>
    <w:rsid w:val="00B90215"/>
    <w:rsid w:val="00B90323"/>
    <w:rsid w:val="00B913E4"/>
    <w:rsid w:val="00B91951"/>
    <w:rsid w:val="00B919B9"/>
    <w:rsid w:val="00B91A58"/>
    <w:rsid w:val="00B91EAD"/>
    <w:rsid w:val="00B920B9"/>
    <w:rsid w:val="00B92C02"/>
    <w:rsid w:val="00B930D2"/>
    <w:rsid w:val="00B935AC"/>
    <w:rsid w:val="00B937CD"/>
    <w:rsid w:val="00B938BC"/>
    <w:rsid w:val="00B93997"/>
    <w:rsid w:val="00B939F7"/>
    <w:rsid w:val="00B93C98"/>
    <w:rsid w:val="00B946B9"/>
    <w:rsid w:val="00B946EF"/>
    <w:rsid w:val="00B94815"/>
    <w:rsid w:val="00B94960"/>
    <w:rsid w:val="00B95AD7"/>
    <w:rsid w:val="00B95DE6"/>
    <w:rsid w:val="00B96272"/>
    <w:rsid w:val="00B96459"/>
    <w:rsid w:val="00B96966"/>
    <w:rsid w:val="00B97398"/>
    <w:rsid w:val="00B975EE"/>
    <w:rsid w:val="00B97601"/>
    <w:rsid w:val="00B97665"/>
    <w:rsid w:val="00B976BB"/>
    <w:rsid w:val="00BA01A7"/>
    <w:rsid w:val="00BA0224"/>
    <w:rsid w:val="00BA05C8"/>
    <w:rsid w:val="00BA060B"/>
    <w:rsid w:val="00BA09AA"/>
    <w:rsid w:val="00BA0AD5"/>
    <w:rsid w:val="00BA0B0F"/>
    <w:rsid w:val="00BA0CA0"/>
    <w:rsid w:val="00BA0E3C"/>
    <w:rsid w:val="00BA0EC0"/>
    <w:rsid w:val="00BA1479"/>
    <w:rsid w:val="00BA1F74"/>
    <w:rsid w:val="00BA1FE7"/>
    <w:rsid w:val="00BA24F2"/>
    <w:rsid w:val="00BA2B1D"/>
    <w:rsid w:val="00BA386F"/>
    <w:rsid w:val="00BA3CA6"/>
    <w:rsid w:val="00BA3D14"/>
    <w:rsid w:val="00BA40BD"/>
    <w:rsid w:val="00BA435A"/>
    <w:rsid w:val="00BA43F6"/>
    <w:rsid w:val="00BA4D71"/>
    <w:rsid w:val="00BA50E9"/>
    <w:rsid w:val="00BA54BA"/>
    <w:rsid w:val="00BA5603"/>
    <w:rsid w:val="00BA56D9"/>
    <w:rsid w:val="00BA5CC1"/>
    <w:rsid w:val="00BA5E05"/>
    <w:rsid w:val="00BA6194"/>
    <w:rsid w:val="00BA6215"/>
    <w:rsid w:val="00BA6CE3"/>
    <w:rsid w:val="00BA7EEE"/>
    <w:rsid w:val="00BB08D7"/>
    <w:rsid w:val="00BB0BAD"/>
    <w:rsid w:val="00BB0FAD"/>
    <w:rsid w:val="00BB100C"/>
    <w:rsid w:val="00BB2008"/>
    <w:rsid w:val="00BB27E1"/>
    <w:rsid w:val="00BB29DF"/>
    <w:rsid w:val="00BB2C5B"/>
    <w:rsid w:val="00BB2CFC"/>
    <w:rsid w:val="00BB34DC"/>
    <w:rsid w:val="00BB34E9"/>
    <w:rsid w:val="00BB35D0"/>
    <w:rsid w:val="00BB3883"/>
    <w:rsid w:val="00BB3AC4"/>
    <w:rsid w:val="00BB3C1D"/>
    <w:rsid w:val="00BB42F2"/>
    <w:rsid w:val="00BB43DB"/>
    <w:rsid w:val="00BB44F0"/>
    <w:rsid w:val="00BB48D4"/>
    <w:rsid w:val="00BB4999"/>
    <w:rsid w:val="00BB4BCD"/>
    <w:rsid w:val="00BB4E36"/>
    <w:rsid w:val="00BB54B5"/>
    <w:rsid w:val="00BB55B5"/>
    <w:rsid w:val="00BB5680"/>
    <w:rsid w:val="00BB56C7"/>
    <w:rsid w:val="00BB5B62"/>
    <w:rsid w:val="00BB6502"/>
    <w:rsid w:val="00BB6BCD"/>
    <w:rsid w:val="00BB6DF7"/>
    <w:rsid w:val="00BB70F9"/>
    <w:rsid w:val="00BB7810"/>
    <w:rsid w:val="00BB7C9B"/>
    <w:rsid w:val="00BC01D3"/>
    <w:rsid w:val="00BC0273"/>
    <w:rsid w:val="00BC0A3B"/>
    <w:rsid w:val="00BC102C"/>
    <w:rsid w:val="00BC114E"/>
    <w:rsid w:val="00BC1527"/>
    <w:rsid w:val="00BC1B88"/>
    <w:rsid w:val="00BC2306"/>
    <w:rsid w:val="00BC2679"/>
    <w:rsid w:val="00BC2F31"/>
    <w:rsid w:val="00BC316E"/>
    <w:rsid w:val="00BC33A4"/>
    <w:rsid w:val="00BC33B3"/>
    <w:rsid w:val="00BC3413"/>
    <w:rsid w:val="00BC356C"/>
    <w:rsid w:val="00BC4036"/>
    <w:rsid w:val="00BC47AB"/>
    <w:rsid w:val="00BC47F7"/>
    <w:rsid w:val="00BC4801"/>
    <w:rsid w:val="00BC4A28"/>
    <w:rsid w:val="00BC4BC3"/>
    <w:rsid w:val="00BC4DFE"/>
    <w:rsid w:val="00BC4F0A"/>
    <w:rsid w:val="00BC509F"/>
    <w:rsid w:val="00BC51D2"/>
    <w:rsid w:val="00BC555E"/>
    <w:rsid w:val="00BC64BE"/>
    <w:rsid w:val="00BC653C"/>
    <w:rsid w:val="00BC69E5"/>
    <w:rsid w:val="00BC7155"/>
    <w:rsid w:val="00BC74CD"/>
    <w:rsid w:val="00BC7550"/>
    <w:rsid w:val="00BD0241"/>
    <w:rsid w:val="00BD0B72"/>
    <w:rsid w:val="00BD0C66"/>
    <w:rsid w:val="00BD2668"/>
    <w:rsid w:val="00BD2DC6"/>
    <w:rsid w:val="00BD38E9"/>
    <w:rsid w:val="00BD3924"/>
    <w:rsid w:val="00BD3C33"/>
    <w:rsid w:val="00BD416C"/>
    <w:rsid w:val="00BD450F"/>
    <w:rsid w:val="00BD4512"/>
    <w:rsid w:val="00BD4A26"/>
    <w:rsid w:val="00BD52AA"/>
    <w:rsid w:val="00BD566C"/>
    <w:rsid w:val="00BD5EA0"/>
    <w:rsid w:val="00BD6321"/>
    <w:rsid w:val="00BD66C1"/>
    <w:rsid w:val="00BD71C0"/>
    <w:rsid w:val="00BD7595"/>
    <w:rsid w:val="00BD7619"/>
    <w:rsid w:val="00BD78E4"/>
    <w:rsid w:val="00BD7FF4"/>
    <w:rsid w:val="00BE05D8"/>
    <w:rsid w:val="00BE1061"/>
    <w:rsid w:val="00BE1321"/>
    <w:rsid w:val="00BE1D68"/>
    <w:rsid w:val="00BE23EB"/>
    <w:rsid w:val="00BE2580"/>
    <w:rsid w:val="00BE2893"/>
    <w:rsid w:val="00BE2A7C"/>
    <w:rsid w:val="00BE2EB4"/>
    <w:rsid w:val="00BE2F5A"/>
    <w:rsid w:val="00BE357D"/>
    <w:rsid w:val="00BE37D3"/>
    <w:rsid w:val="00BE4092"/>
    <w:rsid w:val="00BE4098"/>
    <w:rsid w:val="00BE4621"/>
    <w:rsid w:val="00BE48E5"/>
    <w:rsid w:val="00BE522A"/>
    <w:rsid w:val="00BE57B5"/>
    <w:rsid w:val="00BE57DA"/>
    <w:rsid w:val="00BE5ABE"/>
    <w:rsid w:val="00BE5BB6"/>
    <w:rsid w:val="00BE5DA3"/>
    <w:rsid w:val="00BE61B8"/>
    <w:rsid w:val="00BE65CA"/>
    <w:rsid w:val="00BE6A37"/>
    <w:rsid w:val="00BE7539"/>
    <w:rsid w:val="00BE77F2"/>
    <w:rsid w:val="00BE7A7C"/>
    <w:rsid w:val="00BE7F33"/>
    <w:rsid w:val="00BE9944"/>
    <w:rsid w:val="00BF0A44"/>
    <w:rsid w:val="00BF0CEC"/>
    <w:rsid w:val="00BF0FE7"/>
    <w:rsid w:val="00BF10B0"/>
    <w:rsid w:val="00BF17FE"/>
    <w:rsid w:val="00BF1A44"/>
    <w:rsid w:val="00BF1EDF"/>
    <w:rsid w:val="00BF24F2"/>
    <w:rsid w:val="00BF28DE"/>
    <w:rsid w:val="00BF290F"/>
    <w:rsid w:val="00BF3C1E"/>
    <w:rsid w:val="00BF40EE"/>
    <w:rsid w:val="00BF4290"/>
    <w:rsid w:val="00BF42D4"/>
    <w:rsid w:val="00BF4429"/>
    <w:rsid w:val="00BF4D3D"/>
    <w:rsid w:val="00BF4EBF"/>
    <w:rsid w:val="00BF5493"/>
    <w:rsid w:val="00BF54F9"/>
    <w:rsid w:val="00BF569C"/>
    <w:rsid w:val="00BF5B8C"/>
    <w:rsid w:val="00BF6581"/>
    <w:rsid w:val="00BF66B7"/>
    <w:rsid w:val="00BF6914"/>
    <w:rsid w:val="00BF69A8"/>
    <w:rsid w:val="00BF6A68"/>
    <w:rsid w:val="00BF6F34"/>
    <w:rsid w:val="00BF7152"/>
    <w:rsid w:val="00BF73F0"/>
    <w:rsid w:val="00BF75B1"/>
    <w:rsid w:val="00BF75C9"/>
    <w:rsid w:val="00BF75E1"/>
    <w:rsid w:val="00BF7747"/>
    <w:rsid w:val="00BF79CE"/>
    <w:rsid w:val="00BF7BD3"/>
    <w:rsid w:val="00BF7F55"/>
    <w:rsid w:val="00C0012F"/>
    <w:rsid w:val="00C00352"/>
    <w:rsid w:val="00C007CE"/>
    <w:rsid w:val="00C00A22"/>
    <w:rsid w:val="00C00F18"/>
    <w:rsid w:val="00C0141B"/>
    <w:rsid w:val="00C01BAD"/>
    <w:rsid w:val="00C01D39"/>
    <w:rsid w:val="00C0200C"/>
    <w:rsid w:val="00C020A8"/>
    <w:rsid w:val="00C0263C"/>
    <w:rsid w:val="00C02765"/>
    <w:rsid w:val="00C02DC2"/>
    <w:rsid w:val="00C034A4"/>
    <w:rsid w:val="00C03DD0"/>
    <w:rsid w:val="00C04092"/>
    <w:rsid w:val="00C04445"/>
    <w:rsid w:val="00C04705"/>
    <w:rsid w:val="00C049DB"/>
    <w:rsid w:val="00C04A7F"/>
    <w:rsid w:val="00C04E2B"/>
    <w:rsid w:val="00C051AA"/>
    <w:rsid w:val="00C05309"/>
    <w:rsid w:val="00C05D80"/>
    <w:rsid w:val="00C060A0"/>
    <w:rsid w:val="00C06921"/>
    <w:rsid w:val="00C07187"/>
    <w:rsid w:val="00C075C9"/>
    <w:rsid w:val="00C07DB2"/>
    <w:rsid w:val="00C07FAD"/>
    <w:rsid w:val="00C106C4"/>
    <w:rsid w:val="00C108CD"/>
    <w:rsid w:val="00C111EA"/>
    <w:rsid w:val="00C114EF"/>
    <w:rsid w:val="00C11864"/>
    <w:rsid w:val="00C119AD"/>
    <w:rsid w:val="00C11C9D"/>
    <w:rsid w:val="00C1228D"/>
    <w:rsid w:val="00C123C3"/>
    <w:rsid w:val="00C12428"/>
    <w:rsid w:val="00C12925"/>
    <w:rsid w:val="00C12A4B"/>
    <w:rsid w:val="00C13DE3"/>
    <w:rsid w:val="00C13FED"/>
    <w:rsid w:val="00C14E7D"/>
    <w:rsid w:val="00C15061"/>
    <w:rsid w:val="00C15178"/>
    <w:rsid w:val="00C1530F"/>
    <w:rsid w:val="00C15722"/>
    <w:rsid w:val="00C16103"/>
    <w:rsid w:val="00C1636B"/>
    <w:rsid w:val="00C163F9"/>
    <w:rsid w:val="00C16897"/>
    <w:rsid w:val="00C16AB4"/>
    <w:rsid w:val="00C16CD4"/>
    <w:rsid w:val="00C17E76"/>
    <w:rsid w:val="00C200C9"/>
    <w:rsid w:val="00C201C8"/>
    <w:rsid w:val="00C2041F"/>
    <w:rsid w:val="00C20696"/>
    <w:rsid w:val="00C21181"/>
    <w:rsid w:val="00C214F5"/>
    <w:rsid w:val="00C2151D"/>
    <w:rsid w:val="00C216C7"/>
    <w:rsid w:val="00C21D8E"/>
    <w:rsid w:val="00C22525"/>
    <w:rsid w:val="00C228C8"/>
    <w:rsid w:val="00C2336E"/>
    <w:rsid w:val="00C23DBB"/>
    <w:rsid w:val="00C23EF2"/>
    <w:rsid w:val="00C23FE1"/>
    <w:rsid w:val="00C2410D"/>
    <w:rsid w:val="00C245CC"/>
    <w:rsid w:val="00C2488E"/>
    <w:rsid w:val="00C24BAF"/>
    <w:rsid w:val="00C254CF"/>
    <w:rsid w:val="00C25E91"/>
    <w:rsid w:val="00C25F8B"/>
    <w:rsid w:val="00C2652F"/>
    <w:rsid w:val="00C265C0"/>
    <w:rsid w:val="00C26A0A"/>
    <w:rsid w:val="00C26B9E"/>
    <w:rsid w:val="00C27188"/>
    <w:rsid w:val="00C2722B"/>
    <w:rsid w:val="00C272EF"/>
    <w:rsid w:val="00C2732B"/>
    <w:rsid w:val="00C2753F"/>
    <w:rsid w:val="00C276A8"/>
    <w:rsid w:val="00C27963"/>
    <w:rsid w:val="00C27975"/>
    <w:rsid w:val="00C300BC"/>
    <w:rsid w:val="00C3031F"/>
    <w:rsid w:val="00C3052D"/>
    <w:rsid w:val="00C3079E"/>
    <w:rsid w:val="00C318F7"/>
    <w:rsid w:val="00C319D2"/>
    <w:rsid w:val="00C31F85"/>
    <w:rsid w:val="00C322B0"/>
    <w:rsid w:val="00C32534"/>
    <w:rsid w:val="00C326EE"/>
    <w:rsid w:val="00C3292D"/>
    <w:rsid w:val="00C32951"/>
    <w:rsid w:val="00C32C02"/>
    <w:rsid w:val="00C33235"/>
    <w:rsid w:val="00C3364A"/>
    <w:rsid w:val="00C33677"/>
    <w:rsid w:val="00C33D24"/>
    <w:rsid w:val="00C34137"/>
    <w:rsid w:val="00C341A8"/>
    <w:rsid w:val="00C34262"/>
    <w:rsid w:val="00C34329"/>
    <w:rsid w:val="00C3476B"/>
    <w:rsid w:val="00C347A2"/>
    <w:rsid w:val="00C34B58"/>
    <w:rsid w:val="00C35240"/>
    <w:rsid w:val="00C35503"/>
    <w:rsid w:val="00C368B3"/>
    <w:rsid w:val="00C36A5D"/>
    <w:rsid w:val="00C36F07"/>
    <w:rsid w:val="00C37214"/>
    <w:rsid w:val="00C372E8"/>
    <w:rsid w:val="00C37AF7"/>
    <w:rsid w:val="00C37EE2"/>
    <w:rsid w:val="00C4080A"/>
    <w:rsid w:val="00C409DC"/>
    <w:rsid w:val="00C40B1B"/>
    <w:rsid w:val="00C40E88"/>
    <w:rsid w:val="00C416A3"/>
    <w:rsid w:val="00C41785"/>
    <w:rsid w:val="00C41872"/>
    <w:rsid w:val="00C41FC1"/>
    <w:rsid w:val="00C42065"/>
    <w:rsid w:val="00C4220A"/>
    <w:rsid w:val="00C42492"/>
    <w:rsid w:val="00C42CD3"/>
    <w:rsid w:val="00C434C2"/>
    <w:rsid w:val="00C436AA"/>
    <w:rsid w:val="00C43940"/>
    <w:rsid w:val="00C439BC"/>
    <w:rsid w:val="00C44342"/>
    <w:rsid w:val="00C44694"/>
    <w:rsid w:val="00C44744"/>
    <w:rsid w:val="00C45275"/>
    <w:rsid w:val="00C457C1"/>
    <w:rsid w:val="00C45A3B"/>
    <w:rsid w:val="00C464D3"/>
    <w:rsid w:val="00C46625"/>
    <w:rsid w:val="00C46870"/>
    <w:rsid w:val="00C470B7"/>
    <w:rsid w:val="00C4753C"/>
    <w:rsid w:val="00C47545"/>
    <w:rsid w:val="00C47593"/>
    <w:rsid w:val="00C47D20"/>
    <w:rsid w:val="00C50059"/>
    <w:rsid w:val="00C50105"/>
    <w:rsid w:val="00C5044B"/>
    <w:rsid w:val="00C506BD"/>
    <w:rsid w:val="00C509ED"/>
    <w:rsid w:val="00C50E55"/>
    <w:rsid w:val="00C51426"/>
    <w:rsid w:val="00C514EF"/>
    <w:rsid w:val="00C51622"/>
    <w:rsid w:val="00C51E8C"/>
    <w:rsid w:val="00C51FB3"/>
    <w:rsid w:val="00C5223C"/>
    <w:rsid w:val="00C52A35"/>
    <w:rsid w:val="00C52AB4"/>
    <w:rsid w:val="00C52E85"/>
    <w:rsid w:val="00C53213"/>
    <w:rsid w:val="00C53917"/>
    <w:rsid w:val="00C541DE"/>
    <w:rsid w:val="00C54460"/>
    <w:rsid w:val="00C546B2"/>
    <w:rsid w:val="00C54C11"/>
    <w:rsid w:val="00C54C67"/>
    <w:rsid w:val="00C54CCC"/>
    <w:rsid w:val="00C54E65"/>
    <w:rsid w:val="00C5584A"/>
    <w:rsid w:val="00C56324"/>
    <w:rsid w:val="00C5649F"/>
    <w:rsid w:val="00C5653B"/>
    <w:rsid w:val="00C565A3"/>
    <w:rsid w:val="00C56729"/>
    <w:rsid w:val="00C57546"/>
    <w:rsid w:val="00C577F7"/>
    <w:rsid w:val="00C601AE"/>
    <w:rsid w:val="00C60667"/>
    <w:rsid w:val="00C60C1B"/>
    <w:rsid w:val="00C60D0E"/>
    <w:rsid w:val="00C616AB"/>
    <w:rsid w:val="00C61AB9"/>
    <w:rsid w:val="00C61F58"/>
    <w:rsid w:val="00C61F84"/>
    <w:rsid w:val="00C62FF7"/>
    <w:rsid w:val="00C63135"/>
    <w:rsid w:val="00C637DC"/>
    <w:rsid w:val="00C63EE8"/>
    <w:rsid w:val="00C640E9"/>
    <w:rsid w:val="00C6432E"/>
    <w:rsid w:val="00C645ED"/>
    <w:rsid w:val="00C646CE"/>
    <w:rsid w:val="00C64D7A"/>
    <w:rsid w:val="00C65718"/>
    <w:rsid w:val="00C659EF"/>
    <w:rsid w:val="00C65B95"/>
    <w:rsid w:val="00C65C81"/>
    <w:rsid w:val="00C65F60"/>
    <w:rsid w:val="00C661B4"/>
    <w:rsid w:val="00C665CE"/>
    <w:rsid w:val="00C66772"/>
    <w:rsid w:val="00C66D2B"/>
    <w:rsid w:val="00C67580"/>
    <w:rsid w:val="00C6781C"/>
    <w:rsid w:val="00C67994"/>
    <w:rsid w:val="00C67EA1"/>
    <w:rsid w:val="00C706C9"/>
    <w:rsid w:val="00C70AEE"/>
    <w:rsid w:val="00C70D36"/>
    <w:rsid w:val="00C71000"/>
    <w:rsid w:val="00C71C14"/>
    <w:rsid w:val="00C71D15"/>
    <w:rsid w:val="00C7234D"/>
    <w:rsid w:val="00C7244E"/>
    <w:rsid w:val="00C726C9"/>
    <w:rsid w:val="00C727A7"/>
    <w:rsid w:val="00C72801"/>
    <w:rsid w:val="00C72C0A"/>
    <w:rsid w:val="00C72D5E"/>
    <w:rsid w:val="00C72D7E"/>
    <w:rsid w:val="00C7393A"/>
    <w:rsid w:val="00C73E67"/>
    <w:rsid w:val="00C73FAD"/>
    <w:rsid w:val="00C74AE1"/>
    <w:rsid w:val="00C7532C"/>
    <w:rsid w:val="00C757B8"/>
    <w:rsid w:val="00C765E8"/>
    <w:rsid w:val="00C767A1"/>
    <w:rsid w:val="00C76906"/>
    <w:rsid w:val="00C76940"/>
    <w:rsid w:val="00C76B7C"/>
    <w:rsid w:val="00C76CC7"/>
    <w:rsid w:val="00C76CFA"/>
    <w:rsid w:val="00C76F81"/>
    <w:rsid w:val="00C7713D"/>
    <w:rsid w:val="00C7742A"/>
    <w:rsid w:val="00C776A4"/>
    <w:rsid w:val="00C77DB0"/>
    <w:rsid w:val="00C800DD"/>
    <w:rsid w:val="00C80920"/>
    <w:rsid w:val="00C80B03"/>
    <w:rsid w:val="00C81A6B"/>
    <w:rsid w:val="00C821F2"/>
    <w:rsid w:val="00C8243F"/>
    <w:rsid w:val="00C8289B"/>
    <w:rsid w:val="00C828DC"/>
    <w:rsid w:val="00C82B1E"/>
    <w:rsid w:val="00C82B89"/>
    <w:rsid w:val="00C82C4B"/>
    <w:rsid w:val="00C82D54"/>
    <w:rsid w:val="00C82F3B"/>
    <w:rsid w:val="00C83162"/>
    <w:rsid w:val="00C837C4"/>
    <w:rsid w:val="00C83829"/>
    <w:rsid w:val="00C83EDD"/>
    <w:rsid w:val="00C84505"/>
    <w:rsid w:val="00C8495F"/>
    <w:rsid w:val="00C84A4E"/>
    <w:rsid w:val="00C84B51"/>
    <w:rsid w:val="00C84BF1"/>
    <w:rsid w:val="00C84CA2"/>
    <w:rsid w:val="00C859C5"/>
    <w:rsid w:val="00C85A36"/>
    <w:rsid w:val="00C85AC3"/>
    <w:rsid w:val="00C85CD1"/>
    <w:rsid w:val="00C86381"/>
    <w:rsid w:val="00C866A6"/>
    <w:rsid w:val="00C86C56"/>
    <w:rsid w:val="00C8728E"/>
    <w:rsid w:val="00C872A5"/>
    <w:rsid w:val="00C8773E"/>
    <w:rsid w:val="00C878C5"/>
    <w:rsid w:val="00C90601"/>
    <w:rsid w:val="00C90B02"/>
    <w:rsid w:val="00C90D16"/>
    <w:rsid w:val="00C9116A"/>
    <w:rsid w:val="00C912BD"/>
    <w:rsid w:val="00C91558"/>
    <w:rsid w:val="00C91DAF"/>
    <w:rsid w:val="00C92185"/>
    <w:rsid w:val="00C9265D"/>
    <w:rsid w:val="00C92824"/>
    <w:rsid w:val="00C92FF5"/>
    <w:rsid w:val="00C93420"/>
    <w:rsid w:val="00C937BA"/>
    <w:rsid w:val="00C93957"/>
    <w:rsid w:val="00C9396B"/>
    <w:rsid w:val="00C941C2"/>
    <w:rsid w:val="00C942E5"/>
    <w:rsid w:val="00C949FC"/>
    <w:rsid w:val="00C94B5C"/>
    <w:rsid w:val="00C95B42"/>
    <w:rsid w:val="00C95C8D"/>
    <w:rsid w:val="00C960CF"/>
    <w:rsid w:val="00C96672"/>
    <w:rsid w:val="00C96678"/>
    <w:rsid w:val="00C96772"/>
    <w:rsid w:val="00C969A7"/>
    <w:rsid w:val="00C96CFA"/>
    <w:rsid w:val="00C96E5A"/>
    <w:rsid w:val="00C96EB5"/>
    <w:rsid w:val="00C97473"/>
    <w:rsid w:val="00CA0257"/>
    <w:rsid w:val="00CA0890"/>
    <w:rsid w:val="00CA0917"/>
    <w:rsid w:val="00CA102B"/>
    <w:rsid w:val="00CA283D"/>
    <w:rsid w:val="00CA29D1"/>
    <w:rsid w:val="00CA2A38"/>
    <w:rsid w:val="00CA2DD6"/>
    <w:rsid w:val="00CA3247"/>
    <w:rsid w:val="00CA3752"/>
    <w:rsid w:val="00CA3999"/>
    <w:rsid w:val="00CA39C0"/>
    <w:rsid w:val="00CA4B2B"/>
    <w:rsid w:val="00CA4CDC"/>
    <w:rsid w:val="00CA5429"/>
    <w:rsid w:val="00CA5921"/>
    <w:rsid w:val="00CA5A26"/>
    <w:rsid w:val="00CA5AD3"/>
    <w:rsid w:val="00CA5C48"/>
    <w:rsid w:val="00CA62DD"/>
    <w:rsid w:val="00CA64AA"/>
    <w:rsid w:val="00CA6526"/>
    <w:rsid w:val="00CA6998"/>
    <w:rsid w:val="00CA69BA"/>
    <w:rsid w:val="00CA6D97"/>
    <w:rsid w:val="00CA7452"/>
    <w:rsid w:val="00CA7CF2"/>
    <w:rsid w:val="00CA7DAE"/>
    <w:rsid w:val="00CA7DE6"/>
    <w:rsid w:val="00CB00D8"/>
    <w:rsid w:val="00CB0339"/>
    <w:rsid w:val="00CB0B20"/>
    <w:rsid w:val="00CB0CA2"/>
    <w:rsid w:val="00CB10B8"/>
    <w:rsid w:val="00CB110E"/>
    <w:rsid w:val="00CB11F8"/>
    <w:rsid w:val="00CB1F79"/>
    <w:rsid w:val="00CB225B"/>
    <w:rsid w:val="00CB24A9"/>
    <w:rsid w:val="00CB2EF5"/>
    <w:rsid w:val="00CB33E4"/>
    <w:rsid w:val="00CB3C7C"/>
    <w:rsid w:val="00CB4230"/>
    <w:rsid w:val="00CB431B"/>
    <w:rsid w:val="00CB444C"/>
    <w:rsid w:val="00CB447B"/>
    <w:rsid w:val="00CB4A77"/>
    <w:rsid w:val="00CB4EA5"/>
    <w:rsid w:val="00CB557F"/>
    <w:rsid w:val="00CB58EB"/>
    <w:rsid w:val="00CB592B"/>
    <w:rsid w:val="00CB5C5F"/>
    <w:rsid w:val="00CB5CF2"/>
    <w:rsid w:val="00CB600E"/>
    <w:rsid w:val="00CB60EA"/>
    <w:rsid w:val="00CB654A"/>
    <w:rsid w:val="00CB65B8"/>
    <w:rsid w:val="00CB663A"/>
    <w:rsid w:val="00CB6809"/>
    <w:rsid w:val="00CB68D1"/>
    <w:rsid w:val="00CB6B69"/>
    <w:rsid w:val="00CB6CDF"/>
    <w:rsid w:val="00CB6D35"/>
    <w:rsid w:val="00CB717C"/>
    <w:rsid w:val="00CB7264"/>
    <w:rsid w:val="00CB730F"/>
    <w:rsid w:val="00CB761C"/>
    <w:rsid w:val="00CB76B5"/>
    <w:rsid w:val="00CB7AD6"/>
    <w:rsid w:val="00CC0495"/>
    <w:rsid w:val="00CC0B10"/>
    <w:rsid w:val="00CC0D18"/>
    <w:rsid w:val="00CC110F"/>
    <w:rsid w:val="00CC11B8"/>
    <w:rsid w:val="00CC1808"/>
    <w:rsid w:val="00CC1946"/>
    <w:rsid w:val="00CC1AF9"/>
    <w:rsid w:val="00CC1FE6"/>
    <w:rsid w:val="00CC20E0"/>
    <w:rsid w:val="00CC2818"/>
    <w:rsid w:val="00CC2F7A"/>
    <w:rsid w:val="00CC34A9"/>
    <w:rsid w:val="00CC3551"/>
    <w:rsid w:val="00CC361E"/>
    <w:rsid w:val="00CC3A70"/>
    <w:rsid w:val="00CC4033"/>
    <w:rsid w:val="00CC40B8"/>
    <w:rsid w:val="00CC426C"/>
    <w:rsid w:val="00CC428C"/>
    <w:rsid w:val="00CC43CC"/>
    <w:rsid w:val="00CC51CD"/>
    <w:rsid w:val="00CC5274"/>
    <w:rsid w:val="00CC5444"/>
    <w:rsid w:val="00CC5534"/>
    <w:rsid w:val="00CC5588"/>
    <w:rsid w:val="00CC5631"/>
    <w:rsid w:val="00CC59CF"/>
    <w:rsid w:val="00CC5B7B"/>
    <w:rsid w:val="00CC5E6C"/>
    <w:rsid w:val="00CC62A6"/>
    <w:rsid w:val="00CC676C"/>
    <w:rsid w:val="00CC745B"/>
    <w:rsid w:val="00CC772D"/>
    <w:rsid w:val="00CC7A11"/>
    <w:rsid w:val="00CC7A19"/>
    <w:rsid w:val="00CD01FC"/>
    <w:rsid w:val="00CD04A8"/>
    <w:rsid w:val="00CD051B"/>
    <w:rsid w:val="00CD1074"/>
    <w:rsid w:val="00CD198E"/>
    <w:rsid w:val="00CD1B90"/>
    <w:rsid w:val="00CD1DB1"/>
    <w:rsid w:val="00CD22B5"/>
    <w:rsid w:val="00CD22F4"/>
    <w:rsid w:val="00CD25E1"/>
    <w:rsid w:val="00CD2933"/>
    <w:rsid w:val="00CD2B59"/>
    <w:rsid w:val="00CD2FE2"/>
    <w:rsid w:val="00CD367C"/>
    <w:rsid w:val="00CD3C48"/>
    <w:rsid w:val="00CD454A"/>
    <w:rsid w:val="00CD499A"/>
    <w:rsid w:val="00CD49E3"/>
    <w:rsid w:val="00CD4F2F"/>
    <w:rsid w:val="00CD4F54"/>
    <w:rsid w:val="00CD4FFE"/>
    <w:rsid w:val="00CD524F"/>
    <w:rsid w:val="00CD57A1"/>
    <w:rsid w:val="00CD57FA"/>
    <w:rsid w:val="00CD5A6E"/>
    <w:rsid w:val="00CD5E20"/>
    <w:rsid w:val="00CD6865"/>
    <w:rsid w:val="00CD6E46"/>
    <w:rsid w:val="00CD7111"/>
    <w:rsid w:val="00CD711F"/>
    <w:rsid w:val="00CD74A7"/>
    <w:rsid w:val="00CD79B2"/>
    <w:rsid w:val="00CE012C"/>
    <w:rsid w:val="00CE0131"/>
    <w:rsid w:val="00CE053A"/>
    <w:rsid w:val="00CE061D"/>
    <w:rsid w:val="00CE157C"/>
    <w:rsid w:val="00CE1665"/>
    <w:rsid w:val="00CE1AF6"/>
    <w:rsid w:val="00CE210E"/>
    <w:rsid w:val="00CE2298"/>
    <w:rsid w:val="00CE25A2"/>
    <w:rsid w:val="00CE2F6C"/>
    <w:rsid w:val="00CE3064"/>
    <w:rsid w:val="00CE39E4"/>
    <w:rsid w:val="00CE4282"/>
    <w:rsid w:val="00CE535A"/>
    <w:rsid w:val="00CE547E"/>
    <w:rsid w:val="00CE54E1"/>
    <w:rsid w:val="00CE5590"/>
    <w:rsid w:val="00CE55B6"/>
    <w:rsid w:val="00CE57A9"/>
    <w:rsid w:val="00CE5856"/>
    <w:rsid w:val="00CE5BDE"/>
    <w:rsid w:val="00CE6272"/>
    <w:rsid w:val="00CE6A6D"/>
    <w:rsid w:val="00CE774C"/>
    <w:rsid w:val="00CE7B1F"/>
    <w:rsid w:val="00CF012E"/>
    <w:rsid w:val="00CF04D4"/>
    <w:rsid w:val="00CF0B4C"/>
    <w:rsid w:val="00CF0BC2"/>
    <w:rsid w:val="00CF0C8F"/>
    <w:rsid w:val="00CF11F2"/>
    <w:rsid w:val="00CF1680"/>
    <w:rsid w:val="00CF1BD7"/>
    <w:rsid w:val="00CF1CAD"/>
    <w:rsid w:val="00CF1DB4"/>
    <w:rsid w:val="00CF1E21"/>
    <w:rsid w:val="00CF21A5"/>
    <w:rsid w:val="00CF2518"/>
    <w:rsid w:val="00CF2C80"/>
    <w:rsid w:val="00CF2DDE"/>
    <w:rsid w:val="00CF31B3"/>
    <w:rsid w:val="00CF344A"/>
    <w:rsid w:val="00CF39A0"/>
    <w:rsid w:val="00CF3D1C"/>
    <w:rsid w:val="00CF44B3"/>
    <w:rsid w:val="00CF4713"/>
    <w:rsid w:val="00CF48F7"/>
    <w:rsid w:val="00CF4A66"/>
    <w:rsid w:val="00CF4B12"/>
    <w:rsid w:val="00CF541C"/>
    <w:rsid w:val="00CF58FE"/>
    <w:rsid w:val="00CF5EBE"/>
    <w:rsid w:val="00CF6258"/>
    <w:rsid w:val="00CF644D"/>
    <w:rsid w:val="00CF783B"/>
    <w:rsid w:val="00CF7D97"/>
    <w:rsid w:val="00CF7EEC"/>
    <w:rsid w:val="00D00132"/>
    <w:rsid w:val="00D001C2"/>
    <w:rsid w:val="00D00779"/>
    <w:rsid w:val="00D00806"/>
    <w:rsid w:val="00D009D8"/>
    <w:rsid w:val="00D012E1"/>
    <w:rsid w:val="00D01318"/>
    <w:rsid w:val="00D01665"/>
    <w:rsid w:val="00D01D1E"/>
    <w:rsid w:val="00D023AC"/>
    <w:rsid w:val="00D02580"/>
    <w:rsid w:val="00D0272C"/>
    <w:rsid w:val="00D02C5E"/>
    <w:rsid w:val="00D02D9C"/>
    <w:rsid w:val="00D0330B"/>
    <w:rsid w:val="00D03787"/>
    <w:rsid w:val="00D03BF7"/>
    <w:rsid w:val="00D03F1E"/>
    <w:rsid w:val="00D0428E"/>
    <w:rsid w:val="00D04426"/>
    <w:rsid w:val="00D0482F"/>
    <w:rsid w:val="00D04A33"/>
    <w:rsid w:val="00D04E01"/>
    <w:rsid w:val="00D04FC5"/>
    <w:rsid w:val="00D05892"/>
    <w:rsid w:val="00D05B38"/>
    <w:rsid w:val="00D05C5C"/>
    <w:rsid w:val="00D061F2"/>
    <w:rsid w:val="00D06824"/>
    <w:rsid w:val="00D06C03"/>
    <w:rsid w:val="00D07022"/>
    <w:rsid w:val="00D072CE"/>
    <w:rsid w:val="00D0744D"/>
    <w:rsid w:val="00D07555"/>
    <w:rsid w:val="00D07A43"/>
    <w:rsid w:val="00D1037A"/>
    <w:rsid w:val="00D10D09"/>
    <w:rsid w:val="00D11400"/>
    <w:rsid w:val="00D115EC"/>
    <w:rsid w:val="00D1163E"/>
    <w:rsid w:val="00D11A7B"/>
    <w:rsid w:val="00D11F8F"/>
    <w:rsid w:val="00D11FF4"/>
    <w:rsid w:val="00D12362"/>
    <w:rsid w:val="00D1297C"/>
    <w:rsid w:val="00D12A4F"/>
    <w:rsid w:val="00D12D90"/>
    <w:rsid w:val="00D1410D"/>
    <w:rsid w:val="00D14512"/>
    <w:rsid w:val="00D1452E"/>
    <w:rsid w:val="00D14B5E"/>
    <w:rsid w:val="00D14C15"/>
    <w:rsid w:val="00D15A7F"/>
    <w:rsid w:val="00D15CB3"/>
    <w:rsid w:val="00D15F51"/>
    <w:rsid w:val="00D1660E"/>
    <w:rsid w:val="00D168E8"/>
    <w:rsid w:val="00D16ED5"/>
    <w:rsid w:val="00D171C6"/>
    <w:rsid w:val="00D17CB0"/>
    <w:rsid w:val="00D17D08"/>
    <w:rsid w:val="00D17FA9"/>
    <w:rsid w:val="00D202B1"/>
    <w:rsid w:val="00D204BA"/>
    <w:rsid w:val="00D2057E"/>
    <w:rsid w:val="00D20662"/>
    <w:rsid w:val="00D208B4"/>
    <w:rsid w:val="00D209C8"/>
    <w:rsid w:val="00D209DC"/>
    <w:rsid w:val="00D20BE5"/>
    <w:rsid w:val="00D20C64"/>
    <w:rsid w:val="00D210FF"/>
    <w:rsid w:val="00D21291"/>
    <w:rsid w:val="00D21BAC"/>
    <w:rsid w:val="00D21C8A"/>
    <w:rsid w:val="00D2297E"/>
    <w:rsid w:val="00D22DE5"/>
    <w:rsid w:val="00D22DEF"/>
    <w:rsid w:val="00D22E15"/>
    <w:rsid w:val="00D232E6"/>
    <w:rsid w:val="00D23389"/>
    <w:rsid w:val="00D233BD"/>
    <w:rsid w:val="00D233D7"/>
    <w:rsid w:val="00D2394A"/>
    <w:rsid w:val="00D23CBB"/>
    <w:rsid w:val="00D24D0E"/>
    <w:rsid w:val="00D25402"/>
    <w:rsid w:val="00D25806"/>
    <w:rsid w:val="00D25E9D"/>
    <w:rsid w:val="00D25F1C"/>
    <w:rsid w:val="00D2646C"/>
    <w:rsid w:val="00D26DE6"/>
    <w:rsid w:val="00D26EE7"/>
    <w:rsid w:val="00D27075"/>
    <w:rsid w:val="00D275CD"/>
    <w:rsid w:val="00D279F2"/>
    <w:rsid w:val="00D27A62"/>
    <w:rsid w:val="00D27DA2"/>
    <w:rsid w:val="00D30571"/>
    <w:rsid w:val="00D305F7"/>
    <w:rsid w:val="00D30718"/>
    <w:rsid w:val="00D30999"/>
    <w:rsid w:val="00D30F81"/>
    <w:rsid w:val="00D3169D"/>
    <w:rsid w:val="00D31BB0"/>
    <w:rsid w:val="00D31CDC"/>
    <w:rsid w:val="00D321C2"/>
    <w:rsid w:val="00D322FB"/>
    <w:rsid w:val="00D3244A"/>
    <w:rsid w:val="00D32475"/>
    <w:rsid w:val="00D32EC3"/>
    <w:rsid w:val="00D32EF4"/>
    <w:rsid w:val="00D33F81"/>
    <w:rsid w:val="00D346D8"/>
    <w:rsid w:val="00D34850"/>
    <w:rsid w:val="00D3486B"/>
    <w:rsid w:val="00D34A80"/>
    <w:rsid w:val="00D34D2F"/>
    <w:rsid w:val="00D34E0A"/>
    <w:rsid w:val="00D35057"/>
    <w:rsid w:val="00D35060"/>
    <w:rsid w:val="00D35588"/>
    <w:rsid w:val="00D3566C"/>
    <w:rsid w:val="00D35FBA"/>
    <w:rsid w:val="00D369D4"/>
    <w:rsid w:val="00D36AD7"/>
    <w:rsid w:val="00D373E9"/>
    <w:rsid w:val="00D37A19"/>
    <w:rsid w:val="00D37C61"/>
    <w:rsid w:val="00D37C79"/>
    <w:rsid w:val="00D403FF"/>
    <w:rsid w:val="00D404C4"/>
    <w:rsid w:val="00D40A2C"/>
    <w:rsid w:val="00D40B78"/>
    <w:rsid w:val="00D40C37"/>
    <w:rsid w:val="00D40CE9"/>
    <w:rsid w:val="00D40D0B"/>
    <w:rsid w:val="00D4168F"/>
    <w:rsid w:val="00D42115"/>
    <w:rsid w:val="00D42E5E"/>
    <w:rsid w:val="00D42EFD"/>
    <w:rsid w:val="00D43D9D"/>
    <w:rsid w:val="00D44BB1"/>
    <w:rsid w:val="00D44C8B"/>
    <w:rsid w:val="00D44E21"/>
    <w:rsid w:val="00D457D1"/>
    <w:rsid w:val="00D458AA"/>
    <w:rsid w:val="00D46009"/>
    <w:rsid w:val="00D46338"/>
    <w:rsid w:val="00D46BA2"/>
    <w:rsid w:val="00D46C05"/>
    <w:rsid w:val="00D46E91"/>
    <w:rsid w:val="00D471FD"/>
    <w:rsid w:val="00D47234"/>
    <w:rsid w:val="00D47281"/>
    <w:rsid w:val="00D47581"/>
    <w:rsid w:val="00D4774D"/>
    <w:rsid w:val="00D47773"/>
    <w:rsid w:val="00D47E2E"/>
    <w:rsid w:val="00D50295"/>
    <w:rsid w:val="00D50622"/>
    <w:rsid w:val="00D5069A"/>
    <w:rsid w:val="00D50E43"/>
    <w:rsid w:val="00D51469"/>
    <w:rsid w:val="00D516CC"/>
    <w:rsid w:val="00D517F1"/>
    <w:rsid w:val="00D5182D"/>
    <w:rsid w:val="00D52600"/>
    <w:rsid w:val="00D52B45"/>
    <w:rsid w:val="00D530EB"/>
    <w:rsid w:val="00D53393"/>
    <w:rsid w:val="00D534E4"/>
    <w:rsid w:val="00D535B6"/>
    <w:rsid w:val="00D5451D"/>
    <w:rsid w:val="00D55017"/>
    <w:rsid w:val="00D55235"/>
    <w:rsid w:val="00D55417"/>
    <w:rsid w:val="00D55D78"/>
    <w:rsid w:val="00D5639F"/>
    <w:rsid w:val="00D57071"/>
    <w:rsid w:val="00D5714E"/>
    <w:rsid w:val="00D572B2"/>
    <w:rsid w:val="00D5794D"/>
    <w:rsid w:val="00D57F53"/>
    <w:rsid w:val="00D602BE"/>
    <w:rsid w:val="00D60C4A"/>
    <w:rsid w:val="00D60CAB"/>
    <w:rsid w:val="00D60EBD"/>
    <w:rsid w:val="00D610FD"/>
    <w:rsid w:val="00D612AF"/>
    <w:rsid w:val="00D6142C"/>
    <w:rsid w:val="00D619F3"/>
    <w:rsid w:val="00D623C2"/>
    <w:rsid w:val="00D62A5B"/>
    <w:rsid w:val="00D62AD4"/>
    <w:rsid w:val="00D62B43"/>
    <w:rsid w:val="00D62ECD"/>
    <w:rsid w:val="00D631D0"/>
    <w:rsid w:val="00D63297"/>
    <w:rsid w:val="00D63748"/>
    <w:rsid w:val="00D639A0"/>
    <w:rsid w:val="00D639CA"/>
    <w:rsid w:val="00D639F0"/>
    <w:rsid w:val="00D639FF"/>
    <w:rsid w:val="00D63C1B"/>
    <w:rsid w:val="00D63D76"/>
    <w:rsid w:val="00D6480F"/>
    <w:rsid w:val="00D649A4"/>
    <w:rsid w:val="00D64B44"/>
    <w:rsid w:val="00D64BFF"/>
    <w:rsid w:val="00D64DE1"/>
    <w:rsid w:val="00D64E3F"/>
    <w:rsid w:val="00D65052"/>
    <w:rsid w:val="00D65355"/>
    <w:rsid w:val="00D653D0"/>
    <w:rsid w:val="00D65600"/>
    <w:rsid w:val="00D65B67"/>
    <w:rsid w:val="00D65FA5"/>
    <w:rsid w:val="00D6692A"/>
    <w:rsid w:val="00D66BD4"/>
    <w:rsid w:val="00D66C20"/>
    <w:rsid w:val="00D66E55"/>
    <w:rsid w:val="00D674E9"/>
    <w:rsid w:val="00D67901"/>
    <w:rsid w:val="00D6799A"/>
    <w:rsid w:val="00D67F60"/>
    <w:rsid w:val="00D7009C"/>
    <w:rsid w:val="00D70F17"/>
    <w:rsid w:val="00D71045"/>
    <w:rsid w:val="00D7105B"/>
    <w:rsid w:val="00D711EC"/>
    <w:rsid w:val="00D71234"/>
    <w:rsid w:val="00D712DA"/>
    <w:rsid w:val="00D719EF"/>
    <w:rsid w:val="00D722A8"/>
    <w:rsid w:val="00D72327"/>
    <w:rsid w:val="00D727E0"/>
    <w:rsid w:val="00D72B87"/>
    <w:rsid w:val="00D72C08"/>
    <w:rsid w:val="00D72C72"/>
    <w:rsid w:val="00D72E70"/>
    <w:rsid w:val="00D730F1"/>
    <w:rsid w:val="00D74160"/>
    <w:rsid w:val="00D744CC"/>
    <w:rsid w:val="00D7541A"/>
    <w:rsid w:val="00D75D22"/>
    <w:rsid w:val="00D75DA5"/>
    <w:rsid w:val="00D761F0"/>
    <w:rsid w:val="00D7694C"/>
    <w:rsid w:val="00D76B3F"/>
    <w:rsid w:val="00D76C58"/>
    <w:rsid w:val="00D76CF2"/>
    <w:rsid w:val="00D76E6C"/>
    <w:rsid w:val="00D76E7C"/>
    <w:rsid w:val="00D77A68"/>
    <w:rsid w:val="00D77EA1"/>
    <w:rsid w:val="00D80155"/>
    <w:rsid w:val="00D80394"/>
    <w:rsid w:val="00D803BE"/>
    <w:rsid w:val="00D80B40"/>
    <w:rsid w:val="00D80E1D"/>
    <w:rsid w:val="00D8155B"/>
    <w:rsid w:val="00D81DBE"/>
    <w:rsid w:val="00D81E79"/>
    <w:rsid w:val="00D82268"/>
    <w:rsid w:val="00D823E9"/>
    <w:rsid w:val="00D825A5"/>
    <w:rsid w:val="00D825B7"/>
    <w:rsid w:val="00D8290E"/>
    <w:rsid w:val="00D82AD1"/>
    <w:rsid w:val="00D82E6E"/>
    <w:rsid w:val="00D82FCD"/>
    <w:rsid w:val="00D83040"/>
    <w:rsid w:val="00D8323B"/>
    <w:rsid w:val="00D83249"/>
    <w:rsid w:val="00D832A6"/>
    <w:rsid w:val="00D83361"/>
    <w:rsid w:val="00D83489"/>
    <w:rsid w:val="00D83D13"/>
    <w:rsid w:val="00D841AC"/>
    <w:rsid w:val="00D845D5"/>
    <w:rsid w:val="00D84A03"/>
    <w:rsid w:val="00D84A95"/>
    <w:rsid w:val="00D8589D"/>
    <w:rsid w:val="00D85A81"/>
    <w:rsid w:val="00D85B85"/>
    <w:rsid w:val="00D86466"/>
    <w:rsid w:val="00D86947"/>
    <w:rsid w:val="00D86BC9"/>
    <w:rsid w:val="00D870E8"/>
    <w:rsid w:val="00D87423"/>
    <w:rsid w:val="00D87452"/>
    <w:rsid w:val="00D87485"/>
    <w:rsid w:val="00D879B4"/>
    <w:rsid w:val="00D87E58"/>
    <w:rsid w:val="00D904CE"/>
    <w:rsid w:val="00D907CB"/>
    <w:rsid w:val="00D90EC3"/>
    <w:rsid w:val="00D91066"/>
    <w:rsid w:val="00D91BF2"/>
    <w:rsid w:val="00D91F30"/>
    <w:rsid w:val="00D92D0F"/>
    <w:rsid w:val="00D9360A"/>
    <w:rsid w:val="00D93873"/>
    <w:rsid w:val="00D93C1C"/>
    <w:rsid w:val="00D94026"/>
    <w:rsid w:val="00D94120"/>
    <w:rsid w:val="00D945BC"/>
    <w:rsid w:val="00D94D4B"/>
    <w:rsid w:val="00D951DD"/>
    <w:rsid w:val="00D952ED"/>
    <w:rsid w:val="00D952F0"/>
    <w:rsid w:val="00D957FA"/>
    <w:rsid w:val="00D9664C"/>
    <w:rsid w:val="00D97161"/>
    <w:rsid w:val="00D97404"/>
    <w:rsid w:val="00D97582"/>
    <w:rsid w:val="00D975A3"/>
    <w:rsid w:val="00D979D0"/>
    <w:rsid w:val="00D97BC3"/>
    <w:rsid w:val="00DA015D"/>
    <w:rsid w:val="00DA060B"/>
    <w:rsid w:val="00DA061D"/>
    <w:rsid w:val="00DA08CA"/>
    <w:rsid w:val="00DA0F37"/>
    <w:rsid w:val="00DA101A"/>
    <w:rsid w:val="00DA122C"/>
    <w:rsid w:val="00DA13BF"/>
    <w:rsid w:val="00DA1E65"/>
    <w:rsid w:val="00DA2EAF"/>
    <w:rsid w:val="00DA2FD5"/>
    <w:rsid w:val="00DA3074"/>
    <w:rsid w:val="00DA398E"/>
    <w:rsid w:val="00DA417D"/>
    <w:rsid w:val="00DA4418"/>
    <w:rsid w:val="00DA4838"/>
    <w:rsid w:val="00DA4989"/>
    <w:rsid w:val="00DA4BE6"/>
    <w:rsid w:val="00DA5178"/>
    <w:rsid w:val="00DA533D"/>
    <w:rsid w:val="00DA5721"/>
    <w:rsid w:val="00DA6173"/>
    <w:rsid w:val="00DA63FF"/>
    <w:rsid w:val="00DA67AD"/>
    <w:rsid w:val="00DA6FA7"/>
    <w:rsid w:val="00DA7130"/>
    <w:rsid w:val="00DA7477"/>
    <w:rsid w:val="00DA7573"/>
    <w:rsid w:val="00DA7BD4"/>
    <w:rsid w:val="00DA7D6F"/>
    <w:rsid w:val="00DB0191"/>
    <w:rsid w:val="00DB027F"/>
    <w:rsid w:val="00DB0359"/>
    <w:rsid w:val="00DB091A"/>
    <w:rsid w:val="00DB0EF6"/>
    <w:rsid w:val="00DB0F29"/>
    <w:rsid w:val="00DB0F8A"/>
    <w:rsid w:val="00DB1403"/>
    <w:rsid w:val="00DB1B33"/>
    <w:rsid w:val="00DB26A8"/>
    <w:rsid w:val="00DB27CF"/>
    <w:rsid w:val="00DB2D44"/>
    <w:rsid w:val="00DB324C"/>
    <w:rsid w:val="00DB3336"/>
    <w:rsid w:val="00DB3FD3"/>
    <w:rsid w:val="00DB4095"/>
    <w:rsid w:val="00DB52E1"/>
    <w:rsid w:val="00DB5383"/>
    <w:rsid w:val="00DB586E"/>
    <w:rsid w:val="00DB5A48"/>
    <w:rsid w:val="00DB5D52"/>
    <w:rsid w:val="00DB5F2A"/>
    <w:rsid w:val="00DB6746"/>
    <w:rsid w:val="00DB6D86"/>
    <w:rsid w:val="00DB6F45"/>
    <w:rsid w:val="00DB72B7"/>
    <w:rsid w:val="00DB7546"/>
    <w:rsid w:val="00DB7997"/>
    <w:rsid w:val="00DB7DD1"/>
    <w:rsid w:val="00DB7E34"/>
    <w:rsid w:val="00DC0624"/>
    <w:rsid w:val="00DC063F"/>
    <w:rsid w:val="00DC0E40"/>
    <w:rsid w:val="00DC0FC3"/>
    <w:rsid w:val="00DC11D9"/>
    <w:rsid w:val="00DC1A58"/>
    <w:rsid w:val="00DC1AC0"/>
    <w:rsid w:val="00DC1CDD"/>
    <w:rsid w:val="00DC1D8E"/>
    <w:rsid w:val="00DC20C3"/>
    <w:rsid w:val="00DC227A"/>
    <w:rsid w:val="00DC2360"/>
    <w:rsid w:val="00DC26E4"/>
    <w:rsid w:val="00DC2854"/>
    <w:rsid w:val="00DC2A1B"/>
    <w:rsid w:val="00DC2BAE"/>
    <w:rsid w:val="00DC2CEE"/>
    <w:rsid w:val="00DC2E45"/>
    <w:rsid w:val="00DC2EFD"/>
    <w:rsid w:val="00DC30E5"/>
    <w:rsid w:val="00DC3257"/>
    <w:rsid w:val="00DC3279"/>
    <w:rsid w:val="00DC346F"/>
    <w:rsid w:val="00DC3BF1"/>
    <w:rsid w:val="00DC3C8D"/>
    <w:rsid w:val="00DC3F00"/>
    <w:rsid w:val="00DC461B"/>
    <w:rsid w:val="00DC4B81"/>
    <w:rsid w:val="00DC4C41"/>
    <w:rsid w:val="00DC4D1D"/>
    <w:rsid w:val="00DC4D87"/>
    <w:rsid w:val="00DC507E"/>
    <w:rsid w:val="00DC52D1"/>
    <w:rsid w:val="00DC54EB"/>
    <w:rsid w:val="00DC574C"/>
    <w:rsid w:val="00DC5788"/>
    <w:rsid w:val="00DC580A"/>
    <w:rsid w:val="00DC5A44"/>
    <w:rsid w:val="00DC5B50"/>
    <w:rsid w:val="00DC66BC"/>
    <w:rsid w:val="00DC706A"/>
    <w:rsid w:val="00DC70B7"/>
    <w:rsid w:val="00DC727F"/>
    <w:rsid w:val="00DC7E78"/>
    <w:rsid w:val="00DC7FE1"/>
    <w:rsid w:val="00DD008B"/>
    <w:rsid w:val="00DD0493"/>
    <w:rsid w:val="00DD0924"/>
    <w:rsid w:val="00DD0AA4"/>
    <w:rsid w:val="00DD0CBF"/>
    <w:rsid w:val="00DD1071"/>
    <w:rsid w:val="00DD12FD"/>
    <w:rsid w:val="00DD1576"/>
    <w:rsid w:val="00DD16AC"/>
    <w:rsid w:val="00DD19ED"/>
    <w:rsid w:val="00DD1A12"/>
    <w:rsid w:val="00DD1AC7"/>
    <w:rsid w:val="00DD1C4E"/>
    <w:rsid w:val="00DD1D24"/>
    <w:rsid w:val="00DD2426"/>
    <w:rsid w:val="00DD2893"/>
    <w:rsid w:val="00DD32F6"/>
    <w:rsid w:val="00DD35C2"/>
    <w:rsid w:val="00DD3E90"/>
    <w:rsid w:val="00DD4717"/>
    <w:rsid w:val="00DD47A3"/>
    <w:rsid w:val="00DD4D83"/>
    <w:rsid w:val="00DD4F74"/>
    <w:rsid w:val="00DD531F"/>
    <w:rsid w:val="00DD556C"/>
    <w:rsid w:val="00DD56EE"/>
    <w:rsid w:val="00DD5737"/>
    <w:rsid w:val="00DD5793"/>
    <w:rsid w:val="00DD5E81"/>
    <w:rsid w:val="00DD606A"/>
    <w:rsid w:val="00DD65F5"/>
    <w:rsid w:val="00DD6C46"/>
    <w:rsid w:val="00DD6C7A"/>
    <w:rsid w:val="00DD6F44"/>
    <w:rsid w:val="00DD717C"/>
    <w:rsid w:val="00DD7CCA"/>
    <w:rsid w:val="00DE0216"/>
    <w:rsid w:val="00DE0531"/>
    <w:rsid w:val="00DE0A4F"/>
    <w:rsid w:val="00DE0BDE"/>
    <w:rsid w:val="00DE10CF"/>
    <w:rsid w:val="00DE1270"/>
    <w:rsid w:val="00DE1E1E"/>
    <w:rsid w:val="00DE223E"/>
    <w:rsid w:val="00DE224F"/>
    <w:rsid w:val="00DE2D33"/>
    <w:rsid w:val="00DE34EB"/>
    <w:rsid w:val="00DE34F0"/>
    <w:rsid w:val="00DE3592"/>
    <w:rsid w:val="00DE3748"/>
    <w:rsid w:val="00DE3E78"/>
    <w:rsid w:val="00DE41E7"/>
    <w:rsid w:val="00DE41F8"/>
    <w:rsid w:val="00DE4B9D"/>
    <w:rsid w:val="00DE50EA"/>
    <w:rsid w:val="00DE545C"/>
    <w:rsid w:val="00DE5594"/>
    <w:rsid w:val="00DE5C9F"/>
    <w:rsid w:val="00DE636C"/>
    <w:rsid w:val="00DE6B74"/>
    <w:rsid w:val="00DE7220"/>
    <w:rsid w:val="00DE734E"/>
    <w:rsid w:val="00DE7646"/>
    <w:rsid w:val="00DE7887"/>
    <w:rsid w:val="00DE7BF8"/>
    <w:rsid w:val="00DE7C49"/>
    <w:rsid w:val="00DF0C4C"/>
    <w:rsid w:val="00DF0DC3"/>
    <w:rsid w:val="00DF112A"/>
    <w:rsid w:val="00DF14F9"/>
    <w:rsid w:val="00DF1C13"/>
    <w:rsid w:val="00DF1C2D"/>
    <w:rsid w:val="00DF1FAE"/>
    <w:rsid w:val="00DF20DD"/>
    <w:rsid w:val="00DF29E7"/>
    <w:rsid w:val="00DF2AD9"/>
    <w:rsid w:val="00DF32F1"/>
    <w:rsid w:val="00DF3352"/>
    <w:rsid w:val="00DF54D0"/>
    <w:rsid w:val="00DF5529"/>
    <w:rsid w:val="00DF580C"/>
    <w:rsid w:val="00DF5C1A"/>
    <w:rsid w:val="00DF5E9F"/>
    <w:rsid w:val="00DF5F08"/>
    <w:rsid w:val="00DF6BCB"/>
    <w:rsid w:val="00DF6D45"/>
    <w:rsid w:val="00DF7042"/>
    <w:rsid w:val="00DF78FD"/>
    <w:rsid w:val="00DF7DB5"/>
    <w:rsid w:val="00DF7EFE"/>
    <w:rsid w:val="00E004A5"/>
    <w:rsid w:val="00E00630"/>
    <w:rsid w:val="00E0065C"/>
    <w:rsid w:val="00E00983"/>
    <w:rsid w:val="00E00C19"/>
    <w:rsid w:val="00E00E15"/>
    <w:rsid w:val="00E00F63"/>
    <w:rsid w:val="00E01210"/>
    <w:rsid w:val="00E014DC"/>
    <w:rsid w:val="00E014E6"/>
    <w:rsid w:val="00E014F3"/>
    <w:rsid w:val="00E01544"/>
    <w:rsid w:val="00E01A80"/>
    <w:rsid w:val="00E01C8C"/>
    <w:rsid w:val="00E01D50"/>
    <w:rsid w:val="00E01E9A"/>
    <w:rsid w:val="00E02119"/>
    <w:rsid w:val="00E02664"/>
    <w:rsid w:val="00E02726"/>
    <w:rsid w:val="00E02C4D"/>
    <w:rsid w:val="00E031A5"/>
    <w:rsid w:val="00E033B6"/>
    <w:rsid w:val="00E033FD"/>
    <w:rsid w:val="00E0341B"/>
    <w:rsid w:val="00E0348F"/>
    <w:rsid w:val="00E035A6"/>
    <w:rsid w:val="00E03803"/>
    <w:rsid w:val="00E038EF"/>
    <w:rsid w:val="00E038F5"/>
    <w:rsid w:val="00E03B12"/>
    <w:rsid w:val="00E03D67"/>
    <w:rsid w:val="00E04196"/>
    <w:rsid w:val="00E04510"/>
    <w:rsid w:val="00E04772"/>
    <w:rsid w:val="00E04784"/>
    <w:rsid w:val="00E0530A"/>
    <w:rsid w:val="00E05569"/>
    <w:rsid w:val="00E05756"/>
    <w:rsid w:val="00E058CE"/>
    <w:rsid w:val="00E05A6C"/>
    <w:rsid w:val="00E05F59"/>
    <w:rsid w:val="00E06112"/>
    <w:rsid w:val="00E0655D"/>
    <w:rsid w:val="00E068F8"/>
    <w:rsid w:val="00E06DC4"/>
    <w:rsid w:val="00E0722E"/>
    <w:rsid w:val="00E079DA"/>
    <w:rsid w:val="00E07A1A"/>
    <w:rsid w:val="00E10180"/>
    <w:rsid w:val="00E1024A"/>
    <w:rsid w:val="00E10B17"/>
    <w:rsid w:val="00E10B67"/>
    <w:rsid w:val="00E11417"/>
    <w:rsid w:val="00E1150B"/>
    <w:rsid w:val="00E11A2E"/>
    <w:rsid w:val="00E12029"/>
    <w:rsid w:val="00E12682"/>
    <w:rsid w:val="00E12742"/>
    <w:rsid w:val="00E12AB9"/>
    <w:rsid w:val="00E12B67"/>
    <w:rsid w:val="00E138BA"/>
    <w:rsid w:val="00E141D3"/>
    <w:rsid w:val="00E14708"/>
    <w:rsid w:val="00E1483F"/>
    <w:rsid w:val="00E14941"/>
    <w:rsid w:val="00E149B7"/>
    <w:rsid w:val="00E14F87"/>
    <w:rsid w:val="00E1526B"/>
    <w:rsid w:val="00E15299"/>
    <w:rsid w:val="00E1534B"/>
    <w:rsid w:val="00E15408"/>
    <w:rsid w:val="00E15743"/>
    <w:rsid w:val="00E15C52"/>
    <w:rsid w:val="00E15EDA"/>
    <w:rsid w:val="00E15F0B"/>
    <w:rsid w:val="00E1602C"/>
    <w:rsid w:val="00E160E8"/>
    <w:rsid w:val="00E16199"/>
    <w:rsid w:val="00E16311"/>
    <w:rsid w:val="00E1702C"/>
    <w:rsid w:val="00E17702"/>
    <w:rsid w:val="00E20BAB"/>
    <w:rsid w:val="00E20CC5"/>
    <w:rsid w:val="00E21821"/>
    <w:rsid w:val="00E218B0"/>
    <w:rsid w:val="00E21ACA"/>
    <w:rsid w:val="00E21B94"/>
    <w:rsid w:val="00E21ECC"/>
    <w:rsid w:val="00E22B80"/>
    <w:rsid w:val="00E22C0E"/>
    <w:rsid w:val="00E22CFF"/>
    <w:rsid w:val="00E231CD"/>
    <w:rsid w:val="00E231E1"/>
    <w:rsid w:val="00E23888"/>
    <w:rsid w:val="00E23B9C"/>
    <w:rsid w:val="00E23CE3"/>
    <w:rsid w:val="00E23CF7"/>
    <w:rsid w:val="00E23E2B"/>
    <w:rsid w:val="00E23E76"/>
    <w:rsid w:val="00E244B4"/>
    <w:rsid w:val="00E24822"/>
    <w:rsid w:val="00E249DB"/>
    <w:rsid w:val="00E253A3"/>
    <w:rsid w:val="00E25402"/>
    <w:rsid w:val="00E257AA"/>
    <w:rsid w:val="00E259B0"/>
    <w:rsid w:val="00E25AF8"/>
    <w:rsid w:val="00E262B2"/>
    <w:rsid w:val="00E26AEC"/>
    <w:rsid w:val="00E26E4B"/>
    <w:rsid w:val="00E26F45"/>
    <w:rsid w:val="00E2757B"/>
    <w:rsid w:val="00E2792D"/>
    <w:rsid w:val="00E27F7D"/>
    <w:rsid w:val="00E30171"/>
    <w:rsid w:val="00E30828"/>
    <w:rsid w:val="00E30A97"/>
    <w:rsid w:val="00E30B37"/>
    <w:rsid w:val="00E3109C"/>
    <w:rsid w:val="00E31180"/>
    <w:rsid w:val="00E311D1"/>
    <w:rsid w:val="00E319A9"/>
    <w:rsid w:val="00E31C2D"/>
    <w:rsid w:val="00E32432"/>
    <w:rsid w:val="00E32A35"/>
    <w:rsid w:val="00E333EF"/>
    <w:rsid w:val="00E33B1E"/>
    <w:rsid w:val="00E34167"/>
    <w:rsid w:val="00E34277"/>
    <w:rsid w:val="00E3582F"/>
    <w:rsid w:val="00E35C6C"/>
    <w:rsid w:val="00E35D61"/>
    <w:rsid w:val="00E3621B"/>
    <w:rsid w:val="00E36D6F"/>
    <w:rsid w:val="00E36E53"/>
    <w:rsid w:val="00E36F43"/>
    <w:rsid w:val="00E37492"/>
    <w:rsid w:val="00E37F0C"/>
    <w:rsid w:val="00E40ADF"/>
    <w:rsid w:val="00E40EC0"/>
    <w:rsid w:val="00E416C5"/>
    <w:rsid w:val="00E418E3"/>
    <w:rsid w:val="00E41F8B"/>
    <w:rsid w:val="00E423DE"/>
    <w:rsid w:val="00E4296F"/>
    <w:rsid w:val="00E42E9A"/>
    <w:rsid w:val="00E42F07"/>
    <w:rsid w:val="00E43510"/>
    <w:rsid w:val="00E4370F"/>
    <w:rsid w:val="00E4440F"/>
    <w:rsid w:val="00E4441D"/>
    <w:rsid w:val="00E446B5"/>
    <w:rsid w:val="00E453AB"/>
    <w:rsid w:val="00E4599F"/>
    <w:rsid w:val="00E462E6"/>
    <w:rsid w:val="00E4630D"/>
    <w:rsid w:val="00E463A0"/>
    <w:rsid w:val="00E465B5"/>
    <w:rsid w:val="00E46F98"/>
    <w:rsid w:val="00E475FB"/>
    <w:rsid w:val="00E47839"/>
    <w:rsid w:val="00E501D9"/>
    <w:rsid w:val="00E50BA2"/>
    <w:rsid w:val="00E50BD4"/>
    <w:rsid w:val="00E50BFF"/>
    <w:rsid w:val="00E510C1"/>
    <w:rsid w:val="00E513CF"/>
    <w:rsid w:val="00E51CDE"/>
    <w:rsid w:val="00E5210B"/>
    <w:rsid w:val="00E52CB8"/>
    <w:rsid w:val="00E53550"/>
    <w:rsid w:val="00E53631"/>
    <w:rsid w:val="00E5388F"/>
    <w:rsid w:val="00E54239"/>
    <w:rsid w:val="00E54272"/>
    <w:rsid w:val="00E542BC"/>
    <w:rsid w:val="00E54521"/>
    <w:rsid w:val="00E54617"/>
    <w:rsid w:val="00E5484B"/>
    <w:rsid w:val="00E550F7"/>
    <w:rsid w:val="00E551B2"/>
    <w:rsid w:val="00E5539A"/>
    <w:rsid w:val="00E559D2"/>
    <w:rsid w:val="00E55EA2"/>
    <w:rsid w:val="00E56023"/>
    <w:rsid w:val="00E56471"/>
    <w:rsid w:val="00E56BC2"/>
    <w:rsid w:val="00E56D6E"/>
    <w:rsid w:val="00E56FEF"/>
    <w:rsid w:val="00E57601"/>
    <w:rsid w:val="00E577F9"/>
    <w:rsid w:val="00E57865"/>
    <w:rsid w:val="00E57981"/>
    <w:rsid w:val="00E57FB5"/>
    <w:rsid w:val="00E600C8"/>
    <w:rsid w:val="00E607C2"/>
    <w:rsid w:val="00E60F14"/>
    <w:rsid w:val="00E60F40"/>
    <w:rsid w:val="00E616DC"/>
    <w:rsid w:val="00E61AC4"/>
    <w:rsid w:val="00E61B23"/>
    <w:rsid w:val="00E61D0F"/>
    <w:rsid w:val="00E61FE3"/>
    <w:rsid w:val="00E625BE"/>
    <w:rsid w:val="00E6284B"/>
    <w:rsid w:val="00E62966"/>
    <w:rsid w:val="00E62D07"/>
    <w:rsid w:val="00E62DF6"/>
    <w:rsid w:val="00E63A22"/>
    <w:rsid w:val="00E63B8F"/>
    <w:rsid w:val="00E63F00"/>
    <w:rsid w:val="00E646B5"/>
    <w:rsid w:val="00E64E8D"/>
    <w:rsid w:val="00E64F57"/>
    <w:rsid w:val="00E65427"/>
    <w:rsid w:val="00E6543F"/>
    <w:rsid w:val="00E655EF"/>
    <w:rsid w:val="00E659F6"/>
    <w:rsid w:val="00E661C0"/>
    <w:rsid w:val="00E663F5"/>
    <w:rsid w:val="00E66583"/>
    <w:rsid w:val="00E66E97"/>
    <w:rsid w:val="00E67E93"/>
    <w:rsid w:val="00E67FEE"/>
    <w:rsid w:val="00E70823"/>
    <w:rsid w:val="00E70BD6"/>
    <w:rsid w:val="00E71017"/>
    <w:rsid w:val="00E7110D"/>
    <w:rsid w:val="00E711DE"/>
    <w:rsid w:val="00E71305"/>
    <w:rsid w:val="00E7156E"/>
    <w:rsid w:val="00E7163A"/>
    <w:rsid w:val="00E71AF7"/>
    <w:rsid w:val="00E72383"/>
    <w:rsid w:val="00E724D2"/>
    <w:rsid w:val="00E72D9F"/>
    <w:rsid w:val="00E73132"/>
    <w:rsid w:val="00E7320E"/>
    <w:rsid w:val="00E732B8"/>
    <w:rsid w:val="00E738B5"/>
    <w:rsid w:val="00E73C41"/>
    <w:rsid w:val="00E740CE"/>
    <w:rsid w:val="00E747B5"/>
    <w:rsid w:val="00E74933"/>
    <w:rsid w:val="00E74C17"/>
    <w:rsid w:val="00E74D5B"/>
    <w:rsid w:val="00E74D8C"/>
    <w:rsid w:val="00E74EDC"/>
    <w:rsid w:val="00E7519E"/>
    <w:rsid w:val="00E75597"/>
    <w:rsid w:val="00E75737"/>
    <w:rsid w:val="00E75875"/>
    <w:rsid w:val="00E75886"/>
    <w:rsid w:val="00E75921"/>
    <w:rsid w:val="00E75D6E"/>
    <w:rsid w:val="00E76007"/>
    <w:rsid w:val="00E76181"/>
    <w:rsid w:val="00E7639D"/>
    <w:rsid w:val="00E7657B"/>
    <w:rsid w:val="00E76AF3"/>
    <w:rsid w:val="00E770F2"/>
    <w:rsid w:val="00E772FD"/>
    <w:rsid w:val="00E77EAC"/>
    <w:rsid w:val="00E800F6"/>
    <w:rsid w:val="00E80934"/>
    <w:rsid w:val="00E81069"/>
    <w:rsid w:val="00E81278"/>
    <w:rsid w:val="00E8164D"/>
    <w:rsid w:val="00E817AD"/>
    <w:rsid w:val="00E817EF"/>
    <w:rsid w:val="00E8184F"/>
    <w:rsid w:val="00E8192B"/>
    <w:rsid w:val="00E821B8"/>
    <w:rsid w:val="00E828C0"/>
    <w:rsid w:val="00E828D5"/>
    <w:rsid w:val="00E82D81"/>
    <w:rsid w:val="00E82DB0"/>
    <w:rsid w:val="00E83259"/>
    <w:rsid w:val="00E839BE"/>
    <w:rsid w:val="00E83A0D"/>
    <w:rsid w:val="00E83CAC"/>
    <w:rsid w:val="00E84C89"/>
    <w:rsid w:val="00E854BA"/>
    <w:rsid w:val="00E85E56"/>
    <w:rsid w:val="00E86025"/>
    <w:rsid w:val="00E860DD"/>
    <w:rsid w:val="00E86A4D"/>
    <w:rsid w:val="00E86F02"/>
    <w:rsid w:val="00E8713D"/>
    <w:rsid w:val="00E87A91"/>
    <w:rsid w:val="00E90329"/>
    <w:rsid w:val="00E9107F"/>
    <w:rsid w:val="00E910D5"/>
    <w:rsid w:val="00E914B7"/>
    <w:rsid w:val="00E9192B"/>
    <w:rsid w:val="00E91A61"/>
    <w:rsid w:val="00E91DA3"/>
    <w:rsid w:val="00E922C4"/>
    <w:rsid w:val="00E92523"/>
    <w:rsid w:val="00E93FE5"/>
    <w:rsid w:val="00E941D5"/>
    <w:rsid w:val="00E943AE"/>
    <w:rsid w:val="00E9468B"/>
    <w:rsid w:val="00E947B0"/>
    <w:rsid w:val="00E9526B"/>
    <w:rsid w:val="00E952C5"/>
    <w:rsid w:val="00E95D82"/>
    <w:rsid w:val="00E95F21"/>
    <w:rsid w:val="00E9607B"/>
    <w:rsid w:val="00E96273"/>
    <w:rsid w:val="00E965AF"/>
    <w:rsid w:val="00E96E97"/>
    <w:rsid w:val="00E979CD"/>
    <w:rsid w:val="00E97D49"/>
    <w:rsid w:val="00EA0008"/>
    <w:rsid w:val="00EA0207"/>
    <w:rsid w:val="00EA0251"/>
    <w:rsid w:val="00EA0319"/>
    <w:rsid w:val="00EA03CB"/>
    <w:rsid w:val="00EA0954"/>
    <w:rsid w:val="00EA0FF1"/>
    <w:rsid w:val="00EA1065"/>
    <w:rsid w:val="00EA1434"/>
    <w:rsid w:val="00EA1677"/>
    <w:rsid w:val="00EA16B6"/>
    <w:rsid w:val="00EA22FC"/>
    <w:rsid w:val="00EA28F8"/>
    <w:rsid w:val="00EA34EA"/>
    <w:rsid w:val="00EA3C3E"/>
    <w:rsid w:val="00EA3C7E"/>
    <w:rsid w:val="00EA432C"/>
    <w:rsid w:val="00EA4694"/>
    <w:rsid w:val="00EA48D3"/>
    <w:rsid w:val="00EA493C"/>
    <w:rsid w:val="00EA546B"/>
    <w:rsid w:val="00EA555A"/>
    <w:rsid w:val="00EA57C5"/>
    <w:rsid w:val="00EA5D7E"/>
    <w:rsid w:val="00EA5E9C"/>
    <w:rsid w:val="00EA5F31"/>
    <w:rsid w:val="00EA5F92"/>
    <w:rsid w:val="00EA64B4"/>
    <w:rsid w:val="00EA65F1"/>
    <w:rsid w:val="00EA6665"/>
    <w:rsid w:val="00EA6935"/>
    <w:rsid w:val="00EA6967"/>
    <w:rsid w:val="00EA6C73"/>
    <w:rsid w:val="00EA6D98"/>
    <w:rsid w:val="00EA6F44"/>
    <w:rsid w:val="00EA7555"/>
    <w:rsid w:val="00EA7613"/>
    <w:rsid w:val="00EA793B"/>
    <w:rsid w:val="00EA7A7E"/>
    <w:rsid w:val="00EB05DA"/>
    <w:rsid w:val="00EB08B5"/>
    <w:rsid w:val="00EB162E"/>
    <w:rsid w:val="00EB190F"/>
    <w:rsid w:val="00EB1E52"/>
    <w:rsid w:val="00EB235B"/>
    <w:rsid w:val="00EB2D70"/>
    <w:rsid w:val="00EB2D9B"/>
    <w:rsid w:val="00EB2EF9"/>
    <w:rsid w:val="00EB2FFF"/>
    <w:rsid w:val="00EB31A3"/>
    <w:rsid w:val="00EB325B"/>
    <w:rsid w:val="00EB3415"/>
    <w:rsid w:val="00EB36E5"/>
    <w:rsid w:val="00EB37BC"/>
    <w:rsid w:val="00EB3851"/>
    <w:rsid w:val="00EB3873"/>
    <w:rsid w:val="00EB3E22"/>
    <w:rsid w:val="00EB693B"/>
    <w:rsid w:val="00EB6AAE"/>
    <w:rsid w:val="00EB78EB"/>
    <w:rsid w:val="00EB7BA9"/>
    <w:rsid w:val="00EB7D75"/>
    <w:rsid w:val="00EB7DF0"/>
    <w:rsid w:val="00EB7E87"/>
    <w:rsid w:val="00EC0B20"/>
    <w:rsid w:val="00EC0EE7"/>
    <w:rsid w:val="00EC1C3A"/>
    <w:rsid w:val="00EC1F51"/>
    <w:rsid w:val="00EC2075"/>
    <w:rsid w:val="00EC2428"/>
    <w:rsid w:val="00EC291A"/>
    <w:rsid w:val="00EC2A6C"/>
    <w:rsid w:val="00EC2B1D"/>
    <w:rsid w:val="00EC2C4A"/>
    <w:rsid w:val="00EC2E17"/>
    <w:rsid w:val="00EC4233"/>
    <w:rsid w:val="00EC4544"/>
    <w:rsid w:val="00EC45E2"/>
    <w:rsid w:val="00EC4A85"/>
    <w:rsid w:val="00EC4BAE"/>
    <w:rsid w:val="00EC57B2"/>
    <w:rsid w:val="00EC57FF"/>
    <w:rsid w:val="00EC58F4"/>
    <w:rsid w:val="00EC5D87"/>
    <w:rsid w:val="00EC650B"/>
    <w:rsid w:val="00EC6F05"/>
    <w:rsid w:val="00EC7808"/>
    <w:rsid w:val="00EC7BFA"/>
    <w:rsid w:val="00ED03FC"/>
    <w:rsid w:val="00ED042E"/>
    <w:rsid w:val="00ED1295"/>
    <w:rsid w:val="00ED2357"/>
    <w:rsid w:val="00ED2725"/>
    <w:rsid w:val="00ED2956"/>
    <w:rsid w:val="00ED2DB4"/>
    <w:rsid w:val="00ED2F9A"/>
    <w:rsid w:val="00ED3135"/>
    <w:rsid w:val="00ED34D1"/>
    <w:rsid w:val="00ED367F"/>
    <w:rsid w:val="00ED3890"/>
    <w:rsid w:val="00ED3922"/>
    <w:rsid w:val="00ED3C69"/>
    <w:rsid w:val="00ED3F2A"/>
    <w:rsid w:val="00ED4206"/>
    <w:rsid w:val="00ED445F"/>
    <w:rsid w:val="00ED49A4"/>
    <w:rsid w:val="00ED49F4"/>
    <w:rsid w:val="00ED4FD4"/>
    <w:rsid w:val="00ED53CB"/>
    <w:rsid w:val="00ED55A2"/>
    <w:rsid w:val="00ED586C"/>
    <w:rsid w:val="00ED58A2"/>
    <w:rsid w:val="00ED58C3"/>
    <w:rsid w:val="00ED5C71"/>
    <w:rsid w:val="00ED5EEE"/>
    <w:rsid w:val="00ED61AF"/>
    <w:rsid w:val="00ED667C"/>
    <w:rsid w:val="00ED7389"/>
    <w:rsid w:val="00ED77CB"/>
    <w:rsid w:val="00ED7966"/>
    <w:rsid w:val="00ED79A3"/>
    <w:rsid w:val="00ED7BC8"/>
    <w:rsid w:val="00ED7BF0"/>
    <w:rsid w:val="00ED7F18"/>
    <w:rsid w:val="00EE01CC"/>
    <w:rsid w:val="00EE03AB"/>
    <w:rsid w:val="00EE04EE"/>
    <w:rsid w:val="00EE066A"/>
    <w:rsid w:val="00EE07AF"/>
    <w:rsid w:val="00EE0973"/>
    <w:rsid w:val="00EE1760"/>
    <w:rsid w:val="00EE18B6"/>
    <w:rsid w:val="00EE1BD2"/>
    <w:rsid w:val="00EE1FFE"/>
    <w:rsid w:val="00EE25E3"/>
    <w:rsid w:val="00EE287D"/>
    <w:rsid w:val="00EE2991"/>
    <w:rsid w:val="00EE2C74"/>
    <w:rsid w:val="00EE302B"/>
    <w:rsid w:val="00EE3B32"/>
    <w:rsid w:val="00EE3CFF"/>
    <w:rsid w:val="00EE3F39"/>
    <w:rsid w:val="00EE414C"/>
    <w:rsid w:val="00EE43E3"/>
    <w:rsid w:val="00EE44FE"/>
    <w:rsid w:val="00EE517B"/>
    <w:rsid w:val="00EE5406"/>
    <w:rsid w:val="00EE5E9E"/>
    <w:rsid w:val="00EE5EF8"/>
    <w:rsid w:val="00EE6106"/>
    <w:rsid w:val="00EE61AC"/>
    <w:rsid w:val="00EE6633"/>
    <w:rsid w:val="00EE6964"/>
    <w:rsid w:val="00EE6A1D"/>
    <w:rsid w:val="00EE6D18"/>
    <w:rsid w:val="00EE6E35"/>
    <w:rsid w:val="00EE7E7A"/>
    <w:rsid w:val="00EF0144"/>
    <w:rsid w:val="00EF0777"/>
    <w:rsid w:val="00EF1230"/>
    <w:rsid w:val="00EF1562"/>
    <w:rsid w:val="00EF1C5C"/>
    <w:rsid w:val="00EF223B"/>
    <w:rsid w:val="00EF229B"/>
    <w:rsid w:val="00EF29DE"/>
    <w:rsid w:val="00EF2CCA"/>
    <w:rsid w:val="00EF3978"/>
    <w:rsid w:val="00EF3AAC"/>
    <w:rsid w:val="00EF4444"/>
    <w:rsid w:val="00EF4D42"/>
    <w:rsid w:val="00EF4FD1"/>
    <w:rsid w:val="00EF5318"/>
    <w:rsid w:val="00EF599F"/>
    <w:rsid w:val="00EF5B56"/>
    <w:rsid w:val="00EF5EE4"/>
    <w:rsid w:val="00EF5EF5"/>
    <w:rsid w:val="00EF635B"/>
    <w:rsid w:val="00EF68F2"/>
    <w:rsid w:val="00EF6979"/>
    <w:rsid w:val="00EF708A"/>
    <w:rsid w:val="00EF72C3"/>
    <w:rsid w:val="00EF79CE"/>
    <w:rsid w:val="00EF7AB0"/>
    <w:rsid w:val="00F00152"/>
    <w:rsid w:val="00F00352"/>
    <w:rsid w:val="00F00997"/>
    <w:rsid w:val="00F00B1B"/>
    <w:rsid w:val="00F00E37"/>
    <w:rsid w:val="00F010EE"/>
    <w:rsid w:val="00F01383"/>
    <w:rsid w:val="00F0138C"/>
    <w:rsid w:val="00F0167D"/>
    <w:rsid w:val="00F0177A"/>
    <w:rsid w:val="00F019D5"/>
    <w:rsid w:val="00F02500"/>
    <w:rsid w:val="00F02BF0"/>
    <w:rsid w:val="00F02D99"/>
    <w:rsid w:val="00F0322C"/>
    <w:rsid w:val="00F032E2"/>
    <w:rsid w:val="00F037E3"/>
    <w:rsid w:val="00F03FF2"/>
    <w:rsid w:val="00F04121"/>
    <w:rsid w:val="00F04721"/>
    <w:rsid w:val="00F049D9"/>
    <w:rsid w:val="00F04BA3"/>
    <w:rsid w:val="00F04F9E"/>
    <w:rsid w:val="00F0584C"/>
    <w:rsid w:val="00F05DFE"/>
    <w:rsid w:val="00F05F1C"/>
    <w:rsid w:val="00F06135"/>
    <w:rsid w:val="00F064CE"/>
    <w:rsid w:val="00F06A47"/>
    <w:rsid w:val="00F06BC3"/>
    <w:rsid w:val="00F0700C"/>
    <w:rsid w:val="00F0717F"/>
    <w:rsid w:val="00F0747A"/>
    <w:rsid w:val="00F07849"/>
    <w:rsid w:val="00F07882"/>
    <w:rsid w:val="00F07883"/>
    <w:rsid w:val="00F078C8"/>
    <w:rsid w:val="00F07D7E"/>
    <w:rsid w:val="00F10177"/>
    <w:rsid w:val="00F105D2"/>
    <w:rsid w:val="00F1098A"/>
    <w:rsid w:val="00F10B09"/>
    <w:rsid w:val="00F10D83"/>
    <w:rsid w:val="00F11318"/>
    <w:rsid w:val="00F11637"/>
    <w:rsid w:val="00F1196B"/>
    <w:rsid w:val="00F11A6A"/>
    <w:rsid w:val="00F125A0"/>
    <w:rsid w:val="00F125F7"/>
    <w:rsid w:val="00F126BD"/>
    <w:rsid w:val="00F129C2"/>
    <w:rsid w:val="00F13327"/>
    <w:rsid w:val="00F13381"/>
    <w:rsid w:val="00F13433"/>
    <w:rsid w:val="00F134FC"/>
    <w:rsid w:val="00F1350E"/>
    <w:rsid w:val="00F13958"/>
    <w:rsid w:val="00F14419"/>
    <w:rsid w:val="00F1470E"/>
    <w:rsid w:val="00F147A5"/>
    <w:rsid w:val="00F14AA7"/>
    <w:rsid w:val="00F1548B"/>
    <w:rsid w:val="00F15523"/>
    <w:rsid w:val="00F156A2"/>
    <w:rsid w:val="00F15884"/>
    <w:rsid w:val="00F158FA"/>
    <w:rsid w:val="00F15B8E"/>
    <w:rsid w:val="00F16665"/>
    <w:rsid w:val="00F16FB0"/>
    <w:rsid w:val="00F1733B"/>
    <w:rsid w:val="00F1746D"/>
    <w:rsid w:val="00F17474"/>
    <w:rsid w:val="00F17AA6"/>
    <w:rsid w:val="00F201CC"/>
    <w:rsid w:val="00F20487"/>
    <w:rsid w:val="00F207D8"/>
    <w:rsid w:val="00F20D99"/>
    <w:rsid w:val="00F20F65"/>
    <w:rsid w:val="00F2106D"/>
    <w:rsid w:val="00F21158"/>
    <w:rsid w:val="00F21B56"/>
    <w:rsid w:val="00F22337"/>
    <w:rsid w:val="00F22617"/>
    <w:rsid w:val="00F22636"/>
    <w:rsid w:val="00F2267D"/>
    <w:rsid w:val="00F22D65"/>
    <w:rsid w:val="00F230E4"/>
    <w:rsid w:val="00F23175"/>
    <w:rsid w:val="00F23FB0"/>
    <w:rsid w:val="00F247B1"/>
    <w:rsid w:val="00F2480A"/>
    <w:rsid w:val="00F24891"/>
    <w:rsid w:val="00F24B9F"/>
    <w:rsid w:val="00F24CA6"/>
    <w:rsid w:val="00F256AE"/>
    <w:rsid w:val="00F25773"/>
    <w:rsid w:val="00F257FA"/>
    <w:rsid w:val="00F26004"/>
    <w:rsid w:val="00F26451"/>
    <w:rsid w:val="00F270E8"/>
    <w:rsid w:val="00F27DB2"/>
    <w:rsid w:val="00F27EF5"/>
    <w:rsid w:val="00F27FDB"/>
    <w:rsid w:val="00F30251"/>
    <w:rsid w:val="00F305CC"/>
    <w:rsid w:val="00F3112C"/>
    <w:rsid w:val="00F3179A"/>
    <w:rsid w:val="00F31D54"/>
    <w:rsid w:val="00F32357"/>
    <w:rsid w:val="00F32C70"/>
    <w:rsid w:val="00F32D58"/>
    <w:rsid w:val="00F330BB"/>
    <w:rsid w:val="00F33821"/>
    <w:rsid w:val="00F33A0A"/>
    <w:rsid w:val="00F3457D"/>
    <w:rsid w:val="00F3461D"/>
    <w:rsid w:val="00F34D25"/>
    <w:rsid w:val="00F34E02"/>
    <w:rsid w:val="00F34EE6"/>
    <w:rsid w:val="00F3549E"/>
    <w:rsid w:val="00F357FD"/>
    <w:rsid w:val="00F35FD8"/>
    <w:rsid w:val="00F3616A"/>
    <w:rsid w:val="00F365A7"/>
    <w:rsid w:val="00F3681C"/>
    <w:rsid w:val="00F369DB"/>
    <w:rsid w:val="00F371C1"/>
    <w:rsid w:val="00F3769D"/>
    <w:rsid w:val="00F37FC4"/>
    <w:rsid w:val="00F401E4"/>
    <w:rsid w:val="00F404F4"/>
    <w:rsid w:val="00F40FA7"/>
    <w:rsid w:val="00F4143E"/>
    <w:rsid w:val="00F4194C"/>
    <w:rsid w:val="00F41CC5"/>
    <w:rsid w:val="00F41D1D"/>
    <w:rsid w:val="00F41D25"/>
    <w:rsid w:val="00F423C2"/>
    <w:rsid w:val="00F42E84"/>
    <w:rsid w:val="00F433F8"/>
    <w:rsid w:val="00F433FE"/>
    <w:rsid w:val="00F43627"/>
    <w:rsid w:val="00F43781"/>
    <w:rsid w:val="00F43D93"/>
    <w:rsid w:val="00F44146"/>
    <w:rsid w:val="00F4463C"/>
    <w:rsid w:val="00F466D6"/>
    <w:rsid w:val="00F46F92"/>
    <w:rsid w:val="00F47082"/>
    <w:rsid w:val="00F473A5"/>
    <w:rsid w:val="00F473F3"/>
    <w:rsid w:val="00F474B8"/>
    <w:rsid w:val="00F478CA"/>
    <w:rsid w:val="00F479C7"/>
    <w:rsid w:val="00F47B6C"/>
    <w:rsid w:val="00F47CE2"/>
    <w:rsid w:val="00F50195"/>
    <w:rsid w:val="00F501F3"/>
    <w:rsid w:val="00F5044D"/>
    <w:rsid w:val="00F504E1"/>
    <w:rsid w:val="00F505DD"/>
    <w:rsid w:val="00F50A98"/>
    <w:rsid w:val="00F50BBE"/>
    <w:rsid w:val="00F50E5F"/>
    <w:rsid w:val="00F50ED2"/>
    <w:rsid w:val="00F51460"/>
    <w:rsid w:val="00F51667"/>
    <w:rsid w:val="00F51787"/>
    <w:rsid w:val="00F521DC"/>
    <w:rsid w:val="00F525D9"/>
    <w:rsid w:val="00F53199"/>
    <w:rsid w:val="00F53DED"/>
    <w:rsid w:val="00F541A1"/>
    <w:rsid w:val="00F547C8"/>
    <w:rsid w:val="00F54B09"/>
    <w:rsid w:val="00F54BEA"/>
    <w:rsid w:val="00F54C6F"/>
    <w:rsid w:val="00F54E8A"/>
    <w:rsid w:val="00F54F60"/>
    <w:rsid w:val="00F54FC2"/>
    <w:rsid w:val="00F5507B"/>
    <w:rsid w:val="00F55094"/>
    <w:rsid w:val="00F55386"/>
    <w:rsid w:val="00F55494"/>
    <w:rsid w:val="00F55636"/>
    <w:rsid w:val="00F559A8"/>
    <w:rsid w:val="00F55C21"/>
    <w:rsid w:val="00F55E5F"/>
    <w:rsid w:val="00F55F6D"/>
    <w:rsid w:val="00F56274"/>
    <w:rsid w:val="00F56F4C"/>
    <w:rsid w:val="00F57179"/>
    <w:rsid w:val="00F5736B"/>
    <w:rsid w:val="00F5746A"/>
    <w:rsid w:val="00F5782B"/>
    <w:rsid w:val="00F57880"/>
    <w:rsid w:val="00F57DDC"/>
    <w:rsid w:val="00F57EC2"/>
    <w:rsid w:val="00F57F97"/>
    <w:rsid w:val="00F606F3"/>
    <w:rsid w:val="00F608AB"/>
    <w:rsid w:val="00F60A2E"/>
    <w:rsid w:val="00F60BE7"/>
    <w:rsid w:val="00F611B2"/>
    <w:rsid w:val="00F6150C"/>
    <w:rsid w:val="00F61511"/>
    <w:rsid w:val="00F6159C"/>
    <w:rsid w:val="00F61714"/>
    <w:rsid w:val="00F61BAE"/>
    <w:rsid w:val="00F6238F"/>
    <w:rsid w:val="00F62812"/>
    <w:rsid w:val="00F629F6"/>
    <w:rsid w:val="00F63513"/>
    <w:rsid w:val="00F63E59"/>
    <w:rsid w:val="00F64915"/>
    <w:rsid w:val="00F64BE0"/>
    <w:rsid w:val="00F652CB"/>
    <w:rsid w:val="00F65B68"/>
    <w:rsid w:val="00F6693D"/>
    <w:rsid w:val="00F67846"/>
    <w:rsid w:val="00F67B42"/>
    <w:rsid w:val="00F70012"/>
    <w:rsid w:val="00F704E6"/>
    <w:rsid w:val="00F70B72"/>
    <w:rsid w:val="00F70D21"/>
    <w:rsid w:val="00F70DEF"/>
    <w:rsid w:val="00F70EA3"/>
    <w:rsid w:val="00F71398"/>
    <w:rsid w:val="00F715E3"/>
    <w:rsid w:val="00F71746"/>
    <w:rsid w:val="00F72515"/>
    <w:rsid w:val="00F7285F"/>
    <w:rsid w:val="00F7294C"/>
    <w:rsid w:val="00F72C5F"/>
    <w:rsid w:val="00F73549"/>
    <w:rsid w:val="00F73660"/>
    <w:rsid w:val="00F736FD"/>
    <w:rsid w:val="00F73727"/>
    <w:rsid w:val="00F73861"/>
    <w:rsid w:val="00F73FB2"/>
    <w:rsid w:val="00F742C2"/>
    <w:rsid w:val="00F7451B"/>
    <w:rsid w:val="00F75422"/>
    <w:rsid w:val="00F75782"/>
    <w:rsid w:val="00F759E0"/>
    <w:rsid w:val="00F75FB5"/>
    <w:rsid w:val="00F76EBA"/>
    <w:rsid w:val="00F77B6D"/>
    <w:rsid w:val="00F809F4"/>
    <w:rsid w:val="00F80C1D"/>
    <w:rsid w:val="00F81130"/>
    <w:rsid w:val="00F81469"/>
    <w:rsid w:val="00F81707"/>
    <w:rsid w:val="00F818F7"/>
    <w:rsid w:val="00F81A0D"/>
    <w:rsid w:val="00F81CDA"/>
    <w:rsid w:val="00F81FE3"/>
    <w:rsid w:val="00F821F7"/>
    <w:rsid w:val="00F82EAD"/>
    <w:rsid w:val="00F831F5"/>
    <w:rsid w:val="00F8325D"/>
    <w:rsid w:val="00F832A9"/>
    <w:rsid w:val="00F832B0"/>
    <w:rsid w:val="00F83307"/>
    <w:rsid w:val="00F833A5"/>
    <w:rsid w:val="00F8349D"/>
    <w:rsid w:val="00F83C94"/>
    <w:rsid w:val="00F844D3"/>
    <w:rsid w:val="00F84629"/>
    <w:rsid w:val="00F84B71"/>
    <w:rsid w:val="00F84F0E"/>
    <w:rsid w:val="00F8519E"/>
    <w:rsid w:val="00F854D7"/>
    <w:rsid w:val="00F85DF7"/>
    <w:rsid w:val="00F85FF5"/>
    <w:rsid w:val="00F864A8"/>
    <w:rsid w:val="00F868C3"/>
    <w:rsid w:val="00F86A25"/>
    <w:rsid w:val="00F86BB4"/>
    <w:rsid w:val="00F86E69"/>
    <w:rsid w:val="00F870F5"/>
    <w:rsid w:val="00F902D2"/>
    <w:rsid w:val="00F90302"/>
    <w:rsid w:val="00F90B12"/>
    <w:rsid w:val="00F90B2B"/>
    <w:rsid w:val="00F90CBD"/>
    <w:rsid w:val="00F9109E"/>
    <w:rsid w:val="00F9130F"/>
    <w:rsid w:val="00F9177E"/>
    <w:rsid w:val="00F91A90"/>
    <w:rsid w:val="00F91B8B"/>
    <w:rsid w:val="00F91E4F"/>
    <w:rsid w:val="00F91FDF"/>
    <w:rsid w:val="00F924CE"/>
    <w:rsid w:val="00F92AA1"/>
    <w:rsid w:val="00F92D6C"/>
    <w:rsid w:val="00F92FDC"/>
    <w:rsid w:val="00F9305E"/>
    <w:rsid w:val="00F9313F"/>
    <w:rsid w:val="00F931D2"/>
    <w:rsid w:val="00F93431"/>
    <w:rsid w:val="00F93A4A"/>
    <w:rsid w:val="00F93D27"/>
    <w:rsid w:val="00F93D86"/>
    <w:rsid w:val="00F93EDB"/>
    <w:rsid w:val="00F944FF"/>
    <w:rsid w:val="00F947A1"/>
    <w:rsid w:val="00F95DD6"/>
    <w:rsid w:val="00F96370"/>
    <w:rsid w:val="00F96719"/>
    <w:rsid w:val="00F96824"/>
    <w:rsid w:val="00F96ACD"/>
    <w:rsid w:val="00F96BBE"/>
    <w:rsid w:val="00F97940"/>
    <w:rsid w:val="00F97BA3"/>
    <w:rsid w:val="00F97C5B"/>
    <w:rsid w:val="00F97EA2"/>
    <w:rsid w:val="00F97F0D"/>
    <w:rsid w:val="00F97F25"/>
    <w:rsid w:val="00F97F92"/>
    <w:rsid w:val="00FA0B0A"/>
    <w:rsid w:val="00FA0C86"/>
    <w:rsid w:val="00FA116B"/>
    <w:rsid w:val="00FA121C"/>
    <w:rsid w:val="00FA1407"/>
    <w:rsid w:val="00FA14A5"/>
    <w:rsid w:val="00FA1A68"/>
    <w:rsid w:val="00FA1B1A"/>
    <w:rsid w:val="00FA1E54"/>
    <w:rsid w:val="00FA22B9"/>
    <w:rsid w:val="00FA2551"/>
    <w:rsid w:val="00FA2747"/>
    <w:rsid w:val="00FA2A33"/>
    <w:rsid w:val="00FA2B8D"/>
    <w:rsid w:val="00FA2C8F"/>
    <w:rsid w:val="00FA2CF7"/>
    <w:rsid w:val="00FA2DA4"/>
    <w:rsid w:val="00FA2ECD"/>
    <w:rsid w:val="00FA31C3"/>
    <w:rsid w:val="00FA3410"/>
    <w:rsid w:val="00FA360B"/>
    <w:rsid w:val="00FA37D2"/>
    <w:rsid w:val="00FA3860"/>
    <w:rsid w:val="00FA3A50"/>
    <w:rsid w:val="00FA3CED"/>
    <w:rsid w:val="00FA429F"/>
    <w:rsid w:val="00FA4514"/>
    <w:rsid w:val="00FA4763"/>
    <w:rsid w:val="00FA4830"/>
    <w:rsid w:val="00FA4D02"/>
    <w:rsid w:val="00FA5032"/>
    <w:rsid w:val="00FA52EB"/>
    <w:rsid w:val="00FA5492"/>
    <w:rsid w:val="00FA54D6"/>
    <w:rsid w:val="00FA5CAD"/>
    <w:rsid w:val="00FA6366"/>
    <w:rsid w:val="00FA6980"/>
    <w:rsid w:val="00FA6CDF"/>
    <w:rsid w:val="00FA7619"/>
    <w:rsid w:val="00FA7BB5"/>
    <w:rsid w:val="00FA7C85"/>
    <w:rsid w:val="00FB06D8"/>
    <w:rsid w:val="00FB12D8"/>
    <w:rsid w:val="00FB12DA"/>
    <w:rsid w:val="00FB1325"/>
    <w:rsid w:val="00FB1408"/>
    <w:rsid w:val="00FB176A"/>
    <w:rsid w:val="00FB190F"/>
    <w:rsid w:val="00FB1CDC"/>
    <w:rsid w:val="00FB1EF7"/>
    <w:rsid w:val="00FB238A"/>
    <w:rsid w:val="00FB2446"/>
    <w:rsid w:val="00FB25D3"/>
    <w:rsid w:val="00FB26AE"/>
    <w:rsid w:val="00FB2785"/>
    <w:rsid w:val="00FB2C81"/>
    <w:rsid w:val="00FB3170"/>
    <w:rsid w:val="00FB36CE"/>
    <w:rsid w:val="00FB38E0"/>
    <w:rsid w:val="00FB3984"/>
    <w:rsid w:val="00FB3BC4"/>
    <w:rsid w:val="00FB3F9C"/>
    <w:rsid w:val="00FB3FDE"/>
    <w:rsid w:val="00FB4676"/>
    <w:rsid w:val="00FB46D3"/>
    <w:rsid w:val="00FB48B8"/>
    <w:rsid w:val="00FB4B98"/>
    <w:rsid w:val="00FB5552"/>
    <w:rsid w:val="00FB5789"/>
    <w:rsid w:val="00FB5891"/>
    <w:rsid w:val="00FB5E9B"/>
    <w:rsid w:val="00FB5F3A"/>
    <w:rsid w:val="00FB6578"/>
    <w:rsid w:val="00FB6648"/>
    <w:rsid w:val="00FB6743"/>
    <w:rsid w:val="00FB6AA9"/>
    <w:rsid w:val="00FB6AD4"/>
    <w:rsid w:val="00FB6ADC"/>
    <w:rsid w:val="00FB6D49"/>
    <w:rsid w:val="00FB7479"/>
    <w:rsid w:val="00FB7494"/>
    <w:rsid w:val="00FB7F22"/>
    <w:rsid w:val="00FC00F3"/>
    <w:rsid w:val="00FC09A7"/>
    <w:rsid w:val="00FC0A33"/>
    <w:rsid w:val="00FC1416"/>
    <w:rsid w:val="00FC14B2"/>
    <w:rsid w:val="00FC1823"/>
    <w:rsid w:val="00FC2198"/>
    <w:rsid w:val="00FC26A4"/>
    <w:rsid w:val="00FC2C93"/>
    <w:rsid w:val="00FC2DAB"/>
    <w:rsid w:val="00FC3086"/>
    <w:rsid w:val="00FC325A"/>
    <w:rsid w:val="00FC33ED"/>
    <w:rsid w:val="00FC344F"/>
    <w:rsid w:val="00FC34E0"/>
    <w:rsid w:val="00FC43AD"/>
    <w:rsid w:val="00FC5876"/>
    <w:rsid w:val="00FC5F02"/>
    <w:rsid w:val="00FC5F1E"/>
    <w:rsid w:val="00FC62F5"/>
    <w:rsid w:val="00FC6479"/>
    <w:rsid w:val="00FC6D5D"/>
    <w:rsid w:val="00FC731E"/>
    <w:rsid w:val="00FC77DB"/>
    <w:rsid w:val="00FC7CC6"/>
    <w:rsid w:val="00FC7F3E"/>
    <w:rsid w:val="00FD035A"/>
    <w:rsid w:val="00FD03D7"/>
    <w:rsid w:val="00FD07EC"/>
    <w:rsid w:val="00FD1664"/>
    <w:rsid w:val="00FD19F1"/>
    <w:rsid w:val="00FD1A7E"/>
    <w:rsid w:val="00FD1C9F"/>
    <w:rsid w:val="00FD20E1"/>
    <w:rsid w:val="00FD22BF"/>
    <w:rsid w:val="00FD2553"/>
    <w:rsid w:val="00FD2CC3"/>
    <w:rsid w:val="00FD31BF"/>
    <w:rsid w:val="00FD31E0"/>
    <w:rsid w:val="00FD3469"/>
    <w:rsid w:val="00FD3592"/>
    <w:rsid w:val="00FD364B"/>
    <w:rsid w:val="00FD3746"/>
    <w:rsid w:val="00FD3CC7"/>
    <w:rsid w:val="00FD3D44"/>
    <w:rsid w:val="00FD3E77"/>
    <w:rsid w:val="00FD4148"/>
    <w:rsid w:val="00FD4594"/>
    <w:rsid w:val="00FD4A5B"/>
    <w:rsid w:val="00FD4A6C"/>
    <w:rsid w:val="00FD4D5B"/>
    <w:rsid w:val="00FD5095"/>
    <w:rsid w:val="00FD545C"/>
    <w:rsid w:val="00FD5492"/>
    <w:rsid w:val="00FD6453"/>
    <w:rsid w:val="00FD67FD"/>
    <w:rsid w:val="00FD726C"/>
    <w:rsid w:val="00FD7CB2"/>
    <w:rsid w:val="00FD7D46"/>
    <w:rsid w:val="00FD7D8B"/>
    <w:rsid w:val="00FE07C3"/>
    <w:rsid w:val="00FE0803"/>
    <w:rsid w:val="00FE0AF2"/>
    <w:rsid w:val="00FE0E83"/>
    <w:rsid w:val="00FE1462"/>
    <w:rsid w:val="00FE1C47"/>
    <w:rsid w:val="00FE22DD"/>
    <w:rsid w:val="00FE2A40"/>
    <w:rsid w:val="00FE2A54"/>
    <w:rsid w:val="00FE2CFB"/>
    <w:rsid w:val="00FE2DBA"/>
    <w:rsid w:val="00FE430A"/>
    <w:rsid w:val="00FE45DC"/>
    <w:rsid w:val="00FE4A60"/>
    <w:rsid w:val="00FE4DF3"/>
    <w:rsid w:val="00FE4F91"/>
    <w:rsid w:val="00FE54E0"/>
    <w:rsid w:val="00FE55F0"/>
    <w:rsid w:val="00FE6331"/>
    <w:rsid w:val="00FE685B"/>
    <w:rsid w:val="00FE6C12"/>
    <w:rsid w:val="00FE785C"/>
    <w:rsid w:val="00FE7894"/>
    <w:rsid w:val="00FE79AD"/>
    <w:rsid w:val="00FE7BEC"/>
    <w:rsid w:val="00FF0003"/>
    <w:rsid w:val="00FF00CC"/>
    <w:rsid w:val="00FF01FA"/>
    <w:rsid w:val="00FF09BD"/>
    <w:rsid w:val="00FF1472"/>
    <w:rsid w:val="00FF15E7"/>
    <w:rsid w:val="00FF1893"/>
    <w:rsid w:val="00FF21B5"/>
    <w:rsid w:val="00FF21C3"/>
    <w:rsid w:val="00FF2A11"/>
    <w:rsid w:val="00FF2AA0"/>
    <w:rsid w:val="00FF3F6C"/>
    <w:rsid w:val="00FF447E"/>
    <w:rsid w:val="00FF4603"/>
    <w:rsid w:val="00FF4B07"/>
    <w:rsid w:val="00FF4BBC"/>
    <w:rsid w:val="00FF4BFC"/>
    <w:rsid w:val="00FF4C11"/>
    <w:rsid w:val="00FF4C4D"/>
    <w:rsid w:val="00FF4D7C"/>
    <w:rsid w:val="00FF56B9"/>
    <w:rsid w:val="00FF57E8"/>
    <w:rsid w:val="00FF58C0"/>
    <w:rsid w:val="00FF5948"/>
    <w:rsid w:val="00FF5DBC"/>
    <w:rsid w:val="00FF63AC"/>
    <w:rsid w:val="00FF6B71"/>
    <w:rsid w:val="00FF6EDF"/>
    <w:rsid w:val="00FF6EEA"/>
    <w:rsid w:val="00FF77DF"/>
    <w:rsid w:val="00FF7ABB"/>
    <w:rsid w:val="00FF7B86"/>
    <w:rsid w:val="00FF7B99"/>
    <w:rsid w:val="00FF7DD0"/>
    <w:rsid w:val="015A7406"/>
    <w:rsid w:val="015AF362"/>
    <w:rsid w:val="01CCBE48"/>
    <w:rsid w:val="01E18244"/>
    <w:rsid w:val="0387F206"/>
    <w:rsid w:val="047A9C40"/>
    <w:rsid w:val="048060E3"/>
    <w:rsid w:val="051D6437"/>
    <w:rsid w:val="05A1E156"/>
    <w:rsid w:val="05DA1DFF"/>
    <w:rsid w:val="05E07884"/>
    <w:rsid w:val="05FB0788"/>
    <w:rsid w:val="06A0DD7A"/>
    <w:rsid w:val="074230E5"/>
    <w:rsid w:val="0767C1F1"/>
    <w:rsid w:val="07C051C6"/>
    <w:rsid w:val="07D77A0F"/>
    <w:rsid w:val="085CC742"/>
    <w:rsid w:val="08A644D8"/>
    <w:rsid w:val="093FECA4"/>
    <w:rsid w:val="096E2513"/>
    <w:rsid w:val="09C3A9EB"/>
    <w:rsid w:val="0AD5A5DF"/>
    <w:rsid w:val="0BBDE2DA"/>
    <w:rsid w:val="0BF652FA"/>
    <w:rsid w:val="0CA62710"/>
    <w:rsid w:val="0EF109FC"/>
    <w:rsid w:val="0F56D552"/>
    <w:rsid w:val="0F71B533"/>
    <w:rsid w:val="0F872EB8"/>
    <w:rsid w:val="0F879496"/>
    <w:rsid w:val="111EEE2B"/>
    <w:rsid w:val="116F1BAB"/>
    <w:rsid w:val="11C09D4F"/>
    <w:rsid w:val="1248D191"/>
    <w:rsid w:val="14016CA7"/>
    <w:rsid w:val="146C30F6"/>
    <w:rsid w:val="160043A0"/>
    <w:rsid w:val="16C0917C"/>
    <w:rsid w:val="16F0BB4C"/>
    <w:rsid w:val="1713CF6C"/>
    <w:rsid w:val="18B5971E"/>
    <w:rsid w:val="1C0591A4"/>
    <w:rsid w:val="1C110E9E"/>
    <w:rsid w:val="206A296D"/>
    <w:rsid w:val="217867ED"/>
    <w:rsid w:val="227EF916"/>
    <w:rsid w:val="2304AE9F"/>
    <w:rsid w:val="250CF017"/>
    <w:rsid w:val="25DE4E90"/>
    <w:rsid w:val="26CDE1EC"/>
    <w:rsid w:val="270B4D0A"/>
    <w:rsid w:val="2773E65F"/>
    <w:rsid w:val="27B6E4E2"/>
    <w:rsid w:val="27D09871"/>
    <w:rsid w:val="2846830D"/>
    <w:rsid w:val="28CC21F3"/>
    <w:rsid w:val="290FB2B6"/>
    <w:rsid w:val="291867DA"/>
    <w:rsid w:val="2B494187"/>
    <w:rsid w:val="2B6727B2"/>
    <w:rsid w:val="2BCBAB50"/>
    <w:rsid w:val="2C6B382B"/>
    <w:rsid w:val="2CBE65F4"/>
    <w:rsid w:val="2DA81021"/>
    <w:rsid w:val="2DDB3762"/>
    <w:rsid w:val="2DF2B8B7"/>
    <w:rsid w:val="2F79CF5A"/>
    <w:rsid w:val="2FE9E983"/>
    <w:rsid w:val="3043F608"/>
    <w:rsid w:val="305C0841"/>
    <w:rsid w:val="312098EA"/>
    <w:rsid w:val="31AD1CE2"/>
    <w:rsid w:val="326BBC7C"/>
    <w:rsid w:val="3297BE41"/>
    <w:rsid w:val="33257F69"/>
    <w:rsid w:val="33270AC0"/>
    <w:rsid w:val="34959D57"/>
    <w:rsid w:val="34CE92DC"/>
    <w:rsid w:val="34F9161A"/>
    <w:rsid w:val="356210D8"/>
    <w:rsid w:val="364B8C69"/>
    <w:rsid w:val="3921DCCA"/>
    <w:rsid w:val="3944F45B"/>
    <w:rsid w:val="394DD8EB"/>
    <w:rsid w:val="3A14292E"/>
    <w:rsid w:val="3ADA1965"/>
    <w:rsid w:val="3B013D61"/>
    <w:rsid w:val="3CD0B4AA"/>
    <w:rsid w:val="3CD33506"/>
    <w:rsid w:val="3CF60BFC"/>
    <w:rsid w:val="3CF8402B"/>
    <w:rsid w:val="3D0EBE56"/>
    <w:rsid w:val="3D97BBA8"/>
    <w:rsid w:val="3F431E02"/>
    <w:rsid w:val="3FCF530F"/>
    <w:rsid w:val="3FD28A7B"/>
    <w:rsid w:val="3FF1DCFB"/>
    <w:rsid w:val="3FF5C335"/>
    <w:rsid w:val="40326133"/>
    <w:rsid w:val="4116CF41"/>
    <w:rsid w:val="413D368E"/>
    <w:rsid w:val="416DB320"/>
    <w:rsid w:val="42B352C4"/>
    <w:rsid w:val="42CA8826"/>
    <w:rsid w:val="449EDD52"/>
    <w:rsid w:val="44EC997E"/>
    <w:rsid w:val="4597AA9A"/>
    <w:rsid w:val="47735FA2"/>
    <w:rsid w:val="47DFF66D"/>
    <w:rsid w:val="480C75E2"/>
    <w:rsid w:val="4B3DAA0D"/>
    <w:rsid w:val="4CA8B8F9"/>
    <w:rsid w:val="4DD6CCA4"/>
    <w:rsid w:val="4E487F76"/>
    <w:rsid w:val="4ED81470"/>
    <w:rsid w:val="4F8D6987"/>
    <w:rsid w:val="50221619"/>
    <w:rsid w:val="51677CAF"/>
    <w:rsid w:val="52C5DC76"/>
    <w:rsid w:val="557B51BB"/>
    <w:rsid w:val="55C7AABD"/>
    <w:rsid w:val="562785D8"/>
    <w:rsid w:val="562A384D"/>
    <w:rsid w:val="56E43CD0"/>
    <w:rsid w:val="5724C88D"/>
    <w:rsid w:val="57A1A78F"/>
    <w:rsid w:val="5ACA0286"/>
    <w:rsid w:val="5B570592"/>
    <w:rsid w:val="5B780901"/>
    <w:rsid w:val="5BAF1687"/>
    <w:rsid w:val="5EE43B57"/>
    <w:rsid w:val="60A2C980"/>
    <w:rsid w:val="62313C95"/>
    <w:rsid w:val="62EC60BA"/>
    <w:rsid w:val="64A26194"/>
    <w:rsid w:val="64D02B00"/>
    <w:rsid w:val="659027DF"/>
    <w:rsid w:val="65E9DE36"/>
    <w:rsid w:val="66213174"/>
    <w:rsid w:val="662B6D77"/>
    <w:rsid w:val="671D8051"/>
    <w:rsid w:val="67275C7B"/>
    <w:rsid w:val="67D4EB42"/>
    <w:rsid w:val="6836B591"/>
    <w:rsid w:val="692FEA24"/>
    <w:rsid w:val="69F38173"/>
    <w:rsid w:val="6A2E5709"/>
    <w:rsid w:val="6A614CF9"/>
    <w:rsid w:val="6A63589B"/>
    <w:rsid w:val="6A87FCF9"/>
    <w:rsid w:val="6B33773F"/>
    <w:rsid w:val="6C36D91E"/>
    <w:rsid w:val="6C9241F4"/>
    <w:rsid w:val="6CBD5AB9"/>
    <w:rsid w:val="6D9EB837"/>
    <w:rsid w:val="6DA86C00"/>
    <w:rsid w:val="6DCF08AE"/>
    <w:rsid w:val="6DD8BBD4"/>
    <w:rsid w:val="6F536A1B"/>
    <w:rsid w:val="6F59F29E"/>
    <w:rsid w:val="702DC15D"/>
    <w:rsid w:val="721817E4"/>
    <w:rsid w:val="732DDA39"/>
    <w:rsid w:val="743C00DB"/>
    <w:rsid w:val="74941B7A"/>
    <w:rsid w:val="74BF7BEE"/>
    <w:rsid w:val="75F21AF2"/>
    <w:rsid w:val="7699BCC8"/>
    <w:rsid w:val="76EFEA28"/>
    <w:rsid w:val="77E725A3"/>
    <w:rsid w:val="77F8445B"/>
    <w:rsid w:val="79497954"/>
    <w:rsid w:val="7A6AC31E"/>
    <w:rsid w:val="7AA044BF"/>
    <w:rsid w:val="7AC85B6E"/>
    <w:rsid w:val="7B25134B"/>
    <w:rsid w:val="7C4C4714"/>
    <w:rsid w:val="7C61AF9B"/>
    <w:rsid w:val="7CE8B75A"/>
    <w:rsid w:val="7D2B6023"/>
    <w:rsid w:val="7D463D23"/>
    <w:rsid w:val="7D74456C"/>
    <w:rsid w:val="7DADA551"/>
    <w:rsid w:val="7FB9959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4C66"/>
  <w15:docId w15:val="{22BB5C6A-AC29-4929-9F5A-F0F04F4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278EC"/>
    <w:pPr>
      <w:spacing w:before="120" w:after="120" w:line="280" w:lineRule="atLeast"/>
      <w:jc w:val="both"/>
    </w:pPr>
    <w:rPr>
      <w:rFonts w:eastAsia="Times New Roman"/>
      <w:sz w:val="22"/>
      <w:szCs w:val="22"/>
    </w:rPr>
  </w:style>
  <w:style w:type="paragraph" w:styleId="Heading1">
    <w:name w:val="heading 1"/>
    <w:basedOn w:val="Heading2"/>
    <w:next w:val="BodyText"/>
    <w:link w:val="Heading1Char"/>
    <w:qFormat/>
    <w:rsid w:val="00F13958"/>
    <w:pPr>
      <w:pBdr>
        <w:bottom w:val="single" w:sz="4" w:space="3" w:color="1B556B" w:themeColor="text2"/>
      </w:pBdr>
      <w:spacing w:before="480"/>
      <w:outlineLvl w:val="0"/>
    </w:pPr>
    <w:rPr>
      <w:i/>
      <w:iCs/>
      <w:sz w:val="36"/>
    </w:rPr>
  </w:style>
  <w:style w:type="paragraph" w:styleId="Heading2">
    <w:name w:val="heading 2"/>
    <w:basedOn w:val="Normal"/>
    <w:next w:val="BodyText"/>
    <w:link w:val="Heading2Char"/>
    <w:qFormat/>
    <w:rsid w:val="00F13958"/>
    <w:pPr>
      <w:keepNext/>
      <w:tabs>
        <w:tab w:val="left" w:pos="851"/>
      </w:tabs>
      <w:spacing w:before="360" w:after="0" w:line="440" w:lineRule="atLeast"/>
      <w:jc w:val="left"/>
      <w:outlineLvl w:val="1"/>
    </w:pPr>
    <w:rPr>
      <w:rFonts w:ascii="Georgia" w:eastAsiaTheme="majorEastAsia" w:hAnsi="Georgia" w:cstheme="majorBidi"/>
      <w:b/>
      <w:bCs/>
      <w:color w:val="1B556B"/>
      <w:sz w:val="32"/>
      <w:szCs w:val="36"/>
    </w:rPr>
  </w:style>
  <w:style w:type="paragraph" w:styleId="Heading3">
    <w:name w:val="heading 3"/>
    <w:basedOn w:val="Normal"/>
    <w:next w:val="BodyText"/>
    <w:link w:val="Heading3Char"/>
    <w:qFormat/>
    <w:rsid w:val="00F10B09"/>
    <w:pPr>
      <w:keepNext/>
      <w:tabs>
        <w:tab w:val="left" w:pos="851"/>
      </w:tabs>
      <w:spacing w:before="24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F10B09"/>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3958"/>
    <w:rPr>
      <w:rFonts w:ascii="Georgia" w:eastAsiaTheme="majorEastAsia" w:hAnsi="Georgia" w:cstheme="majorBidi"/>
      <w:b/>
      <w:bCs/>
      <w:i/>
      <w:iCs/>
      <w:color w:val="1B556B"/>
      <w:sz w:val="36"/>
      <w:szCs w:val="36"/>
    </w:rPr>
  </w:style>
  <w:style w:type="character" w:customStyle="1" w:styleId="Heading2Char">
    <w:name w:val="Heading 2 Char"/>
    <w:basedOn w:val="DefaultParagraphFont"/>
    <w:link w:val="Heading2"/>
    <w:rsid w:val="00F13958"/>
    <w:rPr>
      <w:rFonts w:ascii="Georgia" w:eastAsiaTheme="majorEastAsia" w:hAnsi="Georgia" w:cstheme="majorBidi"/>
      <w:b/>
      <w:bCs/>
      <w:color w:val="1B556B"/>
      <w:sz w:val="32"/>
      <w:szCs w:val="36"/>
    </w:rPr>
  </w:style>
  <w:style w:type="character" w:customStyle="1" w:styleId="Heading3Char">
    <w:name w:val="Heading 3 Char"/>
    <w:basedOn w:val="DefaultParagraphFont"/>
    <w:link w:val="Heading3"/>
    <w:rsid w:val="00F10B09"/>
    <w:rPr>
      <w:rFonts w:ascii="Georgia" w:eastAsiaTheme="majorEastAsia" w:hAnsi="Georgia" w:cstheme="majorBidi"/>
      <w:b/>
      <w:bCs/>
      <w:sz w:val="28"/>
      <w:szCs w:val="22"/>
    </w:rPr>
  </w:style>
  <w:style w:type="character" w:customStyle="1" w:styleId="Heading4Char">
    <w:name w:val="Heading 4 Char"/>
    <w:link w:val="Heading4"/>
    <w:rsid w:val="00F10B09"/>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15"/>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C254CF"/>
    <w:pPr>
      <w:numPr>
        <w:numId w:val="13"/>
      </w:numPr>
      <w:spacing w:before="18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2"/>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3"/>
      </w:numPr>
      <w:spacing w:before="0"/>
      <w:ind w:left="397" w:hanging="397"/>
      <w:jc w:val="left"/>
    </w:pPr>
  </w:style>
  <w:style w:type="paragraph" w:customStyle="1" w:styleId="Sub-lista">
    <w:name w:val="Sub-list a"/>
    <w:aliases w:val="b"/>
    <w:basedOn w:val="Normal"/>
    <w:uiPriority w:val="2"/>
    <w:rsid w:val="00E21ACA"/>
    <w:pPr>
      <w:numPr>
        <w:numId w:val="4"/>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5"/>
      </w:numPr>
      <w:spacing w:before="60" w:after="60"/>
    </w:pPr>
  </w:style>
  <w:style w:type="paragraph" w:customStyle="1" w:styleId="TableBullet">
    <w:name w:val="TableBullet"/>
    <w:basedOn w:val="Normal"/>
    <w:qFormat/>
    <w:rsid w:val="00523DFA"/>
    <w:pPr>
      <w:numPr>
        <w:numId w:val="6"/>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7"/>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EA64B4"/>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Webdings" w:eastAsia="Times New Roman" w:hAnsi="Webdings"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Webdings" w:eastAsia="Times New Roman" w:hAnsi="Webdings"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Webdings" w:eastAsia="Times New Roman" w:hAnsi="Webdings" w:cs="Times New Roman"/>
        <w:b/>
        <w:bCs/>
      </w:rPr>
    </w:tblStylePr>
    <w:tblStylePr w:type="lastCol">
      <w:rPr>
        <w:rFonts w:ascii="Webdings" w:eastAsia="Times New Roman" w:hAnsi="Webdings"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Pr>
    <w:tcPr>
      <w:tcBorders>
        <w:left w:val="single" w:sz="8" w:space="0" w:color="1C556C"/>
        <w:bottom w:val="single" w:sz="8" w:space="0" w:color="1C556C"/>
        <w:right w:val="single" w:sz="8" w:space="0" w:color="1C556C"/>
      </w:tcBorders>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Webdings" w:eastAsia="Times New Roman" w:hAnsi="Webdings" w:cs="Times New Roman"/>
        <w:b/>
        <w:bCs/>
      </w:r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cPr>
      <w:tcBorders>
        <w:top w:val="single" w:sz="6" w:space="0" w:color="000000"/>
      </w:tcBorders>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StylePr>
    <w:tblStylePr w:type="firstCol">
      <w:rPr>
        <w:b/>
        <w:bCs/>
      </w:rPr>
    </w:tblStylePr>
    <w:tblStylePr w:type="lastCol">
      <w:rPr>
        <w:b/>
        <w:bCs/>
      </w:r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8"/>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b/>
      <w:sz w:val="22"/>
      <w:lang w:val="en-AU" w:eastAsia="en-US"/>
    </w:rPr>
  </w:style>
  <w:style w:type="character" w:customStyle="1" w:styleId="Heading7Char">
    <w:name w:val="Heading 7 Char"/>
    <w:link w:val="Heading7"/>
    <w:semiHidden/>
    <w:rsid w:val="00EA64B4"/>
    <w:rPr>
      <w:rFonts w:ascii="Times New Roman" w:eastAsia="Times New Roman" w:hAnsi="Times New Roman"/>
      <w:sz w:val="22"/>
      <w:lang w:val="en-AU" w:eastAsia="en-US"/>
    </w:rPr>
  </w:style>
  <w:style w:type="character" w:customStyle="1" w:styleId="Heading8Char">
    <w:name w:val="Heading 8 Char"/>
    <w:link w:val="Heading8"/>
    <w:semiHidden/>
    <w:rsid w:val="00EA64B4"/>
    <w:rPr>
      <w:rFonts w:ascii="Times New Roman" w:eastAsia="Times New Roman" w:hAnsi="Times New Roman"/>
      <w:i/>
      <w:sz w:val="22"/>
      <w:lang w:val="en-AU" w:eastAsia="en-US"/>
    </w:rPr>
  </w:style>
  <w:style w:type="character" w:customStyle="1" w:styleId="Heading9Char">
    <w:name w:val="Heading 9 Char"/>
    <w:link w:val="Heading9"/>
    <w:semiHidden/>
    <w:rsid w:val="00EA64B4"/>
    <w:rPr>
      <w:rFonts w:ascii="Arial" w:eastAsiaTheme="majorEastAsia" w:hAnsi="Arial" w:cstheme="majorBidi"/>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C254CF"/>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9"/>
      </w:numPr>
    </w:pPr>
  </w:style>
  <w:style w:type="numbering" w:customStyle="1" w:styleId="Style2">
    <w:name w:val="Style2"/>
    <w:uiPriority w:val="99"/>
    <w:rsid w:val="008E0688"/>
    <w:pPr>
      <w:numPr>
        <w:numId w:val="10"/>
      </w:numPr>
    </w:pPr>
  </w:style>
  <w:style w:type="paragraph" w:customStyle="1" w:styleId="Greenbullet-casestudytables">
    <w:name w:val="Green bullet - case study tables"/>
    <w:basedOn w:val="Greentext-casestudytables"/>
    <w:uiPriority w:val="1"/>
    <w:semiHidden/>
    <w:rsid w:val="00C15722"/>
    <w:pPr>
      <w:numPr>
        <w:numId w:val="1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12"/>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14"/>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16"/>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cPr>
      <w:tcBorders>
        <w:left w:val="single" w:sz="4" w:space="0" w:color="D5EBE8" w:themeColor="accent3"/>
        <w:right w:val="single" w:sz="4" w:space="0" w:color="D5EBE8" w:themeColor="accent3"/>
      </w:tcBorders>
      <w:shd w:val="clear" w:color="auto" w:fill="D5EBE8" w:themeFill="accent3"/>
    </w:tcPr>
    <w:tblStylePr w:type="firstRow">
      <w:rPr>
        <w:rFonts w:ascii="Calibri" w:hAnsi="Calibri"/>
        <w:sz w:val="18"/>
      </w:r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A2703A"/>
    <w:pPr>
      <w:spacing w:before="120" w:after="120" w:line="280" w:lineRule="atLeast"/>
      <w:jc w:val="both"/>
    </w:pPr>
    <w:tblPr/>
    <w:tcPr>
      <w:tcBorders>
        <w:bottom w:val="single" w:sz="6" w:space="0" w:color="000000"/>
      </w:tcBorders>
      <w:shd w:val="clear" w:color="auto" w:fill="auto"/>
    </w:tcPr>
    <w:tblStylePr w:type="lastRow">
      <w:rPr>
        <w:b/>
        <w:bCs/>
      </w:rPr>
    </w:tblStylePr>
    <w:tblStylePr w:type="lastCol">
      <w:rPr>
        <w:b/>
        <w:bCs/>
      </w:r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StylePr w:type="lastRow">
      <w:rPr>
        <w:i/>
        <w:iCs/>
      </w:rPr>
    </w:tblStylePr>
    <w:tblStylePr w:type="lastCol">
      <w:rPr>
        <w:i/>
        <w:iCs/>
      </w:rPr>
    </w:tblStylePr>
  </w:style>
  <w:style w:type="character" w:styleId="Mention">
    <w:name w:val="Mention"/>
    <w:basedOn w:val="DefaultParagraphFont"/>
    <w:uiPriority w:val="99"/>
    <w:unhideWhenUsed/>
    <w:rsid w:val="00077BC3"/>
    <w:rPr>
      <w:color w:val="2B579A"/>
      <w:shd w:val="clear" w:color="auto" w:fill="E1DFDD"/>
    </w:rPr>
  </w:style>
  <w:style w:type="paragraph" w:styleId="NormalWeb">
    <w:name w:val="Normal (Web)"/>
    <w:basedOn w:val="Normal"/>
    <w:uiPriority w:val="99"/>
    <w:semiHidden/>
    <w:unhideWhenUsed/>
    <w:rsid w:val="000C2B22"/>
    <w:pPr>
      <w:spacing w:before="100" w:beforeAutospacing="1" w:after="100" w:afterAutospacing="1" w:line="240" w:lineRule="auto"/>
      <w:jc w:val="left"/>
    </w:pPr>
    <w:rPr>
      <w:rFonts w:ascii="Times New Roman" w:hAnsi="Times New Roman"/>
      <w:sz w:val="24"/>
      <w:szCs w:val="24"/>
    </w:rPr>
  </w:style>
  <w:style w:type="paragraph" w:customStyle="1" w:styleId="LawBox">
    <w:name w:val="Law Box"/>
    <w:basedOn w:val="Box"/>
    <w:qFormat/>
    <w:rsid w:val="00C254CF"/>
    <w:rPr>
      <w:rFonts w:eastAsiaTheme="majorEastAsia"/>
      <w:color w:val="000000" w:themeColor="text1"/>
      <w:sz w:val="22"/>
    </w:rPr>
  </w:style>
  <w:style w:type="paragraph" w:customStyle="1" w:styleId="LawBoxHeading">
    <w:name w:val="Law Box Heading"/>
    <w:basedOn w:val="LawBox"/>
    <w:qFormat/>
    <w:rsid w:val="00C254CF"/>
    <w:rPr>
      <w:rFonts w:ascii="Georgia" w:hAnsi="Georgia"/>
      <w:b/>
      <w:color w:val="1B556B"/>
      <w:sz w:val="32"/>
    </w:rPr>
  </w:style>
  <w:style w:type="paragraph" w:customStyle="1" w:styleId="LittleSubheading">
    <w:name w:val="Little Subheading"/>
    <w:basedOn w:val="BodyText"/>
    <w:link w:val="LittleSubheadingChar"/>
    <w:qFormat/>
    <w:rsid w:val="00D92D0F"/>
    <w:rPr>
      <w:b/>
      <w:bCs/>
      <w:color w:val="1B556B"/>
      <w:sz w:val="24"/>
      <w:szCs w:val="24"/>
    </w:rPr>
  </w:style>
  <w:style w:type="character" w:customStyle="1" w:styleId="LittleSubheadingChar">
    <w:name w:val="Little Subheading Char"/>
    <w:basedOn w:val="BodyTextChar"/>
    <w:link w:val="LittleSubheading"/>
    <w:rsid w:val="00D92D0F"/>
    <w:rPr>
      <w:rFonts w:ascii="Calibri" w:eastAsia="Times New Roman" w:hAnsi="Calibri"/>
      <w:b/>
      <w:bCs/>
      <w:color w:val="1B556B"/>
      <w:sz w:val="24"/>
      <w:szCs w:val="24"/>
      <w:lang w:eastAsia="en-NZ"/>
    </w:rPr>
  </w:style>
  <w:style w:type="character" w:customStyle="1" w:styleId="normaltextrun">
    <w:name w:val="normaltextrun"/>
    <w:basedOn w:val="DefaultParagraphFont"/>
    <w:rsid w:val="00FB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8609">
      <w:bodyDiv w:val="1"/>
      <w:marLeft w:val="0"/>
      <w:marRight w:val="0"/>
      <w:marTop w:val="0"/>
      <w:marBottom w:val="0"/>
      <w:divBdr>
        <w:top w:val="none" w:sz="0" w:space="0" w:color="auto"/>
        <w:left w:val="none" w:sz="0" w:space="0" w:color="auto"/>
        <w:bottom w:val="none" w:sz="0" w:space="0" w:color="auto"/>
        <w:right w:val="none" w:sz="0" w:space="0" w:color="auto"/>
      </w:divBdr>
      <w:divsChild>
        <w:div w:id="137646566">
          <w:marLeft w:val="0"/>
          <w:marRight w:val="0"/>
          <w:marTop w:val="0"/>
          <w:marBottom w:val="0"/>
          <w:divBdr>
            <w:top w:val="none" w:sz="0" w:space="0" w:color="auto"/>
            <w:left w:val="none" w:sz="0" w:space="0" w:color="auto"/>
            <w:bottom w:val="none" w:sz="0" w:space="0" w:color="auto"/>
            <w:right w:val="none" w:sz="0" w:space="0" w:color="auto"/>
          </w:divBdr>
          <w:divsChild>
            <w:div w:id="1394084541">
              <w:marLeft w:val="0"/>
              <w:marRight w:val="0"/>
              <w:marTop w:val="0"/>
              <w:marBottom w:val="0"/>
              <w:divBdr>
                <w:top w:val="none" w:sz="0" w:space="0" w:color="auto"/>
                <w:left w:val="none" w:sz="0" w:space="0" w:color="auto"/>
                <w:bottom w:val="none" w:sz="0" w:space="0" w:color="auto"/>
                <w:right w:val="none" w:sz="0" w:space="0" w:color="auto"/>
              </w:divBdr>
            </w:div>
          </w:divsChild>
        </w:div>
        <w:div w:id="565923260">
          <w:marLeft w:val="0"/>
          <w:marRight w:val="0"/>
          <w:marTop w:val="0"/>
          <w:marBottom w:val="0"/>
          <w:divBdr>
            <w:top w:val="none" w:sz="0" w:space="0" w:color="auto"/>
            <w:left w:val="none" w:sz="0" w:space="0" w:color="auto"/>
            <w:bottom w:val="none" w:sz="0" w:space="0" w:color="auto"/>
            <w:right w:val="none" w:sz="0" w:space="0" w:color="auto"/>
          </w:divBdr>
          <w:divsChild>
            <w:div w:id="1759322414">
              <w:marLeft w:val="0"/>
              <w:marRight w:val="0"/>
              <w:marTop w:val="0"/>
              <w:marBottom w:val="0"/>
              <w:divBdr>
                <w:top w:val="none" w:sz="0" w:space="0" w:color="auto"/>
                <w:left w:val="none" w:sz="0" w:space="0" w:color="auto"/>
                <w:bottom w:val="none" w:sz="0" w:space="0" w:color="auto"/>
                <w:right w:val="none" w:sz="0" w:space="0" w:color="auto"/>
              </w:divBdr>
            </w:div>
            <w:div w:id="2120292394">
              <w:marLeft w:val="0"/>
              <w:marRight w:val="0"/>
              <w:marTop w:val="0"/>
              <w:marBottom w:val="0"/>
              <w:divBdr>
                <w:top w:val="none" w:sz="0" w:space="0" w:color="auto"/>
                <w:left w:val="none" w:sz="0" w:space="0" w:color="auto"/>
                <w:bottom w:val="none" w:sz="0" w:space="0" w:color="auto"/>
                <w:right w:val="none" w:sz="0" w:space="0" w:color="auto"/>
              </w:divBdr>
            </w:div>
          </w:divsChild>
        </w:div>
        <w:div w:id="788352395">
          <w:marLeft w:val="0"/>
          <w:marRight w:val="0"/>
          <w:marTop w:val="0"/>
          <w:marBottom w:val="0"/>
          <w:divBdr>
            <w:top w:val="none" w:sz="0" w:space="0" w:color="auto"/>
            <w:left w:val="none" w:sz="0" w:space="0" w:color="auto"/>
            <w:bottom w:val="none" w:sz="0" w:space="0" w:color="auto"/>
            <w:right w:val="none" w:sz="0" w:space="0" w:color="auto"/>
          </w:divBdr>
          <w:divsChild>
            <w:div w:id="1396583441">
              <w:marLeft w:val="0"/>
              <w:marRight w:val="0"/>
              <w:marTop w:val="0"/>
              <w:marBottom w:val="0"/>
              <w:divBdr>
                <w:top w:val="none" w:sz="0" w:space="0" w:color="auto"/>
                <w:left w:val="none" w:sz="0" w:space="0" w:color="auto"/>
                <w:bottom w:val="none" w:sz="0" w:space="0" w:color="auto"/>
                <w:right w:val="none" w:sz="0" w:space="0" w:color="auto"/>
              </w:divBdr>
            </w:div>
          </w:divsChild>
        </w:div>
        <w:div w:id="1003044475">
          <w:marLeft w:val="0"/>
          <w:marRight w:val="0"/>
          <w:marTop w:val="0"/>
          <w:marBottom w:val="0"/>
          <w:divBdr>
            <w:top w:val="none" w:sz="0" w:space="0" w:color="auto"/>
            <w:left w:val="none" w:sz="0" w:space="0" w:color="auto"/>
            <w:bottom w:val="none" w:sz="0" w:space="0" w:color="auto"/>
            <w:right w:val="none" w:sz="0" w:space="0" w:color="auto"/>
          </w:divBdr>
          <w:divsChild>
            <w:div w:id="1722093430">
              <w:marLeft w:val="0"/>
              <w:marRight w:val="0"/>
              <w:marTop w:val="0"/>
              <w:marBottom w:val="0"/>
              <w:divBdr>
                <w:top w:val="none" w:sz="0" w:space="0" w:color="auto"/>
                <w:left w:val="none" w:sz="0" w:space="0" w:color="auto"/>
                <w:bottom w:val="none" w:sz="0" w:space="0" w:color="auto"/>
                <w:right w:val="none" w:sz="0" w:space="0" w:color="auto"/>
              </w:divBdr>
            </w:div>
          </w:divsChild>
        </w:div>
        <w:div w:id="1180239849">
          <w:marLeft w:val="0"/>
          <w:marRight w:val="0"/>
          <w:marTop w:val="0"/>
          <w:marBottom w:val="0"/>
          <w:divBdr>
            <w:top w:val="none" w:sz="0" w:space="0" w:color="auto"/>
            <w:left w:val="none" w:sz="0" w:space="0" w:color="auto"/>
            <w:bottom w:val="none" w:sz="0" w:space="0" w:color="auto"/>
            <w:right w:val="none" w:sz="0" w:space="0" w:color="auto"/>
          </w:divBdr>
          <w:divsChild>
            <w:div w:id="545988195">
              <w:marLeft w:val="0"/>
              <w:marRight w:val="0"/>
              <w:marTop w:val="0"/>
              <w:marBottom w:val="0"/>
              <w:divBdr>
                <w:top w:val="none" w:sz="0" w:space="0" w:color="auto"/>
                <w:left w:val="none" w:sz="0" w:space="0" w:color="auto"/>
                <w:bottom w:val="none" w:sz="0" w:space="0" w:color="auto"/>
                <w:right w:val="none" w:sz="0" w:space="0" w:color="auto"/>
              </w:divBdr>
            </w:div>
          </w:divsChild>
        </w:div>
        <w:div w:id="1194147382">
          <w:marLeft w:val="0"/>
          <w:marRight w:val="0"/>
          <w:marTop w:val="0"/>
          <w:marBottom w:val="0"/>
          <w:divBdr>
            <w:top w:val="none" w:sz="0" w:space="0" w:color="auto"/>
            <w:left w:val="none" w:sz="0" w:space="0" w:color="auto"/>
            <w:bottom w:val="none" w:sz="0" w:space="0" w:color="auto"/>
            <w:right w:val="none" w:sz="0" w:space="0" w:color="auto"/>
          </w:divBdr>
          <w:divsChild>
            <w:div w:id="185025773">
              <w:marLeft w:val="0"/>
              <w:marRight w:val="0"/>
              <w:marTop w:val="0"/>
              <w:marBottom w:val="0"/>
              <w:divBdr>
                <w:top w:val="none" w:sz="0" w:space="0" w:color="auto"/>
                <w:left w:val="none" w:sz="0" w:space="0" w:color="auto"/>
                <w:bottom w:val="none" w:sz="0" w:space="0" w:color="auto"/>
                <w:right w:val="none" w:sz="0" w:space="0" w:color="auto"/>
              </w:divBdr>
            </w:div>
          </w:divsChild>
        </w:div>
        <w:div w:id="1366322247">
          <w:marLeft w:val="0"/>
          <w:marRight w:val="0"/>
          <w:marTop w:val="0"/>
          <w:marBottom w:val="0"/>
          <w:divBdr>
            <w:top w:val="none" w:sz="0" w:space="0" w:color="auto"/>
            <w:left w:val="none" w:sz="0" w:space="0" w:color="auto"/>
            <w:bottom w:val="none" w:sz="0" w:space="0" w:color="auto"/>
            <w:right w:val="none" w:sz="0" w:space="0" w:color="auto"/>
          </w:divBdr>
          <w:divsChild>
            <w:div w:id="1269393130">
              <w:marLeft w:val="0"/>
              <w:marRight w:val="0"/>
              <w:marTop w:val="0"/>
              <w:marBottom w:val="0"/>
              <w:divBdr>
                <w:top w:val="none" w:sz="0" w:space="0" w:color="auto"/>
                <w:left w:val="none" w:sz="0" w:space="0" w:color="auto"/>
                <w:bottom w:val="none" w:sz="0" w:space="0" w:color="auto"/>
                <w:right w:val="none" w:sz="0" w:space="0" w:color="auto"/>
              </w:divBdr>
            </w:div>
          </w:divsChild>
        </w:div>
        <w:div w:id="1724673924">
          <w:marLeft w:val="0"/>
          <w:marRight w:val="0"/>
          <w:marTop w:val="0"/>
          <w:marBottom w:val="0"/>
          <w:divBdr>
            <w:top w:val="none" w:sz="0" w:space="0" w:color="auto"/>
            <w:left w:val="none" w:sz="0" w:space="0" w:color="auto"/>
            <w:bottom w:val="none" w:sz="0" w:space="0" w:color="auto"/>
            <w:right w:val="none" w:sz="0" w:space="0" w:color="auto"/>
          </w:divBdr>
          <w:divsChild>
            <w:div w:id="736053306">
              <w:marLeft w:val="0"/>
              <w:marRight w:val="0"/>
              <w:marTop w:val="0"/>
              <w:marBottom w:val="0"/>
              <w:divBdr>
                <w:top w:val="none" w:sz="0" w:space="0" w:color="auto"/>
                <w:left w:val="none" w:sz="0" w:space="0" w:color="auto"/>
                <w:bottom w:val="none" w:sz="0" w:space="0" w:color="auto"/>
                <w:right w:val="none" w:sz="0" w:space="0" w:color="auto"/>
              </w:divBdr>
            </w:div>
            <w:div w:id="1971394943">
              <w:marLeft w:val="0"/>
              <w:marRight w:val="0"/>
              <w:marTop w:val="0"/>
              <w:marBottom w:val="0"/>
              <w:divBdr>
                <w:top w:val="none" w:sz="0" w:space="0" w:color="auto"/>
                <w:left w:val="none" w:sz="0" w:space="0" w:color="auto"/>
                <w:bottom w:val="none" w:sz="0" w:space="0" w:color="auto"/>
                <w:right w:val="none" w:sz="0" w:space="0" w:color="auto"/>
              </w:divBdr>
            </w:div>
          </w:divsChild>
        </w:div>
        <w:div w:id="1808938605">
          <w:marLeft w:val="0"/>
          <w:marRight w:val="0"/>
          <w:marTop w:val="0"/>
          <w:marBottom w:val="0"/>
          <w:divBdr>
            <w:top w:val="none" w:sz="0" w:space="0" w:color="auto"/>
            <w:left w:val="none" w:sz="0" w:space="0" w:color="auto"/>
            <w:bottom w:val="none" w:sz="0" w:space="0" w:color="auto"/>
            <w:right w:val="none" w:sz="0" w:space="0" w:color="auto"/>
          </w:divBdr>
          <w:divsChild>
            <w:div w:id="271404354">
              <w:marLeft w:val="0"/>
              <w:marRight w:val="0"/>
              <w:marTop w:val="0"/>
              <w:marBottom w:val="0"/>
              <w:divBdr>
                <w:top w:val="none" w:sz="0" w:space="0" w:color="auto"/>
                <w:left w:val="none" w:sz="0" w:space="0" w:color="auto"/>
                <w:bottom w:val="none" w:sz="0" w:space="0" w:color="auto"/>
                <w:right w:val="none" w:sz="0" w:space="0" w:color="auto"/>
              </w:divBdr>
            </w:div>
          </w:divsChild>
        </w:div>
        <w:div w:id="2066754415">
          <w:marLeft w:val="0"/>
          <w:marRight w:val="0"/>
          <w:marTop w:val="0"/>
          <w:marBottom w:val="0"/>
          <w:divBdr>
            <w:top w:val="none" w:sz="0" w:space="0" w:color="auto"/>
            <w:left w:val="none" w:sz="0" w:space="0" w:color="auto"/>
            <w:bottom w:val="none" w:sz="0" w:space="0" w:color="auto"/>
            <w:right w:val="none" w:sz="0" w:space="0" w:color="auto"/>
          </w:divBdr>
          <w:divsChild>
            <w:div w:id="12067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285544666">
      <w:bodyDiv w:val="1"/>
      <w:marLeft w:val="0"/>
      <w:marRight w:val="0"/>
      <w:marTop w:val="0"/>
      <w:marBottom w:val="0"/>
      <w:divBdr>
        <w:top w:val="none" w:sz="0" w:space="0" w:color="auto"/>
        <w:left w:val="none" w:sz="0" w:space="0" w:color="auto"/>
        <w:bottom w:val="none" w:sz="0" w:space="0" w:color="auto"/>
        <w:right w:val="none" w:sz="0" w:space="0" w:color="auto"/>
      </w:divBdr>
      <w:divsChild>
        <w:div w:id="522013360">
          <w:marLeft w:val="0"/>
          <w:marRight w:val="0"/>
          <w:marTop w:val="0"/>
          <w:marBottom w:val="0"/>
          <w:divBdr>
            <w:top w:val="none" w:sz="0" w:space="0" w:color="auto"/>
            <w:left w:val="none" w:sz="0" w:space="0" w:color="auto"/>
            <w:bottom w:val="none" w:sz="0" w:space="0" w:color="auto"/>
            <w:right w:val="none" w:sz="0" w:space="0" w:color="auto"/>
          </w:divBdr>
          <w:divsChild>
            <w:div w:id="562563667">
              <w:marLeft w:val="0"/>
              <w:marRight w:val="0"/>
              <w:marTop w:val="0"/>
              <w:marBottom w:val="0"/>
              <w:divBdr>
                <w:top w:val="none" w:sz="0" w:space="0" w:color="auto"/>
                <w:left w:val="none" w:sz="0" w:space="0" w:color="auto"/>
                <w:bottom w:val="none" w:sz="0" w:space="0" w:color="auto"/>
                <w:right w:val="none" w:sz="0" w:space="0" w:color="auto"/>
              </w:divBdr>
            </w:div>
          </w:divsChild>
        </w:div>
        <w:div w:id="568537602">
          <w:marLeft w:val="0"/>
          <w:marRight w:val="0"/>
          <w:marTop w:val="0"/>
          <w:marBottom w:val="0"/>
          <w:divBdr>
            <w:top w:val="none" w:sz="0" w:space="0" w:color="auto"/>
            <w:left w:val="none" w:sz="0" w:space="0" w:color="auto"/>
            <w:bottom w:val="none" w:sz="0" w:space="0" w:color="auto"/>
            <w:right w:val="none" w:sz="0" w:space="0" w:color="auto"/>
          </w:divBdr>
          <w:divsChild>
            <w:div w:id="723408262">
              <w:marLeft w:val="0"/>
              <w:marRight w:val="0"/>
              <w:marTop w:val="0"/>
              <w:marBottom w:val="0"/>
              <w:divBdr>
                <w:top w:val="none" w:sz="0" w:space="0" w:color="auto"/>
                <w:left w:val="none" w:sz="0" w:space="0" w:color="auto"/>
                <w:bottom w:val="none" w:sz="0" w:space="0" w:color="auto"/>
                <w:right w:val="none" w:sz="0" w:space="0" w:color="auto"/>
              </w:divBdr>
            </w:div>
          </w:divsChild>
        </w:div>
        <w:div w:id="588513665">
          <w:marLeft w:val="0"/>
          <w:marRight w:val="0"/>
          <w:marTop w:val="0"/>
          <w:marBottom w:val="0"/>
          <w:divBdr>
            <w:top w:val="none" w:sz="0" w:space="0" w:color="auto"/>
            <w:left w:val="none" w:sz="0" w:space="0" w:color="auto"/>
            <w:bottom w:val="none" w:sz="0" w:space="0" w:color="auto"/>
            <w:right w:val="none" w:sz="0" w:space="0" w:color="auto"/>
          </w:divBdr>
          <w:divsChild>
            <w:div w:id="130221341">
              <w:marLeft w:val="0"/>
              <w:marRight w:val="0"/>
              <w:marTop w:val="0"/>
              <w:marBottom w:val="0"/>
              <w:divBdr>
                <w:top w:val="none" w:sz="0" w:space="0" w:color="auto"/>
                <w:left w:val="none" w:sz="0" w:space="0" w:color="auto"/>
                <w:bottom w:val="none" w:sz="0" w:space="0" w:color="auto"/>
                <w:right w:val="none" w:sz="0" w:space="0" w:color="auto"/>
              </w:divBdr>
            </w:div>
          </w:divsChild>
        </w:div>
        <w:div w:id="659579112">
          <w:marLeft w:val="0"/>
          <w:marRight w:val="0"/>
          <w:marTop w:val="0"/>
          <w:marBottom w:val="0"/>
          <w:divBdr>
            <w:top w:val="none" w:sz="0" w:space="0" w:color="auto"/>
            <w:left w:val="none" w:sz="0" w:space="0" w:color="auto"/>
            <w:bottom w:val="none" w:sz="0" w:space="0" w:color="auto"/>
            <w:right w:val="none" w:sz="0" w:space="0" w:color="auto"/>
          </w:divBdr>
          <w:divsChild>
            <w:div w:id="2111075087">
              <w:marLeft w:val="0"/>
              <w:marRight w:val="0"/>
              <w:marTop w:val="0"/>
              <w:marBottom w:val="0"/>
              <w:divBdr>
                <w:top w:val="none" w:sz="0" w:space="0" w:color="auto"/>
                <w:left w:val="none" w:sz="0" w:space="0" w:color="auto"/>
                <w:bottom w:val="none" w:sz="0" w:space="0" w:color="auto"/>
                <w:right w:val="none" w:sz="0" w:space="0" w:color="auto"/>
              </w:divBdr>
            </w:div>
          </w:divsChild>
        </w:div>
        <w:div w:id="709493028">
          <w:marLeft w:val="0"/>
          <w:marRight w:val="0"/>
          <w:marTop w:val="0"/>
          <w:marBottom w:val="0"/>
          <w:divBdr>
            <w:top w:val="none" w:sz="0" w:space="0" w:color="auto"/>
            <w:left w:val="none" w:sz="0" w:space="0" w:color="auto"/>
            <w:bottom w:val="none" w:sz="0" w:space="0" w:color="auto"/>
            <w:right w:val="none" w:sz="0" w:space="0" w:color="auto"/>
          </w:divBdr>
          <w:divsChild>
            <w:div w:id="644357714">
              <w:marLeft w:val="0"/>
              <w:marRight w:val="0"/>
              <w:marTop w:val="0"/>
              <w:marBottom w:val="0"/>
              <w:divBdr>
                <w:top w:val="none" w:sz="0" w:space="0" w:color="auto"/>
                <w:left w:val="none" w:sz="0" w:space="0" w:color="auto"/>
                <w:bottom w:val="none" w:sz="0" w:space="0" w:color="auto"/>
                <w:right w:val="none" w:sz="0" w:space="0" w:color="auto"/>
              </w:divBdr>
            </w:div>
            <w:div w:id="1082263954">
              <w:marLeft w:val="0"/>
              <w:marRight w:val="0"/>
              <w:marTop w:val="0"/>
              <w:marBottom w:val="0"/>
              <w:divBdr>
                <w:top w:val="none" w:sz="0" w:space="0" w:color="auto"/>
                <w:left w:val="none" w:sz="0" w:space="0" w:color="auto"/>
                <w:bottom w:val="none" w:sz="0" w:space="0" w:color="auto"/>
                <w:right w:val="none" w:sz="0" w:space="0" w:color="auto"/>
              </w:divBdr>
            </w:div>
          </w:divsChild>
        </w:div>
        <w:div w:id="813529334">
          <w:marLeft w:val="0"/>
          <w:marRight w:val="0"/>
          <w:marTop w:val="0"/>
          <w:marBottom w:val="0"/>
          <w:divBdr>
            <w:top w:val="none" w:sz="0" w:space="0" w:color="auto"/>
            <w:left w:val="none" w:sz="0" w:space="0" w:color="auto"/>
            <w:bottom w:val="none" w:sz="0" w:space="0" w:color="auto"/>
            <w:right w:val="none" w:sz="0" w:space="0" w:color="auto"/>
          </w:divBdr>
          <w:divsChild>
            <w:div w:id="1057166849">
              <w:marLeft w:val="0"/>
              <w:marRight w:val="0"/>
              <w:marTop w:val="0"/>
              <w:marBottom w:val="0"/>
              <w:divBdr>
                <w:top w:val="none" w:sz="0" w:space="0" w:color="auto"/>
                <w:left w:val="none" w:sz="0" w:space="0" w:color="auto"/>
                <w:bottom w:val="none" w:sz="0" w:space="0" w:color="auto"/>
                <w:right w:val="none" w:sz="0" w:space="0" w:color="auto"/>
              </w:divBdr>
            </w:div>
          </w:divsChild>
        </w:div>
        <w:div w:id="950552622">
          <w:marLeft w:val="0"/>
          <w:marRight w:val="0"/>
          <w:marTop w:val="0"/>
          <w:marBottom w:val="0"/>
          <w:divBdr>
            <w:top w:val="none" w:sz="0" w:space="0" w:color="auto"/>
            <w:left w:val="none" w:sz="0" w:space="0" w:color="auto"/>
            <w:bottom w:val="none" w:sz="0" w:space="0" w:color="auto"/>
            <w:right w:val="none" w:sz="0" w:space="0" w:color="auto"/>
          </w:divBdr>
          <w:divsChild>
            <w:div w:id="1070079990">
              <w:marLeft w:val="0"/>
              <w:marRight w:val="0"/>
              <w:marTop w:val="0"/>
              <w:marBottom w:val="0"/>
              <w:divBdr>
                <w:top w:val="none" w:sz="0" w:space="0" w:color="auto"/>
                <w:left w:val="none" w:sz="0" w:space="0" w:color="auto"/>
                <w:bottom w:val="none" w:sz="0" w:space="0" w:color="auto"/>
                <w:right w:val="none" w:sz="0" w:space="0" w:color="auto"/>
              </w:divBdr>
            </w:div>
          </w:divsChild>
        </w:div>
        <w:div w:id="982848453">
          <w:marLeft w:val="0"/>
          <w:marRight w:val="0"/>
          <w:marTop w:val="0"/>
          <w:marBottom w:val="0"/>
          <w:divBdr>
            <w:top w:val="none" w:sz="0" w:space="0" w:color="auto"/>
            <w:left w:val="none" w:sz="0" w:space="0" w:color="auto"/>
            <w:bottom w:val="none" w:sz="0" w:space="0" w:color="auto"/>
            <w:right w:val="none" w:sz="0" w:space="0" w:color="auto"/>
          </w:divBdr>
          <w:divsChild>
            <w:div w:id="937104800">
              <w:marLeft w:val="0"/>
              <w:marRight w:val="0"/>
              <w:marTop w:val="0"/>
              <w:marBottom w:val="0"/>
              <w:divBdr>
                <w:top w:val="none" w:sz="0" w:space="0" w:color="auto"/>
                <w:left w:val="none" w:sz="0" w:space="0" w:color="auto"/>
                <w:bottom w:val="none" w:sz="0" w:space="0" w:color="auto"/>
                <w:right w:val="none" w:sz="0" w:space="0" w:color="auto"/>
              </w:divBdr>
            </w:div>
          </w:divsChild>
        </w:div>
        <w:div w:id="1506240417">
          <w:marLeft w:val="0"/>
          <w:marRight w:val="0"/>
          <w:marTop w:val="0"/>
          <w:marBottom w:val="0"/>
          <w:divBdr>
            <w:top w:val="none" w:sz="0" w:space="0" w:color="auto"/>
            <w:left w:val="none" w:sz="0" w:space="0" w:color="auto"/>
            <w:bottom w:val="none" w:sz="0" w:space="0" w:color="auto"/>
            <w:right w:val="none" w:sz="0" w:space="0" w:color="auto"/>
          </w:divBdr>
          <w:divsChild>
            <w:div w:id="961811863">
              <w:marLeft w:val="0"/>
              <w:marRight w:val="0"/>
              <w:marTop w:val="0"/>
              <w:marBottom w:val="0"/>
              <w:divBdr>
                <w:top w:val="none" w:sz="0" w:space="0" w:color="auto"/>
                <w:left w:val="none" w:sz="0" w:space="0" w:color="auto"/>
                <w:bottom w:val="none" w:sz="0" w:space="0" w:color="auto"/>
                <w:right w:val="none" w:sz="0" w:space="0" w:color="auto"/>
              </w:divBdr>
            </w:div>
            <w:div w:id="1628000568">
              <w:marLeft w:val="0"/>
              <w:marRight w:val="0"/>
              <w:marTop w:val="0"/>
              <w:marBottom w:val="0"/>
              <w:divBdr>
                <w:top w:val="none" w:sz="0" w:space="0" w:color="auto"/>
                <w:left w:val="none" w:sz="0" w:space="0" w:color="auto"/>
                <w:bottom w:val="none" w:sz="0" w:space="0" w:color="auto"/>
                <w:right w:val="none" w:sz="0" w:space="0" w:color="auto"/>
              </w:divBdr>
            </w:div>
          </w:divsChild>
        </w:div>
        <w:div w:id="1607540839">
          <w:marLeft w:val="0"/>
          <w:marRight w:val="0"/>
          <w:marTop w:val="0"/>
          <w:marBottom w:val="0"/>
          <w:divBdr>
            <w:top w:val="none" w:sz="0" w:space="0" w:color="auto"/>
            <w:left w:val="none" w:sz="0" w:space="0" w:color="auto"/>
            <w:bottom w:val="none" w:sz="0" w:space="0" w:color="auto"/>
            <w:right w:val="none" w:sz="0" w:space="0" w:color="auto"/>
          </w:divBdr>
          <w:divsChild>
            <w:div w:id="5388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12359">
      <w:bodyDiv w:val="1"/>
      <w:marLeft w:val="0"/>
      <w:marRight w:val="0"/>
      <w:marTop w:val="0"/>
      <w:marBottom w:val="0"/>
      <w:divBdr>
        <w:top w:val="none" w:sz="0" w:space="0" w:color="auto"/>
        <w:left w:val="none" w:sz="0" w:space="0" w:color="auto"/>
        <w:bottom w:val="none" w:sz="0" w:space="0" w:color="auto"/>
        <w:right w:val="none" w:sz="0" w:space="0" w:color="auto"/>
      </w:divBdr>
      <w:divsChild>
        <w:div w:id="88238109">
          <w:marLeft w:val="0"/>
          <w:marRight w:val="0"/>
          <w:marTop w:val="0"/>
          <w:marBottom w:val="0"/>
          <w:divBdr>
            <w:top w:val="none" w:sz="0" w:space="0" w:color="auto"/>
            <w:left w:val="none" w:sz="0" w:space="0" w:color="auto"/>
            <w:bottom w:val="none" w:sz="0" w:space="0" w:color="auto"/>
            <w:right w:val="none" w:sz="0" w:space="0" w:color="auto"/>
          </w:divBdr>
          <w:divsChild>
            <w:div w:id="55007839">
              <w:marLeft w:val="0"/>
              <w:marRight w:val="0"/>
              <w:marTop w:val="0"/>
              <w:marBottom w:val="0"/>
              <w:divBdr>
                <w:top w:val="none" w:sz="0" w:space="0" w:color="auto"/>
                <w:left w:val="none" w:sz="0" w:space="0" w:color="auto"/>
                <w:bottom w:val="none" w:sz="0" w:space="0" w:color="auto"/>
                <w:right w:val="none" w:sz="0" w:space="0" w:color="auto"/>
              </w:divBdr>
            </w:div>
            <w:div w:id="1526559907">
              <w:marLeft w:val="0"/>
              <w:marRight w:val="0"/>
              <w:marTop w:val="0"/>
              <w:marBottom w:val="0"/>
              <w:divBdr>
                <w:top w:val="none" w:sz="0" w:space="0" w:color="auto"/>
                <w:left w:val="none" w:sz="0" w:space="0" w:color="auto"/>
                <w:bottom w:val="none" w:sz="0" w:space="0" w:color="auto"/>
                <w:right w:val="none" w:sz="0" w:space="0" w:color="auto"/>
              </w:divBdr>
            </w:div>
          </w:divsChild>
        </w:div>
        <w:div w:id="96216338">
          <w:marLeft w:val="0"/>
          <w:marRight w:val="0"/>
          <w:marTop w:val="0"/>
          <w:marBottom w:val="0"/>
          <w:divBdr>
            <w:top w:val="none" w:sz="0" w:space="0" w:color="auto"/>
            <w:left w:val="none" w:sz="0" w:space="0" w:color="auto"/>
            <w:bottom w:val="none" w:sz="0" w:space="0" w:color="auto"/>
            <w:right w:val="none" w:sz="0" w:space="0" w:color="auto"/>
          </w:divBdr>
          <w:divsChild>
            <w:div w:id="525754038">
              <w:marLeft w:val="0"/>
              <w:marRight w:val="0"/>
              <w:marTop w:val="0"/>
              <w:marBottom w:val="0"/>
              <w:divBdr>
                <w:top w:val="none" w:sz="0" w:space="0" w:color="auto"/>
                <w:left w:val="none" w:sz="0" w:space="0" w:color="auto"/>
                <w:bottom w:val="none" w:sz="0" w:space="0" w:color="auto"/>
                <w:right w:val="none" w:sz="0" w:space="0" w:color="auto"/>
              </w:divBdr>
            </w:div>
            <w:div w:id="1426926276">
              <w:marLeft w:val="0"/>
              <w:marRight w:val="0"/>
              <w:marTop w:val="0"/>
              <w:marBottom w:val="0"/>
              <w:divBdr>
                <w:top w:val="none" w:sz="0" w:space="0" w:color="auto"/>
                <w:left w:val="none" w:sz="0" w:space="0" w:color="auto"/>
                <w:bottom w:val="none" w:sz="0" w:space="0" w:color="auto"/>
                <w:right w:val="none" w:sz="0" w:space="0" w:color="auto"/>
              </w:divBdr>
            </w:div>
          </w:divsChild>
        </w:div>
        <w:div w:id="309217333">
          <w:marLeft w:val="0"/>
          <w:marRight w:val="0"/>
          <w:marTop w:val="0"/>
          <w:marBottom w:val="0"/>
          <w:divBdr>
            <w:top w:val="none" w:sz="0" w:space="0" w:color="auto"/>
            <w:left w:val="none" w:sz="0" w:space="0" w:color="auto"/>
            <w:bottom w:val="none" w:sz="0" w:space="0" w:color="auto"/>
            <w:right w:val="none" w:sz="0" w:space="0" w:color="auto"/>
          </w:divBdr>
          <w:divsChild>
            <w:div w:id="854079239">
              <w:marLeft w:val="0"/>
              <w:marRight w:val="0"/>
              <w:marTop w:val="0"/>
              <w:marBottom w:val="0"/>
              <w:divBdr>
                <w:top w:val="none" w:sz="0" w:space="0" w:color="auto"/>
                <w:left w:val="none" w:sz="0" w:space="0" w:color="auto"/>
                <w:bottom w:val="none" w:sz="0" w:space="0" w:color="auto"/>
                <w:right w:val="none" w:sz="0" w:space="0" w:color="auto"/>
              </w:divBdr>
            </w:div>
          </w:divsChild>
        </w:div>
        <w:div w:id="383406424">
          <w:marLeft w:val="0"/>
          <w:marRight w:val="0"/>
          <w:marTop w:val="0"/>
          <w:marBottom w:val="0"/>
          <w:divBdr>
            <w:top w:val="none" w:sz="0" w:space="0" w:color="auto"/>
            <w:left w:val="none" w:sz="0" w:space="0" w:color="auto"/>
            <w:bottom w:val="none" w:sz="0" w:space="0" w:color="auto"/>
            <w:right w:val="none" w:sz="0" w:space="0" w:color="auto"/>
          </w:divBdr>
          <w:divsChild>
            <w:div w:id="876746801">
              <w:marLeft w:val="0"/>
              <w:marRight w:val="0"/>
              <w:marTop w:val="0"/>
              <w:marBottom w:val="0"/>
              <w:divBdr>
                <w:top w:val="none" w:sz="0" w:space="0" w:color="auto"/>
                <w:left w:val="none" w:sz="0" w:space="0" w:color="auto"/>
                <w:bottom w:val="none" w:sz="0" w:space="0" w:color="auto"/>
                <w:right w:val="none" w:sz="0" w:space="0" w:color="auto"/>
              </w:divBdr>
            </w:div>
          </w:divsChild>
        </w:div>
        <w:div w:id="985818295">
          <w:marLeft w:val="0"/>
          <w:marRight w:val="0"/>
          <w:marTop w:val="0"/>
          <w:marBottom w:val="0"/>
          <w:divBdr>
            <w:top w:val="none" w:sz="0" w:space="0" w:color="auto"/>
            <w:left w:val="none" w:sz="0" w:space="0" w:color="auto"/>
            <w:bottom w:val="none" w:sz="0" w:space="0" w:color="auto"/>
            <w:right w:val="none" w:sz="0" w:space="0" w:color="auto"/>
          </w:divBdr>
          <w:divsChild>
            <w:div w:id="1109859395">
              <w:marLeft w:val="0"/>
              <w:marRight w:val="0"/>
              <w:marTop w:val="0"/>
              <w:marBottom w:val="0"/>
              <w:divBdr>
                <w:top w:val="none" w:sz="0" w:space="0" w:color="auto"/>
                <w:left w:val="none" w:sz="0" w:space="0" w:color="auto"/>
                <w:bottom w:val="none" w:sz="0" w:space="0" w:color="auto"/>
                <w:right w:val="none" w:sz="0" w:space="0" w:color="auto"/>
              </w:divBdr>
            </w:div>
          </w:divsChild>
        </w:div>
        <w:div w:id="1014646015">
          <w:marLeft w:val="0"/>
          <w:marRight w:val="0"/>
          <w:marTop w:val="0"/>
          <w:marBottom w:val="0"/>
          <w:divBdr>
            <w:top w:val="none" w:sz="0" w:space="0" w:color="auto"/>
            <w:left w:val="none" w:sz="0" w:space="0" w:color="auto"/>
            <w:bottom w:val="none" w:sz="0" w:space="0" w:color="auto"/>
            <w:right w:val="none" w:sz="0" w:space="0" w:color="auto"/>
          </w:divBdr>
          <w:divsChild>
            <w:div w:id="1807506660">
              <w:marLeft w:val="0"/>
              <w:marRight w:val="0"/>
              <w:marTop w:val="0"/>
              <w:marBottom w:val="0"/>
              <w:divBdr>
                <w:top w:val="none" w:sz="0" w:space="0" w:color="auto"/>
                <w:left w:val="none" w:sz="0" w:space="0" w:color="auto"/>
                <w:bottom w:val="none" w:sz="0" w:space="0" w:color="auto"/>
                <w:right w:val="none" w:sz="0" w:space="0" w:color="auto"/>
              </w:divBdr>
            </w:div>
          </w:divsChild>
        </w:div>
        <w:div w:id="1386639844">
          <w:marLeft w:val="0"/>
          <w:marRight w:val="0"/>
          <w:marTop w:val="0"/>
          <w:marBottom w:val="0"/>
          <w:divBdr>
            <w:top w:val="none" w:sz="0" w:space="0" w:color="auto"/>
            <w:left w:val="none" w:sz="0" w:space="0" w:color="auto"/>
            <w:bottom w:val="none" w:sz="0" w:space="0" w:color="auto"/>
            <w:right w:val="none" w:sz="0" w:space="0" w:color="auto"/>
          </w:divBdr>
          <w:divsChild>
            <w:div w:id="1789817699">
              <w:marLeft w:val="0"/>
              <w:marRight w:val="0"/>
              <w:marTop w:val="0"/>
              <w:marBottom w:val="0"/>
              <w:divBdr>
                <w:top w:val="none" w:sz="0" w:space="0" w:color="auto"/>
                <w:left w:val="none" w:sz="0" w:space="0" w:color="auto"/>
                <w:bottom w:val="none" w:sz="0" w:space="0" w:color="auto"/>
                <w:right w:val="none" w:sz="0" w:space="0" w:color="auto"/>
              </w:divBdr>
            </w:div>
          </w:divsChild>
        </w:div>
        <w:div w:id="2005476255">
          <w:marLeft w:val="0"/>
          <w:marRight w:val="0"/>
          <w:marTop w:val="0"/>
          <w:marBottom w:val="0"/>
          <w:divBdr>
            <w:top w:val="none" w:sz="0" w:space="0" w:color="auto"/>
            <w:left w:val="none" w:sz="0" w:space="0" w:color="auto"/>
            <w:bottom w:val="none" w:sz="0" w:space="0" w:color="auto"/>
            <w:right w:val="none" w:sz="0" w:space="0" w:color="auto"/>
          </w:divBdr>
          <w:divsChild>
            <w:div w:id="1347749705">
              <w:marLeft w:val="0"/>
              <w:marRight w:val="0"/>
              <w:marTop w:val="0"/>
              <w:marBottom w:val="0"/>
              <w:divBdr>
                <w:top w:val="none" w:sz="0" w:space="0" w:color="auto"/>
                <w:left w:val="none" w:sz="0" w:space="0" w:color="auto"/>
                <w:bottom w:val="none" w:sz="0" w:space="0" w:color="auto"/>
                <w:right w:val="none" w:sz="0" w:space="0" w:color="auto"/>
              </w:divBdr>
            </w:div>
          </w:divsChild>
        </w:div>
        <w:div w:id="2006469358">
          <w:marLeft w:val="0"/>
          <w:marRight w:val="0"/>
          <w:marTop w:val="0"/>
          <w:marBottom w:val="0"/>
          <w:divBdr>
            <w:top w:val="none" w:sz="0" w:space="0" w:color="auto"/>
            <w:left w:val="none" w:sz="0" w:space="0" w:color="auto"/>
            <w:bottom w:val="none" w:sz="0" w:space="0" w:color="auto"/>
            <w:right w:val="none" w:sz="0" w:space="0" w:color="auto"/>
          </w:divBdr>
          <w:divsChild>
            <w:div w:id="782919353">
              <w:marLeft w:val="0"/>
              <w:marRight w:val="0"/>
              <w:marTop w:val="0"/>
              <w:marBottom w:val="0"/>
              <w:divBdr>
                <w:top w:val="none" w:sz="0" w:space="0" w:color="auto"/>
                <w:left w:val="none" w:sz="0" w:space="0" w:color="auto"/>
                <w:bottom w:val="none" w:sz="0" w:space="0" w:color="auto"/>
                <w:right w:val="none" w:sz="0" w:space="0" w:color="auto"/>
              </w:divBdr>
            </w:div>
          </w:divsChild>
        </w:div>
        <w:div w:id="2082828955">
          <w:marLeft w:val="0"/>
          <w:marRight w:val="0"/>
          <w:marTop w:val="0"/>
          <w:marBottom w:val="0"/>
          <w:divBdr>
            <w:top w:val="none" w:sz="0" w:space="0" w:color="auto"/>
            <w:left w:val="none" w:sz="0" w:space="0" w:color="auto"/>
            <w:bottom w:val="none" w:sz="0" w:space="0" w:color="auto"/>
            <w:right w:val="none" w:sz="0" w:space="0" w:color="auto"/>
          </w:divBdr>
          <w:divsChild>
            <w:div w:id="2321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690452840">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990601661">
      <w:bodyDiv w:val="1"/>
      <w:marLeft w:val="0"/>
      <w:marRight w:val="0"/>
      <w:marTop w:val="0"/>
      <w:marBottom w:val="0"/>
      <w:divBdr>
        <w:top w:val="none" w:sz="0" w:space="0" w:color="auto"/>
        <w:left w:val="none" w:sz="0" w:space="0" w:color="auto"/>
        <w:bottom w:val="none" w:sz="0" w:space="0" w:color="auto"/>
        <w:right w:val="none" w:sz="0" w:space="0" w:color="auto"/>
      </w:divBdr>
      <w:divsChild>
        <w:div w:id="415328128">
          <w:marLeft w:val="0"/>
          <w:marRight w:val="0"/>
          <w:marTop w:val="0"/>
          <w:marBottom w:val="0"/>
          <w:divBdr>
            <w:top w:val="none" w:sz="0" w:space="0" w:color="auto"/>
            <w:left w:val="none" w:sz="0" w:space="0" w:color="auto"/>
            <w:bottom w:val="none" w:sz="0" w:space="0" w:color="auto"/>
            <w:right w:val="none" w:sz="0" w:space="0" w:color="auto"/>
          </w:divBdr>
          <w:divsChild>
            <w:div w:id="554897993">
              <w:marLeft w:val="0"/>
              <w:marRight w:val="0"/>
              <w:marTop w:val="0"/>
              <w:marBottom w:val="0"/>
              <w:divBdr>
                <w:top w:val="none" w:sz="0" w:space="0" w:color="auto"/>
                <w:left w:val="none" w:sz="0" w:space="0" w:color="auto"/>
                <w:bottom w:val="none" w:sz="0" w:space="0" w:color="auto"/>
                <w:right w:val="none" w:sz="0" w:space="0" w:color="auto"/>
              </w:divBdr>
            </w:div>
          </w:divsChild>
        </w:div>
        <w:div w:id="425921967">
          <w:marLeft w:val="0"/>
          <w:marRight w:val="0"/>
          <w:marTop w:val="0"/>
          <w:marBottom w:val="0"/>
          <w:divBdr>
            <w:top w:val="none" w:sz="0" w:space="0" w:color="auto"/>
            <w:left w:val="none" w:sz="0" w:space="0" w:color="auto"/>
            <w:bottom w:val="none" w:sz="0" w:space="0" w:color="auto"/>
            <w:right w:val="none" w:sz="0" w:space="0" w:color="auto"/>
          </w:divBdr>
          <w:divsChild>
            <w:div w:id="608971219">
              <w:marLeft w:val="0"/>
              <w:marRight w:val="0"/>
              <w:marTop w:val="0"/>
              <w:marBottom w:val="0"/>
              <w:divBdr>
                <w:top w:val="none" w:sz="0" w:space="0" w:color="auto"/>
                <w:left w:val="none" w:sz="0" w:space="0" w:color="auto"/>
                <w:bottom w:val="none" w:sz="0" w:space="0" w:color="auto"/>
                <w:right w:val="none" w:sz="0" w:space="0" w:color="auto"/>
              </w:divBdr>
            </w:div>
          </w:divsChild>
        </w:div>
        <w:div w:id="452333993">
          <w:marLeft w:val="0"/>
          <w:marRight w:val="0"/>
          <w:marTop w:val="0"/>
          <w:marBottom w:val="0"/>
          <w:divBdr>
            <w:top w:val="none" w:sz="0" w:space="0" w:color="auto"/>
            <w:left w:val="none" w:sz="0" w:space="0" w:color="auto"/>
            <w:bottom w:val="none" w:sz="0" w:space="0" w:color="auto"/>
            <w:right w:val="none" w:sz="0" w:space="0" w:color="auto"/>
          </w:divBdr>
          <w:divsChild>
            <w:div w:id="1422333564">
              <w:marLeft w:val="0"/>
              <w:marRight w:val="0"/>
              <w:marTop w:val="0"/>
              <w:marBottom w:val="0"/>
              <w:divBdr>
                <w:top w:val="none" w:sz="0" w:space="0" w:color="auto"/>
                <w:left w:val="none" w:sz="0" w:space="0" w:color="auto"/>
                <w:bottom w:val="none" w:sz="0" w:space="0" w:color="auto"/>
                <w:right w:val="none" w:sz="0" w:space="0" w:color="auto"/>
              </w:divBdr>
            </w:div>
            <w:div w:id="1619410035">
              <w:marLeft w:val="0"/>
              <w:marRight w:val="0"/>
              <w:marTop w:val="0"/>
              <w:marBottom w:val="0"/>
              <w:divBdr>
                <w:top w:val="none" w:sz="0" w:space="0" w:color="auto"/>
                <w:left w:val="none" w:sz="0" w:space="0" w:color="auto"/>
                <w:bottom w:val="none" w:sz="0" w:space="0" w:color="auto"/>
                <w:right w:val="none" w:sz="0" w:space="0" w:color="auto"/>
              </w:divBdr>
            </w:div>
          </w:divsChild>
        </w:div>
        <w:div w:id="768888826">
          <w:marLeft w:val="0"/>
          <w:marRight w:val="0"/>
          <w:marTop w:val="0"/>
          <w:marBottom w:val="0"/>
          <w:divBdr>
            <w:top w:val="none" w:sz="0" w:space="0" w:color="auto"/>
            <w:left w:val="none" w:sz="0" w:space="0" w:color="auto"/>
            <w:bottom w:val="none" w:sz="0" w:space="0" w:color="auto"/>
            <w:right w:val="none" w:sz="0" w:space="0" w:color="auto"/>
          </w:divBdr>
          <w:divsChild>
            <w:div w:id="218126934">
              <w:marLeft w:val="0"/>
              <w:marRight w:val="0"/>
              <w:marTop w:val="0"/>
              <w:marBottom w:val="0"/>
              <w:divBdr>
                <w:top w:val="none" w:sz="0" w:space="0" w:color="auto"/>
                <w:left w:val="none" w:sz="0" w:space="0" w:color="auto"/>
                <w:bottom w:val="none" w:sz="0" w:space="0" w:color="auto"/>
                <w:right w:val="none" w:sz="0" w:space="0" w:color="auto"/>
              </w:divBdr>
            </w:div>
          </w:divsChild>
        </w:div>
        <w:div w:id="795955378">
          <w:marLeft w:val="0"/>
          <w:marRight w:val="0"/>
          <w:marTop w:val="0"/>
          <w:marBottom w:val="0"/>
          <w:divBdr>
            <w:top w:val="none" w:sz="0" w:space="0" w:color="auto"/>
            <w:left w:val="none" w:sz="0" w:space="0" w:color="auto"/>
            <w:bottom w:val="none" w:sz="0" w:space="0" w:color="auto"/>
            <w:right w:val="none" w:sz="0" w:space="0" w:color="auto"/>
          </w:divBdr>
          <w:divsChild>
            <w:div w:id="2006082411">
              <w:marLeft w:val="0"/>
              <w:marRight w:val="0"/>
              <w:marTop w:val="0"/>
              <w:marBottom w:val="0"/>
              <w:divBdr>
                <w:top w:val="none" w:sz="0" w:space="0" w:color="auto"/>
                <w:left w:val="none" w:sz="0" w:space="0" w:color="auto"/>
                <w:bottom w:val="none" w:sz="0" w:space="0" w:color="auto"/>
                <w:right w:val="none" w:sz="0" w:space="0" w:color="auto"/>
              </w:divBdr>
            </w:div>
          </w:divsChild>
        </w:div>
        <w:div w:id="883952638">
          <w:marLeft w:val="0"/>
          <w:marRight w:val="0"/>
          <w:marTop w:val="0"/>
          <w:marBottom w:val="0"/>
          <w:divBdr>
            <w:top w:val="none" w:sz="0" w:space="0" w:color="auto"/>
            <w:left w:val="none" w:sz="0" w:space="0" w:color="auto"/>
            <w:bottom w:val="none" w:sz="0" w:space="0" w:color="auto"/>
            <w:right w:val="none" w:sz="0" w:space="0" w:color="auto"/>
          </w:divBdr>
          <w:divsChild>
            <w:div w:id="1670593441">
              <w:marLeft w:val="0"/>
              <w:marRight w:val="0"/>
              <w:marTop w:val="0"/>
              <w:marBottom w:val="0"/>
              <w:divBdr>
                <w:top w:val="none" w:sz="0" w:space="0" w:color="auto"/>
                <w:left w:val="none" w:sz="0" w:space="0" w:color="auto"/>
                <w:bottom w:val="none" w:sz="0" w:space="0" w:color="auto"/>
                <w:right w:val="none" w:sz="0" w:space="0" w:color="auto"/>
              </w:divBdr>
            </w:div>
          </w:divsChild>
        </w:div>
        <w:div w:id="1280725586">
          <w:marLeft w:val="0"/>
          <w:marRight w:val="0"/>
          <w:marTop w:val="0"/>
          <w:marBottom w:val="0"/>
          <w:divBdr>
            <w:top w:val="none" w:sz="0" w:space="0" w:color="auto"/>
            <w:left w:val="none" w:sz="0" w:space="0" w:color="auto"/>
            <w:bottom w:val="none" w:sz="0" w:space="0" w:color="auto"/>
            <w:right w:val="none" w:sz="0" w:space="0" w:color="auto"/>
          </w:divBdr>
          <w:divsChild>
            <w:div w:id="2036540697">
              <w:marLeft w:val="0"/>
              <w:marRight w:val="0"/>
              <w:marTop w:val="0"/>
              <w:marBottom w:val="0"/>
              <w:divBdr>
                <w:top w:val="none" w:sz="0" w:space="0" w:color="auto"/>
                <w:left w:val="none" w:sz="0" w:space="0" w:color="auto"/>
                <w:bottom w:val="none" w:sz="0" w:space="0" w:color="auto"/>
                <w:right w:val="none" w:sz="0" w:space="0" w:color="auto"/>
              </w:divBdr>
            </w:div>
          </w:divsChild>
        </w:div>
        <w:div w:id="1681619208">
          <w:marLeft w:val="0"/>
          <w:marRight w:val="0"/>
          <w:marTop w:val="0"/>
          <w:marBottom w:val="0"/>
          <w:divBdr>
            <w:top w:val="none" w:sz="0" w:space="0" w:color="auto"/>
            <w:left w:val="none" w:sz="0" w:space="0" w:color="auto"/>
            <w:bottom w:val="none" w:sz="0" w:space="0" w:color="auto"/>
            <w:right w:val="none" w:sz="0" w:space="0" w:color="auto"/>
          </w:divBdr>
          <w:divsChild>
            <w:div w:id="670987462">
              <w:marLeft w:val="0"/>
              <w:marRight w:val="0"/>
              <w:marTop w:val="0"/>
              <w:marBottom w:val="0"/>
              <w:divBdr>
                <w:top w:val="none" w:sz="0" w:space="0" w:color="auto"/>
                <w:left w:val="none" w:sz="0" w:space="0" w:color="auto"/>
                <w:bottom w:val="none" w:sz="0" w:space="0" w:color="auto"/>
                <w:right w:val="none" w:sz="0" w:space="0" w:color="auto"/>
              </w:divBdr>
            </w:div>
            <w:div w:id="824593990">
              <w:marLeft w:val="0"/>
              <w:marRight w:val="0"/>
              <w:marTop w:val="0"/>
              <w:marBottom w:val="0"/>
              <w:divBdr>
                <w:top w:val="none" w:sz="0" w:space="0" w:color="auto"/>
                <w:left w:val="none" w:sz="0" w:space="0" w:color="auto"/>
                <w:bottom w:val="none" w:sz="0" w:space="0" w:color="auto"/>
                <w:right w:val="none" w:sz="0" w:space="0" w:color="auto"/>
              </w:divBdr>
            </w:div>
          </w:divsChild>
        </w:div>
        <w:div w:id="2062435415">
          <w:marLeft w:val="0"/>
          <w:marRight w:val="0"/>
          <w:marTop w:val="0"/>
          <w:marBottom w:val="0"/>
          <w:divBdr>
            <w:top w:val="none" w:sz="0" w:space="0" w:color="auto"/>
            <w:left w:val="none" w:sz="0" w:space="0" w:color="auto"/>
            <w:bottom w:val="none" w:sz="0" w:space="0" w:color="auto"/>
            <w:right w:val="none" w:sz="0" w:space="0" w:color="auto"/>
          </w:divBdr>
          <w:divsChild>
            <w:div w:id="1721397663">
              <w:marLeft w:val="0"/>
              <w:marRight w:val="0"/>
              <w:marTop w:val="0"/>
              <w:marBottom w:val="0"/>
              <w:divBdr>
                <w:top w:val="none" w:sz="0" w:space="0" w:color="auto"/>
                <w:left w:val="none" w:sz="0" w:space="0" w:color="auto"/>
                <w:bottom w:val="none" w:sz="0" w:space="0" w:color="auto"/>
                <w:right w:val="none" w:sz="0" w:space="0" w:color="auto"/>
              </w:divBdr>
            </w:div>
          </w:divsChild>
        </w:div>
        <w:div w:id="2092770997">
          <w:marLeft w:val="0"/>
          <w:marRight w:val="0"/>
          <w:marTop w:val="0"/>
          <w:marBottom w:val="0"/>
          <w:divBdr>
            <w:top w:val="none" w:sz="0" w:space="0" w:color="auto"/>
            <w:left w:val="none" w:sz="0" w:space="0" w:color="auto"/>
            <w:bottom w:val="none" w:sz="0" w:space="0" w:color="auto"/>
            <w:right w:val="none" w:sz="0" w:space="0" w:color="auto"/>
          </w:divBdr>
          <w:divsChild>
            <w:div w:id="7765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35042087">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31437803">
      <w:bodyDiv w:val="1"/>
      <w:marLeft w:val="0"/>
      <w:marRight w:val="0"/>
      <w:marTop w:val="0"/>
      <w:marBottom w:val="0"/>
      <w:divBdr>
        <w:top w:val="none" w:sz="0" w:space="0" w:color="auto"/>
        <w:left w:val="none" w:sz="0" w:space="0" w:color="auto"/>
        <w:bottom w:val="none" w:sz="0" w:space="0" w:color="auto"/>
        <w:right w:val="none" w:sz="0" w:space="0" w:color="auto"/>
      </w:divBdr>
      <w:divsChild>
        <w:div w:id="57821731">
          <w:marLeft w:val="0"/>
          <w:marRight w:val="0"/>
          <w:marTop w:val="0"/>
          <w:marBottom w:val="0"/>
          <w:divBdr>
            <w:top w:val="none" w:sz="0" w:space="0" w:color="auto"/>
            <w:left w:val="none" w:sz="0" w:space="0" w:color="auto"/>
            <w:bottom w:val="none" w:sz="0" w:space="0" w:color="auto"/>
            <w:right w:val="none" w:sz="0" w:space="0" w:color="auto"/>
          </w:divBdr>
          <w:divsChild>
            <w:div w:id="887257387">
              <w:marLeft w:val="0"/>
              <w:marRight w:val="0"/>
              <w:marTop w:val="0"/>
              <w:marBottom w:val="0"/>
              <w:divBdr>
                <w:top w:val="none" w:sz="0" w:space="0" w:color="auto"/>
                <w:left w:val="none" w:sz="0" w:space="0" w:color="auto"/>
                <w:bottom w:val="none" w:sz="0" w:space="0" w:color="auto"/>
                <w:right w:val="none" w:sz="0" w:space="0" w:color="auto"/>
              </w:divBdr>
            </w:div>
          </w:divsChild>
        </w:div>
        <w:div w:id="152719959">
          <w:marLeft w:val="0"/>
          <w:marRight w:val="0"/>
          <w:marTop w:val="0"/>
          <w:marBottom w:val="0"/>
          <w:divBdr>
            <w:top w:val="none" w:sz="0" w:space="0" w:color="auto"/>
            <w:left w:val="none" w:sz="0" w:space="0" w:color="auto"/>
            <w:bottom w:val="none" w:sz="0" w:space="0" w:color="auto"/>
            <w:right w:val="none" w:sz="0" w:space="0" w:color="auto"/>
          </w:divBdr>
          <w:divsChild>
            <w:div w:id="1790929517">
              <w:marLeft w:val="0"/>
              <w:marRight w:val="0"/>
              <w:marTop w:val="0"/>
              <w:marBottom w:val="0"/>
              <w:divBdr>
                <w:top w:val="none" w:sz="0" w:space="0" w:color="auto"/>
                <w:left w:val="none" w:sz="0" w:space="0" w:color="auto"/>
                <w:bottom w:val="none" w:sz="0" w:space="0" w:color="auto"/>
                <w:right w:val="none" w:sz="0" w:space="0" w:color="auto"/>
              </w:divBdr>
            </w:div>
          </w:divsChild>
        </w:div>
        <w:div w:id="211235686">
          <w:marLeft w:val="0"/>
          <w:marRight w:val="0"/>
          <w:marTop w:val="0"/>
          <w:marBottom w:val="0"/>
          <w:divBdr>
            <w:top w:val="none" w:sz="0" w:space="0" w:color="auto"/>
            <w:left w:val="none" w:sz="0" w:space="0" w:color="auto"/>
            <w:bottom w:val="none" w:sz="0" w:space="0" w:color="auto"/>
            <w:right w:val="none" w:sz="0" w:space="0" w:color="auto"/>
          </w:divBdr>
          <w:divsChild>
            <w:div w:id="101187742">
              <w:marLeft w:val="0"/>
              <w:marRight w:val="0"/>
              <w:marTop w:val="0"/>
              <w:marBottom w:val="0"/>
              <w:divBdr>
                <w:top w:val="none" w:sz="0" w:space="0" w:color="auto"/>
                <w:left w:val="none" w:sz="0" w:space="0" w:color="auto"/>
                <w:bottom w:val="none" w:sz="0" w:space="0" w:color="auto"/>
                <w:right w:val="none" w:sz="0" w:space="0" w:color="auto"/>
              </w:divBdr>
            </w:div>
            <w:div w:id="1199782286">
              <w:marLeft w:val="0"/>
              <w:marRight w:val="0"/>
              <w:marTop w:val="0"/>
              <w:marBottom w:val="0"/>
              <w:divBdr>
                <w:top w:val="none" w:sz="0" w:space="0" w:color="auto"/>
                <w:left w:val="none" w:sz="0" w:space="0" w:color="auto"/>
                <w:bottom w:val="none" w:sz="0" w:space="0" w:color="auto"/>
                <w:right w:val="none" w:sz="0" w:space="0" w:color="auto"/>
              </w:divBdr>
            </w:div>
          </w:divsChild>
        </w:div>
        <w:div w:id="1127897427">
          <w:marLeft w:val="0"/>
          <w:marRight w:val="0"/>
          <w:marTop w:val="0"/>
          <w:marBottom w:val="0"/>
          <w:divBdr>
            <w:top w:val="none" w:sz="0" w:space="0" w:color="auto"/>
            <w:left w:val="none" w:sz="0" w:space="0" w:color="auto"/>
            <w:bottom w:val="none" w:sz="0" w:space="0" w:color="auto"/>
            <w:right w:val="none" w:sz="0" w:space="0" w:color="auto"/>
          </w:divBdr>
          <w:divsChild>
            <w:div w:id="641081108">
              <w:marLeft w:val="0"/>
              <w:marRight w:val="0"/>
              <w:marTop w:val="0"/>
              <w:marBottom w:val="0"/>
              <w:divBdr>
                <w:top w:val="none" w:sz="0" w:space="0" w:color="auto"/>
                <w:left w:val="none" w:sz="0" w:space="0" w:color="auto"/>
                <w:bottom w:val="none" w:sz="0" w:space="0" w:color="auto"/>
                <w:right w:val="none" w:sz="0" w:space="0" w:color="auto"/>
              </w:divBdr>
            </w:div>
            <w:div w:id="1862431857">
              <w:marLeft w:val="0"/>
              <w:marRight w:val="0"/>
              <w:marTop w:val="0"/>
              <w:marBottom w:val="0"/>
              <w:divBdr>
                <w:top w:val="none" w:sz="0" w:space="0" w:color="auto"/>
                <w:left w:val="none" w:sz="0" w:space="0" w:color="auto"/>
                <w:bottom w:val="none" w:sz="0" w:space="0" w:color="auto"/>
                <w:right w:val="none" w:sz="0" w:space="0" w:color="auto"/>
              </w:divBdr>
            </w:div>
          </w:divsChild>
        </w:div>
        <w:div w:id="1392315866">
          <w:marLeft w:val="0"/>
          <w:marRight w:val="0"/>
          <w:marTop w:val="0"/>
          <w:marBottom w:val="0"/>
          <w:divBdr>
            <w:top w:val="none" w:sz="0" w:space="0" w:color="auto"/>
            <w:left w:val="none" w:sz="0" w:space="0" w:color="auto"/>
            <w:bottom w:val="none" w:sz="0" w:space="0" w:color="auto"/>
            <w:right w:val="none" w:sz="0" w:space="0" w:color="auto"/>
          </w:divBdr>
          <w:divsChild>
            <w:div w:id="890725208">
              <w:marLeft w:val="0"/>
              <w:marRight w:val="0"/>
              <w:marTop w:val="0"/>
              <w:marBottom w:val="0"/>
              <w:divBdr>
                <w:top w:val="none" w:sz="0" w:space="0" w:color="auto"/>
                <w:left w:val="none" w:sz="0" w:space="0" w:color="auto"/>
                <w:bottom w:val="none" w:sz="0" w:space="0" w:color="auto"/>
                <w:right w:val="none" w:sz="0" w:space="0" w:color="auto"/>
              </w:divBdr>
            </w:div>
          </w:divsChild>
        </w:div>
        <w:div w:id="1582329190">
          <w:marLeft w:val="0"/>
          <w:marRight w:val="0"/>
          <w:marTop w:val="0"/>
          <w:marBottom w:val="0"/>
          <w:divBdr>
            <w:top w:val="none" w:sz="0" w:space="0" w:color="auto"/>
            <w:left w:val="none" w:sz="0" w:space="0" w:color="auto"/>
            <w:bottom w:val="none" w:sz="0" w:space="0" w:color="auto"/>
            <w:right w:val="none" w:sz="0" w:space="0" w:color="auto"/>
          </w:divBdr>
          <w:divsChild>
            <w:div w:id="1756783962">
              <w:marLeft w:val="0"/>
              <w:marRight w:val="0"/>
              <w:marTop w:val="0"/>
              <w:marBottom w:val="0"/>
              <w:divBdr>
                <w:top w:val="none" w:sz="0" w:space="0" w:color="auto"/>
                <w:left w:val="none" w:sz="0" w:space="0" w:color="auto"/>
                <w:bottom w:val="none" w:sz="0" w:space="0" w:color="auto"/>
                <w:right w:val="none" w:sz="0" w:space="0" w:color="auto"/>
              </w:divBdr>
            </w:div>
          </w:divsChild>
        </w:div>
        <w:div w:id="1726296765">
          <w:marLeft w:val="0"/>
          <w:marRight w:val="0"/>
          <w:marTop w:val="0"/>
          <w:marBottom w:val="0"/>
          <w:divBdr>
            <w:top w:val="none" w:sz="0" w:space="0" w:color="auto"/>
            <w:left w:val="none" w:sz="0" w:space="0" w:color="auto"/>
            <w:bottom w:val="none" w:sz="0" w:space="0" w:color="auto"/>
            <w:right w:val="none" w:sz="0" w:space="0" w:color="auto"/>
          </w:divBdr>
          <w:divsChild>
            <w:div w:id="1657999450">
              <w:marLeft w:val="0"/>
              <w:marRight w:val="0"/>
              <w:marTop w:val="0"/>
              <w:marBottom w:val="0"/>
              <w:divBdr>
                <w:top w:val="none" w:sz="0" w:space="0" w:color="auto"/>
                <w:left w:val="none" w:sz="0" w:space="0" w:color="auto"/>
                <w:bottom w:val="none" w:sz="0" w:space="0" w:color="auto"/>
                <w:right w:val="none" w:sz="0" w:space="0" w:color="auto"/>
              </w:divBdr>
            </w:div>
          </w:divsChild>
        </w:div>
        <w:div w:id="1868248143">
          <w:marLeft w:val="0"/>
          <w:marRight w:val="0"/>
          <w:marTop w:val="0"/>
          <w:marBottom w:val="0"/>
          <w:divBdr>
            <w:top w:val="none" w:sz="0" w:space="0" w:color="auto"/>
            <w:left w:val="none" w:sz="0" w:space="0" w:color="auto"/>
            <w:bottom w:val="none" w:sz="0" w:space="0" w:color="auto"/>
            <w:right w:val="none" w:sz="0" w:space="0" w:color="auto"/>
          </w:divBdr>
          <w:divsChild>
            <w:div w:id="1254320628">
              <w:marLeft w:val="0"/>
              <w:marRight w:val="0"/>
              <w:marTop w:val="0"/>
              <w:marBottom w:val="0"/>
              <w:divBdr>
                <w:top w:val="none" w:sz="0" w:space="0" w:color="auto"/>
                <w:left w:val="none" w:sz="0" w:space="0" w:color="auto"/>
                <w:bottom w:val="none" w:sz="0" w:space="0" w:color="auto"/>
                <w:right w:val="none" w:sz="0" w:space="0" w:color="auto"/>
              </w:divBdr>
            </w:div>
          </w:divsChild>
        </w:div>
        <w:div w:id="1942109059">
          <w:marLeft w:val="0"/>
          <w:marRight w:val="0"/>
          <w:marTop w:val="0"/>
          <w:marBottom w:val="0"/>
          <w:divBdr>
            <w:top w:val="none" w:sz="0" w:space="0" w:color="auto"/>
            <w:left w:val="none" w:sz="0" w:space="0" w:color="auto"/>
            <w:bottom w:val="none" w:sz="0" w:space="0" w:color="auto"/>
            <w:right w:val="none" w:sz="0" w:space="0" w:color="auto"/>
          </w:divBdr>
          <w:divsChild>
            <w:div w:id="843279797">
              <w:marLeft w:val="0"/>
              <w:marRight w:val="0"/>
              <w:marTop w:val="0"/>
              <w:marBottom w:val="0"/>
              <w:divBdr>
                <w:top w:val="none" w:sz="0" w:space="0" w:color="auto"/>
                <w:left w:val="none" w:sz="0" w:space="0" w:color="auto"/>
                <w:bottom w:val="none" w:sz="0" w:space="0" w:color="auto"/>
                <w:right w:val="none" w:sz="0" w:space="0" w:color="auto"/>
              </w:divBdr>
            </w:div>
          </w:divsChild>
        </w:div>
        <w:div w:id="2135514700">
          <w:marLeft w:val="0"/>
          <w:marRight w:val="0"/>
          <w:marTop w:val="0"/>
          <w:marBottom w:val="0"/>
          <w:divBdr>
            <w:top w:val="none" w:sz="0" w:space="0" w:color="auto"/>
            <w:left w:val="none" w:sz="0" w:space="0" w:color="auto"/>
            <w:bottom w:val="none" w:sz="0" w:space="0" w:color="auto"/>
            <w:right w:val="none" w:sz="0" w:space="0" w:color="auto"/>
          </w:divBdr>
          <w:divsChild>
            <w:div w:id="9957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03859019">
      <w:bodyDiv w:val="1"/>
      <w:marLeft w:val="0"/>
      <w:marRight w:val="0"/>
      <w:marTop w:val="0"/>
      <w:marBottom w:val="0"/>
      <w:divBdr>
        <w:top w:val="none" w:sz="0" w:space="0" w:color="auto"/>
        <w:left w:val="none" w:sz="0" w:space="0" w:color="auto"/>
        <w:bottom w:val="none" w:sz="0" w:space="0" w:color="auto"/>
        <w:right w:val="none" w:sz="0" w:space="0" w:color="auto"/>
      </w:divBdr>
      <w:divsChild>
        <w:div w:id="35471508">
          <w:marLeft w:val="0"/>
          <w:marRight w:val="0"/>
          <w:marTop w:val="0"/>
          <w:marBottom w:val="0"/>
          <w:divBdr>
            <w:top w:val="none" w:sz="0" w:space="0" w:color="auto"/>
            <w:left w:val="none" w:sz="0" w:space="0" w:color="auto"/>
            <w:bottom w:val="none" w:sz="0" w:space="0" w:color="auto"/>
            <w:right w:val="none" w:sz="0" w:space="0" w:color="auto"/>
          </w:divBdr>
        </w:div>
        <w:div w:id="478812367">
          <w:marLeft w:val="0"/>
          <w:marRight w:val="0"/>
          <w:marTop w:val="0"/>
          <w:marBottom w:val="0"/>
          <w:divBdr>
            <w:top w:val="none" w:sz="0" w:space="0" w:color="auto"/>
            <w:left w:val="none" w:sz="0" w:space="0" w:color="auto"/>
            <w:bottom w:val="none" w:sz="0" w:space="0" w:color="auto"/>
            <w:right w:val="none" w:sz="0" w:space="0" w:color="auto"/>
          </w:divBdr>
        </w:div>
        <w:div w:id="1290743450">
          <w:marLeft w:val="0"/>
          <w:marRight w:val="0"/>
          <w:marTop w:val="0"/>
          <w:marBottom w:val="0"/>
          <w:divBdr>
            <w:top w:val="none" w:sz="0" w:space="0" w:color="auto"/>
            <w:left w:val="none" w:sz="0" w:space="0" w:color="auto"/>
            <w:bottom w:val="none" w:sz="0" w:space="0" w:color="auto"/>
            <w:right w:val="none" w:sz="0" w:space="0" w:color="auto"/>
          </w:divBdr>
        </w:div>
        <w:div w:id="2006123221">
          <w:marLeft w:val="0"/>
          <w:marRight w:val="0"/>
          <w:marTop w:val="0"/>
          <w:marBottom w:val="0"/>
          <w:divBdr>
            <w:top w:val="none" w:sz="0" w:space="0" w:color="auto"/>
            <w:left w:val="none" w:sz="0" w:space="0" w:color="auto"/>
            <w:bottom w:val="none" w:sz="0" w:space="0" w:color="auto"/>
            <w:right w:val="none" w:sz="0" w:space="0" w:color="auto"/>
          </w:divBdr>
        </w:div>
      </w:divsChild>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13856575">
      <w:bodyDiv w:val="1"/>
      <w:marLeft w:val="0"/>
      <w:marRight w:val="0"/>
      <w:marTop w:val="0"/>
      <w:marBottom w:val="0"/>
      <w:divBdr>
        <w:top w:val="none" w:sz="0" w:space="0" w:color="auto"/>
        <w:left w:val="none" w:sz="0" w:space="0" w:color="auto"/>
        <w:bottom w:val="none" w:sz="0" w:space="0" w:color="auto"/>
        <w:right w:val="none" w:sz="0" w:space="0" w:color="auto"/>
      </w:divBdr>
      <w:divsChild>
        <w:div w:id="1050690878">
          <w:marLeft w:val="0"/>
          <w:marRight w:val="0"/>
          <w:marTop w:val="0"/>
          <w:marBottom w:val="0"/>
          <w:divBdr>
            <w:top w:val="none" w:sz="0" w:space="0" w:color="auto"/>
            <w:left w:val="none" w:sz="0" w:space="0" w:color="auto"/>
            <w:bottom w:val="none" w:sz="0" w:space="0" w:color="auto"/>
            <w:right w:val="none" w:sz="0" w:space="0" w:color="auto"/>
          </w:divBdr>
        </w:div>
        <w:div w:id="1973711209">
          <w:marLeft w:val="0"/>
          <w:marRight w:val="0"/>
          <w:marTop w:val="0"/>
          <w:marBottom w:val="0"/>
          <w:divBdr>
            <w:top w:val="none" w:sz="0" w:space="0" w:color="auto"/>
            <w:left w:val="none" w:sz="0" w:space="0" w:color="auto"/>
            <w:bottom w:val="none" w:sz="0" w:space="0" w:color="auto"/>
            <w:right w:val="none" w:sz="0" w:space="0" w:color="auto"/>
          </w:divBdr>
        </w:div>
        <w:div w:id="2012877351">
          <w:marLeft w:val="0"/>
          <w:marRight w:val="0"/>
          <w:marTop w:val="0"/>
          <w:marBottom w:val="0"/>
          <w:divBdr>
            <w:top w:val="none" w:sz="0" w:space="0" w:color="auto"/>
            <w:left w:val="none" w:sz="0" w:space="0" w:color="auto"/>
            <w:bottom w:val="none" w:sz="0" w:space="0" w:color="auto"/>
            <w:right w:val="none" w:sz="0" w:space="0" w:color="auto"/>
          </w:divBdr>
        </w:div>
        <w:div w:id="2093355396">
          <w:marLeft w:val="0"/>
          <w:marRight w:val="0"/>
          <w:marTop w:val="0"/>
          <w:marBottom w:val="0"/>
          <w:divBdr>
            <w:top w:val="none" w:sz="0" w:space="0" w:color="auto"/>
            <w:left w:val="none" w:sz="0" w:space="0" w:color="auto"/>
            <w:bottom w:val="none" w:sz="0" w:space="0" w:color="auto"/>
            <w:right w:val="none" w:sz="0" w:space="0" w:color="auto"/>
          </w:divBdr>
        </w:div>
      </w:divsChild>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25906542">
      <w:bodyDiv w:val="1"/>
      <w:marLeft w:val="0"/>
      <w:marRight w:val="0"/>
      <w:marTop w:val="0"/>
      <w:marBottom w:val="0"/>
      <w:divBdr>
        <w:top w:val="none" w:sz="0" w:space="0" w:color="auto"/>
        <w:left w:val="none" w:sz="0" w:space="0" w:color="auto"/>
        <w:bottom w:val="none" w:sz="0" w:space="0" w:color="auto"/>
        <w:right w:val="none" w:sz="0" w:space="0" w:color="auto"/>
      </w:divBdr>
      <w:divsChild>
        <w:div w:id="359279975">
          <w:marLeft w:val="0"/>
          <w:marRight w:val="0"/>
          <w:marTop w:val="0"/>
          <w:marBottom w:val="0"/>
          <w:divBdr>
            <w:top w:val="none" w:sz="0" w:space="0" w:color="auto"/>
            <w:left w:val="none" w:sz="0" w:space="0" w:color="auto"/>
            <w:bottom w:val="none" w:sz="0" w:space="0" w:color="auto"/>
            <w:right w:val="none" w:sz="0" w:space="0" w:color="auto"/>
          </w:divBdr>
          <w:divsChild>
            <w:div w:id="1168791195">
              <w:marLeft w:val="0"/>
              <w:marRight w:val="0"/>
              <w:marTop w:val="0"/>
              <w:marBottom w:val="0"/>
              <w:divBdr>
                <w:top w:val="none" w:sz="0" w:space="0" w:color="auto"/>
                <w:left w:val="none" w:sz="0" w:space="0" w:color="auto"/>
                <w:bottom w:val="none" w:sz="0" w:space="0" w:color="auto"/>
                <w:right w:val="none" w:sz="0" w:space="0" w:color="auto"/>
              </w:divBdr>
            </w:div>
          </w:divsChild>
        </w:div>
        <w:div w:id="501354731">
          <w:marLeft w:val="0"/>
          <w:marRight w:val="0"/>
          <w:marTop w:val="0"/>
          <w:marBottom w:val="0"/>
          <w:divBdr>
            <w:top w:val="none" w:sz="0" w:space="0" w:color="auto"/>
            <w:left w:val="none" w:sz="0" w:space="0" w:color="auto"/>
            <w:bottom w:val="none" w:sz="0" w:space="0" w:color="auto"/>
            <w:right w:val="none" w:sz="0" w:space="0" w:color="auto"/>
          </w:divBdr>
          <w:divsChild>
            <w:div w:id="541023206">
              <w:marLeft w:val="0"/>
              <w:marRight w:val="0"/>
              <w:marTop w:val="0"/>
              <w:marBottom w:val="0"/>
              <w:divBdr>
                <w:top w:val="none" w:sz="0" w:space="0" w:color="auto"/>
                <w:left w:val="none" w:sz="0" w:space="0" w:color="auto"/>
                <w:bottom w:val="none" w:sz="0" w:space="0" w:color="auto"/>
                <w:right w:val="none" w:sz="0" w:space="0" w:color="auto"/>
              </w:divBdr>
            </w:div>
          </w:divsChild>
        </w:div>
        <w:div w:id="567620584">
          <w:marLeft w:val="0"/>
          <w:marRight w:val="0"/>
          <w:marTop w:val="0"/>
          <w:marBottom w:val="0"/>
          <w:divBdr>
            <w:top w:val="none" w:sz="0" w:space="0" w:color="auto"/>
            <w:left w:val="none" w:sz="0" w:space="0" w:color="auto"/>
            <w:bottom w:val="none" w:sz="0" w:space="0" w:color="auto"/>
            <w:right w:val="none" w:sz="0" w:space="0" w:color="auto"/>
          </w:divBdr>
          <w:divsChild>
            <w:div w:id="2126649937">
              <w:marLeft w:val="0"/>
              <w:marRight w:val="0"/>
              <w:marTop w:val="0"/>
              <w:marBottom w:val="0"/>
              <w:divBdr>
                <w:top w:val="none" w:sz="0" w:space="0" w:color="auto"/>
                <w:left w:val="none" w:sz="0" w:space="0" w:color="auto"/>
                <w:bottom w:val="none" w:sz="0" w:space="0" w:color="auto"/>
                <w:right w:val="none" w:sz="0" w:space="0" w:color="auto"/>
              </w:divBdr>
            </w:div>
          </w:divsChild>
        </w:div>
        <w:div w:id="606698365">
          <w:marLeft w:val="0"/>
          <w:marRight w:val="0"/>
          <w:marTop w:val="0"/>
          <w:marBottom w:val="0"/>
          <w:divBdr>
            <w:top w:val="none" w:sz="0" w:space="0" w:color="auto"/>
            <w:left w:val="none" w:sz="0" w:space="0" w:color="auto"/>
            <w:bottom w:val="none" w:sz="0" w:space="0" w:color="auto"/>
            <w:right w:val="none" w:sz="0" w:space="0" w:color="auto"/>
          </w:divBdr>
          <w:divsChild>
            <w:div w:id="673461536">
              <w:marLeft w:val="0"/>
              <w:marRight w:val="0"/>
              <w:marTop w:val="0"/>
              <w:marBottom w:val="0"/>
              <w:divBdr>
                <w:top w:val="none" w:sz="0" w:space="0" w:color="auto"/>
                <w:left w:val="none" w:sz="0" w:space="0" w:color="auto"/>
                <w:bottom w:val="none" w:sz="0" w:space="0" w:color="auto"/>
                <w:right w:val="none" w:sz="0" w:space="0" w:color="auto"/>
              </w:divBdr>
            </w:div>
          </w:divsChild>
        </w:div>
        <w:div w:id="635381856">
          <w:marLeft w:val="0"/>
          <w:marRight w:val="0"/>
          <w:marTop w:val="0"/>
          <w:marBottom w:val="0"/>
          <w:divBdr>
            <w:top w:val="none" w:sz="0" w:space="0" w:color="auto"/>
            <w:left w:val="none" w:sz="0" w:space="0" w:color="auto"/>
            <w:bottom w:val="none" w:sz="0" w:space="0" w:color="auto"/>
            <w:right w:val="none" w:sz="0" w:space="0" w:color="auto"/>
          </w:divBdr>
          <w:divsChild>
            <w:div w:id="1824396123">
              <w:marLeft w:val="0"/>
              <w:marRight w:val="0"/>
              <w:marTop w:val="0"/>
              <w:marBottom w:val="0"/>
              <w:divBdr>
                <w:top w:val="none" w:sz="0" w:space="0" w:color="auto"/>
                <w:left w:val="none" w:sz="0" w:space="0" w:color="auto"/>
                <w:bottom w:val="none" w:sz="0" w:space="0" w:color="auto"/>
                <w:right w:val="none" w:sz="0" w:space="0" w:color="auto"/>
              </w:divBdr>
            </w:div>
          </w:divsChild>
        </w:div>
        <w:div w:id="1574969087">
          <w:marLeft w:val="0"/>
          <w:marRight w:val="0"/>
          <w:marTop w:val="0"/>
          <w:marBottom w:val="0"/>
          <w:divBdr>
            <w:top w:val="none" w:sz="0" w:space="0" w:color="auto"/>
            <w:left w:val="none" w:sz="0" w:space="0" w:color="auto"/>
            <w:bottom w:val="none" w:sz="0" w:space="0" w:color="auto"/>
            <w:right w:val="none" w:sz="0" w:space="0" w:color="auto"/>
          </w:divBdr>
          <w:divsChild>
            <w:div w:id="1973442955">
              <w:marLeft w:val="0"/>
              <w:marRight w:val="0"/>
              <w:marTop w:val="0"/>
              <w:marBottom w:val="0"/>
              <w:divBdr>
                <w:top w:val="none" w:sz="0" w:space="0" w:color="auto"/>
                <w:left w:val="none" w:sz="0" w:space="0" w:color="auto"/>
                <w:bottom w:val="none" w:sz="0" w:space="0" w:color="auto"/>
                <w:right w:val="none" w:sz="0" w:space="0" w:color="auto"/>
              </w:divBdr>
            </w:div>
          </w:divsChild>
        </w:div>
        <w:div w:id="1575627213">
          <w:marLeft w:val="0"/>
          <w:marRight w:val="0"/>
          <w:marTop w:val="0"/>
          <w:marBottom w:val="0"/>
          <w:divBdr>
            <w:top w:val="none" w:sz="0" w:space="0" w:color="auto"/>
            <w:left w:val="none" w:sz="0" w:space="0" w:color="auto"/>
            <w:bottom w:val="none" w:sz="0" w:space="0" w:color="auto"/>
            <w:right w:val="none" w:sz="0" w:space="0" w:color="auto"/>
          </w:divBdr>
          <w:divsChild>
            <w:div w:id="179272535">
              <w:marLeft w:val="0"/>
              <w:marRight w:val="0"/>
              <w:marTop w:val="0"/>
              <w:marBottom w:val="0"/>
              <w:divBdr>
                <w:top w:val="none" w:sz="0" w:space="0" w:color="auto"/>
                <w:left w:val="none" w:sz="0" w:space="0" w:color="auto"/>
                <w:bottom w:val="none" w:sz="0" w:space="0" w:color="auto"/>
                <w:right w:val="none" w:sz="0" w:space="0" w:color="auto"/>
              </w:divBdr>
            </w:div>
          </w:divsChild>
        </w:div>
        <w:div w:id="1761413584">
          <w:marLeft w:val="0"/>
          <w:marRight w:val="0"/>
          <w:marTop w:val="0"/>
          <w:marBottom w:val="0"/>
          <w:divBdr>
            <w:top w:val="none" w:sz="0" w:space="0" w:color="auto"/>
            <w:left w:val="none" w:sz="0" w:space="0" w:color="auto"/>
            <w:bottom w:val="none" w:sz="0" w:space="0" w:color="auto"/>
            <w:right w:val="none" w:sz="0" w:space="0" w:color="auto"/>
          </w:divBdr>
          <w:divsChild>
            <w:div w:id="633607772">
              <w:marLeft w:val="0"/>
              <w:marRight w:val="0"/>
              <w:marTop w:val="0"/>
              <w:marBottom w:val="0"/>
              <w:divBdr>
                <w:top w:val="none" w:sz="0" w:space="0" w:color="auto"/>
                <w:left w:val="none" w:sz="0" w:space="0" w:color="auto"/>
                <w:bottom w:val="none" w:sz="0" w:space="0" w:color="auto"/>
                <w:right w:val="none" w:sz="0" w:space="0" w:color="auto"/>
              </w:divBdr>
            </w:div>
            <w:div w:id="1071779541">
              <w:marLeft w:val="0"/>
              <w:marRight w:val="0"/>
              <w:marTop w:val="0"/>
              <w:marBottom w:val="0"/>
              <w:divBdr>
                <w:top w:val="none" w:sz="0" w:space="0" w:color="auto"/>
                <w:left w:val="none" w:sz="0" w:space="0" w:color="auto"/>
                <w:bottom w:val="none" w:sz="0" w:space="0" w:color="auto"/>
                <w:right w:val="none" w:sz="0" w:space="0" w:color="auto"/>
              </w:divBdr>
            </w:div>
          </w:divsChild>
        </w:div>
        <w:div w:id="1880779760">
          <w:marLeft w:val="0"/>
          <w:marRight w:val="0"/>
          <w:marTop w:val="0"/>
          <w:marBottom w:val="0"/>
          <w:divBdr>
            <w:top w:val="none" w:sz="0" w:space="0" w:color="auto"/>
            <w:left w:val="none" w:sz="0" w:space="0" w:color="auto"/>
            <w:bottom w:val="none" w:sz="0" w:space="0" w:color="auto"/>
            <w:right w:val="none" w:sz="0" w:space="0" w:color="auto"/>
          </w:divBdr>
          <w:divsChild>
            <w:div w:id="107556086">
              <w:marLeft w:val="0"/>
              <w:marRight w:val="0"/>
              <w:marTop w:val="0"/>
              <w:marBottom w:val="0"/>
              <w:divBdr>
                <w:top w:val="none" w:sz="0" w:space="0" w:color="auto"/>
                <w:left w:val="none" w:sz="0" w:space="0" w:color="auto"/>
                <w:bottom w:val="none" w:sz="0" w:space="0" w:color="auto"/>
                <w:right w:val="none" w:sz="0" w:space="0" w:color="auto"/>
              </w:divBdr>
            </w:div>
            <w:div w:id="1526098557">
              <w:marLeft w:val="0"/>
              <w:marRight w:val="0"/>
              <w:marTop w:val="0"/>
              <w:marBottom w:val="0"/>
              <w:divBdr>
                <w:top w:val="none" w:sz="0" w:space="0" w:color="auto"/>
                <w:left w:val="none" w:sz="0" w:space="0" w:color="auto"/>
                <w:bottom w:val="none" w:sz="0" w:space="0" w:color="auto"/>
                <w:right w:val="none" w:sz="0" w:space="0" w:color="auto"/>
              </w:divBdr>
            </w:div>
          </w:divsChild>
        </w:div>
        <w:div w:id="2065059687">
          <w:marLeft w:val="0"/>
          <w:marRight w:val="0"/>
          <w:marTop w:val="0"/>
          <w:marBottom w:val="0"/>
          <w:divBdr>
            <w:top w:val="none" w:sz="0" w:space="0" w:color="auto"/>
            <w:left w:val="none" w:sz="0" w:space="0" w:color="auto"/>
            <w:bottom w:val="none" w:sz="0" w:space="0" w:color="auto"/>
            <w:right w:val="none" w:sz="0" w:space="0" w:color="auto"/>
          </w:divBdr>
          <w:divsChild>
            <w:div w:id="14734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817339327">
      <w:bodyDiv w:val="1"/>
      <w:marLeft w:val="0"/>
      <w:marRight w:val="0"/>
      <w:marTop w:val="0"/>
      <w:marBottom w:val="0"/>
      <w:divBdr>
        <w:top w:val="none" w:sz="0" w:space="0" w:color="auto"/>
        <w:left w:val="none" w:sz="0" w:space="0" w:color="auto"/>
        <w:bottom w:val="none" w:sz="0" w:space="0" w:color="auto"/>
        <w:right w:val="none" w:sz="0" w:space="0" w:color="auto"/>
      </w:divBdr>
    </w:div>
    <w:div w:id="1824925555">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nvironment.govt.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58a6f171-52cb-4404-b47d-af1c8daf8fd1">ECM-685556006-46846</_dlc_DocId>
    <_dlc_DocIdUrl xmlns="58a6f171-52cb-4404-b47d-af1c8daf8fd1">
      <Url>https://ministryforenvironment.sharepoint.com/sites/ECM-Pol-RM/_layouts/15/DocIdRedir.aspx?ID=ECM-685556006-46846</Url>
      <Description>ECM-685556006-46846</Description>
    </_dlc_DocIdUrl>
    <TaxCatchAll xmlns="58a6f171-52cb-4404-b47d-af1c8daf8fd1">
      <Value>1</Value>
    </TaxCatchAll>
    <lcf76f155ced4ddcb4097134ff3c332f xmlns="439d6640-64dd-4a77-8110-101251cc78c6">
      <Terms xmlns="http://schemas.microsoft.com/office/infopath/2007/PartnerControls"/>
    </lcf76f155ced4ddcb4097134ff3c332f>
    <e7f33ac2bcf34a98a1a12d5ea1227208 xmlns="439d6640-64dd-4a77-8110-101251cc78c6" xsi:nil="true"/>
    <n7f4fccded934506baac470c1eab08ef xmlns="439d6640-64dd-4a77-8110-101251cc78c6" xsi:nil="true"/>
    <ff5959d5451949f1b63b39e969520c2e xmlns="439d6640-64dd-4a77-8110-101251cc78c6" xsi:nil="true"/>
    <haadd125f0f544c688ad70259b1ca1e0 xmlns="439d6640-64dd-4a77-8110-101251cc78c6" xsi:nil="true"/>
    <lf7518d201de45faae79fa4d3bf21edf xmlns="439d6640-64dd-4a77-8110-101251cc78c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ebe92e3-83b2-4842-a6bd-e7cffea926d3" ContentTypeId="0x0101009BE3BF0474B7BA46B509C89F146A5406" PreviousValue="false" LastSyncTimeStamp="2023-04-06T02:22:46.75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fE Document" ma:contentTypeID="0x0101009BE3BF0474B7BA46B509C89F146A5406007407B1C98642614C8ECC5442C877F44A" ma:contentTypeVersion="16" ma:contentTypeDescription="MfE Document - parent document type" ma:contentTypeScope="" ma:versionID="86e2697cb2f8e75ce4d16a88c8271762">
  <xsd:schema xmlns:xsd="http://www.w3.org/2001/XMLSchema" xmlns:xs="http://www.w3.org/2001/XMLSchema" xmlns:p="http://schemas.microsoft.com/office/2006/metadata/properties" xmlns:ns1="http://schemas.microsoft.com/sharepoint/v3" xmlns:ns2="439d6640-64dd-4a77-8110-101251cc78c6" xmlns:ns3="58a6f171-52cb-4404-b47d-af1c8daf8fd1" xmlns:ns4="0a5b0190-e301-4766-933d-448c7c363fce" targetNamespace="http://schemas.microsoft.com/office/2006/metadata/properties" ma:root="true" ma:fieldsID="e1374e93cf49590b25c00ba6acb66703" ns1:_="" ns2:_="" ns3:_="" ns4:_="">
    <xsd:import namespace="http://schemas.microsoft.com/sharepoint/v3"/>
    <xsd:import namespace="439d6640-64dd-4a77-8110-101251cc78c6"/>
    <xsd:import namespace="58a6f171-52cb-4404-b47d-af1c8daf8fd1"/>
    <xsd:import namespace="0a5b0190-e301-4766-933d-448c7c363fce"/>
    <xsd:element name="properties">
      <xsd:complexType>
        <xsd:sequence>
          <xsd:element name="documentManagement">
            <xsd:complexType>
              <xsd:all>
                <xsd:element ref="ns3:_dlc_DocId" minOccurs="0"/>
                <xsd:element ref="ns3:_dlc_DocIdUrl" minOccurs="0"/>
                <xsd:element ref="ns3:_dlc_DocIdPersistId" minOccurs="0"/>
                <xsd:element ref="ns3:TaxCatchAll" minOccurs="0"/>
                <xsd:element ref="ns2:TaxCatchAllLabel" minOccurs="0"/>
                <xsd:element ref="ns2:n7f4fccded934506baac470c1eab08ef" minOccurs="0"/>
                <xsd:element ref="ns2:e7f33ac2bcf34a98a1a12d5ea1227208" minOccurs="0"/>
                <xsd:element ref="ns2:haadd125f0f544c688ad70259b1ca1e0" minOccurs="0"/>
                <xsd:element ref="ns2:ff5959d5451949f1b63b39e969520c2e" minOccurs="0"/>
                <xsd:element ref="ns2:lf7518d201de45faae79fa4d3bf21edf"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4:SharedWithUsers" minOccurs="0"/>
                <xsd:element ref="ns4: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d6640-64dd-4a77-8110-101251cc78c6" elementFormDefault="qualified">
    <xsd:import namespace="http://schemas.microsoft.com/office/2006/documentManagement/types"/>
    <xsd:import namespace="http://schemas.microsoft.com/office/infopath/2007/PartnerControls"/>
    <xsd:element name="TaxCatchAllLabel" ma:index="12" nillable="true" ma:displayName="Taxonomy Catch All Column1" ma:hidden="true" ma:list="{3bd54ba5-a82b-4285-8061-aa12503c927e}"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n7f4fccded934506baac470c1eab08ef" ma:index="13" nillable="true" ma:displayName="Portfolio_0" ma:hidden="true" ma:internalName="n7f4fccded934506baac470c1eab08ef">
      <xsd:simpleType>
        <xsd:restriction base="dms:Note"/>
      </xsd:simpleType>
    </xsd:element>
    <xsd:element name="e7f33ac2bcf34a98a1a12d5ea1227208" ma:index="15" nillable="true" ma:displayName="Document Status_0" ma:hidden="true" ma:internalName="e7f33ac2bcf34a98a1a12d5ea1227208">
      <xsd:simpleType>
        <xsd:restriction base="dms:Note"/>
      </xsd:simpleType>
    </xsd:element>
    <xsd:element name="haadd125f0f544c688ad70259b1ca1e0" ma:index="17" nillable="true" ma:displayName="Information Type_0" ma:hidden="true" ma:internalName="haadd125f0f544c688ad70259b1ca1e0">
      <xsd:simpleType>
        <xsd:restriction base="dms:Note"/>
      </xsd:simpleType>
    </xsd:element>
    <xsd:element name="ff5959d5451949f1b63b39e969520c2e" ma:index="19" nillable="true" ma:displayName="FY_0" ma:hidden="true" ma:internalName="ff5959d5451949f1b63b39e969520c2e">
      <xsd:simpleType>
        <xsd:restriction base="dms:Note"/>
      </xsd:simpleType>
    </xsd:element>
    <xsd:element name="lf7518d201de45faae79fa4d3bf21edf" ma:index="21" nillable="true" ma:displayName="Region_0" ma:hidden="true" ma:internalName="lf7518d201de45faae79fa4d3bf21edf">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3bd54ba5-a82b-4285-8061-aa12503c927e}"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http://schemas.microsoft.com/sharepoint/v3"/>
    <ds:schemaRef ds:uri="58a6f171-52cb-4404-b47d-af1c8daf8fd1"/>
    <ds:schemaRef ds:uri="439d6640-64dd-4a77-8110-101251cc78c6"/>
  </ds:schemaRefs>
</ds:datastoreItem>
</file>

<file path=customXml/itemProps2.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3.xml><?xml version="1.0" encoding="utf-8"?>
<ds:datastoreItem xmlns:ds="http://schemas.openxmlformats.org/officeDocument/2006/customXml" ds:itemID="{2D8D3A45-A743-4E00-80EF-2C168C59EAAC}">
  <ds:schemaRefs>
    <ds:schemaRef ds:uri="Microsoft.SharePoint.Taxonomy.ContentTypeSync"/>
  </ds:schemaRefs>
</ds:datastoreItem>
</file>

<file path=customXml/itemProps4.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5.xml><?xml version="1.0" encoding="utf-8"?>
<ds:datastoreItem xmlns:ds="http://schemas.openxmlformats.org/officeDocument/2006/customXml" ds:itemID="{844AFB1C-2779-4163-B71C-1872A8095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d6640-64dd-4a77-8110-101251cc78c6"/>
    <ds:schemaRef ds:uri="58a6f171-52cb-4404-b47d-af1c8daf8fd1"/>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docMetadata/LabelInfo.xml><?xml version="1.0" encoding="utf-8"?>
<clbl:labelList xmlns:clbl="http://schemas.microsoft.com/office/2020/mipLabelMetadata">
  <clbl:label id="{761dd003-d4ff-4049-8a72-8549b20fcbb1}" enabled="0" method="" siteId="{761dd003-d4ff-4049-8a72-8549b20fcbb1}" removed="1"/>
</clbl:labelList>
</file>

<file path=docProps/app.xml><?xml version="1.0" encoding="utf-8"?>
<Properties xmlns="http://schemas.openxmlformats.org/officeDocument/2006/extended-properties" xmlns:vt="http://schemas.openxmlformats.org/officeDocument/2006/docPropsVTypes">
  <Template>MfE Information sheet template</Template>
  <TotalTime>4</TotalTime>
  <Pages>3</Pages>
  <Words>1080</Words>
  <Characters>5762</Characters>
  <Application>Microsoft Office Word</Application>
  <DocSecurity>0</DocSecurity>
  <Lines>99</Lines>
  <Paragraphs>37</Paragraphs>
  <ScaleCrop>false</ScaleCrop>
  <Company/>
  <LinksUpToDate>false</LinksUpToDate>
  <CharactersWithSpaces>6831</CharactersWithSpaces>
  <SharedDoc>false</SharedDoc>
  <HLinks>
    <vt:vector size="6" baseType="variant">
      <vt:variant>
        <vt:i4>7340128</vt:i4>
      </vt:variant>
      <vt:variant>
        <vt:i4>0</vt:i4>
      </vt:variant>
      <vt:variant>
        <vt:i4>0</vt:i4>
      </vt:variant>
      <vt:variant>
        <vt:i4>5</vt:i4>
      </vt:variant>
      <vt:variant>
        <vt:lpwstr>http://www.environment.govt.nz/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Minchin</dc:creator>
  <cp:keywords/>
  <cp:lastModifiedBy>Linda Stirling</cp:lastModifiedBy>
  <cp:revision>42</cp:revision>
  <cp:lastPrinted>2025-12-07T23:21:00Z</cp:lastPrinted>
  <dcterms:created xsi:type="dcterms:W3CDTF">2025-12-05T22:26:00Z</dcterms:created>
  <dcterms:modified xsi:type="dcterms:W3CDTF">2026-01-04T20:16:00Z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0x0101009BE3BF0474B7BA46B509C89F146A5406007407B1C98642614C8ECC5442C877F44A</vt:lpwstr>
  </property>
  <property fmtid="{D5CDD505-2E9C-101B-9397-08002B2CF9AE}" pid="10" name="_dlc_DocIdItemGuid">
    <vt:lpwstr>e34d18b8-9b75-408d-8048-8fbbf6d54a22</vt:lpwstr>
  </property>
  <property fmtid="{D5CDD505-2E9C-101B-9397-08002B2CF9AE}" pid="11" name="MediaServiceImageTags">
    <vt:lpwstr/>
  </property>
  <property fmtid="{D5CDD505-2E9C-101B-9397-08002B2CF9AE}" pid="12" name="e7f33ac2bcf34a98a1a12d5ea12272080">
    <vt:lpwstr>Working|d06a98b1-1a97-4ea9-8f1a-99c9398f1724</vt:lpwstr>
  </property>
  <property fmtid="{D5CDD505-2E9C-101B-9397-08002B2CF9AE}" pid="13" name="Document Status">
    <vt:lpwstr>1;#Working|d06a98b1-1a97-4ea9-8f1a-99c9398f1724</vt:lpwstr>
  </property>
  <property fmtid="{D5CDD505-2E9C-101B-9397-08002B2CF9AE}" pid="14" name="lf7518d201de45faae79fa4d3bf21edf0">
    <vt:lpwstr/>
  </property>
  <property fmtid="{D5CDD505-2E9C-101B-9397-08002B2CF9AE}" pid="15" name="Region">
    <vt:lpwstr/>
  </property>
  <property fmtid="{D5CDD505-2E9C-101B-9397-08002B2CF9AE}" pid="16" name="Information_x0020_Type">
    <vt:lpwstr/>
  </property>
  <property fmtid="{D5CDD505-2E9C-101B-9397-08002B2CF9AE}" pid="17" name="ff5959d5451949f1b63b39e969520c2e0">
    <vt:lpwstr/>
  </property>
  <property fmtid="{D5CDD505-2E9C-101B-9397-08002B2CF9AE}" pid="18" name="Document_x0020_Status">
    <vt:lpwstr>1;#Working|d06a98b1-1a97-4ea9-8f1a-99c9398f1724</vt:lpwstr>
  </property>
  <property fmtid="{D5CDD505-2E9C-101B-9397-08002B2CF9AE}" pid="19" name="FY">
    <vt:lpwstr/>
  </property>
  <property fmtid="{D5CDD505-2E9C-101B-9397-08002B2CF9AE}" pid="20" name="haadd125f0f544c688ad70259b1ca1e00">
    <vt:lpwstr/>
  </property>
  <property fmtid="{D5CDD505-2E9C-101B-9397-08002B2CF9AE}" pid="21" name="Portfolio">
    <vt:lpwstr/>
  </property>
  <property fmtid="{D5CDD505-2E9C-101B-9397-08002B2CF9AE}" pid="22" name="n7f4fccded934506baac470c1eab08ef0">
    <vt:lpwstr/>
  </property>
  <property fmtid="{D5CDD505-2E9C-101B-9397-08002B2CF9AE}" pid="23" name="Information Type">
    <vt:lpwstr/>
  </property>
  <property fmtid="{D5CDD505-2E9C-101B-9397-08002B2CF9AE}" pid="24" name="docLang">
    <vt:lpwstr>en</vt:lpwstr>
  </property>
</Properties>
</file>