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476C" w14:textId="09A938E3" w:rsidR="00F522DF" w:rsidRDefault="00647026" w:rsidP="00F522DF">
      <w:pPr>
        <w:pStyle w:val="BodyText"/>
      </w:pPr>
      <w:bookmarkStart w:id="1" w:name="_Hlk149135238"/>
      <w:r>
        <w:rPr>
          <w:noProof/>
        </w:rPr>
        <mc:AlternateContent>
          <mc:Choice Requires="wps">
            <w:drawing>
              <wp:anchor distT="45720" distB="45720" distL="114300" distR="114300" simplePos="0" relativeHeight="251658242" behindDoc="0" locked="0" layoutInCell="1" allowOverlap="1" wp14:anchorId="2D269F12" wp14:editId="3BF802C1">
                <wp:simplePos x="0" y="0"/>
                <wp:positionH relativeFrom="page">
                  <wp:align>right</wp:align>
                </wp:positionH>
                <wp:positionV relativeFrom="paragraph">
                  <wp:posOffset>-1082265</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02ACA754" w14:textId="77777777" w:rsidR="00647026" w:rsidRPr="008C3BE0" w:rsidRDefault="00647026" w:rsidP="00647026">
                            <w:pPr>
                              <w:rPr>
                                <w:b/>
                                <w:bCs/>
                                <w:color w:val="FFFFFF" w:themeColor="background1"/>
                                <w:sz w:val="36"/>
                                <w:szCs w:val="36"/>
                              </w:rPr>
                            </w:pPr>
                          </w:p>
                          <w:p w14:paraId="349BEFE6" w14:textId="7EC21D99" w:rsidR="00647026" w:rsidRPr="00EA555A" w:rsidRDefault="00647026" w:rsidP="00647026">
                            <w:pPr>
                              <w:rPr>
                                <w:b/>
                                <w:bCs/>
                                <w:color w:val="FFFFFF" w:themeColor="background1"/>
                                <w:sz w:val="24"/>
                                <w:szCs w:val="24"/>
                              </w:rPr>
                            </w:pPr>
                            <w:r w:rsidRPr="00EA555A">
                              <w:rPr>
                                <w:b/>
                                <w:bCs/>
                                <w:color w:val="FFFFFF" w:themeColor="background1"/>
                                <w:sz w:val="24"/>
                                <w:szCs w:val="24"/>
                              </w:rPr>
                              <w:t>Fact</w:t>
                            </w:r>
                            <w:r w:rsidR="006E3B1E">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1</w:t>
                            </w:r>
                            <w:r w:rsidR="00C13EAD">
                              <w:rPr>
                                <w:b/>
                                <w:bCs/>
                                <w:color w:val="FFFFFF" w:themeColor="background1"/>
                                <w:sz w:val="24"/>
                                <w:szCs w:val="24"/>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69F12" id="_x0000_t202" coordsize="21600,21600" o:spt="202" path="m,l,21600r21600,l21600,xe">
                <v:stroke joinstyle="miter"/>
                <v:path gradientshapeok="t" o:connecttype="rect"/>
              </v:shapetype>
              <v:shape id="Text Box 2" o:spid="_x0000_s1026" type="#_x0000_t202" style="position:absolute;margin-left:100.45pt;margin-top:-85.2pt;width:151.65pt;height:79.65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" filled="f" stroked="f">
                <v:textbox>
                  <w:txbxContent>
                    <w:p w14:paraId="02ACA754" w14:textId="77777777" w:rsidR="00647026" w:rsidRPr="008C3BE0" w:rsidRDefault="00647026" w:rsidP="00647026">
                      <w:pPr>
                        <w:rPr>
                          <w:b/>
                          <w:bCs/>
                          <w:color w:val="FFFFFF" w:themeColor="background1"/>
                          <w:sz w:val="36"/>
                          <w:szCs w:val="36"/>
                        </w:rPr>
                      </w:pPr>
                    </w:p>
                    <w:p w14:paraId="349BEFE6" w14:textId="7EC21D99" w:rsidR="00647026" w:rsidRPr="00EA555A" w:rsidRDefault="00647026" w:rsidP="00647026">
                      <w:pPr>
                        <w:rPr>
                          <w:b/>
                          <w:bCs/>
                          <w:color w:val="FFFFFF" w:themeColor="background1"/>
                          <w:sz w:val="24"/>
                          <w:szCs w:val="24"/>
                        </w:rPr>
                      </w:pPr>
                      <w:r w:rsidRPr="00EA555A">
                        <w:rPr>
                          <w:b/>
                          <w:bCs/>
                          <w:color w:val="FFFFFF" w:themeColor="background1"/>
                          <w:sz w:val="24"/>
                          <w:szCs w:val="24"/>
                        </w:rPr>
                        <w:t>Fact</w:t>
                      </w:r>
                      <w:r w:rsidR="006E3B1E">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1</w:t>
                      </w:r>
                      <w:r w:rsidR="00C13EAD">
                        <w:rPr>
                          <w:b/>
                          <w:bCs/>
                          <w:color w:val="FFFFFF" w:themeColor="background1"/>
                          <w:sz w:val="24"/>
                          <w:szCs w:val="24"/>
                        </w:rPr>
                        <w:t>0</w:t>
                      </w:r>
                    </w:p>
                  </w:txbxContent>
                </v:textbox>
                <w10:wrap anchorx="page"/>
              </v:shape>
            </w:pict>
          </mc:Fallback>
        </mc:AlternateContent>
      </w:r>
      <w:r w:rsidR="004C4DB6" w:rsidRPr="005D70A8">
        <w:rPr>
          <w:noProof/>
          <w:sz w:val="2"/>
          <w:szCs w:val="2"/>
        </w:rPr>
        <w:drawing>
          <wp:anchor distT="0" distB="0" distL="114300" distR="114300" simplePos="0" relativeHeight="251658241" behindDoc="1" locked="0" layoutInCell="1" allowOverlap="1" wp14:anchorId="24226B60" wp14:editId="32D3A0A6">
            <wp:simplePos x="0" y="0"/>
            <wp:positionH relativeFrom="column">
              <wp:posOffset>-1083310</wp:posOffset>
            </wp:positionH>
            <wp:positionV relativeFrom="margin">
              <wp:posOffset>-1083945</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49321"/>
                    <a:stretch>
                      <a:fillRect/>
                    </a:stretch>
                  </pic:blipFill>
                  <pic:spPr bwMode="auto">
                    <a:xfrm>
                      <a:off x="0" y="0"/>
                      <a:ext cx="7689074" cy="285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ED78EA" w14:textId="52371110" w:rsidR="000A1701" w:rsidRDefault="000A1701" w:rsidP="008C0F4E">
      <w:pPr>
        <w:pStyle w:val="Title"/>
      </w:pPr>
    </w:p>
    <w:p w14:paraId="47E31DB2" w14:textId="71348F69" w:rsidR="00192619" w:rsidRPr="006120FB" w:rsidRDefault="008C0F4E" w:rsidP="00BA65A5">
      <w:pPr>
        <w:pStyle w:val="Title"/>
        <w:spacing w:after="960"/>
      </w:pPr>
      <w:r>
        <w:t xml:space="preserve">The </w:t>
      </w:r>
      <w:r w:rsidR="00B25A7A">
        <w:t>N</w:t>
      </w:r>
      <w:r>
        <w:t>ew Planning</w:t>
      </w:r>
      <w:r w:rsidR="00B25A7A">
        <w:t xml:space="preserve"> </w:t>
      </w:r>
      <w:r>
        <w:t>System</w:t>
      </w:r>
    </w:p>
    <w:p w14:paraId="24F141BE" w14:textId="3C21A679" w:rsidR="004877FA" w:rsidRPr="004877FA" w:rsidRDefault="004877FA" w:rsidP="00EA110F">
      <w:pPr>
        <w:pStyle w:val="Subtitle"/>
        <w:pBdr>
          <w:bottom w:val="single" w:sz="4" w:space="3" w:color="1B556B"/>
        </w:pBdr>
        <w:spacing w:before="480" w:after="120"/>
      </w:pPr>
      <w:bookmarkStart w:id="2" w:name="_Hlk212617768"/>
      <w:r w:rsidRPr="004877FA">
        <w:rPr>
          <w:szCs w:val="20"/>
        </w:rPr>
        <w:t xml:space="preserve">Regulatory </w:t>
      </w:r>
      <w:r w:rsidR="00DA7DA9">
        <w:rPr>
          <w:szCs w:val="20"/>
        </w:rPr>
        <w:t>r</w:t>
      </w:r>
      <w:r w:rsidRPr="004877FA">
        <w:rPr>
          <w:szCs w:val="20"/>
        </w:rPr>
        <w:t xml:space="preserve">elief in the </w:t>
      </w:r>
      <w:r w:rsidR="00DA7DA9">
        <w:rPr>
          <w:szCs w:val="20"/>
        </w:rPr>
        <w:t>n</w:t>
      </w:r>
      <w:r w:rsidRPr="004877FA">
        <w:rPr>
          <w:szCs w:val="20"/>
        </w:rPr>
        <w:t xml:space="preserve">ew </w:t>
      </w:r>
      <w:r w:rsidR="00DA7DA9">
        <w:rPr>
          <w:szCs w:val="20"/>
        </w:rPr>
        <w:t>p</w:t>
      </w:r>
      <w:r w:rsidRPr="004877FA">
        <w:rPr>
          <w:szCs w:val="20"/>
        </w:rPr>
        <w:t xml:space="preserve">lanning </w:t>
      </w:r>
      <w:r w:rsidR="00DA7DA9">
        <w:rPr>
          <w:szCs w:val="20"/>
        </w:rPr>
        <w:t>s</w:t>
      </w:r>
      <w:r w:rsidRPr="004877FA">
        <w:rPr>
          <w:szCs w:val="20"/>
        </w:rPr>
        <w:t>ystem</w:t>
      </w:r>
    </w:p>
    <w:p w14:paraId="533D7388" w14:textId="1B19069B" w:rsidR="000949FA" w:rsidRPr="00D95D18" w:rsidRDefault="00AB0BA3" w:rsidP="00481555">
      <w:pPr>
        <w:pStyle w:val="BodyText"/>
        <w:spacing w:after="240"/>
      </w:pPr>
      <w:r w:rsidRPr="00D95D18">
        <w:rPr>
          <w:rFonts w:eastAsia="Calibri" w:cs="Calibri"/>
        </w:rPr>
        <w:t>N</w:t>
      </w:r>
      <w:r w:rsidR="2D3B5F08" w:rsidRPr="00D95D18">
        <w:rPr>
          <w:rFonts w:eastAsia="Calibri" w:cs="Calibri"/>
        </w:rPr>
        <w:t>ew Zealand’s new planning system will make it easier to build the houses and infrastructure our country needs, let farmers and growers get on with doing what they do best, and boost our primary sector while protecting the environment.</w:t>
      </w:r>
      <w:r w:rsidR="00301793">
        <w:rPr>
          <w:rFonts w:eastAsia="Calibri" w:cs="Calibri"/>
        </w:rPr>
        <w:t xml:space="preserve"> </w:t>
      </w:r>
    </w:p>
    <w:p w14:paraId="095D17D4" w14:textId="3E5C3420" w:rsidR="00377BB4" w:rsidRPr="00903DAC" w:rsidRDefault="00377BB4" w:rsidP="00481555">
      <w:pPr>
        <w:pStyle w:val="LawBoxHeading"/>
        <w:spacing w:after="0"/>
        <w:rPr>
          <w:szCs w:val="32"/>
        </w:rPr>
      </w:pPr>
      <w:r w:rsidRPr="00903DAC">
        <w:rPr>
          <w:szCs w:val="32"/>
        </w:rPr>
        <w:t xml:space="preserve">Two new </w:t>
      </w:r>
      <w:r w:rsidR="00351EF1">
        <w:rPr>
          <w:szCs w:val="32"/>
        </w:rPr>
        <w:t xml:space="preserve">Bills </w:t>
      </w:r>
      <w:r>
        <w:rPr>
          <w:szCs w:val="32"/>
        </w:rPr>
        <w:t>with clear roles</w:t>
      </w:r>
    </w:p>
    <w:p w14:paraId="342D01CE" w14:textId="1C2A38E1" w:rsidR="00377BB4" w:rsidRPr="00FE4D9B" w:rsidRDefault="00377BB4" w:rsidP="00377BB4">
      <w:pPr>
        <w:pStyle w:val="LawBox"/>
      </w:pPr>
      <w:r w:rsidRPr="00FE4D9B">
        <w:t xml:space="preserve">The new planning </w:t>
      </w:r>
      <w:r>
        <w:t>s</w:t>
      </w:r>
      <w:r w:rsidRPr="00FE4D9B">
        <w:t>ystem</w:t>
      </w:r>
      <w:r>
        <w:t xml:space="preserve"> </w:t>
      </w:r>
      <w:r w:rsidRPr="00FE4D9B">
        <w:t>is set</w:t>
      </w:r>
      <w:r>
        <w:t xml:space="preserve"> out</w:t>
      </w:r>
      <w:r w:rsidRPr="00FE4D9B">
        <w:t xml:space="preserve"> in two new </w:t>
      </w:r>
      <w:r>
        <w:t>B</w:t>
      </w:r>
      <w:r w:rsidRPr="00FE4D9B">
        <w:t>ills</w:t>
      </w:r>
      <w:r>
        <w:t>. Once passed, these will replace the current Resource Management Act 1991 (RMA)</w:t>
      </w:r>
      <w:r w:rsidRPr="00FE4D9B">
        <w:t>:</w:t>
      </w:r>
    </w:p>
    <w:p w14:paraId="73D0130D" w14:textId="77777777" w:rsidR="00BB672C" w:rsidRPr="00980B1E" w:rsidRDefault="00BB672C" w:rsidP="00BB672C">
      <w:pPr>
        <w:pStyle w:val="LawBox"/>
        <w:numPr>
          <w:ilvl w:val="0"/>
          <w:numId w:val="35"/>
        </w:numPr>
        <w:spacing w:before="60"/>
      </w:pPr>
      <w:bookmarkStart w:id="3" w:name="_Hlk216079468"/>
      <w:r w:rsidRPr="00980B1E">
        <w:rPr>
          <w:b/>
          <w:bCs/>
        </w:rPr>
        <w:t>The Planning Bill</w:t>
      </w:r>
      <w:r w:rsidRPr="00980B1E">
        <w:t xml:space="preserve"> lays out the </w:t>
      </w:r>
      <w:r>
        <w:t>framework</w:t>
      </w:r>
      <w:r w:rsidRPr="00980B1E">
        <w:t xml:space="preserve"> for how land can be used and developed.</w:t>
      </w:r>
    </w:p>
    <w:p w14:paraId="1077DEA6" w14:textId="77777777" w:rsidR="00BB672C" w:rsidRPr="00980B1E" w:rsidRDefault="00BB672C" w:rsidP="00BB672C">
      <w:pPr>
        <w:pStyle w:val="LawBox"/>
        <w:numPr>
          <w:ilvl w:val="0"/>
          <w:numId w:val="35"/>
        </w:numPr>
        <w:spacing w:before="60"/>
      </w:pPr>
      <w:r w:rsidRPr="00980B1E">
        <w:rPr>
          <w:b/>
          <w:bCs/>
        </w:rPr>
        <w:t>The Natural Environment Bill</w:t>
      </w:r>
      <w:r w:rsidRPr="00980B1E">
        <w:t xml:space="preserve"> is focused on managing the use of natural resources and protecting the environment.</w:t>
      </w:r>
    </w:p>
    <w:bookmarkEnd w:id="3"/>
    <w:p w14:paraId="40C927E9" w14:textId="3A2660D2" w:rsidR="00F216ED" w:rsidRDefault="00377BB4" w:rsidP="00481555">
      <w:pPr>
        <w:pStyle w:val="LawBox"/>
        <w:spacing w:before="0"/>
      </w:pPr>
      <w:r w:rsidRPr="00DF0E8C">
        <w:rPr>
          <w:b/>
        </w:rPr>
        <w:t>The</w:t>
      </w:r>
      <w:r w:rsidR="000A1701">
        <w:rPr>
          <w:b/>
        </w:rPr>
        <w:t xml:space="preserve"> new planning</w:t>
      </w:r>
      <w:r w:rsidRPr="00DF0E8C">
        <w:rPr>
          <w:b/>
        </w:rPr>
        <w:t xml:space="preserve"> system is made up of more than just new </w:t>
      </w:r>
      <w:r w:rsidR="000A1701">
        <w:rPr>
          <w:b/>
        </w:rPr>
        <w:t>Bills</w:t>
      </w:r>
      <w:r w:rsidRPr="00DF0E8C">
        <w:rPr>
          <w:b/>
        </w:rPr>
        <w:t>.</w:t>
      </w:r>
      <w:r>
        <w:t xml:space="preserve"> National instruments – including </w:t>
      </w:r>
      <w:r w:rsidR="009351C9">
        <w:t>national policy directions</w:t>
      </w:r>
      <w:r w:rsidR="00C601FE">
        <w:t xml:space="preserve"> </w:t>
      </w:r>
      <w:r>
        <w:t xml:space="preserve">and standards – will provide specific </w:t>
      </w:r>
      <w:r w:rsidR="00EE1EF3">
        <w:t xml:space="preserve">requirements </w:t>
      </w:r>
      <w:r>
        <w:t>for councils to develop their plans and make consenting decisions. The</w:t>
      </w:r>
      <w:r w:rsidR="000A1701">
        <w:t xml:space="preserve"> new planning</w:t>
      </w:r>
      <w:r>
        <w:t xml:space="preserve"> system will include helpful changes made under recent changes to the RMA.</w:t>
      </w:r>
    </w:p>
    <w:p w14:paraId="10C6EBDD" w14:textId="0CC8E158" w:rsidR="31069180" w:rsidRDefault="07210DD8" w:rsidP="00481555">
      <w:pPr>
        <w:pStyle w:val="BodyText"/>
        <w:spacing w:before="240"/>
      </w:pPr>
      <w:r>
        <w:t xml:space="preserve">Regulatory relief will mean that when certain protections are placed on private property </w:t>
      </w:r>
      <w:r w:rsidR="006D028C">
        <w:t>through a plan, councils must proactively contact land</w:t>
      </w:r>
      <w:r>
        <w:t xml:space="preserve">owners </w:t>
      </w:r>
      <w:r w:rsidR="006D028C">
        <w:t>to offer relief</w:t>
      </w:r>
      <w:r>
        <w:t>.</w:t>
      </w:r>
    </w:p>
    <w:p w14:paraId="5673DE8E" w14:textId="24C55135" w:rsidR="004877FA" w:rsidRPr="004877FA" w:rsidRDefault="004877FA" w:rsidP="00AD2070">
      <w:pPr>
        <w:pStyle w:val="Heading1"/>
      </w:pPr>
      <w:r w:rsidRPr="004877FA">
        <w:t xml:space="preserve">What is </w:t>
      </w:r>
      <w:r w:rsidR="0018169D">
        <w:t>r</w:t>
      </w:r>
      <w:r w:rsidRPr="004877FA">
        <w:t xml:space="preserve">egulatory </w:t>
      </w:r>
      <w:r w:rsidR="0018169D">
        <w:t>r</w:t>
      </w:r>
      <w:r w:rsidRPr="004877FA">
        <w:t>elief?</w:t>
      </w:r>
    </w:p>
    <w:p w14:paraId="15E0E20E" w14:textId="12082748" w:rsidR="00201903" w:rsidRDefault="00201903" w:rsidP="00C373A9">
      <w:pPr>
        <w:pStyle w:val="BodyText"/>
      </w:pPr>
      <w:r>
        <w:t>The Bills provide new ways</w:t>
      </w:r>
      <w:r w:rsidR="0018169D">
        <w:t xml:space="preserve"> to</w:t>
      </w:r>
      <w:r w:rsidR="004877FA" w:rsidRPr="004877FA">
        <w:t xml:space="preserve"> balance </w:t>
      </w:r>
      <w:r w:rsidR="00D14594">
        <w:t>planning controls</w:t>
      </w:r>
      <w:r w:rsidR="00D96661">
        <w:t>,</w:t>
      </w:r>
      <w:r w:rsidR="00D14594">
        <w:t xml:space="preserve"> </w:t>
      </w:r>
      <w:r w:rsidR="007A2548" w:rsidRPr="00C373A9">
        <w:t>which</w:t>
      </w:r>
      <w:r w:rsidR="007A2548">
        <w:t xml:space="preserve"> benefit the wider community (eg, </w:t>
      </w:r>
      <w:r w:rsidR="004877FA" w:rsidRPr="004877FA">
        <w:t>environmental protection</w:t>
      </w:r>
      <w:r w:rsidR="007A2548">
        <w:t>)</w:t>
      </w:r>
      <w:r w:rsidR="00D96661">
        <w:t>,</w:t>
      </w:r>
      <w:r w:rsidR="0018169D">
        <w:t xml:space="preserve"> </w:t>
      </w:r>
      <w:r>
        <w:t>while managing the</w:t>
      </w:r>
      <w:r w:rsidR="0018169D">
        <w:t xml:space="preserve"> </w:t>
      </w:r>
      <w:r w:rsidR="00DD65DE">
        <w:t xml:space="preserve">impacts </w:t>
      </w:r>
      <w:r w:rsidR="0018169D">
        <w:t>to landowner</w:t>
      </w:r>
      <w:r>
        <w:t xml:space="preserve">s </w:t>
      </w:r>
      <w:r w:rsidR="00B90F33">
        <w:t>who have these protections placed on their property</w:t>
      </w:r>
      <w:r>
        <w:t>. There are two ways this can happen:</w:t>
      </w:r>
    </w:p>
    <w:p w14:paraId="316AB7B8" w14:textId="226EBD0C" w:rsidR="00201903" w:rsidRPr="007E2227" w:rsidRDefault="00201903" w:rsidP="0009403E">
      <w:pPr>
        <w:pStyle w:val="Numberedparagraph"/>
      </w:pPr>
      <w:r w:rsidRPr="0009403E">
        <w:rPr>
          <w:b/>
          <w:bCs/>
        </w:rPr>
        <w:t>Mandatory regulatory relief</w:t>
      </w:r>
      <w:r>
        <w:t xml:space="preserve"> </w:t>
      </w:r>
      <w:r w:rsidR="00B90F33" w:rsidDel="00095C3A">
        <w:t>will</w:t>
      </w:r>
      <w:r w:rsidR="00D2773A">
        <w:t xml:space="preserve"> </w:t>
      </w:r>
      <w:r>
        <w:t>require</w:t>
      </w:r>
      <w:r w:rsidRPr="007E2227">
        <w:t xml:space="preserve"> </w:t>
      </w:r>
      <w:r w:rsidRPr="00C373A9">
        <w:t>councils</w:t>
      </w:r>
      <w:r w:rsidRPr="007E2227">
        <w:t xml:space="preserve"> provide relief when new rules </w:t>
      </w:r>
      <w:r w:rsidR="00B90F33">
        <w:t xml:space="preserve">for certain protections </w:t>
      </w:r>
      <w:r w:rsidRPr="007E2227">
        <w:t>impose significant burdens on landowners.</w:t>
      </w:r>
    </w:p>
    <w:p w14:paraId="6616DCE4" w14:textId="0D5743E3" w:rsidR="00201903" w:rsidRPr="00476432" w:rsidRDefault="00201903" w:rsidP="0009403E">
      <w:pPr>
        <w:pStyle w:val="Numberedparagraph"/>
      </w:pPr>
      <w:r w:rsidRPr="006044E5">
        <w:rPr>
          <w:b/>
          <w:bCs/>
        </w:rPr>
        <w:t>Voluntary incentives</w:t>
      </w:r>
      <w:r>
        <w:t xml:space="preserve"> which</w:t>
      </w:r>
      <w:r w:rsidRPr="007E2227">
        <w:t xml:space="preserve"> </w:t>
      </w:r>
      <w:r w:rsidR="008C715D" w:rsidDel="00095C3A">
        <w:t>will</w:t>
      </w:r>
      <w:r w:rsidR="00D2773A">
        <w:t xml:space="preserve"> </w:t>
      </w:r>
      <w:r w:rsidRPr="00476432">
        <w:t xml:space="preserve">empower councils to encourage </w:t>
      </w:r>
      <w:r w:rsidRPr="007E2227">
        <w:t xml:space="preserve">behaviour change by providing </w:t>
      </w:r>
      <w:r w:rsidRPr="00476432">
        <w:t>incentives</w:t>
      </w:r>
      <w:r w:rsidRPr="007E2227">
        <w:t xml:space="preserve"> for </w:t>
      </w:r>
      <w:proofErr w:type="gramStart"/>
      <w:r w:rsidRPr="007E2227">
        <w:t>particular activities</w:t>
      </w:r>
      <w:proofErr w:type="gramEnd"/>
      <w:r w:rsidRPr="007E2227">
        <w:t>.</w:t>
      </w:r>
    </w:p>
    <w:p w14:paraId="2F203414" w14:textId="23AB1ECD" w:rsidR="004877FA" w:rsidRPr="004877FA" w:rsidRDefault="004877FA" w:rsidP="00AD2070">
      <w:pPr>
        <w:pStyle w:val="Heading1"/>
      </w:pPr>
      <w:r w:rsidRPr="004877FA">
        <w:t xml:space="preserve">Mandatory </w:t>
      </w:r>
      <w:r w:rsidR="00343EDD">
        <w:t>regulatory r</w:t>
      </w:r>
      <w:r w:rsidRPr="004877FA">
        <w:t>elief</w:t>
      </w:r>
    </w:p>
    <w:p w14:paraId="0F338EA9" w14:textId="438EBB9D" w:rsidR="00EF1639" w:rsidRPr="00585E21" w:rsidRDefault="00EF1639" w:rsidP="00C373A9">
      <w:pPr>
        <w:pStyle w:val="BodyText"/>
      </w:pPr>
      <w:r>
        <w:t>A council must provide</w:t>
      </w:r>
      <w:r w:rsidRPr="00585E21">
        <w:t xml:space="preserve"> </w:t>
      </w:r>
      <w:r w:rsidR="00343EDD">
        <w:t xml:space="preserve">for regulatory </w:t>
      </w:r>
      <w:r w:rsidRPr="00585E21">
        <w:t xml:space="preserve">relief </w:t>
      </w:r>
      <w:r w:rsidRPr="00476432">
        <w:t>when a</w:t>
      </w:r>
      <w:r w:rsidRPr="00585E21">
        <w:t xml:space="preserve"> </w:t>
      </w:r>
      <w:r>
        <w:t>proposed</w:t>
      </w:r>
      <w:r w:rsidRPr="00476432">
        <w:t xml:space="preserve"> </w:t>
      </w:r>
      <w:r>
        <w:t xml:space="preserve">plan includes certain kinds of </w:t>
      </w:r>
      <w:r w:rsidRPr="00585E21">
        <w:t xml:space="preserve">rules </w:t>
      </w:r>
      <w:r>
        <w:t>that are</w:t>
      </w:r>
      <w:r w:rsidRPr="00585E21">
        <w:t xml:space="preserve"> likely to</w:t>
      </w:r>
      <w:r w:rsidRPr="00476432">
        <w:t xml:space="preserve"> significantly impact</w:t>
      </w:r>
      <w:r w:rsidRPr="00585E21">
        <w:t xml:space="preserve"> </w:t>
      </w:r>
      <w:r>
        <w:t xml:space="preserve">a landowner’s </w:t>
      </w:r>
      <w:r w:rsidRPr="00476432">
        <w:t xml:space="preserve">reasonable </w:t>
      </w:r>
      <w:r>
        <w:t xml:space="preserve">use of their </w:t>
      </w:r>
      <w:r w:rsidRPr="00476432">
        <w:t>land</w:t>
      </w:r>
      <w:r>
        <w:t xml:space="preserve">. Rules that trigger relief </w:t>
      </w:r>
      <w:r w:rsidR="00AD4B54">
        <w:t>are limited</w:t>
      </w:r>
      <w:r>
        <w:t xml:space="preserve"> to heritage, outstanding landscapes or features, sites of significance to</w:t>
      </w:r>
      <w:r w:rsidR="00100F6A">
        <w:t> </w:t>
      </w:r>
      <w:r>
        <w:t xml:space="preserve">Māori, and matters high in natural character. </w:t>
      </w:r>
    </w:p>
    <w:p w14:paraId="47F49A19" w14:textId="297E9340" w:rsidR="00EF1639" w:rsidRPr="00476432" w:rsidRDefault="00EF1639" w:rsidP="00C373A9">
      <w:pPr>
        <w:pStyle w:val="BodyText"/>
      </w:pPr>
      <w:r>
        <w:t xml:space="preserve">Where such rules are proposed, </w:t>
      </w:r>
      <w:r w:rsidRPr="00585E21">
        <w:t>c</w:t>
      </w:r>
      <w:r w:rsidRPr="00476432">
        <w:t>ouncils must:</w:t>
      </w:r>
    </w:p>
    <w:p w14:paraId="2CBD48B0" w14:textId="1AC68B89" w:rsidR="004F7744" w:rsidRPr="00C373A9" w:rsidRDefault="00686832" w:rsidP="00C373A9">
      <w:pPr>
        <w:pStyle w:val="Bullet"/>
      </w:pPr>
      <w:r>
        <w:t>j</w:t>
      </w:r>
      <w:r w:rsidR="004F7744">
        <w:t xml:space="preserve">ustify the application of a protection to </w:t>
      </w:r>
      <w:r w:rsidR="00237100">
        <w:t>each</w:t>
      </w:r>
      <w:r w:rsidR="00430E9C">
        <w:t xml:space="preserve"> </w:t>
      </w:r>
      <w:r w:rsidR="001D4BF7">
        <w:t xml:space="preserve">property </w:t>
      </w:r>
      <w:r w:rsidR="00783A39">
        <w:t xml:space="preserve">(including </w:t>
      </w:r>
      <w:r>
        <w:t xml:space="preserve">by </w:t>
      </w:r>
      <w:r w:rsidR="00430E9C">
        <w:t>referring to data and</w:t>
      </w:r>
      <w:r w:rsidR="00100F6A">
        <w:t> </w:t>
      </w:r>
      <w:r w:rsidR="00430E9C" w:rsidRPr="00C373A9">
        <w:t>evidence</w:t>
      </w:r>
      <w:r w:rsidR="00783A39" w:rsidRPr="00C373A9">
        <w:t>)</w:t>
      </w:r>
    </w:p>
    <w:p w14:paraId="0DC88D79" w14:textId="4A4475E1" w:rsidR="00EF1639" w:rsidRPr="00C373A9" w:rsidRDefault="00EF1639" w:rsidP="00C373A9">
      <w:pPr>
        <w:pStyle w:val="Bullet"/>
      </w:pPr>
      <w:r w:rsidRPr="00C373A9">
        <w:t>develop a relief framework as part of their plan-making. The relief framework sets out what relief affected landowners are entitled to based on the nature and level of impact on</w:t>
      </w:r>
      <w:r w:rsidR="00100F6A">
        <w:t> </w:t>
      </w:r>
      <w:r w:rsidRPr="00C373A9">
        <w:t>their land (</w:t>
      </w:r>
      <w:r w:rsidR="003C4B57" w:rsidRPr="00C373A9">
        <w:t>eg</w:t>
      </w:r>
      <w:r w:rsidRPr="00C373A9">
        <w:t>, land value), and other procedural matters</w:t>
      </w:r>
    </w:p>
    <w:p w14:paraId="61E80D02" w14:textId="3F6B0D1C" w:rsidR="00EF1639" w:rsidRPr="00C373A9" w:rsidRDefault="00EF1639" w:rsidP="00C373A9">
      <w:pPr>
        <w:pStyle w:val="Bullet"/>
      </w:pPr>
      <w:r w:rsidRPr="00C373A9">
        <w:t xml:space="preserve">implement that relief framework once the plan becomes operative. Councils must identify and assess affected land, determine the appropriate relief, and inform the landowner of the outcome </w:t>
      </w:r>
    </w:p>
    <w:p w14:paraId="1E47EC75" w14:textId="75F1576B" w:rsidR="00EF1639" w:rsidRDefault="0050146E" w:rsidP="00C373A9">
      <w:pPr>
        <w:pStyle w:val="Bullet"/>
      </w:pPr>
      <w:r w:rsidRPr="00C373A9">
        <w:t>o</w:t>
      </w:r>
      <w:r w:rsidR="00C479E6" w:rsidRPr="00C373A9">
        <w:t xml:space="preserve">ffer </w:t>
      </w:r>
      <w:r w:rsidR="000508B4" w:rsidRPr="00C373A9">
        <w:t>b</w:t>
      </w:r>
      <w:r w:rsidR="000508B4">
        <w:t xml:space="preserve">road </w:t>
      </w:r>
      <w:r w:rsidR="00B42BD6">
        <w:t>r</w:t>
      </w:r>
      <w:r w:rsidR="00EF1639" w:rsidRPr="00476432">
        <w:t xml:space="preserve">elief </w:t>
      </w:r>
      <w:r w:rsidR="00D95D18" w:rsidRPr="00476432">
        <w:t xml:space="preserve">options </w:t>
      </w:r>
      <w:r w:rsidR="00D95D18">
        <w:t>that</w:t>
      </w:r>
      <w:r>
        <w:t xml:space="preserve"> can</w:t>
      </w:r>
      <w:r w:rsidR="00EF1639">
        <w:t xml:space="preserve"> include</w:t>
      </w:r>
      <w:r w:rsidR="00EF1639" w:rsidRPr="00476432">
        <w:t xml:space="preserve"> monetary payments, rate or fee reductions, extra development rights, land swaps, or targeted grants.</w:t>
      </w:r>
    </w:p>
    <w:p w14:paraId="1DE7DA32" w14:textId="5453270B" w:rsidR="009D3FD7" w:rsidRDefault="003F4501" w:rsidP="00C373A9">
      <w:pPr>
        <w:pStyle w:val="BodyText"/>
      </w:pPr>
      <w:r>
        <w:t>P</w:t>
      </w:r>
      <w:r w:rsidR="008D57DC">
        <w:t>eople</w:t>
      </w:r>
      <w:r w:rsidR="008D57DC">
        <w:rPr>
          <w:rFonts w:eastAsia="Calibri"/>
        </w:rPr>
        <w:t xml:space="preserve"> </w:t>
      </w:r>
      <w:r w:rsidR="008D57DC">
        <w:t xml:space="preserve">have fewer appeal rights </w:t>
      </w:r>
      <w:r w:rsidR="00DC11DC">
        <w:t xml:space="preserve">in the new </w:t>
      </w:r>
      <w:r w:rsidR="000A1701">
        <w:t>planning</w:t>
      </w:r>
      <w:r w:rsidR="00DC11DC">
        <w:t xml:space="preserve"> system</w:t>
      </w:r>
      <w:r>
        <w:t>. However,</w:t>
      </w:r>
      <w:r w:rsidR="00DC11DC">
        <w:t xml:space="preserve"> t</w:t>
      </w:r>
      <w:r w:rsidR="00CD6F9A">
        <w:t>he</w:t>
      </w:r>
      <w:r w:rsidR="00E91A01">
        <w:t>y can appeal</w:t>
      </w:r>
      <w:r w:rsidR="00CD6F9A">
        <w:t xml:space="preserve"> </w:t>
      </w:r>
      <w:r w:rsidR="003678FC">
        <w:t>the a</w:t>
      </w:r>
      <w:r w:rsidR="00CD6F9A">
        <w:t>pplication of a pro</w:t>
      </w:r>
      <w:r w:rsidR="00DC11DC">
        <w:t xml:space="preserve">tection to a </w:t>
      </w:r>
      <w:r w:rsidR="00BF498B">
        <w:t xml:space="preserve">specific </w:t>
      </w:r>
      <w:r w:rsidR="00DC11DC">
        <w:t>property</w:t>
      </w:r>
      <w:r>
        <w:t>,</w:t>
      </w:r>
      <w:r w:rsidR="00DC11DC">
        <w:t xml:space="preserve"> as </w:t>
      </w:r>
      <w:r w:rsidR="00BF498B">
        <w:t>well a</w:t>
      </w:r>
      <w:r w:rsidR="00DC11DC">
        <w:t xml:space="preserve">s the regulatory relief framework </w:t>
      </w:r>
      <w:r w:rsidR="00BF498B">
        <w:t>in the plan</w:t>
      </w:r>
      <w:r w:rsidR="003678FC">
        <w:t>.</w:t>
      </w:r>
      <w:r w:rsidR="00BF498B">
        <w:t xml:space="preserve"> </w:t>
      </w:r>
    </w:p>
    <w:p w14:paraId="78FA6C5A" w14:textId="7C76A76C" w:rsidR="00343EDD" w:rsidRPr="004E3DB3" w:rsidRDefault="00343EDD" w:rsidP="00AD2070">
      <w:pPr>
        <w:pStyle w:val="Heading1"/>
      </w:pPr>
      <w:r w:rsidRPr="004E3DB3">
        <w:t xml:space="preserve">Voluntary </w:t>
      </w:r>
      <w:r>
        <w:t>i</w:t>
      </w:r>
      <w:r w:rsidRPr="004E3DB3">
        <w:t xml:space="preserve">ncentives </w:t>
      </w:r>
    </w:p>
    <w:p w14:paraId="3A1BB9B9" w14:textId="3D211B49" w:rsidR="00343EDD" w:rsidRPr="00184814" w:rsidRDefault="00343EDD" w:rsidP="00100F6A">
      <w:pPr>
        <w:pStyle w:val="BodyText"/>
      </w:pPr>
      <w:r w:rsidRPr="00476432">
        <w:t xml:space="preserve">Councils </w:t>
      </w:r>
      <w:r w:rsidR="00B42BD6">
        <w:t>can also provide voluntary incentives to</w:t>
      </w:r>
      <w:r w:rsidR="00CC3D54">
        <w:t xml:space="preserve"> encourage landowners to</w:t>
      </w:r>
      <w:r w:rsidR="00B42BD6">
        <w:t xml:space="preserve"> achieve </w:t>
      </w:r>
      <w:r w:rsidR="00CC3D54">
        <w:t>environmental objectives. The Bills provide that</w:t>
      </w:r>
      <w:r w:rsidR="00711FEF">
        <w:t>:</w:t>
      </w:r>
    </w:p>
    <w:p w14:paraId="54B0BFF4" w14:textId="090159B1" w:rsidR="00343EDD" w:rsidRPr="004071F1" w:rsidRDefault="00AE069C" w:rsidP="00100F6A">
      <w:pPr>
        <w:pStyle w:val="Bullet"/>
        <w:rPr>
          <w:spacing w:val="-2"/>
        </w:rPr>
      </w:pPr>
      <w:r>
        <w:rPr>
          <w:spacing w:val="-2"/>
        </w:rPr>
        <w:t>c</w:t>
      </w:r>
      <w:r w:rsidR="00CC3D54" w:rsidRPr="004071F1">
        <w:rPr>
          <w:spacing w:val="-2"/>
        </w:rPr>
        <w:t xml:space="preserve">ouncils can </w:t>
      </w:r>
      <w:r w:rsidR="00343EDD" w:rsidRPr="004071F1">
        <w:rPr>
          <w:spacing w:val="-2"/>
        </w:rPr>
        <w:t>define voluntary ‘methods’ to guide landowners when undertaking an activity</w:t>
      </w:r>
    </w:p>
    <w:p w14:paraId="1BC0D400" w14:textId="65FFC478" w:rsidR="00343EDD" w:rsidRPr="00476432" w:rsidRDefault="00343EDD" w:rsidP="00100F6A">
      <w:pPr>
        <w:pStyle w:val="Bullet"/>
      </w:pPr>
      <w:r w:rsidRPr="00100F6A">
        <w:t>provide an incentive</w:t>
      </w:r>
      <w:r>
        <w:t xml:space="preserve"> to a landowner that undertakes an activity according to the defined method. </w:t>
      </w:r>
    </w:p>
    <w:p w14:paraId="4F91CE1A" w14:textId="13E16AC3" w:rsidR="00343EDD" w:rsidRDefault="00343EDD" w:rsidP="004071F1">
      <w:pPr>
        <w:pStyle w:val="BodyText"/>
        <w:spacing w:after="240"/>
      </w:pPr>
      <w:r>
        <w:t>Linking a method to an incentive is e</w:t>
      </w:r>
      <w:r w:rsidRPr="00476432">
        <w:t>ntirely discretionary</w:t>
      </w:r>
      <w:r>
        <w:t xml:space="preserve"> unless required by a national policy </w:t>
      </w:r>
      <w:r w:rsidR="00E7467A">
        <w:t>direction</w:t>
      </w:r>
      <w:r w:rsidR="00DA5BE9">
        <w:t xml:space="preserve"> </w:t>
      </w:r>
      <w:r>
        <w:t xml:space="preserve">or national standard. </w:t>
      </w:r>
    </w:p>
    <w:bookmarkEnd w:id="1"/>
    <w:bookmarkEnd w:id="2"/>
    <w:p w14:paraId="226DD8F1" w14:textId="7A7363AD" w:rsidR="00B148B1" w:rsidRPr="00B148B1" w:rsidRDefault="00363797" w:rsidP="00D95D18">
      <w:pPr>
        <w:pStyle w:val="LawBox"/>
        <w:pBdr>
          <w:top w:val="single" w:sz="4" w:space="15" w:color="1B556B"/>
          <w:left w:val="single" w:sz="4" w:space="15" w:color="1B556B"/>
          <w:bottom w:val="single" w:sz="4" w:space="15" w:color="1B556B"/>
          <w:right w:val="single" w:sz="4" w:space="15" w:color="1B556B"/>
        </w:pBdr>
        <w:shd w:val="clear" w:color="auto" w:fill="auto"/>
      </w:pPr>
      <w:r w:rsidRPr="00903DAC">
        <w:t>For more information</w:t>
      </w:r>
      <w:r>
        <w:t xml:space="preserve">, visit </w:t>
      </w:r>
      <w:hyperlink r:id="rId13" w:history="1">
        <w:r w:rsidRPr="00AF4F9C">
          <w:rPr>
            <w:rStyle w:val="Hyperlink"/>
          </w:rPr>
          <w:t>environment.govt.nz</w:t>
        </w:r>
      </w:hyperlink>
      <w:r>
        <w:t>.</w:t>
      </w:r>
      <w:r w:rsidRPr="00903DAC">
        <w:t xml:space="preserve"> </w:t>
      </w:r>
      <w:r w:rsidR="00AE08EA">
        <w:rPr>
          <w:noProof/>
        </w:rPr>
        <mc:AlternateContent>
          <mc:Choice Requires="wps">
            <w:drawing>
              <wp:anchor distT="0" distB="0" distL="114300" distR="114300" simplePos="0" relativeHeight="251658240" behindDoc="0" locked="1" layoutInCell="1" allowOverlap="1" wp14:anchorId="1F541669" wp14:editId="77EC74A9">
                <wp:simplePos x="0" y="0"/>
                <wp:positionH relativeFrom="margin">
                  <wp:posOffset>5080</wp:posOffset>
                </wp:positionH>
                <wp:positionV relativeFrom="page">
                  <wp:posOffset>9359900</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AE08EA" w14:paraId="756B1613" w14:textId="77777777" w:rsidTr="00F23E68">
                              <w:trPr>
                                <w:trHeight w:val="1120"/>
                              </w:trPr>
                              <w:tc>
                                <w:tcPr>
                                  <w:tcW w:w="5092" w:type="dxa"/>
                                  <w:shd w:val="clear" w:color="auto" w:fill="FFFFFF" w:themeFill="background1"/>
                                </w:tcPr>
                                <w:p w14:paraId="4595E64C" w14:textId="57C2DCCA" w:rsidR="00AE08EA" w:rsidRDefault="00AE08EA" w:rsidP="007326CB">
                                  <w:pPr>
                                    <w:pStyle w:val="TableText"/>
                                  </w:pPr>
                                  <w:r>
                                    <w:br/>
                                  </w:r>
                                  <w:r w:rsidRPr="006C18C8">
                                    <w:t xml:space="preserve">Published in </w:t>
                                  </w:r>
                                  <w:r w:rsidR="00AE069C">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030919">
                                    <w:t>136</w:t>
                                  </w:r>
                                  <w:r w:rsidR="00B148B1">
                                    <w:t>6</w:t>
                                  </w:r>
                                </w:p>
                              </w:tc>
                              <w:tc>
                                <w:tcPr>
                                  <w:tcW w:w="3825" w:type="dxa"/>
                                  <w:shd w:val="clear" w:color="auto" w:fill="FFFFFF" w:themeFill="background1"/>
                                  <w:tcMar>
                                    <w:left w:w="0" w:type="dxa"/>
                                    <w:right w:w="0" w:type="dxa"/>
                                  </w:tcMar>
                                  <w:vAlign w:val="bottom"/>
                                </w:tcPr>
                                <w:p w14:paraId="22B0D86A" w14:textId="77777777" w:rsidR="00AE08EA" w:rsidRDefault="00AE08EA" w:rsidP="00E57601">
                                  <w:pPr>
                                    <w:pStyle w:val="Footer"/>
                                    <w:jc w:val="right"/>
                                  </w:pPr>
                                  <w:r>
                                    <w:rPr>
                                      <w:noProof/>
                                    </w:rPr>
                                    <w:drawing>
                                      <wp:inline distT="0" distB="0" distL="0" distR="0" wp14:anchorId="7F17376B" wp14:editId="38B5F949">
                                        <wp:extent cx="2057400" cy="504825"/>
                                        <wp:effectExtent l="0" t="0" r="0" b="9525"/>
                                        <wp:docPr id="1464506883" name="Picture 146450688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3AC041" w14:textId="77777777" w:rsidR="00AE08EA" w:rsidRPr="00C82C4B" w:rsidRDefault="00AE08EA" w:rsidP="00AE08E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41669" id="Text Box 1" o:spid="_x0000_s1027" type="#_x0000_t202" style="position:absolute;left:0;text-align:left;margin-left:.4pt;margin-top:737pt;width:470.3pt;height:8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" fillcolor="white [3201]" strokecolor="white [3212]" strokeweight=".5pt">
                <v:textbox inset="0,0,0,0">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AE08EA" w14:paraId="756B1613" w14:textId="77777777" w:rsidTr="00F23E68">
                        <w:trPr>
                          <w:trHeight w:val="1120"/>
                        </w:trPr>
                        <w:tc>
                          <w:tcPr>
                            <w:tcW w:w="5092" w:type="dxa"/>
                            <w:shd w:val="clear" w:color="auto" w:fill="FFFFFF" w:themeFill="background1"/>
                          </w:tcPr>
                          <w:p w14:paraId="4595E64C" w14:textId="57C2DCCA" w:rsidR="00AE08EA" w:rsidRDefault="00AE08EA" w:rsidP="007326CB">
                            <w:pPr>
                              <w:pStyle w:val="TableText"/>
                            </w:pPr>
                            <w:r>
                              <w:br/>
                            </w:r>
                            <w:r w:rsidRPr="006C18C8">
                              <w:t xml:space="preserve">Published in </w:t>
                            </w:r>
                            <w:r w:rsidR="00AE069C">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030919">
                              <w:t>136</w:t>
                            </w:r>
                            <w:r w:rsidR="00B148B1">
                              <w:t>6</w:t>
                            </w:r>
                          </w:p>
                        </w:tc>
                        <w:tc>
                          <w:tcPr>
                            <w:tcW w:w="3825" w:type="dxa"/>
                            <w:shd w:val="clear" w:color="auto" w:fill="FFFFFF" w:themeFill="background1"/>
                            <w:tcMar>
                              <w:left w:w="0" w:type="dxa"/>
                              <w:right w:w="0" w:type="dxa"/>
                            </w:tcMar>
                            <w:vAlign w:val="bottom"/>
                          </w:tcPr>
                          <w:p w14:paraId="22B0D86A" w14:textId="77777777" w:rsidR="00AE08EA" w:rsidRDefault="00AE08EA" w:rsidP="00E57601">
                            <w:pPr>
                              <w:pStyle w:val="Footer"/>
                              <w:jc w:val="right"/>
                            </w:pPr>
                            <w:r>
                              <w:rPr>
                                <w:noProof/>
                              </w:rPr>
                              <w:drawing>
                                <wp:inline distT="0" distB="0" distL="0" distR="0" wp14:anchorId="7F17376B" wp14:editId="38B5F949">
                                  <wp:extent cx="2057400" cy="504825"/>
                                  <wp:effectExtent l="0" t="0" r="0" b="9525"/>
                                  <wp:docPr id="1464506883" name="Picture 146450688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83AC041" w14:textId="77777777" w:rsidR="00AE08EA" w:rsidRPr="00C82C4B" w:rsidRDefault="00AE08EA" w:rsidP="00AE08EA">
                      <w:pPr>
                        <w:pStyle w:val="BodyText"/>
                        <w:spacing w:before="0" w:after="0" w:line="240" w:lineRule="auto"/>
                        <w:rPr>
                          <w:sz w:val="16"/>
                          <w:szCs w:val="16"/>
                        </w:rPr>
                      </w:pPr>
                    </w:p>
                  </w:txbxContent>
                </v:textbox>
                <w10:wrap anchorx="margin" anchory="page"/>
                <w10:anchorlock/>
              </v:shape>
            </w:pict>
          </mc:Fallback>
        </mc:AlternateContent>
      </w:r>
    </w:p>
    <w:sectPr w:rsidR="00B148B1" w:rsidRPr="00B148B1" w:rsidSect="004C4DB6">
      <w:footerReference w:type="even" r:id="rId15"/>
      <w:footerReference w:type="first" r:id="rId16"/>
      <w:pgSz w:w="11907" w:h="16840" w:code="9"/>
      <w:pgMar w:top="1701" w:right="1701" w:bottom="1701"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05B5" w14:textId="77777777" w:rsidR="009D0601" w:rsidRDefault="009D0601" w:rsidP="0080531E">
      <w:pPr>
        <w:spacing w:before="0" w:after="0" w:line="240" w:lineRule="auto"/>
      </w:pPr>
      <w:r>
        <w:separator/>
      </w:r>
    </w:p>
    <w:p w14:paraId="4E8CD622" w14:textId="77777777" w:rsidR="009D0601" w:rsidRDefault="009D0601"/>
  </w:endnote>
  <w:endnote w:type="continuationSeparator" w:id="0">
    <w:p w14:paraId="69B58961" w14:textId="77777777" w:rsidR="009D0601" w:rsidRDefault="009D0601" w:rsidP="0080531E">
      <w:pPr>
        <w:spacing w:before="0" w:after="0" w:line="240" w:lineRule="auto"/>
      </w:pPr>
      <w:r>
        <w:continuationSeparator/>
      </w:r>
    </w:p>
    <w:p w14:paraId="74642FCB" w14:textId="77777777" w:rsidR="009D0601" w:rsidRDefault="009D0601"/>
  </w:endnote>
  <w:endnote w:type="continuationNotice" w:id="1">
    <w:p w14:paraId="534F6364" w14:textId="77777777" w:rsidR="009D0601" w:rsidRDefault="009D06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75CA" w14:textId="1A5DE743" w:rsidR="00033F08" w:rsidRDefault="00665ECA" w:rsidP="00D95D18">
    <w:pPr>
      <w:pStyle w:val="Footerodd"/>
      <w:spacing w:before="0" w:after="0" w:line="240" w:lineRule="auto"/>
    </w:pPr>
    <w:r>
      <w:t>The New Planning System: Regulatory relief in the new planning system</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FC5D" w14:textId="77777777" w:rsidR="00B669E3" w:rsidRDefault="00B669E3" w:rsidP="00B669E3">
    <w:pPr>
      <w:pStyle w:val="Footerodd"/>
      <w:pBdr>
        <w:top w:val="single" w:sz="4" w:space="1" w:color="auto"/>
      </w:pBdr>
      <w:spacing w:before="0"/>
    </w:pPr>
  </w:p>
  <w:p w14:paraId="61141A44" w14:textId="560CD682" w:rsidR="00AE08EA" w:rsidRPr="00AE08EA" w:rsidRDefault="00665ECA" w:rsidP="00B669E3">
    <w:pPr>
      <w:pStyle w:val="Footerodd"/>
      <w:spacing w:before="0" w:after="0" w:line="240" w:lineRule="auto"/>
    </w:pPr>
    <w:r>
      <w:t>The New Planning System: Regulatory relief in the new planning system</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BC3B" w14:textId="77777777" w:rsidR="009D0601" w:rsidRDefault="009D0601" w:rsidP="00CB5C5F">
      <w:pPr>
        <w:spacing w:before="0" w:after="80" w:line="240" w:lineRule="auto"/>
      </w:pPr>
      <w:bookmarkStart w:id="0" w:name="_Hlk86912439"/>
      <w:bookmarkEnd w:id="0"/>
      <w:r>
        <w:separator/>
      </w:r>
    </w:p>
  </w:footnote>
  <w:footnote w:type="continuationSeparator" w:id="0">
    <w:p w14:paraId="3155E71F" w14:textId="77777777" w:rsidR="009D0601" w:rsidRDefault="009D0601" w:rsidP="0080531E">
      <w:pPr>
        <w:spacing w:before="0" w:after="0" w:line="240" w:lineRule="auto"/>
      </w:pPr>
      <w:r>
        <w:continuationSeparator/>
      </w:r>
    </w:p>
    <w:p w14:paraId="47905BA4" w14:textId="77777777" w:rsidR="009D0601" w:rsidRDefault="009D0601"/>
  </w:footnote>
  <w:footnote w:type="continuationNotice" w:id="1">
    <w:p w14:paraId="2CDD3864" w14:textId="77777777" w:rsidR="009D0601" w:rsidRDefault="009D060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AB85B6E"/>
    <w:multiLevelType w:val="multilevel"/>
    <w:tmpl w:val="957E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FF26560"/>
    <w:multiLevelType w:val="hybridMultilevel"/>
    <w:tmpl w:val="DFEE48EA"/>
    <w:lvl w:ilvl="0" w:tplc="BC1857BC">
      <w:start w:val="1"/>
      <w:numFmt w:val="bullet"/>
      <w:pStyle w:val="Heading3"/>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4" w15:restartNumberingAfterBreak="0">
    <w:nsid w:val="14B05553"/>
    <w:multiLevelType w:val="multilevel"/>
    <w:tmpl w:val="2728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F1BDA"/>
    <w:multiLevelType w:val="hybridMultilevel"/>
    <w:tmpl w:val="DBE8F25A"/>
    <w:lvl w:ilvl="0" w:tplc="91D063F4">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DA454E"/>
    <w:multiLevelType w:val="hybridMultilevel"/>
    <w:tmpl w:val="F8BC0826"/>
    <w:styleLink w:val="Style3"/>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9"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1"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2" w15:restartNumberingAfterBreak="0">
    <w:nsid w:val="35D5636C"/>
    <w:multiLevelType w:val="multilevel"/>
    <w:tmpl w:val="FCEA6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42EB0"/>
    <w:multiLevelType w:val="multilevel"/>
    <w:tmpl w:val="95C42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65A16"/>
    <w:multiLevelType w:val="multilevel"/>
    <w:tmpl w:val="13C61548"/>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515BD8"/>
    <w:multiLevelType w:val="multilevel"/>
    <w:tmpl w:val="4B7E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D4DCC"/>
    <w:multiLevelType w:val="multilevel"/>
    <w:tmpl w:val="898AE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0" w15:restartNumberingAfterBreak="0">
    <w:nsid w:val="493E2426"/>
    <w:multiLevelType w:val="multilevel"/>
    <w:tmpl w:val="33A22176"/>
    <w:styleLink w:val="MfENormaltoList-numbered"/>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D412D5"/>
    <w:multiLevelType w:val="multilevel"/>
    <w:tmpl w:val="95C42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817AA"/>
    <w:multiLevelType w:val="multilevel"/>
    <w:tmpl w:val="0F4AF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035C9"/>
    <w:multiLevelType w:val="multilevel"/>
    <w:tmpl w:val="3FD2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483714C"/>
    <w:multiLevelType w:val="hybridMultilevel"/>
    <w:tmpl w:val="6096B1F4"/>
    <w:lvl w:ilvl="0" w:tplc="F3BCF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5A5F4422"/>
    <w:multiLevelType w:val="hybridMultilevel"/>
    <w:tmpl w:val="6C30D674"/>
    <w:lvl w:ilvl="0" w:tplc="C0BEDC2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5E70E59"/>
    <w:multiLevelType w:val="multilevel"/>
    <w:tmpl w:val="695EB490"/>
    <w:lvl w:ilvl="0">
      <w:start w:val="1"/>
      <w:numFmt w:val="bullet"/>
      <w:pStyle w:val="List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F393427"/>
    <w:multiLevelType w:val="hybridMultilevel"/>
    <w:tmpl w:val="6B0C318C"/>
    <w:styleLink w:val="Style2"/>
    <w:lvl w:ilvl="0" w:tplc="1409000F">
      <w:start w:val="1"/>
      <w:numFmt w:val="decimal"/>
      <w:lvlText w:val="%1."/>
      <w:lvlJc w:val="left"/>
      <w:pPr>
        <w:ind w:left="720" w:hanging="360"/>
      </w:pPr>
    </w:lvl>
    <w:lvl w:ilvl="1" w:tplc="32CAB862">
      <w:start w:val="1"/>
      <w:numFmt w:val="lowerLetter"/>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1"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2" w15:restartNumberingAfterBreak="0">
    <w:nsid w:val="70DF6B5A"/>
    <w:multiLevelType w:val="hybridMultilevel"/>
    <w:tmpl w:val="5838C6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811DDE"/>
    <w:multiLevelType w:val="hybridMultilevel"/>
    <w:tmpl w:val="C38A23EA"/>
    <w:styleLink w:val="Style1"/>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16cid:durableId="1357196525">
    <w:abstractNumId w:val="11"/>
  </w:num>
  <w:num w:numId="2" w16cid:durableId="1688940720">
    <w:abstractNumId w:val="16"/>
  </w:num>
  <w:num w:numId="3" w16cid:durableId="1790082978">
    <w:abstractNumId w:val="10"/>
  </w:num>
  <w:num w:numId="4" w16cid:durableId="571161853">
    <w:abstractNumId w:val="7"/>
  </w:num>
  <w:num w:numId="5" w16cid:durableId="851066908">
    <w:abstractNumId w:val="19"/>
  </w:num>
  <w:num w:numId="6" w16cid:durableId="61224443">
    <w:abstractNumId w:val="17"/>
  </w:num>
  <w:num w:numId="7" w16cid:durableId="972250063">
    <w:abstractNumId w:val="33"/>
  </w:num>
  <w:num w:numId="8" w16cid:durableId="181745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230062">
    <w:abstractNumId w:val="30"/>
  </w:num>
  <w:num w:numId="10" w16cid:durableId="944464173">
    <w:abstractNumId w:val="2"/>
  </w:num>
  <w:num w:numId="11" w16cid:durableId="1627159036">
    <w:abstractNumId w:val="8"/>
  </w:num>
  <w:num w:numId="12" w16cid:durableId="1671175605">
    <w:abstractNumId w:val="14"/>
  </w:num>
  <w:num w:numId="13" w16cid:durableId="41442950">
    <w:abstractNumId w:val="31"/>
  </w:num>
  <w:num w:numId="14" w16cid:durableId="592393198">
    <w:abstractNumId w:val="24"/>
  </w:num>
  <w:num w:numId="15" w16cid:durableId="588536818">
    <w:abstractNumId w:val="6"/>
  </w:num>
  <w:num w:numId="16" w16cid:durableId="1942301523">
    <w:abstractNumId w:val="20"/>
  </w:num>
  <w:num w:numId="17" w16cid:durableId="1175419677">
    <w:abstractNumId w:val="27"/>
  </w:num>
  <w:num w:numId="18" w16cid:durableId="674571999">
    <w:abstractNumId w:val="25"/>
  </w:num>
  <w:num w:numId="19" w16cid:durableId="1729186089">
    <w:abstractNumId w:val="26"/>
  </w:num>
  <w:num w:numId="20" w16cid:durableId="912397846">
    <w:abstractNumId w:val="3"/>
  </w:num>
  <w:num w:numId="21" w16cid:durableId="1976182467">
    <w:abstractNumId w:val="1"/>
  </w:num>
  <w:num w:numId="22" w16cid:durableId="1573083684">
    <w:abstractNumId w:val="23"/>
  </w:num>
  <w:num w:numId="23" w16cid:durableId="1857037956">
    <w:abstractNumId w:val="18"/>
  </w:num>
  <w:num w:numId="24" w16cid:durableId="599989831">
    <w:abstractNumId w:val="22"/>
  </w:num>
  <w:num w:numId="25" w16cid:durableId="1828863156">
    <w:abstractNumId w:val="15"/>
  </w:num>
  <w:num w:numId="26" w16cid:durableId="1140265881">
    <w:abstractNumId w:val="13"/>
  </w:num>
  <w:num w:numId="27" w16cid:durableId="1394818848">
    <w:abstractNumId w:val="0"/>
  </w:num>
  <w:num w:numId="28" w16cid:durableId="1256401196">
    <w:abstractNumId w:val="21"/>
  </w:num>
  <w:num w:numId="29" w16cid:durableId="1700398861">
    <w:abstractNumId w:val="12"/>
  </w:num>
  <w:num w:numId="30" w16cid:durableId="836193425">
    <w:abstractNumId w:val="4"/>
  </w:num>
  <w:num w:numId="31" w16cid:durableId="275676020">
    <w:abstractNumId w:val="32"/>
  </w:num>
  <w:num w:numId="32" w16cid:durableId="192305151">
    <w:abstractNumId w:val="9"/>
  </w:num>
  <w:num w:numId="33" w16cid:durableId="142043568">
    <w:abstractNumId w:val="5"/>
  </w:num>
  <w:num w:numId="34" w16cid:durableId="24016450">
    <w:abstractNumId w:val="28"/>
  </w:num>
  <w:num w:numId="35" w16cid:durableId="212719343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3FB"/>
    <w:rsid w:val="0000051A"/>
    <w:rsid w:val="00000709"/>
    <w:rsid w:val="00000792"/>
    <w:rsid w:val="00000F04"/>
    <w:rsid w:val="00001160"/>
    <w:rsid w:val="00001532"/>
    <w:rsid w:val="00001871"/>
    <w:rsid w:val="00001B11"/>
    <w:rsid w:val="00001B5E"/>
    <w:rsid w:val="000020F4"/>
    <w:rsid w:val="00002237"/>
    <w:rsid w:val="00002848"/>
    <w:rsid w:val="000028B0"/>
    <w:rsid w:val="00002A31"/>
    <w:rsid w:val="000031C8"/>
    <w:rsid w:val="0000375A"/>
    <w:rsid w:val="00003908"/>
    <w:rsid w:val="000039D7"/>
    <w:rsid w:val="00003AB4"/>
    <w:rsid w:val="00003C4F"/>
    <w:rsid w:val="000043E4"/>
    <w:rsid w:val="00004B61"/>
    <w:rsid w:val="00004DC6"/>
    <w:rsid w:val="00004E0A"/>
    <w:rsid w:val="00004FD3"/>
    <w:rsid w:val="0000522B"/>
    <w:rsid w:val="00005A71"/>
    <w:rsid w:val="00005D2E"/>
    <w:rsid w:val="00006022"/>
    <w:rsid w:val="00006D79"/>
    <w:rsid w:val="00006DF5"/>
    <w:rsid w:val="00006F95"/>
    <w:rsid w:val="00007023"/>
    <w:rsid w:val="0000709F"/>
    <w:rsid w:val="000071D6"/>
    <w:rsid w:val="00007A25"/>
    <w:rsid w:val="00007ECB"/>
    <w:rsid w:val="00007F2D"/>
    <w:rsid w:val="00007FA3"/>
    <w:rsid w:val="00007FAC"/>
    <w:rsid w:val="0001018B"/>
    <w:rsid w:val="00010265"/>
    <w:rsid w:val="00010A9C"/>
    <w:rsid w:val="00010ABA"/>
    <w:rsid w:val="00010E15"/>
    <w:rsid w:val="00010F57"/>
    <w:rsid w:val="0001100C"/>
    <w:rsid w:val="00011188"/>
    <w:rsid w:val="00011D52"/>
    <w:rsid w:val="0001214E"/>
    <w:rsid w:val="000121B7"/>
    <w:rsid w:val="00012555"/>
    <w:rsid w:val="000128DD"/>
    <w:rsid w:val="000130F7"/>
    <w:rsid w:val="0001415B"/>
    <w:rsid w:val="00014236"/>
    <w:rsid w:val="000148F6"/>
    <w:rsid w:val="00014DF7"/>
    <w:rsid w:val="00015001"/>
    <w:rsid w:val="00015073"/>
    <w:rsid w:val="00015217"/>
    <w:rsid w:val="000159D2"/>
    <w:rsid w:val="00015E19"/>
    <w:rsid w:val="0001622C"/>
    <w:rsid w:val="00016264"/>
    <w:rsid w:val="00016993"/>
    <w:rsid w:val="00016CAB"/>
    <w:rsid w:val="00016E5B"/>
    <w:rsid w:val="0001701B"/>
    <w:rsid w:val="0001749B"/>
    <w:rsid w:val="00017D60"/>
    <w:rsid w:val="00017D75"/>
    <w:rsid w:val="00017EB0"/>
    <w:rsid w:val="00017FE5"/>
    <w:rsid w:val="00020372"/>
    <w:rsid w:val="0002068C"/>
    <w:rsid w:val="00020D0D"/>
    <w:rsid w:val="00020EE7"/>
    <w:rsid w:val="00021138"/>
    <w:rsid w:val="00021358"/>
    <w:rsid w:val="00021910"/>
    <w:rsid w:val="00021A68"/>
    <w:rsid w:val="00021D9C"/>
    <w:rsid w:val="0002270C"/>
    <w:rsid w:val="00022E8D"/>
    <w:rsid w:val="0002348A"/>
    <w:rsid w:val="00023C68"/>
    <w:rsid w:val="00024213"/>
    <w:rsid w:val="0002429A"/>
    <w:rsid w:val="000242AF"/>
    <w:rsid w:val="00024528"/>
    <w:rsid w:val="00024708"/>
    <w:rsid w:val="00024D53"/>
    <w:rsid w:val="00024EE7"/>
    <w:rsid w:val="00024FED"/>
    <w:rsid w:val="000254BF"/>
    <w:rsid w:val="00025677"/>
    <w:rsid w:val="0002591F"/>
    <w:rsid w:val="00025C51"/>
    <w:rsid w:val="00025F96"/>
    <w:rsid w:val="00025FAB"/>
    <w:rsid w:val="0002655B"/>
    <w:rsid w:val="000268FB"/>
    <w:rsid w:val="000269F1"/>
    <w:rsid w:val="00026C2E"/>
    <w:rsid w:val="00026E89"/>
    <w:rsid w:val="000271FB"/>
    <w:rsid w:val="000272D0"/>
    <w:rsid w:val="000275A3"/>
    <w:rsid w:val="0002777B"/>
    <w:rsid w:val="00027EBE"/>
    <w:rsid w:val="00030558"/>
    <w:rsid w:val="00030699"/>
    <w:rsid w:val="00030725"/>
    <w:rsid w:val="00030919"/>
    <w:rsid w:val="00030DB8"/>
    <w:rsid w:val="00031A83"/>
    <w:rsid w:val="0003213A"/>
    <w:rsid w:val="00032614"/>
    <w:rsid w:val="000326FA"/>
    <w:rsid w:val="00032A81"/>
    <w:rsid w:val="00032B2F"/>
    <w:rsid w:val="0003335A"/>
    <w:rsid w:val="00033F08"/>
    <w:rsid w:val="000340D8"/>
    <w:rsid w:val="000341E4"/>
    <w:rsid w:val="00034206"/>
    <w:rsid w:val="0003427D"/>
    <w:rsid w:val="00034C6B"/>
    <w:rsid w:val="00034C86"/>
    <w:rsid w:val="00034DFA"/>
    <w:rsid w:val="000357AA"/>
    <w:rsid w:val="000357ED"/>
    <w:rsid w:val="0003594B"/>
    <w:rsid w:val="00035AEB"/>
    <w:rsid w:val="00035D7C"/>
    <w:rsid w:val="00035E15"/>
    <w:rsid w:val="000363A1"/>
    <w:rsid w:val="0003640E"/>
    <w:rsid w:val="00036801"/>
    <w:rsid w:val="0003688A"/>
    <w:rsid w:val="000368FC"/>
    <w:rsid w:val="00036DA3"/>
    <w:rsid w:val="00036DC0"/>
    <w:rsid w:val="000379BF"/>
    <w:rsid w:val="00037BD8"/>
    <w:rsid w:val="00037BEC"/>
    <w:rsid w:val="000400D9"/>
    <w:rsid w:val="0004035C"/>
    <w:rsid w:val="00040860"/>
    <w:rsid w:val="00040CED"/>
    <w:rsid w:val="00040DCC"/>
    <w:rsid w:val="00040EA1"/>
    <w:rsid w:val="00041B19"/>
    <w:rsid w:val="0004205F"/>
    <w:rsid w:val="0004224F"/>
    <w:rsid w:val="000423C6"/>
    <w:rsid w:val="00042EDB"/>
    <w:rsid w:val="0004334D"/>
    <w:rsid w:val="0004334E"/>
    <w:rsid w:val="000436EC"/>
    <w:rsid w:val="00043758"/>
    <w:rsid w:val="000444B0"/>
    <w:rsid w:val="000444F2"/>
    <w:rsid w:val="00044A50"/>
    <w:rsid w:val="00044C65"/>
    <w:rsid w:val="0004500A"/>
    <w:rsid w:val="000458C7"/>
    <w:rsid w:val="00045991"/>
    <w:rsid w:val="00045D75"/>
    <w:rsid w:val="00045E5C"/>
    <w:rsid w:val="00045F99"/>
    <w:rsid w:val="00046288"/>
    <w:rsid w:val="00046D96"/>
    <w:rsid w:val="00047929"/>
    <w:rsid w:val="00047941"/>
    <w:rsid w:val="000479AB"/>
    <w:rsid w:val="00050272"/>
    <w:rsid w:val="000505F8"/>
    <w:rsid w:val="000508B4"/>
    <w:rsid w:val="00050A22"/>
    <w:rsid w:val="00050E27"/>
    <w:rsid w:val="0005144F"/>
    <w:rsid w:val="00051AE3"/>
    <w:rsid w:val="00051AF1"/>
    <w:rsid w:val="00051D42"/>
    <w:rsid w:val="00051EB5"/>
    <w:rsid w:val="00051F86"/>
    <w:rsid w:val="0005206A"/>
    <w:rsid w:val="000522A4"/>
    <w:rsid w:val="000525ED"/>
    <w:rsid w:val="00052CA3"/>
    <w:rsid w:val="00053135"/>
    <w:rsid w:val="000538A1"/>
    <w:rsid w:val="00053F10"/>
    <w:rsid w:val="00054001"/>
    <w:rsid w:val="00054173"/>
    <w:rsid w:val="00054261"/>
    <w:rsid w:val="000547BA"/>
    <w:rsid w:val="00054D8E"/>
    <w:rsid w:val="00055375"/>
    <w:rsid w:val="0005597A"/>
    <w:rsid w:val="00055E4C"/>
    <w:rsid w:val="00055F88"/>
    <w:rsid w:val="00056319"/>
    <w:rsid w:val="000564E7"/>
    <w:rsid w:val="00056599"/>
    <w:rsid w:val="00056770"/>
    <w:rsid w:val="000567D3"/>
    <w:rsid w:val="000570E4"/>
    <w:rsid w:val="00057386"/>
    <w:rsid w:val="0005764E"/>
    <w:rsid w:val="00057EEF"/>
    <w:rsid w:val="000600E8"/>
    <w:rsid w:val="000612EB"/>
    <w:rsid w:val="0006130F"/>
    <w:rsid w:val="000619CB"/>
    <w:rsid w:val="00062387"/>
    <w:rsid w:val="00062B63"/>
    <w:rsid w:val="00062CBE"/>
    <w:rsid w:val="00062E4B"/>
    <w:rsid w:val="000633A0"/>
    <w:rsid w:val="000633F7"/>
    <w:rsid w:val="00063F14"/>
    <w:rsid w:val="00063F77"/>
    <w:rsid w:val="000640D4"/>
    <w:rsid w:val="000640F0"/>
    <w:rsid w:val="0006434D"/>
    <w:rsid w:val="000643A1"/>
    <w:rsid w:val="00064679"/>
    <w:rsid w:val="00064A13"/>
    <w:rsid w:val="00064AF4"/>
    <w:rsid w:val="00064DB1"/>
    <w:rsid w:val="00065A69"/>
    <w:rsid w:val="00065BA3"/>
    <w:rsid w:val="00065CDD"/>
    <w:rsid w:val="00065D3B"/>
    <w:rsid w:val="000667E9"/>
    <w:rsid w:val="00066DDC"/>
    <w:rsid w:val="00066DE6"/>
    <w:rsid w:val="00067128"/>
    <w:rsid w:val="00067370"/>
    <w:rsid w:val="000675CD"/>
    <w:rsid w:val="00067872"/>
    <w:rsid w:val="000678AC"/>
    <w:rsid w:val="00067D46"/>
    <w:rsid w:val="00067D86"/>
    <w:rsid w:val="00067EF5"/>
    <w:rsid w:val="00070003"/>
    <w:rsid w:val="000703B2"/>
    <w:rsid w:val="000703BE"/>
    <w:rsid w:val="00070669"/>
    <w:rsid w:val="000709BD"/>
    <w:rsid w:val="00070FBF"/>
    <w:rsid w:val="000711EE"/>
    <w:rsid w:val="0007180E"/>
    <w:rsid w:val="00071AE4"/>
    <w:rsid w:val="00071B26"/>
    <w:rsid w:val="00071CB5"/>
    <w:rsid w:val="00071CCB"/>
    <w:rsid w:val="00071D03"/>
    <w:rsid w:val="0007232B"/>
    <w:rsid w:val="00072C81"/>
    <w:rsid w:val="00073084"/>
    <w:rsid w:val="0007342C"/>
    <w:rsid w:val="000735A2"/>
    <w:rsid w:val="0007517E"/>
    <w:rsid w:val="00075690"/>
    <w:rsid w:val="00075855"/>
    <w:rsid w:val="00075FE1"/>
    <w:rsid w:val="000761BF"/>
    <w:rsid w:val="00076667"/>
    <w:rsid w:val="00077381"/>
    <w:rsid w:val="00077473"/>
    <w:rsid w:val="00077481"/>
    <w:rsid w:val="000776F9"/>
    <w:rsid w:val="00077EE0"/>
    <w:rsid w:val="00077F7E"/>
    <w:rsid w:val="00077FF4"/>
    <w:rsid w:val="000802F9"/>
    <w:rsid w:val="00080608"/>
    <w:rsid w:val="000807DE"/>
    <w:rsid w:val="00080CF1"/>
    <w:rsid w:val="00080E5E"/>
    <w:rsid w:val="000812DA"/>
    <w:rsid w:val="00081435"/>
    <w:rsid w:val="0008145A"/>
    <w:rsid w:val="0008162D"/>
    <w:rsid w:val="00081790"/>
    <w:rsid w:val="00081D47"/>
    <w:rsid w:val="00081E27"/>
    <w:rsid w:val="00081EE8"/>
    <w:rsid w:val="000827D0"/>
    <w:rsid w:val="000831C8"/>
    <w:rsid w:val="000836C9"/>
    <w:rsid w:val="00083712"/>
    <w:rsid w:val="0008374F"/>
    <w:rsid w:val="00083F5E"/>
    <w:rsid w:val="00084426"/>
    <w:rsid w:val="000844E9"/>
    <w:rsid w:val="00084B4C"/>
    <w:rsid w:val="00084C2D"/>
    <w:rsid w:val="00084FDB"/>
    <w:rsid w:val="0008505C"/>
    <w:rsid w:val="000850DE"/>
    <w:rsid w:val="00085C46"/>
    <w:rsid w:val="00085E03"/>
    <w:rsid w:val="00086171"/>
    <w:rsid w:val="00086239"/>
    <w:rsid w:val="00086410"/>
    <w:rsid w:val="000864F2"/>
    <w:rsid w:val="000867D0"/>
    <w:rsid w:val="0008686A"/>
    <w:rsid w:val="00086B36"/>
    <w:rsid w:val="00086DE0"/>
    <w:rsid w:val="00086EC7"/>
    <w:rsid w:val="00087175"/>
    <w:rsid w:val="00087BC3"/>
    <w:rsid w:val="00087D35"/>
    <w:rsid w:val="00090329"/>
    <w:rsid w:val="0009057B"/>
    <w:rsid w:val="00090EE4"/>
    <w:rsid w:val="00090F6A"/>
    <w:rsid w:val="000916D3"/>
    <w:rsid w:val="00091796"/>
    <w:rsid w:val="00091BA2"/>
    <w:rsid w:val="00091CB0"/>
    <w:rsid w:val="00092719"/>
    <w:rsid w:val="00092D7C"/>
    <w:rsid w:val="000931C0"/>
    <w:rsid w:val="00093406"/>
    <w:rsid w:val="00093AE0"/>
    <w:rsid w:val="0009403E"/>
    <w:rsid w:val="00094344"/>
    <w:rsid w:val="00094486"/>
    <w:rsid w:val="000948FB"/>
    <w:rsid w:val="000949FA"/>
    <w:rsid w:val="000953C6"/>
    <w:rsid w:val="000953F4"/>
    <w:rsid w:val="00095612"/>
    <w:rsid w:val="0009590C"/>
    <w:rsid w:val="000959E7"/>
    <w:rsid w:val="00095C3A"/>
    <w:rsid w:val="00095E7D"/>
    <w:rsid w:val="00096092"/>
    <w:rsid w:val="000964BD"/>
    <w:rsid w:val="000964DE"/>
    <w:rsid w:val="00096A31"/>
    <w:rsid w:val="000971BC"/>
    <w:rsid w:val="000972AB"/>
    <w:rsid w:val="000973CE"/>
    <w:rsid w:val="00097771"/>
    <w:rsid w:val="00097B40"/>
    <w:rsid w:val="00097D0E"/>
    <w:rsid w:val="000A08BE"/>
    <w:rsid w:val="000A08ED"/>
    <w:rsid w:val="000A0998"/>
    <w:rsid w:val="000A130F"/>
    <w:rsid w:val="000A1475"/>
    <w:rsid w:val="000A1701"/>
    <w:rsid w:val="000A17EA"/>
    <w:rsid w:val="000A1C7A"/>
    <w:rsid w:val="000A2092"/>
    <w:rsid w:val="000A2345"/>
    <w:rsid w:val="000A2394"/>
    <w:rsid w:val="000A31C1"/>
    <w:rsid w:val="000A32C5"/>
    <w:rsid w:val="000A3411"/>
    <w:rsid w:val="000A34CA"/>
    <w:rsid w:val="000A362D"/>
    <w:rsid w:val="000A3BDD"/>
    <w:rsid w:val="000A426F"/>
    <w:rsid w:val="000A4520"/>
    <w:rsid w:val="000A4559"/>
    <w:rsid w:val="000A45FD"/>
    <w:rsid w:val="000A477B"/>
    <w:rsid w:val="000A4905"/>
    <w:rsid w:val="000A4A4D"/>
    <w:rsid w:val="000A4B67"/>
    <w:rsid w:val="000A4CD8"/>
    <w:rsid w:val="000A52FB"/>
    <w:rsid w:val="000A558D"/>
    <w:rsid w:val="000A5611"/>
    <w:rsid w:val="000A563C"/>
    <w:rsid w:val="000A59C5"/>
    <w:rsid w:val="000A5DEA"/>
    <w:rsid w:val="000A5EBD"/>
    <w:rsid w:val="000A615D"/>
    <w:rsid w:val="000A68B9"/>
    <w:rsid w:val="000A7658"/>
    <w:rsid w:val="000A7F0F"/>
    <w:rsid w:val="000A7F4C"/>
    <w:rsid w:val="000B02BC"/>
    <w:rsid w:val="000B03BE"/>
    <w:rsid w:val="000B0498"/>
    <w:rsid w:val="000B0F36"/>
    <w:rsid w:val="000B1942"/>
    <w:rsid w:val="000B1BED"/>
    <w:rsid w:val="000B205E"/>
    <w:rsid w:val="000B2240"/>
    <w:rsid w:val="000B2477"/>
    <w:rsid w:val="000B2600"/>
    <w:rsid w:val="000B3558"/>
    <w:rsid w:val="000B35B3"/>
    <w:rsid w:val="000B36F9"/>
    <w:rsid w:val="000B39AC"/>
    <w:rsid w:val="000B4074"/>
    <w:rsid w:val="000B41DF"/>
    <w:rsid w:val="000B45CF"/>
    <w:rsid w:val="000B4732"/>
    <w:rsid w:val="000B4BCD"/>
    <w:rsid w:val="000B4C41"/>
    <w:rsid w:val="000B4C6D"/>
    <w:rsid w:val="000B5849"/>
    <w:rsid w:val="000B5967"/>
    <w:rsid w:val="000B66DC"/>
    <w:rsid w:val="000B682F"/>
    <w:rsid w:val="000B699A"/>
    <w:rsid w:val="000B6CC2"/>
    <w:rsid w:val="000B6D1F"/>
    <w:rsid w:val="000B6FA6"/>
    <w:rsid w:val="000B7552"/>
    <w:rsid w:val="000B779D"/>
    <w:rsid w:val="000C029A"/>
    <w:rsid w:val="000C046B"/>
    <w:rsid w:val="000C062F"/>
    <w:rsid w:val="000C0668"/>
    <w:rsid w:val="000C08FC"/>
    <w:rsid w:val="000C0F8D"/>
    <w:rsid w:val="000C17E7"/>
    <w:rsid w:val="000C1B03"/>
    <w:rsid w:val="000C1C02"/>
    <w:rsid w:val="000C228F"/>
    <w:rsid w:val="000C2C61"/>
    <w:rsid w:val="000C2DC7"/>
    <w:rsid w:val="000C3079"/>
    <w:rsid w:val="000C3270"/>
    <w:rsid w:val="000C32B8"/>
    <w:rsid w:val="000C417B"/>
    <w:rsid w:val="000C5233"/>
    <w:rsid w:val="000C5267"/>
    <w:rsid w:val="000C574D"/>
    <w:rsid w:val="000C577E"/>
    <w:rsid w:val="000C627B"/>
    <w:rsid w:val="000C6A5C"/>
    <w:rsid w:val="000C6C59"/>
    <w:rsid w:val="000C78CE"/>
    <w:rsid w:val="000C7DFD"/>
    <w:rsid w:val="000D005C"/>
    <w:rsid w:val="000D04BA"/>
    <w:rsid w:val="000D0B6E"/>
    <w:rsid w:val="000D0D65"/>
    <w:rsid w:val="000D12E0"/>
    <w:rsid w:val="000D1944"/>
    <w:rsid w:val="000D1A75"/>
    <w:rsid w:val="000D1BE5"/>
    <w:rsid w:val="000D1DD9"/>
    <w:rsid w:val="000D2172"/>
    <w:rsid w:val="000D2330"/>
    <w:rsid w:val="000D27D2"/>
    <w:rsid w:val="000D2929"/>
    <w:rsid w:val="000D293C"/>
    <w:rsid w:val="000D2BC1"/>
    <w:rsid w:val="000D337B"/>
    <w:rsid w:val="000D385A"/>
    <w:rsid w:val="000D38C2"/>
    <w:rsid w:val="000D3CA7"/>
    <w:rsid w:val="000D4F9E"/>
    <w:rsid w:val="000D5918"/>
    <w:rsid w:val="000D5B16"/>
    <w:rsid w:val="000D5FD6"/>
    <w:rsid w:val="000D6201"/>
    <w:rsid w:val="000D6321"/>
    <w:rsid w:val="000D6488"/>
    <w:rsid w:val="000D6C7C"/>
    <w:rsid w:val="000D6FD3"/>
    <w:rsid w:val="000D7088"/>
    <w:rsid w:val="000D7542"/>
    <w:rsid w:val="000D75C9"/>
    <w:rsid w:val="000D770B"/>
    <w:rsid w:val="000D788E"/>
    <w:rsid w:val="000D7C79"/>
    <w:rsid w:val="000D7EBF"/>
    <w:rsid w:val="000E0288"/>
    <w:rsid w:val="000E0850"/>
    <w:rsid w:val="000E0B7E"/>
    <w:rsid w:val="000E0E4B"/>
    <w:rsid w:val="000E12B0"/>
    <w:rsid w:val="000E1476"/>
    <w:rsid w:val="000E1B19"/>
    <w:rsid w:val="000E1BC8"/>
    <w:rsid w:val="000E1D32"/>
    <w:rsid w:val="000E2477"/>
    <w:rsid w:val="000E26D8"/>
    <w:rsid w:val="000E2B94"/>
    <w:rsid w:val="000E2E50"/>
    <w:rsid w:val="000E3156"/>
    <w:rsid w:val="000E35B6"/>
    <w:rsid w:val="000E379A"/>
    <w:rsid w:val="000E3BB8"/>
    <w:rsid w:val="000E3D9B"/>
    <w:rsid w:val="000E3DFD"/>
    <w:rsid w:val="000E4261"/>
    <w:rsid w:val="000E4697"/>
    <w:rsid w:val="000E49B3"/>
    <w:rsid w:val="000E509C"/>
    <w:rsid w:val="000E58C5"/>
    <w:rsid w:val="000E5ACB"/>
    <w:rsid w:val="000E6203"/>
    <w:rsid w:val="000E6397"/>
    <w:rsid w:val="000E64CB"/>
    <w:rsid w:val="000E6EC0"/>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0CAA"/>
    <w:rsid w:val="000F136E"/>
    <w:rsid w:val="000F174D"/>
    <w:rsid w:val="000F1892"/>
    <w:rsid w:val="000F1D43"/>
    <w:rsid w:val="000F1FFF"/>
    <w:rsid w:val="000F20AA"/>
    <w:rsid w:val="000F2299"/>
    <w:rsid w:val="000F2651"/>
    <w:rsid w:val="000F2E05"/>
    <w:rsid w:val="000F2FE8"/>
    <w:rsid w:val="000F348D"/>
    <w:rsid w:val="000F35D5"/>
    <w:rsid w:val="000F369A"/>
    <w:rsid w:val="000F3B00"/>
    <w:rsid w:val="000F4366"/>
    <w:rsid w:val="000F4463"/>
    <w:rsid w:val="000F48E1"/>
    <w:rsid w:val="000F4B81"/>
    <w:rsid w:val="000F5285"/>
    <w:rsid w:val="000F52E0"/>
    <w:rsid w:val="000F53A9"/>
    <w:rsid w:val="000F55D8"/>
    <w:rsid w:val="000F5967"/>
    <w:rsid w:val="000F5B27"/>
    <w:rsid w:val="000F5E94"/>
    <w:rsid w:val="000F5FB4"/>
    <w:rsid w:val="000F6451"/>
    <w:rsid w:val="000F6464"/>
    <w:rsid w:val="000F6628"/>
    <w:rsid w:val="000F6C25"/>
    <w:rsid w:val="000F76EB"/>
    <w:rsid w:val="000F78AE"/>
    <w:rsid w:val="000F7E25"/>
    <w:rsid w:val="001004E4"/>
    <w:rsid w:val="001007EE"/>
    <w:rsid w:val="00100D61"/>
    <w:rsid w:val="00100F6A"/>
    <w:rsid w:val="00100F76"/>
    <w:rsid w:val="00101203"/>
    <w:rsid w:val="0010148E"/>
    <w:rsid w:val="0010194C"/>
    <w:rsid w:val="00101E85"/>
    <w:rsid w:val="001021E8"/>
    <w:rsid w:val="00102229"/>
    <w:rsid w:val="0010253C"/>
    <w:rsid w:val="00102BD1"/>
    <w:rsid w:val="00102CB9"/>
    <w:rsid w:val="00102DE9"/>
    <w:rsid w:val="001030C5"/>
    <w:rsid w:val="00103569"/>
    <w:rsid w:val="00103A4A"/>
    <w:rsid w:val="0010419D"/>
    <w:rsid w:val="001044A8"/>
    <w:rsid w:val="0010486A"/>
    <w:rsid w:val="0010488C"/>
    <w:rsid w:val="00104F94"/>
    <w:rsid w:val="00105019"/>
    <w:rsid w:val="001050F1"/>
    <w:rsid w:val="00105224"/>
    <w:rsid w:val="0010561C"/>
    <w:rsid w:val="0010574C"/>
    <w:rsid w:val="00105C0F"/>
    <w:rsid w:val="00105CB9"/>
    <w:rsid w:val="00105E39"/>
    <w:rsid w:val="00106296"/>
    <w:rsid w:val="00106561"/>
    <w:rsid w:val="00106BFA"/>
    <w:rsid w:val="00106D63"/>
    <w:rsid w:val="00107070"/>
    <w:rsid w:val="00107096"/>
    <w:rsid w:val="001075F3"/>
    <w:rsid w:val="00107A01"/>
    <w:rsid w:val="00107C23"/>
    <w:rsid w:val="001101B5"/>
    <w:rsid w:val="00110307"/>
    <w:rsid w:val="001106C9"/>
    <w:rsid w:val="00110C7F"/>
    <w:rsid w:val="00110E56"/>
    <w:rsid w:val="00110EE2"/>
    <w:rsid w:val="00111A88"/>
    <w:rsid w:val="00112121"/>
    <w:rsid w:val="0011221A"/>
    <w:rsid w:val="0011282C"/>
    <w:rsid w:val="00112D59"/>
    <w:rsid w:val="00113283"/>
    <w:rsid w:val="001132B1"/>
    <w:rsid w:val="001137AE"/>
    <w:rsid w:val="00113889"/>
    <w:rsid w:val="00113B20"/>
    <w:rsid w:val="00113ECB"/>
    <w:rsid w:val="00113EE1"/>
    <w:rsid w:val="0011411F"/>
    <w:rsid w:val="00114621"/>
    <w:rsid w:val="001147B3"/>
    <w:rsid w:val="001148F7"/>
    <w:rsid w:val="001149B2"/>
    <w:rsid w:val="00114B6C"/>
    <w:rsid w:val="00114C2D"/>
    <w:rsid w:val="00114F9A"/>
    <w:rsid w:val="00115125"/>
    <w:rsid w:val="001152F2"/>
    <w:rsid w:val="001157D7"/>
    <w:rsid w:val="001162F1"/>
    <w:rsid w:val="00116382"/>
    <w:rsid w:val="00116484"/>
    <w:rsid w:val="00116500"/>
    <w:rsid w:val="001168EA"/>
    <w:rsid w:val="00116AC9"/>
    <w:rsid w:val="00116ACF"/>
    <w:rsid w:val="00116BEB"/>
    <w:rsid w:val="00116D5C"/>
    <w:rsid w:val="001172B2"/>
    <w:rsid w:val="00117B0A"/>
    <w:rsid w:val="00117F9B"/>
    <w:rsid w:val="00120928"/>
    <w:rsid w:val="00120BDD"/>
    <w:rsid w:val="00121034"/>
    <w:rsid w:val="00121211"/>
    <w:rsid w:val="001212B3"/>
    <w:rsid w:val="00121628"/>
    <w:rsid w:val="0012167D"/>
    <w:rsid w:val="00121C3B"/>
    <w:rsid w:val="00121C6A"/>
    <w:rsid w:val="00121DBA"/>
    <w:rsid w:val="00122189"/>
    <w:rsid w:val="00122280"/>
    <w:rsid w:val="001222CE"/>
    <w:rsid w:val="001224D0"/>
    <w:rsid w:val="00122D42"/>
    <w:rsid w:val="00122E5D"/>
    <w:rsid w:val="0012328C"/>
    <w:rsid w:val="00123345"/>
    <w:rsid w:val="00123C46"/>
    <w:rsid w:val="00123C60"/>
    <w:rsid w:val="00123CA4"/>
    <w:rsid w:val="00123E59"/>
    <w:rsid w:val="00124007"/>
    <w:rsid w:val="0012440C"/>
    <w:rsid w:val="0012470B"/>
    <w:rsid w:val="001247AD"/>
    <w:rsid w:val="00124809"/>
    <w:rsid w:val="00124B99"/>
    <w:rsid w:val="00124E51"/>
    <w:rsid w:val="00124F68"/>
    <w:rsid w:val="00124FDE"/>
    <w:rsid w:val="00125512"/>
    <w:rsid w:val="001259CB"/>
    <w:rsid w:val="00125C75"/>
    <w:rsid w:val="00125C7E"/>
    <w:rsid w:val="00125F9F"/>
    <w:rsid w:val="00126650"/>
    <w:rsid w:val="0012697C"/>
    <w:rsid w:val="001269A9"/>
    <w:rsid w:val="00126A3D"/>
    <w:rsid w:val="0012731C"/>
    <w:rsid w:val="001275E6"/>
    <w:rsid w:val="00127945"/>
    <w:rsid w:val="00127982"/>
    <w:rsid w:val="00127D94"/>
    <w:rsid w:val="00127E90"/>
    <w:rsid w:val="001302C1"/>
    <w:rsid w:val="001306D3"/>
    <w:rsid w:val="00130765"/>
    <w:rsid w:val="0013076D"/>
    <w:rsid w:val="0013077A"/>
    <w:rsid w:val="001308F4"/>
    <w:rsid w:val="001310BF"/>
    <w:rsid w:val="001312E4"/>
    <w:rsid w:val="0013142A"/>
    <w:rsid w:val="00131631"/>
    <w:rsid w:val="00131EC2"/>
    <w:rsid w:val="001323E3"/>
    <w:rsid w:val="0013254A"/>
    <w:rsid w:val="0013326A"/>
    <w:rsid w:val="00133377"/>
    <w:rsid w:val="0013347C"/>
    <w:rsid w:val="00133E73"/>
    <w:rsid w:val="00133FDB"/>
    <w:rsid w:val="00134C79"/>
    <w:rsid w:val="00134F4A"/>
    <w:rsid w:val="0013552C"/>
    <w:rsid w:val="00135BCA"/>
    <w:rsid w:val="00135C21"/>
    <w:rsid w:val="00135E4E"/>
    <w:rsid w:val="001361D9"/>
    <w:rsid w:val="00136246"/>
    <w:rsid w:val="001362A1"/>
    <w:rsid w:val="001362ED"/>
    <w:rsid w:val="001362F9"/>
    <w:rsid w:val="001364D4"/>
    <w:rsid w:val="001371C8"/>
    <w:rsid w:val="001372ED"/>
    <w:rsid w:val="00137770"/>
    <w:rsid w:val="00137940"/>
    <w:rsid w:val="001379FE"/>
    <w:rsid w:val="001404F8"/>
    <w:rsid w:val="001405A6"/>
    <w:rsid w:val="0014100F"/>
    <w:rsid w:val="00141184"/>
    <w:rsid w:val="00142591"/>
    <w:rsid w:val="00142B50"/>
    <w:rsid w:val="00142EB9"/>
    <w:rsid w:val="00143045"/>
    <w:rsid w:val="001430A2"/>
    <w:rsid w:val="00143325"/>
    <w:rsid w:val="00143873"/>
    <w:rsid w:val="001439E9"/>
    <w:rsid w:val="00143C55"/>
    <w:rsid w:val="00144C6F"/>
    <w:rsid w:val="00145089"/>
    <w:rsid w:val="001451E7"/>
    <w:rsid w:val="0014575E"/>
    <w:rsid w:val="00145923"/>
    <w:rsid w:val="001462E3"/>
    <w:rsid w:val="00146598"/>
    <w:rsid w:val="001467A8"/>
    <w:rsid w:val="0014720C"/>
    <w:rsid w:val="001472C2"/>
    <w:rsid w:val="00147446"/>
    <w:rsid w:val="00147458"/>
    <w:rsid w:val="00147B81"/>
    <w:rsid w:val="00147C43"/>
    <w:rsid w:val="00147E21"/>
    <w:rsid w:val="00147F36"/>
    <w:rsid w:val="00150BA8"/>
    <w:rsid w:val="00150D19"/>
    <w:rsid w:val="00150D4A"/>
    <w:rsid w:val="0015181B"/>
    <w:rsid w:val="00151A9F"/>
    <w:rsid w:val="00151AB8"/>
    <w:rsid w:val="00152213"/>
    <w:rsid w:val="00152A66"/>
    <w:rsid w:val="00152AF4"/>
    <w:rsid w:val="00152B1C"/>
    <w:rsid w:val="00152B87"/>
    <w:rsid w:val="0015374B"/>
    <w:rsid w:val="00153A96"/>
    <w:rsid w:val="00153AD5"/>
    <w:rsid w:val="00153BF8"/>
    <w:rsid w:val="00153D1C"/>
    <w:rsid w:val="00153ED7"/>
    <w:rsid w:val="001543E2"/>
    <w:rsid w:val="001544F4"/>
    <w:rsid w:val="001549E2"/>
    <w:rsid w:val="00154B08"/>
    <w:rsid w:val="00154BE6"/>
    <w:rsid w:val="00154C54"/>
    <w:rsid w:val="00154C87"/>
    <w:rsid w:val="00154E48"/>
    <w:rsid w:val="001550DE"/>
    <w:rsid w:val="00155376"/>
    <w:rsid w:val="00155A52"/>
    <w:rsid w:val="00155B43"/>
    <w:rsid w:val="00155E1A"/>
    <w:rsid w:val="001565A2"/>
    <w:rsid w:val="00156789"/>
    <w:rsid w:val="001567C3"/>
    <w:rsid w:val="00156A12"/>
    <w:rsid w:val="00156E22"/>
    <w:rsid w:val="001571E7"/>
    <w:rsid w:val="00157B3F"/>
    <w:rsid w:val="00157F8A"/>
    <w:rsid w:val="00160360"/>
    <w:rsid w:val="0016037C"/>
    <w:rsid w:val="00160C3D"/>
    <w:rsid w:val="00161149"/>
    <w:rsid w:val="00161B24"/>
    <w:rsid w:val="00161C41"/>
    <w:rsid w:val="00161DD5"/>
    <w:rsid w:val="00162567"/>
    <w:rsid w:val="0016318D"/>
    <w:rsid w:val="001633A4"/>
    <w:rsid w:val="001634D6"/>
    <w:rsid w:val="00164047"/>
    <w:rsid w:val="001648DD"/>
    <w:rsid w:val="00165705"/>
    <w:rsid w:val="00165C38"/>
    <w:rsid w:val="00166389"/>
    <w:rsid w:val="001665CC"/>
    <w:rsid w:val="00166E03"/>
    <w:rsid w:val="00167E4C"/>
    <w:rsid w:val="00170670"/>
    <w:rsid w:val="001706CC"/>
    <w:rsid w:val="00170A0E"/>
    <w:rsid w:val="001713A7"/>
    <w:rsid w:val="00171449"/>
    <w:rsid w:val="0017199C"/>
    <w:rsid w:val="00171C7E"/>
    <w:rsid w:val="00171F35"/>
    <w:rsid w:val="00172121"/>
    <w:rsid w:val="00172182"/>
    <w:rsid w:val="00172281"/>
    <w:rsid w:val="00172469"/>
    <w:rsid w:val="00172552"/>
    <w:rsid w:val="001725B4"/>
    <w:rsid w:val="0017275C"/>
    <w:rsid w:val="00172873"/>
    <w:rsid w:val="00172979"/>
    <w:rsid w:val="00172CF7"/>
    <w:rsid w:val="0017319E"/>
    <w:rsid w:val="00173A1F"/>
    <w:rsid w:val="00173A2B"/>
    <w:rsid w:val="00173BC3"/>
    <w:rsid w:val="00174128"/>
    <w:rsid w:val="001741D9"/>
    <w:rsid w:val="0017466F"/>
    <w:rsid w:val="00174731"/>
    <w:rsid w:val="00174976"/>
    <w:rsid w:val="00174AA7"/>
    <w:rsid w:val="00174E18"/>
    <w:rsid w:val="00174E42"/>
    <w:rsid w:val="00175C34"/>
    <w:rsid w:val="00175F9A"/>
    <w:rsid w:val="00176220"/>
    <w:rsid w:val="00176E98"/>
    <w:rsid w:val="001772EA"/>
    <w:rsid w:val="00177432"/>
    <w:rsid w:val="00177996"/>
    <w:rsid w:val="001809E9"/>
    <w:rsid w:val="00180B3F"/>
    <w:rsid w:val="00180C83"/>
    <w:rsid w:val="00180CE5"/>
    <w:rsid w:val="0018169D"/>
    <w:rsid w:val="0018175B"/>
    <w:rsid w:val="00181769"/>
    <w:rsid w:val="001819E9"/>
    <w:rsid w:val="00181CC0"/>
    <w:rsid w:val="00181EDB"/>
    <w:rsid w:val="001820A3"/>
    <w:rsid w:val="00182382"/>
    <w:rsid w:val="0018332A"/>
    <w:rsid w:val="001834BF"/>
    <w:rsid w:val="00183596"/>
    <w:rsid w:val="00183BB1"/>
    <w:rsid w:val="00183D80"/>
    <w:rsid w:val="001842C8"/>
    <w:rsid w:val="0018469F"/>
    <w:rsid w:val="00184718"/>
    <w:rsid w:val="00184FBE"/>
    <w:rsid w:val="00184FD9"/>
    <w:rsid w:val="00185044"/>
    <w:rsid w:val="001850DB"/>
    <w:rsid w:val="0018599C"/>
    <w:rsid w:val="00185F47"/>
    <w:rsid w:val="0018672A"/>
    <w:rsid w:val="001869EE"/>
    <w:rsid w:val="00186A37"/>
    <w:rsid w:val="00186D00"/>
    <w:rsid w:val="0018743A"/>
    <w:rsid w:val="001878CE"/>
    <w:rsid w:val="00187BA9"/>
    <w:rsid w:val="00187CA9"/>
    <w:rsid w:val="00187CFC"/>
    <w:rsid w:val="00187D08"/>
    <w:rsid w:val="00187E77"/>
    <w:rsid w:val="00190A57"/>
    <w:rsid w:val="00190B3F"/>
    <w:rsid w:val="00190CE4"/>
    <w:rsid w:val="0019122C"/>
    <w:rsid w:val="00191908"/>
    <w:rsid w:val="00191DA7"/>
    <w:rsid w:val="00192253"/>
    <w:rsid w:val="00192619"/>
    <w:rsid w:val="00192DF3"/>
    <w:rsid w:val="0019301F"/>
    <w:rsid w:val="00193286"/>
    <w:rsid w:val="001932D7"/>
    <w:rsid w:val="00193488"/>
    <w:rsid w:val="001937B8"/>
    <w:rsid w:val="00193EBE"/>
    <w:rsid w:val="00193ED9"/>
    <w:rsid w:val="00193F38"/>
    <w:rsid w:val="00194BB7"/>
    <w:rsid w:val="00194CC5"/>
    <w:rsid w:val="00194FCD"/>
    <w:rsid w:val="001951B2"/>
    <w:rsid w:val="0019531A"/>
    <w:rsid w:val="001953FD"/>
    <w:rsid w:val="0019565D"/>
    <w:rsid w:val="00196375"/>
    <w:rsid w:val="001966FE"/>
    <w:rsid w:val="0019676E"/>
    <w:rsid w:val="001969D3"/>
    <w:rsid w:val="00196B8B"/>
    <w:rsid w:val="00196C95"/>
    <w:rsid w:val="001970C9"/>
    <w:rsid w:val="00197564"/>
    <w:rsid w:val="00197993"/>
    <w:rsid w:val="00197B4B"/>
    <w:rsid w:val="00197EC2"/>
    <w:rsid w:val="00197ECE"/>
    <w:rsid w:val="001A03DD"/>
    <w:rsid w:val="001A05C5"/>
    <w:rsid w:val="001A0752"/>
    <w:rsid w:val="001A089F"/>
    <w:rsid w:val="001A0A7D"/>
    <w:rsid w:val="001A0CFA"/>
    <w:rsid w:val="001A14A5"/>
    <w:rsid w:val="001A1792"/>
    <w:rsid w:val="001A1961"/>
    <w:rsid w:val="001A1CED"/>
    <w:rsid w:val="001A201F"/>
    <w:rsid w:val="001A2267"/>
    <w:rsid w:val="001A25E2"/>
    <w:rsid w:val="001A279B"/>
    <w:rsid w:val="001A2B89"/>
    <w:rsid w:val="001A2DC3"/>
    <w:rsid w:val="001A2E87"/>
    <w:rsid w:val="001A2F31"/>
    <w:rsid w:val="001A3084"/>
    <w:rsid w:val="001A314C"/>
    <w:rsid w:val="001A3869"/>
    <w:rsid w:val="001A38C2"/>
    <w:rsid w:val="001A3A70"/>
    <w:rsid w:val="001A40EB"/>
    <w:rsid w:val="001A433E"/>
    <w:rsid w:val="001A4581"/>
    <w:rsid w:val="001A4601"/>
    <w:rsid w:val="001A4B6D"/>
    <w:rsid w:val="001A561C"/>
    <w:rsid w:val="001A5A95"/>
    <w:rsid w:val="001A5CAD"/>
    <w:rsid w:val="001A65C8"/>
    <w:rsid w:val="001A6FEF"/>
    <w:rsid w:val="001A709F"/>
    <w:rsid w:val="001A732E"/>
    <w:rsid w:val="001A754B"/>
    <w:rsid w:val="001A77B2"/>
    <w:rsid w:val="001A7B17"/>
    <w:rsid w:val="001A7F30"/>
    <w:rsid w:val="001B025A"/>
    <w:rsid w:val="001B06E2"/>
    <w:rsid w:val="001B0B41"/>
    <w:rsid w:val="001B0BAD"/>
    <w:rsid w:val="001B103A"/>
    <w:rsid w:val="001B103D"/>
    <w:rsid w:val="001B110E"/>
    <w:rsid w:val="001B1513"/>
    <w:rsid w:val="001B172C"/>
    <w:rsid w:val="001B1767"/>
    <w:rsid w:val="001B192E"/>
    <w:rsid w:val="001B1C8C"/>
    <w:rsid w:val="001B2453"/>
    <w:rsid w:val="001B2940"/>
    <w:rsid w:val="001B2B9A"/>
    <w:rsid w:val="001B2D8B"/>
    <w:rsid w:val="001B36E4"/>
    <w:rsid w:val="001B3808"/>
    <w:rsid w:val="001B3D48"/>
    <w:rsid w:val="001B4535"/>
    <w:rsid w:val="001B4DD1"/>
    <w:rsid w:val="001B4E16"/>
    <w:rsid w:val="001B509A"/>
    <w:rsid w:val="001B5243"/>
    <w:rsid w:val="001B53C6"/>
    <w:rsid w:val="001B57A5"/>
    <w:rsid w:val="001B5AF9"/>
    <w:rsid w:val="001B5C1F"/>
    <w:rsid w:val="001B5C53"/>
    <w:rsid w:val="001B5D22"/>
    <w:rsid w:val="001B61EE"/>
    <w:rsid w:val="001B6291"/>
    <w:rsid w:val="001B6600"/>
    <w:rsid w:val="001B6B9B"/>
    <w:rsid w:val="001B6C27"/>
    <w:rsid w:val="001B7144"/>
    <w:rsid w:val="001B78F7"/>
    <w:rsid w:val="001B7B8A"/>
    <w:rsid w:val="001B7D86"/>
    <w:rsid w:val="001B7DB5"/>
    <w:rsid w:val="001B7E05"/>
    <w:rsid w:val="001B7E91"/>
    <w:rsid w:val="001B7F6A"/>
    <w:rsid w:val="001C0221"/>
    <w:rsid w:val="001C0748"/>
    <w:rsid w:val="001C0FC5"/>
    <w:rsid w:val="001C119B"/>
    <w:rsid w:val="001C147E"/>
    <w:rsid w:val="001C151B"/>
    <w:rsid w:val="001C15C5"/>
    <w:rsid w:val="001C19E5"/>
    <w:rsid w:val="001C1E5A"/>
    <w:rsid w:val="001C1FDB"/>
    <w:rsid w:val="001C245D"/>
    <w:rsid w:val="001C2884"/>
    <w:rsid w:val="001C291D"/>
    <w:rsid w:val="001C34E2"/>
    <w:rsid w:val="001C3800"/>
    <w:rsid w:val="001C3994"/>
    <w:rsid w:val="001C3C0F"/>
    <w:rsid w:val="001C3C7B"/>
    <w:rsid w:val="001C3CC5"/>
    <w:rsid w:val="001C4143"/>
    <w:rsid w:val="001C4EB1"/>
    <w:rsid w:val="001C587C"/>
    <w:rsid w:val="001C5E9F"/>
    <w:rsid w:val="001C6122"/>
    <w:rsid w:val="001C6130"/>
    <w:rsid w:val="001C6587"/>
    <w:rsid w:val="001C661C"/>
    <w:rsid w:val="001C66DB"/>
    <w:rsid w:val="001C69B9"/>
    <w:rsid w:val="001C69BE"/>
    <w:rsid w:val="001C6C24"/>
    <w:rsid w:val="001C6DB5"/>
    <w:rsid w:val="001C6EE6"/>
    <w:rsid w:val="001C6FAE"/>
    <w:rsid w:val="001C71AC"/>
    <w:rsid w:val="001C7316"/>
    <w:rsid w:val="001C73B9"/>
    <w:rsid w:val="001C7A4F"/>
    <w:rsid w:val="001C7CCA"/>
    <w:rsid w:val="001C7CF7"/>
    <w:rsid w:val="001C7DD5"/>
    <w:rsid w:val="001C7E5C"/>
    <w:rsid w:val="001D00CC"/>
    <w:rsid w:val="001D0494"/>
    <w:rsid w:val="001D06AE"/>
    <w:rsid w:val="001D07B7"/>
    <w:rsid w:val="001D0972"/>
    <w:rsid w:val="001D0D3E"/>
    <w:rsid w:val="001D0D8E"/>
    <w:rsid w:val="001D1719"/>
    <w:rsid w:val="001D171B"/>
    <w:rsid w:val="001D1732"/>
    <w:rsid w:val="001D17FD"/>
    <w:rsid w:val="001D1E2E"/>
    <w:rsid w:val="001D2203"/>
    <w:rsid w:val="001D24B4"/>
    <w:rsid w:val="001D255C"/>
    <w:rsid w:val="001D2DEF"/>
    <w:rsid w:val="001D2EA4"/>
    <w:rsid w:val="001D2FDC"/>
    <w:rsid w:val="001D30BB"/>
    <w:rsid w:val="001D30C3"/>
    <w:rsid w:val="001D32A5"/>
    <w:rsid w:val="001D3C6F"/>
    <w:rsid w:val="001D43D7"/>
    <w:rsid w:val="001D488C"/>
    <w:rsid w:val="001D4BF7"/>
    <w:rsid w:val="001D4CDF"/>
    <w:rsid w:val="001D4F88"/>
    <w:rsid w:val="001D51E6"/>
    <w:rsid w:val="001D578D"/>
    <w:rsid w:val="001D5818"/>
    <w:rsid w:val="001D5D01"/>
    <w:rsid w:val="001D5D78"/>
    <w:rsid w:val="001D653A"/>
    <w:rsid w:val="001D66D9"/>
    <w:rsid w:val="001D68D7"/>
    <w:rsid w:val="001D75D7"/>
    <w:rsid w:val="001D7DEE"/>
    <w:rsid w:val="001E0067"/>
    <w:rsid w:val="001E00E2"/>
    <w:rsid w:val="001E02CB"/>
    <w:rsid w:val="001E0873"/>
    <w:rsid w:val="001E0AF1"/>
    <w:rsid w:val="001E0BBA"/>
    <w:rsid w:val="001E1447"/>
    <w:rsid w:val="001E14FD"/>
    <w:rsid w:val="001E180F"/>
    <w:rsid w:val="001E1C1E"/>
    <w:rsid w:val="001E1C64"/>
    <w:rsid w:val="001E1CEC"/>
    <w:rsid w:val="001E252D"/>
    <w:rsid w:val="001E29C1"/>
    <w:rsid w:val="001E2ECB"/>
    <w:rsid w:val="001E31AF"/>
    <w:rsid w:val="001E3202"/>
    <w:rsid w:val="001E3816"/>
    <w:rsid w:val="001E3BCE"/>
    <w:rsid w:val="001E46D9"/>
    <w:rsid w:val="001E46EE"/>
    <w:rsid w:val="001E4B64"/>
    <w:rsid w:val="001E552A"/>
    <w:rsid w:val="001E554D"/>
    <w:rsid w:val="001E57B9"/>
    <w:rsid w:val="001E6134"/>
    <w:rsid w:val="001E6150"/>
    <w:rsid w:val="001E6159"/>
    <w:rsid w:val="001E6409"/>
    <w:rsid w:val="001E6B6C"/>
    <w:rsid w:val="001E6E8D"/>
    <w:rsid w:val="001E7491"/>
    <w:rsid w:val="001E7EE4"/>
    <w:rsid w:val="001E7F76"/>
    <w:rsid w:val="001E7F7F"/>
    <w:rsid w:val="001F0791"/>
    <w:rsid w:val="001F0B1F"/>
    <w:rsid w:val="001F0FAF"/>
    <w:rsid w:val="001F139F"/>
    <w:rsid w:val="001F13DB"/>
    <w:rsid w:val="001F1444"/>
    <w:rsid w:val="001F1508"/>
    <w:rsid w:val="001F1B5E"/>
    <w:rsid w:val="001F1BD2"/>
    <w:rsid w:val="001F247B"/>
    <w:rsid w:val="001F2805"/>
    <w:rsid w:val="001F2ACA"/>
    <w:rsid w:val="001F2C08"/>
    <w:rsid w:val="001F2E79"/>
    <w:rsid w:val="001F2F07"/>
    <w:rsid w:val="001F3123"/>
    <w:rsid w:val="001F33EF"/>
    <w:rsid w:val="001F36A3"/>
    <w:rsid w:val="001F3763"/>
    <w:rsid w:val="001F376D"/>
    <w:rsid w:val="001F3951"/>
    <w:rsid w:val="001F3CE2"/>
    <w:rsid w:val="001F3F29"/>
    <w:rsid w:val="001F418C"/>
    <w:rsid w:val="001F4370"/>
    <w:rsid w:val="001F4B2D"/>
    <w:rsid w:val="001F4C1D"/>
    <w:rsid w:val="001F4CBD"/>
    <w:rsid w:val="001F4CFF"/>
    <w:rsid w:val="001F4DCA"/>
    <w:rsid w:val="001F4E27"/>
    <w:rsid w:val="001F4EE2"/>
    <w:rsid w:val="001F4F40"/>
    <w:rsid w:val="001F50E0"/>
    <w:rsid w:val="001F5594"/>
    <w:rsid w:val="001F583D"/>
    <w:rsid w:val="001F594C"/>
    <w:rsid w:val="001F654B"/>
    <w:rsid w:val="001F6792"/>
    <w:rsid w:val="001F69FC"/>
    <w:rsid w:val="001F6D62"/>
    <w:rsid w:val="001F7406"/>
    <w:rsid w:val="001F7675"/>
    <w:rsid w:val="001F76EF"/>
    <w:rsid w:val="0020002C"/>
    <w:rsid w:val="00200E3D"/>
    <w:rsid w:val="00200FAE"/>
    <w:rsid w:val="0020102D"/>
    <w:rsid w:val="002010E2"/>
    <w:rsid w:val="002012A5"/>
    <w:rsid w:val="002013B8"/>
    <w:rsid w:val="00201903"/>
    <w:rsid w:val="00201B73"/>
    <w:rsid w:val="00202517"/>
    <w:rsid w:val="00202ADB"/>
    <w:rsid w:val="00202BB7"/>
    <w:rsid w:val="00202BE6"/>
    <w:rsid w:val="0020390B"/>
    <w:rsid w:val="00203CD0"/>
    <w:rsid w:val="00204223"/>
    <w:rsid w:val="00204252"/>
    <w:rsid w:val="0020435B"/>
    <w:rsid w:val="00204533"/>
    <w:rsid w:val="00204866"/>
    <w:rsid w:val="00204C5C"/>
    <w:rsid w:val="00204DB7"/>
    <w:rsid w:val="00204E0A"/>
    <w:rsid w:val="00204F2D"/>
    <w:rsid w:val="0020545F"/>
    <w:rsid w:val="00205566"/>
    <w:rsid w:val="00205934"/>
    <w:rsid w:val="00205FEB"/>
    <w:rsid w:val="002060C8"/>
    <w:rsid w:val="002063AA"/>
    <w:rsid w:val="00206421"/>
    <w:rsid w:val="002067E4"/>
    <w:rsid w:val="00206D6E"/>
    <w:rsid w:val="00206E8D"/>
    <w:rsid w:val="0020775B"/>
    <w:rsid w:val="00207985"/>
    <w:rsid w:val="00207BA8"/>
    <w:rsid w:val="00207D9A"/>
    <w:rsid w:val="00207DD7"/>
    <w:rsid w:val="00210513"/>
    <w:rsid w:val="00210549"/>
    <w:rsid w:val="00210582"/>
    <w:rsid w:val="0021069E"/>
    <w:rsid w:val="00210804"/>
    <w:rsid w:val="0021081B"/>
    <w:rsid w:val="0021088F"/>
    <w:rsid w:val="00210AA4"/>
    <w:rsid w:val="002113FE"/>
    <w:rsid w:val="00211554"/>
    <w:rsid w:val="0021170C"/>
    <w:rsid w:val="00211724"/>
    <w:rsid w:val="00211737"/>
    <w:rsid w:val="00211778"/>
    <w:rsid w:val="0021181B"/>
    <w:rsid w:val="0021230F"/>
    <w:rsid w:val="0021255C"/>
    <w:rsid w:val="002125B0"/>
    <w:rsid w:val="00212A82"/>
    <w:rsid w:val="002133F7"/>
    <w:rsid w:val="00213A1D"/>
    <w:rsid w:val="00213B4A"/>
    <w:rsid w:val="00213F17"/>
    <w:rsid w:val="00214037"/>
    <w:rsid w:val="00214B7A"/>
    <w:rsid w:val="00214EA2"/>
    <w:rsid w:val="00215311"/>
    <w:rsid w:val="00215EC4"/>
    <w:rsid w:val="002160A9"/>
    <w:rsid w:val="002160FA"/>
    <w:rsid w:val="00216345"/>
    <w:rsid w:val="002166DD"/>
    <w:rsid w:val="00216841"/>
    <w:rsid w:val="002168A2"/>
    <w:rsid w:val="00217867"/>
    <w:rsid w:val="00217A75"/>
    <w:rsid w:val="00217A9C"/>
    <w:rsid w:val="002205E4"/>
    <w:rsid w:val="0022072C"/>
    <w:rsid w:val="00220B5A"/>
    <w:rsid w:val="00220CDB"/>
    <w:rsid w:val="00220D67"/>
    <w:rsid w:val="002215F8"/>
    <w:rsid w:val="00221804"/>
    <w:rsid w:val="00221CAD"/>
    <w:rsid w:val="00221DA6"/>
    <w:rsid w:val="00221F80"/>
    <w:rsid w:val="002221B0"/>
    <w:rsid w:val="0022273A"/>
    <w:rsid w:val="00222A3A"/>
    <w:rsid w:val="00222D28"/>
    <w:rsid w:val="0022341F"/>
    <w:rsid w:val="00223564"/>
    <w:rsid w:val="00223AF8"/>
    <w:rsid w:val="00223CF4"/>
    <w:rsid w:val="00223D66"/>
    <w:rsid w:val="002240D4"/>
    <w:rsid w:val="0022416D"/>
    <w:rsid w:val="00224220"/>
    <w:rsid w:val="00224221"/>
    <w:rsid w:val="00224398"/>
    <w:rsid w:val="00224A81"/>
    <w:rsid w:val="00224B8B"/>
    <w:rsid w:val="00224E91"/>
    <w:rsid w:val="00225830"/>
    <w:rsid w:val="00225B4C"/>
    <w:rsid w:val="00225C37"/>
    <w:rsid w:val="00225C71"/>
    <w:rsid w:val="00225E1E"/>
    <w:rsid w:val="00226044"/>
    <w:rsid w:val="00226129"/>
    <w:rsid w:val="0022614D"/>
    <w:rsid w:val="00226380"/>
    <w:rsid w:val="00226AA2"/>
    <w:rsid w:val="00227218"/>
    <w:rsid w:val="0022770A"/>
    <w:rsid w:val="00227BEE"/>
    <w:rsid w:val="00227E18"/>
    <w:rsid w:val="00227FB4"/>
    <w:rsid w:val="0023034C"/>
    <w:rsid w:val="00230412"/>
    <w:rsid w:val="0023057E"/>
    <w:rsid w:val="002307A3"/>
    <w:rsid w:val="002312BC"/>
    <w:rsid w:val="00231A01"/>
    <w:rsid w:val="00231A16"/>
    <w:rsid w:val="00231F4E"/>
    <w:rsid w:val="00232408"/>
    <w:rsid w:val="0023242B"/>
    <w:rsid w:val="00232667"/>
    <w:rsid w:val="00233412"/>
    <w:rsid w:val="00233443"/>
    <w:rsid w:val="00233530"/>
    <w:rsid w:val="00233722"/>
    <w:rsid w:val="002337E5"/>
    <w:rsid w:val="00233C06"/>
    <w:rsid w:val="00233F24"/>
    <w:rsid w:val="00234868"/>
    <w:rsid w:val="00234BBB"/>
    <w:rsid w:val="00235067"/>
    <w:rsid w:val="002356F4"/>
    <w:rsid w:val="00235F02"/>
    <w:rsid w:val="00236162"/>
    <w:rsid w:val="00236A61"/>
    <w:rsid w:val="00236C13"/>
    <w:rsid w:val="00236D28"/>
    <w:rsid w:val="00237100"/>
    <w:rsid w:val="00237254"/>
    <w:rsid w:val="00237508"/>
    <w:rsid w:val="0023786A"/>
    <w:rsid w:val="00237AF2"/>
    <w:rsid w:val="00237DA1"/>
    <w:rsid w:val="00237FE4"/>
    <w:rsid w:val="00237FFE"/>
    <w:rsid w:val="0024047B"/>
    <w:rsid w:val="00240656"/>
    <w:rsid w:val="00240F65"/>
    <w:rsid w:val="002412AC"/>
    <w:rsid w:val="00241610"/>
    <w:rsid w:val="00241AED"/>
    <w:rsid w:val="00243182"/>
    <w:rsid w:val="0024350E"/>
    <w:rsid w:val="0024382C"/>
    <w:rsid w:val="00243928"/>
    <w:rsid w:val="00243946"/>
    <w:rsid w:val="00243BC5"/>
    <w:rsid w:val="00243C7D"/>
    <w:rsid w:val="00243E9A"/>
    <w:rsid w:val="00244371"/>
    <w:rsid w:val="00244AEC"/>
    <w:rsid w:val="00244AF8"/>
    <w:rsid w:val="00244BC5"/>
    <w:rsid w:val="00244E68"/>
    <w:rsid w:val="002450F1"/>
    <w:rsid w:val="0024535D"/>
    <w:rsid w:val="002455EA"/>
    <w:rsid w:val="002456C5"/>
    <w:rsid w:val="00245843"/>
    <w:rsid w:val="00245976"/>
    <w:rsid w:val="00245ABE"/>
    <w:rsid w:val="00245C0B"/>
    <w:rsid w:val="00245DE8"/>
    <w:rsid w:val="002463DD"/>
    <w:rsid w:val="00246544"/>
    <w:rsid w:val="002465BF"/>
    <w:rsid w:val="00246A9F"/>
    <w:rsid w:val="00246C21"/>
    <w:rsid w:val="00246CFE"/>
    <w:rsid w:val="00246EAE"/>
    <w:rsid w:val="00247116"/>
    <w:rsid w:val="002471E5"/>
    <w:rsid w:val="00247313"/>
    <w:rsid w:val="00247A20"/>
    <w:rsid w:val="00247E31"/>
    <w:rsid w:val="0025006F"/>
    <w:rsid w:val="00250EB9"/>
    <w:rsid w:val="00250FAA"/>
    <w:rsid w:val="002517A8"/>
    <w:rsid w:val="00251AFB"/>
    <w:rsid w:val="00251EEE"/>
    <w:rsid w:val="0025261A"/>
    <w:rsid w:val="00252744"/>
    <w:rsid w:val="00252CAD"/>
    <w:rsid w:val="00252DEA"/>
    <w:rsid w:val="00252EA5"/>
    <w:rsid w:val="00253177"/>
    <w:rsid w:val="00253776"/>
    <w:rsid w:val="00253826"/>
    <w:rsid w:val="002538B8"/>
    <w:rsid w:val="0025396F"/>
    <w:rsid w:val="00254319"/>
    <w:rsid w:val="00254938"/>
    <w:rsid w:val="00254CC3"/>
    <w:rsid w:val="00254D61"/>
    <w:rsid w:val="00254DEA"/>
    <w:rsid w:val="0025539F"/>
    <w:rsid w:val="002554B8"/>
    <w:rsid w:val="00255A6D"/>
    <w:rsid w:val="00255BCD"/>
    <w:rsid w:val="002561A6"/>
    <w:rsid w:val="00256388"/>
    <w:rsid w:val="00256459"/>
    <w:rsid w:val="00256529"/>
    <w:rsid w:val="00256678"/>
    <w:rsid w:val="00256E44"/>
    <w:rsid w:val="002572EE"/>
    <w:rsid w:val="002579EA"/>
    <w:rsid w:val="00260919"/>
    <w:rsid w:val="002609C9"/>
    <w:rsid w:val="00260F8A"/>
    <w:rsid w:val="0026121E"/>
    <w:rsid w:val="002612FD"/>
    <w:rsid w:val="002613DC"/>
    <w:rsid w:val="00261755"/>
    <w:rsid w:val="00261AAA"/>
    <w:rsid w:val="00262097"/>
    <w:rsid w:val="002626D7"/>
    <w:rsid w:val="00262D20"/>
    <w:rsid w:val="00262FB3"/>
    <w:rsid w:val="002634AB"/>
    <w:rsid w:val="002637F8"/>
    <w:rsid w:val="002638E0"/>
    <w:rsid w:val="00263C19"/>
    <w:rsid w:val="00263D56"/>
    <w:rsid w:val="00263E9F"/>
    <w:rsid w:val="00263F7F"/>
    <w:rsid w:val="002646DB"/>
    <w:rsid w:val="002649D8"/>
    <w:rsid w:val="00264F03"/>
    <w:rsid w:val="00264F8F"/>
    <w:rsid w:val="0026509E"/>
    <w:rsid w:val="0026527C"/>
    <w:rsid w:val="002655AE"/>
    <w:rsid w:val="0026591F"/>
    <w:rsid w:val="00265A65"/>
    <w:rsid w:val="00265E50"/>
    <w:rsid w:val="002660F0"/>
    <w:rsid w:val="00266582"/>
    <w:rsid w:val="00266955"/>
    <w:rsid w:val="002671E2"/>
    <w:rsid w:val="0026738B"/>
    <w:rsid w:val="002673EF"/>
    <w:rsid w:val="002675B6"/>
    <w:rsid w:val="00267A99"/>
    <w:rsid w:val="00267FC0"/>
    <w:rsid w:val="00270271"/>
    <w:rsid w:val="002705A9"/>
    <w:rsid w:val="0027072F"/>
    <w:rsid w:val="002710A1"/>
    <w:rsid w:val="002711C1"/>
    <w:rsid w:val="00271713"/>
    <w:rsid w:val="00271EBB"/>
    <w:rsid w:val="00272174"/>
    <w:rsid w:val="002721A6"/>
    <w:rsid w:val="002722E0"/>
    <w:rsid w:val="00272655"/>
    <w:rsid w:val="0027291F"/>
    <w:rsid w:val="002730EC"/>
    <w:rsid w:val="002730FD"/>
    <w:rsid w:val="00273100"/>
    <w:rsid w:val="00273262"/>
    <w:rsid w:val="002735CC"/>
    <w:rsid w:val="00273792"/>
    <w:rsid w:val="00273796"/>
    <w:rsid w:val="00273AA8"/>
    <w:rsid w:val="00273C78"/>
    <w:rsid w:val="00274096"/>
    <w:rsid w:val="00274588"/>
    <w:rsid w:val="00274A67"/>
    <w:rsid w:val="00274AA2"/>
    <w:rsid w:val="00274E87"/>
    <w:rsid w:val="002750F5"/>
    <w:rsid w:val="002752F1"/>
    <w:rsid w:val="002756EF"/>
    <w:rsid w:val="00275708"/>
    <w:rsid w:val="002768CF"/>
    <w:rsid w:val="00276D0B"/>
    <w:rsid w:val="00276F82"/>
    <w:rsid w:val="00277B54"/>
    <w:rsid w:val="00277BA3"/>
    <w:rsid w:val="00277D01"/>
    <w:rsid w:val="00280031"/>
    <w:rsid w:val="002805DF"/>
    <w:rsid w:val="00280733"/>
    <w:rsid w:val="0028092D"/>
    <w:rsid w:val="00280B83"/>
    <w:rsid w:val="00280C19"/>
    <w:rsid w:val="002815D9"/>
    <w:rsid w:val="00281914"/>
    <w:rsid w:val="00281ACC"/>
    <w:rsid w:val="00281DEF"/>
    <w:rsid w:val="00282317"/>
    <w:rsid w:val="00282472"/>
    <w:rsid w:val="0028270E"/>
    <w:rsid w:val="0028275C"/>
    <w:rsid w:val="002829B8"/>
    <w:rsid w:val="00282D25"/>
    <w:rsid w:val="00282DF2"/>
    <w:rsid w:val="00282DF9"/>
    <w:rsid w:val="002831B1"/>
    <w:rsid w:val="00283601"/>
    <w:rsid w:val="00283A44"/>
    <w:rsid w:val="002841ED"/>
    <w:rsid w:val="0028529F"/>
    <w:rsid w:val="0028547F"/>
    <w:rsid w:val="00285687"/>
    <w:rsid w:val="002857A6"/>
    <w:rsid w:val="00285EF4"/>
    <w:rsid w:val="002869ED"/>
    <w:rsid w:val="00286F55"/>
    <w:rsid w:val="00287649"/>
    <w:rsid w:val="002879BE"/>
    <w:rsid w:val="00287DAB"/>
    <w:rsid w:val="00287DB8"/>
    <w:rsid w:val="00287FB6"/>
    <w:rsid w:val="002900C5"/>
    <w:rsid w:val="002901E0"/>
    <w:rsid w:val="0029075B"/>
    <w:rsid w:val="00290BB1"/>
    <w:rsid w:val="00290C80"/>
    <w:rsid w:val="00290CF5"/>
    <w:rsid w:val="002918C1"/>
    <w:rsid w:val="00291BC1"/>
    <w:rsid w:val="00291E45"/>
    <w:rsid w:val="00292188"/>
    <w:rsid w:val="00292246"/>
    <w:rsid w:val="0029274F"/>
    <w:rsid w:val="00292842"/>
    <w:rsid w:val="0029290C"/>
    <w:rsid w:val="002933B9"/>
    <w:rsid w:val="002933CA"/>
    <w:rsid w:val="00293814"/>
    <w:rsid w:val="00293A8F"/>
    <w:rsid w:val="00293CBD"/>
    <w:rsid w:val="0029426A"/>
    <w:rsid w:val="002944AC"/>
    <w:rsid w:val="00295155"/>
    <w:rsid w:val="0029589C"/>
    <w:rsid w:val="00295D51"/>
    <w:rsid w:val="002961E8"/>
    <w:rsid w:val="00296203"/>
    <w:rsid w:val="00296428"/>
    <w:rsid w:val="0029643D"/>
    <w:rsid w:val="00296804"/>
    <w:rsid w:val="00296A94"/>
    <w:rsid w:val="00296F24"/>
    <w:rsid w:val="0029706A"/>
    <w:rsid w:val="002972EE"/>
    <w:rsid w:val="00297C02"/>
    <w:rsid w:val="00297D5C"/>
    <w:rsid w:val="00297DF4"/>
    <w:rsid w:val="00297F01"/>
    <w:rsid w:val="002A0173"/>
    <w:rsid w:val="002A01F1"/>
    <w:rsid w:val="002A025D"/>
    <w:rsid w:val="002A04D3"/>
    <w:rsid w:val="002A052D"/>
    <w:rsid w:val="002A056E"/>
    <w:rsid w:val="002A07D6"/>
    <w:rsid w:val="002A0900"/>
    <w:rsid w:val="002A0B6D"/>
    <w:rsid w:val="002A0CB2"/>
    <w:rsid w:val="002A0DF8"/>
    <w:rsid w:val="002A16FF"/>
    <w:rsid w:val="002A1928"/>
    <w:rsid w:val="002A1F1F"/>
    <w:rsid w:val="002A21B5"/>
    <w:rsid w:val="002A2631"/>
    <w:rsid w:val="002A287A"/>
    <w:rsid w:val="002A2A0C"/>
    <w:rsid w:val="002A2BB6"/>
    <w:rsid w:val="002A30E0"/>
    <w:rsid w:val="002A310C"/>
    <w:rsid w:val="002A3521"/>
    <w:rsid w:val="002A35C5"/>
    <w:rsid w:val="002A37E1"/>
    <w:rsid w:val="002A3968"/>
    <w:rsid w:val="002A3B61"/>
    <w:rsid w:val="002A3E1D"/>
    <w:rsid w:val="002A3F06"/>
    <w:rsid w:val="002A402A"/>
    <w:rsid w:val="002A45AA"/>
    <w:rsid w:val="002A4600"/>
    <w:rsid w:val="002A47D9"/>
    <w:rsid w:val="002A47DB"/>
    <w:rsid w:val="002A4816"/>
    <w:rsid w:val="002A4B0B"/>
    <w:rsid w:val="002A4B6F"/>
    <w:rsid w:val="002A4FFF"/>
    <w:rsid w:val="002A533C"/>
    <w:rsid w:val="002A56E1"/>
    <w:rsid w:val="002A58E4"/>
    <w:rsid w:val="002A59BD"/>
    <w:rsid w:val="002A5F44"/>
    <w:rsid w:val="002A648A"/>
    <w:rsid w:val="002A652E"/>
    <w:rsid w:val="002A6B6F"/>
    <w:rsid w:val="002A6E87"/>
    <w:rsid w:val="002A6FCB"/>
    <w:rsid w:val="002A70F1"/>
    <w:rsid w:val="002A75CA"/>
    <w:rsid w:val="002A75EB"/>
    <w:rsid w:val="002A7889"/>
    <w:rsid w:val="002A799A"/>
    <w:rsid w:val="002A7FD1"/>
    <w:rsid w:val="002B031A"/>
    <w:rsid w:val="002B072D"/>
    <w:rsid w:val="002B097D"/>
    <w:rsid w:val="002B0DB9"/>
    <w:rsid w:val="002B11B2"/>
    <w:rsid w:val="002B1282"/>
    <w:rsid w:val="002B17DD"/>
    <w:rsid w:val="002B18F7"/>
    <w:rsid w:val="002B20BF"/>
    <w:rsid w:val="002B2687"/>
    <w:rsid w:val="002B26AA"/>
    <w:rsid w:val="002B2C15"/>
    <w:rsid w:val="002B3ED7"/>
    <w:rsid w:val="002B4161"/>
    <w:rsid w:val="002B4778"/>
    <w:rsid w:val="002B4F0F"/>
    <w:rsid w:val="002B5A0A"/>
    <w:rsid w:val="002B602C"/>
    <w:rsid w:val="002B607C"/>
    <w:rsid w:val="002B61F5"/>
    <w:rsid w:val="002B6EEB"/>
    <w:rsid w:val="002B7530"/>
    <w:rsid w:val="002B75B2"/>
    <w:rsid w:val="002B7731"/>
    <w:rsid w:val="002B79B7"/>
    <w:rsid w:val="002B7CD4"/>
    <w:rsid w:val="002C0EDC"/>
    <w:rsid w:val="002C1082"/>
    <w:rsid w:val="002C1339"/>
    <w:rsid w:val="002C141D"/>
    <w:rsid w:val="002C1563"/>
    <w:rsid w:val="002C176E"/>
    <w:rsid w:val="002C19C0"/>
    <w:rsid w:val="002C1BDC"/>
    <w:rsid w:val="002C2485"/>
    <w:rsid w:val="002C25E0"/>
    <w:rsid w:val="002C2630"/>
    <w:rsid w:val="002C28E9"/>
    <w:rsid w:val="002C2A2D"/>
    <w:rsid w:val="002C2E32"/>
    <w:rsid w:val="002C30FC"/>
    <w:rsid w:val="002C3594"/>
    <w:rsid w:val="002C36C0"/>
    <w:rsid w:val="002C3928"/>
    <w:rsid w:val="002C3B33"/>
    <w:rsid w:val="002C3E21"/>
    <w:rsid w:val="002C3FB7"/>
    <w:rsid w:val="002C4072"/>
    <w:rsid w:val="002C435E"/>
    <w:rsid w:val="002C43BB"/>
    <w:rsid w:val="002C44AB"/>
    <w:rsid w:val="002C498C"/>
    <w:rsid w:val="002C5653"/>
    <w:rsid w:val="002C5770"/>
    <w:rsid w:val="002C5AF5"/>
    <w:rsid w:val="002C5E1E"/>
    <w:rsid w:val="002C5E39"/>
    <w:rsid w:val="002C5FA2"/>
    <w:rsid w:val="002C6363"/>
    <w:rsid w:val="002C6A20"/>
    <w:rsid w:val="002C6EFF"/>
    <w:rsid w:val="002C719E"/>
    <w:rsid w:val="002C765D"/>
    <w:rsid w:val="002C7A02"/>
    <w:rsid w:val="002C7A49"/>
    <w:rsid w:val="002C7BD4"/>
    <w:rsid w:val="002D0107"/>
    <w:rsid w:val="002D062E"/>
    <w:rsid w:val="002D0AB6"/>
    <w:rsid w:val="002D0BEE"/>
    <w:rsid w:val="002D0D43"/>
    <w:rsid w:val="002D0FDD"/>
    <w:rsid w:val="002D12DA"/>
    <w:rsid w:val="002D1533"/>
    <w:rsid w:val="002D15C2"/>
    <w:rsid w:val="002D2B10"/>
    <w:rsid w:val="002D2E60"/>
    <w:rsid w:val="002D32C9"/>
    <w:rsid w:val="002D386A"/>
    <w:rsid w:val="002D387E"/>
    <w:rsid w:val="002D3A96"/>
    <w:rsid w:val="002D3BED"/>
    <w:rsid w:val="002D3C5F"/>
    <w:rsid w:val="002D3E93"/>
    <w:rsid w:val="002D4034"/>
    <w:rsid w:val="002D4100"/>
    <w:rsid w:val="002D438E"/>
    <w:rsid w:val="002D446D"/>
    <w:rsid w:val="002D477F"/>
    <w:rsid w:val="002D4B25"/>
    <w:rsid w:val="002D4C82"/>
    <w:rsid w:val="002D4F48"/>
    <w:rsid w:val="002D519B"/>
    <w:rsid w:val="002D621E"/>
    <w:rsid w:val="002D66DA"/>
    <w:rsid w:val="002D68C1"/>
    <w:rsid w:val="002D7027"/>
    <w:rsid w:val="002D7059"/>
    <w:rsid w:val="002D70DC"/>
    <w:rsid w:val="002D758B"/>
    <w:rsid w:val="002D7886"/>
    <w:rsid w:val="002D79BC"/>
    <w:rsid w:val="002D7D37"/>
    <w:rsid w:val="002D7D70"/>
    <w:rsid w:val="002D7E58"/>
    <w:rsid w:val="002E0201"/>
    <w:rsid w:val="002E0233"/>
    <w:rsid w:val="002E0C76"/>
    <w:rsid w:val="002E0D31"/>
    <w:rsid w:val="002E0EFA"/>
    <w:rsid w:val="002E0F9D"/>
    <w:rsid w:val="002E1073"/>
    <w:rsid w:val="002E10BB"/>
    <w:rsid w:val="002E12EC"/>
    <w:rsid w:val="002E146D"/>
    <w:rsid w:val="002E15D5"/>
    <w:rsid w:val="002E16E7"/>
    <w:rsid w:val="002E1A1D"/>
    <w:rsid w:val="002E1FFC"/>
    <w:rsid w:val="002E272B"/>
    <w:rsid w:val="002E29F8"/>
    <w:rsid w:val="002E2C52"/>
    <w:rsid w:val="002E3293"/>
    <w:rsid w:val="002E33EF"/>
    <w:rsid w:val="002E342B"/>
    <w:rsid w:val="002E35DD"/>
    <w:rsid w:val="002E3714"/>
    <w:rsid w:val="002E3912"/>
    <w:rsid w:val="002E3B61"/>
    <w:rsid w:val="002E3B81"/>
    <w:rsid w:val="002E3D08"/>
    <w:rsid w:val="002E3E1D"/>
    <w:rsid w:val="002E3EEA"/>
    <w:rsid w:val="002E4587"/>
    <w:rsid w:val="002E49B1"/>
    <w:rsid w:val="002E4D08"/>
    <w:rsid w:val="002E4DA5"/>
    <w:rsid w:val="002E4E39"/>
    <w:rsid w:val="002E52B8"/>
    <w:rsid w:val="002E5965"/>
    <w:rsid w:val="002E5DBF"/>
    <w:rsid w:val="002E5E01"/>
    <w:rsid w:val="002E60F5"/>
    <w:rsid w:val="002E64DC"/>
    <w:rsid w:val="002E6536"/>
    <w:rsid w:val="002E69F5"/>
    <w:rsid w:val="002E6CAA"/>
    <w:rsid w:val="002E7082"/>
    <w:rsid w:val="002E709E"/>
    <w:rsid w:val="002E73EC"/>
    <w:rsid w:val="002E793D"/>
    <w:rsid w:val="002E7A68"/>
    <w:rsid w:val="002E7D6B"/>
    <w:rsid w:val="002E7E06"/>
    <w:rsid w:val="002F023D"/>
    <w:rsid w:val="002F070D"/>
    <w:rsid w:val="002F0A41"/>
    <w:rsid w:val="002F0A64"/>
    <w:rsid w:val="002F10EC"/>
    <w:rsid w:val="002F1136"/>
    <w:rsid w:val="002F1156"/>
    <w:rsid w:val="002F1231"/>
    <w:rsid w:val="002F1521"/>
    <w:rsid w:val="002F15EE"/>
    <w:rsid w:val="002F16C3"/>
    <w:rsid w:val="002F1FCD"/>
    <w:rsid w:val="002F2469"/>
    <w:rsid w:val="002F2579"/>
    <w:rsid w:val="002F2C38"/>
    <w:rsid w:val="002F3632"/>
    <w:rsid w:val="002F3937"/>
    <w:rsid w:val="002F3AFB"/>
    <w:rsid w:val="002F3C41"/>
    <w:rsid w:val="002F3D36"/>
    <w:rsid w:val="002F3F74"/>
    <w:rsid w:val="002F3F98"/>
    <w:rsid w:val="002F3FD7"/>
    <w:rsid w:val="002F4034"/>
    <w:rsid w:val="002F4590"/>
    <w:rsid w:val="002F4643"/>
    <w:rsid w:val="002F4855"/>
    <w:rsid w:val="002F49FA"/>
    <w:rsid w:val="002F4C8E"/>
    <w:rsid w:val="002F4E39"/>
    <w:rsid w:val="002F5076"/>
    <w:rsid w:val="002F544D"/>
    <w:rsid w:val="002F54F2"/>
    <w:rsid w:val="002F5839"/>
    <w:rsid w:val="002F5BA7"/>
    <w:rsid w:val="002F5C04"/>
    <w:rsid w:val="002F6179"/>
    <w:rsid w:val="002F6192"/>
    <w:rsid w:val="002F6417"/>
    <w:rsid w:val="002F64D9"/>
    <w:rsid w:val="002F651D"/>
    <w:rsid w:val="002F6648"/>
    <w:rsid w:val="002F6E44"/>
    <w:rsid w:val="002F74A0"/>
    <w:rsid w:val="002F74FD"/>
    <w:rsid w:val="002F781A"/>
    <w:rsid w:val="002F787B"/>
    <w:rsid w:val="002F7974"/>
    <w:rsid w:val="002F7D01"/>
    <w:rsid w:val="002F7E86"/>
    <w:rsid w:val="0030005C"/>
    <w:rsid w:val="00300369"/>
    <w:rsid w:val="00300432"/>
    <w:rsid w:val="003004C3"/>
    <w:rsid w:val="00300F1C"/>
    <w:rsid w:val="00301793"/>
    <w:rsid w:val="00301D0A"/>
    <w:rsid w:val="00302005"/>
    <w:rsid w:val="003020FB"/>
    <w:rsid w:val="00302591"/>
    <w:rsid w:val="003027B8"/>
    <w:rsid w:val="0030293F"/>
    <w:rsid w:val="00302947"/>
    <w:rsid w:val="00302BB7"/>
    <w:rsid w:val="00302BED"/>
    <w:rsid w:val="00302C50"/>
    <w:rsid w:val="00302EDD"/>
    <w:rsid w:val="003031C2"/>
    <w:rsid w:val="00303213"/>
    <w:rsid w:val="0030323C"/>
    <w:rsid w:val="00303861"/>
    <w:rsid w:val="00303D44"/>
    <w:rsid w:val="00304541"/>
    <w:rsid w:val="00304783"/>
    <w:rsid w:val="00304B7B"/>
    <w:rsid w:val="00304EBE"/>
    <w:rsid w:val="00304FFF"/>
    <w:rsid w:val="003053E4"/>
    <w:rsid w:val="00305551"/>
    <w:rsid w:val="00305557"/>
    <w:rsid w:val="0030561F"/>
    <w:rsid w:val="0030570D"/>
    <w:rsid w:val="00305937"/>
    <w:rsid w:val="00305C3C"/>
    <w:rsid w:val="00305CA3"/>
    <w:rsid w:val="00306276"/>
    <w:rsid w:val="003063F1"/>
    <w:rsid w:val="00306C3C"/>
    <w:rsid w:val="00306E5C"/>
    <w:rsid w:val="0030706A"/>
    <w:rsid w:val="003076F8"/>
    <w:rsid w:val="00307AAD"/>
    <w:rsid w:val="00307B80"/>
    <w:rsid w:val="00307C19"/>
    <w:rsid w:val="00307CBF"/>
    <w:rsid w:val="00307ECA"/>
    <w:rsid w:val="00310732"/>
    <w:rsid w:val="00310BC9"/>
    <w:rsid w:val="00310F29"/>
    <w:rsid w:val="00311762"/>
    <w:rsid w:val="00311E98"/>
    <w:rsid w:val="00311F4E"/>
    <w:rsid w:val="00312215"/>
    <w:rsid w:val="00312299"/>
    <w:rsid w:val="0031249C"/>
    <w:rsid w:val="003125C3"/>
    <w:rsid w:val="00312841"/>
    <w:rsid w:val="00312896"/>
    <w:rsid w:val="00312B9F"/>
    <w:rsid w:val="00312EF2"/>
    <w:rsid w:val="00312F07"/>
    <w:rsid w:val="00313819"/>
    <w:rsid w:val="003138C7"/>
    <w:rsid w:val="00313A2A"/>
    <w:rsid w:val="00313EAC"/>
    <w:rsid w:val="00313FA8"/>
    <w:rsid w:val="003142A0"/>
    <w:rsid w:val="003142F4"/>
    <w:rsid w:val="0031454E"/>
    <w:rsid w:val="00314AB9"/>
    <w:rsid w:val="003152EB"/>
    <w:rsid w:val="00315E9E"/>
    <w:rsid w:val="0031611F"/>
    <w:rsid w:val="00316704"/>
    <w:rsid w:val="003169F4"/>
    <w:rsid w:val="00316DD4"/>
    <w:rsid w:val="00317A33"/>
    <w:rsid w:val="00317AED"/>
    <w:rsid w:val="00317D98"/>
    <w:rsid w:val="00320194"/>
    <w:rsid w:val="00320339"/>
    <w:rsid w:val="00320699"/>
    <w:rsid w:val="003209BA"/>
    <w:rsid w:val="00321214"/>
    <w:rsid w:val="003212A0"/>
    <w:rsid w:val="003213D5"/>
    <w:rsid w:val="00322091"/>
    <w:rsid w:val="0032241C"/>
    <w:rsid w:val="003226E4"/>
    <w:rsid w:val="00322E80"/>
    <w:rsid w:val="003233F3"/>
    <w:rsid w:val="003236DC"/>
    <w:rsid w:val="00323737"/>
    <w:rsid w:val="00323AD6"/>
    <w:rsid w:val="00323D1A"/>
    <w:rsid w:val="00323EE7"/>
    <w:rsid w:val="00323F27"/>
    <w:rsid w:val="003241CD"/>
    <w:rsid w:val="003242EF"/>
    <w:rsid w:val="00325339"/>
    <w:rsid w:val="003255AA"/>
    <w:rsid w:val="003257C8"/>
    <w:rsid w:val="00325BC9"/>
    <w:rsid w:val="00325D27"/>
    <w:rsid w:val="00326281"/>
    <w:rsid w:val="0032657B"/>
    <w:rsid w:val="00326609"/>
    <w:rsid w:val="00326A45"/>
    <w:rsid w:val="00326DF3"/>
    <w:rsid w:val="00326EE8"/>
    <w:rsid w:val="00327B52"/>
    <w:rsid w:val="00327E27"/>
    <w:rsid w:val="00327E5D"/>
    <w:rsid w:val="003302EB"/>
    <w:rsid w:val="0033110E"/>
    <w:rsid w:val="00331405"/>
    <w:rsid w:val="003314B6"/>
    <w:rsid w:val="00331A20"/>
    <w:rsid w:val="00331D17"/>
    <w:rsid w:val="00331E65"/>
    <w:rsid w:val="003322D9"/>
    <w:rsid w:val="0033233D"/>
    <w:rsid w:val="00332549"/>
    <w:rsid w:val="00332781"/>
    <w:rsid w:val="00332F07"/>
    <w:rsid w:val="00332F72"/>
    <w:rsid w:val="00333107"/>
    <w:rsid w:val="0033343B"/>
    <w:rsid w:val="003336A1"/>
    <w:rsid w:val="0033393C"/>
    <w:rsid w:val="003339A6"/>
    <w:rsid w:val="00333D3D"/>
    <w:rsid w:val="00334007"/>
    <w:rsid w:val="003357EE"/>
    <w:rsid w:val="00335B45"/>
    <w:rsid w:val="00336784"/>
    <w:rsid w:val="00336954"/>
    <w:rsid w:val="00336B8B"/>
    <w:rsid w:val="00337168"/>
    <w:rsid w:val="00337368"/>
    <w:rsid w:val="00337B4D"/>
    <w:rsid w:val="0034002D"/>
    <w:rsid w:val="00340507"/>
    <w:rsid w:val="003407A9"/>
    <w:rsid w:val="003407DA"/>
    <w:rsid w:val="00340A01"/>
    <w:rsid w:val="00340BA3"/>
    <w:rsid w:val="00340BAF"/>
    <w:rsid w:val="00340C2B"/>
    <w:rsid w:val="00340F9A"/>
    <w:rsid w:val="00341018"/>
    <w:rsid w:val="00341185"/>
    <w:rsid w:val="003414E5"/>
    <w:rsid w:val="00341821"/>
    <w:rsid w:val="00341B09"/>
    <w:rsid w:val="003420D9"/>
    <w:rsid w:val="00342158"/>
    <w:rsid w:val="003421E2"/>
    <w:rsid w:val="003423E0"/>
    <w:rsid w:val="003424E2"/>
    <w:rsid w:val="0034255E"/>
    <w:rsid w:val="00342DB9"/>
    <w:rsid w:val="0034301A"/>
    <w:rsid w:val="0034311F"/>
    <w:rsid w:val="00343C10"/>
    <w:rsid w:val="00343C6C"/>
    <w:rsid w:val="00343D76"/>
    <w:rsid w:val="00343EDD"/>
    <w:rsid w:val="00344571"/>
    <w:rsid w:val="00344644"/>
    <w:rsid w:val="0034466A"/>
    <w:rsid w:val="0034468C"/>
    <w:rsid w:val="003446A9"/>
    <w:rsid w:val="00344CD2"/>
    <w:rsid w:val="00344DFD"/>
    <w:rsid w:val="00345026"/>
    <w:rsid w:val="003451D3"/>
    <w:rsid w:val="00345934"/>
    <w:rsid w:val="00345B0C"/>
    <w:rsid w:val="00345D2E"/>
    <w:rsid w:val="00345E4E"/>
    <w:rsid w:val="003463BD"/>
    <w:rsid w:val="00346631"/>
    <w:rsid w:val="00346872"/>
    <w:rsid w:val="00346AAD"/>
    <w:rsid w:val="00346D96"/>
    <w:rsid w:val="0034736A"/>
    <w:rsid w:val="003473A7"/>
    <w:rsid w:val="0034747C"/>
    <w:rsid w:val="003478CF"/>
    <w:rsid w:val="00347ACC"/>
    <w:rsid w:val="00347B6C"/>
    <w:rsid w:val="00347F2E"/>
    <w:rsid w:val="003501F8"/>
    <w:rsid w:val="003503E4"/>
    <w:rsid w:val="00350542"/>
    <w:rsid w:val="003508C0"/>
    <w:rsid w:val="0035099A"/>
    <w:rsid w:val="0035151C"/>
    <w:rsid w:val="00351EF1"/>
    <w:rsid w:val="0035220A"/>
    <w:rsid w:val="00352254"/>
    <w:rsid w:val="003522A3"/>
    <w:rsid w:val="00353913"/>
    <w:rsid w:val="00353929"/>
    <w:rsid w:val="00353CFC"/>
    <w:rsid w:val="00353E5F"/>
    <w:rsid w:val="00353F9E"/>
    <w:rsid w:val="00354000"/>
    <w:rsid w:val="003540D1"/>
    <w:rsid w:val="003545BF"/>
    <w:rsid w:val="00354870"/>
    <w:rsid w:val="0035488D"/>
    <w:rsid w:val="00354A00"/>
    <w:rsid w:val="00354BFF"/>
    <w:rsid w:val="00355143"/>
    <w:rsid w:val="00355274"/>
    <w:rsid w:val="0035586A"/>
    <w:rsid w:val="00355E74"/>
    <w:rsid w:val="003560D2"/>
    <w:rsid w:val="0035611A"/>
    <w:rsid w:val="00356508"/>
    <w:rsid w:val="0035676A"/>
    <w:rsid w:val="00356C3D"/>
    <w:rsid w:val="00356C5F"/>
    <w:rsid w:val="0035732F"/>
    <w:rsid w:val="003575A2"/>
    <w:rsid w:val="003578A0"/>
    <w:rsid w:val="00360476"/>
    <w:rsid w:val="003605CD"/>
    <w:rsid w:val="00360B75"/>
    <w:rsid w:val="00360CE0"/>
    <w:rsid w:val="003612D0"/>
    <w:rsid w:val="0036151C"/>
    <w:rsid w:val="00361786"/>
    <w:rsid w:val="0036185B"/>
    <w:rsid w:val="00361A9B"/>
    <w:rsid w:val="00361CDD"/>
    <w:rsid w:val="00362CCF"/>
    <w:rsid w:val="00362D21"/>
    <w:rsid w:val="00362F54"/>
    <w:rsid w:val="003631DB"/>
    <w:rsid w:val="00363797"/>
    <w:rsid w:val="00363B9A"/>
    <w:rsid w:val="0036402F"/>
    <w:rsid w:val="00364524"/>
    <w:rsid w:val="003646D1"/>
    <w:rsid w:val="00364A26"/>
    <w:rsid w:val="00364C6A"/>
    <w:rsid w:val="0036513A"/>
    <w:rsid w:val="00365237"/>
    <w:rsid w:val="0036536A"/>
    <w:rsid w:val="0036559C"/>
    <w:rsid w:val="0036587E"/>
    <w:rsid w:val="00365A66"/>
    <w:rsid w:val="00365D95"/>
    <w:rsid w:val="003660CD"/>
    <w:rsid w:val="0036637B"/>
    <w:rsid w:val="0036681E"/>
    <w:rsid w:val="00366B08"/>
    <w:rsid w:val="00367496"/>
    <w:rsid w:val="00367814"/>
    <w:rsid w:val="003678BE"/>
    <w:rsid w:val="003678FC"/>
    <w:rsid w:val="003700DB"/>
    <w:rsid w:val="003700F8"/>
    <w:rsid w:val="00370949"/>
    <w:rsid w:val="0037171C"/>
    <w:rsid w:val="00371A6E"/>
    <w:rsid w:val="00371B3C"/>
    <w:rsid w:val="00371E95"/>
    <w:rsid w:val="0037243B"/>
    <w:rsid w:val="0037251C"/>
    <w:rsid w:val="003725C6"/>
    <w:rsid w:val="0037272C"/>
    <w:rsid w:val="003727D4"/>
    <w:rsid w:val="00372B9A"/>
    <w:rsid w:val="003731BF"/>
    <w:rsid w:val="003731DF"/>
    <w:rsid w:val="003735CD"/>
    <w:rsid w:val="00373F00"/>
    <w:rsid w:val="003741D3"/>
    <w:rsid w:val="00374C21"/>
    <w:rsid w:val="00375287"/>
    <w:rsid w:val="0037576A"/>
    <w:rsid w:val="00375791"/>
    <w:rsid w:val="00375826"/>
    <w:rsid w:val="00375994"/>
    <w:rsid w:val="00375C59"/>
    <w:rsid w:val="00375CEA"/>
    <w:rsid w:val="00375E05"/>
    <w:rsid w:val="00375FA4"/>
    <w:rsid w:val="00376553"/>
    <w:rsid w:val="0037673D"/>
    <w:rsid w:val="00376BB7"/>
    <w:rsid w:val="00376E5B"/>
    <w:rsid w:val="00376EB5"/>
    <w:rsid w:val="00376EEE"/>
    <w:rsid w:val="00377152"/>
    <w:rsid w:val="00377322"/>
    <w:rsid w:val="003774F7"/>
    <w:rsid w:val="0037770B"/>
    <w:rsid w:val="00377BA1"/>
    <w:rsid w:val="00377BB4"/>
    <w:rsid w:val="00377FF0"/>
    <w:rsid w:val="00380616"/>
    <w:rsid w:val="00380683"/>
    <w:rsid w:val="00381022"/>
    <w:rsid w:val="003814B8"/>
    <w:rsid w:val="00381687"/>
    <w:rsid w:val="0038191F"/>
    <w:rsid w:val="00381E46"/>
    <w:rsid w:val="003822E4"/>
    <w:rsid w:val="0038237C"/>
    <w:rsid w:val="00382909"/>
    <w:rsid w:val="00382931"/>
    <w:rsid w:val="00382E4E"/>
    <w:rsid w:val="00382EE1"/>
    <w:rsid w:val="003830CF"/>
    <w:rsid w:val="00383AAC"/>
    <w:rsid w:val="00383DBA"/>
    <w:rsid w:val="00383E1C"/>
    <w:rsid w:val="003841C3"/>
    <w:rsid w:val="00384258"/>
    <w:rsid w:val="00384647"/>
    <w:rsid w:val="00384A1C"/>
    <w:rsid w:val="00384BA7"/>
    <w:rsid w:val="00385131"/>
    <w:rsid w:val="003855F7"/>
    <w:rsid w:val="00385752"/>
    <w:rsid w:val="00385A4A"/>
    <w:rsid w:val="00385D9A"/>
    <w:rsid w:val="00386141"/>
    <w:rsid w:val="0038620B"/>
    <w:rsid w:val="00386668"/>
    <w:rsid w:val="00386766"/>
    <w:rsid w:val="00386967"/>
    <w:rsid w:val="00386CD3"/>
    <w:rsid w:val="003870ED"/>
    <w:rsid w:val="00387647"/>
    <w:rsid w:val="0038791A"/>
    <w:rsid w:val="00387A14"/>
    <w:rsid w:val="00390056"/>
    <w:rsid w:val="00390286"/>
    <w:rsid w:val="0039055C"/>
    <w:rsid w:val="00390718"/>
    <w:rsid w:val="00390767"/>
    <w:rsid w:val="00390883"/>
    <w:rsid w:val="00390A36"/>
    <w:rsid w:val="00390AF2"/>
    <w:rsid w:val="00391403"/>
    <w:rsid w:val="00391470"/>
    <w:rsid w:val="003916B7"/>
    <w:rsid w:val="003920C4"/>
    <w:rsid w:val="00392184"/>
    <w:rsid w:val="00392652"/>
    <w:rsid w:val="00392A65"/>
    <w:rsid w:val="00392B41"/>
    <w:rsid w:val="00393391"/>
    <w:rsid w:val="00393C93"/>
    <w:rsid w:val="0039456F"/>
    <w:rsid w:val="003945C8"/>
    <w:rsid w:val="0039480D"/>
    <w:rsid w:val="003949F3"/>
    <w:rsid w:val="00394C44"/>
    <w:rsid w:val="00394DC8"/>
    <w:rsid w:val="00395446"/>
    <w:rsid w:val="00395DD0"/>
    <w:rsid w:val="003960EA"/>
    <w:rsid w:val="00396415"/>
    <w:rsid w:val="00396725"/>
    <w:rsid w:val="00396D6B"/>
    <w:rsid w:val="00397265"/>
    <w:rsid w:val="00397A28"/>
    <w:rsid w:val="00397E94"/>
    <w:rsid w:val="00397F05"/>
    <w:rsid w:val="003A0442"/>
    <w:rsid w:val="003A0899"/>
    <w:rsid w:val="003A0B77"/>
    <w:rsid w:val="003A11B3"/>
    <w:rsid w:val="003A138E"/>
    <w:rsid w:val="003A1512"/>
    <w:rsid w:val="003A1640"/>
    <w:rsid w:val="003A1928"/>
    <w:rsid w:val="003A1EB7"/>
    <w:rsid w:val="003A210E"/>
    <w:rsid w:val="003A23F3"/>
    <w:rsid w:val="003A2D82"/>
    <w:rsid w:val="003A337C"/>
    <w:rsid w:val="003A36DA"/>
    <w:rsid w:val="003A373B"/>
    <w:rsid w:val="003A3810"/>
    <w:rsid w:val="003A38F1"/>
    <w:rsid w:val="003A3D1B"/>
    <w:rsid w:val="003A3F39"/>
    <w:rsid w:val="003A4296"/>
    <w:rsid w:val="003A4357"/>
    <w:rsid w:val="003A4549"/>
    <w:rsid w:val="003A4792"/>
    <w:rsid w:val="003A49B3"/>
    <w:rsid w:val="003A5462"/>
    <w:rsid w:val="003A55B4"/>
    <w:rsid w:val="003A587C"/>
    <w:rsid w:val="003A5EFC"/>
    <w:rsid w:val="003A61B6"/>
    <w:rsid w:val="003A623F"/>
    <w:rsid w:val="003A6477"/>
    <w:rsid w:val="003A6769"/>
    <w:rsid w:val="003A6AF4"/>
    <w:rsid w:val="003A71AD"/>
    <w:rsid w:val="003A73C2"/>
    <w:rsid w:val="003A73D1"/>
    <w:rsid w:val="003A74D4"/>
    <w:rsid w:val="003A79D3"/>
    <w:rsid w:val="003A7D1D"/>
    <w:rsid w:val="003B04F1"/>
    <w:rsid w:val="003B05FB"/>
    <w:rsid w:val="003B0EE7"/>
    <w:rsid w:val="003B1515"/>
    <w:rsid w:val="003B1615"/>
    <w:rsid w:val="003B1688"/>
    <w:rsid w:val="003B1754"/>
    <w:rsid w:val="003B1A14"/>
    <w:rsid w:val="003B1B27"/>
    <w:rsid w:val="003B1FA4"/>
    <w:rsid w:val="003B1FE6"/>
    <w:rsid w:val="003B24AF"/>
    <w:rsid w:val="003B269C"/>
    <w:rsid w:val="003B2813"/>
    <w:rsid w:val="003B2AF2"/>
    <w:rsid w:val="003B2E87"/>
    <w:rsid w:val="003B3106"/>
    <w:rsid w:val="003B3974"/>
    <w:rsid w:val="003B39E0"/>
    <w:rsid w:val="003B3B0E"/>
    <w:rsid w:val="003B3B55"/>
    <w:rsid w:val="003B3DAB"/>
    <w:rsid w:val="003B404D"/>
    <w:rsid w:val="003B419E"/>
    <w:rsid w:val="003B4B34"/>
    <w:rsid w:val="003B4CDA"/>
    <w:rsid w:val="003B4F2D"/>
    <w:rsid w:val="003B5940"/>
    <w:rsid w:val="003B5BD9"/>
    <w:rsid w:val="003B5E70"/>
    <w:rsid w:val="003B64A3"/>
    <w:rsid w:val="003B69A5"/>
    <w:rsid w:val="003B6DB8"/>
    <w:rsid w:val="003B72B9"/>
    <w:rsid w:val="003B7654"/>
    <w:rsid w:val="003C0013"/>
    <w:rsid w:val="003C02E6"/>
    <w:rsid w:val="003C0887"/>
    <w:rsid w:val="003C08AF"/>
    <w:rsid w:val="003C0D66"/>
    <w:rsid w:val="003C0FE2"/>
    <w:rsid w:val="003C1B89"/>
    <w:rsid w:val="003C1E95"/>
    <w:rsid w:val="003C22E6"/>
    <w:rsid w:val="003C2C18"/>
    <w:rsid w:val="003C2EDD"/>
    <w:rsid w:val="003C3025"/>
    <w:rsid w:val="003C3220"/>
    <w:rsid w:val="003C3858"/>
    <w:rsid w:val="003C3A47"/>
    <w:rsid w:val="003C3A79"/>
    <w:rsid w:val="003C3B5B"/>
    <w:rsid w:val="003C3D41"/>
    <w:rsid w:val="003C405B"/>
    <w:rsid w:val="003C488A"/>
    <w:rsid w:val="003C48F2"/>
    <w:rsid w:val="003C4B57"/>
    <w:rsid w:val="003C5177"/>
    <w:rsid w:val="003C52B0"/>
    <w:rsid w:val="003C5574"/>
    <w:rsid w:val="003C582D"/>
    <w:rsid w:val="003C5911"/>
    <w:rsid w:val="003C59D5"/>
    <w:rsid w:val="003C5C2C"/>
    <w:rsid w:val="003C5CDB"/>
    <w:rsid w:val="003C6465"/>
    <w:rsid w:val="003C65E4"/>
    <w:rsid w:val="003C707B"/>
    <w:rsid w:val="003C7492"/>
    <w:rsid w:val="003C7712"/>
    <w:rsid w:val="003C7862"/>
    <w:rsid w:val="003C7ECD"/>
    <w:rsid w:val="003D0025"/>
    <w:rsid w:val="003D007D"/>
    <w:rsid w:val="003D01A1"/>
    <w:rsid w:val="003D04D6"/>
    <w:rsid w:val="003D04F6"/>
    <w:rsid w:val="003D0AF6"/>
    <w:rsid w:val="003D0F63"/>
    <w:rsid w:val="003D16CE"/>
    <w:rsid w:val="003D18CC"/>
    <w:rsid w:val="003D1D88"/>
    <w:rsid w:val="003D1DA2"/>
    <w:rsid w:val="003D2543"/>
    <w:rsid w:val="003D2A9E"/>
    <w:rsid w:val="003D2B31"/>
    <w:rsid w:val="003D2C0B"/>
    <w:rsid w:val="003D2C24"/>
    <w:rsid w:val="003D30E6"/>
    <w:rsid w:val="003D30EA"/>
    <w:rsid w:val="003D31F2"/>
    <w:rsid w:val="003D3261"/>
    <w:rsid w:val="003D3583"/>
    <w:rsid w:val="003D391E"/>
    <w:rsid w:val="003D3B6F"/>
    <w:rsid w:val="003D3BF3"/>
    <w:rsid w:val="003D3C89"/>
    <w:rsid w:val="003D3F67"/>
    <w:rsid w:val="003D40D2"/>
    <w:rsid w:val="003D40E8"/>
    <w:rsid w:val="003D4395"/>
    <w:rsid w:val="003D44FC"/>
    <w:rsid w:val="003D4533"/>
    <w:rsid w:val="003D455E"/>
    <w:rsid w:val="003D48DC"/>
    <w:rsid w:val="003D5785"/>
    <w:rsid w:val="003D5A2D"/>
    <w:rsid w:val="003D5A9D"/>
    <w:rsid w:val="003D62C0"/>
    <w:rsid w:val="003D62CA"/>
    <w:rsid w:val="003D638F"/>
    <w:rsid w:val="003D6476"/>
    <w:rsid w:val="003D65F6"/>
    <w:rsid w:val="003D67A5"/>
    <w:rsid w:val="003D6911"/>
    <w:rsid w:val="003D6B0E"/>
    <w:rsid w:val="003D71AB"/>
    <w:rsid w:val="003D74B3"/>
    <w:rsid w:val="003D77DA"/>
    <w:rsid w:val="003D789E"/>
    <w:rsid w:val="003D7E4B"/>
    <w:rsid w:val="003E0035"/>
    <w:rsid w:val="003E0C14"/>
    <w:rsid w:val="003E0D6F"/>
    <w:rsid w:val="003E0E0C"/>
    <w:rsid w:val="003E1591"/>
    <w:rsid w:val="003E1ACF"/>
    <w:rsid w:val="003E1B8A"/>
    <w:rsid w:val="003E1D8D"/>
    <w:rsid w:val="003E216C"/>
    <w:rsid w:val="003E236E"/>
    <w:rsid w:val="003E259D"/>
    <w:rsid w:val="003E2607"/>
    <w:rsid w:val="003E26BA"/>
    <w:rsid w:val="003E2906"/>
    <w:rsid w:val="003E2969"/>
    <w:rsid w:val="003E2C1A"/>
    <w:rsid w:val="003E2DBC"/>
    <w:rsid w:val="003E2DEB"/>
    <w:rsid w:val="003E330F"/>
    <w:rsid w:val="003E344E"/>
    <w:rsid w:val="003E3478"/>
    <w:rsid w:val="003E34DB"/>
    <w:rsid w:val="003E3C81"/>
    <w:rsid w:val="003E4CF6"/>
    <w:rsid w:val="003E4E74"/>
    <w:rsid w:val="003E5147"/>
    <w:rsid w:val="003E5DAE"/>
    <w:rsid w:val="003E5F7D"/>
    <w:rsid w:val="003E6520"/>
    <w:rsid w:val="003E6676"/>
    <w:rsid w:val="003E67E7"/>
    <w:rsid w:val="003E6B3C"/>
    <w:rsid w:val="003E6B95"/>
    <w:rsid w:val="003E6BEF"/>
    <w:rsid w:val="003E70FF"/>
    <w:rsid w:val="003E71E3"/>
    <w:rsid w:val="003E78C9"/>
    <w:rsid w:val="003E7C91"/>
    <w:rsid w:val="003E7E6F"/>
    <w:rsid w:val="003E7F1B"/>
    <w:rsid w:val="003F025F"/>
    <w:rsid w:val="003F0729"/>
    <w:rsid w:val="003F07C4"/>
    <w:rsid w:val="003F0B41"/>
    <w:rsid w:val="003F178D"/>
    <w:rsid w:val="003F193C"/>
    <w:rsid w:val="003F1E39"/>
    <w:rsid w:val="003F229D"/>
    <w:rsid w:val="003F25F0"/>
    <w:rsid w:val="003F2625"/>
    <w:rsid w:val="003F26F5"/>
    <w:rsid w:val="003F2B4D"/>
    <w:rsid w:val="003F2D5B"/>
    <w:rsid w:val="003F3A7F"/>
    <w:rsid w:val="003F4435"/>
    <w:rsid w:val="003F4501"/>
    <w:rsid w:val="003F4B7D"/>
    <w:rsid w:val="003F4EFC"/>
    <w:rsid w:val="003F52A7"/>
    <w:rsid w:val="003F5AD2"/>
    <w:rsid w:val="003F5CA4"/>
    <w:rsid w:val="003F63D5"/>
    <w:rsid w:val="003F680E"/>
    <w:rsid w:val="003F68D2"/>
    <w:rsid w:val="003F69BC"/>
    <w:rsid w:val="003F6D50"/>
    <w:rsid w:val="003F7006"/>
    <w:rsid w:val="003F7507"/>
    <w:rsid w:val="003F7C72"/>
    <w:rsid w:val="003F7D10"/>
    <w:rsid w:val="003F7D78"/>
    <w:rsid w:val="003F7E2B"/>
    <w:rsid w:val="003FF79D"/>
    <w:rsid w:val="0040018F"/>
    <w:rsid w:val="004005EC"/>
    <w:rsid w:val="00401000"/>
    <w:rsid w:val="004010E5"/>
    <w:rsid w:val="004016C6"/>
    <w:rsid w:val="0040179A"/>
    <w:rsid w:val="00401856"/>
    <w:rsid w:val="004018A0"/>
    <w:rsid w:val="00401921"/>
    <w:rsid w:val="00401BC5"/>
    <w:rsid w:val="00401E28"/>
    <w:rsid w:val="0040250F"/>
    <w:rsid w:val="004028A2"/>
    <w:rsid w:val="00402FEB"/>
    <w:rsid w:val="00403344"/>
    <w:rsid w:val="004036EA"/>
    <w:rsid w:val="004039B0"/>
    <w:rsid w:val="00403A63"/>
    <w:rsid w:val="00403C82"/>
    <w:rsid w:val="00404C44"/>
    <w:rsid w:val="00404EE8"/>
    <w:rsid w:val="00404F5A"/>
    <w:rsid w:val="0040510D"/>
    <w:rsid w:val="0040512D"/>
    <w:rsid w:val="0040526E"/>
    <w:rsid w:val="00405CD0"/>
    <w:rsid w:val="00405DF1"/>
    <w:rsid w:val="0040602F"/>
    <w:rsid w:val="004060BD"/>
    <w:rsid w:val="004063D2"/>
    <w:rsid w:val="00406589"/>
    <w:rsid w:val="004066E1"/>
    <w:rsid w:val="00406AFB"/>
    <w:rsid w:val="004071F1"/>
    <w:rsid w:val="0040727D"/>
    <w:rsid w:val="00407382"/>
    <w:rsid w:val="0040741F"/>
    <w:rsid w:val="004078D3"/>
    <w:rsid w:val="0040791B"/>
    <w:rsid w:val="00407AE0"/>
    <w:rsid w:val="00407C46"/>
    <w:rsid w:val="00407EBE"/>
    <w:rsid w:val="0041029A"/>
    <w:rsid w:val="00411665"/>
    <w:rsid w:val="00411958"/>
    <w:rsid w:val="00411B2A"/>
    <w:rsid w:val="00412414"/>
    <w:rsid w:val="00412973"/>
    <w:rsid w:val="00412B1C"/>
    <w:rsid w:val="00412D42"/>
    <w:rsid w:val="00412DA4"/>
    <w:rsid w:val="00412EB6"/>
    <w:rsid w:val="0041303F"/>
    <w:rsid w:val="00413160"/>
    <w:rsid w:val="00413224"/>
    <w:rsid w:val="0041351F"/>
    <w:rsid w:val="004137C8"/>
    <w:rsid w:val="00413A34"/>
    <w:rsid w:val="00413B4A"/>
    <w:rsid w:val="00413BF9"/>
    <w:rsid w:val="00413C25"/>
    <w:rsid w:val="00413D3C"/>
    <w:rsid w:val="00413D50"/>
    <w:rsid w:val="00413F1A"/>
    <w:rsid w:val="004145C5"/>
    <w:rsid w:val="00414EA4"/>
    <w:rsid w:val="00414F74"/>
    <w:rsid w:val="00414F78"/>
    <w:rsid w:val="00415531"/>
    <w:rsid w:val="00415E14"/>
    <w:rsid w:val="00415F01"/>
    <w:rsid w:val="00416330"/>
    <w:rsid w:val="0041665A"/>
    <w:rsid w:val="004169D9"/>
    <w:rsid w:val="00416CC0"/>
    <w:rsid w:val="004176C7"/>
    <w:rsid w:val="00417877"/>
    <w:rsid w:val="00417D9F"/>
    <w:rsid w:val="00417E32"/>
    <w:rsid w:val="00420229"/>
    <w:rsid w:val="0042077D"/>
    <w:rsid w:val="00420B42"/>
    <w:rsid w:val="00420DBA"/>
    <w:rsid w:val="00420FF5"/>
    <w:rsid w:val="00421282"/>
    <w:rsid w:val="00421311"/>
    <w:rsid w:val="004217EE"/>
    <w:rsid w:val="004219F6"/>
    <w:rsid w:val="00422348"/>
    <w:rsid w:val="00422AA3"/>
    <w:rsid w:val="00422BFE"/>
    <w:rsid w:val="00422E13"/>
    <w:rsid w:val="00422E77"/>
    <w:rsid w:val="0042350F"/>
    <w:rsid w:val="00423599"/>
    <w:rsid w:val="0042384C"/>
    <w:rsid w:val="00423893"/>
    <w:rsid w:val="00423BC9"/>
    <w:rsid w:val="00423C21"/>
    <w:rsid w:val="00423EDA"/>
    <w:rsid w:val="004241AD"/>
    <w:rsid w:val="00424974"/>
    <w:rsid w:val="00424C8E"/>
    <w:rsid w:val="00424F70"/>
    <w:rsid w:val="00424FB1"/>
    <w:rsid w:val="00425012"/>
    <w:rsid w:val="00425173"/>
    <w:rsid w:val="004255B4"/>
    <w:rsid w:val="00425A2F"/>
    <w:rsid w:val="00426575"/>
    <w:rsid w:val="00426766"/>
    <w:rsid w:val="004267D0"/>
    <w:rsid w:val="00426806"/>
    <w:rsid w:val="00426908"/>
    <w:rsid w:val="00426E87"/>
    <w:rsid w:val="00426F7E"/>
    <w:rsid w:val="004276CB"/>
    <w:rsid w:val="0042778E"/>
    <w:rsid w:val="004278EC"/>
    <w:rsid w:val="004279CA"/>
    <w:rsid w:val="00427A82"/>
    <w:rsid w:val="00427B1E"/>
    <w:rsid w:val="00427EA2"/>
    <w:rsid w:val="00430115"/>
    <w:rsid w:val="004303CA"/>
    <w:rsid w:val="00430A4B"/>
    <w:rsid w:val="00430BBD"/>
    <w:rsid w:val="00430D68"/>
    <w:rsid w:val="00430DC1"/>
    <w:rsid w:val="00430E9C"/>
    <w:rsid w:val="0043106E"/>
    <w:rsid w:val="0043112A"/>
    <w:rsid w:val="0043132A"/>
    <w:rsid w:val="004317E3"/>
    <w:rsid w:val="00431C09"/>
    <w:rsid w:val="00431C46"/>
    <w:rsid w:val="0043249F"/>
    <w:rsid w:val="00432606"/>
    <w:rsid w:val="0043264C"/>
    <w:rsid w:val="004327DD"/>
    <w:rsid w:val="004327E6"/>
    <w:rsid w:val="004329DC"/>
    <w:rsid w:val="00432AC6"/>
    <w:rsid w:val="00432C9D"/>
    <w:rsid w:val="00432E48"/>
    <w:rsid w:val="00432EE0"/>
    <w:rsid w:val="00433388"/>
    <w:rsid w:val="0043348F"/>
    <w:rsid w:val="004337C8"/>
    <w:rsid w:val="00433B66"/>
    <w:rsid w:val="00433C73"/>
    <w:rsid w:val="00433D46"/>
    <w:rsid w:val="00434403"/>
    <w:rsid w:val="00434C5E"/>
    <w:rsid w:val="00435131"/>
    <w:rsid w:val="004352E5"/>
    <w:rsid w:val="004353A3"/>
    <w:rsid w:val="004354C5"/>
    <w:rsid w:val="00435765"/>
    <w:rsid w:val="004358A1"/>
    <w:rsid w:val="0043596A"/>
    <w:rsid w:val="00435BE7"/>
    <w:rsid w:val="004360B6"/>
    <w:rsid w:val="004361B4"/>
    <w:rsid w:val="004362E5"/>
    <w:rsid w:val="004362E6"/>
    <w:rsid w:val="00436356"/>
    <w:rsid w:val="00436C08"/>
    <w:rsid w:val="00437133"/>
    <w:rsid w:val="0043747E"/>
    <w:rsid w:val="004377FB"/>
    <w:rsid w:val="00437C5E"/>
    <w:rsid w:val="0044041E"/>
    <w:rsid w:val="0044049F"/>
    <w:rsid w:val="00440722"/>
    <w:rsid w:val="00440772"/>
    <w:rsid w:val="00440DF5"/>
    <w:rsid w:val="0044112E"/>
    <w:rsid w:val="0044193B"/>
    <w:rsid w:val="00441A94"/>
    <w:rsid w:val="0044248E"/>
    <w:rsid w:val="004425D9"/>
    <w:rsid w:val="00443244"/>
    <w:rsid w:val="004435DB"/>
    <w:rsid w:val="00444AF6"/>
    <w:rsid w:val="00444CAA"/>
    <w:rsid w:val="00445042"/>
    <w:rsid w:val="0044519D"/>
    <w:rsid w:val="00445544"/>
    <w:rsid w:val="0044568A"/>
    <w:rsid w:val="00445C0B"/>
    <w:rsid w:val="00446195"/>
    <w:rsid w:val="00446B31"/>
    <w:rsid w:val="00447325"/>
    <w:rsid w:val="004473A3"/>
    <w:rsid w:val="004477AE"/>
    <w:rsid w:val="00447B1E"/>
    <w:rsid w:val="00447CD0"/>
    <w:rsid w:val="00447E7D"/>
    <w:rsid w:val="00447FC2"/>
    <w:rsid w:val="0044937F"/>
    <w:rsid w:val="004501E7"/>
    <w:rsid w:val="004502F4"/>
    <w:rsid w:val="00450540"/>
    <w:rsid w:val="004506F4"/>
    <w:rsid w:val="004507BF"/>
    <w:rsid w:val="004509D1"/>
    <w:rsid w:val="00450A42"/>
    <w:rsid w:val="00450C7D"/>
    <w:rsid w:val="004513A5"/>
    <w:rsid w:val="00451C67"/>
    <w:rsid w:val="00451D50"/>
    <w:rsid w:val="00451E0F"/>
    <w:rsid w:val="00451F4D"/>
    <w:rsid w:val="0045233A"/>
    <w:rsid w:val="00452EC4"/>
    <w:rsid w:val="004530A5"/>
    <w:rsid w:val="00453340"/>
    <w:rsid w:val="00453543"/>
    <w:rsid w:val="00453775"/>
    <w:rsid w:val="00453890"/>
    <w:rsid w:val="00454221"/>
    <w:rsid w:val="00454380"/>
    <w:rsid w:val="0045470C"/>
    <w:rsid w:val="004547AB"/>
    <w:rsid w:val="00454C01"/>
    <w:rsid w:val="004552C8"/>
    <w:rsid w:val="0045536C"/>
    <w:rsid w:val="004553F0"/>
    <w:rsid w:val="00455A07"/>
    <w:rsid w:val="00455AEB"/>
    <w:rsid w:val="00455E8A"/>
    <w:rsid w:val="0045603C"/>
    <w:rsid w:val="00456053"/>
    <w:rsid w:val="00456068"/>
    <w:rsid w:val="00456524"/>
    <w:rsid w:val="004566B1"/>
    <w:rsid w:val="004567D2"/>
    <w:rsid w:val="00456896"/>
    <w:rsid w:val="00456ADA"/>
    <w:rsid w:val="00456B0D"/>
    <w:rsid w:val="00456DAF"/>
    <w:rsid w:val="004573D8"/>
    <w:rsid w:val="0045770D"/>
    <w:rsid w:val="0045790F"/>
    <w:rsid w:val="00457B9B"/>
    <w:rsid w:val="00457D63"/>
    <w:rsid w:val="00457E21"/>
    <w:rsid w:val="00457F12"/>
    <w:rsid w:val="0046007E"/>
    <w:rsid w:val="0046024B"/>
    <w:rsid w:val="00460437"/>
    <w:rsid w:val="0046095C"/>
    <w:rsid w:val="00460E36"/>
    <w:rsid w:val="00461155"/>
    <w:rsid w:val="0046169B"/>
    <w:rsid w:val="004616FE"/>
    <w:rsid w:val="004619B8"/>
    <w:rsid w:val="00461DC3"/>
    <w:rsid w:val="00461E26"/>
    <w:rsid w:val="0046218C"/>
    <w:rsid w:val="004623D4"/>
    <w:rsid w:val="0046299A"/>
    <w:rsid w:val="004629BA"/>
    <w:rsid w:val="00463575"/>
    <w:rsid w:val="0046378D"/>
    <w:rsid w:val="00463944"/>
    <w:rsid w:val="00463E33"/>
    <w:rsid w:val="00464165"/>
    <w:rsid w:val="004647A0"/>
    <w:rsid w:val="00464CB7"/>
    <w:rsid w:val="0046512A"/>
    <w:rsid w:val="00465234"/>
    <w:rsid w:val="004652C3"/>
    <w:rsid w:val="00465468"/>
    <w:rsid w:val="00465B24"/>
    <w:rsid w:val="00466361"/>
    <w:rsid w:val="00466433"/>
    <w:rsid w:val="00466858"/>
    <w:rsid w:val="00466D0F"/>
    <w:rsid w:val="00467544"/>
    <w:rsid w:val="004676A7"/>
    <w:rsid w:val="004676BA"/>
    <w:rsid w:val="0046784C"/>
    <w:rsid w:val="00467965"/>
    <w:rsid w:val="004679F1"/>
    <w:rsid w:val="00467ECB"/>
    <w:rsid w:val="00470723"/>
    <w:rsid w:val="00470865"/>
    <w:rsid w:val="00470882"/>
    <w:rsid w:val="00470FBC"/>
    <w:rsid w:val="004710C3"/>
    <w:rsid w:val="00471311"/>
    <w:rsid w:val="00471459"/>
    <w:rsid w:val="004714EC"/>
    <w:rsid w:val="00471C0A"/>
    <w:rsid w:val="00471EE9"/>
    <w:rsid w:val="00471F54"/>
    <w:rsid w:val="00472274"/>
    <w:rsid w:val="004722D4"/>
    <w:rsid w:val="0047234A"/>
    <w:rsid w:val="0047245A"/>
    <w:rsid w:val="0047265D"/>
    <w:rsid w:val="004728F5"/>
    <w:rsid w:val="00472AAB"/>
    <w:rsid w:val="00472D9C"/>
    <w:rsid w:val="0047316F"/>
    <w:rsid w:val="00473B60"/>
    <w:rsid w:val="004740D4"/>
    <w:rsid w:val="004741C9"/>
    <w:rsid w:val="00474F0D"/>
    <w:rsid w:val="00474F6F"/>
    <w:rsid w:val="00475AFF"/>
    <w:rsid w:val="00475D30"/>
    <w:rsid w:val="00475FD6"/>
    <w:rsid w:val="004761B4"/>
    <w:rsid w:val="004765F4"/>
    <w:rsid w:val="00476B4D"/>
    <w:rsid w:val="00476CBC"/>
    <w:rsid w:val="00476DE6"/>
    <w:rsid w:val="00476E6C"/>
    <w:rsid w:val="00476EE7"/>
    <w:rsid w:val="004771BE"/>
    <w:rsid w:val="00477282"/>
    <w:rsid w:val="0047738E"/>
    <w:rsid w:val="00477693"/>
    <w:rsid w:val="00477947"/>
    <w:rsid w:val="004801E5"/>
    <w:rsid w:val="004808F6"/>
    <w:rsid w:val="00480E16"/>
    <w:rsid w:val="00480FA1"/>
    <w:rsid w:val="0048154C"/>
    <w:rsid w:val="00481555"/>
    <w:rsid w:val="00481724"/>
    <w:rsid w:val="00481944"/>
    <w:rsid w:val="00481BA2"/>
    <w:rsid w:val="00481F1E"/>
    <w:rsid w:val="00481FD7"/>
    <w:rsid w:val="00482166"/>
    <w:rsid w:val="00482DE5"/>
    <w:rsid w:val="00483266"/>
    <w:rsid w:val="00483408"/>
    <w:rsid w:val="0048352E"/>
    <w:rsid w:val="004836A9"/>
    <w:rsid w:val="00483B23"/>
    <w:rsid w:val="00483C8C"/>
    <w:rsid w:val="004840D7"/>
    <w:rsid w:val="0048438B"/>
    <w:rsid w:val="00484508"/>
    <w:rsid w:val="0048469A"/>
    <w:rsid w:val="004846F4"/>
    <w:rsid w:val="00484F8A"/>
    <w:rsid w:val="00485C26"/>
    <w:rsid w:val="00485EC0"/>
    <w:rsid w:val="00486719"/>
    <w:rsid w:val="00486DA0"/>
    <w:rsid w:val="0048704E"/>
    <w:rsid w:val="00487186"/>
    <w:rsid w:val="004875E1"/>
    <w:rsid w:val="004877FA"/>
    <w:rsid w:val="00487B37"/>
    <w:rsid w:val="00487D0F"/>
    <w:rsid w:val="0049034A"/>
    <w:rsid w:val="00490636"/>
    <w:rsid w:val="00490B7E"/>
    <w:rsid w:val="00490FF0"/>
    <w:rsid w:val="004910FE"/>
    <w:rsid w:val="00491198"/>
    <w:rsid w:val="0049135E"/>
    <w:rsid w:val="004917E0"/>
    <w:rsid w:val="0049196D"/>
    <w:rsid w:val="00491BF6"/>
    <w:rsid w:val="00491FED"/>
    <w:rsid w:val="00492F82"/>
    <w:rsid w:val="00494080"/>
    <w:rsid w:val="004943C2"/>
    <w:rsid w:val="004946FC"/>
    <w:rsid w:val="00494918"/>
    <w:rsid w:val="00494C65"/>
    <w:rsid w:val="00494F0C"/>
    <w:rsid w:val="00495557"/>
    <w:rsid w:val="0049618D"/>
    <w:rsid w:val="004965EF"/>
    <w:rsid w:val="00496A0F"/>
    <w:rsid w:val="00496F5D"/>
    <w:rsid w:val="0049716D"/>
    <w:rsid w:val="0049719D"/>
    <w:rsid w:val="0049731D"/>
    <w:rsid w:val="004977EB"/>
    <w:rsid w:val="00497FA2"/>
    <w:rsid w:val="00497FCD"/>
    <w:rsid w:val="004A020A"/>
    <w:rsid w:val="004A0D1E"/>
    <w:rsid w:val="004A0E60"/>
    <w:rsid w:val="004A0E66"/>
    <w:rsid w:val="004A0EEC"/>
    <w:rsid w:val="004A130F"/>
    <w:rsid w:val="004A1483"/>
    <w:rsid w:val="004A17EF"/>
    <w:rsid w:val="004A1B6D"/>
    <w:rsid w:val="004A1BDA"/>
    <w:rsid w:val="004A22DA"/>
    <w:rsid w:val="004A2700"/>
    <w:rsid w:val="004A34A1"/>
    <w:rsid w:val="004A3641"/>
    <w:rsid w:val="004A36C8"/>
    <w:rsid w:val="004A3721"/>
    <w:rsid w:val="004A3742"/>
    <w:rsid w:val="004A37B8"/>
    <w:rsid w:val="004A383C"/>
    <w:rsid w:val="004A3ED3"/>
    <w:rsid w:val="004A47BC"/>
    <w:rsid w:val="004A4AC6"/>
    <w:rsid w:val="004A4BD1"/>
    <w:rsid w:val="004A4C2F"/>
    <w:rsid w:val="004A5070"/>
    <w:rsid w:val="004A5116"/>
    <w:rsid w:val="004A5221"/>
    <w:rsid w:val="004A586A"/>
    <w:rsid w:val="004A6089"/>
    <w:rsid w:val="004A60C8"/>
    <w:rsid w:val="004A612F"/>
    <w:rsid w:val="004A682E"/>
    <w:rsid w:val="004A6950"/>
    <w:rsid w:val="004A6CBA"/>
    <w:rsid w:val="004A73F5"/>
    <w:rsid w:val="004A77E5"/>
    <w:rsid w:val="004A7F48"/>
    <w:rsid w:val="004B01AF"/>
    <w:rsid w:val="004B02CB"/>
    <w:rsid w:val="004B1199"/>
    <w:rsid w:val="004B16C4"/>
    <w:rsid w:val="004B1867"/>
    <w:rsid w:val="004B225F"/>
    <w:rsid w:val="004B247F"/>
    <w:rsid w:val="004B2913"/>
    <w:rsid w:val="004B2A64"/>
    <w:rsid w:val="004B2C19"/>
    <w:rsid w:val="004B3073"/>
    <w:rsid w:val="004B30E3"/>
    <w:rsid w:val="004B34D8"/>
    <w:rsid w:val="004B352E"/>
    <w:rsid w:val="004B41DA"/>
    <w:rsid w:val="004B470D"/>
    <w:rsid w:val="004B4764"/>
    <w:rsid w:val="004B4846"/>
    <w:rsid w:val="004B4CCD"/>
    <w:rsid w:val="004B5348"/>
    <w:rsid w:val="004B5394"/>
    <w:rsid w:val="004B53D9"/>
    <w:rsid w:val="004B5A31"/>
    <w:rsid w:val="004B5BD8"/>
    <w:rsid w:val="004B5BDD"/>
    <w:rsid w:val="004B6689"/>
    <w:rsid w:val="004B6823"/>
    <w:rsid w:val="004B6B9B"/>
    <w:rsid w:val="004B6E9E"/>
    <w:rsid w:val="004B6F83"/>
    <w:rsid w:val="004B7261"/>
    <w:rsid w:val="004B755C"/>
    <w:rsid w:val="004B778E"/>
    <w:rsid w:val="004B7C29"/>
    <w:rsid w:val="004C06E5"/>
    <w:rsid w:val="004C0B14"/>
    <w:rsid w:val="004C162A"/>
    <w:rsid w:val="004C1751"/>
    <w:rsid w:val="004C198D"/>
    <w:rsid w:val="004C1A45"/>
    <w:rsid w:val="004C1B7D"/>
    <w:rsid w:val="004C1CE6"/>
    <w:rsid w:val="004C1E3C"/>
    <w:rsid w:val="004C2171"/>
    <w:rsid w:val="004C25F0"/>
    <w:rsid w:val="004C26DD"/>
    <w:rsid w:val="004C294C"/>
    <w:rsid w:val="004C2B5D"/>
    <w:rsid w:val="004C2D68"/>
    <w:rsid w:val="004C2F56"/>
    <w:rsid w:val="004C3308"/>
    <w:rsid w:val="004C339D"/>
    <w:rsid w:val="004C33E8"/>
    <w:rsid w:val="004C3470"/>
    <w:rsid w:val="004C390C"/>
    <w:rsid w:val="004C41E0"/>
    <w:rsid w:val="004C426D"/>
    <w:rsid w:val="004C4307"/>
    <w:rsid w:val="004C4309"/>
    <w:rsid w:val="004C4391"/>
    <w:rsid w:val="004C4396"/>
    <w:rsid w:val="004C43B4"/>
    <w:rsid w:val="004C4593"/>
    <w:rsid w:val="004C49E3"/>
    <w:rsid w:val="004C4DB6"/>
    <w:rsid w:val="004C4E8A"/>
    <w:rsid w:val="004C514A"/>
    <w:rsid w:val="004C516F"/>
    <w:rsid w:val="004C5304"/>
    <w:rsid w:val="004C5334"/>
    <w:rsid w:val="004C53F4"/>
    <w:rsid w:val="004C5577"/>
    <w:rsid w:val="004C5E67"/>
    <w:rsid w:val="004C6572"/>
    <w:rsid w:val="004C6BFC"/>
    <w:rsid w:val="004C6CCC"/>
    <w:rsid w:val="004C6D4F"/>
    <w:rsid w:val="004C6E1C"/>
    <w:rsid w:val="004C6EB0"/>
    <w:rsid w:val="004C7541"/>
    <w:rsid w:val="004C775F"/>
    <w:rsid w:val="004C77EA"/>
    <w:rsid w:val="004C7839"/>
    <w:rsid w:val="004D0018"/>
    <w:rsid w:val="004D0EDD"/>
    <w:rsid w:val="004D172E"/>
    <w:rsid w:val="004D1E71"/>
    <w:rsid w:val="004D2223"/>
    <w:rsid w:val="004D2233"/>
    <w:rsid w:val="004D2566"/>
    <w:rsid w:val="004D2809"/>
    <w:rsid w:val="004D28F4"/>
    <w:rsid w:val="004D2B86"/>
    <w:rsid w:val="004D2CDF"/>
    <w:rsid w:val="004D3227"/>
    <w:rsid w:val="004D33CE"/>
    <w:rsid w:val="004D3E85"/>
    <w:rsid w:val="004D4314"/>
    <w:rsid w:val="004D46F1"/>
    <w:rsid w:val="004D4AAE"/>
    <w:rsid w:val="004D530F"/>
    <w:rsid w:val="004D6319"/>
    <w:rsid w:val="004D66C4"/>
    <w:rsid w:val="004D688E"/>
    <w:rsid w:val="004D727A"/>
    <w:rsid w:val="004D7C86"/>
    <w:rsid w:val="004E0197"/>
    <w:rsid w:val="004E02C4"/>
    <w:rsid w:val="004E06E7"/>
    <w:rsid w:val="004E0D2C"/>
    <w:rsid w:val="004E1069"/>
    <w:rsid w:val="004E1122"/>
    <w:rsid w:val="004E1409"/>
    <w:rsid w:val="004E19D6"/>
    <w:rsid w:val="004E1A87"/>
    <w:rsid w:val="004E1BB0"/>
    <w:rsid w:val="004E2425"/>
    <w:rsid w:val="004E286E"/>
    <w:rsid w:val="004E3030"/>
    <w:rsid w:val="004E3185"/>
    <w:rsid w:val="004E3311"/>
    <w:rsid w:val="004E333A"/>
    <w:rsid w:val="004E3458"/>
    <w:rsid w:val="004E3849"/>
    <w:rsid w:val="004E38EC"/>
    <w:rsid w:val="004E3933"/>
    <w:rsid w:val="004E3938"/>
    <w:rsid w:val="004E3968"/>
    <w:rsid w:val="004E40BC"/>
    <w:rsid w:val="004E42FD"/>
    <w:rsid w:val="004E4549"/>
    <w:rsid w:val="004E4AC9"/>
    <w:rsid w:val="004E4C83"/>
    <w:rsid w:val="004E4D53"/>
    <w:rsid w:val="004E4D84"/>
    <w:rsid w:val="004E4E2E"/>
    <w:rsid w:val="004E4EBC"/>
    <w:rsid w:val="004E5104"/>
    <w:rsid w:val="004E5429"/>
    <w:rsid w:val="004E5B06"/>
    <w:rsid w:val="004E5C48"/>
    <w:rsid w:val="004E5FA8"/>
    <w:rsid w:val="004E684C"/>
    <w:rsid w:val="004E6ABC"/>
    <w:rsid w:val="004E6E0F"/>
    <w:rsid w:val="004E6FF1"/>
    <w:rsid w:val="004E76DB"/>
    <w:rsid w:val="004E79F7"/>
    <w:rsid w:val="004F0243"/>
    <w:rsid w:val="004F0415"/>
    <w:rsid w:val="004F0DC4"/>
    <w:rsid w:val="004F1645"/>
    <w:rsid w:val="004F1A77"/>
    <w:rsid w:val="004F1F90"/>
    <w:rsid w:val="004F2401"/>
    <w:rsid w:val="004F2479"/>
    <w:rsid w:val="004F2A44"/>
    <w:rsid w:val="004F2DAD"/>
    <w:rsid w:val="004F34F7"/>
    <w:rsid w:val="004F3681"/>
    <w:rsid w:val="004F4104"/>
    <w:rsid w:val="004F42DD"/>
    <w:rsid w:val="004F46A7"/>
    <w:rsid w:val="004F47C3"/>
    <w:rsid w:val="004F4D22"/>
    <w:rsid w:val="004F4EDE"/>
    <w:rsid w:val="004F5116"/>
    <w:rsid w:val="004F53CF"/>
    <w:rsid w:val="004F55D6"/>
    <w:rsid w:val="004F565A"/>
    <w:rsid w:val="004F5676"/>
    <w:rsid w:val="004F571B"/>
    <w:rsid w:val="004F64AE"/>
    <w:rsid w:val="004F64EB"/>
    <w:rsid w:val="004F6DE3"/>
    <w:rsid w:val="004F756C"/>
    <w:rsid w:val="004F7744"/>
    <w:rsid w:val="004F7A74"/>
    <w:rsid w:val="004F7ADC"/>
    <w:rsid w:val="004F7BA1"/>
    <w:rsid w:val="004F7F55"/>
    <w:rsid w:val="00500161"/>
    <w:rsid w:val="00500249"/>
    <w:rsid w:val="00500250"/>
    <w:rsid w:val="00500264"/>
    <w:rsid w:val="0050061D"/>
    <w:rsid w:val="00500747"/>
    <w:rsid w:val="00500824"/>
    <w:rsid w:val="00500825"/>
    <w:rsid w:val="00500DAB"/>
    <w:rsid w:val="00501144"/>
    <w:rsid w:val="005013EF"/>
    <w:rsid w:val="0050146E"/>
    <w:rsid w:val="00501989"/>
    <w:rsid w:val="005019E0"/>
    <w:rsid w:val="00501F93"/>
    <w:rsid w:val="0050211F"/>
    <w:rsid w:val="005022E7"/>
    <w:rsid w:val="005025C2"/>
    <w:rsid w:val="00502A93"/>
    <w:rsid w:val="00502E54"/>
    <w:rsid w:val="005037F9"/>
    <w:rsid w:val="00504051"/>
    <w:rsid w:val="00504203"/>
    <w:rsid w:val="005043D3"/>
    <w:rsid w:val="005044FF"/>
    <w:rsid w:val="00504599"/>
    <w:rsid w:val="00504971"/>
    <w:rsid w:val="00504AB1"/>
    <w:rsid w:val="00504BE3"/>
    <w:rsid w:val="00505093"/>
    <w:rsid w:val="0050510B"/>
    <w:rsid w:val="00505322"/>
    <w:rsid w:val="00505500"/>
    <w:rsid w:val="005057CC"/>
    <w:rsid w:val="00505D68"/>
    <w:rsid w:val="00505F6F"/>
    <w:rsid w:val="00506083"/>
    <w:rsid w:val="005060D5"/>
    <w:rsid w:val="005065D7"/>
    <w:rsid w:val="005068D6"/>
    <w:rsid w:val="00506B86"/>
    <w:rsid w:val="00506EEC"/>
    <w:rsid w:val="00506FD4"/>
    <w:rsid w:val="00507D7A"/>
    <w:rsid w:val="005107FF"/>
    <w:rsid w:val="00510843"/>
    <w:rsid w:val="00510BE6"/>
    <w:rsid w:val="00510CBC"/>
    <w:rsid w:val="00510FC6"/>
    <w:rsid w:val="0051102D"/>
    <w:rsid w:val="005112A5"/>
    <w:rsid w:val="00511509"/>
    <w:rsid w:val="00511BA6"/>
    <w:rsid w:val="00511D38"/>
    <w:rsid w:val="00511F48"/>
    <w:rsid w:val="00512448"/>
    <w:rsid w:val="0051253A"/>
    <w:rsid w:val="00512617"/>
    <w:rsid w:val="0051266C"/>
    <w:rsid w:val="00512B37"/>
    <w:rsid w:val="00512DB9"/>
    <w:rsid w:val="00513357"/>
    <w:rsid w:val="00513607"/>
    <w:rsid w:val="005136FF"/>
    <w:rsid w:val="00513B72"/>
    <w:rsid w:val="005145EC"/>
    <w:rsid w:val="00514BCB"/>
    <w:rsid w:val="005151B5"/>
    <w:rsid w:val="00515237"/>
    <w:rsid w:val="00515277"/>
    <w:rsid w:val="0051538E"/>
    <w:rsid w:val="005153E9"/>
    <w:rsid w:val="0051565E"/>
    <w:rsid w:val="00515783"/>
    <w:rsid w:val="005158C2"/>
    <w:rsid w:val="005169DE"/>
    <w:rsid w:val="005172A7"/>
    <w:rsid w:val="0051754D"/>
    <w:rsid w:val="0051785D"/>
    <w:rsid w:val="00517879"/>
    <w:rsid w:val="00517913"/>
    <w:rsid w:val="00517AE1"/>
    <w:rsid w:val="00517DEE"/>
    <w:rsid w:val="0052005F"/>
    <w:rsid w:val="00520190"/>
    <w:rsid w:val="005201E7"/>
    <w:rsid w:val="00520200"/>
    <w:rsid w:val="005203A1"/>
    <w:rsid w:val="00520468"/>
    <w:rsid w:val="0052077C"/>
    <w:rsid w:val="00520E2D"/>
    <w:rsid w:val="00520F04"/>
    <w:rsid w:val="00521717"/>
    <w:rsid w:val="0052211A"/>
    <w:rsid w:val="005224B2"/>
    <w:rsid w:val="0052296D"/>
    <w:rsid w:val="00522DB5"/>
    <w:rsid w:val="00522FD8"/>
    <w:rsid w:val="005231DB"/>
    <w:rsid w:val="0052326A"/>
    <w:rsid w:val="005236CB"/>
    <w:rsid w:val="00523A2D"/>
    <w:rsid w:val="00523B23"/>
    <w:rsid w:val="00523DFA"/>
    <w:rsid w:val="00524677"/>
    <w:rsid w:val="005249DE"/>
    <w:rsid w:val="00524D5E"/>
    <w:rsid w:val="00525499"/>
    <w:rsid w:val="005254BC"/>
    <w:rsid w:val="005256FC"/>
    <w:rsid w:val="00525CFF"/>
    <w:rsid w:val="005260A4"/>
    <w:rsid w:val="005262BC"/>
    <w:rsid w:val="00526C27"/>
    <w:rsid w:val="00526DFF"/>
    <w:rsid w:val="00526EBE"/>
    <w:rsid w:val="00527473"/>
    <w:rsid w:val="005279E8"/>
    <w:rsid w:val="00527EF9"/>
    <w:rsid w:val="005305FF"/>
    <w:rsid w:val="00530C9B"/>
    <w:rsid w:val="00530DDF"/>
    <w:rsid w:val="00530F6B"/>
    <w:rsid w:val="0053117E"/>
    <w:rsid w:val="005312DE"/>
    <w:rsid w:val="00531373"/>
    <w:rsid w:val="0053143C"/>
    <w:rsid w:val="00531492"/>
    <w:rsid w:val="00532334"/>
    <w:rsid w:val="00532448"/>
    <w:rsid w:val="005324AF"/>
    <w:rsid w:val="005329F1"/>
    <w:rsid w:val="00532AC4"/>
    <w:rsid w:val="00532BE4"/>
    <w:rsid w:val="005331A1"/>
    <w:rsid w:val="00533C33"/>
    <w:rsid w:val="00533C4E"/>
    <w:rsid w:val="0053402C"/>
    <w:rsid w:val="00534090"/>
    <w:rsid w:val="00534297"/>
    <w:rsid w:val="005347CA"/>
    <w:rsid w:val="0053493D"/>
    <w:rsid w:val="00534ABA"/>
    <w:rsid w:val="00534DA8"/>
    <w:rsid w:val="00535AED"/>
    <w:rsid w:val="00535DB9"/>
    <w:rsid w:val="00535E1E"/>
    <w:rsid w:val="00535FFF"/>
    <w:rsid w:val="0053616F"/>
    <w:rsid w:val="005368AD"/>
    <w:rsid w:val="00536BE8"/>
    <w:rsid w:val="005370BC"/>
    <w:rsid w:val="00537188"/>
    <w:rsid w:val="00537B35"/>
    <w:rsid w:val="00537DB7"/>
    <w:rsid w:val="00537DE7"/>
    <w:rsid w:val="00537EC4"/>
    <w:rsid w:val="00537FE4"/>
    <w:rsid w:val="0054027D"/>
    <w:rsid w:val="00540335"/>
    <w:rsid w:val="00540AC4"/>
    <w:rsid w:val="00540EA6"/>
    <w:rsid w:val="00540F6F"/>
    <w:rsid w:val="00541222"/>
    <w:rsid w:val="00541272"/>
    <w:rsid w:val="00541615"/>
    <w:rsid w:val="00541A8D"/>
    <w:rsid w:val="00541D4D"/>
    <w:rsid w:val="005420CB"/>
    <w:rsid w:val="00542693"/>
    <w:rsid w:val="00542854"/>
    <w:rsid w:val="005429D0"/>
    <w:rsid w:val="0054309B"/>
    <w:rsid w:val="00543BE3"/>
    <w:rsid w:val="00544A42"/>
    <w:rsid w:val="00544DA0"/>
    <w:rsid w:val="005454BD"/>
    <w:rsid w:val="005457E4"/>
    <w:rsid w:val="00545D11"/>
    <w:rsid w:val="00546141"/>
    <w:rsid w:val="005461D0"/>
    <w:rsid w:val="00546347"/>
    <w:rsid w:val="005464F4"/>
    <w:rsid w:val="005465EB"/>
    <w:rsid w:val="00546C49"/>
    <w:rsid w:val="00546C86"/>
    <w:rsid w:val="00546C8F"/>
    <w:rsid w:val="00547B2F"/>
    <w:rsid w:val="00547C4D"/>
    <w:rsid w:val="00547D19"/>
    <w:rsid w:val="0055010B"/>
    <w:rsid w:val="005502D3"/>
    <w:rsid w:val="00550D59"/>
    <w:rsid w:val="00550D66"/>
    <w:rsid w:val="00551085"/>
    <w:rsid w:val="0055110D"/>
    <w:rsid w:val="00551297"/>
    <w:rsid w:val="005516E7"/>
    <w:rsid w:val="00551D2D"/>
    <w:rsid w:val="00551F81"/>
    <w:rsid w:val="0055210F"/>
    <w:rsid w:val="00552CD7"/>
    <w:rsid w:val="005533BE"/>
    <w:rsid w:val="005539E9"/>
    <w:rsid w:val="00553A15"/>
    <w:rsid w:val="00554B30"/>
    <w:rsid w:val="00554FFB"/>
    <w:rsid w:val="005555C1"/>
    <w:rsid w:val="005555CD"/>
    <w:rsid w:val="005559EE"/>
    <w:rsid w:val="00556697"/>
    <w:rsid w:val="005566CD"/>
    <w:rsid w:val="005568DE"/>
    <w:rsid w:val="0055699C"/>
    <w:rsid w:val="00556F7E"/>
    <w:rsid w:val="00557617"/>
    <w:rsid w:val="00557C50"/>
    <w:rsid w:val="00557FF8"/>
    <w:rsid w:val="00560132"/>
    <w:rsid w:val="00560185"/>
    <w:rsid w:val="00560404"/>
    <w:rsid w:val="005606B6"/>
    <w:rsid w:val="005608D3"/>
    <w:rsid w:val="005608D6"/>
    <w:rsid w:val="00560F13"/>
    <w:rsid w:val="00560F19"/>
    <w:rsid w:val="00561A76"/>
    <w:rsid w:val="00561C26"/>
    <w:rsid w:val="00561E2A"/>
    <w:rsid w:val="00561E6B"/>
    <w:rsid w:val="005621D2"/>
    <w:rsid w:val="005621E0"/>
    <w:rsid w:val="005629A7"/>
    <w:rsid w:val="005629BB"/>
    <w:rsid w:val="00562D90"/>
    <w:rsid w:val="0056314E"/>
    <w:rsid w:val="0056375B"/>
    <w:rsid w:val="00563A23"/>
    <w:rsid w:val="00563A5A"/>
    <w:rsid w:val="00563C61"/>
    <w:rsid w:val="00563ECB"/>
    <w:rsid w:val="00563F47"/>
    <w:rsid w:val="005640BB"/>
    <w:rsid w:val="00564249"/>
    <w:rsid w:val="0056454B"/>
    <w:rsid w:val="00564733"/>
    <w:rsid w:val="0056477F"/>
    <w:rsid w:val="00564BBE"/>
    <w:rsid w:val="00564C23"/>
    <w:rsid w:val="00564C5D"/>
    <w:rsid w:val="00564F92"/>
    <w:rsid w:val="00565406"/>
    <w:rsid w:val="00565540"/>
    <w:rsid w:val="00565570"/>
    <w:rsid w:val="005657DD"/>
    <w:rsid w:val="00565B29"/>
    <w:rsid w:val="005664CC"/>
    <w:rsid w:val="0056664B"/>
    <w:rsid w:val="005673DC"/>
    <w:rsid w:val="00567588"/>
    <w:rsid w:val="00567992"/>
    <w:rsid w:val="00567C3C"/>
    <w:rsid w:val="005702F8"/>
    <w:rsid w:val="0057033F"/>
    <w:rsid w:val="00570C26"/>
    <w:rsid w:val="00571231"/>
    <w:rsid w:val="005713A1"/>
    <w:rsid w:val="00571767"/>
    <w:rsid w:val="0057194B"/>
    <w:rsid w:val="00571A98"/>
    <w:rsid w:val="00571D4F"/>
    <w:rsid w:val="00571E44"/>
    <w:rsid w:val="00572444"/>
    <w:rsid w:val="00572630"/>
    <w:rsid w:val="00572DEF"/>
    <w:rsid w:val="00573B4D"/>
    <w:rsid w:val="00573E61"/>
    <w:rsid w:val="00573F88"/>
    <w:rsid w:val="0057411B"/>
    <w:rsid w:val="005742A9"/>
    <w:rsid w:val="005743DE"/>
    <w:rsid w:val="00574525"/>
    <w:rsid w:val="005746AA"/>
    <w:rsid w:val="00574778"/>
    <w:rsid w:val="0057498F"/>
    <w:rsid w:val="00574DE9"/>
    <w:rsid w:val="00575AFD"/>
    <w:rsid w:val="00575DF4"/>
    <w:rsid w:val="00576D65"/>
    <w:rsid w:val="0057735E"/>
    <w:rsid w:val="0057765D"/>
    <w:rsid w:val="005777FC"/>
    <w:rsid w:val="00580441"/>
    <w:rsid w:val="005807FE"/>
    <w:rsid w:val="005808EB"/>
    <w:rsid w:val="00580D37"/>
    <w:rsid w:val="00580FCB"/>
    <w:rsid w:val="0058180A"/>
    <w:rsid w:val="00581D80"/>
    <w:rsid w:val="00581FA0"/>
    <w:rsid w:val="00581FBA"/>
    <w:rsid w:val="005826DB"/>
    <w:rsid w:val="005829ED"/>
    <w:rsid w:val="00582B2E"/>
    <w:rsid w:val="00582B90"/>
    <w:rsid w:val="00582D46"/>
    <w:rsid w:val="00582D64"/>
    <w:rsid w:val="005831A7"/>
    <w:rsid w:val="00583321"/>
    <w:rsid w:val="0058341E"/>
    <w:rsid w:val="00583A96"/>
    <w:rsid w:val="0058440E"/>
    <w:rsid w:val="00584A4F"/>
    <w:rsid w:val="00584AE4"/>
    <w:rsid w:val="00584EEB"/>
    <w:rsid w:val="00584F3A"/>
    <w:rsid w:val="005851CF"/>
    <w:rsid w:val="005853AB"/>
    <w:rsid w:val="00585748"/>
    <w:rsid w:val="0058596A"/>
    <w:rsid w:val="005859C5"/>
    <w:rsid w:val="00585C79"/>
    <w:rsid w:val="00585F78"/>
    <w:rsid w:val="00586144"/>
    <w:rsid w:val="00586241"/>
    <w:rsid w:val="0058626A"/>
    <w:rsid w:val="0058687A"/>
    <w:rsid w:val="005869B8"/>
    <w:rsid w:val="00586A00"/>
    <w:rsid w:val="00586B36"/>
    <w:rsid w:val="005872FA"/>
    <w:rsid w:val="00587308"/>
    <w:rsid w:val="005873BE"/>
    <w:rsid w:val="005873F4"/>
    <w:rsid w:val="00587785"/>
    <w:rsid w:val="0058788D"/>
    <w:rsid w:val="005878E3"/>
    <w:rsid w:val="00587E29"/>
    <w:rsid w:val="00587FE6"/>
    <w:rsid w:val="005905F5"/>
    <w:rsid w:val="00590AA2"/>
    <w:rsid w:val="00590B9C"/>
    <w:rsid w:val="00590BA3"/>
    <w:rsid w:val="00590DEC"/>
    <w:rsid w:val="00590FA4"/>
    <w:rsid w:val="005913B4"/>
    <w:rsid w:val="005914C9"/>
    <w:rsid w:val="00591698"/>
    <w:rsid w:val="0059170A"/>
    <w:rsid w:val="00591AEC"/>
    <w:rsid w:val="00591B42"/>
    <w:rsid w:val="00591D75"/>
    <w:rsid w:val="00591EC2"/>
    <w:rsid w:val="0059250A"/>
    <w:rsid w:val="00592862"/>
    <w:rsid w:val="00592B4D"/>
    <w:rsid w:val="0059399B"/>
    <w:rsid w:val="00593AF3"/>
    <w:rsid w:val="00593B87"/>
    <w:rsid w:val="00593C1C"/>
    <w:rsid w:val="00593E94"/>
    <w:rsid w:val="00594143"/>
    <w:rsid w:val="00594171"/>
    <w:rsid w:val="00594543"/>
    <w:rsid w:val="00594612"/>
    <w:rsid w:val="005947D6"/>
    <w:rsid w:val="00594869"/>
    <w:rsid w:val="00594B4C"/>
    <w:rsid w:val="0059558A"/>
    <w:rsid w:val="00595873"/>
    <w:rsid w:val="00595CDD"/>
    <w:rsid w:val="005961DC"/>
    <w:rsid w:val="005964BB"/>
    <w:rsid w:val="00596834"/>
    <w:rsid w:val="00596A70"/>
    <w:rsid w:val="00596ABE"/>
    <w:rsid w:val="00596B57"/>
    <w:rsid w:val="00596BD3"/>
    <w:rsid w:val="00596BE7"/>
    <w:rsid w:val="00596C3E"/>
    <w:rsid w:val="00596F21"/>
    <w:rsid w:val="00597162"/>
    <w:rsid w:val="00597411"/>
    <w:rsid w:val="005975EE"/>
    <w:rsid w:val="005977DD"/>
    <w:rsid w:val="00597C2C"/>
    <w:rsid w:val="005A0038"/>
    <w:rsid w:val="005A0056"/>
    <w:rsid w:val="005A01CC"/>
    <w:rsid w:val="005A021B"/>
    <w:rsid w:val="005A04BD"/>
    <w:rsid w:val="005A07EA"/>
    <w:rsid w:val="005A0A3F"/>
    <w:rsid w:val="005A0B1D"/>
    <w:rsid w:val="005A114F"/>
    <w:rsid w:val="005A1B97"/>
    <w:rsid w:val="005A1F49"/>
    <w:rsid w:val="005A2364"/>
    <w:rsid w:val="005A2480"/>
    <w:rsid w:val="005A2B2C"/>
    <w:rsid w:val="005A2D6B"/>
    <w:rsid w:val="005A3252"/>
    <w:rsid w:val="005A33F7"/>
    <w:rsid w:val="005A3A15"/>
    <w:rsid w:val="005A3FE7"/>
    <w:rsid w:val="005A40CF"/>
    <w:rsid w:val="005A4A0A"/>
    <w:rsid w:val="005A4A54"/>
    <w:rsid w:val="005A4A9C"/>
    <w:rsid w:val="005A4BAE"/>
    <w:rsid w:val="005A4E4A"/>
    <w:rsid w:val="005A4F39"/>
    <w:rsid w:val="005A50BA"/>
    <w:rsid w:val="005A54EC"/>
    <w:rsid w:val="005A574D"/>
    <w:rsid w:val="005A5B5C"/>
    <w:rsid w:val="005A5F01"/>
    <w:rsid w:val="005A65B8"/>
    <w:rsid w:val="005A65F5"/>
    <w:rsid w:val="005A6A54"/>
    <w:rsid w:val="005A6B33"/>
    <w:rsid w:val="005A6C4D"/>
    <w:rsid w:val="005A6E93"/>
    <w:rsid w:val="005A707A"/>
    <w:rsid w:val="005A7238"/>
    <w:rsid w:val="005A7292"/>
    <w:rsid w:val="005A732F"/>
    <w:rsid w:val="005A7340"/>
    <w:rsid w:val="005A74AE"/>
    <w:rsid w:val="005A7656"/>
    <w:rsid w:val="005A76F6"/>
    <w:rsid w:val="005A7F93"/>
    <w:rsid w:val="005A7FB4"/>
    <w:rsid w:val="005ABE6D"/>
    <w:rsid w:val="005B02C8"/>
    <w:rsid w:val="005B07EA"/>
    <w:rsid w:val="005B0B20"/>
    <w:rsid w:val="005B0BD6"/>
    <w:rsid w:val="005B0C0E"/>
    <w:rsid w:val="005B0EFB"/>
    <w:rsid w:val="005B1060"/>
    <w:rsid w:val="005B10EB"/>
    <w:rsid w:val="005B11C3"/>
    <w:rsid w:val="005B12B9"/>
    <w:rsid w:val="005B1360"/>
    <w:rsid w:val="005B1462"/>
    <w:rsid w:val="005B14A3"/>
    <w:rsid w:val="005B17C1"/>
    <w:rsid w:val="005B1A07"/>
    <w:rsid w:val="005B24BB"/>
    <w:rsid w:val="005B27B7"/>
    <w:rsid w:val="005B2EF3"/>
    <w:rsid w:val="005B2FE8"/>
    <w:rsid w:val="005B33E1"/>
    <w:rsid w:val="005B36CF"/>
    <w:rsid w:val="005B3737"/>
    <w:rsid w:val="005B38A2"/>
    <w:rsid w:val="005B3A42"/>
    <w:rsid w:val="005B4687"/>
    <w:rsid w:val="005B5274"/>
    <w:rsid w:val="005B532C"/>
    <w:rsid w:val="005B55C9"/>
    <w:rsid w:val="005B5A42"/>
    <w:rsid w:val="005B5D40"/>
    <w:rsid w:val="005B5EFC"/>
    <w:rsid w:val="005B617B"/>
    <w:rsid w:val="005B62CA"/>
    <w:rsid w:val="005B6412"/>
    <w:rsid w:val="005B65EA"/>
    <w:rsid w:val="005B6698"/>
    <w:rsid w:val="005B68A7"/>
    <w:rsid w:val="005B6AC3"/>
    <w:rsid w:val="005B6EE7"/>
    <w:rsid w:val="005C0008"/>
    <w:rsid w:val="005C029D"/>
    <w:rsid w:val="005C032A"/>
    <w:rsid w:val="005C03CF"/>
    <w:rsid w:val="005C055E"/>
    <w:rsid w:val="005C0FA1"/>
    <w:rsid w:val="005C1269"/>
    <w:rsid w:val="005C132F"/>
    <w:rsid w:val="005C1615"/>
    <w:rsid w:val="005C1D98"/>
    <w:rsid w:val="005C1DA5"/>
    <w:rsid w:val="005C2050"/>
    <w:rsid w:val="005C2559"/>
    <w:rsid w:val="005C2873"/>
    <w:rsid w:val="005C28AB"/>
    <w:rsid w:val="005C2927"/>
    <w:rsid w:val="005C2A38"/>
    <w:rsid w:val="005C2CEF"/>
    <w:rsid w:val="005C2DEF"/>
    <w:rsid w:val="005C2F99"/>
    <w:rsid w:val="005C34FC"/>
    <w:rsid w:val="005C3727"/>
    <w:rsid w:val="005C39E1"/>
    <w:rsid w:val="005C3B5C"/>
    <w:rsid w:val="005C3C7F"/>
    <w:rsid w:val="005C4A0B"/>
    <w:rsid w:val="005C5143"/>
    <w:rsid w:val="005C5639"/>
    <w:rsid w:val="005C5742"/>
    <w:rsid w:val="005C5FA7"/>
    <w:rsid w:val="005C604D"/>
    <w:rsid w:val="005C656E"/>
    <w:rsid w:val="005C760E"/>
    <w:rsid w:val="005C790C"/>
    <w:rsid w:val="005C7C45"/>
    <w:rsid w:val="005C7E9E"/>
    <w:rsid w:val="005D059F"/>
    <w:rsid w:val="005D0C66"/>
    <w:rsid w:val="005D0CEF"/>
    <w:rsid w:val="005D18C9"/>
    <w:rsid w:val="005D1A40"/>
    <w:rsid w:val="005D1AB5"/>
    <w:rsid w:val="005D1B72"/>
    <w:rsid w:val="005D1BBD"/>
    <w:rsid w:val="005D1FF9"/>
    <w:rsid w:val="005D23BD"/>
    <w:rsid w:val="005D2471"/>
    <w:rsid w:val="005D25A3"/>
    <w:rsid w:val="005D2779"/>
    <w:rsid w:val="005D2E2A"/>
    <w:rsid w:val="005D30ED"/>
    <w:rsid w:val="005D3242"/>
    <w:rsid w:val="005D4164"/>
    <w:rsid w:val="005D4194"/>
    <w:rsid w:val="005D41DA"/>
    <w:rsid w:val="005D4211"/>
    <w:rsid w:val="005D4C49"/>
    <w:rsid w:val="005D4CF3"/>
    <w:rsid w:val="005D531F"/>
    <w:rsid w:val="005D5B37"/>
    <w:rsid w:val="005D60C9"/>
    <w:rsid w:val="005D610C"/>
    <w:rsid w:val="005D631F"/>
    <w:rsid w:val="005D64F3"/>
    <w:rsid w:val="005D69D0"/>
    <w:rsid w:val="005D6C92"/>
    <w:rsid w:val="005D70A8"/>
    <w:rsid w:val="005D737C"/>
    <w:rsid w:val="005D74E7"/>
    <w:rsid w:val="005D76E6"/>
    <w:rsid w:val="005D7DE9"/>
    <w:rsid w:val="005D7EE2"/>
    <w:rsid w:val="005D7F7B"/>
    <w:rsid w:val="005E020E"/>
    <w:rsid w:val="005E0348"/>
    <w:rsid w:val="005E03EE"/>
    <w:rsid w:val="005E06FF"/>
    <w:rsid w:val="005E0C70"/>
    <w:rsid w:val="005E1D2C"/>
    <w:rsid w:val="005E1EB1"/>
    <w:rsid w:val="005E205B"/>
    <w:rsid w:val="005E2266"/>
    <w:rsid w:val="005E2518"/>
    <w:rsid w:val="005E2570"/>
    <w:rsid w:val="005E276F"/>
    <w:rsid w:val="005E2893"/>
    <w:rsid w:val="005E3407"/>
    <w:rsid w:val="005E3BCD"/>
    <w:rsid w:val="005E3D97"/>
    <w:rsid w:val="005E4207"/>
    <w:rsid w:val="005E4A87"/>
    <w:rsid w:val="005E4D99"/>
    <w:rsid w:val="005E4DA5"/>
    <w:rsid w:val="005E4E50"/>
    <w:rsid w:val="005E503E"/>
    <w:rsid w:val="005E5218"/>
    <w:rsid w:val="005E59C7"/>
    <w:rsid w:val="005E5A8A"/>
    <w:rsid w:val="005E5BDE"/>
    <w:rsid w:val="005E5E7B"/>
    <w:rsid w:val="005E6095"/>
    <w:rsid w:val="005E6272"/>
    <w:rsid w:val="005E6328"/>
    <w:rsid w:val="005E6724"/>
    <w:rsid w:val="005E6901"/>
    <w:rsid w:val="005E6A3F"/>
    <w:rsid w:val="005E6C45"/>
    <w:rsid w:val="005E6DB8"/>
    <w:rsid w:val="005E6ED5"/>
    <w:rsid w:val="005E7228"/>
    <w:rsid w:val="005E7284"/>
    <w:rsid w:val="005E73F1"/>
    <w:rsid w:val="005E79D4"/>
    <w:rsid w:val="005E7AA6"/>
    <w:rsid w:val="005E7BAC"/>
    <w:rsid w:val="005F0225"/>
    <w:rsid w:val="005F0E5C"/>
    <w:rsid w:val="005F1227"/>
    <w:rsid w:val="005F134E"/>
    <w:rsid w:val="005F1365"/>
    <w:rsid w:val="005F1BCD"/>
    <w:rsid w:val="005F2C1F"/>
    <w:rsid w:val="005F2E44"/>
    <w:rsid w:val="005F3109"/>
    <w:rsid w:val="005F3690"/>
    <w:rsid w:val="005F3986"/>
    <w:rsid w:val="005F4386"/>
    <w:rsid w:val="005F4C57"/>
    <w:rsid w:val="005F4D5C"/>
    <w:rsid w:val="005F588E"/>
    <w:rsid w:val="005F5B04"/>
    <w:rsid w:val="005F65C3"/>
    <w:rsid w:val="005F6774"/>
    <w:rsid w:val="005F69D2"/>
    <w:rsid w:val="005F79AA"/>
    <w:rsid w:val="005F79EB"/>
    <w:rsid w:val="005F7CFA"/>
    <w:rsid w:val="006000B4"/>
    <w:rsid w:val="0060036A"/>
    <w:rsid w:val="0060044B"/>
    <w:rsid w:val="00600593"/>
    <w:rsid w:val="0060086E"/>
    <w:rsid w:val="00600AC7"/>
    <w:rsid w:val="00600CBA"/>
    <w:rsid w:val="00600FC4"/>
    <w:rsid w:val="006013D7"/>
    <w:rsid w:val="006014DB"/>
    <w:rsid w:val="00601587"/>
    <w:rsid w:val="006016E0"/>
    <w:rsid w:val="00601E61"/>
    <w:rsid w:val="00601F15"/>
    <w:rsid w:val="00602079"/>
    <w:rsid w:val="006022F3"/>
    <w:rsid w:val="00602579"/>
    <w:rsid w:val="00602BA4"/>
    <w:rsid w:val="00602D5A"/>
    <w:rsid w:val="00602DA2"/>
    <w:rsid w:val="00602F55"/>
    <w:rsid w:val="00602FF4"/>
    <w:rsid w:val="00603228"/>
    <w:rsid w:val="006044E5"/>
    <w:rsid w:val="0060458E"/>
    <w:rsid w:val="00604ACD"/>
    <w:rsid w:val="00604C15"/>
    <w:rsid w:val="00604DC2"/>
    <w:rsid w:val="00604DE6"/>
    <w:rsid w:val="006055D0"/>
    <w:rsid w:val="00605AB4"/>
    <w:rsid w:val="00605AF1"/>
    <w:rsid w:val="006060C4"/>
    <w:rsid w:val="0060658E"/>
    <w:rsid w:val="00606AFA"/>
    <w:rsid w:val="00606C6C"/>
    <w:rsid w:val="006077F0"/>
    <w:rsid w:val="00607906"/>
    <w:rsid w:val="00607C35"/>
    <w:rsid w:val="00611280"/>
    <w:rsid w:val="0061172F"/>
    <w:rsid w:val="00611777"/>
    <w:rsid w:val="0061189F"/>
    <w:rsid w:val="00611A47"/>
    <w:rsid w:val="00611E85"/>
    <w:rsid w:val="006120FB"/>
    <w:rsid w:val="0061219B"/>
    <w:rsid w:val="006123D5"/>
    <w:rsid w:val="0061247D"/>
    <w:rsid w:val="00612721"/>
    <w:rsid w:val="006128EE"/>
    <w:rsid w:val="00612BCD"/>
    <w:rsid w:val="00612D05"/>
    <w:rsid w:val="00613256"/>
    <w:rsid w:val="00613779"/>
    <w:rsid w:val="00613820"/>
    <w:rsid w:val="00613E34"/>
    <w:rsid w:val="00613FB6"/>
    <w:rsid w:val="006140C6"/>
    <w:rsid w:val="00614134"/>
    <w:rsid w:val="00614241"/>
    <w:rsid w:val="0061428D"/>
    <w:rsid w:val="00614FC5"/>
    <w:rsid w:val="006151ED"/>
    <w:rsid w:val="00615411"/>
    <w:rsid w:val="00615484"/>
    <w:rsid w:val="006154A8"/>
    <w:rsid w:val="00615680"/>
    <w:rsid w:val="006158D5"/>
    <w:rsid w:val="0061599E"/>
    <w:rsid w:val="00615AC7"/>
    <w:rsid w:val="00615F8F"/>
    <w:rsid w:val="006162E6"/>
    <w:rsid w:val="00616E41"/>
    <w:rsid w:val="006171A5"/>
    <w:rsid w:val="00617381"/>
    <w:rsid w:val="0061762A"/>
    <w:rsid w:val="00617993"/>
    <w:rsid w:val="00617AB8"/>
    <w:rsid w:val="00617AC0"/>
    <w:rsid w:val="00617FC5"/>
    <w:rsid w:val="00620309"/>
    <w:rsid w:val="00620A40"/>
    <w:rsid w:val="00620D7E"/>
    <w:rsid w:val="0062115D"/>
    <w:rsid w:val="0062117D"/>
    <w:rsid w:val="0062159D"/>
    <w:rsid w:val="00621680"/>
    <w:rsid w:val="00621B5E"/>
    <w:rsid w:val="00621EC5"/>
    <w:rsid w:val="006221B4"/>
    <w:rsid w:val="00622350"/>
    <w:rsid w:val="006223E0"/>
    <w:rsid w:val="006224D0"/>
    <w:rsid w:val="00622B43"/>
    <w:rsid w:val="00622BC4"/>
    <w:rsid w:val="00622BCE"/>
    <w:rsid w:val="00622E29"/>
    <w:rsid w:val="006233C4"/>
    <w:rsid w:val="00623643"/>
    <w:rsid w:val="0062381E"/>
    <w:rsid w:val="006239DF"/>
    <w:rsid w:val="00623E03"/>
    <w:rsid w:val="00623E90"/>
    <w:rsid w:val="00624018"/>
    <w:rsid w:val="006240C4"/>
    <w:rsid w:val="006246E1"/>
    <w:rsid w:val="006248B4"/>
    <w:rsid w:val="00624966"/>
    <w:rsid w:val="00624AD3"/>
    <w:rsid w:val="00625093"/>
    <w:rsid w:val="00625304"/>
    <w:rsid w:val="0062547C"/>
    <w:rsid w:val="0062581B"/>
    <w:rsid w:val="006261F4"/>
    <w:rsid w:val="00626703"/>
    <w:rsid w:val="00626977"/>
    <w:rsid w:val="006269DD"/>
    <w:rsid w:val="006277E7"/>
    <w:rsid w:val="006305CB"/>
    <w:rsid w:val="006306C8"/>
    <w:rsid w:val="00630749"/>
    <w:rsid w:val="00630A5C"/>
    <w:rsid w:val="00630A69"/>
    <w:rsid w:val="0063164E"/>
    <w:rsid w:val="0063191D"/>
    <w:rsid w:val="00631D45"/>
    <w:rsid w:val="006321CB"/>
    <w:rsid w:val="00632A73"/>
    <w:rsid w:val="00632CC8"/>
    <w:rsid w:val="00633224"/>
    <w:rsid w:val="00633488"/>
    <w:rsid w:val="00633581"/>
    <w:rsid w:val="00633915"/>
    <w:rsid w:val="00633985"/>
    <w:rsid w:val="006339AF"/>
    <w:rsid w:val="00633C47"/>
    <w:rsid w:val="00633D48"/>
    <w:rsid w:val="00633E7B"/>
    <w:rsid w:val="006348F7"/>
    <w:rsid w:val="00634BFE"/>
    <w:rsid w:val="0063512D"/>
    <w:rsid w:val="006353FE"/>
    <w:rsid w:val="006356CF"/>
    <w:rsid w:val="006358FB"/>
    <w:rsid w:val="00635AE2"/>
    <w:rsid w:val="00635C8C"/>
    <w:rsid w:val="00635E1E"/>
    <w:rsid w:val="00635EE9"/>
    <w:rsid w:val="0063613D"/>
    <w:rsid w:val="0063638C"/>
    <w:rsid w:val="006363A8"/>
    <w:rsid w:val="0063677C"/>
    <w:rsid w:val="00636972"/>
    <w:rsid w:val="00636B69"/>
    <w:rsid w:val="00636BA7"/>
    <w:rsid w:val="00636BC2"/>
    <w:rsid w:val="00637685"/>
    <w:rsid w:val="00637D15"/>
    <w:rsid w:val="00640300"/>
    <w:rsid w:val="006404D1"/>
    <w:rsid w:val="0064061C"/>
    <w:rsid w:val="00640623"/>
    <w:rsid w:val="0064071F"/>
    <w:rsid w:val="00640B81"/>
    <w:rsid w:val="00640F43"/>
    <w:rsid w:val="006412CA"/>
    <w:rsid w:val="00641718"/>
    <w:rsid w:val="006420DA"/>
    <w:rsid w:val="00642325"/>
    <w:rsid w:val="00642466"/>
    <w:rsid w:val="006425E0"/>
    <w:rsid w:val="0064293C"/>
    <w:rsid w:val="00642A0A"/>
    <w:rsid w:val="00642A3E"/>
    <w:rsid w:val="00642AB2"/>
    <w:rsid w:val="00642B03"/>
    <w:rsid w:val="00643088"/>
    <w:rsid w:val="0064315E"/>
    <w:rsid w:val="0064333B"/>
    <w:rsid w:val="00643AC1"/>
    <w:rsid w:val="00643AE7"/>
    <w:rsid w:val="00643BA5"/>
    <w:rsid w:val="00643BF6"/>
    <w:rsid w:val="00643D62"/>
    <w:rsid w:val="006440B1"/>
    <w:rsid w:val="00644A5E"/>
    <w:rsid w:val="00644A6C"/>
    <w:rsid w:val="00644D69"/>
    <w:rsid w:val="00644EF4"/>
    <w:rsid w:val="00645132"/>
    <w:rsid w:val="00645144"/>
    <w:rsid w:val="006457A8"/>
    <w:rsid w:val="00645EA0"/>
    <w:rsid w:val="00645F76"/>
    <w:rsid w:val="0064601A"/>
    <w:rsid w:val="00646EB0"/>
    <w:rsid w:val="00647026"/>
    <w:rsid w:val="0064714D"/>
    <w:rsid w:val="0064727D"/>
    <w:rsid w:val="006473A1"/>
    <w:rsid w:val="0064788D"/>
    <w:rsid w:val="00647B32"/>
    <w:rsid w:val="00647C27"/>
    <w:rsid w:val="00650360"/>
    <w:rsid w:val="006505AB"/>
    <w:rsid w:val="006512AE"/>
    <w:rsid w:val="0065189C"/>
    <w:rsid w:val="006518FE"/>
    <w:rsid w:val="006519E6"/>
    <w:rsid w:val="00651CDE"/>
    <w:rsid w:val="00651DBA"/>
    <w:rsid w:val="00652326"/>
    <w:rsid w:val="0065236C"/>
    <w:rsid w:val="0065263B"/>
    <w:rsid w:val="006528B0"/>
    <w:rsid w:val="00652907"/>
    <w:rsid w:val="00652B79"/>
    <w:rsid w:val="00652D8E"/>
    <w:rsid w:val="00652E06"/>
    <w:rsid w:val="00652F7D"/>
    <w:rsid w:val="00653A61"/>
    <w:rsid w:val="00653FC4"/>
    <w:rsid w:val="006540E8"/>
    <w:rsid w:val="00654200"/>
    <w:rsid w:val="00654A68"/>
    <w:rsid w:val="00654BE8"/>
    <w:rsid w:val="00654F91"/>
    <w:rsid w:val="00655361"/>
    <w:rsid w:val="0065591D"/>
    <w:rsid w:val="00655E86"/>
    <w:rsid w:val="00656253"/>
    <w:rsid w:val="00656520"/>
    <w:rsid w:val="00656799"/>
    <w:rsid w:val="00656829"/>
    <w:rsid w:val="0065694B"/>
    <w:rsid w:val="00656B77"/>
    <w:rsid w:val="00656C65"/>
    <w:rsid w:val="00656E03"/>
    <w:rsid w:val="00656E72"/>
    <w:rsid w:val="00656EC3"/>
    <w:rsid w:val="006570B1"/>
    <w:rsid w:val="006572B3"/>
    <w:rsid w:val="006572E1"/>
    <w:rsid w:val="006578A1"/>
    <w:rsid w:val="006578A6"/>
    <w:rsid w:val="00657C48"/>
    <w:rsid w:val="00660162"/>
    <w:rsid w:val="0066045E"/>
    <w:rsid w:val="00660501"/>
    <w:rsid w:val="006609D7"/>
    <w:rsid w:val="00661290"/>
    <w:rsid w:val="0066137B"/>
    <w:rsid w:val="006616C4"/>
    <w:rsid w:val="0066174E"/>
    <w:rsid w:val="00661BBB"/>
    <w:rsid w:val="00661E57"/>
    <w:rsid w:val="006620CA"/>
    <w:rsid w:val="006626E8"/>
    <w:rsid w:val="00662847"/>
    <w:rsid w:val="006629E4"/>
    <w:rsid w:val="006629FF"/>
    <w:rsid w:val="006634F8"/>
    <w:rsid w:val="00663783"/>
    <w:rsid w:val="006637C6"/>
    <w:rsid w:val="00663BCA"/>
    <w:rsid w:val="00663D64"/>
    <w:rsid w:val="00663E47"/>
    <w:rsid w:val="00664031"/>
    <w:rsid w:val="006644A7"/>
    <w:rsid w:val="00664BDE"/>
    <w:rsid w:val="0066565B"/>
    <w:rsid w:val="00665885"/>
    <w:rsid w:val="00665899"/>
    <w:rsid w:val="00665C44"/>
    <w:rsid w:val="00665ECA"/>
    <w:rsid w:val="00666284"/>
    <w:rsid w:val="00666289"/>
    <w:rsid w:val="006667F3"/>
    <w:rsid w:val="00666A52"/>
    <w:rsid w:val="006674C2"/>
    <w:rsid w:val="00667A1C"/>
    <w:rsid w:val="00667AB3"/>
    <w:rsid w:val="00667AEA"/>
    <w:rsid w:val="00667B47"/>
    <w:rsid w:val="00667D02"/>
    <w:rsid w:val="00667EB2"/>
    <w:rsid w:val="00670012"/>
    <w:rsid w:val="006704FA"/>
    <w:rsid w:val="00670687"/>
    <w:rsid w:val="006709EA"/>
    <w:rsid w:val="00670DC5"/>
    <w:rsid w:val="00671026"/>
    <w:rsid w:val="006711C2"/>
    <w:rsid w:val="00671318"/>
    <w:rsid w:val="00671652"/>
    <w:rsid w:val="00671F6A"/>
    <w:rsid w:val="00671FAA"/>
    <w:rsid w:val="0067203D"/>
    <w:rsid w:val="0067223F"/>
    <w:rsid w:val="006723FE"/>
    <w:rsid w:val="00672470"/>
    <w:rsid w:val="00672AB6"/>
    <w:rsid w:val="0067330B"/>
    <w:rsid w:val="00673833"/>
    <w:rsid w:val="00673F15"/>
    <w:rsid w:val="00674191"/>
    <w:rsid w:val="00675DA5"/>
    <w:rsid w:val="0067619E"/>
    <w:rsid w:val="00676A82"/>
    <w:rsid w:val="006772F6"/>
    <w:rsid w:val="0067732B"/>
    <w:rsid w:val="006803C7"/>
    <w:rsid w:val="00680482"/>
    <w:rsid w:val="0068075E"/>
    <w:rsid w:val="006808DC"/>
    <w:rsid w:val="006808E6"/>
    <w:rsid w:val="00680BB9"/>
    <w:rsid w:val="00680E4D"/>
    <w:rsid w:val="006816B6"/>
    <w:rsid w:val="006818E1"/>
    <w:rsid w:val="00681975"/>
    <w:rsid w:val="006820EB"/>
    <w:rsid w:val="00682128"/>
    <w:rsid w:val="0068220C"/>
    <w:rsid w:val="00682858"/>
    <w:rsid w:val="00682AB1"/>
    <w:rsid w:val="00682E9F"/>
    <w:rsid w:val="00682F60"/>
    <w:rsid w:val="00682FF4"/>
    <w:rsid w:val="0068309B"/>
    <w:rsid w:val="00683252"/>
    <w:rsid w:val="0068343A"/>
    <w:rsid w:val="006834D4"/>
    <w:rsid w:val="00683B85"/>
    <w:rsid w:val="00683F3D"/>
    <w:rsid w:val="00684064"/>
    <w:rsid w:val="0068413D"/>
    <w:rsid w:val="006844BA"/>
    <w:rsid w:val="006845A2"/>
    <w:rsid w:val="00684A4B"/>
    <w:rsid w:val="00684BF8"/>
    <w:rsid w:val="00684D9B"/>
    <w:rsid w:val="0068522E"/>
    <w:rsid w:val="0068588D"/>
    <w:rsid w:val="006858AA"/>
    <w:rsid w:val="00685BCF"/>
    <w:rsid w:val="00686199"/>
    <w:rsid w:val="006867C7"/>
    <w:rsid w:val="00686832"/>
    <w:rsid w:val="0068685A"/>
    <w:rsid w:val="00686F5C"/>
    <w:rsid w:val="00686F87"/>
    <w:rsid w:val="00686F8B"/>
    <w:rsid w:val="0068703C"/>
    <w:rsid w:val="006871D0"/>
    <w:rsid w:val="0068751F"/>
    <w:rsid w:val="00687ADC"/>
    <w:rsid w:val="006900D1"/>
    <w:rsid w:val="00690297"/>
    <w:rsid w:val="00690499"/>
    <w:rsid w:val="00690A91"/>
    <w:rsid w:val="00690A97"/>
    <w:rsid w:val="0069115A"/>
    <w:rsid w:val="006912F1"/>
    <w:rsid w:val="00691387"/>
    <w:rsid w:val="00691611"/>
    <w:rsid w:val="006922CD"/>
    <w:rsid w:val="0069247F"/>
    <w:rsid w:val="006927F2"/>
    <w:rsid w:val="00692869"/>
    <w:rsid w:val="00692D68"/>
    <w:rsid w:val="00692FB2"/>
    <w:rsid w:val="006931E1"/>
    <w:rsid w:val="0069349E"/>
    <w:rsid w:val="00694310"/>
    <w:rsid w:val="00694700"/>
    <w:rsid w:val="006947E4"/>
    <w:rsid w:val="00694803"/>
    <w:rsid w:val="006948EC"/>
    <w:rsid w:val="00694CE8"/>
    <w:rsid w:val="0069557C"/>
    <w:rsid w:val="0069569E"/>
    <w:rsid w:val="006956C6"/>
    <w:rsid w:val="006956DA"/>
    <w:rsid w:val="00695769"/>
    <w:rsid w:val="006959B0"/>
    <w:rsid w:val="00695FE9"/>
    <w:rsid w:val="00696DCD"/>
    <w:rsid w:val="00696EE3"/>
    <w:rsid w:val="00696FF0"/>
    <w:rsid w:val="0069715D"/>
    <w:rsid w:val="00697392"/>
    <w:rsid w:val="006973B8"/>
    <w:rsid w:val="006973E5"/>
    <w:rsid w:val="00697506"/>
    <w:rsid w:val="00697664"/>
    <w:rsid w:val="00697681"/>
    <w:rsid w:val="0069770C"/>
    <w:rsid w:val="00697719"/>
    <w:rsid w:val="006977D0"/>
    <w:rsid w:val="006A00AB"/>
    <w:rsid w:val="006A08F2"/>
    <w:rsid w:val="006A0B34"/>
    <w:rsid w:val="006A151A"/>
    <w:rsid w:val="006A1897"/>
    <w:rsid w:val="006A18D0"/>
    <w:rsid w:val="006A1D71"/>
    <w:rsid w:val="006A1E2C"/>
    <w:rsid w:val="006A1E62"/>
    <w:rsid w:val="006A293F"/>
    <w:rsid w:val="006A2A12"/>
    <w:rsid w:val="006A2A62"/>
    <w:rsid w:val="006A2D20"/>
    <w:rsid w:val="006A2E9C"/>
    <w:rsid w:val="006A2F29"/>
    <w:rsid w:val="006A35E0"/>
    <w:rsid w:val="006A376C"/>
    <w:rsid w:val="006A377F"/>
    <w:rsid w:val="006A3815"/>
    <w:rsid w:val="006A384A"/>
    <w:rsid w:val="006A3875"/>
    <w:rsid w:val="006A39D6"/>
    <w:rsid w:val="006A3A2E"/>
    <w:rsid w:val="006A3B98"/>
    <w:rsid w:val="006A3D40"/>
    <w:rsid w:val="006A40A2"/>
    <w:rsid w:val="006A4C65"/>
    <w:rsid w:val="006A5113"/>
    <w:rsid w:val="006A53CD"/>
    <w:rsid w:val="006A561D"/>
    <w:rsid w:val="006A5A0C"/>
    <w:rsid w:val="006A5BA0"/>
    <w:rsid w:val="006A5BB1"/>
    <w:rsid w:val="006A5F88"/>
    <w:rsid w:val="006A5F9F"/>
    <w:rsid w:val="006A6748"/>
    <w:rsid w:val="006A6EF0"/>
    <w:rsid w:val="006A702D"/>
    <w:rsid w:val="006A79FE"/>
    <w:rsid w:val="006A7D95"/>
    <w:rsid w:val="006B0022"/>
    <w:rsid w:val="006B02BA"/>
    <w:rsid w:val="006B0330"/>
    <w:rsid w:val="006B0482"/>
    <w:rsid w:val="006B0849"/>
    <w:rsid w:val="006B0EA6"/>
    <w:rsid w:val="006B120D"/>
    <w:rsid w:val="006B132E"/>
    <w:rsid w:val="006B13C1"/>
    <w:rsid w:val="006B174E"/>
    <w:rsid w:val="006B2CC7"/>
    <w:rsid w:val="006B380B"/>
    <w:rsid w:val="006B3AF9"/>
    <w:rsid w:val="006B3D6A"/>
    <w:rsid w:val="006B3F4E"/>
    <w:rsid w:val="006B4158"/>
    <w:rsid w:val="006B44C5"/>
    <w:rsid w:val="006B46BA"/>
    <w:rsid w:val="006B48BC"/>
    <w:rsid w:val="006B555F"/>
    <w:rsid w:val="006B5849"/>
    <w:rsid w:val="006B588B"/>
    <w:rsid w:val="006B6242"/>
    <w:rsid w:val="006B626F"/>
    <w:rsid w:val="006B6280"/>
    <w:rsid w:val="006B6C47"/>
    <w:rsid w:val="006B6C7C"/>
    <w:rsid w:val="006B6EA4"/>
    <w:rsid w:val="006B6F2E"/>
    <w:rsid w:val="006B7005"/>
    <w:rsid w:val="006B74D6"/>
    <w:rsid w:val="006B77BB"/>
    <w:rsid w:val="006B7AB8"/>
    <w:rsid w:val="006B7C64"/>
    <w:rsid w:val="006B7F8F"/>
    <w:rsid w:val="006B7FC5"/>
    <w:rsid w:val="006C0034"/>
    <w:rsid w:val="006C0471"/>
    <w:rsid w:val="006C055E"/>
    <w:rsid w:val="006C090C"/>
    <w:rsid w:val="006C0AFC"/>
    <w:rsid w:val="006C0D13"/>
    <w:rsid w:val="006C187F"/>
    <w:rsid w:val="006C18C8"/>
    <w:rsid w:val="006C19BC"/>
    <w:rsid w:val="006C19D5"/>
    <w:rsid w:val="006C1A27"/>
    <w:rsid w:val="006C1AA2"/>
    <w:rsid w:val="006C1B44"/>
    <w:rsid w:val="006C1F33"/>
    <w:rsid w:val="006C1F77"/>
    <w:rsid w:val="006C2211"/>
    <w:rsid w:val="006C228C"/>
    <w:rsid w:val="006C3031"/>
    <w:rsid w:val="006C316B"/>
    <w:rsid w:val="006C3381"/>
    <w:rsid w:val="006C35BE"/>
    <w:rsid w:val="006C3607"/>
    <w:rsid w:val="006C38E8"/>
    <w:rsid w:val="006C3990"/>
    <w:rsid w:val="006C3A76"/>
    <w:rsid w:val="006C3AA8"/>
    <w:rsid w:val="006C3CEB"/>
    <w:rsid w:val="006C3ED2"/>
    <w:rsid w:val="006C4233"/>
    <w:rsid w:val="006C42E7"/>
    <w:rsid w:val="006C4422"/>
    <w:rsid w:val="006C4C97"/>
    <w:rsid w:val="006C5678"/>
    <w:rsid w:val="006C5CCA"/>
    <w:rsid w:val="006C611D"/>
    <w:rsid w:val="006C625F"/>
    <w:rsid w:val="006C62AE"/>
    <w:rsid w:val="006C631D"/>
    <w:rsid w:val="006C6C3F"/>
    <w:rsid w:val="006C75AA"/>
    <w:rsid w:val="006C78A6"/>
    <w:rsid w:val="006C78BD"/>
    <w:rsid w:val="006C7AB4"/>
    <w:rsid w:val="006D006B"/>
    <w:rsid w:val="006D028C"/>
    <w:rsid w:val="006D0D66"/>
    <w:rsid w:val="006D0DC1"/>
    <w:rsid w:val="006D105C"/>
    <w:rsid w:val="006D119A"/>
    <w:rsid w:val="006D1316"/>
    <w:rsid w:val="006D14D7"/>
    <w:rsid w:val="006D1673"/>
    <w:rsid w:val="006D1D6D"/>
    <w:rsid w:val="006D272E"/>
    <w:rsid w:val="006D2EBA"/>
    <w:rsid w:val="006D2FBB"/>
    <w:rsid w:val="006D30E7"/>
    <w:rsid w:val="006D3117"/>
    <w:rsid w:val="006D394F"/>
    <w:rsid w:val="006D3A65"/>
    <w:rsid w:val="006D3E2F"/>
    <w:rsid w:val="006D429E"/>
    <w:rsid w:val="006D466C"/>
    <w:rsid w:val="006D48E7"/>
    <w:rsid w:val="006D4947"/>
    <w:rsid w:val="006D5670"/>
    <w:rsid w:val="006D5A53"/>
    <w:rsid w:val="006D5EB0"/>
    <w:rsid w:val="006D5F16"/>
    <w:rsid w:val="006D6022"/>
    <w:rsid w:val="006D63AD"/>
    <w:rsid w:val="006D66F0"/>
    <w:rsid w:val="006D6764"/>
    <w:rsid w:val="006D67D9"/>
    <w:rsid w:val="006D6C61"/>
    <w:rsid w:val="006D6C93"/>
    <w:rsid w:val="006D7573"/>
    <w:rsid w:val="006D7E2E"/>
    <w:rsid w:val="006E0316"/>
    <w:rsid w:val="006E0340"/>
    <w:rsid w:val="006E06F9"/>
    <w:rsid w:val="006E07A9"/>
    <w:rsid w:val="006E0C37"/>
    <w:rsid w:val="006E0D91"/>
    <w:rsid w:val="006E1313"/>
    <w:rsid w:val="006E1706"/>
    <w:rsid w:val="006E1A3D"/>
    <w:rsid w:val="006E200A"/>
    <w:rsid w:val="006E2651"/>
    <w:rsid w:val="006E2842"/>
    <w:rsid w:val="006E2956"/>
    <w:rsid w:val="006E2E45"/>
    <w:rsid w:val="006E3113"/>
    <w:rsid w:val="006E3484"/>
    <w:rsid w:val="006E34D9"/>
    <w:rsid w:val="006E34F4"/>
    <w:rsid w:val="006E37D0"/>
    <w:rsid w:val="006E3B1E"/>
    <w:rsid w:val="006E3CB2"/>
    <w:rsid w:val="006E3DA8"/>
    <w:rsid w:val="006E4193"/>
    <w:rsid w:val="006E509F"/>
    <w:rsid w:val="006E5AAA"/>
    <w:rsid w:val="006E5DAA"/>
    <w:rsid w:val="006E6616"/>
    <w:rsid w:val="006E664E"/>
    <w:rsid w:val="006E6971"/>
    <w:rsid w:val="006E6DFE"/>
    <w:rsid w:val="006E7006"/>
    <w:rsid w:val="006E746F"/>
    <w:rsid w:val="006E7554"/>
    <w:rsid w:val="006E769C"/>
    <w:rsid w:val="006E76B1"/>
    <w:rsid w:val="006E7E61"/>
    <w:rsid w:val="006E7F38"/>
    <w:rsid w:val="006F00E7"/>
    <w:rsid w:val="006F0148"/>
    <w:rsid w:val="006F03A4"/>
    <w:rsid w:val="006F0F6E"/>
    <w:rsid w:val="006F1021"/>
    <w:rsid w:val="006F16C0"/>
    <w:rsid w:val="006F1B22"/>
    <w:rsid w:val="006F1BA4"/>
    <w:rsid w:val="006F1F06"/>
    <w:rsid w:val="006F1F17"/>
    <w:rsid w:val="006F2259"/>
    <w:rsid w:val="006F23D6"/>
    <w:rsid w:val="006F23E1"/>
    <w:rsid w:val="006F2489"/>
    <w:rsid w:val="006F2D7E"/>
    <w:rsid w:val="006F2F8F"/>
    <w:rsid w:val="006F2FDA"/>
    <w:rsid w:val="006F2FE5"/>
    <w:rsid w:val="006F33F9"/>
    <w:rsid w:val="006F3460"/>
    <w:rsid w:val="006F34FE"/>
    <w:rsid w:val="006F3615"/>
    <w:rsid w:val="006F3A82"/>
    <w:rsid w:val="006F3FA3"/>
    <w:rsid w:val="006F48BA"/>
    <w:rsid w:val="006F4AF9"/>
    <w:rsid w:val="006F4FDC"/>
    <w:rsid w:val="006F5175"/>
    <w:rsid w:val="006F54DD"/>
    <w:rsid w:val="006F54EB"/>
    <w:rsid w:val="006F5586"/>
    <w:rsid w:val="006F5857"/>
    <w:rsid w:val="006F58BC"/>
    <w:rsid w:val="006F5CC1"/>
    <w:rsid w:val="006F60CE"/>
    <w:rsid w:val="006F6401"/>
    <w:rsid w:val="006F67A5"/>
    <w:rsid w:val="006F6DA9"/>
    <w:rsid w:val="006F70AD"/>
    <w:rsid w:val="006F73E1"/>
    <w:rsid w:val="006F762D"/>
    <w:rsid w:val="006F76E4"/>
    <w:rsid w:val="006F7851"/>
    <w:rsid w:val="00700492"/>
    <w:rsid w:val="007004D2"/>
    <w:rsid w:val="00701166"/>
    <w:rsid w:val="0070167E"/>
    <w:rsid w:val="00701E1B"/>
    <w:rsid w:val="007020E5"/>
    <w:rsid w:val="00702784"/>
    <w:rsid w:val="00702ED0"/>
    <w:rsid w:val="0070341C"/>
    <w:rsid w:val="0070351C"/>
    <w:rsid w:val="00703AFD"/>
    <w:rsid w:val="00703C09"/>
    <w:rsid w:val="00703D81"/>
    <w:rsid w:val="0070434A"/>
    <w:rsid w:val="00704416"/>
    <w:rsid w:val="007047BC"/>
    <w:rsid w:val="007048C4"/>
    <w:rsid w:val="00704B72"/>
    <w:rsid w:val="00704CC4"/>
    <w:rsid w:val="00704FE5"/>
    <w:rsid w:val="00705345"/>
    <w:rsid w:val="0070582D"/>
    <w:rsid w:val="00705D1D"/>
    <w:rsid w:val="00705E6C"/>
    <w:rsid w:val="0070638D"/>
    <w:rsid w:val="0070664F"/>
    <w:rsid w:val="00706DBF"/>
    <w:rsid w:val="00706E3A"/>
    <w:rsid w:val="00707A59"/>
    <w:rsid w:val="00707AD9"/>
    <w:rsid w:val="00707BE3"/>
    <w:rsid w:val="0071046B"/>
    <w:rsid w:val="007105F1"/>
    <w:rsid w:val="007107AC"/>
    <w:rsid w:val="00710AC6"/>
    <w:rsid w:val="00710C1D"/>
    <w:rsid w:val="00710C6F"/>
    <w:rsid w:val="007110A3"/>
    <w:rsid w:val="00711108"/>
    <w:rsid w:val="00711213"/>
    <w:rsid w:val="0071125F"/>
    <w:rsid w:val="007112A1"/>
    <w:rsid w:val="00711996"/>
    <w:rsid w:val="00711B3B"/>
    <w:rsid w:val="00711BA3"/>
    <w:rsid w:val="00711C9D"/>
    <w:rsid w:val="00711FEF"/>
    <w:rsid w:val="00712B71"/>
    <w:rsid w:val="00712E55"/>
    <w:rsid w:val="00713023"/>
    <w:rsid w:val="0071312F"/>
    <w:rsid w:val="0071322C"/>
    <w:rsid w:val="007133E4"/>
    <w:rsid w:val="00713779"/>
    <w:rsid w:val="00713989"/>
    <w:rsid w:val="00713DCF"/>
    <w:rsid w:val="00714004"/>
    <w:rsid w:val="0071415A"/>
    <w:rsid w:val="0071421A"/>
    <w:rsid w:val="0071458E"/>
    <w:rsid w:val="007145C9"/>
    <w:rsid w:val="00714631"/>
    <w:rsid w:val="00714B6E"/>
    <w:rsid w:val="0071512F"/>
    <w:rsid w:val="0071563C"/>
    <w:rsid w:val="00715A09"/>
    <w:rsid w:val="00715FB7"/>
    <w:rsid w:val="00716164"/>
    <w:rsid w:val="007169AC"/>
    <w:rsid w:val="007169DD"/>
    <w:rsid w:val="00717042"/>
    <w:rsid w:val="00717414"/>
    <w:rsid w:val="00717679"/>
    <w:rsid w:val="00717937"/>
    <w:rsid w:val="007179E5"/>
    <w:rsid w:val="00717B67"/>
    <w:rsid w:val="00720119"/>
    <w:rsid w:val="0072051C"/>
    <w:rsid w:val="007206A2"/>
    <w:rsid w:val="007208E6"/>
    <w:rsid w:val="00720B38"/>
    <w:rsid w:val="00720B3D"/>
    <w:rsid w:val="00720CA7"/>
    <w:rsid w:val="00720FED"/>
    <w:rsid w:val="0072120A"/>
    <w:rsid w:val="0072147B"/>
    <w:rsid w:val="0072170F"/>
    <w:rsid w:val="0072181E"/>
    <w:rsid w:val="00722267"/>
    <w:rsid w:val="007227CA"/>
    <w:rsid w:val="0072285E"/>
    <w:rsid w:val="00722C62"/>
    <w:rsid w:val="0072321F"/>
    <w:rsid w:val="00723295"/>
    <w:rsid w:val="007235CE"/>
    <w:rsid w:val="00723707"/>
    <w:rsid w:val="00723724"/>
    <w:rsid w:val="007238E2"/>
    <w:rsid w:val="007239B4"/>
    <w:rsid w:val="00723B9A"/>
    <w:rsid w:val="00724446"/>
    <w:rsid w:val="00724584"/>
    <w:rsid w:val="00724AA1"/>
    <w:rsid w:val="00724D39"/>
    <w:rsid w:val="00725A19"/>
    <w:rsid w:val="00725F8E"/>
    <w:rsid w:val="00726356"/>
    <w:rsid w:val="0072669A"/>
    <w:rsid w:val="007268C7"/>
    <w:rsid w:val="00726AAB"/>
    <w:rsid w:val="00726BB5"/>
    <w:rsid w:val="00726C32"/>
    <w:rsid w:val="00727077"/>
    <w:rsid w:val="007277D0"/>
    <w:rsid w:val="00727D16"/>
    <w:rsid w:val="00727D6D"/>
    <w:rsid w:val="00730EA6"/>
    <w:rsid w:val="00731C15"/>
    <w:rsid w:val="00732045"/>
    <w:rsid w:val="007322A0"/>
    <w:rsid w:val="007326CB"/>
    <w:rsid w:val="00732C1A"/>
    <w:rsid w:val="00732CEF"/>
    <w:rsid w:val="00733345"/>
    <w:rsid w:val="00733C58"/>
    <w:rsid w:val="00733CDC"/>
    <w:rsid w:val="007341AD"/>
    <w:rsid w:val="007345B1"/>
    <w:rsid w:val="00734B9A"/>
    <w:rsid w:val="00734FAF"/>
    <w:rsid w:val="00735507"/>
    <w:rsid w:val="00735695"/>
    <w:rsid w:val="007356A2"/>
    <w:rsid w:val="00735863"/>
    <w:rsid w:val="00735CF8"/>
    <w:rsid w:val="007360CB"/>
    <w:rsid w:val="0073653E"/>
    <w:rsid w:val="00736D30"/>
    <w:rsid w:val="00737566"/>
    <w:rsid w:val="007375BC"/>
    <w:rsid w:val="0073779B"/>
    <w:rsid w:val="00737F56"/>
    <w:rsid w:val="00737FA0"/>
    <w:rsid w:val="00740432"/>
    <w:rsid w:val="00740CE2"/>
    <w:rsid w:val="007413AF"/>
    <w:rsid w:val="00741BA2"/>
    <w:rsid w:val="00741CF4"/>
    <w:rsid w:val="00741DCC"/>
    <w:rsid w:val="00741DE2"/>
    <w:rsid w:val="00741F24"/>
    <w:rsid w:val="007421A1"/>
    <w:rsid w:val="00742267"/>
    <w:rsid w:val="0074266D"/>
    <w:rsid w:val="007427FE"/>
    <w:rsid w:val="00742C51"/>
    <w:rsid w:val="00743445"/>
    <w:rsid w:val="0074527C"/>
    <w:rsid w:val="007456A5"/>
    <w:rsid w:val="00745E01"/>
    <w:rsid w:val="00746038"/>
    <w:rsid w:val="007461FE"/>
    <w:rsid w:val="0074666B"/>
    <w:rsid w:val="007468D6"/>
    <w:rsid w:val="00746A39"/>
    <w:rsid w:val="00746BFF"/>
    <w:rsid w:val="007473E1"/>
    <w:rsid w:val="00747897"/>
    <w:rsid w:val="00747E47"/>
    <w:rsid w:val="00750192"/>
    <w:rsid w:val="007503CF"/>
    <w:rsid w:val="007504E1"/>
    <w:rsid w:val="00750544"/>
    <w:rsid w:val="00750629"/>
    <w:rsid w:val="00750804"/>
    <w:rsid w:val="00750945"/>
    <w:rsid w:val="007509AB"/>
    <w:rsid w:val="0075131B"/>
    <w:rsid w:val="00751689"/>
    <w:rsid w:val="007518BF"/>
    <w:rsid w:val="00751F9D"/>
    <w:rsid w:val="00751FB5"/>
    <w:rsid w:val="0075216F"/>
    <w:rsid w:val="0075243F"/>
    <w:rsid w:val="007524AA"/>
    <w:rsid w:val="0075272A"/>
    <w:rsid w:val="00752FB1"/>
    <w:rsid w:val="00753003"/>
    <w:rsid w:val="00753106"/>
    <w:rsid w:val="00753393"/>
    <w:rsid w:val="00753744"/>
    <w:rsid w:val="00753A93"/>
    <w:rsid w:val="00753BCE"/>
    <w:rsid w:val="00753EB5"/>
    <w:rsid w:val="0075428F"/>
    <w:rsid w:val="007548AB"/>
    <w:rsid w:val="00754A37"/>
    <w:rsid w:val="00754C32"/>
    <w:rsid w:val="00754D65"/>
    <w:rsid w:val="00754F2A"/>
    <w:rsid w:val="00755663"/>
    <w:rsid w:val="00755964"/>
    <w:rsid w:val="00755BCD"/>
    <w:rsid w:val="00756205"/>
    <w:rsid w:val="00756386"/>
    <w:rsid w:val="00756598"/>
    <w:rsid w:val="007565AF"/>
    <w:rsid w:val="00756603"/>
    <w:rsid w:val="00756CFE"/>
    <w:rsid w:val="007571EF"/>
    <w:rsid w:val="007575C0"/>
    <w:rsid w:val="007575DD"/>
    <w:rsid w:val="00757AB3"/>
    <w:rsid w:val="00757D2F"/>
    <w:rsid w:val="0076000E"/>
    <w:rsid w:val="00760C00"/>
    <w:rsid w:val="00760D89"/>
    <w:rsid w:val="0076106C"/>
    <w:rsid w:val="007610E9"/>
    <w:rsid w:val="00761728"/>
    <w:rsid w:val="007618FB"/>
    <w:rsid w:val="00761C6C"/>
    <w:rsid w:val="00761DB4"/>
    <w:rsid w:val="00761E5D"/>
    <w:rsid w:val="00762B72"/>
    <w:rsid w:val="00763777"/>
    <w:rsid w:val="00763CCB"/>
    <w:rsid w:val="007642B4"/>
    <w:rsid w:val="007644B6"/>
    <w:rsid w:val="007649AF"/>
    <w:rsid w:val="00764C45"/>
    <w:rsid w:val="00764CEA"/>
    <w:rsid w:val="00765178"/>
    <w:rsid w:val="007656AF"/>
    <w:rsid w:val="007657A5"/>
    <w:rsid w:val="00765A07"/>
    <w:rsid w:val="00766108"/>
    <w:rsid w:val="00766277"/>
    <w:rsid w:val="0076656A"/>
    <w:rsid w:val="00766701"/>
    <w:rsid w:val="00766911"/>
    <w:rsid w:val="00766B3E"/>
    <w:rsid w:val="00767062"/>
    <w:rsid w:val="0076722F"/>
    <w:rsid w:val="007673B4"/>
    <w:rsid w:val="00767793"/>
    <w:rsid w:val="00767962"/>
    <w:rsid w:val="007679D8"/>
    <w:rsid w:val="00767BAD"/>
    <w:rsid w:val="00770803"/>
    <w:rsid w:val="00771319"/>
    <w:rsid w:val="007713E8"/>
    <w:rsid w:val="00771794"/>
    <w:rsid w:val="00771CCF"/>
    <w:rsid w:val="00771D5B"/>
    <w:rsid w:val="00771F7D"/>
    <w:rsid w:val="007724CD"/>
    <w:rsid w:val="00772C3E"/>
    <w:rsid w:val="00772EFA"/>
    <w:rsid w:val="00772FE4"/>
    <w:rsid w:val="00773063"/>
    <w:rsid w:val="007730F4"/>
    <w:rsid w:val="007736E8"/>
    <w:rsid w:val="00773DD1"/>
    <w:rsid w:val="00773F36"/>
    <w:rsid w:val="007745D6"/>
    <w:rsid w:val="00774615"/>
    <w:rsid w:val="00774ACE"/>
    <w:rsid w:val="00775823"/>
    <w:rsid w:val="00775D37"/>
    <w:rsid w:val="00775F57"/>
    <w:rsid w:val="00776372"/>
    <w:rsid w:val="00776584"/>
    <w:rsid w:val="00776834"/>
    <w:rsid w:val="0077697F"/>
    <w:rsid w:val="007769EF"/>
    <w:rsid w:val="00776D4F"/>
    <w:rsid w:val="00776DDC"/>
    <w:rsid w:val="007770F9"/>
    <w:rsid w:val="00777179"/>
    <w:rsid w:val="0077750C"/>
    <w:rsid w:val="0077760B"/>
    <w:rsid w:val="00777945"/>
    <w:rsid w:val="00777D40"/>
    <w:rsid w:val="00777F45"/>
    <w:rsid w:val="00777F8D"/>
    <w:rsid w:val="00777FD7"/>
    <w:rsid w:val="00780497"/>
    <w:rsid w:val="00780A30"/>
    <w:rsid w:val="00780B8D"/>
    <w:rsid w:val="00780B8E"/>
    <w:rsid w:val="00780DEA"/>
    <w:rsid w:val="00780FE4"/>
    <w:rsid w:val="007810BE"/>
    <w:rsid w:val="0078130F"/>
    <w:rsid w:val="00781649"/>
    <w:rsid w:val="007823D6"/>
    <w:rsid w:val="0078254E"/>
    <w:rsid w:val="007825E7"/>
    <w:rsid w:val="00782628"/>
    <w:rsid w:val="007826AB"/>
    <w:rsid w:val="00782C2F"/>
    <w:rsid w:val="00783363"/>
    <w:rsid w:val="007834E8"/>
    <w:rsid w:val="007836C6"/>
    <w:rsid w:val="0078373A"/>
    <w:rsid w:val="00783A39"/>
    <w:rsid w:val="007840E2"/>
    <w:rsid w:val="00784518"/>
    <w:rsid w:val="007845A9"/>
    <w:rsid w:val="00784DB1"/>
    <w:rsid w:val="007851AC"/>
    <w:rsid w:val="007854C7"/>
    <w:rsid w:val="0078569F"/>
    <w:rsid w:val="00785803"/>
    <w:rsid w:val="00785EB4"/>
    <w:rsid w:val="0078609A"/>
    <w:rsid w:val="00786BC9"/>
    <w:rsid w:val="00786D36"/>
    <w:rsid w:val="00786F85"/>
    <w:rsid w:val="0078731A"/>
    <w:rsid w:val="00787487"/>
    <w:rsid w:val="0078768A"/>
    <w:rsid w:val="007906F1"/>
    <w:rsid w:val="00790796"/>
    <w:rsid w:val="007907BE"/>
    <w:rsid w:val="00790EDA"/>
    <w:rsid w:val="00791349"/>
    <w:rsid w:val="0079175F"/>
    <w:rsid w:val="00791A76"/>
    <w:rsid w:val="00791D85"/>
    <w:rsid w:val="00791DAF"/>
    <w:rsid w:val="00791F0E"/>
    <w:rsid w:val="00792360"/>
    <w:rsid w:val="007924CA"/>
    <w:rsid w:val="00792B79"/>
    <w:rsid w:val="0079364A"/>
    <w:rsid w:val="007937A0"/>
    <w:rsid w:val="00793829"/>
    <w:rsid w:val="00793C84"/>
    <w:rsid w:val="00793D2E"/>
    <w:rsid w:val="00793E7E"/>
    <w:rsid w:val="00794CBF"/>
    <w:rsid w:val="00795365"/>
    <w:rsid w:val="007954BC"/>
    <w:rsid w:val="0079567E"/>
    <w:rsid w:val="00795D04"/>
    <w:rsid w:val="00795FCA"/>
    <w:rsid w:val="007961D5"/>
    <w:rsid w:val="00796699"/>
    <w:rsid w:val="007968D2"/>
    <w:rsid w:val="00796A6F"/>
    <w:rsid w:val="00796C5D"/>
    <w:rsid w:val="007975DA"/>
    <w:rsid w:val="00797939"/>
    <w:rsid w:val="00797B06"/>
    <w:rsid w:val="00797B74"/>
    <w:rsid w:val="00797B9C"/>
    <w:rsid w:val="007A0483"/>
    <w:rsid w:val="007A07E1"/>
    <w:rsid w:val="007A0812"/>
    <w:rsid w:val="007A0A4D"/>
    <w:rsid w:val="007A1065"/>
    <w:rsid w:val="007A1462"/>
    <w:rsid w:val="007A1679"/>
    <w:rsid w:val="007A1B19"/>
    <w:rsid w:val="007A1D86"/>
    <w:rsid w:val="007A2548"/>
    <w:rsid w:val="007A2746"/>
    <w:rsid w:val="007A2A97"/>
    <w:rsid w:val="007A2CDC"/>
    <w:rsid w:val="007A371B"/>
    <w:rsid w:val="007A3832"/>
    <w:rsid w:val="007A3A0F"/>
    <w:rsid w:val="007A3AFD"/>
    <w:rsid w:val="007A3CD1"/>
    <w:rsid w:val="007A3E60"/>
    <w:rsid w:val="007A407D"/>
    <w:rsid w:val="007A4179"/>
    <w:rsid w:val="007A441A"/>
    <w:rsid w:val="007A456F"/>
    <w:rsid w:val="007A464F"/>
    <w:rsid w:val="007A4EE9"/>
    <w:rsid w:val="007A4F0F"/>
    <w:rsid w:val="007A5547"/>
    <w:rsid w:val="007A5699"/>
    <w:rsid w:val="007A5A05"/>
    <w:rsid w:val="007A5B78"/>
    <w:rsid w:val="007A5E98"/>
    <w:rsid w:val="007A6196"/>
    <w:rsid w:val="007A63D5"/>
    <w:rsid w:val="007A647A"/>
    <w:rsid w:val="007A689A"/>
    <w:rsid w:val="007A68EA"/>
    <w:rsid w:val="007A6B7D"/>
    <w:rsid w:val="007A6EB6"/>
    <w:rsid w:val="007A72F9"/>
    <w:rsid w:val="007A737B"/>
    <w:rsid w:val="007A7511"/>
    <w:rsid w:val="007A7629"/>
    <w:rsid w:val="007A7806"/>
    <w:rsid w:val="007B066F"/>
    <w:rsid w:val="007B067A"/>
    <w:rsid w:val="007B0B0C"/>
    <w:rsid w:val="007B0B85"/>
    <w:rsid w:val="007B0DFE"/>
    <w:rsid w:val="007B1027"/>
    <w:rsid w:val="007B1094"/>
    <w:rsid w:val="007B1691"/>
    <w:rsid w:val="007B174F"/>
    <w:rsid w:val="007B1863"/>
    <w:rsid w:val="007B18C5"/>
    <w:rsid w:val="007B1925"/>
    <w:rsid w:val="007B1EF3"/>
    <w:rsid w:val="007B22E0"/>
    <w:rsid w:val="007B283B"/>
    <w:rsid w:val="007B28CA"/>
    <w:rsid w:val="007B2AD6"/>
    <w:rsid w:val="007B2B37"/>
    <w:rsid w:val="007B2B68"/>
    <w:rsid w:val="007B3473"/>
    <w:rsid w:val="007B358D"/>
    <w:rsid w:val="007B3A4D"/>
    <w:rsid w:val="007B412D"/>
    <w:rsid w:val="007B428A"/>
    <w:rsid w:val="007B4663"/>
    <w:rsid w:val="007B4A0A"/>
    <w:rsid w:val="007B4F6A"/>
    <w:rsid w:val="007B518E"/>
    <w:rsid w:val="007B5401"/>
    <w:rsid w:val="007B5FB4"/>
    <w:rsid w:val="007B68C2"/>
    <w:rsid w:val="007B6B2B"/>
    <w:rsid w:val="007B757F"/>
    <w:rsid w:val="007B7949"/>
    <w:rsid w:val="007B7A33"/>
    <w:rsid w:val="007B7D30"/>
    <w:rsid w:val="007C04E5"/>
    <w:rsid w:val="007C0606"/>
    <w:rsid w:val="007C09CD"/>
    <w:rsid w:val="007C0BB0"/>
    <w:rsid w:val="007C0FA9"/>
    <w:rsid w:val="007C1586"/>
    <w:rsid w:val="007C1720"/>
    <w:rsid w:val="007C18FB"/>
    <w:rsid w:val="007C1DE8"/>
    <w:rsid w:val="007C2413"/>
    <w:rsid w:val="007C25AE"/>
    <w:rsid w:val="007C260C"/>
    <w:rsid w:val="007C26AC"/>
    <w:rsid w:val="007C2764"/>
    <w:rsid w:val="007C2C2A"/>
    <w:rsid w:val="007C3152"/>
    <w:rsid w:val="007C333B"/>
    <w:rsid w:val="007C3547"/>
    <w:rsid w:val="007C35FB"/>
    <w:rsid w:val="007C3914"/>
    <w:rsid w:val="007C3CEA"/>
    <w:rsid w:val="007C3CFD"/>
    <w:rsid w:val="007C3D92"/>
    <w:rsid w:val="007C3E6F"/>
    <w:rsid w:val="007C3E98"/>
    <w:rsid w:val="007C414A"/>
    <w:rsid w:val="007C41B6"/>
    <w:rsid w:val="007C42F9"/>
    <w:rsid w:val="007C5677"/>
    <w:rsid w:val="007C57C6"/>
    <w:rsid w:val="007C5A8F"/>
    <w:rsid w:val="007C5B38"/>
    <w:rsid w:val="007C5C9E"/>
    <w:rsid w:val="007C6313"/>
    <w:rsid w:val="007C694C"/>
    <w:rsid w:val="007C6AF2"/>
    <w:rsid w:val="007C6BC3"/>
    <w:rsid w:val="007C7291"/>
    <w:rsid w:val="007C76E8"/>
    <w:rsid w:val="007C76EF"/>
    <w:rsid w:val="007C7D8F"/>
    <w:rsid w:val="007D01E6"/>
    <w:rsid w:val="007D0326"/>
    <w:rsid w:val="007D035E"/>
    <w:rsid w:val="007D036C"/>
    <w:rsid w:val="007D0396"/>
    <w:rsid w:val="007D0644"/>
    <w:rsid w:val="007D1020"/>
    <w:rsid w:val="007D16BB"/>
    <w:rsid w:val="007D1801"/>
    <w:rsid w:val="007D1FE0"/>
    <w:rsid w:val="007D20BB"/>
    <w:rsid w:val="007D261E"/>
    <w:rsid w:val="007D2A02"/>
    <w:rsid w:val="007D2B14"/>
    <w:rsid w:val="007D2D28"/>
    <w:rsid w:val="007D2F61"/>
    <w:rsid w:val="007D3004"/>
    <w:rsid w:val="007D3137"/>
    <w:rsid w:val="007D337D"/>
    <w:rsid w:val="007D3CD9"/>
    <w:rsid w:val="007D3D0E"/>
    <w:rsid w:val="007D3D29"/>
    <w:rsid w:val="007D3D33"/>
    <w:rsid w:val="007D3EE1"/>
    <w:rsid w:val="007D41C2"/>
    <w:rsid w:val="007D449C"/>
    <w:rsid w:val="007D4944"/>
    <w:rsid w:val="007D4F02"/>
    <w:rsid w:val="007D4F75"/>
    <w:rsid w:val="007D5004"/>
    <w:rsid w:val="007D5274"/>
    <w:rsid w:val="007D59EA"/>
    <w:rsid w:val="007D5B28"/>
    <w:rsid w:val="007D60C6"/>
    <w:rsid w:val="007D6407"/>
    <w:rsid w:val="007D674C"/>
    <w:rsid w:val="007D6B7B"/>
    <w:rsid w:val="007D6C0F"/>
    <w:rsid w:val="007D6CF1"/>
    <w:rsid w:val="007D7131"/>
    <w:rsid w:val="007D7258"/>
    <w:rsid w:val="007D7BEC"/>
    <w:rsid w:val="007D7CE3"/>
    <w:rsid w:val="007E051A"/>
    <w:rsid w:val="007E052A"/>
    <w:rsid w:val="007E06A5"/>
    <w:rsid w:val="007E0798"/>
    <w:rsid w:val="007E07CC"/>
    <w:rsid w:val="007E0BE5"/>
    <w:rsid w:val="007E14F2"/>
    <w:rsid w:val="007E1B72"/>
    <w:rsid w:val="007E22BB"/>
    <w:rsid w:val="007E270F"/>
    <w:rsid w:val="007E284B"/>
    <w:rsid w:val="007E3216"/>
    <w:rsid w:val="007E3C07"/>
    <w:rsid w:val="007E3EE3"/>
    <w:rsid w:val="007E4548"/>
    <w:rsid w:val="007E46CD"/>
    <w:rsid w:val="007E48DD"/>
    <w:rsid w:val="007E4C93"/>
    <w:rsid w:val="007E545D"/>
    <w:rsid w:val="007E57DE"/>
    <w:rsid w:val="007E57F5"/>
    <w:rsid w:val="007E5868"/>
    <w:rsid w:val="007E5902"/>
    <w:rsid w:val="007E59A7"/>
    <w:rsid w:val="007E6719"/>
    <w:rsid w:val="007E68ED"/>
    <w:rsid w:val="007E69ED"/>
    <w:rsid w:val="007E6ACB"/>
    <w:rsid w:val="007E6C13"/>
    <w:rsid w:val="007E6FA7"/>
    <w:rsid w:val="007E7665"/>
    <w:rsid w:val="007E7705"/>
    <w:rsid w:val="007E7A6C"/>
    <w:rsid w:val="007E7B2D"/>
    <w:rsid w:val="007E7C48"/>
    <w:rsid w:val="007E7E25"/>
    <w:rsid w:val="007F0221"/>
    <w:rsid w:val="007F034B"/>
    <w:rsid w:val="007F0442"/>
    <w:rsid w:val="007F07B9"/>
    <w:rsid w:val="007F0928"/>
    <w:rsid w:val="007F0A56"/>
    <w:rsid w:val="007F0EAE"/>
    <w:rsid w:val="007F10D6"/>
    <w:rsid w:val="007F15CE"/>
    <w:rsid w:val="007F1E88"/>
    <w:rsid w:val="007F26B0"/>
    <w:rsid w:val="007F2A8A"/>
    <w:rsid w:val="007F2B8C"/>
    <w:rsid w:val="007F2CD7"/>
    <w:rsid w:val="007F3028"/>
    <w:rsid w:val="007F31AD"/>
    <w:rsid w:val="007F3568"/>
    <w:rsid w:val="007F39E4"/>
    <w:rsid w:val="007F422D"/>
    <w:rsid w:val="007F4582"/>
    <w:rsid w:val="007F4BC8"/>
    <w:rsid w:val="007F4DBA"/>
    <w:rsid w:val="007F4E27"/>
    <w:rsid w:val="007F519C"/>
    <w:rsid w:val="007F534D"/>
    <w:rsid w:val="007F54A2"/>
    <w:rsid w:val="007F54FE"/>
    <w:rsid w:val="007F5523"/>
    <w:rsid w:val="007F5535"/>
    <w:rsid w:val="007F5D32"/>
    <w:rsid w:val="007F60FE"/>
    <w:rsid w:val="007F706B"/>
    <w:rsid w:val="007F72DC"/>
    <w:rsid w:val="007F795F"/>
    <w:rsid w:val="00800292"/>
    <w:rsid w:val="008003EF"/>
    <w:rsid w:val="0080069C"/>
    <w:rsid w:val="008006F3"/>
    <w:rsid w:val="008006FD"/>
    <w:rsid w:val="00800A0B"/>
    <w:rsid w:val="00801364"/>
    <w:rsid w:val="0080148D"/>
    <w:rsid w:val="00801493"/>
    <w:rsid w:val="0080156B"/>
    <w:rsid w:val="00801A3A"/>
    <w:rsid w:val="00801B6A"/>
    <w:rsid w:val="008025BD"/>
    <w:rsid w:val="008026E2"/>
    <w:rsid w:val="008027AA"/>
    <w:rsid w:val="008028BD"/>
    <w:rsid w:val="008029F7"/>
    <w:rsid w:val="00802B63"/>
    <w:rsid w:val="00802DEF"/>
    <w:rsid w:val="008030D4"/>
    <w:rsid w:val="00803829"/>
    <w:rsid w:val="00804114"/>
    <w:rsid w:val="00804455"/>
    <w:rsid w:val="00804478"/>
    <w:rsid w:val="0080448C"/>
    <w:rsid w:val="0080456B"/>
    <w:rsid w:val="00804634"/>
    <w:rsid w:val="008047D0"/>
    <w:rsid w:val="008047E8"/>
    <w:rsid w:val="00804B8B"/>
    <w:rsid w:val="00804C66"/>
    <w:rsid w:val="00804C94"/>
    <w:rsid w:val="00804E6B"/>
    <w:rsid w:val="008052CA"/>
    <w:rsid w:val="0080531E"/>
    <w:rsid w:val="00805A22"/>
    <w:rsid w:val="00805C3D"/>
    <w:rsid w:val="00805C72"/>
    <w:rsid w:val="0080632A"/>
    <w:rsid w:val="00806F1D"/>
    <w:rsid w:val="00807343"/>
    <w:rsid w:val="008077ED"/>
    <w:rsid w:val="00807AEB"/>
    <w:rsid w:val="00807B6F"/>
    <w:rsid w:val="00807DDD"/>
    <w:rsid w:val="00807E93"/>
    <w:rsid w:val="00807EC7"/>
    <w:rsid w:val="00810172"/>
    <w:rsid w:val="00810762"/>
    <w:rsid w:val="008107B7"/>
    <w:rsid w:val="00810858"/>
    <w:rsid w:val="00810EFF"/>
    <w:rsid w:val="00811314"/>
    <w:rsid w:val="0081169A"/>
    <w:rsid w:val="008118A5"/>
    <w:rsid w:val="00811A39"/>
    <w:rsid w:val="00811D23"/>
    <w:rsid w:val="00811D3E"/>
    <w:rsid w:val="00811EAE"/>
    <w:rsid w:val="00811F36"/>
    <w:rsid w:val="00812225"/>
    <w:rsid w:val="00812452"/>
    <w:rsid w:val="008128D0"/>
    <w:rsid w:val="0081291B"/>
    <w:rsid w:val="008131A9"/>
    <w:rsid w:val="00813494"/>
    <w:rsid w:val="008135E7"/>
    <w:rsid w:val="00813622"/>
    <w:rsid w:val="008138B8"/>
    <w:rsid w:val="00813DCF"/>
    <w:rsid w:val="00813FAB"/>
    <w:rsid w:val="0081428A"/>
    <w:rsid w:val="008147F1"/>
    <w:rsid w:val="0081498C"/>
    <w:rsid w:val="00814AE1"/>
    <w:rsid w:val="00814DD9"/>
    <w:rsid w:val="00814FAB"/>
    <w:rsid w:val="00815D31"/>
    <w:rsid w:val="00815F25"/>
    <w:rsid w:val="00815F2C"/>
    <w:rsid w:val="00815F7B"/>
    <w:rsid w:val="0081601F"/>
    <w:rsid w:val="00816064"/>
    <w:rsid w:val="008161B7"/>
    <w:rsid w:val="00816560"/>
    <w:rsid w:val="00816D67"/>
    <w:rsid w:val="00816D88"/>
    <w:rsid w:val="0081711A"/>
    <w:rsid w:val="00817437"/>
    <w:rsid w:val="008174B2"/>
    <w:rsid w:val="008177B8"/>
    <w:rsid w:val="00817820"/>
    <w:rsid w:val="00817CFF"/>
    <w:rsid w:val="00817EF3"/>
    <w:rsid w:val="0082000D"/>
    <w:rsid w:val="0082023D"/>
    <w:rsid w:val="0082037E"/>
    <w:rsid w:val="008208C4"/>
    <w:rsid w:val="00820C9C"/>
    <w:rsid w:val="00820E7D"/>
    <w:rsid w:val="00820F55"/>
    <w:rsid w:val="0082125D"/>
    <w:rsid w:val="008213F2"/>
    <w:rsid w:val="00821572"/>
    <w:rsid w:val="008218F4"/>
    <w:rsid w:val="00821901"/>
    <w:rsid w:val="00821919"/>
    <w:rsid w:val="00821BF7"/>
    <w:rsid w:val="00821D9C"/>
    <w:rsid w:val="00821E75"/>
    <w:rsid w:val="00822310"/>
    <w:rsid w:val="008228F8"/>
    <w:rsid w:val="00822FFB"/>
    <w:rsid w:val="00823793"/>
    <w:rsid w:val="00823794"/>
    <w:rsid w:val="008237B3"/>
    <w:rsid w:val="008237F4"/>
    <w:rsid w:val="00823EBE"/>
    <w:rsid w:val="00823F67"/>
    <w:rsid w:val="00824022"/>
    <w:rsid w:val="00824199"/>
    <w:rsid w:val="00824703"/>
    <w:rsid w:val="00824786"/>
    <w:rsid w:val="0082483A"/>
    <w:rsid w:val="00824A81"/>
    <w:rsid w:val="00824C25"/>
    <w:rsid w:val="008257B8"/>
    <w:rsid w:val="00825F83"/>
    <w:rsid w:val="00825F98"/>
    <w:rsid w:val="008260ED"/>
    <w:rsid w:val="00826144"/>
    <w:rsid w:val="00826443"/>
    <w:rsid w:val="0082699D"/>
    <w:rsid w:val="00826CB0"/>
    <w:rsid w:val="00826E6B"/>
    <w:rsid w:val="0082717E"/>
    <w:rsid w:val="008275FD"/>
    <w:rsid w:val="0082775E"/>
    <w:rsid w:val="00827A52"/>
    <w:rsid w:val="00827C67"/>
    <w:rsid w:val="00830820"/>
    <w:rsid w:val="00830BA1"/>
    <w:rsid w:val="00830C4D"/>
    <w:rsid w:val="00830EB2"/>
    <w:rsid w:val="00831060"/>
    <w:rsid w:val="00831652"/>
    <w:rsid w:val="0083168C"/>
    <w:rsid w:val="0083202E"/>
    <w:rsid w:val="00832320"/>
    <w:rsid w:val="00832D71"/>
    <w:rsid w:val="00832DDC"/>
    <w:rsid w:val="0083304F"/>
    <w:rsid w:val="008334C9"/>
    <w:rsid w:val="00834122"/>
    <w:rsid w:val="00834D29"/>
    <w:rsid w:val="008352C5"/>
    <w:rsid w:val="008357E4"/>
    <w:rsid w:val="00835840"/>
    <w:rsid w:val="008358A6"/>
    <w:rsid w:val="008359FB"/>
    <w:rsid w:val="00835A42"/>
    <w:rsid w:val="00835A5D"/>
    <w:rsid w:val="00835C56"/>
    <w:rsid w:val="008360FC"/>
    <w:rsid w:val="008363C5"/>
    <w:rsid w:val="008364A3"/>
    <w:rsid w:val="00836935"/>
    <w:rsid w:val="00836E81"/>
    <w:rsid w:val="00836FBC"/>
    <w:rsid w:val="00837063"/>
    <w:rsid w:val="008372A4"/>
    <w:rsid w:val="0083735D"/>
    <w:rsid w:val="008377C1"/>
    <w:rsid w:val="008377EE"/>
    <w:rsid w:val="00837C90"/>
    <w:rsid w:val="00837D1E"/>
    <w:rsid w:val="00837D7E"/>
    <w:rsid w:val="00837EB1"/>
    <w:rsid w:val="0084042B"/>
    <w:rsid w:val="008409BB"/>
    <w:rsid w:val="00840EE3"/>
    <w:rsid w:val="00840FAE"/>
    <w:rsid w:val="0084184A"/>
    <w:rsid w:val="00841BEF"/>
    <w:rsid w:val="00841F10"/>
    <w:rsid w:val="00841F8E"/>
    <w:rsid w:val="008422C3"/>
    <w:rsid w:val="008423A0"/>
    <w:rsid w:val="008423F2"/>
    <w:rsid w:val="008425B5"/>
    <w:rsid w:val="00842A30"/>
    <w:rsid w:val="00842F37"/>
    <w:rsid w:val="00842F71"/>
    <w:rsid w:val="0084306B"/>
    <w:rsid w:val="00843179"/>
    <w:rsid w:val="00843667"/>
    <w:rsid w:val="0084386A"/>
    <w:rsid w:val="00843E0E"/>
    <w:rsid w:val="008442EA"/>
    <w:rsid w:val="0084430D"/>
    <w:rsid w:val="00844589"/>
    <w:rsid w:val="008446EA"/>
    <w:rsid w:val="00844794"/>
    <w:rsid w:val="00844F6E"/>
    <w:rsid w:val="00844FE7"/>
    <w:rsid w:val="008456B5"/>
    <w:rsid w:val="00845969"/>
    <w:rsid w:val="00845A12"/>
    <w:rsid w:val="00845C27"/>
    <w:rsid w:val="00845F37"/>
    <w:rsid w:val="00845FF5"/>
    <w:rsid w:val="00846001"/>
    <w:rsid w:val="0084615D"/>
    <w:rsid w:val="008463DF"/>
    <w:rsid w:val="0084642A"/>
    <w:rsid w:val="008465C4"/>
    <w:rsid w:val="00846710"/>
    <w:rsid w:val="0084678B"/>
    <w:rsid w:val="00847695"/>
    <w:rsid w:val="00847794"/>
    <w:rsid w:val="008478ED"/>
    <w:rsid w:val="00847EA8"/>
    <w:rsid w:val="008502C1"/>
    <w:rsid w:val="00850460"/>
    <w:rsid w:val="0085048B"/>
    <w:rsid w:val="00850DC5"/>
    <w:rsid w:val="00850FB6"/>
    <w:rsid w:val="0085118C"/>
    <w:rsid w:val="00851728"/>
    <w:rsid w:val="0085180E"/>
    <w:rsid w:val="00851833"/>
    <w:rsid w:val="00851DFF"/>
    <w:rsid w:val="00852543"/>
    <w:rsid w:val="0085288D"/>
    <w:rsid w:val="00852C7F"/>
    <w:rsid w:val="00853064"/>
    <w:rsid w:val="00853084"/>
    <w:rsid w:val="00853142"/>
    <w:rsid w:val="008536E2"/>
    <w:rsid w:val="00853963"/>
    <w:rsid w:val="00853A56"/>
    <w:rsid w:val="00853A67"/>
    <w:rsid w:val="00853FC8"/>
    <w:rsid w:val="008540A6"/>
    <w:rsid w:val="008540D1"/>
    <w:rsid w:val="00854420"/>
    <w:rsid w:val="00854436"/>
    <w:rsid w:val="00854481"/>
    <w:rsid w:val="00854511"/>
    <w:rsid w:val="00854792"/>
    <w:rsid w:val="008548EB"/>
    <w:rsid w:val="00854A63"/>
    <w:rsid w:val="0085588D"/>
    <w:rsid w:val="00855F05"/>
    <w:rsid w:val="00856B69"/>
    <w:rsid w:val="00856EBD"/>
    <w:rsid w:val="00857034"/>
    <w:rsid w:val="00857591"/>
    <w:rsid w:val="00857B2A"/>
    <w:rsid w:val="00857E88"/>
    <w:rsid w:val="00860780"/>
    <w:rsid w:val="008607FD"/>
    <w:rsid w:val="00861127"/>
    <w:rsid w:val="008611F8"/>
    <w:rsid w:val="008612DB"/>
    <w:rsid w:val="0086134D"/>
    <w:rsid w:val="0086177D"/>
    <w:rsid w:val="00861B57"/>
    <w:rsid w:val="00861DFB"/>
    <w:rsid w:val="008624E6"/>
    <w:rsid w:val="00862A88"/>
    <w:rsid w:val="00862AC4"/>
    <w:rsid w:val="00862F1B"/>
    <w:rsid w:val="008633AC"/>
    <w:rsid w:val="008634E3"/>
    <w:rsid w:val="0086370D"/>
    <w:rsid w:val="0086379E"/>
    <w:rsid w:val="008639C1"/>
    <w:rsid w:val="008639F2"/>
    <w:rsid w:val="00863E18"/>
    <w:rsid w:val="00864627"/>
    <w:rsid w:val="00864635"/>
    <w:rsid w:val="00864678"/>
    <w:rsid w:val="008647A1"/>
    <w:rsid w:val="008648DB"/>
    <w:rsid w:val="00864C1A"/>
    <w:rsid w:val="00864C59"/>
    <w:rsid w:val="00864D31"/>
    <w:rsid w:val="00864FEC"/>
    <w:rsid w:val="00865197"/>
    <w:rsid w:val="00865217"/>
    <w:rsid w:val="0086566E"/>
    <w:rsid w:val="00865671"/>
    <w:rsid w:val="008658AA"/>
    <w:rsid w:val="00865AAD"/>
    <w:rsid w:val="00865CBD"/>
    <w:rsid w:val="0086665C"/>
    <w:rsid w:val="0086679E"/>
    <w:rsid w:val="00866837"/>
    <w:rsid w:val="008669F1"/>
    <w:rsid w:val="00866B89"/>
    <w:rsid w:val="00866BB9"/>
    <w:rsid w:val="00866E37"/>
    <w:rsid w:val="00866F9E"/>
    <w:rsid w:val="0086717C"/>
    <w:rsid w:val="008671A3"/>
    <w:rsid w:val="008672E2"/>
    <w:rsid w:val="0086793D"/>
    <w:rsid w:val="00867B1C"/>
    <w:rsid w:val="00867BF2"/>
    <w:rsid w:val="0087040E"/>
    <w:rsid w:val="00870943"/>
    <w:rsid w:val="00870E04"/>
    <w:rsid w:val="008713D6"/>
    <w:rsid w:val="0087151C"/>
    <w:rsid w:val="00871643"/>
    <w:rsid w:val="00871ACA"/>
    <w:rsid w:val="00872273"/>
    <w:rsid w:val="00872769"/>
    <w:rsid w:val="0087281D"/>
    <w:rsid w:val="00872828"/>
    <w:rsid w:val="00872AF1"/>
    <w:rsid w:val="00872C8E"/>
    <w:rsid w:val="0087310B"/>
    <w:rsid w:val="008732D8"/>
    <w:rsid w:val="00873351"/>
    <w:rsid w:val="00873377"/>
    <w:rsid w:val="00873577"/>
    <w:rsid w:val="008735EE"/>
    <w:rsid w:val="0087409F"/>
    <w:rsid w:val="008740B8"/>
    <w:rsid w:val="00874AE5"/>
    <w:rsid w:val="00874D58"/>
    <w:rsid w:val="008750D2"/>
    <w:rsid w:val="0087545C"/>
    <w:rsid w:val="0087569A"/>
    <w:rsid w:val="00875755"/>
    <w:rsid w:val="00875AB5"/>
    <w:rsid w:val="00875C91"/>
    <w:rsid w:val="00875F85"/>
    <w:rsid w:val="00876C6B"/>
    <w:rsid w:val="00876DC9"/>
    <w:rsid w:val="00877015"/>
    <w:rsid w:val="00877054"/>
    <w:rsid w:val="008770AE"/>
    <w:rsid w:val="008770B3"/>
    <w:rsid w:val="00877125"/>
    <w:rsid w:val="008777C2"/>
    <w:rsid w:val="00877A77"/>
    <w:rsid w:val="00877D6E"/>
    <w:rsid w:val="00877D6F"/>
    <w:rsid w:val="008805BB"/>
    <w:rsid w:val="00880666"/>
    <w:rsid w:val="008813D8"/>
    <w:rsid w:val="00881511"/>
    <w:rsid w:val="0088192D"/>
    <w:rsid w:val="0088194A"/>
    <w:rsid w:val="00882448"/>
    <w:rsid w:val="0088269D"/>
    <w:rsid w:val="008828AD"/>
    <w:rsid w:val="0088299F"/>
    <w:rsid w:val="008829CE"/>
    <w:rsid w:val="00882F1D"/>
    <w:rsid w:val="008839EA"/>
    <w:rsid w:val="00883A4D"/>
    <w:rsid w:val="00883B21"/>
    <w:rsid w:val="00883E9A"/>
    <w:rsid w:val="00883F8F"/>
    <w:rsid w:val="00884235"/>
    <w:rsid w:val="0088437F"/>
    <w:rsid w:val="00884463"/>
    <w:rsid w:val="008846BF"/>
    <w:rsid w:val="00885285"/>
    <w:rsid w:val="008855E9"/>
    <w:rsid w:val="0088589A"/>
    <w:rsid w:val="00885985"/>
    <w:rsid w:val="00885E7A"/>
    <w:rsid w:val="008865FB"/>
    <w:rsid w:val="00886699"/>
    <w:rsid w:val="00886A21"/>
    <w:rsid w:val="00886CE0"/>
    <w:rsid w:val="0088709A"/>
    <w:rsid w:val="00890B5B"/>
    <w:rsid w:val="00890B67"/>
    <w:rsid w:val="00890CA8"/>
    <w:rsid w:val="0089132F"/>
    <w:rsid w:val="008917C3"/>
    <w:rsid w:val="0089199F"/>
    <w:rsid w:val="00891C32"/>
    <w:rsid w:val="00891CD1"/>
    <w:rsid w:val="00891D7F"/>
    <w:rsid w:val="00892265"/>
    <w:rsid w:val="0089233E"/>
    <w:rsid w:val="008927B9"/>
    <w:rsid w:val="00892F27"/>
    <w:rsid w:val="0089325C"/>
    <w:rsid w:val="0089330E"/>
    <w:rsid w:val="00893323"/>
    <w:rsid w:val="00893675"/>
    <w:rsid w:val="008936D0"/>
    <w:rsid w:val="008938BD"/>
    <w:rsid w:val="008938C2"/>
    <w:rsid w:val="00893A8E"/>
    <w:rsid w:val="00893DD2"/>
    <w:rsid w:val="00893E27"/>
    <w:rsid w:val="008943B9"/>
    <w:rsid w:val="008945F7"/>
    <w:rsid w:val="0089463D"/>
    <w:rsid w:val="008948BD"/>
    <w:rsid w:val="00894FA7"/>
    <w:rsid w:val="008950BB"/>
    <w:rsid w:val="0089544E"/>
    <w:rsid w:val="0089554F"/>
    <w:rsid w:val="008955E6"/>
    <w:rsid w:val="00895B5F"/>
    <w:rsid w:val="00896270"/>
    <w:rsid w:val="0089637C"/>
    <w:rsid w:val="00896552"/>
    <w:rsid w:val="00896712"/>
    <w:rsid w:val="00896870"/>
    <w:rsid w:val="008969BD"/>
    <w:rsid w:val="00896A2C"/>
    <w:rsid w:val="00896C61"/>
    <w:rsid w:val="00896C95"/>
    <w:rsid w:val="00897081"/>
    <w:rsid w:val="0089727C"/>
    <w:rsid w:val="00897CAB"/>
    <w:rsid w:val="008A029D"/>
    <w:rsid w:val="008A0ACD"/>
    <w:rsid w:val="008A0C26"/>
    <w:rsid w:val="008A13BD"/>
    <w:rsid w:val="008A1596"/>
    <w:rsid w:val="008A1896"/>
    <w:rsid w:val="008A1A16"/>
    <w:rsid w:val="008A1C8C"/>
    <w:rsid w:val="008A1EDF"/>
    <w:rsid w:val="008A20C4"/>
    <w:rsid w:val="008A2353"/>
    <w:rsid w:val="008A2695"/>
    <w:rsid w:val="008A2DC9"/>
    <w:rsid w:val="008A2FF1"/>
    <w:rsid w:val="008A32D4"/>
    <w:rsid w:val="008A34BA"/>
    <w:rsid w:val="008A3644"/>
    <w:rsid w:val="008A367F"/>
    <w:rsid w:val="008A37AF"/>
    <w:rsid w:val="008A38BE"/>
    <w:rsid w:val="008A392D"/>
    <w:rsid w:val="008A3D62"/>
    <w:rsid w:val="008A4012"/>
    <w:rsid w:val="008A418E"/>
    <w:rsid w:val="008A448D"/>
    <w:rsid w:val="008A4A55"/>
    <w:rsid w:val="008A4A9E"/>
    <w:rsid w:val="008A4C87"/>
    <w:rsid w:val="008A506F"/>
    <w:rsid w:val="008A528A"/>
    <w:rsid w:val="008A5298"/>
    <w:rsid w:val="008A535A"/>
    <w:rsid w:val="008A5718"/>
    <w:rsid w:val="008A5AA7"/>
    <w:rsid w:val="008A5BFA"/>
    <w:rsid w:val="008A5F6F"/>
    <w:rsid w:val="008A63B4"/>
    <w:rsid w:val="008A680A"/>
    <w:rsid w:val="008A703A"/>
    <w:rsid w:val="008A720F"/>
    <w:rsid w:val="008A75D6"/>
    <w:rsid w:val="008A79F2"/>
    <w:rsid w:val="008A7BA2"/>
    <w:rsid w:val="008A7C72"/>
    <w:rsid w:val="008B04F2"/>
    <w:rsid w:val="008B0A55"/>
    <w:rsid w:val="008B0D0E"/>
    <w:rsid w:val="008B12BB"/>
    <w:rsid w:val="008B1411"/>
    <w:rsid w:val="008B17A2"/>
    <w:rsid w:val="008B184F"/>
    <w:rsid w:val="008B1869"/>
    <w:rsid w:val="008B1D1D"/>
    <w:rsid w:val="008B20C9"/>
    <w:rsid w:val="008B25F2"/>
    <w:rsid w:val="008B2643"/>
    <w:rsid w:val="008B2745"/>
    <w:rsid w:val="008B29B9"/>
    <w:rsid w:val="008B2FAE"/>
    <w:rsid w:val="008B3097"/>
    <w:rsid w:val="008B3317"/>
    <w:rsid w:val="008B33E1"/>
    <w:rsid w:val="008B3B52"/>
    <w:rsid w:val="008B3F40"/>
    <w:rsid w:val="008B414B"/>
    <w:rsid w:val="008B41CB"/>
    <w:rsid w:val="008B49BA"/>
    <w:rsid w:val="008B4E0E"/>
    <w:rsid w:val="008B4FB9"/>
    <w:rsid w:val="008B5038"/>
    <w:rsid w:val="008B54A1"/>
    <w:rsid w:val="008B55EA"/>
    <w:rsid w:val="008B5715"/>
    <w:rsid w:val="008B5A2D"/>
    <w:rsid w:val="008B5BC2"/>
    <w:rsid w:val="008B60AD"/>
    <w:rsid w:val="008B60BB"/>
    <w:rsid w:val="008B62FF"/>
    <w:rsid w:val="008B6399"/>
    <w:rsid w:val="008B640E"/>
    <w:rsid w:val="008B6732"/>
    <w:rsid w:val="008B68EC"/>
    <w:rsid w:val="008B6AA8"/>
    <w:rsid w:val="008B6F11"/>
    <w:rsid w:val="008B711E"/>
    <w:rsid w:val="008B735E"/>
    <w:rsid w:val="008B7CEF"/>
    <w:rsid w:val="008B7E1E"/>
    <w:rsid w:val="008B7E6A"/>
    <w:rsid w:val="008C03E5"/>
    <w:rsid w:val="008C042F"/>
    <w:rsid w:val="008C0443"/>
    <w:rsid w:val="008C057B"/>
    <w:rsid w:val="008C09DD"/>
    <w:rsid w:val="008C0CAC"/>
    <w:rsid w:val="008C0F4E"/>
    <w:rsid w:val="008C0FC3"/>
    <w:rsid w:val="008C13B4"/>
    <w:rsid w:val="008C1557"/>
    <w:rsid w:val="008C1B8C"/>
    <w:rsid w:val="008C2306"/>
    <w:rsid w:val="008C26D1"/>
    <w:rsid w:val="008C2B7F"/>
    <w:rsid w:val="008C2C89"/>
    <w:rsid w:val="008C303B"/>
    <w:rsid w:val="008C3634"/>
    <w:rsid w:val="008C36AC"/>
    <w:rsid w:val="008C3B45"/>
    <w:rsid w:val="008C3F30"/>
    <w:rsid w:val="008C45F2"/>
    <w:rsid w:val="008C4953"/>
    <w:rsid w:val="008C4AF0"/>
    <w:rsid w:val="008C4E44"/>
    <w:rsid w:val="008C558C"/>
    <w:rsid w:val="008C568B"/>
    <w:rsid w:val="008C5D96"/>
    <w:rsid w:val="008C624D"/>
    <w:rsid w:val="008C6255"/>
    <w:rsid w:val="008C684B"/>
    <w:rsid w:val="008C6ABD"/>
    <w:rsid w:val="008C6DC7"/>
    <w:rsid w:val="008C6F18"/>
    <w:rsid w:val="008C6F95"/>
    <w:rsid w:val="008C715D"/>
    <w:rsid w:val="008C7171"/>
    <w:rsid w:val="008C721F"/>
    <w:rsid w:val="008C7240"/>
    <w:rsid w:val="008C7685"/>
    <w:rsid w:val="008C773A"/>
    <w:rsid w:val="008D007A"/>
    <w:rsid w:val="008D07DE"/>
    <w:rsid w:val="008D0831"/>
    <w:rsid w:val="008D0B04"/>
    <w:rsid w:val="008D0C1C"/>
    <w:rsid w:val="008D0E40"/>
    <w:rsid w:val="008D10D2"/>
    <w:rsid w:val="008D1232"/>
    <w:rsid w:val="008D168D"/>
    <w:rsid w:val="008D1E7F"/>
    <w:rsid w:val="008D2367"/>
    <w:rsid w:val="008D2874"/>
    <w:rsid w:val="008D2D79"/>
    <w:rsid w:val="008D2D9A"/>
    <w:rsid w:val="008D36D2"/>
    <w:rsid w:val="008D3984"/>
    <w:rsid w:val="008D40DE"/>
    <w:rsid w:val="008D427A"/>
    <w:rsid w:val="008D45C3"/>
    <w:rsid w:val="008D4D05"/>
    <w:rsid w:val="008D4DAA"/>
    <w:rsid w:val="008D4DD5"/>
    <w:rsid w:val="008D4E85"/>
    <w:rsid w:val="008D5348"/>
    <w:rsid w:val="008D5657"/>
    <w:rsid w:val="008D57DC"/>
    <w:rsid w:val="008D590A"/>
    <w:rsid w:val="008D5966"/>
    <w:rsid w:val="008D5F2F"/>
    <w:rsid w:val="008D621F"/>
    <w:rsid w:val="008D657A"/>
    <w:rsid w:val="008D6752"/>
    <w:rsid w:val="008D69AA"/>
    <w:rsid w:val="008D69E7"/>
    <w:rsid w:val="008D6FC1"/>
    <w:rsid w:val="008D7946"/>
    <w:rsid w:val="008D7D88"/>
    <w:rsid w:val="008E0140"/>
    <w:rsid w:val="008E0688"/>
    <w:rsid w:val="008E06BA"/>
    <w:rsid w:val="008E0BEF"/>
    <w:rsid w:val="008E0E82"/>
    <w:rsid w:val="008E0F16"/>
    <w:rsid w:val="008E107E"/>
    <w:rsid w:val="008E2459"/>
    <w:rsid w:val="008E266D"/>
    <w:rsid w:val="008E2820"/>
    <w:rsid w:val="008E2ADE"/>
    <w:rsid w:val="008E2F0C"/>
    <w:rsid w:val="008E3568"/>
    <w:rsid w:val="008E3824"/>
    <w:rsid w:val="008E3E23"/>
    <w:rsid w:val="008E45F7"/>
    <w:rsid w:val="008E4BC5"/>
    <w:rsid w:val="008E5103"/>
    <w:rsid w:val="008E52DA"/>
    <w:rsid w:val="008E547B"/>
    <w:rsid w:val="008E5DF8"/>
    <w:rsid w:val="008E5F23"/>
    <w:rsid w:val="008E636C"/>
    <w:rsid w:val="008E6CAE"/>
    <w:rsid w:val="008E7B47"/>
    <w:rsid w:val="008E7DA2"/>
    <w:rsid w:val="008E7FE2"/>
    <w:rsid w:val="008F0172"/>
    <w:rsid w:val="008F0216"/>
    <w:rsid w:val="008F0250"/>
    <w:rsid w:val="008F0A85"/>
    <w:rsid w:val="008F11F4"/>
    <w:rsid w:val="008F17A7"/>
    <w:rsid w:val="008F18DB"/>
    <w:rsid w:val="008F1952"/>
    <w:rsid w:val="008F1986"/>
    <w:rsid w:val="008F1D7D"/>
    <w:rsid w:val="008F1EA5"/>
    <w:rsid w:val="008F1EF5"/>
    <w:rsid w:val="008F254D"/>
    <w:rsid w:val="008F28FE"/>
    <w:rsid w:val="008F30D3"/>
    <w:rsid w:val="008F310B"/>
    <w:rsid w:val="008F322B"/>
    <w:rsid w:val="008F3457"/>
    <w:rsid w:val="008F34CB"/>
    <w:rsid w:val="008F3519"/>
    <w:rsid w:val="008F3587"/>
    <w:rsid w:val="008F3933"/>
    <w:rsid w:val="008F3AD3"/>
    <w:rsid w:val="008F3CA7"/>
    <w:rsid w:val="008F3D19"/>
    <w:rsid w:val="008F3E80"/>
    <w:rsid w:val="008F3EAB"/>
    <w:rsid w:val="008F443F"/>
    <w:rsid w:val="008F4B5F"/>
    <w:rsid w:val="008F5375"/>
    <w:rsid w:val="008F551F"/>
    <w:rsid w:val="008F5DE5"/>
    <w:rsid w:val="008F5E42"/>
    <w:rsid w:val="008F62C5"/>
    <w:rsid w:val="008F63B1"/>
    <w:rsid w:val="008F6973"/>
    <w:rsid w:val="008F6E04"/>
    <w:rsid w:val="008F6E6A"/>
    <w:rsid w:val="008F776F"/>
    <w:rsid w:val="008F7AA7"/>
    <w:rsid w:val="0090033A"/>
    <w:rsid w:val="00900355"/>
    <w:rsid w:val="00900947"/>
    <w:rsid w:val="00900D7A"/>
    <w:rsid w:val="00900DD6"/>
    <w:rsid w:val="00900EB8"/>
    <w:rsid w:val="00900FBA"/>
    <w:rsid w:val="0090172A"/>
    <w:rsid w:val="00901903"/>
    <w:rsid w:val="00901E33"/>
    <w:rsid w:val="00901F59"/>
    <w:rsid w:val="00902125"/>
    <w:rsid w:val="00902936"/>
    <w:rsid w:val="00902E5B"/>
    <w:rsid w:val="00903E5F"/>
    <w:rsid w:val="00903FD9"/>
    <w:rsid w:val="00904500"/>
    <w:rsid w:val="00904CF5"/>
    <w:rsid w:val="0090501B"/>
    <w:rsid w:val="009050D7"/>
    <w:rsid w:val="00905259"/>
    <w:rsid w:val="0090556C"/>
    <w:rsid w:val="00905633"/>
    <w:rsid w:val="00905E03"/>
    <w:rsid w:val="00905EAE"/>
    <w:rsid w:val="00905F6F"/>
    <w:rsid w:val="009060C4"/>
    <w:rsid w:val="0090666A"/>
    <w:rsid w:val="00906979"/>
    <w:rsid w:val="00906C91"/>
    <w:rsid w:val="00906C95"/>
    <w:rsid w:val="00907656"/>
    <w:rsid w:val="00907B67"/>
    <w:rsid w:val="00907E47"/>
    <w:rsid w:val="00910191"/>
    <w:rsid w:val="009101BC"/>
    <w:rsid w:val="009103FB"/>
    <w:rsid w:val="009107BA"/>
    <w:rsid w:val="00910B92"/>
    <w:rsid w:val="009115EF"/>
    <w:rsid w:val="009116DD"/>
    <w:rsid w:val="00911A23"/>
    <w:rsid w:val="00911D23"/>
    <w:rsid w:val="00911E8B"/>
    <w:rsid w:val="00911FF7"/>
    <w:rsid w:val="00912D1C"/>
    <w:rsid w:val="00913019"/>
    <w:rsid w:val="00913037"/>
    <w:rsid w:val="0091331D"/>
    <w:rsid w:val="0091356B"/>
    <w:rsid w:val="00913717"/>
    <w:rsid w:val="00913E81"/>
    <w:rsid w:val="00913F1E"/>
    <w:rsid w:val="00913F98"/>
    <w:rsid w:val="00913FB2"/>
    <w:rsid w:val="009140C4"/>
    <w:rsid w:val="009144A9"/>
    <w:rsid w:val="00914508"/>
    <w:rsid w:val="0091468B"/>
    <w:rsid w:val="0091494A"/>
    <w:rsid w:val="00914B34"/>
    <w:rsid w:val="00914BB3"/>
    <w:rsid w:val="00914DB2"/>
    <w:rsid w:val="0091526F"/>
    <w:rsid w:val="009153D2"/>
    <w:rsid w:val="009153D5"/>
    <w:rsid w:val="00915547"/>
    <w:rsid w:val="009158E0"/>
    <w:rsid w:val="00915DA1"/>
    <w:rsid w:val="00915F6C"/>
    <w:rsid w:val="00916286"/>
    <w:rsid w:val="00916595"/>
    <w:rsid w:val="00916C47"/>
    <w:rsid w:val="00916F7F"/>
    <w:rsid w:val="0091704A"/>
    <w:rsid w:val="009171AD"/>
    <w:rsid w:val="00917569"/>
    <w:rsid w:val="00917630"/>
    <w:rsid w:val="00917E7D"/>
    <w:rsid w:val="00920174"/>
    <w:rsid w:val="009206CE"/>
    <w:rsid w:val="00920F1F"/>
    <w:rsid w:val="00921017"/>
    <w:rsid w:val="0092106D"/>
    <w:rsid w:val="009210AB"/>
    <w:rsid w:val="009219D2"/>
    <w:rsid w:val="00921A4E"/>
    <w:rsid w:val="00921E37"/>
    <w:rsid w:val="0092239C"/>
    <w:rsid w:val="00922511"/>
    <w:rsid w:val="00922539"/>
    <w:rsid w:val="009225C5"/>
    <w:rsid w:val="009227AE"/>
    <w:rsid w:val="0092293B"/>
    <w:rsid w:val="00922BAA"/>
    <w:rsid w:val="00922F07"/>
    <w:rsid w:val="00923463"/>
    <w:rsid w:val="00923BCE"/>
    <w:rsid w:val="009243CC"/>
    <w:rsid w:val="009243E8"/>
    <w:rsid w:val="0092456F"/>
    <w:rsid w:val="00924C4C"/>
    <w:rsid w:val="00925238"/>
    <w:rsid w:val="0092528D"/>
    <w:rsid w:val="0092528F"/>
    <w:rsid w:val="009254A3"/>
    <w:rsid w:val="00925ACF"/>
    <w:rsid w:val="00925C69"/>
    <w:rsid w:val="00925F06"/>
    <w:rsid w:val="0092615D"/>
    <w:rsid w:val="009262E6"/>
    <w:rsid w:val="0092638C"/>
    <w:rsid w:val="00926546"/>
    <w:rsid w:val="009265A1"/>
    <w:rsid w:val="009265BE"/>
    <w:rsid w:val="00926D98"/>
    <w:rsid w:val="00926ECF"/>
    <w:rsid w:val="0092714A"/>
    <w:rsid w:val="00927700"/>
    <w:rsid w:val="0093036E"/>
    <w:rsid w:val="009304C8"/>
    <w:rsid w:val="0093076B"/>
    <w:rsid w:val="00930E4D"/>
    <w:rsid w:val="00931224"/>
    <w:rsid w:val="00931830"/>
    <w:rsid w:val="00931D9F"/>
    <w:rsid w:val="00931E25"/>
    <w:rsid w:val="00932832"/>
    <w:rsid w:val="00932D60"/>
    <w:rsid w:val="009333D3"/>
    <w:rsid w:val="00933469"/>
    <w:rsid w:val="009336CF"/>
    <w:rsid w:val="009338EC"/>
    <w:rsid w:val="009339A0"/>
    <w:rsid w:val="009339B6"/>
    <w:rsid w:val="009339E9"/>
    <w:rsid w:val="00933B4C"/>
    <w:rsid w:val="00933DC4"/>
    <w:rsid w:val="0093431B"/>
    <w:rsid w:val="009346D6"/>
    <w:rsid w:val="00934737"/>
    <w:rsid w:val="00934743"/>
    <w:rsid w:val="0093487E"/>
    <w:rsid w:val="00934FFC"/>
    <w:rsid w:val="00934FFE"/>
    <w:rsid w:val="009351C9"/>
    <w:rsid w:val="00935570"/>
    <w:rsid w:val="00936405"/>
    <w:rsid w:val="00936B43"/>
    <w:rsid w:val="00936B64"/>
    <w:rsid w:val="00936C24"/>
    <w:rsid w:val="00936CBF"/>
    <w:rsid w:val="00936DCA"/>
    <w:rsid w:val="00936F76"/>
    <w:rsid w:val="0093731E"/>
    <w:rsid w:val="00937424"/>
    <w:rsid w:val="00937450"/>
    <w:rsid w:val="0093762A"/>
    <w:rsid w:val="009379C4"/>
    <w:rsid w:val="00940160"/>
    <w:rsid w:val="0094041A"/>
    <w:rsid w:val="00940D32"/>
    <w:rsid w:val="00940F12"/>
    <w:rsid w:val="0094102C"/>
    <w:rsid w:val="0094190D"/>
    <w:rsid w:val="00941EFD"/>
    <w:rsid w:val="00942122"/>
    <w:rsid w:val="00942354"/>
    <w:rsid w:val="00942681"/>
    <w:rsid w:val="00942949"/>
    <w:rsid w:val="00942AF0"/>
    <w:rsid w:val="00943256"/>
    <w:rsid w:val="009433AB"/>
    <w:rsid w:val="009438BF"/>
    <w:rsid w:val="0094392A"/>
    <w:rsid w:val="00943A7E"/>
    <w:rsid w:val="00943D72"/>
    <w:rsid w:val="00943DF2"/>
    <w:rsid w:val="00943E42"/>
    <w:rsid w:val="00943E5D"/>
    <w:rsid w:val="009440DC"/>
    <w:rsid w:val="00944728"/>
    <w:rsid w:val="00944D31"/>
    <w:rsid w:val="009453E8"/>
    <w:rsid w:val="009454DC"/>
    <w:rsid w:val="00945664"/>
    <w:rsid w:val="00945A5F"/>
    <w:rsid w:val="00945AD1"/>
    <w:rsid w:val="009462A3"/>
    <w:rsid w:val="00946ECB"/>
    <w:rsid w:val="00947069"/>
    <w:rsid w:val="00947268"/>
    <w:rsid w:val="009474B6"/>
    <w:rsid w:val="0094750E"/>
    <w:rsid w:val="00947C94"/>
    <w:rsid w:val="009507C8"/>
    <w:rsid w:val="00950B05"/>
    <w:rsid w:val="00950D1C"/>
    <w:rsid w:val="0095115E"/>
    <w:rsid w:val="0095118A"/>
    <w:rsid w:val="009513F6"/>
    <w:rsid w:val="00951406"/>
    <w:rsid w:val="00951CD9"/>
    <w:rsid w:val="00952468"/>
    <w:rsid w:val="0095295F"/>
    <w:rsid w:val="00953277"/>
    <w:rsid w:val="009533F2"/>
    <w:rsid w:val="009534F7"/>
    <w:rsid w:val="00953774"/>
    <w:rsid w:val="00953D94"/>
    <w:rsid w:val="00954767"/>
    <w:rsid w:val="0095487A"/>
    <w:rsid w:val="009548FB"/>
    <w:rsid w:val="0095536B"/>
    <w:rsid w:val="0095538B"/>
    <w:rsid w:val="009563BE"/>
    <w:rsid w:val="009566D5"/>
    <w:rsid w:val="0095689B"/>
    <w:rsid w:val="0095695D"/>
    <w:rsid w:val="009569EB"/>
    <w:rsid w:val="0095775D"/>
    <w:rsid w:val="00957ACA"/>
    <w:rsid w:val="00957AF7"/>
    <w:rsid w:val="0096034D"/>
    <w:rsid w:val="00960979"/>
    <w:rsid w:val="00960ACA"/>
    <w:rsid w:val="00960C4F"/>
    <w:rsid w:val="00960F10"/>
    <w:rsid w:val="009610D2"/>
    <w:rsid w:val="0096122B"/>
    <w:rsid w:val="0096136F"/>
    <w:rsid w:val="00961675"/>
    <w:rsid w:val="00961F25"/>
    <w:rsid w:val="0096217C"/>
    <w:rsid w:val="00962441"/>
    <w:rsid w:val="00962E15"/>
    <w:rsid w:val="00963272"/>
    <w:rsid w:val="00963277"/>
    <w:rsid w:val="00964210"/>
    <w:rsid w:val="00964B53"/>
    <w:rsid w:val="00964C3F"/>
    <w:rsid w:val="00964C6C"/>
    <w:rsid w:val="00965176"/>
    <w:rsid w:val="00965214"/>
    <w:rsid w:val="00965240"/>
    <w:rsid w:val="00965847"/>
    <w:rsid w:val="00965879"/>
    <w:rsid w:val="00965942"/>
    <w:rsid w:val="00965A3E"/>
    <w:rsid w:val="00965A41"/>
    <w:rsid w:val="00965C48"/>
    <w:rsid w:val="009660B5"/>
    <w:rsid w:val="009665DC"/>
    <w:rsid w:val="00966866"/>
    <w:rsid w:val="00966D9D"/>
    <w:rsid w:val="00966E4A"/>
    <w:rsid w:val="00967041"/>
    <w:rsid w:val="00967246"/>
    <w:rsid w:val="00967E5E"/>
    <w:rsid w:val="00970797"/>
    <w:rsid w:val="009707AD"/>
    <w:rsid w:val="00970918"/>
    <w:rsid w:val="0097099E"/>
    <w:rsid w:val="00970B8B"/>
    <w:rsid w:val="00970D78"/>
    <w:rsid w:val="009711BA"/>
    <w:rsid w:val="0097131F"/>
    <w:rsid w:val="009714D1"/>
    <w:rsid w:val="00971761"/>
    <w:rsid w:val="00971C5B"/>
    <w:rsid w:val="00971F1B"/>
    <w:rsid w:val="0097216F"/>
    <w:rsid w:val="00972A3E"/>
    <w:rsid w:val="00972C3B"/>
    <w:rsid w:val="00972EE1"/>
    <w:rsid w:val="00972F32"/>
    <w:rsid w:val="00972FDE"/>
    <w:rsid w:val="0097300D"/>
    <w:rsid w:val="00973057"/>
    <w:rsid w:val="00973604"/>
    <w:rsid w:val="00973D19"/>
    <w:rsid w:val="00973D7B"/>
    <w:rsid w:val="009749CA"/>
    <w:rsid w:val="00974B55"/>
    <w:rsid w:val="00974D50"/>
    <w:rsid w:val="00974E99"/>
    <w:rsid w:val="00974F7D"/>
    <w:rsid w:val="0097511C"/>
    <w:rsid w:val="009751AF"/>
    <w:rsid w:val="00975326"/>
    <w:rsid w:val="00975688"/>
    <w:rsid w:val="009757C3"/>
    <w:rsid w:val="009758CE"/>
    <w:rsid w:val="00975DEA"/>
    <w:rsid w:val="00975FB3"/>
    <w:rsid w:val="0097612D"/>
    <w:rsid w:val="00976943"/>
    <w:rsid w:val="00976A35"/>
    <w:rsid w:val="00976E31"/>
    <w:rsid w:val="00977261"/>
    <w:rsid w:val="009778A9"/>
    <w:rsid w:val="00977CDF"/>
    <w:rsid w:val="0098043F"/>
    <w:rsid w:val="00981038"/>
    <w:rsid w:val="0098106E"/>
    <w:rsid w:val="00981511"/>
    <w:rsid w:val="00981D1C"/>
    <w:rsid w:val="00981E1C"/>
    <w:rsid w:val="009820E1"/>
    <w:rsid w:val="00982118"/>
    <w:rsid w:val="009823D2"/>
    <w:rsid w:val="00982470"/>
    <w:rsid w:val="0098262F"/>
    <w:rsid w:val="00982B8F"/>
    <w:rsid w:val="00982C62"/>
    <w:rsid w:val="00982C91"/>
    <w:rsid w:val="00982CDC"/>
    <w:rsid w:val="00982F4B"/>
    <w:rsid w:val="00982F76"/>
    <w:rsid w:val="00982FA3"/>
    <w:rsid w:val="0098302D"/>
    <w:rsid w:val="0098329D"/>
    <w:rsid w:val="00983601"/>
    <w:rsid w:val="00983715"/>
    <w:rsid w:val="009839B5"/>
    <w:rsid w:val="00983E6E"/>
    <w:rsid w:val="00983ED8"/>
    <w:rsid w:val="009840FD"/>
    <w:rsid w:val="00984383"/>
    <w:rsid w:val="009843E8"/>
    <w:rsid w:val="00984404"/>
    <w:rsid w:val="0098460B"/>
    <w:rsid w:val="00984701"/>
    <w:rsid w:val="00984847"/>
    <w:rsid w:val="00984BEC"/>
    <w:rsid w:val="00984DC6"/>
    <w:rsid w:val="00985201"/>
    <w:rsid w:val="009853B3"/>
    <w:rsid w:val="009855E0"/>
    <w:rsid w:val="00985993"/>
    <w:rsid w:val="00985A38"/>
    <w:rsid w:val="00985EB8"/>
    <w:rsid w:val="00985FB3"/>
    <w:rsid w:val="00986168"/>
    <w:rsid w:val="00986347"/>
    <w:rsid w:val="009863A2"/>
    <w:rsid w:val="00986566"/>
    <w:rsid w:val="00986ACA"/>
    <w:rsid w:val="00986CC1"/>
    <w:rsid w:val="00986DB8"/>
    <w:rsid w:val="00986E52"/>
    <w:rsid w:val="00986F4E"/>
    <w:rsid w:val="0098701C"/>
    <w:rsid w:val="00987191"/>
    <w:rsid w:val="00987271"/>
    <w:rsid w:val="00987291"/>
    <w:rsid w:val="009878AC"/>
    <w:rsid w:val="0098790A"/>
    <w:rsid w:val="00987A5A"/>
    <w:rsid w:val="00987CB4"/>
    <w:rsid w:val="00987FDA"/>
    <w:rsid w:val="0099097E"/>
    <w:rsid w:val="00990C69"/>
    <w:rsid w:val="00990E45"/>
    <w:rsid w:val="00991838"/>
    <w:rsid w:val="00991902"/>
    <w:rsid w:val="00991C15"/>
    <w:rsid w:val="00991E81"/>
    <w:rsid w:val="009921FC"/>
    <w:rsid w:val="009922A3"/>
    <w:rsid w:val="0099272B"/>
    <w:rsid w:val="0099276E"/>
    <w:rsid w:val="00992802"/>
    <w:rsid w:val="00992A0E"/>
    <w:rsid w:val="009935F5"/>
    <w:rsid w:val="00993915"/>
    <w:rsid w:val="0099399E"/>
    <w:rsid w:val="0099413C"/>
    <w:rsid w:val="009941B4"/>
    <w:rsid w:val="00994230"/>
    <w:rsid w:val="0099479E"/>
    <w:rsid w:val="00994D02"/>
    <w:rsid w:val="009951D8"/>
    <w:rsid w:val="00995355"/>
    <w:rsid w:val="00995517"/>
    <w:rsid w:val="0099586F"/>
    <w:rsid w:val="00995CA4"/>
    <w:rsid w:val="009969BD"/>
    <w:rsid w:val="00996B8A"/>
    <w:rsid w:val="0099719E"/>
    <w:rsid w:val="00997483"/>
    <w:rsid w:val="00997519"/>
    <w:rsid w:val="00997CAD"/>
    <w:rsid w:val="009A00B0"/>
    <w:rsid w:val="009A0169"/>
    <w:rsid w:val="009A1B56"/>
    <w:rsid w:val="009A2034"/>
    <w:rsid w:val="009A210E"/>
    <w:rsid w:val="009A223D"/>
    <w:rsid w:val="009A2433"/>
    <w:rsid w:val="009A2FB5"/>
    <w:rsid w:val="009A3304"/>
    <w:rsid w:val="009A3628"/>
    <w:rsid w:val="009A3C93"/>
    <w:rsid w:val="009A3FD0"/>
    <w:rsid w:val="009A40B1"/>
    <w:rsid w:val="009A45E1"/>
    <w:rsid w:val="009A4F29"/>
    <w:rsid w:val="009A519C"/>
    <w:rsid w:val="009A51C7"/>
    <w:rsid w:val="009A5347"/>
    <w:rsid w:val="009A54BD"/>
    <w:rsid w:val="009A59EC"/>
    <w:rsid w:val="009A5C56"/>
    <w:rsid w:val="009A5CA8"/>
    <w:rsid w:val="009A6072"/>
    <w:rsid w:val="009A66C5"/>
    <w:rsid w:val="009A6ED0"/>
    <w:rsid w:val="009A6EF6"/>
    <w:rsid w:val="009A706A"/>
    <w:rsid w:val="009A71AB"/>
    <w:rsid w:val="009A756D"/>
    <w:rsid w:val="009A7745"/>
    <w:rsid w:val="009A7C3D"/>
    <w:rsid w:val="009A7F78"/>
    <w:rsid w:val="009B0156"/>
    <w:rsid w:val="009B01A2"/>
    <w:rsid w:val="009B025E"/>
    <w:rsid w:val="009B0295"/>
    <w:rsid w:val="009B04B6"/>
    <w:rsid w:val="009B0523"/>
    <w:rsid w:val="009B05BA"/>
    <w:rsid w:val="009B0F42"/>
    <w:rsid w:val="009B0F56"/>
    <w:rsid w:val="009B136F"/>
    <w:rsid w:val="009B14E2"/>
    <w:rsid w:val="009B1B0E"/>
    <w:rsid w:val="009B1DDC"/>
    <w:rsid w:val="009B1EA0"/>
    <w:rsid w:val="009B213D"/>
    <w:rsid w:val="009B2596"/>
    <w:rsid w:val="009B35A3"/>
    <w:rsid w:val="009B3DCA"/>
    <w:rsid w:val="009B42B6"/>
    <w:rsid w:val="009B42CC"/>
    <w:rsid w:val="009B4304"/>
    <w:rsid w:val="009B43D6"/>
    <w:rsid w:val="009B4ADC"/>
    <w:rsid w:val="009B5081"/>
    <w:rsid w:val="009B56A7"/>
    <w:rsid w:val="009B57A7"/>
    <w:rsid w:val="009B6094"/>
    <w:rsid w:val="009B6985"/>
    <w:rsid w:val="009B69B3"/>
    <w:rsid w:val="009B6C40"/>
    <w:rsid w:val="009B7011"/>
    <w:rsid w:val="009B71E4"/>
    <w:rsid w:val="009B7518"/>
    <w:rsid w:val="009C04EE"/>
    <w:rsid w:val="009C06ED"/>
    <w:rsid w:val="009C0A80"/>
    <w:rsid w:val="009C0CD4"/>
    <w:rsid w:val="009C0E38"/>
    <w:rsid w:val="009C1081"/>
    <w:rsid w:val="009C115D"/>
    <w:rsid w:val="009C15E7"/>
    <w:rsid w:val="009C17C8"/>
    <w:rsid w:val="009C21B5"/>
    <w:rsid w:val="009C26C1"/>
    <w:rsid w:val="009C31B7"/>
    <w:rsid w:val="009C385B"/>
    <w:rsid w:val="009C3BE4"/>
    <w:rsid w:val="009C3E3C"/>
    <w:rsid w:val="009C4353"/>
    <w:rsid w:val="009C47AB"/>
    <w:rsid w:val="009C49C2"/>
    <w:rsid w:val="009C4AC4"/>
    <w:rsid w:val="009C4E2D"/>
    <w:rsid w:val="009C505F"/>
    <w:rsid w:val="009C511E"/>
    <w:rsid w:val="009C5193"/>
    <w:rsid w:val="009C542E"/>
    <w:rsid w:val="009C57A6"/>
    <w:rsid w:val="009C58A8"/>
    <w:rsid w:val="009C5B39"/>
    <w:rsid w:val="009C5C92"/>
    <w:rsid w:val="009C61DE"/>
    <w:rsid w:val="009C62C0"/>
    <w:rsid w:val="009C6494"/>
    <w:rsid w:val="009C6713"/>
    <w:rsid w:val="009C6790"/>
    <w:rsid w:val="009C6A88"/>
    <w:rsid w:val="009C73A6"/>
    <w:rsid w:val="009C765D"/>
    <w:rsid w:val="009C7ADA"/>
    <w:rsid w:val="009C7B22"/>
    <w:rsid w:val="009C7DFA"/>
    <w:rsid w:val="009D000A"/>
    <w:rsid w:val="009D0601"/>
    <w:rsid w:val="009D0749"/>
    <w:rsid w:val="009D08BE"/>
    <w:rsid w:val="009D104A"/>
    <w:rsid w:val="009D12EC"/>
    <w:rsid w:val="009D17F7"/>
    <w:rsid w:val="009D199B"/>
    <w:rsid w:val="009D1A86"/>
    <w:rsid w:val="009D1BEC"/>
    <w:rsid w:val="009D1E12"/>
    <w:rsid w:val="009D2A74"/>
    <w:rsid w:val="009D2D46"/>
    <w:rsid w:val="009D2DA9"/>
    <w:rsid w:val="009D2E93"/>
    <w:rsid w:val="009D2EA9"/>
    <w:rsid w:val="009D2FA7"/>
    <w:rsid w:val="009D3038"/>
    <w:rsid w:val="009D30FC"/>
    <w:rsid w:val="009D34C0"/>
    <w:rsid w:val="009D35FB"/>
    <w:rsid w:val="009D3BEF"/>
    <w:rsid w:val="009D3CB3"/>
    <w:rsid w:val="009D3FD7"/>
    <w:rsid w:val="009D43EA"/>
    <w:rsid w:val="009D4443"/>
    <w:rsid w:val="009D44D1"/>
    <w:rsid w:val="009D4BBE"/>
    <w:rsid w:val="009D4E16"/>
    <w:rsid w:val="009D4E59"/>
    <w:rsid w:val="009D521C"/>
    <w:rsid w:val="009D5893"/>
    <w:rsid w:val="009D60B8"/>
    <w:rsid w:val="009D6368"/>
    <w:rsid w:val="009D6403"/>
    <w:rsid w:val="009D6620"/>
    <w:rsid w:val="009D6C54"/>
    <w:rsid w:val="009D72B0"/>
    <w:rsid w:val="009D72D5"/>
    <w:rsid w:val="009D747C"/>
    <w:rsid w:val="009D76B6"/>
    <w:rsid w:val="009D77CE"/>
    <w:rsid w:val="009D7DB6"/>
    <w:rsid w:val="009D7DE3"/>
    <w:rsid w:val="009D7EA3"/>
    <w:rsid w:val="009D7F1B"/>
    <w:rsid w:val="009E004A"/>
    <w:rsid w:val="009E01CD"/>
    <w:rsid w:val="009E0561"/>
    <w:rsid w:val="009E066B"/>
    <w:rsid w:val="009E0B3A"/>
    <w:rsid w:val="009E1303"/>
    <w:rsid w:val="009E1515"/>
    <w:rsid w:val="009E15E7"/>
    <w:rsid w:val="009E1651"/>
    <w:rsid w:val="009E1CFF"/>
    <w:rsid w:val="009E1FEE"/>
    <w:rsid w:val="009E23E9"/>
    <w:rsid w:val="009E23EA"/>
    <w:rsid w:val="009E2425"/>
    <w:rsid w:val="009E28CF"/>
    <w:rsid w:val="009E2D24"/>
    <w:rsid w:val="009E2E51"/>
    <w:rsid w:val="009E2E5D"/>
    <w:rsid w:val="009E2EA0"/>
    <w:rsid w:val="009E305F"/>
    <w:rsid w:val="009E3417"/>
    <w:rsid w:val="009E34E3"/>
    <w:rsid w:val="009E36FF"/>
    <w:rsid w:val="009E37D3"/>
    <w:rsid w:val="009E39A4"/>
    <w:rsid w:val="009E3CC0"/>
    <w:rsid w:val="009E4B83"/>
    <w:rsid w:val="009E5028"/>
    <w:rsid w:val="009E50FB"/>
    <w:rsid w:val="009E5280"/>
    <w:rsid w:val="009E52BE"/>
    <w:rsid w:val="009E5386"/>
    <w:rsid w:val="009E58B6"/>
    <w:rsid w:val="009E5DD1"/>
    <w:rsid w:val="009E60AD"/>
    <w:rsid w:val="009E6125"/>
    <w:rsid w:val="009E68C8"/>
    <w:rsid w:val="009E6AB5"/>
    <w:rsid w:val="009E6B1E"/>
    <w:rsid w:val="009E6DAB"/>
    <w:rsid w:val="009E6F4B"/>
    <w:rsid w:val="009E703C"/>
    <w:rsid w:val="009E7450"/>
    <w:rsid w:val="009E75DA"/>
    <w:rsid w:val="009E7630"/>
    <w:rsid w:val="009E7E4C"/>
    <w:rsid w:val="009E7EBB"/>
    <w:rsid w:val="009F08F5"/>
    <w:rsid w:val="009F0956"/>
    <w:rsid w:val="009F0A68"/>
    <w:rsid w:val="009F0EE5"/>
    <w:rsid w:val="009F1264"/>
    <w:rsid w:val="009F13D9"/>
    <w:rsid w:val="009F1721"/>
    <w:rsid w:val="009F1775"/>
    <w:rsid w:val="009F23D9"/>
    <w:rsid w:val="009F245B"/>
    <w:rsid w:val="009F25E6"/>
    <w:rsid w:val="009F2A29"/>
    <w:rsid w:val="009F2BE8"/>
    <w:rsid w:val="009F2F09"/>
    <w:rsid w:val="009F3195"/>
    <w:rsid w:val="009F39A7"/>
    <w:rsid w:val="009F3A41"/>
    <w:rsid w:val="009F3BDF"/>
    <w:rsid w:val="009F40B7"/>
    <w:rsid w:val="009F4188"/>
    <w:rsid w:val="009F4302"/>
    <w:rsid w:val="009F4393"/>
    <w:rsid w:val="009F446E"/>
    <w:rsid w:val="009F4BE9"/>
    <w:rsid w:val="009F4E3C"/>
    <w:rsid w:val="009F50FC"/>
    <w:rsid w:val="009F5710"/>
    <w:rsid w:val="009F62D3"/>
    <w:rsid w:val="009F636F"/>
    <w:rsid w:val="009F6515"/>
    <w:rsid w:val="009F65E3"/>
    <w:rsid w:val="009F6A2F"/>
    <w:rsid w:val="009F7B48"/>
    <w:rsid w:val="00A00112"/>
    <w:rsid w:val="00A0079A"/>
    <w:rsid w:val="00A008B5"/>
    <w:rsid w:val="00A010D6"/>
    <w:rsid w:val="00A0118B"/>
    <w:rsid w:val="00A01420"/>
    <w:rsid w:val="00A017B4"/>
    <w:rsid w:val="00A019A5"/>
    <w:rsid w:val="00A01C53"/>
    <w:rsid w:val="00A01D38"/>
    <w:rsid w:val="00A01F2B"/>
    <w:rsid w:val="00A02414"/>
    <w:rsid w:val="00A025B9"/>
    <w:rsid w:val="00A02623"/>
    <w:rsid w:val="00A026A4"/>
    <w:rsid w:val="00A0294A"/>
    <w:rsid w:val="00A0355C"/>
    <w:rsid w:val="00A035FC"/>
    <w:rsid w:val="00A03A13"/>
    <w:rsid w:val="00A03A74"/>
    <w:rsid w:val="00A03D5C"/>
    <w:rsid w:val="00A040CD"/>
    <w:rsid w:val="00A04429"/>
    <w:rsid w:val="00A04611"/>
    <w:rsid w:val="00A04989"/>
    <w:rsid w:val="00A04F64"/>
    <w:rsid w:val="00A05012"/>
    <w:rsid w:val="00A05471"/>
    <w:rsid w:val="00A0569B"/>
    <w:rsid w:val="00A05898"/>
    <w:rsid w:val="00A05D94"/>
    <w:rsid w:val="00A060E1"/>
    <w:rsid w:val="00A06446"/>
    <w:rsid w:val="00A06697"/>
    <w:rsid w:val="00A0676E"/>
    <w:rsid w:val="00A067D0"/>
    <w:rsid w:val="00A06B17"/>
    <w:rsid w:val="00A06C40"/>
    <w:rsid w:val="00A06E97"/>
    <w:rsid w:val="00A070CB"/>
    <w:rsid w:val="00A0729B"/>
    <w:rsid w:val="00A10586"/>
    <w:rsid w:val="00A10A48"/>
    <w:rsid w:val="00A10DF8"/>
    <w:rsid w:val="00A110DA"/>
    <w:rsid w:val="00A112C1"/>
    <w:rsid w:val="00A1132B"/>
    <w:rsid w:val="00A11748"/>
    <w:rsid w:val="00A11930"/>
    <w:rsid w:val="00A11B54"/>
    <w:rsid w:val="00A11CDC"/>
    <w:rsid w:val="00A1238C"/>
    <w:rsid w:val="00A124CB"/>
    <w:rsid w:val="00A1263D"/>
    <w:rsid w:val="00A127AC"/>
    <w:rsid w:val="00A12AF2"/>
    <w:rsid w:val="00A12D8A"/>
    <w:rsid w:val="00A12E6C"/>
    <w:rsid w:val="00A1327B"/>
    <w:rsid w:val="00A136D0"/>
    <w:rsid w:val="00A1376B"/>
    <w:rsid w:val="00A13A7C"/>
    <w:rsid w:val="00A13D1A"/>
    <w:rsid w:val="00A14098"/>
    <w:rsid w:val="00A1437D"/>
    <w:rsid w:val="00A14672"/>
    <w:rsid w:val="00A14AAD"/>
    <w:rsid w:val="00A14DC2"/>
    <w:rsid w:val="00A14DD6"/>
    <w:rsid w:val="00A150B6"/>
    <w:rsid w:val="00A1579A"/>
    <w:rsid w:val="00A15A95"/>
    <w:rsid w:val="00A15D5E"/>
    <w:rsid w:val="00A161F8"/>
    <w:rsid w:val="00A1689D"/>
    <w:rsid w:val="00A169FA"/>
    <w:rsid w:val="00A16ABE"/>
    <w:rsid w:val="00A1766A"/>
    <w:rsid w:val="00A1796C"/>
    <w:rsid w:val="00A17A96"/>
    <w:rsid w:val="00A200F4"/>
    <w:rsid w:val="00A20431"/>
    <w:rsid w:val="00A206C9"/>
    <w:rsid w:val="00A20C27"/>
    <w:rsid w:val="00A20E7D"/>
    <w:rsid w:val="00A20EA8"/>
    <w:rsid w:val="00A2122D"/>
    <w:rsid w:val="00A216BC"/>
    <w:rsid w:val="00A22B37"/>
    <w:rsid w:val="00A230A2"/>
    <w:rsid w:val="00A23165"/>
    <w:rsid w:val="00A231E8"/>
    <w:rsid w:val="00A235B9"/>
    <w:rsid w:val="00A23931"/>
    <w:rsid w:val="00A23FD6"/>
    <w:rsid w:val="00A241FD"/>
    <w:rsid w:val="00A24376"/>
    <w:rsid w:val="00A24832"/>
    <w:rsid w:val="00A25317"/>
    <w:rsid w:val="00A25706"/>
    <w:rsid w:val="00A25B2C"/>
    <w:rsid w:val="00A25C26"/>
    <w:rsid w:val="00A25D84"/>
    <w:rsid w:val="00A25F23"/>
    <w:rsid w:val="00A25F48"/>
    <w:rsid w:val="00A26029"/>
    <w:rsid w:val="00A262E4"/>
    <w:rsid w:val="00A26319"/>
    <w:rsid w:val="00A265AE"/>
    <w:rsid w:val="00A267C2"/>
    <w:rsid w:val="00A268EA"/>
    <w:rsid w:val="00A26D2B"/>
    <w:rsid w:val="00A26D63"/>
    <w:rsid w:val="00A2703A"/>
    <w:rsid w:val="00A27092"/>
    <w:rsid w:val="00A27099"/>
    <w:rsid w:val="00A2783E"/>
    <w:rsid w:val="00A27E2F"/>
    <w:rsid w:val="00A3000D"/>
    <w:rsid w:val="00A30461"/>
    <w:rsid w:val="00A3126D"/>
    <w:rsid w:val="00A3126E"/>
    <w:rsid w:val="00A31522"/>
    <w:rsid w:val="00A31CE0"/>
    <w:rsid w:val="00A31FA9"/>
    <w:rsid w:val="00A3215C"/>
    <w:rsid w:val="00A3244F"/>
    <w:rsid w:val="00A32751"/>
    <w:rsid w:val="00A32E18"/>
    <w:rsid w:val="00A333BF"/>
    <w:rsid w:val="00A33488"/>
    <w:rsid w:val="00A33825"/>
    <w:rsid w:val="00A3398F"/>
    <w:rsid w:val="00A33A7D"/>
    <w:rsid w:val="00A34187"/>
    <w:rsid w:val="00A341DE"/>
    <w:rsid w:val="00A34598"/>
    <w:rsid w:val="00A34A5F"/>
    <w:rsid w:val="00A34E86"/>
    <w:rsid w:val="00A35583"/>
    <w:rsid w:val="00A35675"/>
    <w:rsid w:val="00A35778"/>
    <w:rsid w:val="00A35BD5"/>
    <w:rsid w:val="00A36015"/>
    <w:rsid w:val="00A363EF"/>
    <w:rsid w:val="00A36DFE"/>
    <w:rsid w:val="00A370FD"/>
    <w:rsid w:val="00A371B7"/>
    <w:rsid w:val="00A372AC"/>
    <w:rsid w:val="00A3735B"/>
    <w:rsid w:val="00A3745D"/>
    <w:rsid w:val="00A376AA"/>
    <w:rsid w:val="00A3798C"/>
    <w:rsid w:val="00A37DD9"/>
    <w:rsid w:val="00A4016C"/>
    <w:rsid w:val="00A40705"/>
    <w:rsid w:val="00A40ABC"/>
    <w:rsid w:val="00A40CE0"/>
    <w:rsid w:val="00A40E8F"/>
    <w:rsid w:val="00A40ED7"/>
    <w:rsid w:val="00A40F83"/>
    <w:rsid w:val="00A412BA"/>
    <w:rsid w:val="00A41416"/>
    <w:rsid w:val="00A4162B"/>
    <w:rsid w:val="00A41F91"/>
    <w:rsid w:val="00A4200D"/>
    <w:rsid w:val="00A424BF"/>
    <w:rsid w:val="00A4258E"/>
    <w:rsid w:val="00A432D1"/>
    <w:rsid w:val="00A4354D"/>
    <w:rsid w:val="00A43656"/>
    <w:rsid w:val="00A43716"/>
    <w:rsid w:val="00A43947"/>
    <w:rsid w:val="00A442C5"/>
    <w:rsid w:val="00A44712"/>
    <w:rsid w:val="00A44AF5"/>
    <w:rsid w:val="00A44B8B"/>
    <w:rsid w:val="00A44C35"/>
    <w:rsid w:val="00A44DDE"/>
    <w:rsid w:val="00A4505F"/>
    <w:rsid w:val="00A45367"/>
    <w:rsid w:val="00A45EC4"/>
    <w:rsid w:val="00A46599"/>
    <w:rsid w:val="00A46FC6"/>
    <w:rsid w:val="00A47212"/>
    <w:rsid w:val="00A472A0"/>
    <w:rsid w:val="00A474EA"/>
    <w:rsid w:val="00A47556"/>
    <w:rsid w:val="00A47A79"/>
    <w:rsid w:val="00A47B91"/>
    <w:rsid w:val="00A47F67"/>
    <w:rsid w:val="00A501B2"/>
    <w:rsid w:val="00A501B4"/>
    <w:rsid w:val="00A5034A"/>
    <w:rsid w:val="00A50A66"/>
    <w:rsid w:val="00A50FFA"/>
    <w:rsid w:val="00A51128"/>
    <w:rsid w:val="00A51291"/>
    <w:rsid w:val="00A52D38"/>
    <w:rsid w:val="00A5356B"/>
    <w:rsid w:val="00A539D1"/>
    <w:rsid w:val="00A53EAA"/>
    <w:rsid w:val="00A545D0"/>
    <w:rsid w:val="00A54C60"/>
    <w:rsid w:val="00A54DAE"/>
    <w:rsid w:val="00A55949"/>
    <w:rsid w:val="00A566C4"/>
    <w:rsid w:val="00A56D3B"/>
    <w:rsid w:val="00A57450"/>
    <w:rsid w:val="00A57479"/>
    <w:rsid w:val="00A57C08"/>
    <w:rsid w:val="00A57F50"/>
    <w:rsid w:val="00A600D9"/>
    <w:rsid w:val="00A60461"/>
    <w:rsid w:val="00A604CD"/>
    <w:rsid w:val="00A60810"/>
    <w:rsid w:val="00A60E1F"/>
    <w:rsid w:val="00A61234"/>
    <w:rsid w:val="00A6139A"/>
    <w:rsid w:val="00A61829"/>
    <w:rsid w:val="00A62311"/>
    <w:rsid w:val="00A62ADD"/>
    <w:rsid w:val="00A62D2C"/>
    <w:rsid w:val="00A63195"/>
    <w:rsid w:val="00A633AD"/>
    <w:rsid w:val="00A634EF"/>
    <w:rsid w:val="00A636BF"/>
    <w:rsid w:val="00A637A0"/>
    <w:rsid w:val="00A639C1"/>
    <w:rsid w:val="00A63ECD"/>
    <w:rsid w:val="00A64093"/>
    <w:rsid w:val="00A640EB"/>
    <w:rsid w:val="00A6412F"/>
    <w:rsid w:val="00A6474B"/>
    <w:rsid w:val="00A64787"/>
    <w:rsid w:val="00A64815"/>
    <w:rsid w:val="00A64B37"/>
    <w:rsid w:val="00A64E56"/>
    <w:rsid w:val="00A65043"/>
    <w:rsid w:val="00A6612B"/>
    <w:rsid w:val="00A666A0"/>
    <w:rsid w:val="00A6677F"/>
    <w:rsid w:val="00A66CB9"/>
    <w:rsid w:val="00A66DF9"/>
    <w:rsid w:val="00A673D3"/>
    <w:rsid w:val="00A6763D"/>
    <w:rsid w:val="00A700C9"/>
    <w:rsid w:val="00A703C2"/>
    <w:rsid w:val="00A703CF"/>
    <w:rsid w:val="00A704E4"/>
    <w:rsid w:val="00A706FC"/>
    <w:rsid w:val="00A70889"/>
    <w:rsid w:val="00A70BD2"/>
    <w:rsid w:val="00A7136A"/>
    <w:rsid w:val="00A719E9"/>
    <w:rsid w:val="00A71B29"/>
    <w:rsid w:val="00A71C24"/>
    <w:rsid w:val="00A71C44"/>
    <w:rsid w:val="00A7206C"/>
    <w:rsid w:val="00A72296"/>
    <w:rsid w:val="00A72CA7"/>
    <w:rsid w:val="00A73240"/>
    <w:rsid w:val="00A73268"/>
    <w:rsid w:val="00A734BC"/>
    <w:rsid w:val="00A7388E"/>
    <w:rsid w:val="00A73D93"/>
    <w:rsid w:val="00A73EC3"/>
    <w:rsid w:val="00A74544"/>
    <w:rsid w:val="00A74548"/>
    <w:rsid w:val="00A74DF2"/>
    <w:rsid w:val="00A74E4D"/>
    <w:rsid w:val="00A750D3"/>
    <w:rsid w:val="00A7516A"/>
    <w:rsid w:val="00A75466"/>
    <w:rsid w:val="00A75647"/>
    <w:rsid w:val="00A7592E"/>
    <w:rsid w:val="00A76413"/>
    <w:rsid w:val="00A76C1F"/>
    <w:rsid w:val="00A76C7A"/>
    <w:rsid w:val="00A76CFE"/>
    <w:rsid w:val="00A76F21"/>
    <w:rsid w:val="00A77303"/>
    <w:rsid w:val="00A774E6"/>
    <w:rsid w:val="00A7786F"/>
    <w:rsid w:val="00A779C4"/>
    <w:rsid w:val="00A77E05"/>
    <w:rsid w:val="00A80040"/>
    <w:rsid w:val="00A803FC"/>
    <w:rsid w:val="00A8055E"/>
    <w:rsid w:val="00A8071A"/>
    <w:rsid w:val="00A80862"/>
    <w:rsid w:val="00A80A75"/>
    <w:rsid w:val="00A80BEF"/>
    <w:rsid w:val="00A80DAE"/>
    <w:rsid w:val="00A80DD9"/>
    <w:rsid w:val="00A80FCA"/>
    <w:rsid w:val="00A81679"/>
    <w:rsid w:val="00A81CBC"/>
    <w:rsid w:val="00A82006"/>
    <w:rsid w:val="00A82506"/>
    <w:rsid w:val="00A8298E"/>
    <w:rsid w:val="00A82F73"/>
    <w:rsid w:val="00A831AD"/>
    <w:rsid w:val="00A83728"/>
    <w:rsid w:val="00A837CE"/>
    <w:rsid w:val="00A83C7B"/>
    <w:rsid w:val="00A83DB5"/>
    <w:rsid w:val="00A83EBC"/>
    <w:rsid w:val="00A83FBA"/>
    <w:rsid w:val="00A83FF0"/>
    <w:rsid w:val="00A84636"/>
    <w:rsid w:val="00A84805"/>
    <w:rsid w:val="00A8487D"/>
    <w:rsid w:val="00A849DD"/>
    <w:rsid w:val="00A84FE1"/>
    <w:rsid w:val="00A85080"/>
    <w:rsid w:val="00A851BB"/>
    <w:rsid w:val="00A85220"/>
    <w:rsid w:val="00A8525A"/>
    <w:rsid w:val="00A85662"/>
    <w:rsid w:val="00A86406"/>
    <w:rsid w:val="00A86607"/>
    <w:rsid w:val="00A867A7"/>
    <w:rsid w:val="00A86853"/>
    <w:rsid w:val="00A86AFF"/>
    <w:rsid w:val="00A86B75"/>
    <w:rsid w:val="00A86E75"/>
    <w:rsid w:val="00A86F33"/>
    <w:rsid w:val="00A86F60"/>
    <w:rsid w:val="00A87351"/>
    <w:rsid w:val="00A879E5"/>
    <w:rsid w:val="00A9003E"/>
    <w:rsid w:val="00A9065F"/>
    <w:rsid w:val="00A90B0E"/>
    <w:rsid w:val="00A91212"/>
    <w:rsid w:val="00A9191F"/>
    <w:rsid w:val="00A91AA1"/>
    <w:rsid w:val="00A91C8C"/>
    <w:rsid w:val="00A91F0D"/>
    <w:rsid w:val="00A9214E"/>
    <w:rsid w:val="00A9235A"/>
    <w:rsid w:val="00A92A6F"/>
    <w:rsid w:val="00A92F47"/>
    <w:rsid w:val="00A92FF7"/>
    <w:rsid w:val="00A93069"/>
    <w:rsid w:val="00A93E7B"/>
    <w:rsid w:val="00A9468F"/>
    <w:rsid w:val="00A9498D"/>
    <w:rsid w:val="00A95176"/>
    <w:rsid w:val="00A95335"/>
    <w:rsid w:val="00A95649"/>
    <w:rsid w:val="00A9566B"/>
    <w:rsid w:val="00A956B7"/>
    <w:rsid w:val="00A95DEC"/>
    <w:rsid w:val="00A9657F"/>
    <w:rsid w:val="00A965CA"/>
    <w:rsid w:val="00A9797D"/>
    <w:rsid w:val="00A97B35"/>
    <w:rsid w:val="00AA015F"/>
    <w:rsid w:val="00AA0280"/>
    <w:rsid w:val="00AA0C3A"/>
    <w:rsid w:val="00AA0E9D"/>
    <w:rsid w:val="00AA16D6"/>
    <w:rsid w:val="00AA1723"/>
    <w:rsid w:val="00AA190D"/>
    <w:rsid w:val="00AA1FDD"/>
    <w:rsid w:val="00AA22C3"/>
    <w:rsid w:val="00AA230D"/>
    <w:rsid w:val="00AA23A5"/>
    <w:rsid w:val="00AA24B4"/>
    <w:rsid w:val="00AA40AD"/>
    <w:rsid w:val="00AA4546"/>
    <w:rsid w:val="00AA4941"/>
    <w:rsid w:val="00AA49E9"/>
    <w:rsid w:val="00AA4B5C"/>
    <w:rsid w:val="00AA4F49"/>
    <w:rsid w:val="00AA5475"/>
    <w:rsid w:val="00AA55F1"/>
    <w:rsid w:val="00AA56EB"/>
    <w:rsid w:val="00AA5876"/>
    <w:rsid w:val="00AA5BE5"/>
    <w:rsid w:val="00AA5DA8"/>
    <w:rsid w:val="00AA6A8A"/>
    <w:rsid w:val="00AA6DD8"/>
    <w:rsid w:val="00AA6ED3"/>
    <w:rsid w:val="00AA6FA3"/>
    <w:rsid w:val="00AA6FBE"/>
    <w:rsid w:val="00AA70BB"/>
    <w:rsid w:val="00AA757C"/>
    <w:rsid w:val="00AA7AB6"/>
    <w:rsid w:val="00AA7BB0"/>
    <w:rsid w:val="00AA7CD9"/>
    <w:rsid w:val="00AA7E19"/>
    <w:rsid w:val="00AA7EDD"/>
    <w:rsid w:val="00AA7F10"/>
    <w:rsid w:val="00AB0391"/>
    <w:rsid w:val="00AB043B"/>
    <w:rsid w:val="00AB06B4"/>
    <w:rsid w:val="00AB0BA3"/>
    <w:rsid w:val="00AB0D26"/>
    <w:rsid w:val="00AB15DA"/>
    <w:rsid w:val="00AB1615"/>
    <w:rsid w:val="00AB17FE"/>
    <w:rsid w:val="00AB1B4E"/>
    <w:rsid w:val="00AB2085"/>
    <w:rsid w:val="00AB2151"/>
    <w:rsid w:val="00AB235B"/>
    <w:rsid w:val="00AB2C59"/>
    <w:rsid w:val="00AB2C71"/>
    <w:rsid w:val="00AB2C8A"/>
    <w:rsid w:val="00AB2CBD"/>
    <w:rsid w:val="00AB35D4"/>
    <w:rsid w:val="00AB42B6"/>
    <w:rsid w:val="00AB48B2"/>
    <w:rsid w:val="00AB49E5"/>
    <w:rsid w:val="00AB49ED"/>
    <w:rsid w:val="00AB4BEF"/>
    <w:rsid w:val="00AB4D67"/>
    <w:rsid w:val="00AB545D"/>
    <w:rsid w:val="00AB54D7"/>
    <w:rsid w:val="00AB5753"/>
    <w:rsid w:val="00AB57D3"/>
    <w:rsid w:val="00AB6886"/>
    <w:rsid w:val="00AB6A26"/>
    <w:rsid w:val="00AB6AE4"/>
    <w:rsid w:val="00AB6E00"/>
    <w:rsid w:val="00AB6F37"/>
    <w:rsid w:val="00AB724C"/>
    <w:rsid w:val="00AB769E"/>
    <w:rsid w:val="00AB7D55"/>
    <w:rsid w:val="00AC035C"/>
    <w:rsid w:val="00AC0681"/>
    <w:rsid w:val="00AC092E"/>
    <w:rsid w:val="00AC1533"/>
    <w:rsid w:val="00AC154B"/>
    <w:rsid w:val="00AC1B72"/>
    <w:rsid w:val="00AC1D41"/>
    <w:rsid w:val="00AC25BA"/>
    <w:rsid w:val="00AC26FE"/>
    <w:rsid w:val="00AC30A8"/>
    <w:rsid w:val="00AC3110"/>
    <w:rsid w:val="00AC32C7"/>
    <w:rsid w:val="00AC350D"/>
    <w:rsid w:val="00AC3568"/>
    <w:rsid w:val="00AC35DA"/>
    <w:rsid w:val="00AC3A3C"/>
    <w:rsid w:val="00AC3B59"/>
    <w:rsid w:val="00AC3CF2"/>
    <w:rsid w:val="00AC4272"/>
    <w:rsid w:val="00AC4282"/>
    <w:rsid w:val="00AC4652"/>
    <w:rsid w:val="00AC47EC"/>
    <w:rsid w:val="00AC4E5D"/>
    <w:rsid w:val="00AC4E78"/>
    <w:rsid w:val="00AC51F8"/>
    <w:rsid w:val="00AC5343"/>
    <w:rsid w:val="00AC5469"/>
    <w:rsid w:val="00AC635A"/>
    <w:rsid w:val="00AC6A0E"/>
    <w:rsid w:val="00AC6A7B"/>
    <w:rsid w:val="00AC6C53"/>
    <w:rsid w:val="00AC6E85"/>
    <w:rsid w:val="00AC6F36"/>
    <w:rsid w:val="00AC7284"/>
    <w:rsid w:val="00AC797D"/>
    <w:rsid w:val="00AC7CE6"/>
    <w:rsid w:val="00AC7CF1"/>
    <w:rsid w:val="00AC7DE8"/>
    <w:rsid w:val="00AD010A"/>
    <w:rsid w:val="00AD029B"/>
    <w:rsid w:val="00AD0828"/>
    <w:rsid w:val="00AD08EC"/>
    <w:rsid w:val="00AD0B13"/>
    <w:rsid w:val="00AD0E69"/>
    <w:rsid w:val="00AD0F15"/>
    <w:rsid w:val="00AD103D"/>
    <w:rsid w:val="00AD1116"/>
    <w:rsid w:val="00AD1187"/>
    <w:rsid w:val="00AD11DA"/>
    <w:rsid w:val="00AD13D2"/>
    <w:rsid w:val="00AD1407"/>
    <w:rsid w:val="00AD1466"/>
    <w:rsid w:val="00AD159C"/>
    <w:rsid w:val="00AD17FA"/>
    <w:rsid w:val="00AD19EC"/>
    <w:rsid w:val="00AD1B34"/>
    <w:rsid w:val="00AD2070"/>
    <w:rsid w:val="00AD2183"/>
    <w:rsid w:val="00AD2265"/>
    <w:rsid w:val="00AD2290"/>
    <w:rsid w:val="00AD23EE"/>
    <w:rsid w:val="00AD2717"/>
    <w:rsid w:val="00AD2A30"/>
    <w:rsid w:val="00AD2E83"/>
    <w:rsid w:val="00AD2F88"/>
    <w:rsid w:val="00AD31E6"/>
    <w:rsid w:val="00AD32F8"/>
    <w:rsid w:val="00AD3644"/>
    <w:rsid w:val="00AD3B8D"/>
    <w:rsid w:val="00AD3C99"/>
    <w:rsid w:val="00AD3DC4"/>
    <w:rsid w:val="00AD40F3"/>
    <w:rsid w:val="00AD42E5"/>
    <w:rsid w:val="00AD47EB"/>
    <w:rsid w:val="00AD4888"/>
    <w:rsid w:val="00AD4A46"/>
    <w:rsid w:val="00AD4B54"/>
    <w:rsid w:val="00AD4B62"/>
    <w:rsid w:val="00AD4DAC"/>
    <w:rsid w:val="00AD4FF4"/>
    <w:rsid w:val="00AD531D"/>
    <w:rsid w:val="00AD570A"/>
    <w:rsid w:val="00AD58CD"/>
    <w:rsid w:val="00AD5D1F"/>
    <w:rsid w:val="00AD600C"/>
    <w:rsid w:val="00AD63D6"/>
    <w:rsid w:val="00AD6814"/>
    <w:rsid w:val="00AD69BC"/>
    <w:rsid w:val="00AD6CD5"/>
    <w:rsid w:val="00AD733B"/>
    <w:rsid w:val="00AD7BC6"/>
    <w:rsid w:val="00AD7BCB"/>
    <w:rsid w:val="00AD7C9D"/>
    <w:rsid w:val="00AD7CA7"/>
    <w:rsid w:val="00AD7E46"/>
    <w:rsid w:val="00AE0040"/>
    <w:rsid w:val="00AE069C"/>
    <w:rsid w:val="00AE08EA"/>
    <w:rsid w:val="00AE184D"/>
    <w:rsid w:val="00AE1C03"/>
    <w:rsid w:val="00AE2310"/>
    <w:rsid w:val="00AE23E3"/>
    <w:rsid w:val="00AE2A37"/>
    <w:rsid w:val="00AE2A3F"/>
    <w:rsid w:val="00AE2F65"/>
    <w:rsid w:val="00AE317E"/>
    <w:rsid w:val="00AE32F2"/>
    <w:rsid w:val="00AE35A5"/>
    <w:rsid w:val="00AE3607"/>
    <w:rsid w:val="00AE3F4F"/>
    <w:rsid w:val="00AE424A"/>
    <w:rsid w:val="00AE4382"/>
    <w:rsid w:val="00AE4E2A"/>
    <w:rsid w:val="00AE5CF9"/>
    <w:rsid w:val="00AE5D76"/>
    <w:rsid w:val="00AE5DB6"/>
    <w:rsid w:val="00AE62F2"/>
    <w:rsid w:val="00AE65C3"/>
    <w:rsid w:val="00AE69D7"/>
    <w:rsid w:val="00AE6C3C"/>
    <w:rsid w:val="00AE6E53"/>
    <w:rsid w:val="00AE7026"/>
    <w:rsid w:val="00AE702E"/>
    <w:rsid w:val="00AE73E0"/>
    <w:rsid w:val="00AE7C13"/>
    <w:rsid w:val="00AF03C0"/>
    <w:rsid w:val="00AF0662"/>
    <w:rsid w:val="00AF06B5"/>
    <w:rsid w:val="00AF092C"/>
    <w:rsid w:val="00AF0EA1"/>
    <w:rsid w:val="00AF0F34"/>
    <w:rsid w:val="00AF1359"/>
    <w:rsid w:val="00AF166F"/>
    <w:rsid w:val="00AF1B30"/>
    <w:rsid w:val="00AF1BC0"/>
    <w:rsid w:val="00AF1BEF"/>
    <w:rsid w:val="00AF1C03"/>
    <w:rsid w:val="00AF1FB9"/>
    <w:rsid w:val="00AF203D"/>
    <w:rsid w:val="00AF2144"/>
    <w:rsid w:val="00AF21BA"/>
    <w:rsid w:val="00AF2463"/>
    <w:rsid w:val="00AF2B6A"/>
    <w:rsid w:val="00AF315D"/>
    <w:rsid w:val="00AF3251"/>
    <w:rsid w:val="00AF374F"/>
    <w:rsid w:val="00AF3936"/>
    <w:rsid w:val="00AF39AF"/>
    <w:rsid w:val="00AF3E3B"/>
    <w:rsid w:val="00AF3E5A"/>
    <w:rsid w:val="00AF3F87"/>
    <w:rsid w:val="00AF46FE"/>
    <w:rsid w:val="00AF470E"/>
    <w:rsid w:val="00AF486F"/>
    <w:rsid w:val="00AF548B"/>
    <w:rsid w:val="00AF55E0"/>
    <w:rsid w:val="00AF5666"/>
    <w:rsid w:val="00AF56DA"/>
    <w:rsid w:val="00AF57E5"/>
    <w:rsid w:val="00AF5870"/>
    <w:rsid w:val="00AF58F0"/>
    <w:rsid w:val="00AF5998"/>
    <w:rsid w:val="00AF5AAF"/>
    <w:rsid w:val="00AF602D"/>
    <w:rsid w:val="00AF61BE"/>
    <w:rsid w:val="00AF641B"/>
    <w:rsid w:val="00AF6619"/>
    <w:rsid w:val="00AF6665"/>
    <w:rsid w:val="00AF6829"/>
    <w:rsid w:val="00AF6CFD"/>
    <w:rsid w:val="00AF6DB3"/>
    <w:rsid w:val="00AF7AAD"/>
    <w:rsid w:val="00AF7DC1"/>
    <w:rsid w:val="00AF7F24"/>
    <w:rsid w:val="00B000AE"/>
    <w:rsid w:val="00B0040B"/>
    <w:rsid w:val="00B00830"/>
    <w:rsid w:val="00B00841"/>
    <w:rsid w:val="00B00A4F"/>
    <w:rsid w:val="00B00AB5"/>
    <w:rsid w:val="00B00CC0"/>
    <w:rsid w:val="00B00F5C"/>
    <w:rsid w:val="00B0130E"/>
    <w:rsid w:val="00B014BC"/>
    <w:rsid w:val="00B015AC"/>
    <w:rsid w:val="00B019C1"/>
    <w:rsid w:val="00B01BCE"/>
    <w:rsid w:val="00B01FE5"/>
    <w:rsid w:val="00B020CC"/>
    <w:rsid w:val="00B0236E"/>
    <w:rsid w:val="00B02506"/>
    <w:rsid w:val="00B02A85"/>
    <w:rsid w:val="00B02ACE"/>
    <w:rsid w:val="00B02E52"/>
    <w:rsid w:val="00B0311A"/>
    <w:rsid w:val="00B03913"/>
    <w:rsid w:val="00B03C08"/>
    <w:rsid w:val="00B0455B"/>
    <w:rsid w:val="00B04A9F"/>
    <w:rsid w:val="00B04CE3"/>
    <w:rsid w:val="00B04CEA"/>
    <w:rsid w:val="00B04D95"/>
    <w:rsid w:val="00B04F54"/>
    <w:rsid w:val="00B05607"/>
    <w:rsid w:val="00B0565F"/>
    <w:rsid w:val="00B05A08"/>
    <w:rsid w:val="00B05F14"/>
    <w:rsid w:val="00B0632C"/>
    <w:rsid w:val="00B065E0"/>
    <w:rsid w:val="00B06737"/>
    <w:rsid w:val="00B06DA6"/>
    <w:rsid w:val="00B0784C"/>
    <w:rsid w:val="00B07CE9"/>
    <w:rsid w:val="00B101D5"/>
    <w:rsid w:val="00B104F7"/>
    <w:rsid w:val="00B10633"/>
    <w:rsid w:val="00B106EC"/>
    <w:rsid w:val="00B10B08"/>
    <w:rsid w:val="00B10C7B"/>
    <w:rsid w:val="00B10DF8"/>
    <w:rsid w:val="00B11146"/>
    <w:rsid w:val="00B111CA"/>
    <w:rsid w:val="00B11702"/>
    <w:rsid w:val="00B117B8"/>
    <w:rsid w:val="00B11A78"/>
    <w:rsid w:val="00B11CFB"/>
    <w:rsid w:val="00B12111"/>
    <w:rsid w:val="00B1236E"/>
    <w:rsid w:val="00B12627"/>
    <w:rsid w:val="00B12804"/>
    <w:rsid w:val="00B12A1F"/>
    <w:rsid w:val="00B13392"/>
    <w:rsid w:val="00B133A0"/>
    <w:rsid w:val="00B13E18"/>
    <w:rsid w:val="00B14109"/>
    <w:rsid w:val="00B1427E"/>
    <w:rsid w:val="00B14410"/>
    <w:rsid w:val="00B1486D"/>
    <w:rsid w:val="00B148B1"/>
    <w:rsid w:val="00B150D6"/>
    <w:rsid w:val="00B150FE"/>
    <w:rsid w:val="00B15264"/>
    <w:rsid w:val="00B15373"/>
    <w:rsid w:val="00B1550C"/>
    <w:rsid w:val="00B1561F"/>
    <w:rsid w:val="00B15634"/>
    <w:rsid w:val="00B15639"/>
    <w:rsid w:val="00B15A13"/>
    <w:rsid w:val="00B15D15"/>
    <w:rsid w:val="00B15DC8"/>
    <w:rsid w:val="00B15E42"/>
    <w:rsid w:val="00B15EEE"/>
    <w:rsid w:val="00B1605C"/>
    <w:rsid w:val="00B16198"/>
    <w:rsid w:val="00B16801"/>
    <w:rsid w:val="00B16A2C"/>
    <w:rsid w:val="00B16B04"/>
    <w:rsid w:val="00B16EF8"/>
    <w:rsid w:val="00B16FB6"/>
    <w:rsid w:val="00B16FCF"/>
    <w:rsid w:val="00B17022"/>
    <w:rsid w:val="00B1730A"/>
    <w:rsid w:val="00B1747E"/>
    <w:rsid w:val="00B17717"/>
    <w:rsid w:val="00B17A66"/>
    <w:rsid w:val="00B17EBF"/>
    <w:rsid w:val="00B202D5"/>
    <w:rsid w:val="00B20BA4"/>
    <w:rsid w:val="00B20FD1"/>
    <w:rsid w:val="00B214D8"/>
    <w:rsid w:val="00B21736"/>
    <w:rsid w:val="00B218B1"/>
    <w:rsid w:val="00B21A33"/>
    <w:rsid w:val="00B224AA"/>
    <w:rsid w:val="00B22998"/>
    <w:rsid w:val="00B229FE"/>
    <w:rsid w:val="00B2302B"/>
    <w:rsid w:val="00B23194"/>
    <w:rsid w:val="00B2353F"/>
    <w:rsid w:val="00B24060"/>
    <w:rsid w:val="00B24363"/>
    <w:rsid w:val="00B2456E"/>
    <w:rsid w:val="00B245AB"/>
    <w:rsid w:val="00B246B9"/>
    <w:rsid w:val="00B24979"/>
    <w:rsid w:val="00B250A5"/>
    <w:rsid w:val="00B252E3"/>
    <w:rsid w:val="00B2546C"/>
    <w:rsid w:val="00B25651"/>
    <w:rsid w:val="00B25A7A"/>
    <w:rsid w:val="00B25B8A"/>
    <w:rsid w:val="00B26186"/>
    <w:rsid w:val="00B263C8"/>
    <w:rsid w:val="00B26521"/>
    <w:rsid w:val="00B26937"/>
    <w:rsid w:val="00B26E9D"/>
    <w:rsid w:val="00B2717C"/>
    <w:rsid w:val="00B27500"/>
    <w:rsid w:val="00B27D45"/>
    <w:rsid w:val="00B30243"/>
    <w:rsid w:val="00B30332"/>
    <w:rsid w:val="00B30421"/>
    <w:rsid w:val="00B309B4"/>
    <w:rsid w:val="00B30A89"/>
    <w:rsid w:val="00B30BE1"/>
    <w:rsid w:val="00B30DC8"/>
    <w:rsid w:val="00B31102"/>
    <w:rsid w:val="00B315BB"/>
    <w:rsid w:val="00B31825"/>
    <w:rsid w:val="00B31977"/>
    <w:rsid w:val="00B31A3E"/>
    <w:rsid w:val="00B31E25"/>
    <w:rsid w:val="00B31E99"/>
    <w:rsid w:val="00B31F69"/>
    <w:rsid w:val="00B3235A"/>
    <w:rsid w:val="00B32897"/>
    <w:rsid w:val="00B32A31"/>
    <w:rsid w:val="00B33119"/>
    <w:rsid w:val="00B3318A"/>
    <w:rsid w:val="00B333FE"/>
    <w:rsid w:val="00B33733"/>
    <w:rsid w:val="00B3382B"/>
    <w:rsid w:val="00B33DB2"/>
    <w:rsid w:val="00B33DEA"/>
    <w:rsid w:val="00B33F59"/>
    <w:rsid w:val="00B343F0"/>
    <w:rsid w:val="00B3457B"/>
    <w:rsid w:val="00B349E3"/>
    <w:rsid w:val="00B34E2E"/>
    <w:rsid w:val="00B34F06"/>
    <w:rsid w:val="00B35094"/>
    <w:rsid w:val="00B350F0"/>
    <w:rsid w:val="00B357AC"/>
    <w:rsid w:val="00B358C0"/>
    <w:rsid w:val="00B35978"/>
    <w:rsid w:val="00B35992"/>
    <w:rsid w:val="00B359FB"/>
    <w:rsid w:val="00B35DC5"/>
    <w:rsid w:val="00B35E4B"/>
    <w:rsid w:val="00B35FCC"/>
    <w:rsid w:val="00B36518"/>
    <w:rsid w:val="00B37754"/>
    <w:rsid w:val="00B378CC"/>
    <w:rsid w:val="00B40460"/>
    <w:rsid w:val="00B40F40"/>
    <w:rsid w:val="00B4137C"/>
    <w:rsid w:val="00B41615"/>
    <w:rsid w:val="00B41735"/>
    <w:rsid w:val="00B41DF4"/>
    <w:rsid w:val="00B41FD8"/>
    <w:rsid w:val="00B420DF"/>
    <w:rsid w:val="00B42883"/>
    <w:rsid w:val="00B428E2"/>
    <w:rsid w:val="00B42A2C"/>
    <w:rsid w:val="00B42A5C"/>
    <w:rsid w:val="00B42A98"/>
    <w:rsid w:val="00B42B30"/>
    <w:rsid w:val="00B42BD6"/>
    <w:rsid w:val="00B42C64"/>
    <w:rsid w:val="00B4354F"/>
    <w:rsid w:val="00B43762"/>
    <w:rsid w:val="00B43A8B"/>
    <w:rsid w:val="00B43B41"/>
    <w:rsid w:val="00B448EF"/>
    <w:rsid w:val="00B451F4"/>
    <w:rsid w:val="00B45DAC"/>
    <w:rsid w:val="00B45DD9"/>
    <w:rsid w:val="00B45F19"/>
    <w:rsid w:val="00B4672D"/>
    <w:rsid w:val="00B469AA"/>
    <w:rsid w:val="00B47133"/>
    <w:rsid w:val="00B47171"/>
    <w:rsid w:val="00B47493"/>
    <w:rsid w:val="00B474C8"/>
    <w:rsid w:val="00B474DF"/>
    <w:rsid w:val="00B47646"/>
    <w:rsid w:val="00B47915"/>
    <w:rsid w:val="00B47989"/>
    <w:rsid w:val="00B47A1B"/>
    <w:rsid w:val="00B47F1B"/>
    <w:rsid w:val="00B47F8D"/>
    <w:rsid w:val="00B50082"/>
    <w:rsid w:val="00B5043A"/>
    <w:rsid w:val="00B50526"/>
    <w:rsid w:val="00B50637"/>
    <w:rsid w:val="00B50B2E"/>
    <w:rsid w:val="00B50E18"/>
    <w:rsid w:val="00B513A9"/>
    <w:rsid w:val="00B51568"/>
    <w:rsid w:val="00B51610"/>
    <w:rsid w:val="00B5167B"/>
    <w:rsid w:val="00B51986"/>
    <w:rsid w:val="00B51AB0"/>
    <w:rsid w:val="00B520E3"/>
    <w:rsid w:val="00B52336"/>
    <w:rsid w:val="00B5244A"/>
    <w:rsid w:val="00B52E52"/>
    <w:rsid w:val="00B5314C"/>
    <w:rsid w:val="00B53161"/>
    <w:rsid w:val="00B535CF"/>
    <w:rsid w:val="00B5388C"/>
    <w:rsid w:val="00B53DB4"/>
    <w:rsid w:val="00B54536"/>
    <w:rsid w:val="00B55290"/>
    <w:rsid w:val="00B5570A"/>
    <w:rsid w:val="00B55880"/>
    <w:rsid w:val="00B55CED"/>
    <w:rsid w:val="00B55D57"/>
    <w:rsid w:val="00B55F80"/>
    <w:rsid w:val="00B56480"/>
    <w:rsid w:val="00B565D6"/>
    <w:rsid w:val="00B56C4A"/>
    <w:rsid w:val="00B56ED4"/>
    <w:rsid w:val="00B576A4"/>
    <w:rsid w:val="00B57998"/>
    <w:rsid w:val="00B57ACA"/>
    <w:rsid w:val="00B57CD0"/>
    <w:rsid w:val="00B57D7A"/>
    <w:rsid w:val="00B57DA9"/>
    <w:rsid w:val="00B6002C"/>
    <w:rsid w:val="00B60177"/>
    <w:rsid w:val="00B604A4"/>
    <w:rsid w:val="00B60639"/>
    <w:rsid w:val="00B60723"/>
    <w:rsid w:val="00B60B58"/>
    <w:rsid w:val="00B610F2"/>
    <w:rsid w:val="00B61603"/>
    <w:rsid w:val="00B625C6"/>
    <w:rsid w:val="00B62E00"/>
    <w:rsid w:val="00B6308E"/>
    <w:rsid w:val="00B63258"/>
    <w:rsid w:val="00B63D58"/>
    <w:rsid w:val="00B64642"/>
    <w:rsid w:val="00B64E8A"/>
    <w:rsid w:val="00B65568"/>
    <w:rsid w:val="00B65588"/>
    <w:rsid w:val="00B65684"/>
    <w:rsid w:val="00B658D1"/>
    <w:rsid w:val="00B65925"/>
    <w:rsid w:val="00B66064"/>
    <w:rsid w:val="00B6683F"/>
    <w:rsid w:val="00B66995"/>
    <w:rsid w:val="00B669E3"/>
    <w:rsid w:val="00B671A1"/>
    <w:rsid w:val="00B675A6"/>
    <w:rsid w:val="00B6794D"/>
    <w:rsid w:val="00B67B55"/>
    <w:rsid w:val="00B67BBE"/>
    <w:rsid w:val="00B67C6C"/>
    <w:rsid w:val="00B706B2"/>
    <w:rsid w:val="00B70878"/>
    <w:rsid w:val="00B70C3D"/>
    <w:rsid w:val="00B70C61"/>
    <w:rsid w:val="00B70E5A"/>
    <w:rsid w:val="00B70EE7"/>
    <w:rsid w:val="00B71639"/>
    <w:rsid w:val="00B72118"/>
    <w:rsid w:val="00B7220D"/>
    <w:rsid w:val="00B72CCB"/>
    <w:rsid w:val="00B73215"/>
    <w:rsid w:val="00B73406"/>
    <w:rsid w:val="00B7419C"/>
    <w:rsid w:val="00B74729"/>
    <w:rsid w:val="00B749B6"/>
    <w:rsid w:val="00B7509A"/>
    <w:rsid w:val="00B753E8"/>
    <w:rsid w:val="00B7579F"/>
    <w:rsid w:val="00B7613E"/>
    <w:rsid w:val="00B766C1"/>
    <w:rsid w:val="00B7672A"/>
    <w:rsid w:val="00B76966"/>
    <w:rsid w:val="00B76B96"/>
    <w:rsid w:val="00B76EFB"/>
    <w:rsid w:val="00B77129"/>
    <w:rsid w:val="00B771A7"/>
    <w:rsid w:val="00B77A73"/>
    <w:rsid w:val="00B77C37"/>
    <w:rsid w:val="00B804E9"/>
    <w:rsid w:val="00B807BF"/>
    <w:rsid w:val="00B809B1"/>
    <w:rsid w:val="00B82543"/>
    <w:rsid w:val="00B82998"/>
    <w:rsid w:val="00B82E28"/>
    <w:rsid w:val="00B832AA"/>
    <w:rsid w:val="00B834B0"/>
    <w:rsid w:val="00B834B6"/>
    <w:rsid w:val="00B834FB"/>
    <w:rsid w:val="00B837F6"/>
    <w:rsid w:val="00B839A3"/>
    <w:rsid w:val="00B83DAE"/>
    <w:rsid w:val="00B83E80"/>
    <w:rsid w:val="00B84078"/>
    <w:rsid w:val="00B84462"/>
    <w:rsid w:val="00B844C8"/>
    <w:rsid w:val="00B848BD"/>
    <w:rsid w:val="00B849FB"/>
    <w:rsid w:val="00B84C07"/>
    <w:rsid w:val="00B84ECC"/>
    <w:rsid w:val="00B84FB4"/>
    <w:rsid w:val="00B85087"/>
    <w:rsid w:val="00B85302"/>
    <w:rsid w:val="00B85621"/>
    <w:rsid w:val="00B8580A"/>
    <w:rsid w:val="00B85D55"/>
    <w:rsid w:val="00B85FEF"/>
    <w:rsid w:val="00B86E88"/>
    <w:rsid w:val="00B8756E"/>
    <w:rsid w:val="00B87A7D"/>
    <w:rsid w:val="00B87C2A"/>
    <w:rsid w:val="00B87DF9"/>
    <w:rsid w:val="00B909D6"/>
    <w:rsid w:val="00B90D78"/>
    <w:rsid w:val="00B90F33"/>
    <w:rsid w:val="00B90FCB"/>
    <w:rsid w:val="00B9108F"/>
    <w:rsid w:val="00B91951"/>
    <w:rsid w:val="00B91A58"/>
    <w:rsid w:val="00B91EAD"/>
    <w:rsid w:val="00B92024"/>
    <w:rsid w:val="00B920B9"/>
    <w:rsid w:val="00B921C0"/>
    <w:rsid w:val="00B9295C"/>
    <w:rsid w:val="00B93036"/>
    <w:rsid w:val="00B930D2"/>
    <w:rsid w:val="00B937CD"/>
    <w:rsid w:val="00B938BC"/>
    <w:rsid w:val="00B93997"/>
    <w:rsid w:val="00B93BB7"/>
    <w:rsid w:val="00B93C6F"/>
    <w:rsid w:val="00B93C98"/>
    <w:rsid w:val="00B94336"/>
    <w:rsid w:val="00B94EC7"/>
    <w:rsid w:val="00B95370"/>
    <w:rsid w:val="00B956D2"/>
    <w:rsid w:val="00B95B5A"/>
    <w:rsid w:val="00B95B78"/>
    <w:rsid w:val="00B969C0"/>
    <w:rsid w:val="00B96ED3"/>
    <w:rsid w:val="00B97601"/>
    <w:rsid w:val="00B976BB"/>
    <w:rsid w:val="00B976FE"/>
    <w:rsid w:val="00B978C9"/>
    <w:rsid w:val="00B97B03"/>
    <w:rsid w:val="00BA01A7"/>
    <w:rsid w:val="00BA0224"/>
    <w:rsid w:val="00BA05C8"/>
    <w:rsid w:val="00BA09AA"/>
    <w:rsid w:val="00BA0AD5"/>
    <w:rsid w:val="00BA0B71"/>
    <w:rsid w:val="00BA0CA0"/>
    <w:rsid w:val="00BA0E3C"/>
    <w:rsid w:val="00BA158A"/>
    <w:rsid w:val="00BA1999"/>
    <w:rsid w:val="00BA1A54"/>
    <w:rsid w:val="00BA1F74"/>
    <w:rsid w:val="00BA1FE7"/>
    <w:rsid w:val="00BA2155"/>
    <w:rsid w:val="00BA2249"/>
    <w:rsid w:val="00BA2497"/>
    <w:rsid w:val="00BA277F"/>
    <w:rsid w:val="00BA2B1D"/>
    <w:rsid w:val="00BA2DE1"/>
    <w:rsid w:val="00BA3002"/>
    <w:rsid w:val="00BA3247"/>
    <w:rsid w:val="00BA386F"/>
    <w:rsid w:val="00BA3CA6"/>
    <w:rsid w:val="00BA3CC3"/>
    <w:rsid w:val="00BA3D14"/>
    <w:rsid w:val="00BA3D3E"/>
    <w:rsid w:val="00BA3E33"/>
    <w:rsid w:val="00BA4224"/>
    <w:rsid w:val="00BA435A"/>
    <w:rsid w:val="00BA50DE"/>
    <w:rsid w:val="00BA518C"/>
    <w:rsid w:val="00BA54BA"/>
    <w:rsid w:val="00BA5603"/>
    <w:rsid w:val="00BA56D9"/>
    <w:rsid w:val="00BA57EE"/>
    <w:rsid w:val="00BA5820"/>
    <w:rsid w:val="00BA5914"/>
    <w:rsid w:val="00BA6194"/>
    <w:rsid w:val="00BA65A5"/>
    <w:rsid w:val="00BA678A"/>
    <w:rsid w:val="00BA6A49"/>
    <w:rsid w:val="00BA6CE3"/>
    <w:rsid w:val="00BA6EBA"/>
    <w:rsid w:val="00BA7DC2"/>
    <w:rsid w:val="00BA7E30"/>
    <w:rsid w:val="00BA7EEE"/>
    <w:rsid w:val="00BB0448"/>
    <w:rsid w:val="00BB08D7"/>
    <w:rsid w:val="00BB0E5F"/>
    <w:rsid w:val="00BB1002"/>
    <w:rsid w:val="00BB1AA2"/>
    <w:rsid w:val="00BB1F9B"/>
    <w:rsid w:val="00BB2008"/>
    <w:rsid w:val="00BB251D"/>
    <w:rsid w:val="00BB258E"/>
    <w:rsid w:val="00BB271C"/>
    <w:rsid w:val="00BB29DF"/>
    <w:rsid w:val="00BB2CF4"/>
    <w:rsid w:val="00BB2CFC"/>
    <w:rsid w:val="00BB331E"/>
    <w:rsid w:val="00BB34DC"/>
    <w:rsid w:val="00BB35D0"/>
    <w:rsid w:val="00BB3883"/>
    <w:rsid w:val="00BB3937"/>
    <w:rsid w:val="00BB3AC4"/>
    <w:rsid w:val="00BB3C44"/>
    <w:rsid w:val="00BB4286"/>
    <w:rsid w:val="00BB44F0"/>
    <w:rsid w:val="00BB478A"/>
    <w:rsid w:val="00BB4999"/>
    <w:rsid w:val="00BB4BCD"/>
    <w:rsid w:val="00BB4CF0"/>
    <w:rsid w:val="00BB4E36"/>
    <w:rsid w:val="00BB56C7"/>
    <w:rsid w:val="00BB59E8"/>
    <w:rsid w:val="00BB5B62"/>
    <w:rsid w:val="00BB5F2B"/>
    <w:rsid w:val="00BB637C"/>
    <w:rsid w:val="00BB6502"/>
    <w:rsid w:val="00BB672C"/>
    <w:rsid w:val="00BB6BCD"/>
    <w:rsid w:val="00BB70F9"/>
    <w:rsid w:val="00BB70FC"/>
    <w:rsid w:val="00BB7881"/>
    <w:rsid w:val="00BB7AFF"/>
    <w:rsid w:val="00BB7C9B"/>
    <w:rsid w:val="00BC016A"/>
    <w:rsid w:val="00BC03DF"/>
    <w:rsid w:val="00BC0A3B"/>
    <w:rsid w:val="00BC1527"/>
    <w:rsid w:val="00BC15CF"/>
    <w:rsid w:val="00BC18EF"/>
    <w:rsid w:val="00BC2306"/>
    <w:rsid w:val="00BC2478"/>
    <w:rsid w:val="00BC297F"/>
    <w:rsid w:val="00BC2F31"/>
    <w:rsid w:val="00BC2F63"/>
    <w:rsid w:val="00BC316E"/>
    <w:rsid w:val="00BC378F"/>
    <w:rsid w:val="00BC3ADF"/>
    <w:rsid w:val="00BC3B97"/>
    <w:rsid w:val="00BC3C16"/>
    <w:rsid w:val="00BC3E7D"/>
    <w:rsid w:val="00BC4036"/>
    <w:rsid w:val="00BC4984"/>
    <w:rsid w:val="00BC4DBE"/>
    <w:rsid w:val="00BC4F0A"/>
    <w:rsid w:val="00BC509F"/>
    <w:rsid w:val="00BC51D2"/>
    <w:rsid w:val="00BC555E"/>
    <w:rsid w:val="00BC5B2C"/>
    <w:rsid w:val="00BC608A"/>
    <w:rsid w:val="00BC6207"/>
    <w:rsid w:val="00BC64BE"/>
    <w:rsid w:val="00BC7155"/>
    <w:rsid w:val="00BC72A9"/>
    <w:rsid w:val="00BC7331"/>
    <w:rsid w:val="00BC74CD"/>
    <w:rsid w:val="00BC7550"/>
    <w:rsid w:val="00BC7CF6"/>
    <w:rsid w:val="00BD03ED"/>
    <w:rsid w:val="00BD0875"/>
    <w:rsid w:val="00BD0B72"/>
    <w:rsid w:val="00BD11AC"/>
    <w:rsid w:val="00BD224B"/>
    <w:rsid w:val="00BD239A"/>
    <w:rsid w:val="00BD2668"/>
    <w:rsid w:val="00BD2833"/>
    <w:rsid w:val="00BD3924"/>
    <w:rsid w:val="00BD3C33"/>
    <w:rsid w:val="00BD42FE"/>
    <w:rsid w:val="00BD450F"/>
    <w:rsid w:val="00BD4512"/>
    <w:rsid w:val="00BD4CF4"/>
    <w:rsid w:val="00BD4D51"/>
    <w:rsid w:val="00BD4D68"/>
    <w:rsid w:val="00BD525F"/>
    <w:rsid w:val="00BD52AA"/>
    <w:rsid w:val="00BD537F"/>
    <w:rsid w:val="00BD5556"/>
    <w:rsid w:val="00BD57D2"/>
    <w:rsid w:val="00BD58BD"/>
    <w:rsid w:val="00BD5BB6"/>
    <w:rsid w:val="00BD62B6"/>
    <w:rsid w:val="00BD6363"/>
    <w:rsid w:val="00BD6B0E"/>
    <w:rsid w:val="00BD6EC0"/>
    <w:rsid w:val="00BD7538"/>
    <w:rsid w:val="00BD77B1"/>
    <w:rsid w:val="00BD7A1A"/>
    <w:rsid w:val="00BD7E62"/>
    <w:rsid w:val="00BD7FF4"/>
    <w:rsid w:val="00BE03DF"/>
    <w:rsid w:val="00BE1061"/>
    <w:rsid w:val="00BE1321"/>
    <w:rsid w:val="00BE1738"/>
    <w:rsid w:val="00BE1AFA"/>
    <w:rsid w:val="00BE26C9"/>
    <w:rsid w:val="00BE2893"/>
    <w:rsid w:val="00BE28F7"/>
    <w:rsid w:val="00BE2B91"/>
    <w:rsid w:val="00BE2C60"/>
    <w:rsid w:val="00BE2EB4"/>
    <w:rsid w:val="00BE2F5A"/>
    <w:rsid w:val="00BE357D"/>
    <w:rsid w:val="00BE37D3"/>
    <w:rsid w:val="00BE39A0"/>
    <w:rsid w:val="00BE3C06"/>
    <w:rsid w:val="00BE3CD9"/>
    <w:rsid w:val="00BE3F2D"/>
    <w:rsid w:val="00BE4098"/>
    <w:rsid w:val="00BE4E85"/>
    <w:rsid w:val="00BE522A"/>
    <w:rsid w:val="00BE5238"/>
    <w:rsid w:val="00BE57B5"/>
    <w:rsid w:val="00BE5ABE"/>
    <w:rsid w:val="00BE6014"/>
    <w:rsid w:val="00BE6613"/>
    <w:rsid w:val="00BE7322"/>
    <w:rsid w:val="00BE76C3"/>
    <w:rsid w:val="00BE7A7C"/>
    <w:rsid w:val="00BE7F07"/>
    <w:rsid w:val="00BF073D"/>
    <w:rsid w:val="00BF0A44"/>
    <w:rsid w:val="00BF0B9A"/>
    <w:rsid w:val="00BF0CEC"/>
    <w:rsid w:val="00BF0F58"/>
    <w:rsid w:val="00BF1354"/>
    <w:rsid w:val="00BF1516"/>
    <w:rsid w:val="00BF16C9"/>
    <w:rsid w:val="00BF1A44"/>
    <w:rsid w:val="00BF1D4E"/>
    <w:rsid w:val="00BF1EDF"/>
    <w:rsid w:val="00BF210F"/>
    <w:rsid w:val="00BF255D"/>
    <w:rsid w:val="00BF38A3"/>
    <w:rsid w:val="00BF40E7"/>
    <w:rsid w:val="00BF40EE"/>
    <w:rsid w:val="00BF4902"/>
    <w:rsid w:val="00BF498B"/>
    <w:rsid w:val="00BF4A52"/>
    <w:rsid w:val="00BF4A80"/>
    <w:rsid w:val="00BF4C89"/>
    <w:rsid w:val="00BF4D3D"/>
    <w:rsid w:val="00BF4E7B"/>
    <w:rsid w:val="00BF569C"/>
    <w:rsid w:val="00BF5B8C"/>
    <w:rsid w:val="00BF66B7"/>
    <w:rsid w:val="00BF699D"/>
    <w:rsid w:val="00BF6A68"/>
    <w:rsid w:val="00BF6AAE"/>
    <w:rsid w:val="00BF7152"/>
    <w:rsid w:val="00BF73F0"/>
    <w:rsid w:val="00BF75B1"/>
    <w:rsid w:val="00BF75C9"/>
    <w:rsid w:val="00BF7BD3"/>
    <w:rsid w:val="00BF7CAE"/>
    <w:rsid w:val="00C000DA"/>
    <w:rsid w:val="00C0023F"/>
    <w:rsid w:val="00C00352"/>
    <w:rsid w:val="00C007CE"/>
    <w:rsid w:val="00C00A22"/>
    <w:rsid w:val="00C00F18"/>
    <w:rsid w:val="00C01D39"/>
    <w:rsid w:val="00C0200C"/>
    <w:rsid w:val="00C020A8"/>
    <w:rsid w:val="00C022E4"/>
    <w:rsid w:val="00C0236F"/>
    <w:rsid w:val="00C02837"/>
    <w:rsid w:val="00C02DC2"/>
    <w:rsid w:val="00C03027"/>
    <w:rsid w:val="00C0315E"/>
    <w:rsid w:val="00C034A4"/>
    <w:rsid w:val="00C034E1"/>
    <w:rsid w:val="00C038C1"/>
    <w:rsid w:val="00C03DD0"/>
    <w:rsid w:val="00C0430B"/>
    <w:rsid w:val="00C043FC"/>
    <w:rsid w:val="00C04445"/>
    <w:rsid w:val="00C0465A"/>
    <w:rsid w:val="00C046C3"/>
    <w:rsid w:val="00C04705"/>
    <w:rsid w:val="00C04970"/>
    <w:rsid w:val="00C04A7F"/>
    <w:rsid w:val="00C04C54"/>
    <w:rsid w:val="00C04E2B"/>
    <w:rsid w:val="00C04E74"/>
    <w:rsid w:val="00C051AA"/>
    <w:rsid w:val="00C05485"/>
    <w:rsid w:val="00C058C8"/>
    <w:rsid w:val="00C060A0"/>
    <w:rsid w:val="00C0685B"/>
    <w:rsid w:val="00C0688E"/>
    <w:rsid w:val="00C07187"/>
    <w:rsid w:val="00C075C9"/>
    <w:rsid w:val="00C07DB2"/>
    <w:rsid w:val="00C07DF1"/>
    <w:rsid w:val="00C07F55"/>
    <w:rsid w:val="00C07FAD"/>
    <w:rsid w:val="00C106C4"/>
    <w:rsid w:val="00C108CD"/>
    <w:rsid w:val="00C111EA"/>
    <w:rsid w:val="00C119AD"/>
    <w:rsid w:val="00C11BBE"/>
    <w:rsid w:val="00C11CC8"/>
    <w:rsid w:val="00C12234"/>
    <w:rsid w:val="00C1228D"/>
    <w:rsid w:val="00C1244F"/>
    <w:rsid w:val="00C12FED"/>
    <w:rsid w:val="00C1326B"/>
    <w:rsid w:val="00C13EAD"/>
    <w:rsid w:val="00C13F3E"/>
    <w:rsid w:val="00C13F3F"/>
    <w:rsid w:val="00C13FED"/>
    <w:rsid w:val="00C141C0"/>
    <w:rsid w:val="00C14A7A"/>
    <w:rsid w:val="00C14E7D"/>
    <w:rsid w:val="00C15468"/>
    <w:rsid w:val="00C15722"/>
    <w:rsid w:val="00C16103"/>
    <w:rsid w:val="00C162D0"/>
    <w:rsid w:val="00C1666A"/>
    <w:rsid w:val="00C16897"/>
    <w:rsid w:val="00C16AB4"/>
    <w:rsid w:val="00C176FB"/>
    <w:rsid w:val="00C1792F"/>
    <w:rsid w:val="00C17E76"/>
    <w:rsid w:val="00C200C9"/>
    <w:rsid w:val="00C2041F"/>
    <w:rsid w:val="00C20DCA"/>
    <w:rsid w:val="00C20DE3"/>
    <w:rsid w:val="00C20E16"/>
    <w:rsid w:val="00C21010"/>
    <w:rsid w:val="00C21964"/>
    <w:rsid w:val="00C21D8E"/>
    <w:rsid w:val="00C224AC"/>
    <w:rsid w:val="00C22525"/>
    <w:rsid w:val="00C23382"/>
    <w:rsid w:val="00C23A61"/>
    <w:rsid w:val="00C23BA4"/>
    <w:rsid w:val="00C23DBB"/>
    <w:rsid w:val="00C23FE1"/>
    <w:rsid w:val="00C2409B"/>
    <w:rsid w:val="00C2410D"/>
    <w:rsid w:val="00C2426F"/>
    <w:rsid w:val="00C242F5"/>
    <w:rsid w:val="00C245CC"/>
    <w:rsid w:val="00C24816"/>
    <w:rsid w:val="00C2486B"/>
    <w:rsid w:val="00C24BAF"/>
    <w:rsid w:val="00C25F8B"/>
    <w:rsid w:val="00C26384"/>
    <w:rsid w:val="00C265C0"/>
    <w:rsid w:val="00C26B52"/>
    <w:rsid w:val="00C26B9E"/>
    <w:rsid w:val="00C26D61"/>
    <w:rsid w:val="00C272EF"/>
    <w:rsid w:val="00C2732B"/>
    <w:rsid w:val="00C274C9"/>
    <w:rsid w:val="00C2753F"/>
    <w:rsid w:val="00C27551"/>
    <w:rsid w:val="00C276A8"/>
    <w:rsid w:val="00C27963"/>
    <w:rsid w:val="00C27975"/>
    <w:rsid w:val="00C27D1A"/>
    <w:rsid w:val="00C27EA3"/>
    <w:rsid w:val="00C27F7A"/>
    <w:rsid w:val="00C300BC"/>
    <w:rsid w:val="00C3079E"/>
    <w:rsid w:val="00C30E6E"/>
    <w:rsid w:val="00C318F7"/>
    <w:rsid w:val="00C319D2"/>
    <w:rsid w:val="00C31F85"/>
    <w:rsid w:val="00C32144"/>
    <w:rsid w:val="00C32534"/>
    <w:rsid w:val="00C326EE"/>
    <w:rsid w:val="00C32814"/>
    <w:rsid w:val="00C32842"/>
    <w:rsid w:val="00C32951"/>
    <w:rsid w:val="00C329CC"/>
    <w:rsid w:val="00C32C02"/>
    <w:rsid w:val="00C32C1A"/>
    <w:rsid w:val="00C33235"/>
    <w:rsid w:val="00C333B4"/>
    <w:rsid w:val="00C334CF"/>
    <w:rsid w:val="00C33622"/>
    <w:rsid w:val="00C33677"/>
    <w:rsid w:val="00C338F1"/>
    <w:rsid w:val="00C33EE1"/>
    <w:rsid w:val="00C34137"/>
    <w:rsid w:val="00C34176"/>
    <w:rsid w:val="00C3476B"/>
    <w:rsid w:val="00C347A2"/>
    <w:rsid w:val="00C3496C"/>
    <w:rsid w:val="00C34CDF"/>
    <w:rsid w:val="00C34EC1"/>
    <w:rsid w:val="00C350D5"/>
    <w:rsid w:val="00C35240"/>
    <w:rsid w:val="00C35ABD"/>
    <w:rsid w:val="00C368B3"/>
    <w:rsid w:val="00C3690B"/>
    <w:rsid w:val="00C369DD"/>
    <w:rsid w:val="00C36A25"/>
    <w:rsid w:val="00C36F07"/>
    <w:rsid w:val="00C37214"/>
    <w:rsid w:val="00C372E8"/>
    <w:rsid w:val="00C373A9"/>
    <w:rsid w:val="00C37436"/>
    <w:rsid w:val="00C3747B"/>
    <w:rsid w:val="00C37AA9"/>
    <w:rsid w:val="00C409DC"/>
    <w:rsid w:val="00C40B1B"/>
    <w:rsid w:val="00C40B22"/>
    <w:rsid w:val="00C40E88"/>
    <w:rsid w:val="00C416A3"/>
    <w:rsid w:val="00C41785"/>
    <w:rsid w:val="00C41872"/>
    <w:rsid w:val="00C41FC1"/>
    <w:rsid w:val="00C42899"/>
    <w:rsid w:val="00C42987"/>
    <w:rsid w:val="00C42F12"/>
    <w:rsid w:val="00C42F9E"/>
    <w:rsid w:val="00C4344E"/>
    <w:rsid w:val="00C434C2"/>
    <w:rsid w:val="00C43708"/>
    <w:rsid w:val="00C437D0"/>
    <w:rsid w:val="00C43940"/>
    <w:rsid w:val="00C43B4A"/>
    <w:rsid w:val="00C43CCD"/>
    <w:rsid w:val="00C440F5"/>
    <w:rsid w:val="00C442E9"/>
    <w:rsid w:val="00C44342"/>
    <w:rsid w:val="00C44589"/>
    <w:rsid w:val="00C44694"/>
    <w:rsid w:val="00C44744"/>
    <w:rsid w:val="00C454B9"/>
    <w:rsid w:val="00C457C1"/>
    <w:rsid w:val="00C45BB0"/>
    <w:rsid w:val="00C46625"/>
    <w:rsid w:val="00C46870"/>
    <w:rsid w:val="00C46E56"/>
    <w:rsid w:val="00C4753C"/>
    <w:rsid w:val="00C47545"/>
    <w:rsid w:val="00C47593"/>
    <w:rsid w:val="00C478D2"/>
    <w:rsid w:val="00C479E6"/>
    <w:rsid w:val="00C5044B"/>
    <w:rsid w:val="00C506BD"/>
    <w:rsid w:val="00C5094A"/>
    <w:rsid w:val="00C50952"/>
    <w:rsid w:val="00C50E55"/>
    <w:rsid w:val="00C51426"/>
    <w:rsid w:val="00C51622"/>
    <w:rsid w:val="00C5163B"/>
    <w:rsid w:val="00C51C91"/>
    <w:rsid w:val="00C51FB3"/>
    <w:rsid w:val="00C5223C"/>
    <w:rsid w:val="00C528AC"/>
    <w:rsid w:val="00C52A35"/>
    <w:rsid w:val="00C52E85"/>
    <w:rsid w:val="00C52EFD"/>
    <w:rsid w:val="00C52F03"/>
    <w:rsid w:val="00C52FA7"/>
    <w:rsid w:val="00C53213"/>
    <w:rsid w:val="00C53917"/>
    <w:rsid w:val="00C541DE"/>
    <w:rsid w:val="00C5476A"/>
    <w:rsid w:val="00C54C11"/>
    <w:rsid w:val="00C54C67"/>
    <w:rsid w:val="00C54DDA"/>
    <w:rsid w:val="00C54E65"/>
    <w:rsid w:val="00C552E9"/>
    <w:rsid w:val="00C55570"/>
    <w:rsid w:val="00C55996"/>
    <w:rsid w:val="00C56324"/>
    <w:rsid w:val="00C563BA"/>
    <w:rsid w:val="00C5653B"/>
    <w:rsid w:val="00C565A3"/>
    <w:rsid w:val="00C5672A"/>
    <w:rsid w:val="00C577F7"/>
    <w:rsid w:val="00C6006C"/>
    <w:rsid w:val="00C60135"/>
    <w:rsid w:val="00C601FE"/>
    <w:rsid w:val="00C60667"/>
    <w:rsid w:val="00C61AB9"/>
    <w:rsid w:val="00C61B6A"/>
    <w:rsid w:val="00C61CA8"/>
    <w:rsid w:val="00C61F84"/>
    <w:rsid w:val="00C6200C"/>
    <w:rsid w:val="00C62B9B"/>
    <w:rsid w:val="00C62FF7"/>
    <w:rsid w:val="00C63135"/>
    <w:rsid w:val="00C637DC"/>
    <w:rsid w:val="00C638AD"/>
    <w:rsid w:val="00C63E13"/>
    <w:rsid w:val="00C63EB1"/>
    <w:rsid w:val="00C63EE8"/>
    <w:rsid w:val="00C64071"/>
    <w:rsid w:val="00C6432E"/>
    <w:rsid w:val="00C645F3"/>
    <w:rsid w:val="00C647C5"/>
    <w:rsid w:val="00C64C8D"/>
    <w:rsid w:val="00C64D7A"/>
    <w:rsid w:val="00C64EDF"/>
    <w:rsid w:val="00C6500C"/>
    <w:rsid w:val="00C65718"/>
    <w:rsid w:val="00C658E3"/>
    <w:rsid w:val="00C65B95"/>
    <w:rsid w:val="00C65C81"/>
    <w:rsid w:val="00C65F18"/>
    <w:rsid w:val="00C66466"/>
    <w:rsid w:val="00C66772"/>
    <w:rsid w:val="00C668EC"/>
    <w:rsid w:val="00C66D2B"/>
    <w:rsid w:val="00C6725B"/>
    <w:rsid w:val="00C6741F"/>
    <w:rsid w:val="00C6750B"/>
    <w:rsid w:val="00C67580"/>
    <w:rsid w:val="00C676FC"/>
    <w:rsid w:val="00C6781C"/>
    <w:rsid w:val="00C678D8"/>
    <w:rsid w:val="00C67DD9"/>
    <w:rsid w:val="00C67EA1"/>
    <w:rsid w:val="00C708F0"/>
    <w:rsid w:val="00C70AEE"/>
    <w:rsid w:val="00C71000"/>
    <w:rsid w:val="00C71804"/>
    <w:rsid w:val="00C71B63"/>
    <w:rsid w:val="00C71D15"/>
    <w:rsid w:val="00C71DC7"/>
    <w:rsid w:val="00C7234D"/>
    <w:rsid w:val="00C7244E"/>
    <w:rsid w:val="00C726C9"/>
    <w:rsid w:val="00C72801"/>
    <w:rsid w:val="00C72C0A"/>
    <w:rsid w:val="00C7355A"/>
    <w:rsid w:val="00C73E67"/>
    <w:rsid w:val="00C73FAD"/>
    <w:rsid w:val="00C742D7"/>
    <w:rsid w:val="00C747BF"/>
    <w:rsid w:val="00C74AE1"/>
    <w:rsid w:val="00C757B8"/>
    <w:rsid w:val="00C765E8"/>
    <w:rsid w:val="00C76906"/>
    <w:rsid w:val="00C76AC0"/>
    <w:rsid w:val="00C76B7C"/>
    <w:rsid w:val="00C76CC7"/>
    <w:rsid w:val="00C76E49"/>
    <w:rsid w:val="00C76F81"/>
    <w:rsid w:val="00C7708D"/>
    <w:rsid w:val="00C772F9"/>
    <w:rsid w:val="00C776A4"/>
    <w:rsid w:val="00C800DD"/>
    <w:rsid w:val="00C80920"/>
    <w:rsid w:val="00C80B03"/>
    <w:rsid w:val="00C81724"/>
    <w:rsid w:val="00C81FBB"/>
    <w:rsid w:val="00C8239C"/>
    <w:rsid w:val="00C8243F"/>
    <w:rsid w:val="00C82474"/>
    <w:rsid w:val="00C8253C"/>
    <w:rsid w:val="00C827C9"/>
    <w:rsid w:val="00C8289B"/>
    <w:rsid w:val="00C82C4B"/>
    <w:rsid w:val="00C82CBF"/>
    <w:rsid w:val="00C82D54"/>
    <w:rsid w:val="00C82F3B"/>
    <w:rsid w:val="00C82FA5"/>
    <w:rsid w:val="00C834CF"/>
    <w:rsid w:val="00C8366D"/>
    <w:rsid w:val="00C837C4"/>
    <w:rsid w:val="00C83829"/>
    <w:rsid w:val="00C83EDD"/>
    <w:rsid w:val="00C841A7"/>
    <w:rsid w:val="00C842BE"/>
    <w:rsid w:val="00C84505"/>
    <w:rsid w:val="00C8495F"/>
    <w:rsid w:val="00C84BF1"/>
    <w:rsid w:val="00C84CA2"/>
    <w:rsid w:val="00C850BE"/>
    <w:rsid w:val="00C85861"/>
    <w:rsid w:val="00C85A36"/>
    <w:rsid w:val="00C85CD1"/>
    <w:rsid w:val="00C8652D"/>
    <w:rsid w:val="00C86C56"/>
    <w:rsid w:val="00C86C60"/>
    <w:rsid w:val="00C86C8A"/>
    <w:rsid w:val="00C8773E"/>
    <w:rsid w:val="00C87C06"/>
    <w:rsid w:val="00C87C89"/>
    <w:rsid w:val="00C87DA2"/>
    <w:rsid w:val="00C87DC2"/>
    <w:rsid w:val="00C90601"/>
    <w:rsid w:val="00C906B8"/>
    <w:rsid w:val="00C90969"/>
    <w:rsid w:val="00C90B02"/>
    <w:rsid w:val="00C90D16"/>
    <w:rsid w:val="00C9116A"/>
    <w:rsid w:val="00C9128F"/>
    <w:rsid w:val="00C91CE5"/>
    <w:rsid w:val="00C91DAF"/>
    <w:rsid w:val="00C91DDA"/>
    <w:rsid w:val="00C9265D"/>
    <w:rsid w:val="00C92824"/>
    <w:rsid w:val="00C928C9"/>
    <w:rsid w:val="00C92B1E"/>
    <w:rsid w:val="00C92BA0"/>
    <w:rsid w:val="00C92FF5"/>
    <w:rsid w:val="00C937BA"/>
    <w:rsid w:val="00C93EB6"/>
    <w:rsid w:val="00C942B4"/>
    <w:rsid w:val="00C942E5"/>
    <w:rsid w:val="00C942FF"/>
    <w:rsid w:val="00C949FC"/>
    <w:rsid w:val="00C94B5C"/>
    <w:rsid w:val="00C94F5D"/>
    <w:rsid w:val="00C951B4"/>
    <w:rsid w:val="00C95276"/>
    <w:rsid w:val="00C95586"/>
    <w:rsid w:val="00C9565E"/>
    <w:rsid w:val="00C9594F"/>
    <w:rsid w:val="00C95B2E"/>
    <w:rsid w:val="00C95B35"/>
    <w:rsid w:val="00C95C8D"/>
    <w:rsid w:val="00C960CF"/>
    <w:rsid w:val="00C96672"/>
    <w:rsid w:val="00C96678"/>
    <w:rsid w:val="00C96772"/>
    <w:rsid w:val="00C96CFA"/>
    <w:rsid w:val="00C96E5A"/>
    <w:rsid w:val="00C96EB5"/>
    <w:rsid w:val="00C976C1"/>
    <w:rsid w:val="00CA0257"/>
    <w:rsid w:val="00CA03CB"/>
    <w:rsid w:val="00CA0859"/>
    <w:rsid w:val="00CA0917"/>
    <w:rsid w:val="00CA102B"/>
    <w:rsid w:val="00CA10BD"/>
    <w:rsid w:val="00CA18AD"/>
    <w:rsid w:val="00CA1F63"/>
    <w:rsid w:val="00CA216D"/>
    <w:rsid w:val="00CA283D"/>
    <w:rsid w:val="00CA29D1"/>
    <w:rsid w:val="00CA2A67"/>
    <w:rsid w:val="00CA2DD6"/>
    <w:rsid w:val="00CA2DF9"/>
    <w:rsid w:val="00CA3247"/>
    <w:rsid w:val="00CA3483"/>
    <w:rsid w:val="00CA3752"/>
    <w:rsid w:val="00CA3815"/>
    <w:rsid w:val="00CA3999"/>
    <w:rsid w:val="00CA39C0"/>
    <w:rsid w:val="00CA3E89"/>
    <w:rsid w:val="00CA4721"/>
    <w:rsid w:val="00CA4B2B"/>
    <w:rsid w:val="00CA4C18"/>
    <w:rsid w:val="00CA4F3D"/>
    <w:rsid w:val="00CA50A9"/>
    <w:rsid w:val="00CA52AD"/>
    <w:rsid w:val="00CA5429"/>
    <w:rsid w:val="00CA5AD3"/>
    <w:rsid w:val="00CA5D8C"/>
    <w:rsid w:val="00CA62DD"/>
    <w:rsid w:val="00CA644F"/>
    <w:rsid w:val="00CA69BA"/>
    <w:rsid w:val="00CA6D31"/>
    <w:rsid w:val="00CA6D6C"/>
    <w:rsid w:val="00CA756D"/>
    <w:rsid w:val="00CA75FB"/>
    <w:rsid w:val="00CA77AC"/>
    <w:rsid w:val="00CA7C58"/>
    <w:rsid w:val="00CA7DE6"/>
    <w:rsid w:val="00CB02F5"/>
    <w:rsid w:val="00CB0339"/>
    <w:rsid w:val="00CB0530"/>
    <w:rsid w:val="00CB06ED"/>
    <w:rsid w:val="00CB110E"/>
    <w:rsid w:val="00CB11F8"/>
    <w:rsid w:val="00CB17F9"/>
    <w:rsid w:val="00CB1A9F"/>
    <w:rsid w:val="00CB1D83"/>
    <w:rsid w:val="00CB225B"/>
    <w:rsid w:val="00CB25FF"/>
    <w:rsid w:val="00CB2928"/>
    <w:rsid w:val="00CB2EF5"/>
    <w:rsid w:val="00CB323A"/>
    <w:rsid w:val="00CB32F8"/>
    <w:rsid w:val="00CB33E4"/>
    <w:rsid w:val="00CB3C03"/>
    <w:rsid w:val="00CB3D54"/>
    <w:rsid w:val="00CB4230"/>
    <w:rsid w:val="00CB431B"/>
    <w:rsid w:val="00CB4992"/>
    <w:rsid w:val="00CB4A77"/>
    <w:rsid w:val="00CB4EA5"/>
    <w:rsid w:val="00CB5138"/>
    <w:rsid w:val="00CB5518"/>
    <w:rsid w:val="00CB557F"/>
    <w:rsid w:val="00CB592B"/>
    <w:rsid w:val="00CB5AB3"/>
    <w:rsid w:val="00CB5ACC"/>
    <w:rsid w:val="00CB5C5F"/>
    <w:rsid w:val="00CB600E"/>
    <w:rsid w:val="00CB62BE"/>
    <w:rsid w:val="00CB65B8"/>
    <w:rsid w:val="00CB6606"/>
    <w:rsid w:val="00CB6AAB"/>
    <w:rsid w:val="00CB6BBD"/>
    <w:rsid w:val="00CB6CDF"/>
    <w:rsid w:val="00CB6CE5"/>
    <w:rsid w:val="00CB7036"/>
    <w:rsid w:val="00CB722E"/>
    <w:rsid w:val="00CB7264"/>
    <w:rsid w:val="00CB730F"/>
    <w:rsid w:val="00CB761C"/>
    <w:rsid w:val="00CB76B5"/>
    <w:rsid w:val="00CB7AD6"/>
    <w:rsid w:val="00CC00B9"/>
    <w:rsid w:val="00CC00E5"/>
    <w:rsid w:val="00CC0495"/>
    <w:rsid w:val="00CC0965"/>
    <w:rsid w:val="00CC0B10"/>
    <w:rsid w:val="00CC0C74"/>
    <w:rsid w:val="00CC110F"/>
    <w:rsid w:val="00CC113E"/>
    <w:rsid w:val="00CC11B8"/>
    <w:rsid w:val="00CC1328"/>
    <w:rsid w:val="00CC1808"/>
    <w:rsid w:val="00CC1AF9"/>
    <w:rsid w:val="00CC1D5B"/>
    <w:rsid w:val="00CC1EC5"/>
    <w:rsid w:val="00CC1F50"/>
    <w:rsid w:val="00CC204D"/>
    <w:rsid w:val="00CC20E0"/>
    <w:rsid w:val="00CC229D"/>
    <w:rsid w:val="00CC2818"/>
    <w:rsid w:val="00CC293D"/>
    <w:rsid w:val="00CC2F7A"/>
    <w:rsid w:val="00CC31A2"/>
    <w:rsid w:val="00CC3A0F"/>
    <w:rsid w:val="00CC3A70"/>
    <w:rsid w:val="00CC3CE8"/>
    <w:rsid w:val="00CC3D54"/>
    <w:rsid w:val="00CC4033"/>
    <w:rsid w:val="00CC40B8"/>
    <w:rsid w:val="00CC433A"/>
    <w:rsid w:val="00CC4739"/>
    <w:rsid w:val="00CC4B74"/>
    <w:rsid w:val="00CC4F14"/>
    <w:rsid w:val="00CC5288"/>
    <w:rsid w:val="00CC5444"/>
    <w:rsid w:val="00CC5534"/>
    <w:rsid w:val="00CC5631"/>
    <w:rsid w:val="00CC5C67"/>
    <w:rsid w:val="00CC5E6C"/>
    <w:rsid w:val="00CC62A6"/>
    <w:rsid w:val="00CC676C"/>
    <w:rsid w:val="00CC6D4B"/>
    <w:rsid w:val="00CC728A"/>
    <w:rsid w:val="00CC745B"/>
    <w:rsid w:val="00CC7A11"/>
    <w:rsid w:val="00CC7F97"/>
    <w:rsid w:val="00CD04A8"/>
    <w:rsid w:val="00CD051B"/>
    <w:rsid w:val="00CD18A8"/>
    <w:rsid w:val="00CD1AA6"/>
    <w:rsid w:val="00CD1D82"/>
    <w:rsid w:val="00CD1DB1"/>
    <w:rsid w:val="00CD1EE0"/>
    <w:rsid w:val="00CD1FB3"/>
    <w:rsid w:val="00CD2094"/>
    <w:rsid w:val="00CD217B"/>
    <w:rsid w:val="00CD22B5"/>
    <w:rsid w:val="00CD22F4"/>
    <w:rsid w:val="00CD25E1"/>
    <w:rsid w:val="00CD3517"/>
    <w:rsid w:val="00CD367C"/>
    <w:rsid w:val="00CD454A"/>
    <w:rsid w:val="00CD499A"/>
    <w:rsid w:val="00CD4D4B"/>
    <w:rsid w:val="00CD4EE3"/>
    <w:rsid w:val="00CD4F54"/>
    <w:rsid w:val="00CD4FFE"/>
    <w:rsid w:val="00CD5659"/>
    <w:rsid w:val="00CD57FA"/>
    <w:rsid w:val="00CD59B1"/>
    <w:rsid w:val="00CD5A6E"/>
    <w:rsid w:val="00CD602D"/>
    <w:rsid w:val="00CD63B1"/>
    <w:rsid w:val="00CD6865"/>
    <w:rsid w:val="00CD6AEA"/>
    <w:rsid w:val="00CD6F9A"/>
    <w:rsid w:val="00CD711F"/>
    <w:rsid w:val="00CD74A7"/>
    <w:rsid w:val="00CD7513"/>
    <w:rsid w:val="00CD79B2"/>
    <w:rsid w:val="00CE0116"/>
    <w:rsid w:val="00CE0951"/>
    <w:rsid w:val="00CE1366"/>
    <w:rsid w:val="00CE157C"/>
    <w:rsid w:val="00CE1665"/>
    <w:rsid w:val="00CE1ACD"/>
    <w:rsid w:val="00CE1AF6"/>
    <w:rsid w:val="00CE1C0A"/>
    <w:rsid w:val="00CE202E"/>
    <w:rsid w:val="00CE20AA"/>
    <w:rsid w:val="00CE2115"/>
    <w:rsid w:val="00CE2298"/>
    <w:rsid w:val="00CE3064"/>
    <w:rsid w:val="00CE35B3"/>
    <w:rsid w:val="00CE39E4"/>
    <w:rsid w:val="00CE3C0D"/>
    <w:rsid w:val="00CE4282"/>
    <w:rsid w:val="00CE4FCF"/>
    <w:rsid w:val="00CE5182"/>
    <w:rsid w:val="00CE54E1"/>
    <w:rsid w:val="00CE55B6"/>
    <w:rsid w:val="00CE5856"/>
    <w:rsid w:val="00CE5AFC"/>
    <w:rsid w:val="00CE5BDE"/>
    <w:rsid w:val="00CE5E2A"/>
    <w:rsid w:val="00CE607E"/>
    <w:rsid w:val="00CE673D"/>
    <w:rsid w:val="00CE6A6D"/>
    <w:rsid w:val="00CE6B91"/>
    <w:rsid w:val="00CE7429"/>
    <w:rsid w:val="00CE774C"/>
    <w:rsid w:val="00CF012E"/>
    <w:rsid w:val="00CF04D4"/>
    <w:rsid w:val="00CF0B4C"/>
    <w:rsid w:val="00CF1298"/>
    <w:rsid w:val="00CF1680"/>
    <w:rsid w:val="00CF188F"/>
    <w:rsid w:val="00CF1BD7"/>
    <w:rsid w:val="00CF1E21"/>
    <w:rsid w:val="00CF210F"/>
    <w:rsid w:val="00CF21A5"/>
    <w:rsid w:val="00CF2518"/>
    <w:rsid w:val="00CF2DDE"/>
    <w:rsid w:val="00CF3338"/>
    <w:rsid w:val="00CF344A"/>
    <w:rsid w:val="00CF3554"/>
    <w:rsid w:val="00CF39A0"/>
    <w:rsid w:val="00CF3D1C"/>
    <w:rsid w:val="00CF412B"/>
    <w:rsid w:val="00CF4713"/>
    <w:rsid w:val="00CF4A66"/>
    <w:rsid w:val="00CF4B12"/>
    <w:rsid w:val="00CF4D24"/>
    <w:rsid w:val="00CF4F34"/>
    <w:rsid w:val="00CF58FE"/>
    <w:rsid w:val="00CF5AAB"/>
    <w:rsid w:val="00CF5EBE"/>
    <w:rsid w:val="00CF61AD"/>
    <w:rsid w:val="00CF62DA"/>
    <w:rsid w:val="00CF644D"/>
    <w:rsid w:val="00CF72BB"/>
    <w:rsid w:val="00CF783B"/>
    <w:rsid w:val="00CF7890"/>
    <w:rsid w:val="00CF7B7A"/>
    <w:rsid w:val="00CF7D97"/>
    <w:rsid w:val="00CF7EEC"/>
    <w:rsid w:val="00CF7FC6"/>
    <w:rsid w:val="00D00004"/>
    <w:rsid w:val="00D001C2"/>
    <w:rsid w:val="00D001D9"/>
    <w:rsid w:val="00D00779"/>
    <w:rsid w:val="00D0094B"/>
    <w:rsid w:val="00D009D8"/>
    <w:rsid w:val="00D00F30"/>
    <w:rsid w:val="00D010E5"/>
    <w:rsid w:val="00D011ED"/>
    <w:rsid w:val="00D012E1"/>
    <w:rsid w:val="00D01318"/>
    <w:rsid w:val="00D01665"/>
    <w:rsid w:val="00D016F6"/>
    <w:rsid w:val="00D0170C"/>
    <w:rsid w:val="00D01742"/>
    <w:rsid w:val="00D018A3"/>
    <w:rsid w:val="00D01A1A"/>
    <w:rsid w:val="00D01D14"/>
    <w:rsid w:val="00D01D1E"/>
    <w:rsid w:val="00D023F3"/>
    <w:rsid w:val="00D02580"/>
    <w:rsid w:val="00D0281C"/>
    <w:rsid w:val="00D02C3B"/>
    <w:rsid w:val="00D02C57"/>
    <w:rsid w:val="00D02C5E"/>
    <w:rsid w:val="00D02FF3"/>
    <w:rsid w:val="00D0330B"/>
    <w:rsid w:val="00D03551"/>
    <w:rsid w:val="00D03B52"/>
    <w:rsid w:val="00D03BF7"/>
    <w:rsid w:val="00D03F1E"/>
    <w:rsid w:val="00D0428E"/>
    <w:rsid w:val="00D04426"/>
    <w:rsid w:val="00D046C2"/>
    <w:rsid w:val="00D0482F"/>
    <w:rsid w:val="00D04A33"/>
    <w:rsid w:val="00D04DF0"/>
    <w:rsid w:val="00D04F6B"/>
    <w:rsid w:val="00D05597"/>
    <w:rsid w:val="00D05892"/>
    <w:rsid w:val="00D06046"/>
    <w:rsid w:val="00D0676E"/>
    <w:rsid w:val="00D06824"/>
    <w:rsid w:val="00D069AF"/>
    <w:rsid w:val="00D06C03"/>
    <w:rsid w:val="00D077B8"/>
    <w:rsid w:val="00D07828"/>
    <w:rsid w:val="00D1037A"/>
    <w:rsid w:val="00D1047B"/>
    <w:rsid w:val="00D109D4"/>
    <w:rsid w:val="00D10D09"/>
    <w:rsid w:val="00D11370"/>
    <w:rsid w:val="00D113F9"/>
    <w:rsid w:val="00D1163E"/>
    <w:rsid w:val="00D11B44"/>
    <w:rsid w:val="00D11FD0"/>
    <w:rsid w:val="00D12362"/>
    <w:rsid w:val="00D128A1"/>
    <w:rsid w:val="00D12A4F"/>
    <w:rsid w:val="00D14512"/>
    <w:rsid w:val="00D14594"/>
    <w:rsid w:val="00D1464F"/>
    <w:rsid w:val="00D148F7"/>
    <w:rsid w:val="00D14C15"/>
    <w:rsid w:val="00D14C25"/>
    <w:rsid w:val="00D14DA5"/>
    <w:rsid w:val="00D15A7F"/>
    <w:rsid w:val="00D15CB3"/>
    <w:rsid w:val="00D15F51"/>
    <w:rsid w:val="00D1660E"/>
    <w:rsid w:val="00D1695E"/>
    <w:rsid w:val="00D1699E"/>
    <w:rsid w:val="00D16E1E"/>
    <w:rsid w:val="00D16EB6"/>
    <w:rsid w:val="00D16ED5"/>
    <w:rsid w:val="00D16FF4"/>
    <w:rsid w:val="00D171C6"/>
    <w:rsid w:val="00D202B1"/>
    <w:rsid w:val="00D203DB"/>
    <w:rsid w:val="00D20662"/>
    <w:rsid w:val="00D20CBD"/>
    <w:rsid w:val="00D20EE0"/>
    <w:rsid w:val="00D21291"/>
    <w:rsid w:val="00D215E9"/>
    <w:rsid w:val="00D216E4"/>
    <w:rsid w:val="00D2191D"/>
    <w:rsid w:val="00D21C8A"/>
    <w:rsid w:val="00D2235A"/>
    <w:rsid w:val="00D2297E"/>
    <w:rsid w:val="00D22DE5"/>
    <w:rsid w:val="00D233BD"/>
    <w:rsid w:val="00D233D7"/>
    <w:rsid w:val="00D23852"/>
    <w:rsid w:val="00D23CBB"/>
    <w:rsid w:val="00D23DC6"/>
    <w:rsid w:val="00D23F68"/>
    <w:rsid w:val="00D24325"/>
    <w:rsid w:val="00D245E4"/>
    <w:rsid w:val="00D2464C"/>
    <w:rsid w:val="00D24DDF"/>
    <w:rsid w:val="00D24DEE"/>
    <w:rsid w:val="00D25806"/>
    <w:rsid w:val="00D259B2"/>
    <w:rsid w:val="00D25E9D"/>
    <w:rsid w:val="00D25F1C"/>
    <w:rsid w:val="00D26172"/>
    <w:rsid w:val="00D26186"/>
    <w:rsid w:val="00D26C8B"/>
    <w:rsid w:val="00D26DE6"/>
    <w:rsid w:val="00D26EE7"/>
    <w:rsid w:val="00D2773A"/>
    <w:rsid w:val="00D27ABD"/>
    <w:rsid w:val="00D3038B"/>
    <w:rsid w:val="00D305F7"/>
    <w:rsid w:val="00D30718"/>
    <w:rsid w:val="00D31084"/>
    <w:rsid w:val="00D3119E"/>
    <w:rsid w:val="00D31448"/>
    <w:rsid w:val="00D318D2"/>
    <w:rsid w:val="00D31A6A"/>
    <w:rsid w:val="00D322FB"/>
    <w:rsid w:val="00D32475"/>
    <w:rsid w:val="00D32688"/>
    <w:rsid w:val="00D32EC3"/>
    <w:rsid w:val="00D32EF4"/>
    <w:rsid w:val="00D337D6"/>
    <w:rsid w:val="00D33988"/>
    <w:rsid w:val="00D33F81"/>
    <w:rsid w:val="00D340A8"/>
    <w:rsid w:val="00D34850"/>
    <w:rsid w:val="00D3486B"/>
    <w:rsid w:val="00D34CF3"/>
    <w:rsid w:val="00D35060"/>
    <w:rsid w:val="00D355C8"/>
    <w:rsid w:val="00D3586A"/>
    <w:rsid w:val="00D369D4"/>
    <w:rsid w:val="00D369E5"/>
    <w:rsid w:val="00D36AD7"/>
    <w:rsid w:val="00D36D8D"/>
    <w:rsid w:val="00D36F43"/>
    <w:rsid w:val="00D3712F"/>
    <w:rsid w:val="00D373E9"/>
    <w:rsid w:val="00D37C61"/>
    <w:rsid w:val="00D37F44"/>
    <w:rsid w:val="00D403FF"/>
    <w:rsid w:val="00D404C4"/>
    <w:rsid w:val="00D40A8D"/>
    <w:rsid w:val="00D40CE9"/>
    <w:rsid w:val="00D40D0B"/>
    <w:rsid w:val="00D41262"/>
    <w:rsid w:val="00D412F9"/>
    <w:rsid w:val="00D419F6"/>
    <w:rsid w:val="00D41A78"/>
    <w:rsid w:val="00D42115"/>
    <w:rsid w:val="00D42EFD"/>
    <w:rsid w:val="00D43541"/>
    <w:rsid w:val="00D44347"/>
    <w:rsid w:val="00D44A08"/>
    <w:rsid w:val="00D44B14"/>
    <w:rsid w:val="00D44E58"/>
    <w:rsid w:val="00D45414"/>
    <w:rsid w:val="00D457D1"/>
    <w:rsid w:val="00D458AA"/>
    <w:rsid w:val="00D4591B"/>
    <w:rsid w:val="00D4596C"/>
    <w:rsid w:val="00D45EF7"/>
    <w:rsid w:val="00D45F07"/>
    <w:rsid w:val="00D46009"/>
    <w:rsid w:val="00D461E5"/>
    <w:rsid w:val="00D46338"/>
    <w:rsid w:val="00D4642D"/>
    <w:rsid w:val="00D4662B"/>
    <w:rsid w:val="00D46BA2"/>
    <w:rsid w:val="00D46D46"/>
    <w:rsid w:val="00D47234"/>
    <w:rsid w:val="00D47281"/>
    <w:rsid w:val="00D47581"/>
    <w:rsid w:val="00D47613"/>
    <w:rsid w:val="00D47827"/>
    <w:rsid w:val="00D47DAE"/>
    <w:rsid w:val="00D50295"/>
    <w:rsid w:val="00D5069A"/>
    <w:rsid w:val="00D50709"/>
    <w:rsid w:val="00D50924"/>
    <w:rsid w:val="00D50E43"/>
    <w:rsid w:val="00D50E8C"/>
    <w:rsid w:val="00D51469"/>
    <w:rsid w:val="00D5182D"/>
    <w:rsid w:val="00D518CA"/>
    <w:rsid w:val="00D5195C"/>
    <w:rsid w:val="00D5263B"/>
    <w:rsid w:val="00D52B45"/>
    <w:rsid w:val="00D52E54"/>
    <w:rsid w:val="00D52F51"/>
    <w:rsid w:val="00D530EB"/>
    <w:rsid w:val="00D53393"/>
    <w:rsid w:val="00D535B6"/>
    <w:rsid w:val="00D53792"/>
    <w:rsid w:val="00D537E7"/>
    <w:rsid w:val="00D5451D"/>
    <w:rsid w:val="00D548B5"/>
    <w:rsid w:val="00D54A63"/>
    <w:rsid w:val="00D54AEF"/>
    <w:rsid w:val="00D54FCE"/>
    <w:rsid w:val="00D55235"/>
    <w:rsid w:val="00D55C3C"/>
    <w:rsid w:val="00D55CA4"/>
    <w:rsid w:val="00D55D31"/>
    <w:rsid w:val="00D55D78"/>
    <w:rsid w:val="00D55E36"/>
    <w:rsid w:val="00D57071"/>
    <w:rsid w:val="00D5709B"/>
    <w:rsid w:val="00D5714E"/>
    <w:rsid w:val="00D572B2"/>
    <w:rsid w:val="00D57B06"/>
    <w:rsid w:val="00D57F53"/>
    <w:rsid w:val="00D600C5"/>
    <w:rsid w:val="00D60205"/>
    <w:rsid w:val="00D60220"/>
    <w:rsid w:val="00D60B1F"/>
    <w:rsid w:val="00D60CAB"/>
    <w:rsid w:val="00D610FD"/>
    <w:rsid w:val="00D61153"/>
    <w:rsid w:val="00D611D6"/>
    <w:rsid w:val="00D611DE"/>
    <w:rsid w:val="00D612AF"/>
    <w:rsid w:val="00D612F8"/>
    <w:rsid w:val="00D61388"/>
    <w:rsid w:val="00D619F3"/>
    <w:rsid w:val="00D61BDE"/>
    <w:rsid w:val="00D622EF"/>
    <w:rsid w:val="00D62A5B"/>
    <w:rsid w:val="00D62AD4"/>
    <w:rsid w:val="00D62B43"/>
    <w:rsid w:val="00D62ECD"/>
    <w:rsid w:val="00D63748"/>
    <w:rsid w:val="00D639F0"/>
    <w:rsid w:val="00D63C1B"/>
    <w:rsid w:val="00D63D76"/>
    <w:rsid w:val="00D63F19"/>
    <w:rsid w:val="00D645BA"/>
    <w:rsid w:val="00D64854"/>
    <w:rsid w:val="00D64872"/>
    <w:rsid w:val="00D64B44"/>
    <w:rsid w:val="00D64BFF"/>
    <w:rsid w:val="00D64CDF"/>
    <w:rsid w:val="00D64DE1"/>
    <w:rsid w:val="00D64E3F"/>
    <w:rsid w:val="00D651BA"/>
    <w:rsid w:val="00D653D0"/>
    <w:rsid w:val="00D654FB"/>
    <w:rsid w:val="00D65562"/>
    <w:rsid w:val="00D657CE"/>
    <w:rsid w:val="00D65828"/>
    <w:rsid w:val="00D65E3B"/>
    <w:rsid w:val="00D66320"/>
    <w:rsid w:val="00D6692A"/>
    <w:rsid w:val="00D66AE8"/>
    <w:rsid w:val="00D66B47"/>
    <w:rsid w:val="00D66E55"/>
    <w:rsid w:val="00D67024"/>
    <w:rsid w:val="00D674E9"/>
    <w:rsid w:val="00D6799A"/>
    <w:rsid w:val="00D67BE4"/>
    <w:rsid w:val="00D67F60"/>
    <w:rsid w:val="00D7009C"/>
    <w:rsid w:val="00D7016E"/>
    <w:rsid w:val="00D70470"/>
    <w:rsid w:val="00D709B0"/>
    <w:rsid w:val="00D70A70"/>
    <w:rsid w:val="00D70F17"/>
    <w:rsid w:val="00D71032"/>
    <w:rsid w:val="00D7105B"/>
    <w:rsid w:val="00D712DA"/>
    <w:rsid w:val="00D719EF"/>
    <w:rsid w:val="00D71DEE"/>
    <w:rsid w:val="00D72074"/>
    <w:rsid w:val="00D72075"/>
    <w:rsid w:val="00D722B0"/>
    <w:rsid w:val="00D72327"/>
    <w:rsid w:val="00D727E0"/>
    <w:rsid w:val="00D7292E"/>
    <w:rsid w:val="00D72986"/>
    <w:rsid w:val="00D72B87"/>
    <w:rsid w:val="00D72C08"/>
    <w:rsid w:val="00D72C72"/>
    <w:rsid w:val="00D739DC"/>
    <w:rsid w:val="00D74032"/>
    <w:rsid w:val="00D74160"/>
    <w:rsid w:val="00D744CC"/>
    <w:rsid w:val="00D7509C"/>
    <w:rsid w:val="00D75D22"/>
    <w:rsid w:val="00D75DA5"/>
    <w:rsid w:val="00D75E7F"/>
    <w:rsid w:val="00D761F0"/>
    <w:rsid w:val="00D76351"/>
    <w:rsid w:val="00D76388"/>
    <w:rsid w:val="00D763A1"/>
    <w:rsid w:val="00D76C58"/>
    <w:rsid w:val="00D76CF2"/>
    <w:rsid w:val="00D76E44"/>
    <w:rsid w:val="00D76E7C"/>
    <w:rsid w:val="00D76EC2"/>
    <w:rsid w:val="00D76FE3"/>
    <w:rsid w:val="00D77491"/>
    <w:rsid w:val="00D77BB7"/>
    <w:rsid w:val="00D77EA1"/>
    <w:rsid w:val="00D77F8D"/>
    <w:rsid w:val="00D77FC7"/>
    <w:rsid w:val="00D80966"/>
    <w:rsid w:val="00D80B40"/>
    <w:rsid w:val="00D80BD5"/>
    <w:rsid w:val="00D8155B"/>
    <w:rsid w:val="00D8186D"/>
    <w:rsid w:val="00D81C30"/>
    <w:rsid w:val="00D81E79"/>
    <w:rsid w:val="00D821D2"/>
    <w:rsid w:val="00D825A5"/>
    <w:rsid w:val="00D825B7"/>
    <w:rsid w:val="00D8290E"/>
    <w:rsid w:val="00D82912"/>
    <w:rsid w:val="00D82AD1"/>
    <w:rsid w:val="00D82BA4"/>
    <w:rsid w:val="00D82E6E"/>
    <w:rsid w:val="00D83040"/>
    <w:rsid w:val="00D830A5"/>
    <w:rsid w:val="00D8323B"/>
    <w:rsid w:val="00D833EF"/>
    <w:rsid w:val="00D83489"/>
    <w:rsid w:val="00D8360E"/>
    <w:rsid w:val="00D838AD"/>
    <w:rsid w:val="00D83990"/>
    <w:rsid w:val="00D83D13"/>
    <w:rsid w:val="00D841AC"/>
    <w:rsid w:val="00D84CCC"/>
    <w:rsid w:val="00D84D8D"/>
    <w:rsid w:val="00D85789"/>
    <w:rsid w:val="00D8589D"/>
    <w:rsid w:val="00D85A0F"/>
    <w:rsid w:val="00D85A81"/>
    <w:rsid w:val="00D86466"/>
    <w:rsid w:val="00D870E8"/>
    <w:rsid w:val="00D87423"/>
    <w:rsid w:val="00D87424"/>
    <w:rsid w:val="00D87452"/>
    <w:rsid w:val="00D87485"/>
    <w:rsid w:val="00D877D0"/>
    <w:rsid w:val="00D8785A"/>
    <w:rsid w:val="00D87AD8"/>
    <w:rsid w:val="00D87C13"/>
    <w:rsid w:val="00D87DFF"/>
    <w:rsid w:val="00D87E58"/>
    <w:rsid w:val="00D90307"/>
    <w:rsid w:val="00D907CB"/>
    <w:rsid w:val="00D90ECB"/>
    <w:rsid w:val="00D916F3"/>
    <w:rsid w:val="00D91822"/>
    <w:rsid w:val="00D91A42"/>
    <w:rsid w:val="00D91BF2"/>
    <w:rsid w:val="00D91F30"/>
    <w:rsid w:val="00D92317"/>
    <w:rsid w:val="00D92432"/>
    <w:rsid w:val="00D92747"/>
    <w:rsid w:val="00D92945"/>
    <w:rsid w:val="00D93242"/>
    <w:rsid w:val="00D9336B"/>
    <w:rsid w:val="00D935AD"/>
    <w:rsid w:val="00D93873"/>
    <w:rsid w:val="00D93C1C"/>
    <w:rsid w:val="00D94026"/>
    <w:rsid w:val="00D94062"/>
    <w:rsid w:val="00D94120"/>
    <w:rsid w:val="00D9432F"/>
    <w:rsid w:val="00D9448E"/>
    <w:rsid w:val="00D94A8F"/>
    <w:rsid w:val="00D94AC0"/>
    <w:rsid w:val="00D94C51"/>
    <w:rsid w:val="00D950B2"/>
    <w:rsid w:val="00D951DD"/>
    <w:rsid w:val="00D952ED"/>
    <w:rsid w:val="00D9570A"/>
    <w:rsid w:val="00D95750"/>
    <w:rsid w:val="00D957FA"/>
    <w:rsid w:val="00D95C3C"/>
    <w:rsid w:val="00D95D18"/>
    <w:rsid w:val="00D9664C"/>
    <w:rsid w:val="00D96661"/>
    <w:rsid w:val="00D97404"/>
    <w:rsid w:val="00D9752C"/>
    <w:rsid w:val="00D975A3"/>
    <w:rsid w:val="00D978F7"/>
    <w:rsid w:val="00D97939"/>
    <w:rsid w:val="00D979D0"/>
    <w:rsid w:val="00DA015D"/>
    <w:rsid w:val="00DA04E0"/>
    <w:rsid w:val="00DA0660"/>
    <w:rsid w:val="00DA08C6"/>
    <w:rsid w:val="00DA08CA"/>
    <w:rsid w:val="00DA09B8"/>
    <w:rsid w:val="00DA0B9A"/>
    <w:rsid w:val="00DA0F37"/>
    <w:rsid w:val="00DA101A"/>
    <w:rsid w:val="00DA1078"/>
    <w:rsid w:val="00DA122C"/>
    <w:rsid w:val="00DA1B27"/>
    <w:rsid w:val="00DA2661"/>
    <w:rsid w:val="00DA2ADE"/>
    <w:rsid w:val="00DA2E94"/>
    <w:rsid w:val="00DA2F6D"/>
    <w:rsid w:val="00DA2FD5"/>
    <w:rsid w:val="00DA30C6"/>
    <w:rsid w:val="00DA37B6"/>
    <w:rsid w:val="00DA42C0"/>
    <w:rsid w:val="00DA4472"/>
    <w:rsid w:val="00DA45EA"/>
    <w:rsid w:val="00DA4838"/>
    <w:rsid w:val="00DA4963"/>
    <w:rsid w:val="00DA4989"/>
    <w:rsid w:val="00DA498D"/>
    <w:rsid w:val="00DA4CED"/>
    <w:rsid w:val="00DA5721"/>
    <w:rsid w:val="00DA5734"/>
    <w:rsid w:val="00DA5918"/>
    <w:rsid w:val="00DA5BE9"/>
    <w:rsid w:val="00DA6173"/>
    <w:rsid w:val="00DA619D"/>
    <w:rsid w:val="00DA6291"/>
    <w:rsid w:val="00DA67AD"/>
    <w:rsid w:val="00DA6E53"/>
    <w:rsid w:val="00DA7477"/>
    <w:rsid w:val="00DA7573"/>
    <w:rsid w:val="00DA7BD4"/>
    <w:rsid w:val="00DA7DA9"/>
    <w:rsid w:val="00DB0191"/>
    <w:rsid w:val="00DB0203"/>
    <w:rsid w:val="00DB0359"/>
    <w:rsid w:val="00DB07BF"/>
    <w:rsid w:val="00DB0EF6"/>
    <w:rsid w:val="00DB0F8A"/>
    <w:rsid w:val="00DB163D"/>
    <w:rsid w:val="00DB18E6"/>
    <w:rsid w:val="00DB1BDB"/>
    <w:rsid w:val="00DB1C74"/>
    <w:rsid w:val="00DB1EE4"/>
    <w:rsid w:val="00DB1F47"/>
    <w:rsid w:val="00DB2161"/>
    <w:rsid w:val="00DB26A8"/>
    <w:rsid w:val="00DB27CF"/>
    <w:rsid w:val="00DB2DB7"/>
    <w:rsid w:val="00DB2F46"/>
    <w:rsid w:val="00DB324C"/>
    <w:rsid w:val="00DB3918"/>
    <w:rsid w:val="00DB3E88"/>
    <w:rsid w:val="00DB3FD3"/>
    <w:rsid w:val="00DB470D"/>
    <w:rsid w:val="00DB4D0D"/>
    <w:rsid w:val="00DB4DE6"/>
    <w:rsid w:val="00DB512E"/>
    <w:rsid w:val="00DB5A48"/>
    <w:rsid w:val="00DB5F2A"/>
    <w:rsid w:val="00DB6874"/>
    <w:rsid w:val="00DB6D86"/>
    <w:rsid w:val="00DB6F1D"/>
    <w:rsid w:val="00DB6F45"/>
    <w:rsid w:val="00DB72B7"/>
    <w:rsid w:val="00DB748A"/>
    <w:rsid w:val="00DB7546"/>
    <w:rsid w:val="00DB7E41"/>
    <w:rsid w:val="00DBBF2D"/>
    <w:rsid w:val="00DC048E"/>
    <w:rsid w:val="00DC054B"/>
    <w:rsid w:val="00DC0624"/>
    <w:rsid w:val="00DC0A32"/>
    <w:rsid w:val="00DC0BF5"/>
    <w:rsid w:val="00DC0FC3"/>
    <w:rsid w:val="00DC11DC"/>
    <w:rsid w:val="00DC15B0"/>
    <w:rsid w:val="00DC1A58"/>
    <w:rsid w:val="00DC1AC0"/>
    <w:rsid w:val="00DC1CDD"/>
    <w:rsid w:val="00DC1D8E"/>
    <w:rsid w:val="00DC1F69"/>
    <w:rsid w:val="00DC20C3"/>
    <w:rsid w:val="00DC227A"/>
    <w:rsid w:val="00DC2360"/>
    <w:rsid w:val="00DC2480"/>
    <w:rsid w:val="00DC26E4"/>
    <w:rsid w:val="00DC2780"/>
    <w:rsid w:val="00DC2BAE"/>
    <w:rsid w:val="00DC2CEE"/>
    <w:rsid w:val="00DC2E45"/>
    <w:rsid w:val="00DC3257"/>
    <w:rsid w:val="00DC3279"/>
    <w:rsid w:val="00DC33D1"/>
    <w:rsid w:val="00DC346F"/>
    <w:rsid w:val="00DC382F"/>
    <w:rsid w:val="00DC3BF1"/>
    <w:rsid w:val="00DC41F1"/>
    <w:rsid w:val="00DC4D1D"/>
    <w:rsid w:val="00DC4D87"/>
    <w:rsid w:val="00DC54EB"/>
    <w:rsid w:val="00DC580A"/>
    <w:rsid w:val="00DC5B50"/>
    <w:rsid w:val="00DC66BC"/>
    <w:rsid w:val="00DC682B"/>
    <w:rsid w:val="00DC727F"/>
    <w:rsid w:val="00DC7452"/>
    <w:rsid w:val="00DC7AC6"/>
    <w:rsid w:val="00DC7B82"/>
    <w:rsid w:val="00DC7E78"/>
    <w:rsid w:val="00DD008B"/>
    <w:rsid w:val="00DD0493"/>
    <w:rsid w:val="00DD071C"/>
    <w:rsid w:val="00DD0924"/>
    <w:rsid w:val="00DD0A45"/>
    <w:rsid w:val="00DD0AA4"/>
    <w:rsid w:val="00DD0CBF"/>
    <w:rsid w:val="00DD0DB4"/>
    <w:rsid w:val="00DD0DC0"/>
    <w:rsid w:val="00DD1071"/>
    <w:rsid w:val="00DD1281"/>
    <w:rsid w:val="00DD12FD"/>
    <w:rsid w:val="00DD1576"/>
    <w:rsid w:val="00DD1786"/>
    <w:rsid w:val="00DD1B02"/>
    <w:rsid w:val="00DD1E7F"/>
    <w:rsid w:val="00DD20A6"/>
    <w:rsid w:val="00DD2893"/>
    <w:rsid w:val="00DD2B02"/>
    <w:rsid w:val="00DD2C91"/>
    <w:rsid w:val="00DD304E"/>
    <w:rsid w:val="00DD3075"/>
    <w:rsid w:val="00DD3F2D"/>
    <w:rsid w:val="00DD4717"/>
    <w:rsid w:val="00DD4F74"/>
    <w:rsid w:val="00DD531F"/>
    <w:rsid w:val="00DD5369"/>
    <w:rsid w:val="00DD53F2"/>
    <w:rsid w:val="00DD556C"/>
    <w:rsid w:val="00DD5733"/>
    <w:rsid w:val="00DD5737"/>
    <w:rsid w:val="00DD5E81"/>
    <w:rsid w:val="00DD6090"/>
    <w:rsid w:val="00DD65DE"/>
    <w:rsid w:val="00DD65F5"/>
    <w:rsid w:val="00DD6C46"/>
    <w:rsid w:val="00DD6C7A"/>
    <w:rsid w:val="00DD6F44"/>
    <w:rsid w:val="00DD6FA7"/>
    <w:rsid w:val="00DD7410"/>
    <w:rsid w:val="00DD7802"/>
    <w:rsid w:val="00DD7CCA"/>
    <w:rsid w:val="00DE00D4"/>
    <w:rsid w:val="00DE0A4F"/>
    <w:rsid w:val="00DE0BDE"/>
    <w:rsid w:val="00DE0D28"/>
    <w:rsid w:val="00DE0DB2"/>
    <w:rsid w:val="00DE10CF"/>
    <w:rsid w:val="00DE1270"/>
    <w:rsid w:val="00DE1A57"/>
    <w:rsid w:val="00DE1E1E"/>
    <w:rsid w:val="00DE1E92"/>
    <w:rsid w:val="00DE223E"/>
    <w:rsid w:val="00DE2D33"/>
    <w:rsid w:val="00DE2D44"/>
    <w:rsid w:val="00DE31CA"/>
    <w:rsid w:val="00DE34EB"/>
    <w:rsid w:val="00DE3592"/>
    <w:rsid w:val="00DE3E78"/>
    <w:rsid w:val="00DE403B"/>
    <w:rsid w:val="00DE41E7"/>
    <w:rsid w:val="00DE41F8"/>
    <w:rsid w:val="00DE4B9D"/>
    <w:rsid w:val="00DE4F94"/>
    <w:rsid w:val="00DE50EA"/>
    <w:rsid w:val="00DE5354"/>
    <w:rsid w:val="00DE545C"/>
    <w:rsid w:val="00DE5C9F"/>
    <w:rsid w:val="00DE60C2"/>
    <w:rsid w:val="00DE6171"/>
    <w:rsid w:val="00DE7302"/>
    <w:rsid w:val="00DE734E"/>
    <w:rsid w:val="00DE76C2"/>
    <w:rsid w:val="00DE7887"/>
    <w:rsid w:val="00DE78B9"/>
    <w:rsid w:val="00DE7BF8"/>
    <w:rsid w:val="00DE7DC8"/>
    <w:rsid w:val="00DF014F"/>
    <w:rsid w:val="00DF05B1"/>
    <w:rsid w:val="00DF0804"/>
    <w:rsid w:val="00DF0BBF"/>
    <w:rsid w:val="00DF0DC3"/>
    <w:rsid w:val="00DF0E8C"/>
    <w:rsid w:val="00DF0E9B"/>
    <w:rsid w:val="00DF0FAB"/>
    <w:rsid w:val="00DF14F9"/>
    <w:rsid w:val="00DF1C2D"/>
    <w:rsid w:val="00DF1F53"/>
    <w:rsid w:val="00DF1FAE"/>
    <w:rsid w:val="00DF2404"/>
    <w:rsid w:val="00DF2AD9"/>
    <w:rsid w:val="00DF2C9D"/>
    <w:rsid w:val="00DF430C"/>
    <w:rsid w:val="00DF4AA0"/>
    <w:rsid w:val="00DF4D55"/>
    <w:rsid w:val="00DF4EDA"/>
    <w:rsid w:val="00DF54D0"/>
    <w:rsid w:val="00DF55E2"/>
    <w:rsid w:val="00DF580C"/>
    <w:rsid w:val="00DF588D"/>
    <w:rsid w:val="00DF594F"/>
    <w:rsid w:val="00DF5C1A"/>
    <w:rsid w:val="00DF5C1F"/>
    <w:rsid w:val="00DF5E9F"/>
    <w:rsid w:val="00DF5F0B"/>
    <w:rsid w:val="00DF66A1"/>
    <w:rsid w:val="00DF6A68"/>
    <w:rsid w:val="00DF6BCB"/>
    <w:rsid w:val="00DF6D45"/>
    <w:rsid w:val="00DF7042"/>
    <w:rsid w:val="00DF710E"/>
    <w:rsid w:val="00DF7302"/>
    <w:rsid w:val="00DF76AE"/>
    <w:rsid w:val="00DF78FD"/>
    <w:rsid w:val="00DF7EFE"/>
    <w:rsid w:val="00E007A8"/>
    <w:rsid w:val="00E00E15"/>
    <w:rsid w:val="00E00F63"/>
    <w:rsid w:val="00E01210"/>
    <w:rsid w:val="00E0180B"/>
    <w:rsid w:val="00E01A0E"/>
    <w:rsid w:val="00E01D27"/>
    <w:rsid w:val="00E01D50"/>
    <w:rsid w:val="00E01F28"/>
    <w:rsid w:val="00E022F7"/>
    <w:rsid w:val="00E0236B"/>
    <w:rsid w:val="00E02664"/>
    <w:rsid w:val="00E02C4D"/>
    <w:rsid w:val="00E031A5"/>
    <w:rsid w:val="00E0335C"/>
    <w:rsid w:val="00E0341B"/>
    <w:rsid w:val="00E0348F"/>
    <w:rsid w:val="00E035A6"/>
    <w:rsid w:val="00E038BB"/>
    <w:rsid w:val="00E038F5"/>
    <w:rsid w:val="00E03D67"/>
    <w:rsid w:val="00E04371"/>
    <w:rsid w:val="00E0443B"/>
    <w:rsid w:val="00E04510"/>
    <w:rsid w:val="00E046F7"/>
    <w:rsid w:val="00E0472D"/>
    <w:rsid w:val="00E04784"/>
    <w:rsid w:val="00E048E8"/>
    <w:rsid w:val="00E04B70"/>
    <w:rsid w:val="00E04CBD"/>
    <w:rsid w:val="00E04D11"/>
    <w:rsid w:val="00E05569"/>
    <w:rsid w:val="00E05A6C"/>
    <w:rsid w:val="00E05F59"/>
    <w:rsid w:val="00E0655D"/>
    <w:rsid w:val="00E0657D"/>
    <w:rsid w:val="00E0687B"/>
    <w:rsid w:val="00E07A19"/>
    <w:rsid w:val="00E07A1A"/>
    <w:rsid w:val="00E07C63"/>
    <w:rsid w:val="00E100B5"/>
    <w:rsid w:val="00E1024A"/>
    <w:rsid w:val="00E10295"/>
    <w:rsid w:val="00E10B17"/>
    <w:rsid w:val="00E10B67"/>
    <w:rsid w:val="00E113BE"/>
    <w:rsid w:val="00E11968"/>
    <w:rsid w:val="00E11FB3"/>
    <w:rsid w:val="00E12029"/>
    <w:rsid w:val="00E1211F"/>
    <w:rsid w:val="00E121DF"/>
    <w:rsid w:val="00E123AB"/>
    <w:rsid w:val="00E12579"/>
    <w:rsid w:val="00E12742"/>
    <w:rsid w:val="00E12AB9"/>
    <w:rsid w:val="00E12B67"/>
    <w:rsid w:val="00E132BC"/>
    <w:rsid w:val="00E140F9"/>
    <w:rsid w:val="00E141D3"/>
    <w:rsid w:val="00E14710"/>
    <w:rsid w:val="00E14941"/>
    <w:rsid w:val="00E15138"/>
    <w:rsid w:val="00E1526B"/>
    <w:rsid w:val="00E1534B"/>
    <w:rsid w:val="00E15408"/>
    <w:rsid w:val="00E15743"/>
    <w:rsid w:val="00E158E2"/>
    <w:rsid w:val="00E15A8D"/>
    <w:rsid w:val="00E15AC3"/>
    <w:rsid w:val="00E15C52"/>
    <w:rsid w:val="00E15EDA"/>
    <w:rsid w:val="00E15F0B"/>
    <w:rsid w:val="00E160E8"/>
    <w:rsid w:val="00E16199"/>
    <w:rsid w:val="00E16311"/>
    <w:rsid w:val="00E16BF4"/>
    <w:rsid w:val="00E16F84"/>
    <w:rsid w:val="00E16FF4"/>
    <w:rsid w:val="00E1702C"/>
    <w:rsid w:val="00E17322"/>
    <w:rsid w:val="00E17B20"/>
    <w:rsid w:val="00E17D72"/>
    <w:rsid w:val="00E203D1"/>
    <w:rsid w:val="00E206C3"/>
    <w:rsid w:val="00E20CC5"/>
    <w:rsid w:val="00E215C0"/>
    <w:rsid w:val="00E2186A"/>
    <w:rsid w:val="00E21A30"/>
    <w:rsid w:val="00E21ACA"/>
    <w:rsid w:val="00E21B6B"/>
    <w:rsid w:val="00E21E3A"/>
    <w:rsid w:val="00E21ECC"/>
    <w:rsid w:val="00E220CF"/>
    <w:rsid w:val="00E220D8"/>
    <w:rsid w:val="00E22732"/>
    <w:rsid w:val="00E227D4"/>
    <w:rsid w:val="00E2291D"/>
    <w:rsid w:val="00E22A43"/>
    <w:rsid w:val="00E22A5E"/>
    <w:rsid w:val="00E22B80"/>
    <w:rsid w:val="00E22C0E"/>
    <w:rsid w:val="00E22CFF"/>
    <w:rsid w:val="00E22FE7"/>
    <w:rsid w:val="00E231CD"/>
    <w:rsid w:val="00E231E1"/>
    <w:rsid w:val="00E233E7"/>
    <w:rsid w:val="00E235DD"/>
    <w:rsid w:val="00E23623"/>
    <w:rsid w:val="00E23888"/>
    <w:rsid w:val="00E2389E"/>
    <w:rsid w:val="00E238FD"/>
    <w:rsid w:val="00E23B9C"/>
    <w:rsid w:val="00E23CCC"/>
    <w:rsid w:val="00E23CE3"/>
    <w:rsid w:val="00E23CF7"/>
    <w:rsid w:val="00E23E2B"/>
    <w:rsid w:val="00E23E76"/>
    <w:rsid w:val="00E23E84"/>
    <w:rsid w:val="00E249DB"/>
    <w:rsid w:val="00E24B0C"/>
    <w:rsid w:val="00E25329"/>
    <w:rsid w:val="00E253A3"/>
    <w:rsid w:val="00E25402"/>
    <w:rsid w:val="00E259B0"/>
    <w:rsid w:val="00E25AF8"/>
    <w:rsid w:val="00E25C3A"/>
    <w:rsid w:val="00E25E51"/>
    <w:rsid w:val="00E26AEC"/>
    <w:rsid w:val="00E26D3C"/>
    <w:rsid w:val="00E26E4B"/>
    <w:rsid w:val="00E2757B"/>
    <w:rsid w:val="00E278F8"/>
    <w:rsid w:val="00E2792D"/>
    <w:rsid w:val="00E27DCA"/>
    <w:rsid w:val="00E27F7D"/>
    <w:rsid w:val="00E300A7"/>
    <w:rsid w:val="00E3017C"/>
    <w:rsid w:val="00E30417"/>
    <w:rsid w:val="00E30828"/>
    <w:rsid w:val="00E30B37"/>
    <w:rsid w:val="00E3109C"/>
    <w:rsid w:val="00E311D1"/>
    <w:rsid w:val="00E31450"/>
    <w:rsid w:val="00E3152D"/>
    <w:rsid w:val="00E31C2D"/>
    <w:rsid w:val="00E32432"/>
    <w:rsid w:val="00E32919"/>
    <w:rsid w:val="00E33A44"/>
    <w:rsid w:val="00E33B1E"/>
    <w:rsid w:val="00E34277"/>
    <w:rsid w:val="00E3477D"/>
    <w:rsid w:val="00E34D49"/>
    <w:rsid w:val="00E34DA9"/>
    <w:rsid w:val="00E34E36"/>
    <w:rsid w:val="00E354D3"/>
    <w:rsid w:val="00E35C6C"/>
    <w:rsid w:val="00E3621B"/>
    <w:rsid w:val="00E362B0"/>
    <w:rsid w:val="00E36387"/>
    <w:rsid w:val="00E36D6F"/>
    <w:rsid w:val="00E36F43"/>
    <w:rsid w:val="00E3710D"/>
    <w:rsid w:val="00E37492"/>
    <w:rsid w:val="00E37F0C"/>
    <w:rsid w:val="00E4086A"/>
    <w:rsid w:val="00E40ADF"/>
    <w:rsid w:val="00E418E3"/>
    <w:rsid w:val="00E41CB5"/>
    <w:rsid w:val="00E41F79"/>
    <w:rsid w:val="00E41F8B"/>
    <w:rsid w:val="00E423DE"/>
    <w:rsid w:val="00E4296F"/>
    <w:rsid w:val="00E42C99"/>
    <w:rsid w:val="00E42F07"/>
    <w:rsid w:val="00E4370F"/>
    <w:rsid w:val="00E43DB3"/>
    <w:rsid w:val="00E43FB6"/>
    <w:rsid w:val="00E4441D"/>
    <w:rsid w:val="00E44D24"/>
    <w:rsid w:val="00E453AB"/>
    <w:rsid w:val="00E462E6"/>
    <w:rsid w:val="00E463A0"/>
    <w:rsid w:val="00E465B5"/>
    <w:rsid w:val="00E4696F"/>
    <w:rsid w:val="00E47240"/>
    <w:rsid w:val="00E47268"/>
    <w:rsid w:val="00E475FB"/>
    <w:rsid w:val="00E47839"/>
    <w:rsid w:val="00E513CF"/>
    <w:rsid w:val="00E51B25"/>
    <w:rsid w:val="00E51CDE"/>
    <w:rsid w:val="00E51E15"/>
    <w:rsid w:val="00E5210B"/>
    <w:rsid w:val="00E5216C"/>
    <w:rsid w:val="00E52B47"/>
    <w:rsid w:val="00E52CB8"/>
    <w:rsid w:val="00E52E11"/>
    <w:rsid w:val="00E52E9A"/>
    <w:rsid w:val="00E52EA7"/>
    <w:rsid w:val="00E531E7"/>
    <w:rsid w:val="00E53356"/>
    <w:rsid w:val="00E53631"/>
    <w:rsid w:val="00E5388F"/>
    <w:rsid w:val="00E53925"/>
    <w:rsid w:val="00E53E27"/>
    <w:rsid w:val="00E5402B"/>
    <w:rsid w:val="00E54239"/>
    <w:rsid w:val="00E54272"/>
    <w:rsid w:val="00E542BC"/>
    <w:rsid w:val="00E543F4"/>
    <w:rsid w:val="00E54521"/>
    <w:rsid w:val="00E54617"/>
    <w:rsid w:val="00E5474A"/>
    <w:rsid w:val="00E5484B"/>
    <w:rsid w:val="00E550D0"/>
    <w:rsid w:val="00E551B2"/>
    <w:rsid w:val="00E552C5"/>
    <w:rsid w:val="00E5540A"/>
    <w:rsid w:val="00E554AD"/>
    <w:rsid w:val="00E55A08"/>
    <w:rsid w:val="00E56023"/>
    <w:rsid w:val="00E56471"/>
    <w:rsid w:val="00E56BC2"/>
    <w:rsid w:val="00E56D6E"/>
    <w:rsid w:val="00E56FEF"/>
    <w:rsid w:val="00E57238"/>
    <w:rsid w:val="00E57601"/>
    <w:rsid w:val="00E577F9"/>
    <w:rsid w:val="00E57FB5"/>
    <w:rsid w:val="00E6028B"/>
    <w:rsid w:val="00E60DA1"/>
    <w:rsid w:val="00E60DD3"/>
    <w:rsid w:val="00E60F14"/>
    <w:rsid w:val="00E61636"/>
    <w:rsid w:val="00E6170B"/>
    <w:rsid w:val="00E6183C"/>
    <w:rsid w:val="00E61AC4"/>
    <w:rsid w:val="00E61B23"/>
    <w:rsid w:val="00E61C69"/>
    <w:rsid w:val="00E61ECF"/>
    <w:rsid w:val="00E625BE"/>
    <w:rsid w:val="00E6284B"/>
    <w:rsid w:val="00E62AA2"/>
    <w:rsid w:val="00E62D07"/>
    <w:rsid w:val="00E62DF6"/>
    <w:rsid w:val="00E6323C"/>
    <w:rsid w:val="00E63701"/>
    <w:rsid w:val="00E63A22"/>
    <w:rsid w:val="00E63B8F"/>
    <w:rsid w:val="00E63CFE"/>
    <w:rsid w:val="00E63F00"/>
    <w:rsid w:val="00E646B5"/>
    <w:rsid w:val="00E6507F"/>
    <w:rsid w:val="00E65427"/>
    <w:rsid w:val="00E6543F"/>
    <w:rsid w:val="00E655EF"/>
    <w:rsid w:val="00E657CC"/>
    <w:rsid w:val="00E658A2"/>
    <w:rsid w:val="00E65DAA"/>
    <w:rsid w:val="00E65F99"/>
    <w:rsid w:val="00E661C0"/>
    <w:rsid w:val="00E663F5"/>
    <w:rsid w:val="00E66E97"/>
    <w:rsid w:val="00E66FAC"/>
    <w:rsid w:val="00E673F9"/>
    <w:rsid w:val="00E67527"/>
    <w:rsid w:val="00E67695"/>
    <w:rsid w:val="00E67A62"/>
    <w:rsid w:val="00E70050"/>
    <w:rsid w:val="00E701BF"/>
    <w:rsid w:val="00E7050D"/>
    <w:rsid w:val="00E70BD6"/>
    <w:rsid w:val="00E711DE"/>
    <w:rsid w:val="00E71305"/>
    <w:rsid w:val="00E71541"/>
    <w:rsid w:val="00E72383"/>
    <w:rsid w:val="00E7242E"/>
    <w:rsid w:val="00E724D2"/>
    <w:rsid w:val="00E72AD5"/>
    <w:rsid w:val="00E72D9F"/>
    <w:rsid w:val="00E732B8"/>
    <w:rsid w:val="00E73367"/>
    <w:rsid w:val="00E73A4A"/>
    <w:rsid w:val="00E73BE3"/>
    <w:rsid w:val="00E73C41"/>
    <w:rsid w:val="00E73F2D"/>
    <w:rsid w:val="00E7424D"/>
    <w:rsid w:val="00E744EE"/>
    <w:rsid w:val="00E7467A"/>
    <w:rsid w:val="00E747B5"/>
    <w:rsid w:val="00E74933"/>
    <w:rsid w:val="00E74EDC"/>
    <w:rsid w:val="00E75134"/>
    <w:rsid w:val="00E7521C"/>
    <w:rsid w:val="00E75597"/>
    <w:rsid w:val="00E75737"/>
    <w:rsid w:val="00E75875"/>
    <w:rsid w:val="00E75886"/>
    <w:rsid w:val="00E75D6E"/>
    <w:rsid w:val="00E76007"/>
    <w:rsid w:val="00E76181"/>
    <w:rsid w:val="00E76B2C"/>
    <w:rsid w:val="00E770F2"/>
    <w:rsid w:val="00E77575"/>
    <w:rsid w:val="00E77733"/>
    <w:rsid w:val="00E77EAC"/>
    <w:rsid w:val="00E800F6"/>
    <w:rsid w:val="00E8016E"/>
    <w:rsid w:val="00E80752"/>
    <w:rsid w:val="00E80934"/>
    <w:rsid w:val="00E80FCA"/>
    <w:rsid w:val="00E81069"/>
    <w:rsid w:val="00E81084"/>
    <w:rsid w:val="00E812AC"/>
    <w:rsid w:val="00E815C6"/>
    <w:rsid w:val="00E817AD"/>
    <w:rsid w:val="00E817EF"/>
    <w:rsid w:val="00E8184F"/>
    <w:rsid w:val="00E8190F"/>
    <w:rsid w:val="00E8192B"/>
    <w:rsid w:val="00E828C0"/>
    <w:rsid w:val="00E828D5"/>
    <w:rsid w:val="00E82D81"/>
    <w:rsid w:val="00E82F5C"/>
    <w:rsid w:val="00E83259"/>
    <w:rsid w:val="00E83414"/>
    <w:rsid w:val="00E839BE"/>
    <w:rsid w:val="00E83A29"/>
    <w:rsid w:val="00E83CAC"/>
    <w:rsid w:val="00E83CC7"/>
    <w:rsid w:val="00E841FE"/>
    <w:rsid w:val="00E8420D"/>
    <w:rsid w:val="00E842A0"/>
    <w:rsid w:val="00E84486"/>
    <w:rsid w:val="00E8472D"/>
    <w:rsid w:val="00E849A5"/>
    <w:rsid w:val="00E84C89"/>
    <w:rsid w:val="00E84D23"/>
    <w:rsid w:val="00E8509D"/>
    <w:rsid w:val="00E852A6"/>
    <w:rsid w:val="00E8596E"/>
    <w:rsid w:val="00E85E56"/>
    <w:rsid w:val="00E860DD"/>
    <w:rsid w:val="00E86321"/>
    <w:rsid w:val="00E86E90"/>
    <w:rsid w:val="00E86FD3"/>
    <w:rsid w:val="00E8713D"/>
    <w:rsid w:val="00E87182"/>
    <w:rsid w:val="00E872D2"/>
    <w:rsid w:val="00E873AF"/>
    <w:rsid w:val="00E87BDD"/>
    <w:rsid w:val="00E90329"/>
    <w:rsid w:val="00E90446"/>
    <w:rsid w:val="00E90508"/>
    <w:rsid w:val="00E90D4E"/>
    <w:rsid w:val="00E910D5"/>
    <w:rsid w:val="00E913CF"/>
    <w:rsid w:val="00E914B7"/>
    <w:rsid w:val="00E915BB"/>
    <w:rsid w:val="00E9192B"/>
    <w:rsid w:val="00E91A01"/>
    <w:rsid w:val="00E91B5B"/>
    <w:rsid w:val="00E91C4C"/>
    <w:rsid w:val="00E92217"/>
    <w:rsid w:val="00E922C4"/>
    <w:rsid w:val="00E92B16"/>
    <w:rsid w:val="00E92BCD"/>
    <w:rsid w:val="00E93A1F"/>
    <w:rsid w:val="00E943AE"/>
    <w:rsid w:val="00E947B0"/>
    <w:rsid w:val="00E950AF"/>
    <w:rsid w:val="00E95328"/>
    <w:rsid w:val="00E955CE"/>
    <w:rsid w:val="00E95C4E"/>
    <w:rsid w:val="00E95D82"/>
    <w:rsid w:val="00E95E8D"/>
    <w:rsid w:val="00E95F21"/>
    <w:rsid w:val="00E96273"/>
    <w:rsid w:val="00E965C4"/>
    <w:rsid w:val="00E96B50"/>
    <w:rsid w:val="00E96E5B"/>
    <w:rsid w:val="00E96E97"/>
    <w:rsid w:val="00E97D49"/>
    <w:rsid w:val="00EA0251"/>
    <w:rsid w:val="00EA0503"/>
    <w:rsid w:val="00EA09EC"/>
    <w:rsid w:val="00EA1065"/>
    <w:rsid w:val="00EA110F"/>
    <w:rsid w:val="00EA1343"/>
    <w:rsid w:val="00EA1434"/>
    <w:rsid w:val="00EA145B"/>
    <w:rsid w:val="00EA16B6"/>
    <w:rsid w:val="00EA1ED5"/>
    <w:rsid w:val="00EA2EBC"/>
    <w:rsid w:val="00EA30F6"/>
    <w:rsid w:val="00EA33C7"/>
    <w:rsid w:val="00EA35F0"/>
    <w:rsid w:val="00EA38EE"/>
    <w:rsid w:val="00EA395B"/>
    <w:rsid w:val="00EA3C3E"/>
    <w:rsid w:val="00EA3D67"/>
    <w:rsid w:val="00EA3F0B"/>
    <w:rsid w:val="00EA3F14"/>
    <w:rsid w:val="00EA3F57"/>
    <w:rsid w:val="00EA432C"/>
    <w:rsid w:val="00EA4603"/>
    <w:rsid w:val="00EA4694"/>
    <w:rsid w:val="00EA48D3"/>
    <w:rsid w:val="00EA546B"/>
    <w:rsid w:val="00EA57C5"/>
    <w:rsid w:val="00EA5834"/>
    <w:rsid w:val="00EA5D1D"/>
    <w:rsid w:val="00EA5D7E"/>
    <w:rsid w:val="00EA5F31"/>
    <w:rsid w:val="00EA5F92"/>
    <w:rsid w:val="00EA64B4"/>
    <w:rsid w:val="00EA6557"/>
    <w:rsid w:val="00EA65F1"/>
    <w:rsid w:val="00EA6665"/>
    <w:rsid w:val="00EA6677"/>
    <w:rsid w:val="00EA67A5"/>
    <w:rsid w:val="00EA6935"/>
    <w:rsid w:val="00EA6967"/>
    <w:rsid w:val="00EA6F44"/>
    <w:rsid w:val="00EA7613"/>
    <w:rsid w:val="00EA793B"/>
    <w:rsid w:val="00EA7A7E"/>
    <w:rsid w:val="00EA7AD4"/>
    <w:rsid w:val="00EB000D"/>
    <w:rsid w:val="00EB01A9"/>
    <w:rsid w:val="00EB0215"/>
    <w:rsid w:val="00EB02D4"/>
    <w:rsid w:val="00EB05DA"/>
    <w:rsid w:val="00EB190F"/>
    <w:rsid w:val="00EB235B"/>
    <w:rsid w:val="00EB276D"/>
    <w:rsid w:val="00EB28D7"/>
    <w:rsid w:val="00EB2EF9"/>
    <w:rsid w:val="00EB31A3"/>
    <w:rsid w:val="00EB325B"/>
    <w:rsid w:val="00EB3631"/>
    <w:rsid w:val="00EB3E22"/>
    <w:rsid w:val="00EB3EAA"/>
    <w:rsid w:val="00EB4903"/>
    <w:rsid w:val="00EB4B07"/>
    <w:rsid w:val="00EB4C81"/>
    <w:rsid w:val="00EB4E11"/>
    <w:rsid w:val="00EB6723"/>
    <w:rsid w:val="00EB693B"/>
    <w:rsid w:val="00EB6BDE"/>
    <w:rsid w:val="00EB7665"/>
    <w:rsid w:val="00EB778E"/>
    <w:rsid w:val="00EB78EB"/>
    <w:rsid w:val="00EB7B23"/>
    <w:rsid w:val="00EB7BA9"/>
    <w:rsid w:val="00EB7D64"/>
    <w:rsid w:val="00EB7D75"/>
    <w:rsid w:val="00EC0014"/>
    <w:rsid w:val="00EC0B20"/>
    <w:rsid w:val="00EC0CF6"/>
    <w:rsid w:val="00EC0EE7"/>
    <w:rsid w:val="00EC1C3A"/>
    <w:rsid w:val="00EC1D25"/>
    <w:rsid w:val="00EC1F51"/>
    <w:rsid w:val="00EC2075"/>
    <w:rsid w:val="00EC2B1D"/>
    <w:rsid w:val="00EC3B0D"/>
    <w:rsid w:val="00EC3B5F"/>
    <w:rsid w:val="00EC3CBA"/>
    <w:rsid w:val="00EC3D18"/>
    <w:rsid w:val="00EC4233"/>
    <w:rsid w:val="00EC4544"/>
    <w:rsid w:val="00EC4A85"/>
    <w:rsid w:val="00EC4C7F"/>
    <w:rsid w:val="00EC4E1D"/>
    <w:rsid w:val="00EC5138"/>
    <w:rsid w:val="00EC538F"/>
    <w:rsid w:val="00EC57B2"/>
    <w:rsid w:val="00EC58CA"/>
    <w:rsid w:val="00EC58F4"/>
    <w:rsid w:val="00EC5999"/>
    <w:rsid w:val="00EC5CFD"/>
    <w:rsid w:val="00EC650B"/>
    <w:rsid w:val="00EC6968"/>
    <w:rsid w:val="00EC6E00"/>
    <w:rsid w:val="00EC7047"/>
    <w:rsid w:val="00EC7300"/>
    <w:rsid w:val="00EC74D7"/>
    <w:rsid w:val="00EC7776"/>
    <w:rsid w:val="00EC7808"/>
    <w:rsid w:val="00EC7BDE"/>
    <w:rsid w:val="00EC7BFA"/>
    <w:rsid w:val="00ED0019"/>
    <w:rsid w:val="00ED042E"/>
    <w:rsid w:val="00ED099F"/>
    <w:rsid w:val="00ED0FF5"/>
    <w:rsid w:val="00ED1295"/>
    <w:rsid w:val="00ED17F0"/>
    <w:rsid w:val="00ED1E3A"/>
    <w:rsid w:val="00ED20AD"/>
    <w:rsid w:val="00ED2357"/>
    <w:rsid w:val="00ED2725"/>
    <w:rsid w:val="00ED2F13"/>
    <w:rsid w:val="00ED2F9A"/>
    <w:rsid w:val="00ED34D1"/>
    <w:rsid w:val="00ED367F"/>
    <w:rsid w:val="00ED3890"/>
    <w:rsid w:val="00ED3AE6"/>
    <w:rsid w:val="00ED3B22"/>
    <w:rsid w:val="00ED4206"/>
    <w:rsid w:val="00ED4D7D"/>
    <w:rsid w:val="00ED58A2"/>
    <w:rsid w:val="00ED58C3"/>
    <w:rsid w:val="00ED5C0A"/>
    <w:rsid w:val="00ED5C71"/>
    <w:rsid w:val="00ED5EEE"/>
    <w:rsid w:val="00ED5F57"/>
    <w:rsid w:val="00ED622A"/>
    <w:rsid w:val="00ED667C"/>
    <w:rsid w:val="00ED667F"/>
    <w:rsid w:val="00ED6716"/>
    <w:rsid w:val="00ED6D95"/>
    <w:rsid w:val="00ED7966"/>
    <w:rsid w:val="00ED7F59"/>
    <w:rsid w:val="00EE01CC"/>
    <w:rsid w:val="00EE03AB"/>
    <w:rsid w:val="00EE04EE"/>
    <w:rsid w:val="00EE07B8"/>
    <w:rsid w:val="00EE08D8"/>
    <w:rsid w:val="00EE0B27"/>
    <w:rsid w:val="00EE0B2A"/>
    <w:rsid w:val="00EE1159"/>
    <w:rsid w:val="00EE1760"/>
    <w:rsid w:val="00EE18B6"/>
    <w:rsid w:val="00EE1E1D"/>
    <w:rsid w:val="00EE1EF3"/>
    <w:rsid w:val="00EE2235"/>
    <w:rsid w:val="00EE2408"/>
    <w:rsid w:val="00EE25E3"/>
    <w:rsid w:val="00EE27D0"/>
    <w:rsid w:val="00EE287D"/>
    <w:rsid w:val="00EE29A8"/>
    <w:rsid w:val="00EE2CF1"/>
    <w:rsid w:val="00EE2DFA"/>
    <w:rsid w:val="00EE3831"/>
    <w:rsid w:val="00EE3B32"/>
    <w:rsid w:val="00EE3CFF"/>
    <w:rsid w:val="00EE3F39"/>
    <w:rsid w:val="00EE4045"/>
    <w:rsid w:val="00EE414C"/>
    <w:rsid w:val="00EE41C3"/>
    <w:rsid w:val="00EE421B"/>
    <w:rsid w:val="00EE44FE"/>
    <w:rsid w:val="00EE467C"/>
    <w:rsid w:val="00EE5406"/>
    <w:rsid w:val="00EE5548"/>
    <w:rsid w:val="00EE5653"/>
    <w:rsid w:val="00EE5A47"/>
    <w:rsid w:val="00EE5C53"/>
    <w:rsid w:val="00EE5C5A"/>
    <w:rsid w:val="00EE5E6D"/>
    <w:rsid w:val="00EE5EF8"/>
    <w:rsid w:val="00EE6964"/>
    <w:rsid w:val="00EE6A1D"/>
    <w:rsid w:val="00EE6D18"/>
    <w:rsid w:val="00EE6D92"/>
    <w:rsid w:val="00EE7D09"/>
    <w:rsid w:val="00EE7D4A"/>
    <w:rsid w:val="00EE7DC8"/>
    <w:rsid w:val="00EE7E7A"/>
    <w:rsid w:val="00EF02D1"/>
    <w:rsid w:val="00EF0835"/>
    <w:rsid w:val="00EF10C4"/>
    <w:rsid w:val="00EF1230"/>
    <w:rsid w:val="00EF125C"/>
    <w:rsid w:val="00EF1569"/>
    <w:rsid w:val="00EF1639"/>
    <w:rsid w:val="00EF1854"/>
    <w:rsid w:val="00EF1BE6"/>
    <w:rsid w:val="00EF1ECC"/>
    <w:rsid w:val="00EF223B"/>
    <w:rsid w:val="00EF2456"/>
    <w:rsid w:val="00EF29DE"/>
    <w:rsid w:val="00EF337B"/>
    <w:rsid w:val="00EF3978"/>
    <w:rsid w:val="00EF3AAC"/>
    <w:rsid w:val="00EF42AA"/>
    <w:rsid w:val="00EF4D42"/>
    <w:rsid w:val="00EF4FD1"/>
    <w:rsid w:val="00EF52F3"/>
    <w:rsid w:val="00EF5318"/>
    <w:rsid w:val="00EF540C"/>
    <w:rsid w:val="00EF599F"/>
    <w:rsid w:val="00EF5EE4"/>
    <w:rsid w:val="00EF6012"/>
    <w:rsid w:val="00EF708A"/>
    <w:rsid w:val="00EF72C3"/>
    <w:rsid w:val="00EF79CE"/>
    <w:rsid w:val="00EF7BAD"/>
    <w:rsid w:val="00F00152"/>
    <w:rsid w:val="00F00352"/>
    <w:rsid w:val="00F004D9"/>
    <w:rsid w:val="00F00997"/>
    <w:rsid w:val="00F00B1B"/>
    <w:rsid w:val="00F00BA0"/>
    <w:rsid w:val="00F00BBD"/>
    <w:rsid w:val="00F00E37"/>
    <w:rsid w:val="00F010EE"/>
    <w:rsid w:val="00F01302"/>
    <w:rsid w:val="00F01383"/>
    <w:rsid w:val="00F0167D"/>
    <w:rsid w:val="00F0170A"/>
    <w:rsid w:val="00F0176D"/>
    <w:rsid w:val="00F0177A"/>
    <w:rsid w:val="00F019D5"/>
    <w:rsid w:val="00F01CD8"/>
    <w:rsid w:val="00F02500"/>
    <w:rsid w:val="00F02BF0"/>
    <w:rsid w:val="00F02CC7"/>
    <w:rsid w:val="00F02D99"/>
    <w:rsid w:val="00F0314C"/>
    <w:rsid w:val="00F032E2"/>
    <w:rsid w:val="00F037E3"/>
    <w:rsid w:val="00F03FF2"/>
    <w:rsid w:val="00F040BC"/>
    <w:rsid w:val="00F043D0"/>
    <w:rsid w:val="00F04721"/>
    <w:rsid w:val="00F04902"/>
    <w:rsid w:val="00F04F24"/>
    <w:rsid w:val="00F04F9E"/>
    <w:rsid w:val="00F06135"/>
    <w:rsid w:val="00F06353"/>
    <w:rsid w:val="00F068CF"/>
    <w:rsid w:val="00F0691C"/>
    <w:rsid w:val="00F06A47"/>
    <w:rsid w:val="00F0700C"/>
    <w:rsid w:val="00F0717F"/>
    <w:rsid w:val="00F07457"/>
    <w:rsid w:val="00F0747A"/>
    <w:rsid w:val="00F07849"/>
    <w:rsid w:val="00F07882"/>
    <w:rsid w:val="00F07883"/>
    <w:rsid w:val="00F07B8A"/>
    <w:rsid w:val="00F10177"/>
    <w:rsid w:val="00F10455"/>
    <w:rsid w:val="00F10939"/>
    <w:rsid w:val="00F10B09"/>
    <w:rsid w:val="00F10D83"/>
    <w:rsid w:val="00F11637"/>
    <w:rsid w:val="00F1196B"/>
    <w:rsid w:val="00F119DC"/>
    <w:rsid w:val="00F11A6A"/>
    <w:rsid w:val="00F11C51"/>
    <w:rsid w:val="00F11E2E"/>
    <w:rsid w:val="00F12181"/>
    <w:rsid w:val="00F123F1"/>
    <w:rsid w:val="00F12497"/>
    <w:rsid w:val="00F126BD"/>
    <w:rsid w:val="00F12718"/>
    <w:rsid w:val="00F12817"/>
    <w:rsid w:val="00F12872"/>
    <w:rsid w:val="00F12B21"/>
    <w:rsid w:val="00F12D71"/>
    <w:rsid w:val="00F13433"/>
    <w:rsid w:val="00F134FC"/>
    <w:rsid w:val="00F1350E"/>
    <w:rsid w:val="00F13660"/>
    <w:rsid w:val="00F1367B"/>
    <w:rsid w:val="00F1383B"/>
    <w:rsid w:val="00F13D15"/>
    <w:rsid w:val="00F13D71"/>
    <w:rsid w:val="00F14419"/>
    <w:rsid w:val="00F14470"/>
    <w:rsid w:val="00F1470E"/>
    <w:rsid w:val="00F147A5"/>
    <w:rsid w:val="00F149C4"/>
    <w:rsid w:val="00F14AA7"/>
    <w:rsid w:val="00F14D22"/>
    <w:rsid w:val="00F150FA"/>
    <w:rsid w:val="00F1532B"/>
    <w:rsid w:val="00F153EE"/>
    <w:rsid w:val="00F15884"/>
    <w:rsid w:val="00F15A12"/>
    <w:rsid w:val="00F15B8E"/>
    <w:rsid w:val="00F15F9B"/>
    <w:rsid w:val="00F16078"/>
    <w:rsid w:val="00F16665"/>
    <w:rsid w:val="00F16FB0"/>
    <w:rsid w:val="00F16FCF"/>
    <w:rsid w:val="00F1733B"/>
    <w:rsid w:val="00F17474"/>
    <w:rsid w:val="00F176FF"/>
    <w:rsid w:val="00F17B84"/>
    <w:rsid w:val="00F17EA9"/>
    <w:rsid w:val="00F201CC"/>
    <w:rsid w:val="00F20487"/>
    <w:rsid w:val="00F20D33"/>
    <w:rsid w:val="00F20D5D"/>
    <w:rsid w:val="00F20F65"/>
    <w:rsid w:val="00F2106D"/>
    <w:rsid w:val="00F216ED"/>
    <w:rsid w:val="00F21CDC"/>
    <w:rsid w:val="00F22337"/>
    <w:rsid w:val="00F22657"/>
    <w:rsid w:val="00F22C8E"/>
    <w:rsid w:val="00F22D65"/>
    <w:rsid w:val="00F23175"/>
    <w:rsid w:val="00F23858"/>
    <w:rsid w:val="00F23E68"/>
    <w:rsid w:val="00F23F59"/>
    <w:rsid w:val="00F23FA0"/>
    <w:rsid w:val="00F23FB0"/>
    <w:rsid w:val="00F2480A"/>
    <w:rsid w:val="00F24891"/>
    <w:rsid w:val="00F24992"/>
    <w:rsid w:val="00F24AD7"/>
    <w:rsid w:val="00F24B9F"/>
    <w:rsid w:val="00F24CA6"/>
    <w:rsid w:val="00F256AE"/>
    <w:rsid w:val="00F25705"/>
    <w:rsid w:val="00F25773"/>
    <w:rsid w:val="00F257FA"/>
    <w:rsid w:val="00F25BFB"/>
    <w:rsid w:val="00F26004"/>
    <w:rsid w:val="00F2642E"/>
    <w:rsid w:val="00F265FF"/>
    <w:rsid w:val="00F26AF8"/>
    <w:rsid w:val="00F27064"/>
    <w:rsid w:val="00F270E8"/>
    <w:rsid w:val="00F272B9"/>
    <w:rsid w:val="00F27457"/>
    <w:rsid w:val="00F27619"/>
    <w:rsid w:val="00F27AA9"/>
    <w:rsid w:val="00F27AE3"/>
    <w:rsid w:val="00F27EF5"/>
    <w:rsid w:val="00F27FDB"/>
    <w:rsid w:val="00F30251"/>
    <w:rsid w:val="00F305CC"/>
    <w:rsid w:val="00F307BA"/>
    <w:rsid w:val="00F30EA4"/>
    <w:rsid w:val="00F30EF1"/>
    <w:rsid w:val="00F3179A"/>
    <w:rsid w:val="00F31CE7"/>
    <w:rsid w:val="00F31D54"/>
    <w:rsid w:val="00F32357"/>
    <w:rsid w:val="00F32A13"/>
    <w:rsid w:val="00F32C70"/>
    <w:rsid w:val="00F32D8C"/>
    <w:rsid w:val="00F339CB"/>
    <w:rsid w:val="00F345F9"/>
    <w:rsid w:val="00F34B59"/>
    <w:rsid w:val="00F34E02"/>
    <w:rsid w:val="00F35333"/>
    <w:rsid w:val="00F35377"/>
    <w:rsid w:val="00F3549E"/>
    <w:rsid w:val="00F3585F"/>
    <w:rsid w:val="00F35867"/>
    <w:rsid w:val="00F365A7"/>
    <w:rsid w:val="00F366FD"/>
    <w:rsid w:val="00F3681C"/>
    <w:rsid w:val="00F368C1"/>
    <w:rsid w:val="00F371C1"/>
    <w:rsid w:val="00F3731A"/>
    <w:rsid w:val="00F37405"/>
    <w:rsid w:val="00F3749E"/>
    <w:rsid w:val="00F3769D"/>
    <w:rsid w:val="00F378CD"/>
    <w:rsid w:val="00F404F4"/>
    <w:rsid w:val="00F40B72"/>
    <w:rsid w:val="00F41208"/>
    <w:rsid w:val="00F412E4"/>
    <w:rsid w:val="00F4143E"/>
    <w:rsid w:val="00F415B4"/>
    <w:rsid w:val="00F41C7A"/>
    <w:rsid w:val="00F41CC5"/>
    <w:rsid w:val="00F41D25"/>
    <w:rsid w:val="00F4205C"/>
    <w:rsid w:val="00F423C2"/>
    <w:rsid w:val="00F42E84"/>
    <w:rsid w:val="00F42ECD"/>
    <w:rsid w:val="00F433F8"/>
    <w:rsid w:val="00F433FE"/>
    <w:rsid w:val="00F43627"/>
    <w:rsid w:val="00F43781"/>
    <w:rsid w:val="00F44234"/>
    <w:rsid w:val="00F444A0"/>
    <w:rsid w:val="00F444FB"/>
    <w:rsid w:val="00F4463C"/>
    <w:rsid w:val="00F44851"/>
    <w:rsid w:val="00F44903"/>
    <w:rsid w:val="00F44BB5"/>
    <w:rsid w:val="00F46067"/>
    <w:rsid w:val="00F46122"/>
    <w:rsid w:val="00F467A9"/>
    <w:rsid w:val="00F467D0"/>
    <w:rsid w:val="00F473A5"/>
    <w:rsid w:val="00F473F3"/>
    <w:rsid w:val="00F474B8"/>
    <w:rsid w:val="00F474C9"/>
    <w:rsid w:val="00F478CA"/>
    <w:rsid w:val="00F47985"/>
    <w:rsid w:val="00F47CE2"/>
    <w:rsid w:val="00F47D0C"/>
    <w:rsid w:val="00F501F3"/>
    <w:rsid w:val="00F503E1"/>
    <w:rsid w:val="00F50A98"/>
    <w:rsid w:val="00F50E5F"/>
    <w:rsid w:val="00F50ED2"/>
    <w:rsid w:val="00F51008"/>
    <w:rsid w:val="00F5124A"/>
    <w:rsid w:val="00F51460"/>
    <w:rsid w:val="00F51667"/>
    <w:rsid w:val="00F51849"/>
    <w:rsid w:val="00F5190C"/>
    <w:rsid w:val="00F521DC"/>
    <w:rsid w:val="00F522DF"/>
    <w:rsid w:val="00F525D9"/>
    <w:rsid w:val="00F52873"/>
    <w:rsid w:val="00F5290B"/>
    <w:rsid w:val="00F5294F"/>
    <w:rsid w:val="00F53199"/>
    <w:rsid w:val="00F5392E"/>
    <w:rsid w:val="00F541A1"/>
    <w:rsid w:val="00F542DC"/>
    <w:rsid w:val="00F54979"/>
    <w:rsid w:val="00F54A20"/>
    <w:rsid w:val="00F54B09"/>
    <w:rsid w:val="00F54B75"/>
    <w:rsid w:val="00F54BEA"/>
    <w:rsid w:val="00F54E8A"/>
    <w:rsid w:val="00F54FBD"/>
    <w:rsid w:val="00F55376"/>
    <w:rsid w:val="00F55386"/>
    <w:rsid w:val="00F55879"/>
    <w:rsid w:val="00F55969"/>
    <w:rsid w:val="00F559A8"/>
    <w:rsid w:val="00F55C21"/>
    <w:rsid w:val="00F55E5F"/>
    <w:rsid w:val="00F55ED9"/>
    <w:rsid w:val="00F55F6D"/>
    <w:rsid w:val="00F56714"/>
    <w:rsid w:val="00F56741"/>
    <w:rsid w:val="00F569D2"/>
    <w:rsid w:val="00F569FF"/>
    <w:rsid w:val="00F5736B"/>
    <w:rsid w:val="00F5746A"/>
    <w:rsid w:val="00F57880"/>
    <w:rsid w:val="00F578B5"/>
    <w:rsid w:val="00F5799D"/>
    <w:rsid w:val="00F60056"/>
    <w:rsid w:val="00F606F3"/>
    <w:rsid w:val="00F608AB"/>
    <w:rsid w:val="00F60AD4"/>
    <w:rsid w:val="00F60AEF"/>
    <w:rsid w:val="00F60BE7"/>
    <w:rsid w:val="00F6150C"/>
    <w:rsid w:val="00F6159C"/>
    <w:rsid w:val="00F61714"/>
    <w:rsid w:val="00F61A40"/>
    <w:rsid w:val="00F6219E"/>
    <w:rsid w:val="00F6238F"/>
    <w:rsid w:val="00F624DD"/>
    <w:rsid w:val="00F632DC"/>
    <w:rsid w:val="00F633C9"/>
    <w:rsid w:val="00F63D97"/>
    <w:rsid w:val="00F63E59"/>
    <w:rsid w:val="00F63E9F"/>
    <w:rsid w:val="00F648E5"/>
    <w:rsid w:val="00F64915"/>
    <w:rsid w:val="00F64B5E"/>
    <w:rsid w:val="00F64BE0"/>
    <w:rsid w:val="00F6542A"/>
    <w:rsid w:val="00F65B68"/>
    <w:rsid w:val="00F66111"/>
    <w:rsid w:val="00F66275"/>
    <w:rsid w:val="00F66D60"/>
    <w:rsid w:val="00F66EE0"/>
    <w:rsid w:val="00F6708F"/>
    <w:rsid w:val="00F67846"/>
    <w:rsid w:val="00F67B42"/>
    <w:rsid w:val="00F67FD8"/>
    <w:rsid w:val="00F70173"/>
    <w:rsid w:val="00F703D7"/>
    <w:rsid w:val="00F70B72"/>
    <w:rsid w:val="00F70DEF"/>
    <w:rsid w:val="00F70E91"/>
    <w:rsid w:val="00F70EA3"/>
    <w:rsid w:val="00F71398"/>
    <w:rsid w:val="00F71FDF"/>
    <w:rsid w:val="00F724B1"/>
    <w:rsid w:val="00F72758"/>
    <w:rsid w:val="00F7285F"/>
    <w:rsid w:val="00F7294C"/>
    <w:rsid w:val="00F72968"/>
    <w:rsid w:val="00F72C5F"/>
    <w:rsid w:val="00F73043"/>
    <w:rsid w:val="00F73512"/>
    <w:rsid w:val="00F73549"/>
    <w:rsid w:val="00F7363C"/>
    <w:rsid w:val="00F73AA2"/>
    <w:rsid w:val="00F73B3D"/>
    <w:rsid w:val="00F73B68"/>
    <w:rsid w:val="00F73CD6"/>
    <w:rsid w:val="00F73FB2"/>
    <w:rsid w:val="00F741A5"/>
    <w:rsid w:val="00F743D4"/>
    <w:rsid w:val="00F7451B"/>
    <w:rsid w:val="00F74904"/>
    <w:rsid w:val="00F74D3C"/>
    <w:rsid w:val="00F74E67"/>
    <w:rsid w:val="00F75782"/>
    <w:rsid w:val="00F759E0"/>
    <w:rsid w:val="00F7637F"/>
    <w:rsid w:val="00F766EF"/>
    <w:rsid w:val="00F76DCB"/>
    <w:rsid w:val="00F770FF"/>
    <w:rsid w:val="00F776D4"/>
    <w:rsid w:val="00F777EA"/>
    <w:rsid w:val="00F77996"/>
    <w:rsid w:val="00F77C59"/>
    <w:rsid w:val="00F80024"/>
    <w:rsid w:val="00F800BE"/>
    <w:rsid w:val="00F805A8"/>
    <w:rsid w:val="00F80BA1"/>
    <w:rsid w:val="00F80C1D"/>
    <w:rsid w:val="00F80F33"/>
    <w:rsid w:val="00F81130"/>
    <w:rsid w:val="00F81469"/>
    <w:rsid w:val="00F818F7"/>
    <w:rsid w:val="00F81BB1"/>
    <w:rsid w:val="00F82488"/>
    <w:rsid w:val="00F82D2A"/>
    <w:rsid w:val="00F8325D"/>
    <w:rsid w:val="00F832A9"/>
    <w:rsid w:val="00F832B0"/>
    <w:rsid w:val="00F83307"/>
    <w:rsid w:val="00F833A5"/>
    <w:rsid w:val="00F83966"/>
    <w:rsid w:val="00F83EC3"/>
    <w:rsid w:val="00F843A7"/>
    <w:rsid w:val="00F84436"/>
    <w:rsid w:val="00F844C2"/>
    <w:rsid w:val="00F844D3"/>
    <w:rsid w:val="00F84629"/>
    <w:rsid w:val="00F846C7"/>
    <w:rsid w:val="00F84820"/>
    <w:rsid w:val="00F84AE2"/>
    <w:rsid w:val="00F84B71"/>
    <w:rsid w:val="00F84F0E"/>
    <w:rsid w:val="00F8519E"/>
    <w:rsid w:val="00F858FF"/>
    <w:rsid w:val="00F85FF5"/>
    <w:rsid w:val="00F86049"/>
    <w:rsid w:val="00F86566"/>
    <w:rsid w:val="00F86BB4"/>
    <w:rsid w:val="00F86E69"/>
    <w:rsid w:val="00F870F5"/>
    <w:rsid w:val="00F870FA"/>
    <w:rsid w:val="00F87A43"/>
    <w:rsid w:val="00F90035"/>
    <w:rsid w:val="00F902D2"/>
    <w:rsid w:val="00F90302"/>
    <w:rsid w:val="00F90B12"/>
    <w:rsid w:val="00F90CBD"/>
    <w:rsid w:val="00F9109E"/>
    <w:rsid w:val="00F9138E"/>
    <w:rsid w:val="00F913ED"/>
    <w:rsid w:val="00F9177E"/>
    <w:rsid w:val="00F91E4F"/>
    <w:rsid w:val="00F91FDF"/>
    <w:rsid w:val="00F926E8"/>
    <w:rsid w:val="00F92AA1"/>
    <w:rsid w:val="00F92C0F"/>
    <w:rsid w:val="00F92FDC"/>
    <w:rsid w:val="00F931D2"/>
    <w:rsid w:val="00F933AC"/>
    <w:rsid w:val="00F93431"/>
    <w:rsid w:val="00F934A1"/>
    <w:rsid w:val="00F938A6"/>
    <w:rsid w:val="00F93A4A"/>
    <w:rsid w:val="00F93D27"/>
    <w:rsid w:val="00F93D89"/>
    <w:rsid w:val="00F94410"/>
    <w:rsid w:val="00F944F0"/>
    <w:rsid w:val="00F94CA1"/>
    <w:rsid w:val="00F954E2"/>
    <w:rsid w:val="00F95DD6"/>
    <w:rsid w:val="00F96370"/>
    <w:rsid w:val="00F9637E"/>
    <w:rsid w:val="00F97940"/>
    <w:rsid w:val="00F97BA3"/>
    <w:rsid w:val="00F97E8C"/>
    <w:rsid w:val="00F97EA2"/>
    <w:rsid w:val="00F97F0D"/>
    <w:rsid w:val="00FA00EA"/>
    <w:rsid w:val="00FA01D8"/>
    <w:rsid w:val="00FA0B0A"/>
    <w:rsid w:val="00FA0C11"/>
    <w:rsid w:val="00FA0C86"/>
    <w:rsid w:val="00FA11F2"/>
    <w:rsid w:val="00FA121C"/>
    <w:rsid w:val="00FA1407"/>
    <w:rsid w:val="00FA14A5"/>
    <w:rsid w:val="00FA14EC"/>
    <w:rsid w:val="00FA1628"/>
    <w:rsid w:val="00FA1A68"/>
    <w:rsid w:val="00FA1B1A"/>
    <w:rsid w:val="00FA1EEA"/>
    <w:rsid w:val="00FA25E3"/>
    <w:rsid w:val="00FA2747"/>
    <w:rsid w:val="00FA28EA"/>
    <w:rsid w:val="00FA2A33"/>
    <w:rsid w:val="00FA2B8D"/>
    <w:rsid w:val="00FA2C8F"/>
    <w:rsid w:val="00FA2CF7"/>
    <w:rsid w:val="00FA3409"/>
    <w:rsid w:val="00FA3410"/>
    <w:rsid w:val="00FA360B"/>
    <w:rsid w:val="00FA3860"/>
    <w:rsid w:val="00FA39C2"/>
    <w:rsid w:val="00FA3A50"/>
    <w:rsid w:val="00FA407C"/>
    <w:rsid w:val="00FA4763"/>
    <w:rsid w:val="00FA4830"/>
    <w:rsid w:val="00FA4AAE"/>
    <w:rsid w:val="00FA5032"/>
    <w:rsid w:val="00FA52EB"/>
    <w:rsid w:val="00FA56E7"/>
    <w:rsid w:val="00FA5A44"/>
    <w:rsid w:val="00FA5C63"/>
    <w:rsid w:val="00FA6303"/>
    <w:rsid w:val="00FA6366"/>
    <w:rsid w:val="00FA653E"/>
    <w:rsid w:val="00FA6980"/>
    <w:rsid w:val="00FA69FA"/>
    <w:rsid w:val="00FA6CDF"/>
    <w:rsid w:val="00FA7741"/>
    <w:rsid w:val="00FA774C"/>
    <w:rsid w:val="00FA7BB5"/>
    <w:rsid w:val="00FA7C85"/>
    <w:rsid w:val="00FB0229"/>
    <w:rsid w:val="00FB0BC4"/>
    <w:rsid w:val="00FB0EC4"/>
    <w:rsid w:val="00FB12D8"/>
    <w:rsid w:val="00FB176A"/>
    <w:rsid w:val="00FB1CDC"/>
    <w:rsid w:val="00FB1EF7"/>
    <w:rsid w:val="00FB1FB6"/>
    <w:rsid w:val="00FB238A"/>
    <w:rsid w:val="00FB2446"/>
    <w:rsid w:val="00FB2971"/>
    <w:rsid w:val="00FB2C81"/>
    <w:rsid w:val="00FB343C"/>
    <w:rsid w:val="00FB3597"/>
    <w:rsid w:val="00FB3BC4"/>
    <w:rsid w:val="00FB3ED5"/>
    <w:rsid w:val="00FB3F9C"/>
    <w:rsid w:val="00FB3FDE"/>
    <w:rsid w:val="00FB452A"/>
    <w:rsid w:val="00FB4676"/>
    <w:rsid w:val="00FB4B12"/>
    <w:rsid w:val="00FB4C5B"/>
    <w:rsid w:val="00FB5552"/>
    <w:rsid w:val="00FB5789"/>
    <w:rsid w:val="00FB5C7E"/>
    <w:rsid w:val="00FB5EF1"/>
    <w:rsid w:val="00FB5F3A"/>
    <w:rsid w:val="00FB636D"/>
    <w:rsid w:val="00FB6743"/>
    <w:rsid w:val="00FB67B0"/>
    <w:rsid w:val="00FB69D2"/>
    <w:rsid w:val="00FB6AA9"/>
    <w:rsid w:val="00FB6AD4"/>
    <w:rsid w:val="00FB7F22"/>
    <w:rsid w:val="00FC00F3"/>
    <w:rsid w:val="00FC032B"/>
    <w:rsid w:val="00FC0562"/>
    <w:rsid w:val="00FC0A33"/>
    <w:rsid w:val="00FC0B11"/>
    <w:rsid w:val="00FC12A4"/>
    <w:rsid w:val="00FC1416"/>
    <w:rsid w:val="00FC14B2"/>
    <w:rsid w:val="00FC1823"/>
    <w:rsid w:val="00FC2198"/>
    <w:rsid w:val="00FC229F"/>
    <w:rsid w:val="00FC24EC"/>
    <w:rsid w:val="00FC26A4"/>
    <w:rsid w:val="00FC272B"/>
    <w:rsid w:val="00FC2881"/>
    <w:rsid w:val="00FC297D"/>
    <w:rsid w:val="00FC2C93"/>
    <w:rsid w:val="00FC325A"/>
    <w:rsid w:val="00FC32DC"/>
    <w:rsid w:val="00FC33ED"/>
    <w:rsid w:val="00FC3D6C"/>
    <w:rsid w:val="00FC43AD"/>
    <w:rsid w:val="00FC44F1"/>
    <w:rsid w:val="00FC560E"/>
    <w:rsid w:val="00FC5876"/>
    <w:rsid w:val="00FC61D5"/>
    <w:rsid w:val="00FC6260"/>
    <w:rsid w:val="00FC62F5"/>
    <w:rsid w:val="00FC6476"/>
    <w:rsid w:val="00FC6B52"/>
    <w:rsid w:val="00FC6BBB"/>
    <w:rsid w:val="00FC7026"/>
    <w:rsid w:val="00FC7073"/>
    <w:rsid w:val="00FC731E"/>
    <w:rsid w:val="00FC7F3E"/>
    <w:rsid w:val="00FD035A"/>
    <w:rsid w:val="00FD03D7"/>
    <w:rsid w:val="00FD0C29"/>
    <w:rsid w:val="00FD1286"/>
    <w:rsid w:val="00FD1394"/>
    <w:rsid w:val="00FD19F1"/>
    <w:rsid w:val="00FD1A7E"/>
    <w:rsid w:val="00FD1E66"/>
    <w:rsid w:val="00FD2118"/>
    <w:rsid w:val="00FD2984"/>
    <w:rsid w:val="00FD2B51"/>
    <w:rsid w:val="00FD2CC3"/>
    <w:rsid w:val="00FD2E64"/>
    <w:rsid w:val="00FD3086"/>
    <w:rsid w:val="00FD31BF"/>
    <w:rsid w:val="00FD39BE"/>
    <w:rsid w:val="00FD39FD"/>
    <w:rsid w:val="00FD3A81"/>
    <w:rsid w:val="00FD3CC7"/>
    <w:rsid w:val="00FD4148"/>
    <w:rsid w:val="00FD4D5B"/>
    <w:rsid w:val="00FD524B"/>
    <w:rsid w:val="00FD6099"/>
    <w:rsid w:val="00FD6453"/>
    <w:rsid w:val="00FD65B0"/>
    <w:rsid w:val="00FD67FD"/>
    <w:rsid w:val="00FD6921"/>
    <w:rsid w:val="00FD7971"/>
    <w:rsid w:val="00FD7B44"/>
    <w:rsid w:val="00FD7CA1"/>
    <w:rsid w:val="00FD7CB2"/>
    <w:rsid w:val="00FD7D46"/>
    <w:rsid w:val="00FD7D8B"/>
    <w:rsid w:val="00FE0AF2"/>
    <w:rsid w:val="00FE0E83"/>
    <w:rsid w:val="00FE1583"/>
    <w:rsid w:val="00FE1A57"/>
    <w:rsid w:val="00FE1C47"/>
    <w:rsid w:val="00FE22DD"/>
    <w:rsid w:val="00FE24F2"/>
    <w:rsid w:val="00FE2596"/>
    <w:rsid w:val="00FE29A6"/>
    <w:rsid w:val="00FE2CFB"/>
    <w:rsid w:val="00FE3784"/>
    <w:rsid w:val="00FE394D"/>
    <w:rsid w:val="00FE3F26"/>
    <w:rsid w:val="00FE44E3"/>
    <w:rsid w:val="00FE4610"/>
    <w:rsid w:val="00FE4A60"/>
    <w:rsid w:val="00FE4DF3"/>
    <w:rsid w:val="00FE4F91"/>
    <w:rsid w:val="00FE54E0"/>
    <w:rsid w:val="00FE55F0"/>
    <w:rsid w:val="00FE58DA"/>
    <w:rsid w:val="00FE5D59"/>
    <w:rsid w:val="00FE5DDA"/>
    <w:rsid w:val="00FE5EC2"/>
    <w:rsid w:val="00FE6331"/>
    <w:rsid w:val="00FE637E"/>
    <w:rsid w:val="00FE65D7"/>
    <w:rsid w:val="00FE685B"/>
    <w:rsid w:val="00FE6C12"/>
    <w:rsid w:val="00FE7003"/>
    <w:rsid w:val="00FE70DC"/>
    <w:rsid w:val="00FE7489"/>
    <w:rsid w:val="00FE76EA"/>
    <w:rsid w:val="00FE785C"/>
    <w:rsid w:val="00FE7894"/>
    <w:rsid w:val="00FE79E4"/>
    <w:rsid w:val="00FE7A8C"/>
    <w:rsid w:val="00FF0003"/>
    <w:rsid w:val="00FF01FA"/>
    <w:rsid w:val="00FF02EA"/>
    <w:rsid w:val="00FF0860"/>
    <w:rsid w:val="00FF0CF9"/>
    <w:rsid w:val="00FF0F5D"/>
    <w:rsid w:val="00FF138A"/>
    <w:rsid w:val="00FF1472"/>
    <w:rsid w:val="00FF21B5"/>
    <w:rsid w:val="00FF21C3"/>
    <w:rsid w:val="00FF2431"/>
    <w:rsid w:val="00FF2A11"/>
    <w:rsid w:val="00FF2AA0"/>
    <w:rsid w:val="00FF2AE5"/>
    <w:rsid w:val="00FF2C2C"/>
    <w:rsid w:val="00FF2E7F"/>
    <w:rsid w:val="00FF32CD"/>
    <w:rsid w:val="00FF3456"/>
    <w:rsid w:val="00FF3F6C"/>
    <w:rsid w:val="00FF4132"/>
    <w:rsid w:val="00FF442A"/>
    <w:rsid w:val="00FF447E"/>
    <w:rsid w:val="00FF4603"/>
    <w:rsid w:val="00FF4B07"/>
    <w:rsid w:val="00FF4BBC"/>
    <w:rsid w:val="00FF4BFC"/>
    <w:rsid w:val="00FF4C11"/>
    <w:rsid w:val="00FF539D"/>
    <w:rsid w:val="00FF560F"/>
    <w:rsid w:val="00FF56B9"/>
    <w:rsid w:val="00FF57E8"/>
    <w:rsid w:val="00FF58C0"/>
    <w:rsid w:val="00FF5948"/>
    <w:rsid w:val="00FF5D8E"/>
    <w:rsid w:val="00FF61F9"/>
    <w:rsid w:val="00FF6B71"/>
    <w:rsid w:val="00FF6EDF"/>
    <w:rsid w:val="00FF6EEA"/>
    <w:rsid w:val="00FF77DF"/>
    <w:rsid w:val="00FF77F6"/>
    <w:rsid w:val="00FF7ABB"/>
    <w:rsid w:val="00FF7B99"/>
    <w:rsid w:val="00FF7FD6"/>
    <w:rsid w:val="0112E942"/>
    <w:rsid w:val="01346388"/>
    <w:rsid w:val="015D5C5E"/>
    <w:rsid w:val="01C600CC"/>
    <w:rsid w:val="01D4EAAF"/>
    <w:rsid w:val="01DBF551"/>
    <w:rsid w:val="029E05CE"/>
    <w:rsid w:val="030EB1EB"/>
    <w:rsid w:val="031E310C"/>
    <w:rsid w:val="033F68B7"/>
    <w:rsid w:val="034F5FFC"/>
    <w:rsid w:val="0377315B"/>
    <w:rsid w:val="03D273B1"/>
    <w:rsid w:val="03F33E23"/>
    <w:rsid w:val="04457BC0"/>
    <w:rsid w:val="045F3373"/>
    <w:rsid w:val="049A5425"/>
    <w:rsid w:val="04A5132A"/>
    <w:rsid w:val="04AF32F8"/>
    <w:rsid w:val="04FC474C"/>
    <w:rsid w:val="05D22C3B"/>
    <w:rsid w:val="05F41F2B"/>
    <w:rsid w:val="06005EC5"/>
    <w:rsid w:val="0647B5A8"/>
    <w:rsid w:val="06737588"/>
    <w:rsid w:val="06BBE6C9"/>
    <w:rsid w:val="07210DD8"/>
    <w:rsid w:val="074D8015"/>
    <w:rsid w:val="077804E1"/>
    <w:rsid w:val="080BBC24"/>
    <w:rsid w:val="083A1A2D"/>
    <w:rsid w:val="08411F0B"/>
    <w:rsid w:val="08501E26"/>
    <w:rsid w:val="0864BC0B"/>
    <w:rsid w:val="08B446F8"/>
    <w:rsid w:val="09140015"/>
    <w:rsid w:val="0928F0F8"/>
    <w:rsid w:val="0938BB0A"/>
    <w:rsid w:val="094CEF8A"/>
    <w:rsid w:val="09BA36B9"/>
    <w:rsid w:val="09E5B590"/>
    <w:rsid w:val="0A1EA476"/>
    <w:rsid w:val="0A9DB53C"/>
    <w:rsid w:val="0A9F00B8"/>
    <w:rsid w:val="0AB5DCA9"/>
    <w:rsid w:val="0ADA8634"/>
    <w:rsid w:val="0B51FFD7"/>
    <w:rsid w:val="0B6BF4AE"/>
    <w:rsid w:val="0BA82C3C"/>
    <w:rsid w:val="0BF34417"/>
    <w:rsid w:val="0C43632E"/>
    <w:rsid w:val="0C509495"/>
    <w:rsid w:val="0C64D104"/>
    <w:rsid w:val="0D15BEAD"/>
    <w:rsid w:val="0D2624B5"/>
    <w:rsid w:val="0D5015E4"/>
    <w:rsid w:val="0D8208F7"/>
    <w:rsid w:val="0DB279FF"/>
    <w:rsid w:val="0DF63F08"/>
    <w:rsid w:val="0E0448EC"/>
    <w:rsid w:val="0E0CB650"/>
    <w:rsid w:val="0E0D750F"/>
    <w:rsid w:val="0E54F4D4"/>
    <w:rsid w:val="0E6AF894"/>
    <w:rsid w:val="0EAC7E2B"/>
    <w:rsid w:val="0EB956B9"/>
    <w:rsid w:val="0EFF9E28"/>
    <w:rsid w:val="0F00764B"/>
    <w:rsid w:val="0F0B5B47"/>
    <w:rsid w:val="0F0CB5E4"/>
    <w:rsid w:val="0F1A4A4F"/>
    <w:rsid w:val="0F551B69"/>
    <w:rsid w:val="0F59018B"/>
    <w:rsid w:val="0F73C4AB"/>
    <w:rsid w:val="103723B1"/>
    <w:rsid w:val="1046FA4A"/>
    <w:rsid w:val="1081D4EA"/>
    <w:rsid w:val="109383C4"/>
    <w:rsid w:val="1098E5DB"/>
    <w:rsid w:val="110899B3"/>
    <w:rsid w:val="116027BC"/>
    <w:rsid w:val="1168AA38"/>
    <w:rsid w:val="11A25A73"/>
    <w:rsid w:val="11DC1F9A"/>
    <w:rsid w:val="11E7E63E"/>
    <w:rsid w:val="11EDD2FA"/>
    <w:rsid w:val="123EA2B3"/>
    <w:rsid w:val="12BD9AB2"/>
    <w:rsid w:val="12E91AFB"/>
    <w:rsid w:val="130F52B6"/>
    <w:rsid w:val="1361C3B3"/>
    <w:rsid w:val="138C0543"/>
    <w:rsid w:val="139C1D33"/>
    <w:rsid w:val="13D303B6"/>
    <w:rsid w:val="13EC80DF"/>
    <w:rsid w:val="13F98713"/>
    <w:rsid w:val="13FE0410"/>
    <w:rsid w:val="1419871C"/>
    <w:rsid w:val="14EB7336"/>
    <w:rsid w:val="14F3E4A0"/>
    <w:rsid w:val="15174B31"/>
    <w:rsid w:val="15771D2E"/>
    <w:rsid w:val="159F00D4"/>
    <w:rsid w:val="160DD602"/>
    <w:rsid w:val="1625ADDB"/>
    <w:rsid w:val="16E0F645"/>
    <w:rsid w:val="173927CE"/>
    <w:rsid w:val="173D56F8"/>
    <w:rsid w:val="17AB4B4F"/>
    <w:rsid w:val="17B55897"/>
    <w:rsid w:val="1838B16C"/>
    <w:rsid w:val="184C6D1C"/>
    <w:rsid w:val="184F08A2"/>
    <w:rsid w:val="186F56DF"/>
    <w:rsid w:val="18CD7085"/>
    <w:rsid w:val="18E63BB3"/>
    <w:rsid w:val="192C25AD"/>
    <w:rsid w:val="1943FFA2"/>
    <w:rsid w:val="19743039"/>
    <w:rsid w:val="19D4433C"/>
    <w:rsid w:val="19DE69DB"/>
    <w:rsid w:val="19F6B9BE"/>
    <w:rsid w:val="1A028ED8"/>
    <w:rsid w:val="1A3F9DFA"/>
    <w:rsid w:val="1AA2167A"/>
    <w:rsid w:val="1AA86F1D"/>
    <w:rsid w:val="1AB2475C"/>
    <w:rsid w:val="1B10DCC3"/>
    <w:rsid w:val="1B5D85B4"/>
    <w:rsid w:val="1B67AA29"/>
    <w:rsid w:val="1B84411C"/>
    <w:rsid w:val="1C363447"/>
    <w:rsid w:val="1C6DF0FF"/>
    <w:rsid w:val="1CE0034A"/>
    <w:rsid w:val="1D28DA44"/>
    <w:rsid w:val="1D4D4677"/>
    <w:rsid w:val="1DAD8377"/>
    <w:rsid w:val="1DC97FAF"/>
    <w:rsid w:val="1DCE5C1E"/>
    <w:rsid w:val="1E40951F"/>
    <w:rsid w:val="1F118DE4"/>
    <w:rsid w:val="1F217BC3"/>
    <w:rsid w:val="1F2F9F60"/>
    <w:rsid w:val="1F3B8C92"/>
    <w:rsid w:val="1F5D0441"/>
    <w:rsid w:val="1FCE8E19"/>
    <w:rsid w:val="20ADE185"/>
    <w:rsid w:val="20BD8273"/>
    <w:rsid w:val="20CEDEFD"/>
    <w:rsid w:val="20E7B456"/>
    <w:rsid w:val="2140BB9A"/>
    <w:rsid w:val="2159AFF7"/>
    <w:rsid w:val="215B3D5E"/>
    <w:rsid w:val="21694CFC"/>
    <w:rsid w:val="21B8DB9D"/>
    <w:rsid w:val="2243B18D"/>
    <w:rsid w:val="2257DAF4"/>
    <w:rsid w:val="22594A1F"/>
    <w:rsid w:val="2267BD2C"/>
    <w:rsid w:val="226EACDB"/>
    <w:rsid w:val="22AEEBEB"/>
    <w:rsid w:val="22E3B434"/>
    <w:rsid w:val="22EB7CD7"/>
    <w:rsid w:val="22FD6CAA"/>
    <w:rsid w:val="2381257D"/>
    <w:rsid w:val="2384C539"/>
    <w:rsid w:val="238EB594"/>
    <w:rsid w:val="240ACE01"/>
    <w:rsid w:val="2429D59E"/>
    <w:rsid w:val="24D8FB55"/>
    <w:rsid w:val="2556D02C"/>
    <w:rsid w:val="25812380"/>
    <w:rsid w:val="25CCEB54"/>
    <w:rsid w:val="26662AF1"/>
    <w:rsid w:val="26A42AE3"/>
    <w:rsid w:val="26ED28EB"/>
    <w:rsid w:val="26EFAF3C"/>
    <w:rsid w:val="2716D8C5"/>
    <w:rsid w:val="271A74D2"/>
    <w:rsid w:val="2821530B"/>
    <w:rsid w:val="2857CB98"/>
    <w:rsid w:val="2874BAF5"/>
    <w:rsid w:val="2898A0C1"/>
    <w:rsid w:val="28ED3540"/>
    <w:rsid w:val="290C0A28"/>
    <w:rsid w:val="291A61E5"/>
    <w:rsid w:val="29831D3D"/>
    <w:rsid w:val="29EC997A"/>
    <w:rsid w:val="2A0D8EE6"/>
    <w:rsid w:val="2AFE058B"/>
    <w:rsid w:val="2B0220E3"/>
    <w:rsid w:val="2B14E723"/>
    <w:rsid w:val="2B207699"/>
    <w:rsid w:val="2B20D151"/>
    <w:rsid w:val="2B890D31"/>
    <w:rsid w:val="2B913A55"/>
    <w:rsid w:val="2BAA1F54"/>
    <w:rsid w:val="2BB8E918"/>
    <w:rsid w:val="2BCED8E0"/>
    <w:rsid w:val="2BE3B681"/>
    <w:rsid w:val="2C097960"/>
    <w:rsid w:val="2C5724F4"/>
    <w:rsid w:val="2C85F1EB"/>
    <w:rsid w:val="2CD49FA6"/>
    <w:rsid w:val="2CF1FBFB"/>
    <w:rsid w:val="2D096535"/>
    <w:rsid w:val="2D272E86"/>
    <w:rsid w:val="2D3B5F08"/>
    <w:rsid w:val="2D435759"/>
    <w:rsid w:val="2D47BE77"/>
    <w:rsid w:val="2D565E22"/>
    <w:rsid w:val="2D813AC3"/>
    <w:rsid w:val="2DA4DAAB"/>
    <w:rsid w:val="2E475CE4"/>
    <w:rsid w:val="2E8344DB"/>
    <w:rsid w:val="2E845A1D"/>
    <w:rsid w:val="2E9F19CB"/>
    <w:rsid w:val="2EF08923"/>
    <w:rsid w:val="2F6CF6D9"/>
    <w:rsid w:val="3010D002"/>
    <w:rsid w:val="308FAC7E"/>
    <w:rsid w:val="30A836DF"/>
    <w:rsid w:val="30BFE2F8"/>
    <w:rsid w:val="30C5F23F"/>
    <w:rsid w:val="31069180"/>
    <w:rsid w:val="312596A3"/>
    <w:rsid w:val="31488D44"/>
    <w:rsid w:val="31CBA973"/>
    <w:rsid w:val="31D68BF2"/>
    <w:rsid w:val="32011E97"/>
    <w:rsid w:val="32451FE2"/>
    <w:rsid w:val="3284B5F9"/>
    <w:rsid w:val="32DC5CCE"/>
    <w:rsid w:val="33017D0F"/>
    <w:rsid w:val="3391ABC8"/>
    <w:rsid w:val="33B3958A"/>
    <w:rsid w:val="33C983BF"/>
    <w:rsid w:val="33E96F2E"/>
    <w:rsid w:val="34DB0AE6"/>
    <w:rsid w:val="34F8F924"/>
    <w:rsid w:val="34F9556E"/>
    <w:rsid w:val="355B996D"/>
    <w:rsid w:val="35840ADC"/>
    <w:rsid w:val="35956D2D"/>
    <w:rsid w:val="3597A35B"/>
    <w:rsid w:val="363DB22B"/>
    <w:rsid w:val="364F41A4"/>
    <w:rsid w:val="36568F8A"/>
    <w:rsid w:val="36D7D36E"/>
    <w:rsid w:val="36D80AC6"/>
    <w:rsid w:val="3744B00E"/>
    <w:rsid w:val="37910350"/>
    <w:rsid w:val="3792AADA"/>
    <w:rsid w:val="37BC36A8"/>
    <w:rsid w:val="37C76BDE"/>
    <w:rsid w:val="37D3CE48"/>
    <w:rsid w:val="37DAA01B"/>
    <w:rsid w:val="383645EC"/>
    <w:rsid w:val="383A97A6"/>
    <w:rsid w:val="3854F8C7"/>
    <w:rsid w:val="3860761C"/>
    <w:rsid w:val="386574FF"/>
    <w:rsid w:val="388F2F82"/>
    <w:rsid w:val="38FFF7CE"/>
    <w:rsid w:val="39222CED"/>
    <w:rsid w:val="39722F92"/>
    <w:rsid w:val="397CC5F1"/>
    <w:rsid w:val="3A02B591"/>
    <w:rsid w:val="3A9CA126"/>
    <w:rsid w:val="3B0A0272"/>
    <w:rsid w:val="3B590F23"/>
    <w:rsid w:val="3B83FF1D"/>
    <w:rsid w:val="3BD69E80"/>
    <w:rsid w:val="3BF1709D"/>
    <w:rsid w:val="3C313C6D"/>
    <w:rsid w:val="3C39F1AA"/>
    <w:rsid w:val="3CB78C32"/>
    <w:rsid w:val="3D70FBF0"/>
    <w:rsid w:val="3D8A74F1"/>
    <w:rsid w:val="3DC826D7"/>
    <w:rsid w:val="3DD5BC5E"/>
    <w:rsid w:val="3DF47973"/>
    <w:rsid w:val="3E577764"/>
    <w:rsid w:val="3EA10B5F"/>
    <w:rsid w:val="3F4E9555"/>
    <w:rsid w:val="3F749DC3"/>
    <w:rsid w:val="3F8A505B"/>
    <w:rsid w:val="3F8F597F"/>
    <w:rsid w:val="3FA4EA25"/>
    <w:rsid w:val="3FA81EA8"/>
    <w:rsid w:val="3FAD8CD7"/>
    <w:rsid w:val="3FD00B85"/>
    <w:rsid w:val="3FFC1314"/>
    <w:rsid w:val="4030269C"/>
    <w:rsid w:val="405EAF4F"/>
    <w:rsid w:val="40F77096"/>
    <w:rsid w:val="4154EFBD"/>
    <w:rsid w:val="4161E820"/>
    <w:rsid w:val="41763583"/>
    <w:rsid w:val="41A7EFF2"/>
    <w:rsid w:val="41E549E8"/>
    <w:rsid w:val="429B4B6C"/>
    <w:rsid w:val="430D3731"/>
    <w:rsid w:val="432B8060"/>
    <w:rsid w:val="432CF4B3"/>
    <w:rsid w:val="433F9BB7"/>
    <w:rsid w:val="435B8EC2"/>
    <w:rsid w:val="43F13B14"/>
    <w:rsid w:val="44316F1B"/>
    <w:rsid w:val="443C2812"/>
    <w:rsid w:val="4459B10D"/>
    <w:rsid w:val="44E2900F"/>
    <w:rsid w:val="44F9B59A"/>
    <w:rsid w:val="45470995"/>
    <w:rsid w:val="457CEB0B"/>
    <w:rsid w:val="458F9295"/>
    <w:rsid w:val="45E05747"/>
    <w:rsid w:val="45E105B7"/>
    <w:rsid w:val="4623F954"/>
    <w:rsid w:val="465EEDF5"/>
    <w:rsid w:val="46FA4835"/>
    <w:rsid w:val="4700E694"/>
    <w:rsid w:val="47024968"/>
    <w:rsid w:val="4712C42C"/>
    <w:rsid w:val="47285697"/>
    <w:rsid w:val="472F4084"/>
    <w:rsid w:val="475A2512"/>
    <w:rsid w:val="475FFB9E"/>
    <w:rsid w:val="4774CDAA"/>
    <w:rsid w:val="48053EF3"/>
    <w:rsid w:val="481B010A"/>
    <w:rsid w:val="48D8471F"/>
    <w:rsid w:val="495337AD"/>
    <w:rsid w:val="49D7E100"/>
    <w:rsid w:val="4A3E57CA"/>
    <w:rsid w:val="4A518D3A"/>
    <w:rsid w:val="4AF9ABCB"/>
    <w:rsid w:val="4B1AD203"/>
    <w:rsid w:val="4B785BA8"/>
    <w:rsid w:val="4B792825"/>
    <w:rsid w:val="4BBC93F1"/>
    <w:rsid w:val="4BE7D254"/>
    <w:rsid w:val="4C0B9C0C"/>
    <w:rsid w:val="4C5B1644"/>
    <w:rsid w:val="4C742BE5"/>
    <w:rsid w:val="4C749350"/>
    <w:rsid w:val="4C8FB8B1"/>
    <w:rsid w:val="4C9EEC3E"/>
    <w:rsid w:val="4D26A087"/>
    <w:rsid w:val="4D3C6747"/>
    <w:rsid w:val="4D7BB463"/>
    <w:rsid w:val="4DD1DBD9"/>
    <w:rsid w:val="4DE2A117"/>
    <w:rsid w:val="4DEFE036"/>
    <w:rsid w:val="4E0F75E5"/>
    <w:rsid w:val="4E22153C"/>
    <w:rsid w:val="4E62D02B"/>
    <w:rsid w:val="4F08DA3B"/>
    <w:rsid w:val="4F0DF31F"/>
    <w:rsid w:val="4F0E2B13"/>
    <w:rsid w:val="4FC5271F"/>
    <w:rsid w:val="4FD7DF14"/>
    <w:rsid w:val="50287F2A"/>
    <w:rsid w:val="50313F60"/>
    <w:rsid w:val="503D3398"/>
    <w:rsid w:val="508212FA"/>
    <w:rsid w:val="50C6132D"/>
    <w:rsid w:val="5107231A"/>
    <w:rsid w:val="51281EBC"/>
    <w:rsid w:val="513E91C8"/>
    <w:rsid w:val="51CA6347"/>
    <w:rsid w:val="521A36D3"/>
    <w:rsid w:val="528732A2"/>
    <w:rsid w:val="528CCD8C"/>
    <w:rsid w:val="52A78DE0"/>
    <w:rsid w:val="52ADC86A"/>
    <w:rsid w:val="52C53AEC"/>
    <w:rsid w:val="537D6E9D"/>
    <w:rsid w:val="540D7B92"/>
    <w:rsid w:val="542F6C0E"/>
    <w:rsid w:val="5442AAB7"/>
    <w:rsid w:val="547215C9"/>
    <w:rsid w:val="5504E73A"/>
    <w:rsid w:val="550EB248"/>
    <w:rsid w:val="55595867"/>
    <w:rsid w:val="555D4E5C"/>
    <w:rsid w:val="56441B1A"/>
    <w:rsid w:val="5660183E"/>
    <w:rsid w:val="56D66021"/>
    <w:rsid w:val="56EF4E07"/>
    <w:rsid w:val="570F780B"/>
    <w:rsid w:val="5728FEAF"/>
    <w:rsid w:val="5770CECD"/>
    <w:rsid w:val="57C1C63F"/>
    <w:rsid w:val="57D7A867"/>
    <w:rsid w:val="57FE5003"/>
    <w:rsid w:val="582E18E4"/>
    <w:rsid w:val="585689C5"/>
    <w:rsid w:val="58D15D5A"/>
    <w:rsid w:val="58F8AFB9"/>
    <w:rsid w:val="593AA079"/>
    <w:rsid w:val="59568BF8"/>
    <w:rsid w:val="596DE4AD"/>
    <w:rsid w:val="5994D1DB"/>
    <w:rsid w:val="5A054D02"/>
    <w:rsid w:val="5A3D488B"/>
    <w:rsid w:val="5A71148A"/>
    <w:rsid w:val="5A736D39"/>
    <w:rsid w:val="5A767EFC"/>
    <w:rsid w:val="5A84A718"/>
    <w:rsid w:val="5ABBB4CA"/>
    <w:rsid w:val="5B3DF8A5"/>
    <w:rsid w:val="5B804BD3"/>
    <w:rsid w:val="5BA3CDE7"/>
    <w:rsid w:val="5BE74D00"/>
    <w:rsid w:val="5C054EBF"/>
    <w:rsid w:val="5C4ED545"/>
    <w:rsid w:val="5C4F1018"/>
    <w:rsid w:val="5C522919"/>
    <w:rsid w:val="5C766C33"/>
    <w:rsid w:val="5CC62E38"/>
    <w:rsid w:val="5CDE6746"/>
    <w:rsid w:val="5CF00568"/>
    <w:rsid w:val="5D1CE96D"/>
    <w:rsid w:val="5D27E9B4"/>
    <w:rsid w:val="5D57DFF1"/>
    <w:rsid w:val="5D6736C1"/>
    <w:rsid w:val="5D7706E3"/>
    <w:rsid w:val="5D807F0A"/>
    <w:rsid w:val="5D9660EC"/>
    <w:rsid w:val="5DDDFA4C"/>
    <w:rsid w:val="5EB6455B"/>
    <w:rsid w:val="5EBCE5CB"/>
    <w:rsid w:val="5EC77C53"/>
    <w:rsid w:val="5F395526"/>
    <w:rsid w:val="5F3A2E35"/>
    <w:rsid w:val="5F4B1564"/>
    <w:rsid w:val="5F6137C8"/>
    <w:rsid w:val="5F66E42D"/>
    <w:rsid w:val="5FB29137"/>
    <w:rsid w:val="5FD6D82B"/>
    <w:rsid w:val="5FFE5C1A"/>
    <w:rsid w:val="603CD7F7"/>
    <w:rsid w:val="6108C3B7"/>
    <w:rsid w:val="61324880"/>
    <w:rsid w:val="615D2511"/>
    <w:rsid w:val="616181EB"/>
    <w:rsid w:val="6164B7A8"/>
    <w:rsid w:val="61665586"/>
    <w:rsid w:val="61A6287E"/>
    <w:rsid w:val="6263D978"/>
    <w:rsid w:val="632168F2"/>
    <w:rsid w:val="63978CF9"/>
    <w:rsid w:val="63BA1BAC"/>
    <w:rsid w:val="640816D6"/>
    <w:rsid w:val="641ABA43"/>
    <w:rsid w:val="643BB08D"/>
    <w:rsid w:val="6465BDE6"/>
    <w:rsid w:val="6484D58F"/>
    <w:rsid w:val="64971B29"/>
    <w:rsid w:val="6515EAEA"/>
    <w:rsid w:val="651D87E8"/>
    <w:rsid w:val="6560A8F3"/>
    <w:rsid w:val="6571A317"/>
    <w:rsid w:val="657CE3FB"/>
    <w:rsid w:val="65BFC24C"/>
    <w:rsid w:val="65EBD896"/>
    <w:rsid w:val="6659D603"/>
    <w:rsid w:val="667E50AA"/>
    <w:rsid w:val="672B5ED8"/>
    <w:rsid w:val="67F3E498"/>
    <w:rsid w:val="6851982A"/>
    <w:rsid w:val="68666F57"/>
    <w:rsid w:val="68F2E52A"/>
    <w:rsid w:val="694F51DB"/>
    <w:rsid w:val="69885D1E"/>
    <w:rsid w:val="69934AEF"/>
    <w:rsid w:val="6A417307"/>
    <w:rsid w:val="6A462CBF"/>
    <w:rsid w:val="6A618C79"/>
    <w:rsid w:val="6A7C5AE5"/>
    <w:rsid w:val="6B10AC89"/>
    <w:rsid w:val="6B12F323"/>
    <w:rsid w:val="6B19BA27"/>
    <w:rsid w:val="6B550E18"/>
    <w:rsid w:val="6B58E2E3"/>
    <w:rsid w:val="6B6DCE4E"/>
    <w:rsid w:val="6BB0964D"/>
    <w:rsid w:val="6BBA4088"/>
    <w:rsid w:val="6BCB8873"/>
    <w:rsid w:val="6BE79D95"/>
    <w:rsid w:val="6BE8C2CA"/>
    <w:rsid w:val="6C2C2765"/>
    <w:rsid w:val="6C3232DC"/>
    <w:rsid w:val="6C490CAB"/>
    <w:rsid w:val="6C84D72F"/>
    <w:rsid w:val="6C90336C"/>
    <w:rsid w:val="6C93E9ED"/>
    <w:rsid w:val="6CD610B9"/>
    <w:rsid w:val="6D0645DC"/>
    <w:rsid w:val="6D431A13"/>
    <w:rsid w:val="6D5C36C8"/>
    <w:rsid w:val="6DC35CA3"/>
    <w:rsid w:val="6EBD141D"/>
    <w:rsid w:val="6EE11B71"/>
    <w:rsid w:val="6EE43E7B"/>
    <w:rsid w:val="6F0B8582"/>
    <w:rsid w:val="6F203F6B"/>
    <w:rsid w:val="6F255598"/>
    <w:rsid w:val="6F306EDD"/>
    <w:rsid w:val="6FA5A32A"/>
    <w:rsid w:val="6FB99A64"/>
    <w:rsid w:val="6FC5377F"/>
    <w:rsid w:val="6FCBCB92"/>
    <w:rsid w:val="6FF4CC56"/>
    <w:rsid w:val="6FF54FFB"/>
    <w:rsid w:val="6FFBB13D"/>
    <w:rsid w:val="700AB04A"/>
    <w:rsid w:val="701DA768"/>
    <w:rsid w:val="706D2788"/>
    <w:rsid w:val="70D929BB"/>
    <w:rsid w:val="71011A20"/>
    <w:rsid w:val="7102F77E"/>
    <w:rsid w:val="7104D381"/>
    <w:rsid w:val="7114BF61"/>
    <w:rsid w:val="7163C1A3"/>
    <w:rsid w:val="7190DCBF"/>
    <w:rsid w:val="71952EA9"/>
    <w:rsid w:val="71A81454"/>
    <w:rsid w:val="725BBAAB"/>
    <w:rsid w:val="726C8C28"/>
    <w:rsid w:val="7311B2EE"/>
    <w:rsid w:val="737CF57D"/>
    <w:rsid w:val="73C850DB"/>
    <w:rsid w:val="74104951"/>
    <w:rsid w:val="74427D5F"/>
    <w:rsid w:val="74D279DA"/>
    <w:rsid w:val="74E0652D"/>
    <w:rsid w:val="74F501B0"/>
    <w:rsid w:val="750EB5E9"/>
    <w:rsid w:val="75132A70"/>
    <w:rsid w:val="752DB160"/>
    <w:rsid w:val="75896CB4"/>
    <w:rsid w:val="75F0F39F"/>
    <w:rsid w:val="75FB1B2A"/>
    <w:rsid w:val="7642C39D"/>
    <w:rsid w:val="76B3D70C"/>
    <w:rsid w:val="770FD95E"/>
    <w:rsid w:val="7741D6F1"/>
    <w:rsid w:val="77420CDB"/>
    <w:rsid w:val="775BAB61"/>
    <w:rsid w:val="77C75A6E"/>
    <w:rsid w:val="77DEA138"/>
    <w:rsid w:val="78684C1D"/>
    <w:rsid w:val="78EB9717"/>
    <w:rsid w:val="78FD8BB0"/>
    <w:rsid w:val="790A87C1"/>
    <w:rsid w:val="79465EBF"/>
    <w:rsid w:val="7946C45A"/>
    <w:rsid w:val="7976B9AD"/>
    <w:rsid w:val="79973CC1"/>
    <w:rsid w:val="79BA1938"/>
    <w:rsid w:val="79DA3BB2"/>
    <w:rsid w:val="79E03BB4"/>
    <w:rsid w:val="79F21953"/>
    <w:rsid w:val="79F96220"/>
    <w:rsid w:val="79FAF648"/>
    <w:rsid w:val="7A15B35D"/>
    <w:rsid w:val="7A38EE5B"/>
    <w:rsid w:val="7A482F74"/>
    <w:rsid w:val="7A4CA661"/>
    <w:rsid w:val="7A5F6AA7"/>
    <w:rsid w:val="7A8E6B9C"/>
    <w:rsid w:val="7A9B5D9F"/>
    <w:rsid w:val="7B7FA237"/>
    <w:rsid w:val="7BBA3267"/>
    <w:rsid w:val="7BBBC581"/>
    <w:rsid w:val="7CBC3C37"/>
    <w:rsid w:val="7CC05A72"/>
    <w:rsid w:val="7CD7E309"/>
    <w:rsid w:val="7D212A47"/>
    <w:rsid w:val="7D565E08"/>
    <w:rsid w:val="7D6526F5"/>
    <w:rsid w:val="7D6B7D76"/>
    <w:rsid w:val="7E64F9EA"/>
    <w:rsid w:val="7E7AC653"/>
    <w:rsid w:val="7F184638"/>
    <w:rsid w:val="7F81CF4C"/>
    <w:rsid w:val="7F91B813"/>
    <w:rsid w:val="7FA03ED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60B33083-DBB4-4A3C-B542-8F5F686F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4"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DF"/>
    <w:pPr>
      <w:spacing w:before="120" w:after="120" w:line="280" w:lineRule="atLeast"/>
      <w:jc w:val="both"/>
    </w:pPr>
    <w:rPr>
      <w:rFonts w:eastAsia="Times New Roman"/>
      <w:sz w:val="22"/>
      <w:szCs w:val="22"/>
    </w:rPr>
  </w:style>
  <w:style w:type="paragraph" w:styleId="Heading1">
    <w:name w:val="heading 1"/>
    <w:next w:val="BodyText"/>
    <w:link w:val="Heading1Char"/>
    <w:qFormat/>
    <w:rsid w:val="000547BA"/>
    <w:pPr>
      <w:spacing w:before="240" w:after="180" w:line="440" w:lineRule="atLeast"/>
      <w:outlineLvl w:val="0"/>
    </w:pPr>
    <w:rPr>
      <w:rFonts w:ascii="Georgia" w:eastAsiaTheme="majorEastAsia" w:hAnsi="Georgia" w:cstheme="majorBidi"/>
      <w:b/>
      <w:bCs/>
      <w:color w:val="1B556B"/>
      <w:sz w:val="32"/>
      <w:szCs w:val="32"/>
    </w:rPr>
  </w:style>
  <w:style w:type="paragraph" w:styleId="Heading2">
    <w:name w:val="heading 2"/>
    <w:basedOn w:val="Normal"/>
    <w:next w:val="BodyText"/>
    <w:link w:val="Heading2Char"/>
    <w:qFormat/>
    <w:rsid w:val="000547BA"/>
    <w:pPr>
      <w:spacing w:before="240" w:after="0" w:line="360" w:lineRule="atLeast"/>
      <w:jc w:val="left"/>
      <w:outlineLvl w:val="1"/>
    </w:pPr>
    <w:rPr>
      <w:rFonts w:ascii="Georgia" w:eastAsiaTheme="majorEastAsia" w:hAnsi="Georgia" w:cstheme="majorBidi"/>
      <w:b/>
      <w:bCs/>
      <w:sz w:val="28"/>
      <w:szCs w:val="28"/>
    </w:rPr>
  </w:style>
  <w:style w:type="paragraph" w:styleId="Heading3">
    <w:name w:val="heading 3"/>
    <w:aliases w:val="Heading 3 - bulleted"/>
    <w:basedOn w:val="Normal"/>
    <w:next w:val="BodyText"/>
    <w:link w:val="Heading3Char"/>
    <w:rsid w:val="000547BA"/>
    <w:pPr>
      <w:keepNext/>
      <w:numPr>
        <w:numId w:val="20"/>
      </w:numPr>
      <w:tabs>
        <w:tab w:val="left" w:pos="851"/>
      </w:tabs>
      <w:jc w:val="left"/>
      <w:outlineLvl w:val="2"/>
    </w:pPr>
    <w:rPr>
      <w:rFonts w:eastAsiaTheme="majorEastAsia" w:cs="Calibri"/>
      <w:b/>
      <w:bCs/>
      <w:sz w:val="24"/>
      <w:szCs w:val="24"/>
    </w:rPr>
  </w:style>
  <w:style w:type="paragraph" w:styleId="Heading4">
    <w:name w:val="heading 4"/>
    <w:basedOn w:val="Heading3"/>
    <w:next w:val="BodyText"/>
    <w:link w:val="Heading4Char"/>
    <w:qFormat/>
    <w:rsid w:val="00F10B09"/>
    <w:pPr>
      <w:outlineLvl w:val="3"/>
    </w:p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7BA"/>
    <w:rPr>
      <w:rFonts w:ascii="Georgia" w:eastAsiaTheme="majorEastAsia" w:hAnsi="Georgia" w:cstheme="majorBidi"/>
      <w:b/>
      <w:bCs/>
      <w:color w:val="1B556B"/>
      <w:sz w:val="32"/>
      <w:szCs w:val="32"/>
    </w:rPr>
  </w:style>
  <w:style w:type="character" w:customStyle="1" w:styleId="Heading2Char">
    <w:name w:val="Heading 2 Char"/>
    <w:basedOn w:val="DefaultParagraphFont"/>
    <w:link w:val="Heading2"/>
    <w:rsid w:val="000547BA"/>
    <w:rPr>
      <w:rFonts w:ascii="Georgia" w:eastAsiaTheme="majorEastAsia" w:hAnsi="Georgia" w:cstheme="majorBidi"/>
      <w:b/>
      <w:bCs/>
      <w:sz w:val="28"/>
      <w:szCs w:val="28"/>
    </w:rPr>
  </w:style>
  <w:style w:type="character" w:customStyle="1" w:styleId="Heading3Char">
    <w:name w:val="Heading 3 Char"/>
    <w:aliases w:val="Heading 3 - bulleted Char"/>
    <w:basedOn w:val="DefaultParagraphFont"/>
    <w:link w:val="Heading3"/>
    <w:rsid w:val="000547BA"/>
    <w:rPr>
      <w:rFonts w:eastAsiaTheme="majorEastAsia" w:cs="Calibri"/>
      <w:b/>
      <w:bCs/>
      <w:sz w:val="24"/>
      <w:szCs w:val="24"/>
    </w:rPr>
  </w:style>
  <w:style w:type="character" w:customStyle="1" w:styleId="Heading4Char">
    <w:name w:val="Heading 4 Char"/>
    <w:link w:val="Heading4"/>
    <w:rsid w:val="00F10B09"/>
    <w:rPr>
      <w:rFonts w:eastAsiaTheme="majorEastAsia" w:cs="Calibri"/>
      <w:b/>
      <w:bCs/>
      <w:sz w:val="24"/>
      <w:szCs w:val="24"/>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4"/>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C373A9"/>
    <w:pPr>
      <w:numPr>
        <w:numId w:val="12"/>
      </w:numPr>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14"/>
    <w:qFormat/>
    <w:rsid w:val="000547BA"/>
    <w:pPr>
      <w:spacing w:before="0" w:after="240" w:line="240" w:lineRule="auto"/>
      <w:ind w:right="-23"/>
      <w:jc w:val="left"/>
    </w:pPr>
    <w:rPr>
      <w:rFonts w:ascii="Georgia" w:hAnsi="Georgia"/>
      <w:b/>
      <w:color w:val="FFFFFF" w:themeColor="background1"/>
      <w:sz w:val="52"/>
      <w:szCs w:val="52"/>
    </w:rPr>
  </w:style>
  <w:style w:type="character" w:customStyle="1" w:styleId="TitleChar">
    <w:name w:val="Title Char"/>
    <w:link w:val="Title"/>
    <w:uiPriority w:val="14"/>
    <w:rsid w:val="000547BA"/>
    <w:rPr>
      <w:rFonts w:ascii="Georgia" w:eastAsia="Times New Roman" w:hAnsi="Georgia"/>
      <w:b/>
      <w:color w:val="FFFFFF" w:themeColor="background1"/>
      <w:sz w:val="52"/>
      <w:szCs w:val="52"/>
    </w:rPr>
  </w:style>
  <w:style w:type="paragraph" w:styleId="Subtitle">
    <w:name w:val="Subtitle"/>
    <w:basedOn w:val="Normal"/>
    <w:link w:val="SubtitleChar"/>
    <w:uiPriority w:val="2"/>
    <w:qFormat/>
    <w:rsid w:val="00351EF1"/>
    <w:pPr>
      <w:pBdr>
        <w:bottom w:val="single" w:sz="4" w:space="1" w:color="1B556B"/>
      </w:pBdr>
      <w:spacing w:before="240" w:after="180" w:line="276" w:lineRule="auto"/>
      <w:contextualSpacing/>
      <w:jc w:val="left"/>
    </w:pPr>
    <w:rPr>
      <w:rFonts w:ascii="Georgia" w:hAnsi="Georgia"/>
      <w:b/>
      <w:bCs/>
      <w:i/>
      <w:color w:val="1B556B"/>
      <w:sz w:val="36"/>
      <w:szCs w:val="36"/>
    </w:rPr>
  </w:style>
  <w:style w:type="character" w:customStyle="1" w:styleId="SubtitleChar">
    <w:name w:val="Subtitle Char"/>
    <w:link w:val="Subtitle"/>
    <w:uiPriority w:val="2"/>
    <w:rsid w:val="000547BA"/>
    <w:rPr>
      <w:rFonts w:ascii="Georgia" w:eastAsia="Times New Roman" w:hAnsi="Georgia"/>
      <w:b/>
      <w:bCs/>
      <w:i/>
      <w:color w:val="1B556B"/>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Yu Gothic" w:eastAsia="Times New Roman" w:hAnsi="@Yu Gothic"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Yu Gothic" w:eastAsia="Times New Roman" w:hAnsi="@Yu Gothic"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Yu Gothic" w:eastAsia="Times New Roman" w:hAnsi="@Yu Gothic" w:cs="Times New Roman"/>
        <w:b/>
        <w:bCs/>
      </w:rPr>
    </w:tblStylePr>
    <w:tblStylePr w:type="lastCol">
      <w:rPr>
        <w:rFonts w:ascii="@Yu Gothic" w:eastAsia="Times New Roman" w:hAnsi="@Yu Gothic"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Pr w:type="firstRow">
      <w:pPr>
        <w:spacing w:before="0" w:after="0" w:line="240" w:lineRule="auto"/>
      </w:pPr>
      <w:rPr>
        <w:rFonts w:ascii="Calibri" w:eastAsia="Times New Roman" w:hAnsi="Calibri" w:cs="Times New Roman"/>
        <w:b/>
        <w:bCs/>
        <w:color w:val="FFFFFF" w:themeColor="background1"/>
        <w:sz w:val="18"/>
      </w:rPr>
    </w:tblStylePr>
    <w:tblStylePr w:type="lastRow">
      <w:pPr>
        <w:spacing w:before="0" w:after="0" w:line="240" w:lineRule="auto"/>
      </w:pPr>
      <w:rPr>
        <w:rFonts w:ascii="Calibri" w:eastAsia="Times New Roman" w:hAnsi="Calibri" w:cs="Times New Roman"/>
        <w:b/>
        <w:bCs/>
        <w:sz w:val="18"/>
      </w:rPr>
    </w:tblStylePr>
    <w:tblStylePr w:type="firstCol">
      <w:rPr>
        <w:rFonts w:ascii="Calibri" w:eastAsia="Times New Roman" w:hAnsi="Calibri" w:cs="Times New Roman"/>
        <w:b w:val="0"/>
        <w:bCs/>
        <w:sz w:val="18"/>
      </w:rPr>
    </w:tblStylePr>
    <w:tblStylePr w:type="lastCol">
      <w:rPr>
        <w:rFonts w:ascii="@Yu Gothic" w:eastAsia="Times New Roman" w:hAnsi="@Yu Gothic"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StylePr w:type="firstRow">
      <w:rPr>
        <w:rFonts w:ascii="Calibri" w:hAnsi="Calibri"/>
        <w:b w:val="0"/>
        <w:bCs/>
        <w:sz w:val="18"/>
      </w:rPr>
    </w:tblStylePr>
    <w:tblStylePr w:type="lastRow">
      <w:rPr>
        <w:rFonts w:ascii="Calibri" w:hAnsi="Calibri"/>
        <w:b w:val="0"/>
        <w:bCs/>
        <w:sz w:val="18"/>
      </w:r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C373A9"/>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7"/>
      </w:numPr>
    </w:pPr>
  </w:style>
  <w:style w:type="numbering" w:customStyle="1" w:styleId="Style2">
    <w:name w:val="Style2"/>
    <w:uiPriority w:val="99"/>
    <w:rsid w:val="008E0688"/>
    <w:pPr>
      <w:numPr>
        <w:numId w:val="9"/>
      </w:numPr>
    </w:pPr>
  </w:style>
  <w:style w:type="paragraph" w:customStyle="1" w:styleId="Greenbullet-casestudytables">
    <w:name w:val="Green bullet - case study tables"/>
    <w:basedOn w:val="Greentext-casestudytables"/>
    <w:uiPriority w:val="1"/>
    <w:semiHidden/>
    <w:rsid w:val="00C15722"/>
    <w:pPr>
      <w:numPr>
        <w:numId w:val="10"/>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1"/>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3"/>
      </w:numPr>
      <w:tabs>
        <w:tab w:val="num" w:pos="397"/>
      </w:tabs>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5"/>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cPr>
      <w:tcBorders>
        <w:left w:val="single" w:sz="4" w:space="0" w:color="D5EBE8" w:themeColor="accent3"/>
        <w:right w:val="single" w:sz="4" w:space="0" w:color="D5EBE8" w:themeColor="accent3"/>
      </w:tcBorders>
      <w:shd w:val="clear" w:color="auto" w:fill="D5EBE8" w:themeFill="accent3"/>
    </w:tc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paragraph" w:styleId="NormalWeb">
    <w:name w:val="Normal (Web)"/>
    <w:basedOn w:val="Normal"/>
    <w:uiPriority w:val="99"/>
    <w:unhideWhenUsed/>
    <w:rsid w:val="000444B0"/>
    <w:pPr>
      <w:spacing w:before="100" w:beforeAutospacing="1" w:after="100" w:afterAutospacing="1" w:line="240" w:lineRule="auto"/>
      <w:jc w:val="left"/>
    </w:pPr>
    <w:rPr>
      <w:rFonts w:ascii="Times New Roman" w:hAnsi="Times New Roman"/>
      <w:sz w:val="24"/>
      <w:szCs w:val="24"/>
    </w:rPr>
  </w:style>
  <w:style w:type="numbering" w:customStyle="1" w:styleId="MfENormaltoList-numbered">
    <w:name w:val="MfE Normal to List-numbered"/>
    <w:uiPriority w:val="99"/>
    <w:rsid w:val="006723FE"/>
    <w:pPr>
      <w:numPr>
        <w:numId w:val="16"/>
      </w:numPr>
    </w:pPr>
  </w:style>
  <w:style w:type="paragraph" w:customStyle="1" w:styleId="Listbullet">
    <w:name w:val="List–bullet"/>
    <w:basedOn w:val="ListParagraph"/>
    <w:uiPriority w:val="6"/>
    <w:qFormat/>
    <w:rsid w:val="00155A52"/>
    <w:pPr>
      <w:numPr>
        <w:numId w:val="17"/>
      </w:numPr>
      <w:spacing w:after="240" w:line="264" w:lineRule="auto"/>
      <w:contextualSpacing w:val="0"/>
      <w:jc w:val="left"/>
    </w:pPr>
    <w:rPr>
      <w:rFonts w:ascii="Arial" w:eastAsiaTheme="minorHAnsi" w:hAnsi="Arial" w:cs="Arial"/>
      <w:sz w:val="24"/>
      <w:szCs w:val="23"/>
      <w:lang w:eastAsia="en-US"/>
    </w:rPr>
  </w:style>
  <w:style w:type="character" w:styleId="Mention">
    <w:name w:val="Mention"/>
    <w:basedOn w:val="DefaultParagraphFont"/>
    <w:uiPriority w:val="99"/>
    <w:unhideWhenUsed/>
    <w:rsid w:val="00155A52"/>
    <w:rPr>
      <w:color w:val="2B579A"/>
      <w:shd w:val="clear" w:color="auto" w:fill="E1DFDD"/>
    </w:rPr>
  </w:style>
  <w:style w:type="paragraph" w:customStyle="1" w:styleId="paragraph">
    <w:name w:val="paragraph"/>
    <w:basedOn w:val="Normal"/>
    <w:rsid w:val="00AB6A26"/>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AB6A26"/>
  </w:style>
  <w:style w:type="character" w:customStyle="1" w:styleId="eop">
    <w:name w:val="eop"/>
    <w:basedOn w:val="DefaultParagraphFont"/>
    <w:rsid w:val="00AB6A26"/>
  </w:style>
  <w:style w:type="paragraph" w:customStyle="1" w:styleId="LawBox">
    <w:name w:val="Law Box"/>
    <w:basedOn w:val="Box"/>
    <w:link w:val="LawBoxChar"/>
    <w:qFormat/>
    <w:rsid w:val="004C4DB6"/>
    <w:rPr>
      <w:rFonts w:eastAsiaTheme="majorEastAsia"/>
      <w:color w:val="000000" w:themeColor="text1"/>
      <w:sz w:val="22"/>
    </w:rPr>
  </w:style>
  <w:style w:type="paragraph" w:customStyle="1" w:styleId="LawBoxHeading">
    <w:name w:val="Law Box Heading"/>
    <w:basedOn w:val="LawBox"/>
    <w:qFormat/>
    <w:rsid w:val="004C5334"/>
    <w:rPr>
      <w:rFonts w:ascii="Georgia" w:hAnsi="Georgia"/>
      <w:b/>
      <w:color w:val="1B556B"/>
      <w:sz w:val="32"/>
    </w:rPr>
  </w:style>
  <w:style w:type="paragraph" w:customStyle="1" w:styleId="Heading3regular">
    <w:name w:val="Heading 3 regular"/>
    <w:basedOn w:val="Normal"/>
    <w:qFormat/>
    <w:rsid w:val="00FC7073"/>
    <w:rPr>
      <w:rFonts w:eastAsiaTheme="majorEastAsia"/>
      <w:b/>
      <w:bCs/>
      <w:sz w:val="24"/>
      <w:szCs w:val="24"/>
    </w:rPr>
  </w:style>
  <w:style w:type="paragraph" w:customStyle="1" w:styleId="Bullet-fancy">
    <w:name w:val="Bullet - fancy"/>
    <w:basedOn w:val="Bullet"/>
    <w:qFormat/>
    <w:rsid w:val="00654A68"/>
    <w:rPr>
      <w:b/>
      <w:color w:val="1B556B"/>
      <w:sz w:val="24"/>
    </w:rPr>
  </w:style>
  <w:style w:type="character" w:customStyle="1" w:styleId="LawBoxChar">
    <w:name w:val="Law Box Char"/>
    <w:basedOn w:val="DefaultParagraphFont"/>
    <w:link w:val="LawBox"/>
    <w:rsid w:val="00363797"/>
    <w:rPr>
      <w:rFonts w:eastAsiaTheme="majorEastAsia"/>
      <w:color w:val="000000" w:themeColor="text1"/>
      <w:sz w:val="22"/>
      <w:szCs w:val="22"/>
      <w:shd w:val="clear" w:color="auto" w:fill="D2DDE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262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279916665">
      <w:bodyDiv w:val="1"/>
      <w:marLeft w:val="0"/>
      <w:marRight w:val="0"/>
      <w:marTop w:val="0"/>
      <w:marBottom w:val="0"/>
      <w:divBdr>
        <w:top w:val="none" w:sz="0" w:space="0" w:color="auto"/>
        <w:left w:val="none" w:sz="0" w:space="0" w:color="auto"/>
        <w:bottom w:val="none" w:sz="0" w:space="0" w:color="auto"/>
        <w:right w:val="none" w:sz="0" w:space="0" w:color="auto"/>
      </w:divBdr>
      <w:divsChild>
        <w:div w:id="1253051884">
          <w:marLeft w:val="0"/>
          <w:marRight w:val="0"/>
          <w:marTop w:val="0"/>
          <w:marBottom w:val="0"/>
          <w:divBdr>
            <w:top w:val="none" w:sz="0" w:space="0" w:color="auto"/>
            <w:left w:val="none" w:sz="0" w:space="0" w:color="auto"/>
            <w:bottom w:val="none" w:sz="0" w:space="0" w:color="auto"/>
            <w:right w:val="none" w:sz="0" w:space="0" w:color="auto"/>
          </w:divBdr>
        </w:div>
        <w:div w:id="1314220848">
          <w:marLeft w:val="0"/>
          <w:marRight w:val="0"/>
          <w:marTop w:val="0"/>
          <w:marBottom w:val="0"/>
          <w:divBdr>
            <w:top w:val="none" w:sz="0" w:space="0" w:color="auto"/>
            <w:left w:val="none" w:sz="0" w:space="0" w:color="auto"/>
            <w:bottom w:val="none" w:sz="0" w:space="0" w:color="auto"/>
            <w:right w:val="none" w:sz="0" w:space="0" w:color="auto"/>
          </w:divBdr>
        </w:div>
        <w:div w:id="1498350017">
          <w:marLeft w:val="0"/>
          <w:marRight w:val="0"/>
          <w:marTop w:val="0"/>
          <w:marBottom w:val="0"/>
          <w:divBdr>
            <w:top w:val="none" w:sz="0" w:space="0" w:color="auto"/>
            <w:left w:val="none" w:sz="0" w:space="0" w:color="auto"/>
            <w:bottom w:val="none" w:sz="0" w:space="0" w:color="auto"/>
            <w:right w:val="none" w:sz="0" w:space="0" w:color="auto"/>
          </w:divBdr>
        </w:div>
        <w:div w:id="1647511128">
          <w:marLeft w:val="0"/>
          <w:marRight w:val="0"/>
          <w:marTop w:val="0"/>
          <w:marBottom w:val="0"/>
          <w:divBdr>
            <w:top w:val="none" w:sz="0" w:space="0" w:color="auto"/>
            <w:left w:val="none" w:sz="0" w:space="0" w:color="auto"/>
            <w:bottom w:val="none" w:sz="0" w:space="0" w:color="auto"/>
            <w:right w:val="none" w:sz="0" w:space="0" w:color="auto"/>
          </w:divBdr>
        </w:div>
        <w:div w:id="1724326247">
          <w:marLeft w:val="0"/>
          <w:marRight w:val="0"/>
          <w:marTop w:val="0"/>
          <w:marBottom w:val="0"/>
          <w:divBdr>
            <w:top w:val="none" w:sz="0" w:space="0" w:color="auto"/>
            <w:left w:val="none" w:sz="0" w:space="0" w:color="auto"/>
            <w:bottom w:val="none" w:sz="0" w:space="0" w:color="auto"/>
            <w:right w:val="none" w:sz="0" w:space="0" w:color="auto"/>
          </w:divBdr>
        </w:div>
        <w:div w:id="1901865585">
          <w:marLeft w:val="0"/>
          <w:marRight w:val="0"/>
          <w:marTop w:val="0"/>
          <w:marBottom w:val="0"/>
          <w:divBdr>
            <w:top w:val="none" w:sz="0" w:space="0" w:color="auto"/>
            <w:left w:val="none" w:sz="0" w:space="0" w:color="auto"/>
            <w:bottom w:val="none" w:sz="0" w:space="0" w:color="auto"/>
            <w:right w:val="none" w:sz="0" w:space="0" w:color="auto"/>
          </w:divBdr>
        </w:div>
        <w:div w:id="2144421311">
          <w:marLeft w:val="0"/>
          <w:marRight w:val="0"/>
          <w:marTop w:val="0"/>
          <w:marBottom w:val="0"/>
          <w:divBdr>
            <w:top w:val="none" w:sz="0" w:space="0" w:color="auto"/>
            <w:left w:val="none" w:sz="0" w:space="0" w:color="auto"/>
            <w:bottom w:val="none" w:sz="0" w:space="0" w:color="auto"/>
            <w:right w:val="none" w:sz="0" w:space="0" w:color="auto"/>
          </w:divBdr>
        </w:div>
      </w:divsChild>
    </w:div>
    <w:div w:id="327487045">
      <w:bodyDiv w:val="1"/>
      <w:marLeft w:val="0"/>
      <w:marRight w:val="0"/>
      <w:marTop w:val="0"/>
      <w:marBottom w:val="0"/>
      <w:divBdr>
        <w:top w:val="none" w:sz="0" w:space="0" w:color="auto"/>
        <w:left w:val="none" w:sz="0" w:space="0" w:color="auto"/>
        <w:bottom w:val="none" w:sz="0" w:space="0" w:color="auto"/>
        <w:right w:val="none" w:sz="0" w:space="0" w:color="auto"/>
      </w:divBdr>
      <w:divsChild>
        <w:div w:id="122113792">
          <w:marLeft w:val="0"/>
          <w:marRight w:val="0"/>
          <w:marTop w:val="0"/>
          <w:marBottom w:val="0"/>
          <w:divBdr>
            <w:top w:val="none" w:sz="0" w:space="0" w:color="auto"/>
            <w:left w:val="none" w:sz="0" w:space="0" w:color="auto"/>
            <w:bottom w:val="none" w:sz="0" w:space="0" w:color="auto"/>
            <w:right w:val="none" w:sz="0" w:space="0" w:color="auto"/>
          </w:divBdr>
        </w:div>
        <w:div w:id="361439053">
          <w:marLeft w:val="0"/>
          <w:marRight w:val="0"/>
          <w:marTop w:val="0"/>
          <w:marBottom w:val="0"/>
          <w:divBdr>
            <w:top w:val="none" w:sz="0" w:space="0" w:color="auto"/>
            <w:left w:val="none" w:sz="0" w:space="0" w:color="auto"/>
            <w:bottom w:val="none" w:sz="0" w:space="0" w:color="auto"/>
            <w:right w:val="none" w:sz="0" w:space="0" w:color="auto"/>
          </w:divBdr>
        </w:div>
        <w:div w:id="1084498335">
          <w:marLeft w:val="0"/>
          <w:marRight w:val="0"/>
          <w:marTop w:val="0"/>
          <w:marBottom w:val="0"/>
          <w:divBdr>
            <w:top w:val="none" w:sz="0" w:space="0" w:color="auto"/>
            <w:left w:val="none" w:sz="0" w:space="0" w:color="auto"/>
            <w:bottom w:val="none" w:sz="0" w:space="0" w:color="auto"/>
            <w:right w:val="none" w:sz="0" w:space="0" w:color="auto"/>
          </w:divBdr>
        </w:div>
        <w:div w:id="1273509882">
          <w:marLeft w:val="0"/>
          <w:marRight w:val="0"/>
          <w:marTop w:val="0"/>
          <w:marBottom w:val="0"/>
          <w:divBdr>
            <w:top w:val="none" w:sz="0" w:space="0" w:color="auto"/>
            <w:left w:val="none" w:sz="0" w:space="0" w:color="auto"/>
            <w:bottom w:val="none" w:sz="0" w:space="0" w:color="auto"/>
            <w:right w:val="none" w:sz="0" w:space="0" w:color="auto"/>
          </w:divBdr>
        </w:div>
        <w:div w:id="1677920983">
          <w:marLeft w:val="0"/>
          <w:marRight w:val="0"/>
          <w:marTop w:val="0"/>
          <w:marBottom w:val="0"/>
          <w:divBdr>
            <w:top w:val="none" w:sz="0" w:space="0" w:color="auto"/>
            <w:left w:val="none" w:sz="0" w:space="0" w:color="auto"/>
            <w:bottom w:val="none" w:sz="0" w:space="0" w:color="auto"/>
            <w:right w:val="none" w:sz="0" w:space="0" w:color="auto"/>
          </w:divBdr>
        </w:div>
        <w:div w:id="1715234231">
          <w:marLeft w:val="0"/>
          <w:marRight w:val="0"/>
          <w:marTop w:val="0"/>
          <w:marBottom w:val="0"/>
          <w:divBdr>
            <w:top w:val="none" w:sz="0" w:space="0" w:color="auto"/>
            <w:left w:val="none" w:sz="0" w:space="0" w:color="auto"/>
            <w:bottom w:val="none" w:sz="0" w:space="0" w:color="auto"/>
            <w:right w:val="none" w:sz="0" w:space="0" w:color="auto"/>
          </w:divBdr>
        </w:div>
        <w:div w:id="1826358670">
          <w:marLeft w:val="0"/>
          <w:marRight w:val="0"/>
          <w:marTop w:val="0"/>
          <w:marBottom w:val="0"/>
          <w:divBdr>
            <w:top w:val="none" w:sz="0" w:space="0" w:color="auto"/>
            <w:left w:val="none" w:sz="0" w:space="0" w:color="auto"/>
            <w:bottom w:val="none" w:sz="0" w:space="0" w:color="auto"/>
            <w:right w:val="none" w:sz="0" w:space="0" w:color="auto"/>
          </w:divBdr>
        </w:div>
      </w:divsChild>
    </w:div>
    <w:div w:id="381321088">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581717086">
      <w:bodyDiv w:val="1"/>
      <w:marLeft w:val="0"/>
      <w:marRight w:val="0"/>
      <w:marTop w:val="0"/>
      <w:marBottom w:val="0"/>
      <w:divBdr>
        <w:top w:val="none" w:sz="0" w:space="0" w:color="auto"/>
        <w:left w:val="none" w:sz="0" w:space="0" w:color="auto"/>
        <w:bottom w:val="none" w:sz="0" w:space="0" w:color="auto"/>
        <w:right w:val="none" w:sz="0" w:space="0" w:color="auto"/>
      </w:divBdr>
      <w:divsChild>
        <w:div w:id="506870978">
          <w:marLeft w:val="0"/>
          <w:marRight w:val="0"/>
          <w:marTop w:val="0"/>
          <w:marBottom w:val="0"/>
          <w:divBdr>
            <w:top w:val="none" w:sz="0" w:space="0" w:color="auto"/>
            <w:left w:val="none" w:sz="0" w:space="0" w:color="auto"/>
            <w:bottom w:val="none" w:sz="0" w:space="0" w:color="auto"/>
            <w:right w:val="none" w:sz="0" w:space="0" w:color="auto"/>
          </w:divBdr>
        </w:div>
        <w:div w:id="939147233">
          <w:marLeft w:val="0"/>
          <w:marRight w:val="0"/>
          <w:marTop w:val="0"/>
          <w:marBottom w:val="0"/>
          <w:divBdr>
            <w:top w:val="none" w:sz="0" w:space="0" w:color="auto"/>
            <w:left w:val="none" w:sz="0" w:space="0" w:color="auto"/>
            <w:bottom w:val="none" w:sz="0" w:space="0" w:color="auto"/>
            <w:right w:val="none" w:sz="0" w:space="0" w:color="auto"/>
          </w:divBdr>
        </w:div>
        <w:div w:id="1044603498">
          <w:marLeft w:val="0"/>
          <w:marRight w:val="0"/>
          <w:marTop w:val="0"/>
          <w:marBottom w:val="0"/>
          <w:divBdr>
            <w:top w:val="none" w:sz="0" w:space="0" w:color="auto"/>
            <w:left w:val="none" w:sz="0" w:space="0" w:color="auto"/>
            <w:bottom w:val="none" w:sz="0" w:space="0" w:color="auto"/>
            <w:right w:val="none" w:sz="0" w:space="0" w:color="auto"/>
          </w:divBdr>
        </w:div>
        <w:div w:id="1507404404">
          <w:marLeft w:val="0"/>
          <w:marRight w:val="0"/>
          <w:marTop w:val="0"/>
          <w:marBottom w:val="0"/>
          <w:divBdr>
            <w:top w:val="none" w:sz="0" w:space="0" w:color="auto"/>
            <w:left w:val="none" w:sz="0" w:space="0" w:color="auto"/>
            <w:bottom w:val="none" w:sz="0" w:space="0" w:color="auto"/>
            <w:right w:val="none" w:sz="0" w:space="0" w:color="auto"/>
          </w:divBdr>
        </w:div>
        <w:div w:id="1656566071">
          <w:marLeft w:val="0"/>
          <w:marRight w:val="0"/>
          <w:marTop w:val="0"/>
          <w:marBottom w:val="0"/>
          <w:divBdr>
            <w:top w:val="none" w:sz="0" w:space="0" w:color="auto"/>
            <w:left w:val="none" w:sz="0" w:space="0" w:color="auto"/>
            <w:bottom w:val="none" w:sz="0" w:space="0" w:color="auto"/>
            <w:right w:val="none" w:sz="0" w:space="0" w:color="auto"/>
          </w:divBdr>
        </w:div>
      </w:divsChild>
    </w:div>
    <w:div w:id="581792147">
      <w:bodyDiv w:val="1"/>
      <w:marLeft w:val="0"/>
      <w:marRight w:val="0"/>
      <w:marTop w:val="0"/>
      <w:marBottom w:val="0"/>
      <w:divBdr>
        <w:top w:val="none" w:sz="0" w:space="0" w:color="auto"/>
        <w:left w:val="none" w:sz="0" w:space="0" w:color="auto"/>
        <w:bottom w:val="none" w:sz="0" w:space="0" w:color="auto"/>
        <w:right w:val="none" w:sz="0" w:space="0" w:color="auto"/>
      </w:divBdr>
    </w:div>
    <w:div w:id="734934367">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851147246">
      <w:bodyDiv w:val="1"/>
      <w:marLeft w:val="0"/>
      <w:marRight w:val="0"/>
      <w:marTop w:val="0"/>
      <w:marBottom w:val="0"/>
      <w:divBdr>
        <w:top w:val="none" w:sz="0" w:space="0" w:color="auto"/>
        <w:left w:val="none" w:sz="0" w:space="0" w:color="auto"/>
        <w:bottom w:val="none" w:sz="0" w:space="0" w:color="auto"/>
        <w:right w:val="none" w:sz="0" w:space="0" w:color="auto"/>
      </w:divBdr>
    </w:div>
    <w:div w:id="876045897">
      <w:bodyDiv w:val="1"/>
      <w:marLeft w:val="0"/>
      <w:marRight w:val="0"/>
      <w:marTop w:val="0"/>
      <w:marBottom w:val="0"/>
      <w:divBdr>
        <w:top w:val="none" w:sz="0" w:space="0" w:color="auto"/>
        <w:left w:val="none" w:sz="0" w:space="0" w:color="auto"/>
        <w:bottom w:val="none" w:sz="0" w:space="0" w:color="auto"/>
        <w:right w:val="none" w:sz="0" w:space="0" w:color="auto"/>
      </w:divBdr>
      <w:divsChild>
        <w:div w:id="274405689">
          <w:marLeft w:val="0"/>
          <w:marRight w:val="0"/>
          <w:marTop w:val="0"/>
          <w:marBottom w:val="0"/>
          <w:divBdr>
            <w:top w:val="none" w:sz="0" w:space="0" w:color="auto"/>
            <w:left w:val="none" w:sz="0" w:space="0" w:color="auto"/>
            <w:bottom w:val="none" w:sz="0" w:space="0" w:color="auto"/>
            <w:right w:val="none" w:sz="0" w:space="0" w:color="auto"/>
          </w:divBdr>
          <w:divsChild>
            <w:div w:id="156385467">
              <w:marLeft w:val="0"/>
              <w:marRight w:val="0"/>
              <w:marTop w:val="0"/>
              <w:marBottom w:val="0"/>
              <w:divBdr>
                <w:top w:val="none" w:sz="0" w:space="0" w:color="auto"/>
                <w:left w:val="none" w:sz="0" w:space="0" w:color="auto"/>
                <w:bottom w:val="none" w:sz="0" w:space="0" w:color="auto"/>
                <w:right w:val="none" w:sz="0" w:space="0" w:color="auto"/>
              </w:divBdr>
            </w:div>
            <w:div w:id="758407305">
              <w:marLeft w:val="0"/>
              <w:marRight w:val="0"/>
              <w:marTop w:val="0"/>
              <w:marBottom w:val="0"/>
              <w:divBdr>
                <w:top w:val="none" w:sz="0" w:space="0" w:color="auto"/>
                <w:left w:val="none" w:sz="0" w:space="0" w:color="auto"/>
                <w:bottom w:val="none" w:sz="0" w:space="0" w:color="auto"/>
                <w:right w:val="none" w:sz="0" w:space="0" w:color="auto"/>
              </w:divBdr>
            </w:div>
            <w:div w:id="1689524206">
              <w:marLeft w:val="0"/>
              <w:marRight w:val="0"/>
              <w:marTop w:val="0"/>
              <w:marBottom w:val="0"/>
              <w:divBdr>
                <w:top w:val="none" w:sz="0" w:space="0" w:color="auto"/>
                <w:left w:val="none" w:sz="0" w:space="0" w:color="auto"/>
                <w:bottom w:val="none" w:sz="0" w:space="0" w:color="auto"/>
                <w:right w:val="none" w:sz="0" w:space="0" w:color="auto"/>
              </w:divBdr>
            </w:div>
          </w:divsChild>
        </w:div>
        <w:div w:id="1025517902">
          <w:marLeft w:val="0"/>
          <w:marRight w:val="0"/>
          <w:marTop w:val="0"/>
          <w:marBottom w:val="0"/>
          <w:divBdr>
            <w:top w:val="none" w:sz="0" w:space="0" w:color="auto"/>
            <w:left w:val="none" w:sz="0" w:space="0" w:color="auto"/>
            <w:bottom w:val="none" w:sz="0" w:space="0" w:color="auto"/>
            <w:right w:val="none" w:sz="0" w:space="0" w:color="auto"/>
          </w:divBdr>
          <w:divsChild>
            <w:div w:id="75715839">
              <w:marLeft w:val="0"/>
              <w:marRight w:val="0"/>
              <w:marTop w:val="0"/>
              <w:marBottom w:val="0"/>
              <w:divBdr>
                <w:top w:val="none" w:sz="0" w:space="0" w:color="auto"/>
                <w:left w:val="none" w:sz="0" w:space="0" w:color="auto"/>
                <w:bottom w:val="none" w:sz="0" w:space="0" w:color="auto"/>
                <w:right w:val="none" w:sz="0" w:space="0" w:color="auto"/>
              </w:divBdr>
            </w:div>
            <w:div w:id="1375033712">
              <w:marLeft w:val="0"/>
              <w:marRight w:val="0"/>
              <w:marTop w:val="0"/>
              <w:marBottom w:val="0"/>
              <w:divBdr>
                <w:top w:val="none" w:sz="0" w:space="0" w:color="auto"/>
                <w:left w:val="none" w:sz="0" w:space="0" w:color="auto"/>
                <w:bottom w:val="none" w:sz="0" w:space="0" w:color="auto"/>
                <w:right w:val="none" w:sz="0" w:space="0" w:color="auto"/>
              </w:divBdr>
            </w:div>
            <w:div w:id="1412043677">
              <w:marLeft w:val="0"/>
              <w:marRight w:val="0"/>
              <w:marTop w:val="0"/>
              <w:marBottom w:val="0"/>
              <w:divBdr>
                <w:top w:val="none" w:sz="0" w:space="0" w:color="auto"/>
                <w:left w:val="none" w:sz="0" w:space="0" w:color="auto"/>
                <w:bottom w:val="none" w:sz="0" w:space="0" w:color="auto"/>
                <w:right w:val="none" w:sz="0" w:space="0" w:color="auto"/>
              </w:divBdr>
            </w:div>
            <w:div w:id="1679502753">
              <w:marLeft w:val="0"/>
              <w:marRight w:val="0"/>
              <w:marTop w:val="0"/>
              <w:marBottom w:val="0"/>
              <w:divBdr>
                <w:top w:val="none" w:sz="0" w:space="0" w:color="auto"/>
                <w:left w:val="none" w:sz="0" w:space="0" w:color="auto"/>
                <w:bottom w:val="none" w:sz="0" w:space="0" w:color="auto"/>
                <w:right w:val="none" w:sz="0" w:space="0" w:color="auto"/>
              </w:divBdr>
            </w:div>
            <w:div w:id="20491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3286">
      <w:bodyDiv w:val="1"/>
      <w:marLeft w:val="0"/>
      <w:marRight w:val="0"/>
      <w:marTop w:val="0"/>
      <w:marBottom w:val="0"/>
      <w:divBdr>
        <w:top w:val="none" w:sz="0" w:space="0" w:color="auto"/>
        <w:left w:val="none" w:sz="0" w:space="0" w:color="auto"/>
        <w:bottom w:val="none" w:sz="0" w:space="0" w:color="auto"/>
        <w:right w:val="none" w:sz="0" w:space="0" w:color="auto"/>
      </w:divBdr>
      <w:divsChild>
        <w:div w:id="11107178">
          <w:marLeft w:val="0"/>
          <w:marRight w:val="0"/>
          <w:marTop w:val="0"/>
          <w:marBottom w:val="0"/>
          <w:divBdr>
            <w:top w:val="none" w:sz="0" w:space="0" w:color="auto"/>
            <w:left w:val="none" w:sz="0" w:space="0" w:color="auto"/>
            <w:bottom w:val="none" w:sz="0" w:space="0" w:color="auto"/>
            <w:right w:val="none" w:sz="0" w:space="0" w:color="auto"/>
          </w:divBdr>
          <w:divsChild>
            <w:div w:id="453911811">
              <w:marLeft w:val="0"/>
              <w:marRight w:val="0"/>
              <w:marTop w:val="0"/>
              <w:marBottom w:val="0"/>
              <w:divBdr>
                <w:top w:val="none" w:sz="0" w:space="0" w:color="auto"/>
                <w:left w:val="none" w:sz="0" w:space="0" w:color="auto"/>
                <w:bottom w:val="none" w:sz="0" w:space="0" w:color="auto"/>
                <w:right w:val="none" w:sz="0" w:space="0" w:color="auto"/>
              </w:divBdr>
            </w:div>
            <w:div w:id="631714860">
              <w:marLeft w:val="0"/>
              <w:marRight w:val="0"/>
              <w:marTop w:val="0"/>
              <w:marBottom w:val="0"/>
              <w:divBdr>
                <w:top w:val="none" w:sz="0" w:space="0" w:color="auto"/>
                <w:left w:val="none" w:sz="0" w:space="0" w:color="auto"/>
                <w:bottom w:val="none" w:sz="0" w:space="0" w:color="auto"/>
                <w:right w:val="none" w:sz="0" w:space="0" w:color="auto"/>
              </w:divBdr>
            </w:div>
            <w:div w:id="2106917624">
              <w:marLeft w:val="0"/>
              <w:marRight w:val="0"/>
              <w:marTop w:val="0"/>
              <w:marBottom w:val="0"/>
              <w:divBdr>
                <w:top w:val="none" w:sz="0" w:space="0" w:color="auto"/>
                <w:left w:val="none" w:sz="0" w:space="0" w:color="auto"/>
                <w:bottom w:val="none" w:sz="0" w:space="0" w:color="auto"/>
                <w:right w:val="none" w:sz="0" w:space="0" w:color="auto"/>
              </w:divBdr>
            </w:div>
          </w:divsChild>
        </w:div>
        <w:div w:id="1511943773">
          <w:marLeft w:val="0"/>
          <w:marRight w:val="0"/>
          <w:marTop w:val="0"/>
          <w:marBottom w:val="0"/>
          <w:divBdr>
            <w:top w:val="none" w:sz="0" w:space="0" w:color="auto"/>
            <w:left w:val="none" w:sz="0" w:space="0" w:color="auto"/>
            <w:bottom w:val="none" w:sz="0" w:space="0" w:color="auto"/>
            <w:right w:val="none" w:sz="0" w:space="0" w:color="auto"/>
          </w:divBdr>
          <w:divsChild>
            <w:div w:id="299001465">
              <w:marLeft w:val="0"/>
              <w:marRight w:val="0"/>
              <w:marTop w:val="0"/>
              <w:marBottom w:val="0"/>
              <w:divBdr>
                <w:top w:val="none" w:sz="0" w:space="0" w:color="auto"/>
                <w:left w:val="none" w:sz="0" w:space="0" w:color="auto"/>
                <w:bottom w:val="none" w:sz="0" w:space="0" w:color="auto"/>
                <w:right w:val="none" w:sz="0" w:space="0" w:color="auto"/>
              </w:divBdr>
            </w:div>
            <w:div w:id="396052670">
              <w:marLeft w:val="0"/>
              <w:marRight w:val="0"/>
              <w:marTop w:val="0"/>
              <w:marBottom w:val="0"/>
              <w:divBdr>
                <w:top w:val="none" w:sz="0" w:space="0" w:color="auto"/>
                <w:left w:val="none" w:sz="0" w:space="0" w:color="auto"/>
                <w:bottom w:val="none" w:sz="0" w:space="0" w:color="auto"/>
                <w:right w:val="none" w:sz="0" w:space="0" w:color="auto"/>
              </w:divBdr>
            </w:div>
            <w:div w:id="856651964">
              <w:marLeft w:val="0"/>
              <w:marRight w:val="0"/>
              <w:marTop w:val="0"/>
              <w:marBottom w:val="0"/>
              <w:divBdr>
                <w:top w:val="none" w:sz="0" w:space="0" w:color="auto"/>
                <w:left w:val="none" w:sz="0" w:space="0" w:color="auto"/>
                <w:bottom w:val="none" w:sz="0" w:space="0" w:color="auto"/>
                <w:right w:val="none" w:sz="0" w:space="0" w:color="auto"/>
              </w:divBdr>
            </w:div>
            <w:div w:id="924148852">
              <w:marLeft w:val="0"/>
              <w:marRight w:val="0"/>
              <w:marTop w:val="0"/>
              <w:marBottom w:val="0"/>
              <w:divBdr>
                <w:top w:val="none" w:sz="0" w:space="0" w:color="auto"/>
                <w:left w:val="none" w:sz="0" w:space="0" w:color="auto"/>
                <w:bottom w:val="none" w:sz="0" w:space="0" w:color="auto"/>
                <w:right w:val="none" w:sz="0" w:space="0" w:color="auto"/>
              </w:divBdr>
            </w:div>
            <w:div w:id="1742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00832775">
      <w:bodyDiv w:val="1"/>
      <w:marLeft w:val="0"/>
      <w:marRight w:val="0"/>
      <w:marTop w:val="0"/>
      <w:marBottom w:val="0"/>
      <w:divBdr>
        <w:top w:val="none" w:sz="0" w:space="0" w:color="auto"/>
        <w:left w:val="none" w:sz="0" w:space="0" w:color="auto"/>
        <w:bottom w:val="none" w:sz="0" w:space="0" w:color="auto"/>
        <w:right w:val="none" w:sz="0" w:space="0" w:color="auto"/>
      </w:divBdr>
      <w:divsChild>
        <w:div w:id="738794229">
          <w:marLeft w:val="0"/>
          <w:marRight w:val="0"/>
          <w:marTop w:val="0"/>
          <w:marBottom w:val="0"/>
          <w:divBdr>
            <w:top w:val="none" w:sz="0" w:space="0" w:color="auto"/>
            <w:left w:val="none" w:sz="0" w:space="0" w:color="auto"/>
            <w:bottom w:val="none" w:sz="0" w:space="0" w:color="auto"/>
            <w:right w:val="none" w:sz="0" w:space="0" w:color="auto"/>
          </w:divBdr>
        </w:div>
        <w:div w:id="1756514906">
          <w:marLeft w:val="0"/>
          <w:marRight w:val="0"/>
          <w:marTop w:val="0"/>
          <w:marBottom w:val="0"/>
          <w:divBdr>
            <w:top w:val="none" w:sz="0" w:space="0" w:color="auto"/>
            <w:left w:val="none" w:sz="0" w:space="0" w:color="auto"/>
            <w:bottom w:val="none" w:sz="0" w:space="0" w:color="auto"/>
            <w:right w:val="none" w:sz="0" w:space="0" w:color="auto"/>
          </w:divBdr>
        </w:div>
        <w:div w:id="2074691600">
          <w:marLeft w:val="0"/>
          <w:marRight w:val="0"/>
          <w:marTop w:val="0"/>
          <w:marBottom w:val="0"/>
          <w:divBdr>
            <w:top w:val="none" w:sz="0" w:space="0" w:color="auto"/>
            <w:left w:val="none" w:sz="0" w:space="0" w:color="auto"/>
            <w:bottom w:val="none" w:sz="0" w:space="0" w:color="auto"/>
            <w:right w:val="none" w:sz="0" w:space="0" w:color="auto"/>
          </w:divBdr>
        </w:div>
      </w:divsChild>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451901941">
      <w:bodyDiv w:val="1"/>
      <w:marLeft w:val="0"/>
      <w:marRight w:val="0"/>
      <w:marTop w:val="0"/>
      <w:marBottom w:val="0"/>
      <w:divBdr>
        <w:top w:val="none" w:sz="0" w:space="0" w:color="auto"/>
        <w:left w:val="none" w:sz="0" w:space="0" w:color="auto"/>
        <w:bottom w:val="none" w:sz="0" w:space="0" w:color="auto"/>
        <w:right w:val="none" w:sz="0" w:space="0" w:color="auto"/>
      </w:divBdr>
      <w:divsChild>
        <w:div w:id="237713744">
          <w:marLeft w:val="0"/>
          <w:marRight w:val="0"/>
          <w:marTop w:val="0"/>
          <w:marBottom w:val="0"/>
          <w:divBdr>
            <w:top w:val="none" w:sz="0" w:space="0" w:color="auto"/>
            <w:left w:val="none" w:sz="0" w:space="0" w:color="auto"/>
            <w:bottom w:val="none" w:sz="0" w:space="0" w:color="auto"/>
            <w:right w:val="none" w:sz="0" w:space="0" w:color="auto"/>
          </w:divBdr>
        </w:div>
        <w:div w:id="839661042">
          <w:marLeft w:val="0"/>
          <w:marRight w:val="0"/>
          <w:marTop w:val="0"/>
          <w:marBottom w:val="0"/>
          <w:divBdr>
            <w:top w:val="none" w:sz="0" w:space="0" w:color="auto"/>
            <w:left w:val="none" w:sz="0" w:space="0" w:color="auto"/>
            <w:bottom w:val="none" w:sz="0" w:space="0" w:color="auto"/>
            <w:right w:val="none" w:sz="0" w:space="0" w:color="auto"/>
          </w:divBdr>
        </w:div>
        <w:div w:id="941231190">
          <w:marLeft w:val="0"/>
          <w:marRight w:val="0"/>
          <w:marTop w:val="0"/>
          <w:marBottom w:val="0"/>
          <w:divBdr>
            <w:top w:val="none" w:sz="0" w:space="0" w:color="auto"/>
            <w:left w:val="none" w:sz="0" w:space="0" w:color="auto"/>
            <w:bottom w:val="none" w:sz="0" w:space="0" w:color="auto"/>
            <w:right w:val="none" w:sz="0" w:space="0" w:color="auto"/>
          </w:divBdr>
        </w:div>
        <w:div w:id="1168519000">
          <w:marLeft w:val="0"/>
          <w:marRight w:val="0"/>
          <w:marTop w:val="0"/>
          <w:marBottom w:val="0"/>
          <w:divBdr>
            <w:top w:val="none" w:sz="0" w:space="0" w:color="auto"/>
            <w:left w:val="none" w:sz="0" w:space="0" w:color="auto"/>
            <w:bottom w:val="none" w:sz="0" w:space="0" w:color="auto"/>
            <w:right w:val="none" w:sz="0" w:space="0" w:color="auto"/>
          </w:divBdr>
        </w:div>
        <w:div w:id="1633561138">
          <w:marLeft w:val="0"/>
          <w:marRight w:val="0"/>
          <w:marTop w:val="0"/>
          <w:marBottom w:val="0"/>
          <w:divBdr>
            <w:top w:val="none" w:sz="0" w:space="0" w:color="auto"/>
            <w:left w:val="none" w:sz="0" w:space="0" w:color="auto"/>
            <w:bottom w:val="none" w:sz="0" w:space="0" w:color="auto"/>
            <w:right w:val="none" w:sz="0" w:space="0" w:color="auto"/>
          </w:divBdr>
        </w:div>
      </w:divsChild>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30697629">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76982036">
      <w:bodyDiv w:val="1"/>
      <w:marLeft w:val="0"/>
      <w:marRight w:val="0"/>
      <w:marTop w:val="0"/>
      <w:marBottom w:val="0"/>
      <w:divBdr>
        <w:top w:val="none" w:sz="0" w:space="0" w:color="auto"/>
        <w:left w:val="none" w:sz="0" w:space="0" w:color="auto"/>
        <w:bottom w:val="none" w:sz="0" w:space="0" w:color="auto"/>
        <w:right w:val="none" w:sz="0" w:space="0" w:color="auto"/>
      </w:divBdr>
      <w:divsChild>
        <w:div w:id="230771287">
          <w:marLeft w:val="0"/>
          <w:marRight w:val="0"/>
          <w:marTop w:val="0"/>
          <w:marBottom w:val="0"/>
          <w:divBdr>
            <w:top w:val="none" w:sz="0" w:space="0" w:color="auto"/>
            <w:left w:val="none" w:sz="0" w:space="0" w:color="auto"/>
            <w:bottom w:val="none" w:sz="0" w:space="0" w:color="auto"/>
            <w:right w:val="none" w:sz="0" w:space="0" w:color="auto"/>
          </w:divBdr>
        </w:div>
        <w:div w:id="281040870">
          <w:marLeft w:val="0"/>
          <w:marRight w:val="0"/>
          <w:marTop w:val="0"/>
          <w:marBottom w:val="0"/>
          <w:divBdr>
            <w:top w:val="none" w:sz="0" w:space="0" w:color="auto"/>
            <w:left w:val="none" w:sz="0" w:space="0" w:color="auto"/>
            <w:bottom w:val="none" w:sz="0" w:space="0" w:color="auto"/>
            <w:right w:val="none" w:sz="0" w:space="0" w:color="auto"/>
          </w:divBdr>
        </w:div>
        <w:div w:id="418451494">
          <w:marLeft w:val="0"/>
          <w:marRight w:val="0"/>
          <w:marTop w:val="0"/>
          <w:marBottom w:val="0"/>
          <w:divBdr>
            <w:top w:val="none" w:sz="0" w:space="0" w:color="auto"/>
            <w:left w:val="none" w:sz="0" w:space="0" w:color="auto"/>
            <w:bottom w:val="none" w:sz="0" w:space="0" w:color="auto"/>
            <w:right w:val="none" w:sz="0" w:space="0" w:color="auto"/>
          </w:divBdr>
        </w:div>
        <w:div w:id="982781025">
          <w:marLeft w:val="0"/>
          <w:marRight w:val="0"/>
          <w:marTop w:val="0"/>
          <w:marBottom w:val="0"/>
          <w:divBdr>
            <w:top w:val="none" w:sz="0" w:space="0" w:color="auto"/>
            <w:left w:val="none" w:sz="0" w:space="0" w:color="auto"/>
            <w:bottom w:val="none" w:sz="0" w:space="0" w:color="auto"/>
            <w:right w:val="none" w:sz="0" w:space="0" w:color="auto"/>
          </w:divBdr>
        </w:div>
        <w:div w:id="1016227754">
          <w:marLeft w:val="0"/>
          <w:marRight w:val="0"/>
          <w:marTop w:val="0"/>
          <w:marBottom w:val="0"/>
          <w:divBdr>
            <w:top w:val="none" w:sz="0" w:space="0" w:color="auto"/>
            <w:left w:val="none" w:sz="0" w:space="0" w:color="auto"/>
            <w:bottom w:val="none" w:sz="0" w:space="0" w:color="auto"/>
            <w:right w:val="none" w:sz="0" w:space="0" w:color="auto"/>
          </w:divBdr>
        </w:div>
      </w:divsChild>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128238127">
      <w:bodyDiv w:val="1"/>
      <w:marLeft w:val="0"/>
      <w:marRight w:val="0"/>
      <w:marTop w:val="0"/>
      <w:marBottom w:val="0"/>
      <w:divBdr>
        <w:top w:val="none" w:sz="0" w:space="0" w:color="auto"/>
        <w:left w:val="none" w:sz="0" w:space="0" w:color="auto"/>
        <w:bottom w:val="none" w:sz="0" w:space="0" w:color="auto"/>
        <w:right w:val="none" w:sz="0" w:space="0" w:color="auto"/>
      </w:divBdr>
      <w:divsChild>
        <w:div w:id="143666340">
          <w:marLeft w:val="0"/>
          <w:marRight w:val="0"/>
          <w:marTop w:val="0"/>
          <w:marBottom w:val="0"/>
          <w:divBdr>
            <w:top w:val="none" w:sz="0" w:space="0" w:color="auto"/>
            <w:left w:val="none" w:sz="0" w:space="0" w:color="auto"/>
            <w:bottom w:val="none" w:sz="0" w:space="0" w:color="auto"/>
            <w:right w:val="none" w:sz="0" w:space="0" w:color="auto"/>
          </w:divBdr>
        </w:div>
        <w:div w:id="15777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ECM-685556006-46845</_dlc_DocId>
    <_dlc_DocIdUrl xmlns="58a6f171-52cb-4404-b47d-af1c8daf8fd1">
      <Url>https://ministryforenvironment.sharepoint.com/sites/ECM-Pol-RM/_layouts/15/DocIdRedir.aspx?ID=ECM-685556006-46845</Url>
      <Description>ECM-685556006-46845</Description>
    </_dlc_DocIdUrl>
    <lcf76f155ced4ddcb4097134ff3c332f xmlns="439d6640-64dd-4a77-8110-101251cc78c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58a6f171-52cb-4404-b47d-af1c8daf8fd1"/>
    <ds:schemaRef ds:uri="439d6640-64dd-4a77-8110-101251cc78c6"/>
  </ds:schemaRefs>
</ds:datastoreItem>
</file>

<file path=customXml/itemProps5.xml><?xml version="1.0" encoding="utf-8"?>
<ds:datastoreItem xmlns:ds="http://schemas.openxmlformats.org/officeDocument/2006/customXml" ds:itemID="{08DC95CB-6F38-4ACA-9637-4231CA3F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 Information sheet template.dotm</Template>
  <TotalTime>33</TotalTime>
  <Pages>1</Pages>
  <Words>533</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Emily Brill-Holland</cp:lastModifiedBy>
  <cp:revision>35</cp:revision>
  <cp:lastPrinted>2025-12-09T00:21:00Z</cp:lastPrinted>
  <dcterms:created xsi:type="dcterms:W3CDTF">2025-12-05T22:13:00Z</dcterms:created>
  <dcterms:modified xsi:type="dcterms:W3CDTF">2025-12-08T05:45:00Z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0x0101000D4F9C212FC3064B84007D13652F5FB0</vt:lpwstr>
  </property>
  <property fmtid="{D5CDD505-2E9C-101B-9397-08002B2CF9AE}" pid="10" name="_dlc_DocIdItemGuid">
    <vt:lpwstr>f0b1ecd6-d498-40fd-b4f6-a9221ee9bd60</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TaxCatchAll">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Document Status">
    <vt:lpwstr>1;#Working|d06a98b1-1a97-4ea9-8f1a-99c9398f1724</vt:lpwstr>
  </property>
  <property fmtid="{D5CDD505-2E9C-101B-9397-08002B2CF9AE}" pid="22" name="Portfolio">
    <vt:lpwstr/>
  </property>
  <property fmtid="{D5CDD505-2E9C-101B-9397-08002B2CF9AE}" pid="23" name="n7f4fccded934506baac470c1eab08ef0">
    <vt:lpwstr/>
  </property>
  <property fmtid="{D5CDD505-2E9C-101B-9397-08002B2CF9AE}" pid="24" name="Information Type">
    <vt:lpwstr/>
  </property>
  <property fmtid="{D5CDD505-2E9C-101B-9397-08002B2CF9AE}" pid="25" name="docLang">
    <vt:lpwstr>en</vt:lpwstr>
  </property>
</Properties>
</file>