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4DC60" w14:textId="3E404529" w:rsidR="005A65F5" w:rsidRDefault="00721196" w:rsidP="00B111CA">
      <w:pPr>
        <w:pStyle w:val="BodyText"/>
      </w:pPr>
      <w:bookmarkStart w:id="1" w:name="_Hlk149135238"/>
      <w:r>
        <w:rPr>
          <w:noProof/>
        </w:rPr>
        <mc:AlternateContent>
          <mc:Choice Requires="wps">
            <w:drawing>
              <wp:anchor distT="45720" distB="45720" distL="114300" distR="114300" simplePos="0" relativeHeight="251658242" behindDoc="0" locked="0" layoutInCell="1" allowOverlap="1" wp14:anchorId="38084409" wp14:editId="4B68F88E">
                <wp:simplePos x="0" y="0"/>
                <wp:positionH relativeFrom="page">
                  <wp:posOffset>5638203</wp:posOffset>
                </wp:positionH>
                <wp:positionV relativeFrom="paragraph">
                  <wp:posOffset>-700670</wp:posOffset>
                </wp:positionV>
                <wp:extent cx="1926000" cy="10116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011600"/>
                        </a:xfrm>
                        <a:prstGeom prst="rect">
                          <a:avLst/>
                        </a:prstGeom>
                        <a:noFill/>
                        <a:ln w="9525">
                          <a:noFill/>
                          <a:miter lim="800000"/>
                          <a:headEnd/>
                          <a:tailEnd/>
                        </a:ln>
                      </wps:spPr>
                      <wps:txbx>
                        <w:txbxContent>
                          <w:p w14:paraId="65CA8362" w14:textId="77777777" w:rsidR="00721196" w:rsidRPr="008C3BE0" w:rsidRDefault="00721196" w:rsidP="00721196">
                            <w:pPr>
                              <w:rPr>
                                <w:b/>
                                <w:bCs/>
                                <w:color w:val="FFFFFF" w:themeColor="background1"/>
                                <w:sz w:val="36"/>
                                <w:szCs w:val="36"/>
                              </w:rPr>
                            </w:pPr>
                          </w:p>
                          <w:p w14:paraId="251F24F0" w14:textId="031B1899" w:rsidR="00721196" w:rsidRPr="00EA555A" w:rsidRDefault="00721196" w:rsidP="00721196">
                            <w:pPr>
                              <w:rPr>
                                <w:b/>
                                <w:bCs/>
                                <w:color w:val="FFFFFF" w:themeColor="background1"/>
                                <w:sz w:val="24"/>
                                <w:szCs w:val="24"/>
                              </w:rPr>
                            </w:pPr>
                            <w:r w:rsidRPr="00EA555A">
                              <w:rPr>
                                <w:b/>
                                <w:bCs/>
                                <w:color w:val="FFFFFF" w:themeColor="background1"/>
                                <w:sz w:val="24"/>
                                <w:szCs w:val="24"/>
                              </w:rPr>
                              <w:t>Fact</w:t>
                            </w:r>
                            <w:r w:rsidR="00C36101">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84409" id="_x0000_t202" coordsize="21600,21600" o:spt="202" path="m,l,21600r21600,l21600,xe">
                <v:stroke joinstyle="miter"/>
                <v:path gradientshapeok="t" o:connecttype="rect"/>
              </v:shapetype>
              <v:shape id="Text Box 2" o:spid="_x0000_s1026" type="#_x0000_t202" style="position:absolute;margin-left:443.95pt;margin-top:-55.15pt;width:151.65pt;height:79.65pt;z-index:25165824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" filled="f" stroked="f">
                <v:textbox>
                  <w:txbxContent>
                    <w:p w14:paraId="65CA8362" w14:textId="77777777" w:rsidR="00721196" w:rsidRPr="008C3BE0" w:rsidRDefault="00721196" w:rsidP="00721196">
                      <w:pPr>
                        <w:rPr>
                          <w:b/>
                          <w:bCs/>
                          <w:color w:val="FFFFFF" w:themeColor="background1"/>
                          <w:sz w:val="36"/>
                          <w:szCs w:val="36"/>
                        </w:rPr>
                      </w:pPr>
                    </w:p>
                    <w:p w14:paraId="251F24F0" w14:textId="031B1899" w:rsidR="00721196" w:rsidRPr="00EA555A" w:rsidRDefault="00721196" w:rsidP="00721196">
                      <w:pPr>
                        <w:rPr>
                          <w:b/>
                          <w:bCs/>
                          <w:color w:val="FFFFFF" w:themeColor="background1"/>
                          <w:sz w:val="24"/>
                          <w:szCs w:val="24"/>
                        </w:rPr>
                      </w:pPr>
                      <w:r w:rsidRPr="00EA555A">
                        <w:rPr>
                          <w:b/>
                          <w:bCs/>
                          <w:color w:val="FFFFFF" w:themeColor="background1"/>
                          <w:sz w:val="24"/>
                          <w:szCs w:val="24"/>
                        </w:rPr>
                        <w:t>Fact</w:t>
                      </w:r>
                      <w:r w:rsidR="00C36101">
                        <w:rPr>
                          <w:b/>
                          <w:bCs/>
                          <w:color w:val="FFFFFF" w:themeColor="background1"/>
                          <w:sz w:val="24"/>
                          <w:szCs w:val="24"/>
                        </w:rPr>
                        <w:t xml:space="preserve"> </w:t>
                      </w:r>
                      <w:r w:rsidRPr="00EA555A">
                        <w:rPr>
                          <w:b/>
                          <w:bCs/>
                          <w:color w:val="FFFFFF" w:themeColor="background1"/>
                          <w:sz w:val="24"/>
                          <w:szCs w:val="24"/>
                        </w:rPr>
                        <w:t xml:space="preserve">sheet </w:t>
                      </w:r>
                      <w:r>
                        <w:rPr>
                          <w:b/>
                          <w:bCs/>
                          <w:color w:val="FFFFFF" w:themeColor="background1"/>
                          <w:sz w:val="24"/>
                          <w:szCs w:val="24"/>
                        </w:rPr>
                        <w:t>9</w:t>
                      </w:r>
                    </w:p>
                  </w:txbxContent>
                </v:textbox>
                <w10:wrap anchorx="page"/>
              </v:shape>
            </w:pict>
          </mc:Fallback>
        </mc:AlternateContent>
      </w:r>
      <w:r w:rsidR="007E2C09" w:rsidRPr="005D70A8">
        <w:rPr>
          <w:noProof/>
          <w:sz w:val="2"/>
          <w:szCs w:val="2"/>
        </w:rPr>
        <w:drawing>
          <wp:anchor distT="0" distB="0" distL="114300" distR="114300" simplePos="0" relativeHeight="251658240" behindDoc="1" locked="0" layoutInCell="1" allowOverlap="1" wp14:anchorId="6D099307" wp14:editId="332307CB">
            <wp:simplePos x="0" y="0"/>
            <wp:positionH relativeFrom="column">
              <wp:posOffset>-1019810</wp:posOffset>
            </wp:positionH>
            <wp:positionV relativeFrom="margin">
              <wp:posOffset>-1083310</wp:posOffset>
            </wp:positionV>
            <wp:extent cx="7687310" cy="2855595"/>
            <wp:effectExtent l="0" t="0" r="8890" b="1905"/>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0" r="-144" b="49321"/>
                    <a:stretch>
                      <a:fillRect/>
                    </a:stretch>
                  </pic:blipFill>
                  <pic:spPr bwMode="auto">
                    <a:xfrm>
                      <a:off x="0" y="0"/>
                      <a:ext cx="7687310" cy="2855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DEB217" w14:textId="748DA8EF" w:rsidR="004601D8" w:rsidRPr="004601D8" w:rsidRDefault="008E497B" w:rsidP="00585F5A">
      <w:pPr>
        <w:pStyle w:val="Title"/>
        <w:spacing w:after="960" w:line="240" w:lineRule="auto"/>
        <w:rPr>
          <w:sz w:val="48"/>
          <w:szCs w:val="48"/>
        </w:rPr>
      </w:pPr>
      <w:r>
        <w:rPr>
          <w:sz w:val="52"/>
          <w:szCs w:val="52"/>
        </w:rPr>
        <w:br/>
      </w:r>
      <w:r w:rsidR="0041573C">
        <w:rPr>
          <w:sz w:val="52"/>
          <w:szCs w:val="52"/>
        </w:rPr>
        <w:t xml:space="preserve">The </w:t>
      </w:r>
      <w:r w:rsidR="00DC40A1">
        <w:rPr>
          <w:sz w:val="52"/>
          <w:szCs w:val="52"/>
        </w:rPr>
        <w:t>N</w:t>
      </w:r>
      <w:r w:rsidR="00304541" w:rsidRPr="00493061">
        <w:rPr>
          <w:sz w:val="52"/>
          <w:szCs w:val="52"/>
        </w:rPr>
        <w:t xml:space="preserve">ew </w:t>
      </w:r>
      <w:r w:rsidR="004601D8" w:rsidRPr="00493061">
        <w:rPr>
          <w:sz w:val="52"/>
          <w:szCs w:val="52"/>
        </w:rPr>
        <w:t>Planning System</w:t>
      </w:r>
    </w:p>
    <w:p w14:paraId="7DF5068F" w14:textId="27365316" w:rsidR="004601D8" w:rsidRPr="000B38C8" w:rsidRDefault="00E733D0" w:rsidP="00585F5A">
      <w:pPr>
        <w:pStyle w:val="Heading1"/>
        <w:pBdr>
          <w:bottom w:val="single" w:sz="4" w:space="3" w:color="1B556B" w:themeColor="text2"/>
        </w:pBdr>
        <w:spacing w:before="480"/>
        <w:rPr>
          <w:i/>
          <w:iCs/>
          <w:sz w:val="36"/>
          <w:szCs w:val="36"/>
        </w:rPr>
      </w:pPr>
      <w:r w:rsidRPr="000B38C8">
        <w:rPr>
          <w:i/>
          <w:iCs/>
          <w:sz w:val="36"/>
          <w:szCs w:val="36"/>
        </w:rPr>
        <w:t>Increas</w:t>
      </w:r>
      <w:r w:rsidR="0004333B" w:rsidRPr="000B38C8">
        <w:rPr>
          <w:i/>
          <w:iCs/>
          <w:sz w:val="36"/>
          <w:szCs w:val="36"/>
        </w:rPr>
        <w:t>ing</w:t>
      </w:r>
      <w:r w:rsidRPr="000B38C8">
        <w:rPr>
          <w:i/>
          <w:iCs/>
          <w:sz w:val="36"/>
          <w:szCs w:val="36"/>
        </w:rPr>
        <w:t xml:space="preserve"> certainty</w:t>
      </w:r>
      <w:r w:rsidR="00827AF8" w:rsidRPr="000B38C8">
        <w:rPr>
          <w:i/>
          <w:iCs/>
          <w:sz w:val="36"/>
          <w:szCs w:val="36"/>
        </w:rPr>
        <w:t xml:space="preserve"> </w:t>
      </w:r>
      <w:r w:rsidR="004601D8" w:rsidRPr="000B38C8">
        <w:rPr>
          <w:i/>
          <w:iCs/>
          <w:sz w:val="36"/>
          <w:szCs w:val="36"/>
        </w:rPr>
        <w:t>for the m</w:t>
      </w:r>
      <w:r w:rsidR="00B600E6" w:rsidRPr="000B38C8">
        <w:rPr>
          <w:i/>
          <w:iCs/>
          <w:sz w:val="36"/>
          <w:szCs w:val="36"/>
        </w:rPr>
        <w:t>arine</w:t>
      </w:r>
      <w:r w:rsidR="00304541" w:rsidRPr="000B38C8">
        <w:rPr>
          <w:i/>
          <w:iCs/>
          <w:sz w:val="36"/>
          <w:szCs w:val="36"/>
        </w:rPr>
        <w:t xml:space="preserve"> sector</w:t>
      </w:r>
    </w:p>
    <w:p w14:paraId="06F8313A" w14:textId="2C039BD7" w:rsidR="00CD3C15" w:rsidRPr="008921DD" w:rsidRDefault="005C30BA" w:rsidP="000B38C8">
      <w:pPr>
        <w:pStyle w:val="Heading2"/>
      </w:pPr>
      <w:bookmarkStart w:id="2" w:name="_Toc210655102"/>
      <w:r>
        <w:t xml:space="preserve">Simpler planning to support </w:t>
      </w:r>
      <w:r w:rsidR="009701CC" w:rsidRPr="000B38C8">
        <w:t>marine</w:t>
      </w:r>
      <w:r w:rsidR="009701CC">
        <w:t xml:space="preserve"> businesses</w:t>
      </w:r>
    </w:p>
    <w:bookmarkEnd w:id="2"/>
    <w:p w14:paraId="7777B08B" w14:textId="38B9B3D2" w:rsidR="00C71AD9" w:rsidRDefault="00C71AD9" w:rsidP="001930B7">
      <w:pPr>
        <w:pStyle w:val="BodyText"/>
        <w:spacing w:after="240"/>
      </w:pPr>
      <w:r w:rsidRPr="000902CE">
        <w:t>New Zealand’s new planning system</w:t>
      </w:r>
      <w:r w:rsidR="008C21C1" w:rsidRPr="008C21C1">
        <w:t xml:space="preserve"> </w:t>
      </w:r>
      <w:r w:rsidRPr="000902CE" w:rsidDel="008C21C1">
        <w:t xml:space="preserve">will </w:t>
      </w:r>
      <w:r w:rsidRPr="000902CE">
        <w:t xml:space="preserve">make it easier to build the houses and infrastructure our country needs, let farmers and growers get on with doing what they do best, and boost our primary sector while protecting the environment. </w:t>
      </w:r>
    </w:p>
    <w:p w14:paraId="05A1D7FB" w14:textId="08B2BCCC" w:rsidR="00776CC0" w:rsidRPr="007A774B" w:rsidRDefault="00776CC0" w:rsidP="000B38C8">
      <w:pPr>
        <w:pStyle w:val="LawBoxHeading"/>
        <w:spacing w:after="0"/>
      </w:pPr>
      <w:r w:rsidRPr="007A774B">
        <w:t xml:space="preserve">Two </w:t>
      </w:r>
      <w:r w:rsidR="00266B01" w:rsidRPr="007A774B">
        <w:t xml:space="preserve">new </w:t>
      </w:r>
      <w:r w:rsidR="00BE4AAC">
        <w:t xml:space="preserve">Bills </w:t>
      </w:r>
      <w:r w:rsidR="00DC40A1">
        <w:t>with clear roles</w:t>
      </w:r>
    </w:p>
    <w:p w14:paraId="6E98FC3C" w14:textId="4C019029" w:rsidR="00DC40A1" w:rsidRPr="00FE4D9B" w:rsidRDefault="00DC40A1" w:rsidP="00DC40A1">
      <w:pPr>
        <w:pStyle w:val="LawBox"/>
      </w:pPr>
      <w:r w:rsidRPr="00FE4D9B">
        <w:t xml:space="preserve">The new planning </w:t>
      </w:r>
      <w:r>
        <w:t>s</w:t>
      </w:r>
      <w:r w:rsidRPr="00FE4D9B">
        <w:t>ystem</w:t>
      </w:r>
      <w:r>
        <w:t xml:space="preserve"> </w:t>
      </w:r>
      <w:r w:rsidRPr="00FE4D9B">
        <w:t>is set</w:t>
      </w:r>
      <w:r>
        <w:t xml:space="preserve"> out</w:t>
      </w:r>
      <w:r w:rsidRPr="00FE4D9B">
        <w:t xml:space="preserve"> in two new </w:t>
      </w:r>
      <w:r w:rsidR="0009531F">
        <w:t>B</w:t>
      </w:r>
      <w:r w:rsidRPr="00FE4D9B">
        <w:t>ills</w:t>
      </w:r>
      <w:r>
        <w:t>. Once passed, these will replace the current Resource Management Act 1991 (RMA)</w:t>
      </w:r>
      <w:r w:rsidRPr="00FE4D9B">
        <w:t>:</w:t>
      </w:r>
    </w:p>
    <w:p w14:paraId="2B5A2F47" w14:textId="77777777" w:rsidR="00D37D45" w:rsidRPr="00980B1E" w:rsidRDefault="00D37D45" w:rsidP="00D37D45">
      <w:pPr>
        <w:pStyle w:val="LawBox"/>
        <w:numPr>
          <w:ilvl w:val="0"/>
          <w:numId w:val="22"/>
        </w:numPr>
        <w:spacing w:before="60"/>
      </w:pPr>
      <w:r w:rsidRPr="00980B1E">
        <w:rPr>
          <w:b/>
          <w:bCs/>
        </w:rPr>
        <w:t>The Planning Bill</w:t>
      </w:r>
      <w:r w:rsidRPr="00980B1E">
        <w:t xml:space="preserve"> lays out the </w:t>
      </w:r>
      <w:r>
        <w:t>framework</w:t>
      </w:r>
      <w:r w:rsidRPr="00980B1E">
        <w:t xml:space="preserve"> for how land can be used and developed.</w:t>
      </w:r>
    </w:p>
    <w:p w14:paraId="3DD47090" w14:textId="77777777" w:rsidR="00D37D45" w:rsidRPr="00980B1E" w:rsidRDefault="00D37D45" w:rsidP="00D37D45">
      <w:pPr>
        <w:pStyle w:val="LawBox"/>
        <w:numPr>
          <w:ilvl w:val="0"/>
          <w:numId w:val="22"/>
        </w:numPr>
        <w:spacing w:before="60"/>
      </w:pPr>
      <w:r w:rsidRPr="00980B1E">
        <w:rPr>
          <w:b/>
          <w:bCs/>
        </w:rPr>
        <w:t>The Natural Environment Bill</w:t>
      </w:r>
      <w:r w:rsidRPr="00980B1E">
        <w:t xml:space="preserve"> is focused on managing the use of natural resources and protecting the environment.</w:t>
      </w:r>
    </w:p>
    <w:p w14:paraId="442E552F" w14:textId="3DE677BD" w:rsidR="00DC40A1" w:rsidRDefault="00DC40A1" w:rsidP="000B38C8">
      <w:pPr>
        <w:pStyle w:val="LawBox"/>
        <w:spacing w:before="60"/>
      </w:pPr>
      <w:r w:rsidRPr="45F58CD6">
        <w:rPr>
          <w:b/>
          <w:bCs/>
        </w:rPr>
        <w:t>The</w:t>
      </w:r>
      <w:r w:rsidR="00BE4AAC">
        <w:rPr>
          <w:b/>
          <w:bCs/>
        </w:rPr>
        <w:t xml:space="preserve"> new planning</w:t>
      </w:r>
      <w:r w:rsidRPr="45F58CD6">
        <w:rPr>
          <w:b/>
          <w:bCs/>
        </w:rPr>
        <w:t xml:space="preserve"> system is made up of more than just new </w:t>
      </w:r>
      <w:r w:rsidR="00BE4AAC">
        <w:rPr>
          <w:b/>
          <w:bCs/>
        </w:rPr>
        <w:t>Bills</w:t>
      </w:r>
      <w:r w:rsidRPr="45F58CD6">
        <w:rPr>
          <w:b/>
          <w:bCs/>
        </w:rPr>
        <w:t>.</w:t>
      </w:r>
      <w:r w:rsidRPr="45F58CD6">
        <w:t xml:space="preserve"> National instruments – including</w:t>
      </w:r>
      <w:r w:rsidR="00994233">
        <w:t xml:space="preserve"> national policy</w:t>
      </w:r>
      <w:r w:rsidRPr="45F58CD6">
        <w:t xml:space="preserve"> </w:t>
      </w:r>
      <w:r w:rsidR="009469D3">
        <w:t>directions</w:t>
      </w:r>
      <w:r w:rsidR="00987E10" w:rsidRPr="45F58CD6">
        <w:t xml:space="preserve"> </w:t>
      </w:r>
      <w:r w:rsidRPr="45F58CD6">
        <w:t xml:space="preserve">and standards – will provide specific </w:t>
      </w:r>
      <w:r w:rsidR="00A00407">
        <w:t>requirements</w:t>
      </w:r>
      <w:r w:rsidR="00A00407" w:rsidRPr="45F58CD6">
        <w:t xml:space="preserve"> </w:t>
      </w:r>
      <w:r w:rsidRPr="45F58CD6">
        <w:t xml:space="preserve">for councils to develop their plans and make consenting decisions. </w:t>
      </w:r>
      <w:r w:rsidR="00C32694">
        <w:t>These national instruments will include</w:t>
      </w:r>
      <w:r w:rsidR="008C770D" w:rsidRPr="005974CA">
        <w:t xml:space="preserve"> direction </w:t>
      </w:r>
      <w:r w:rsidR="00C32694">
        <w:t>on</w:t>
      </w:r>
      <w:r w:rsidR="00E67B6B" w:rsidRPr="00E360E4">
        <w:t xml:space="preserve"> how the </w:t>
      </w:r>
      <w:r w:rsidR="008C770D">
        <w:t>Coastal Marine Area</w:t>
      </w:r>
      <w:r w:rsidR="00E67B6B" w:rsidRPr="00E360E4">
        <w:t xml:space="preserve"> is used and developed, replacing the old New Zealand Coastal Policy Statemen</w:t>
      </w:r>
      <w:r w:rsidR="00E67B6B">
        <w:t>t</w:t>
      </w:r>
      <w:r w:rsidR="00610BA7">
        <w:t>.</w:t>
      </w:r>
      <w:r w:rsidRPr="45F58CD6">
        <w:t xml:space="preserve"> The</w:t>
      </w:r>
      <w:r w:rsidR="00BE4AAC">
        <w:t xml:space="preserve"> new planning</w:t>
      </w:r>
      <w:r w:rsidRPr="45F58CD6">
        <w:t xml:space="preserve"> system will include helpful changes made under recent changes to the RMA.</w:t>
      </w:r>
      <w:r w:rsidR="005015B2">
        <w:t xml:space="preserve"> </w:t>
      </w:r>
    </w:p>
    <w:p w14:paraId="72418B1C" w14:textId="1DB7A32B" w:rsidR="00561977" w:rsidRPr="007A774B" w:rsidRDefault="00181CE6" w:rsidP="000B38C8">
      <w:pPr>
        <w:pStyle w:val="Heading2"/>
      </w:pPr>
      <w:r w:rsidRPr="007A774B">
        <w:t>Easier</w:t>
      </w:r>
      <w:r w:rsidR="007F6485" w:rsidRPr="007A774B">
        <w:t>,</w:t>
      </w:r>
      <w:r w:rsidRPr="007A774B">
        <w:t xml:space="preserve"> more certain conditions for the marine sector</w:t>
      </w:r>
    </w:p>
    <w:p w14:paraId="3A1DDC57" w14:textId="7A2778DE" w:rsidR="00CA56D3" w:rsidRPr="00E65015" w:rsidRDefault="00DC40A1" w:rsidP="001930B7">
      <w:pPr>
        <w:pStyle w:val="BodyText"/>
      </w:pPr>
      <w:r>
        <w:t>The Government is making it easier for the marine sector to grow,</w:t>
      </w:r>
      <w:r w:rsidDel="00F85040">
        <w:t xml:space="preserve"> </w:t>
      </w:r>
      <w:r>
        <w:t>thrive and contribute to New</w:t>
      </w:r>
      <w:r w:rsidR="001930B7">
        <w:t> </w:t>
      </w:r>
      <w:r>
        <w:t xml:space="preserve">Zealand’s economy. The new planning system </w:t>
      </w:r>
      <w:r w:rsidDel="00257E9E">
        <w:t xml:space="preserve">will </w:t>
      </w:r>
      <w:r>
        <w:t xml:space="preserve">remove unnecessary rules, streamline processes, and create a more integrated and effective approach to managing the marine environment, including aquaculture, ports, marine infrastructure and fishing. </w:t>
      </w:r>
      <w:r w:rsidR="00CA56D3" w:rsidRPr="005974CA">
        <w:t>It</w:t>
      </w:r>
      <w:r w:rsidR="00257E9E" w:rsidRPr="00257E9E">
        <w:t xml:space="preserve"> </w:t>
      </w:r>
      <w:r w:rsidR="00CA56D3" w:rsidRPr="005974CA">
        <w:t>recognise</w:t>
      </w:r>
      <w:r w:rsidR="00CA56D3" w:rsidRPr="005974CA" w:rsidDel="00257E9E">
        <w:t>s</w:t>
      </w:r>
      <w:r w:rsidR="00CA56D3" w:rsidRPr="005974CA">
        <w:t xml:space="preserve"> that</w:t>
      </w:r>
      <w:r w:rsidR="001930B7">
        <w:t> </w:t>
      </w:r>
      <w:r w:rsidR="00CA56D3" w:rsidRPr="005974CA">
        <w:t>responsible resource use underpins jobs, exports and regional prosperity.</w:t>
      </w:r>
    </w:p>
    <w:p w14:paraId="477648D1" w14:textId="05F60B23" w:rsidR="1AB2323E" w:rsidRDefault="0099753A" w:rsidP="001930B7">
      <w:pPr>
        <w:pStyle w:val="BodyText"/>
      </w:pPr>
      <w:r>
        <w:t xml:space="preserve">For those in the </w:t>
      </w:r>
      <w:r w:rsidR="008B42F9">
        <w:t>marine</w:t>
      </w:r>
      <w:r>
        <w:t xml:space="preserve"> </w:t>
      </w:r>
      <w:r w:rsidRPr="001930B7">
        <w:t>sector</w:t>
      </w:r>
      <w:r w:rsidR="00DC40A1">
        <w:t>,</w:t>
      </w:r>
      <w:r>
        <w:t xml:space="preserve"> this mean</w:t>
      </w:r>
      <w:r w:rsidDel="00B41F1B">
        <w:t>s</w:t>
      </w:r>
      <w:r>
        <w:t>:</w:t>
      </w:r>
    </w:p>
    <w:p w14:paraId="6A808E9F" w14:textId="7A166A2A" w:rsidR="00DC40A1" w:rsidRPr="0099753A" w:rsidRDefault="00DC40A1" w:rsidP="001930B7">
      <w:pPr>
        <w:pStyle w:val="Bullet"/>
      </w:pPr>
      <w:r>
        <w:t>there will be</w:t>
      </w:r>
      <w:r w:rsidRPr="0099753A">
        <w:t xml:space="preserve"> less red tape and more certainty if you’re an aquaculture or port operator</w:t>
      </w:r>
      <w:r w:rsidR="00F24E42">
        <w:t xml:space="preserve"> </w:t>
      </w:r>
    </w:p>
    <w:p w14:paraId="60EC66AA" w14:textId="5E1641E8" w:rsidR="00DC40A1" w:rsidRPr="0099753A" w:rsidRDefault="00DC40A1" w:rsidP="001930B7">
      <w:pPr>
        <w:pStyle w:val="Bullet"/>
      </w:pPr>
      <w:r w:rsidRPr="00A95E33">
        <w:t xml:space="preserve">improvements to planning </w:t>
      </w:r>
      <w:r w:rsidRPr="0099753A">
        <w:t xml:space="preserve">and consenting processes for marine activities are retained </w:t>
      </w:r>
    </w:p>
    <w:p w14:paraId="7214BAEF" w14:textId="605CFBA1" w:rsidR="005974CA" w:rsidRDefault="00DC40A1" w:rsidP="001930B7">
      <w:pPr>
        <w:pStyle w:val="Bullet"/>
      </w:pPr>
      <w:r>
        <w:t>y</w:t>
      </w:r>
      <w:r w:rsidRPr="0099753A">
        <w:t>ou’ll benefit from smarter, long-term planning through mandatory spatial planning in the C</w:t>
      </w:r>
      <w:r>
        <w:t xml:space="preserve">oastal </w:t>
      </w:r>
      <w:r w:rsidRPr="0099753A">
        <w:t>M</w:t>
      </w:r>
      <w:r>
        <w:t xml:space="preserve">arine </w:t>
      </w:r>
      <w:r w:rsidRPr="0099753A">
        <w:t>A</w:t>
      </w:r>
      <w:r>
        <w:t>rea (CMA)</w:t>
      </w:r>
    </w:p>
    <w:p w14:paraId="6D2AA52A" w14:textId="5CED13FB" w:rsidR="009A539E" w:rsidRPr="00911960" w:rsidRDefault="00C31DCC" w:rsidP="001930B7">
      <w:pPr>
        <w:pStyle w:val="Bullet"/>
        <w:rPr>
          <w:rFonts w:ascii="Arial" w:hAnsi="Arial" w:cs="Arial"/>
        </w:rPr>
      </w:pPr>
      <w:r>
        <w:t>n</w:t>
      </w:r>
      <w:r w:rsidR="00DC40A1" w:rsidRPr="0099753A">
        <w:t xml:space="preserve">ational </w:t>
      </w:r>
      <w:r w:rsidR="003F7FA2">
        <w:t>instruments</w:t>
      </w:r>
      <w:r w:rsidR="003F7FA2" w:rsidRPr="0099753A">
        <w:t xml:space="preserve"> </w:t>
      </w:r>
      <w:r w:rsidR="00DC40A1" w:rsidRPr="0099753A">
        <w:t xml:space="preserve">and environmental limits </w:t>
      </w:r>
      <w:r w:rsidR="009A539E" w:rsidRPr="00E65015" w:rsidDel="00632D58">
        <w:t xml:space="preserve">that </w:t>
      </w:r>
      <w:r w:rsidR="009A539E" w:rsidRPr="00E65015">
        <w:t>are stable</w:t>
      </w:r>
      <w:r>
        <w:t xml:space="preserve"> and</w:t>
      </w:r>
      <w:r w:rsidR="009A539E" w:rsidRPr="00E65015">
        <w:t xml:space="preserve"> evidence-based </w:t>
      </w:r>
      <w:r w:rsidR="00DC40A1" w:rsidRPr="0099753A">
        <w:t xml:space="preserve">will guide </w:t>
      </w:r>
      <w:r w:rsidR="00DC40A1">
        <w:t xml:space="preserve">the </w:t>
      </w:r>
      <w:r w:rsidR="00DC40A1" w:rsidRPr="0099753A">
        <w:t>sustainable use of marine resources</w:t>
      </w:r>
      <w:r w:rsidR="009A539E">
        <w:t xml:space="preserve">, </w:t>
      </w:r>
      <w:r w:rsidR="00404C69">
        <w:t>to pr</w:t>
      </w:r>
      <w:r w:rsidR="009A539E" w:rsidRPr="00E65015">
        <w:t>ovide confidence to innovate while looking after what</w:t>
      </w:r>
      <w:r w:rsidR="0065218A">
        <w:t> </w:t>
      </w:r>
      <w:r w:rsidR="009A539E" w:rsidRPr="00E65015">
        <w:t>matters</w:t>
      </w:r>
    </w:p>
    <w:p w14:paraId="470B7C81" w14:textId="77777777" w:rsidR="00DC40A1" w:rsidRDefault="00DC40A1" w:rsidP="001930B7">
      <w:pPr>
        <w:pStyle w:val="Bullet"/>
      </w:pPr>
      <w:r w:rsidRPr="0099753A">
        <w:t xml:space="preserve">Māori interests </w:t>
      </w:r>
      <w:r>
        <w:t>are</w:t>
      </w:r>
      <w:r w:rsidRPr="0099753A">
        <w:t xml:space="preserve"> recognised, and aquaculture settlement provisions are upheld</w:t>
      </w:r>
      <w:r>
        <w:t>.</w:t>
      </w:r>
    </w:p>
    <w:p w14:paraId="4BFB4477" w14:textId="68BCBA6F" w:rsidR="00101F23" w:rsidRPr="00E360E4" w:rsidRDefault="00F861A4" w:rsidP="000B38C8">
      <w:pPr>
        <w:pStyle w:val="Heading2"/>
      </w:pPr>
      <w:r w:rsidRPr="00E360E4">
        <w:t xml:space="preserve">What’s changing </w:t>
      </w:r>
      <w:r w:rsidR="00101F23" w:rsidRPr="00E360E4">
        <w:t>– Aquaculture</w:t>
      </w:r>
    </w:p>
    <w:p w14:paraId="556DEA6D" w14:textId="036E66BC" w:rsidR="00CF1074" w:rsidRDefault="00DC40A1" w:rsidP="005E1786">
      <w:pPr>
        <w:pStyle w:val="BodyText"/>
      </w:pPr>
      <w:r w:rsidRPr="00F0231A">
        <w:t xml:space="preserve">The </w:t>
      </w:r>
      <w:r w:rsidR="00795335">
        <w:t>Bills</w:t>
      </w:r>
      <w:r w:rsidR="00632D58" w:rsidRPr="00632D58">
        <w:t xml:space="preserve"> </w:t>
      </w:r>
      <w:r w:rsidRPr="00F0231A">
        <w:t>build on recent RMA changes that made things easier for marine farmers</w:t>
      </w:r>
      <w:r>
        <w:t xml:space="preserve">, recognising the potential to get even more value from existing farms. </w:t>
      </w:r>
      <w:r w:rsidRPr="00F0231A">
        <w:t>Under the new</w:t>
      </w:r>
      <w:r w:rsidR="000B2844">
        <w:t xml:space="preserve"> planning</w:t>
      </w:r>
      <w:r w:rsidRPr="00F0231A">
        <w:t xml:space="preserve"> system, you’ll keep the benefits of longer permits and simpler consent processes, with even more certainty and flexibility for your aquaculture business.</w:t>
      </w:r>
      <w:r>
        <w:t xml:space="preserve"> </w:t>
      </w:r>
    </w:p>
    <w:p w14:paraId="67633B75" w14:textId="1161E60B" w:rsidR="00DC40A1" w:rsidRPr="0002114F" w:rsidRDefault="00DC40A1" w:rsidP="001930B7">
      <w:pPr>
        <w:pStyle w:val="Bullet"/>
      </w:pPr>
      <w:r>
        <w:t>If you already run a</w:t>
      </w:r>
      <w:r w:rsidRPr="0002114F">
        <w:t xml:space="preserve"> marine farm</w:t>
      </w:r>
      <w:r>
        <w:t>, you</w:t>
      </w:r>
      <w:r w:rsidRPr="0002114F">
        <w:t xml:space="preserve"> </w:t>
      </w:r>
      <w:r w:rsidDel="00632D58">
        <w:t>can</w:t>
      </w:r>
      <w:r w:rsidRPr="0002114F" w:rsidDel="00632D58">
        <w:t xml:space="preserve"> </w:t>
      </w:r>
      <w:r w:rsidRPr="0002114F">
        <w:t xml:space="preserve">keep operating under coastal permits that have been extended by 20 years. This means fewer renewals and less cost for you. </w:t>
      </w:r>
    </w:p>
    <w:p w14:paraId="64ECD9E2" w14:textId="5B40FE59" w:rsidR="00DC40A1" w:rsidRPr="0002114F" w:rsidRDefault="00EC6A62" w:rsidP="001930B7">
      <w:pPr>
        <w:pStyle w:val="Bullet"/>
      </w:pPr>
      <w:r>
        <w:t xml:space="preserve">We are </w:t>
      </w:r>
      <w:r w:rsidDel="00806228">
        <w:t>also</w:t>
      </w:r>
      <w:r w:rsidR="0073381E" w:rsidDel="00806228">
        <w:t xml:space="preserve"> </w:t>
      </w:r>
      <w:r w:rsidR="0073381E">
        <w:t>in the process of</w:t>
      </w:r>
      <w:r>
        <w:t xml:space="preserve"> retaining new law to make it easier for marine farm consent conditions to be changed or cancelled so that it will be easier to innovate and grow</w:t>
      </w:r>
      <w:r w:rsidR="0073381E">
        <w:t>.</w:t>
      </w:r>
    </w:p>
    <w:p w14:paraId="6D6F9FE5" w14:textId="643E172E" w:rsidR="00DC40A1" w:rsidRPr="008B42F9" w:rsidRDefault="00DC40A1" w:rsidP="001930B7">
      <w:pPr>
        <w:pStyle w:val="Bullet"/>
      </w:pPr>
      <w:r w:rsidRPr="008B42F9">
        <w:t xml:space="preserve">More activities </w:t>
      </w:r>
      <w:r w:rsidRPr="008B42F9" w:rsidDel="00806228">
        <w:t xml:space="preserve">will </w:t>
      </w:r>
      <w:r w:rsidRPr="008B42F9">
        <w:t xml:space="preserve">be </w:t>
      </w:r>
      <w:r>
        <w:t xml:space="preserve">allowed without needing a consent if they have only minor effects. </w:t>
      </w:r>
      <w:r w:rsidRPr="008B42F9">
        <w:t>If your activity has only slight or barely noticeable effects, you won’t need a consent</w:t>
      </w:r>
      <w:r>
        <w:t xml:space="preserve"> </w:t>
      </w:r>
      <w:r w:rsidR="00504623">
        <w:t xml:space="preserve">if you are </w:t>
      </w:r>
      <w:r w:rsidR="008D527D">
        <w:t xml:space="preserve">using </w:t>
      </w:r>
      <w:r w:rsidR="00504623">
        <w:t xml:space="preserve">a permitted </w:t>
      </w:r>
      <w:r w:rsidR="008D527D">
        <w:t xml:space="preserve">aquaculture </w:t>
      </w:r>
      <w:r w:rsidR="00504623">
        <w:t xml:space="preserve">activity </w:t>
      </w:r>
      <w:r w:rsidR="008D527D">
        <w:t>at an existing farm</w:t>
      </w:r>
      <w:r w:rsidR="00C322F6">
        <w:t xml:space="preserve"> </w:t>
      </w:r>
      <w:r>
        <w:t xml:space="preserve">– </w:t>
      </w:r>
      <w:r w:rsidRPr="008B42F9">
        <w:t xml:space="preserve">unless those effects add up over time. </w:t>
      </w:r>
    </w:p>
    <w:p w14:paraId="6E560A80" w14:textId="78FA4906" w:rsidR="00DC40A1" w:rsidRDefault="00DC40A1" w:rsidP="001930B7">
      <w:pPr>
        <w:pStyle w:val="Bullet"/>
      </w:pPr>
      <w:r w:rsidRPr="008B42F9">
        <w:t>If you’re</w:t>
      </w:r>
      <w:r>
        <w:t xml:space="preserve"> a </w:t>
      </w:r>
      <w:r w:rsidRPr="008B42F9">
        <w:t>new aquaculture operator, you’</w:t>
      </w:r>
      <w:r w:rsidRPr="008B42F9" w:rsidDel="003C594D">
        <w:t>ll</w:t>
      </w:r>
      <w:r w:rsidRPr="008B42F9">
        <w:t xml:space="preserve"> need to apply for a permit under the new</w:t>
      </w:r>
      <w:r w:rsidR="000B2844">
        <w:t xml:space="preserve"> planning</w:t>
      </w:r>
      <w:r w:rsidRPr="008B42F9">
        <w:t xml:space="preserve"> system. Decisions about trade-offs and priorities </w:t>
      </w:r>
      <w:r w:rsidRPr="008B42F9" w:rsidDel="003C594D">
        <w:t xml:space="preserve">will </w:t>
      </w:r>
      <w:r w:rsidRPr="008B42F9">
        <w:t>be made earlier, not during each consent process.</w:t>
      </w:r>
    </w:p>
    <w:p w14:paraId="79572DC6" w14:textId="01981431" w:rsidR="008B42F9" w:rsidRPr="00E360E4" w:rsidRDefault="008B42F9" w:rsidP="000B38C8">
      <w:pPr>
        <w:pStyle w:val="Heading2"/>
      </w:pPr>
      <w:r w:rsidRPr="00E360E4">
        <w:t>What’s changing – Fishing</w:t>
      </w:r>
    </w:p>
    <w:p w14:paraId="3A30B28C" w14:textId="628EC797" w:rsidR="00A535FD" w:rsidRDefault="00DC40A1" w:rsidP="003D42DA">
      <w:pPr>
        <w:pStyle w:val="BodyText"/>
        <w:rPr>
          <w:szCs w:val="20"/>
        </w:rPr>
      </w:pPr>
      <w:r w:rsidRPr="00A535FD">
        <w:rPr>
          <w:szCs w:val="20"/>
        </w:rPr>
        <w:t xml:space="preserve">The </w:t>
      </w:r>
      <w:r w:rsidR="00795335">
        <w:rPr>
          <w:szCs w:val="20"/>
        </w:rPr>
        <w:t>Bills</w:t>
      </w:r>
      <w:r w:rsidRPr="00A535FD">
        <w:rPr>
          <w:szCs w:val="20"/>
        </w:rPr>
        <w:t xml:space="preserve"> also carry forward recent RMA updates about how councils can manage the effects</w:t>
      </w:r>
      <w:r>
        <w:rPr>
          <w:szCs w:val="20"/>
        </w:rPr>
        <w:t xml:space="preserve"> (the impacts to people and the environment) </w:t>
      </w:r>
      <w:r w:rsidRPr="00A535FD">
        <w:rPr>
          <w:szCs w:val="20"/>
        </w:rPr>
        <w:t xml:space="preserve">of </w:t>
      </w:r>
      <w:r w:rsidR="00B65AF4">
        <w:rPr>
          <w:szCs w:val="20"/>
        </w:rPr>
        <w:t xml:space="preserve">plan </w:t>
      </w:r>
      <w:r w:rsidR="001B6707">
        <w:rPr>
          <w:szCs w:val="20"/>
        </w:rPr>
        <w:t xml:space="preserve">rules on </w:t>
      </w:r>
      <w:r w:rsidRPr="00A535FD">
        <w:rPr>
          <w:szCs w:val="20"/>
        </w:rPr>
        <w:t>fishing. Now, your fishing rights and interests</w:t>
      </w:r>
      <w:r w:rsidR="00E130D2">
        <w:rPr>
          <w:szCs w:val="20"/>
        </w:rPr>
        <w:t>, primarily managed under the Fisheries Act 1996,</w:t>
      </w:r>
      <w:r w:rsidRPr="00A535FD">
        <w:rPr>
          <w:szCs w:val="20"/>
        </w:rPr>
        <w:t xml:space="preserve"> must be clearly considered in planning decisions, and any new rules </w:t>
      </w:r>
      <w:r w:rsidR="007F593F">
        <w:rPr>
          <w:szCs w:val="20"/>
        </w:rPr>
        <w:t>that have an impact on</w:t>
      </w:r>
      <w:r w:rsidRPr="00A535FD">
        <w:rPr>
          <w:szCs w:val="20"/>
        </w:rPr>
        <w:t xml:space="preserve"> fishing </w:t>
      </w:r>
      <w:r w:rsidRPr="00A535FD" w:rsidDel="003C594D">
        <w:rPr>
          <w:szCs w:val="20"/>
        </w:rPr>
        <w:t xml:space="preserve">will </w:t>
      </w:r>
      <w:r w:rsidRPr="00A535FD">
        <w:rPr>
          <w:szCs w:val="20"/>
        </w:rPr>
        <w:t>face stronger checks and protections.</w:t>
      </w:r>
      <w:r>
        <w:rPr>
          <w:szCs w:val="20"/>
        </w:rPr>
        <w:t xml:space="preserve"> </w:t>
      </w:r>
    </w:p>
    <w:p w14:paraId="3F497240" w14:textId="24B1D89B" w:rsidR="00DC40A1" w:rsidRDefault="00DC40A1" w:rsidP="001930B7">
      <w:pPr>
        <w:pStyle w:val="Bullet"/>
      </w:pPr>
      <w:r w:rsidRPr="0002114F">
        <w:t>If you’re involved in fishing, councils must consider your rights and interests when proposing rules that affect fishing</w:t>
      </w:r>
      <w:r w:rsidR="00067F8C">
        <w:t xml:space="preserve"> under a notified plan</w:t>
      </w:r>
      <w:r w:rsidRPr="0002114F">
        <w:t xml:space="preserve">. </w:t>
      </w:r>
    </w:p>
    <w:p w14:paraId="7FB0DEFB" w14:textId="6CBB36B8" w:rsidR="00DC40A1" w:rsidRDefault="00DC40A1" w:rsidP="001930B7">
      <w:pPr>
        <w:pStyle w:val="Bullet"/>
      </w:pPr>
      <w:r w:rsidRPr="0002114F">
        <w:t xml:space="preserve">Any new rules controlling fishing must be agreed to by the Ministry for Primary Industries, </w:t>
      </w:r>
      <w:r w:rsidR="00067F8C">
        <w:t xml:space="preserve">before a plan is notified, </w:t>
      </w:r>
      <w:r w:rsidRPr="0002114F">
        <w:t xml:space="preserve">to make sure they don’t have undue adverse effects on customary, recreational or commercial fishing. </w:t>
      </w:r>
    </w:p>
    <w:p w14:paraId="3F674C4E" w14:textId="44130106" w:rsidR="00DC40A1" w:rsidRPr="0002114F" w:rsidRDefault="00DC40A1" w:rsidP="001930B7">
      <w:pPr>
        <w:pStyle w:val="Bullet"/>
      </w:pPr>
      <w:r w:rsidRPr="005E1786">
        <w:t xml:space="preserve">Rules that control fishing </w:t>
      </w:r>
      <w:r w:rsidRPr="005E1786" w:rsidDel="00861462">
        <w:t xml:space="preserve">do </w:t>
      </w:r>
      <w:r w:rsidRPr="005E1786">
        <w:t xml:space="preserve">not have immediate legal effect when a proposed plan is notified. </w:t>
      </w:r>
    </w:p>
    <w:p w14:paraId="78E70F65" w14:textId="31FBC896" w:rsidR="00DC40A1" w:rsidRDefault="00DC40A1" w:rsidP="001930B7">
      <w:pPr>
        <w:pStyle w:val="Bullet"/>
      </w:pPr>
      <w:r w:rsidRPr="0002114F">
        <w:t xml:space="preserve">If you’re involved in Māori customary fishing, your rights </w:t>
      </w:r>
      <w:r w:rsidRPr="0002114F" w:rsidDel="00861462">
        <w:t xml:space="preserve">are </w:t>
      </w:r>
      <w:r w:rsidRPr="0002114F">
        <w:t>protected under other legislation.</w:t>
      </w:r>
    </w:p>
    <w:p w14:paraId="6904AF5B" w14:textId="78E2DE43" w:rsidR="001E0D7F" w:rsidRPr="007A774B" w:rsidRDefault="00332666" w:rsidP="000B38C8">
      <w:pPr>
        <w:pStyle w:val="Heading2"/>
      </w:pPr>
      <w:r w:rsidRPr="007A774B">
        <w:t>A smarter system for managing our coastal</w:t>
      </w:r>
      <w:r w:rsidR="00FB1671">
        <w:t> </w:t>
      </w:r>
      <w:r w:rsidRPr="007A774B">
        <w:t>marine</w:t>
      </w:r>
      <w:r w:rsidR="00FB1671">
        <w:t> </w:t>
      </w:r>
      <w:r w:rsidRPr="007A774B">
        <w:t>area</w:t>
      </w:r>
    </w:p>
    <w:p w14:paraId="5DD6353E" w14:textId="77777777" w:rsidR="00594929" w:rsidRDefault="00DC40A1" w:rsidP="00DC40A1">
      <w:pPr>
        <w:pStyle w:val="BodyText"/>
      </w:pPr>
      <w:r w:rsidRPr="00FB1671">
        <w:rPr>
          <w:spacing w:val="-2"/>
        </w:rPr>
        <w:t>The coastal marine area including the foreshore, seabed, coastal water, and air space above the water</w:t>
      </w:r>
      <w:r w:rsidRPr="00464AF5">
        <w:t xml:space="preserve"> out to 12 nautical miles</w:t>
      </w:r>
      <w:r w:rsidDel="00F1763D">
        <w:t>,</w:t>
      </w:r>
      <w:r>
        <w:t xml:space="preserve"> </w:t>
      </w:r>
      <w:r w:rsidDel="00F1763D">
        <w:t xml:space="preserve">will </w:t>
      </w:r>
      <w:r>
        <w:t xml:space="preserve">be largely managed under the Natural Environment Bill. Regional councils </w:t>
      </w:r>
      <w:r w:rsidDel="00F1763D">
        <w:t xml:space="preserve">will </w:t>
      </w:r>
      <w:r>
        <w:t>be responsible for managing the CMA</w:t>
      </w:r>
      <w:r w:rsidDel="0088117E">
        <w:t xml:space="preserve"> </w:t>
      </w:r>
      <w:r>
        <w:t>through the natural environment chapters of regional combined plans.</w:t>
      </w:r>
      <w:r w:rsidR="0077622C">
        <w:t xml:space="preserve"> </w:t>
      </w:r>
    </w:p>
    <w:p w14:paraId="7B7CC7BB" w14:textId="790C0985" w:rsidR="00DC40A1" w:rsidRPr="007C022F" w:rsidRDefault="00DC40A1" w:rsidP="00DC40A1">
      <w:pPr>
        <w:pStyle w:val="BodyText"/>
      </w:pPr>
      <w:r w:rsidRPr="007C022F">
        <w:t>The new</w:t>
      </w:r>
      <w:r w:rsidR="000B2844">
        <w:t xml:space="preserve"> planning</w:t>
      </w:r>
      <w:r w:rsidRPr="007C022F">
        <w:t xml:space="preserve"> system introduce</w:t>
      </w:r>
      <w:r w:rsidRPr="007C022F" w:rsidDel="00F1763D">
        <w:t>s</w:t>
      </w:r>
      <w:r w:rsidRPr="007C022F">
        <w:t xml:space="preserve"> several key changes:</w:t>
      </w:r>
    </w:p>
    <w:p w14:paraId="4EC6F85F" w14:textId="12A101D6" w:rsidR="00DC40A1" w:rsidRPr="00E360E4" w:rsidRDefault="00DC40A1" w:rsidP="00FB1671">
      <w:pPr>
        <w:pStyle w:val="Bullet"/>
      </w:pPr>
      <w:r w:rsidRPr="00AA7B9A">
        <w:rPr>
          <w:b/>
          <w:bCs/>
        </w:rPr>
        <w:t xml:space="preserve">Clear environmental limits </w:t>
      </w:r>
      <w:r w:rsidRPr="00AA7B9A" w:rsidDel="00F1763D">
        <w:rPr>
          <w:b/>
          <w:bCs/>
        </w:rPr>
        <w:t xml:space="preserve">will </w:t>
      </w:r>
      <w:r w:rsidRPr="00AA7B9A">
        <w:rPr>
          <w:b/>
          <w:bCs/>
        </w:rPr>
        <w:t xml:space="preserve">be set for </w:t>
      </w:r>
      <w:r>
        <w:rPr>
          <w:b/>
          <w:bCs/>
        </w:rPr>
        <w:t>coastal waters.</w:t>
      </w:r>
      <w:r w:rsidRPr="00AA7B9A">
        <w:rPr>
          <w:b/>
          <w:bCs/>
        </w:rPr>
        <w:t xml:space="preserve"> </w:t>
      </w:r>
      <w:r w:rsidRPr="00E360E4">
        <w:t>These are boundaries for things like water quality and ecosystem health, to protect people’s health and the environment</w:t>
      </w:r>
      <w:r>
        <w:t>.</w:t>
      </w:r>
    </w:p>
    <w:p w14:paraId="423331B9" w14:textId="5BA22BE6" w:rsidR="00DC40A1" w:rsidRPr="00E87A0E" w:rsidRDefault="00DC40A1" w:rsidP="00FB1671">
      <w:pPr>
        <w:pStyle w:val="Bullet"/>
        <w:rPr>
          <w:b/>
          <w:bCs/>
        </w:rPr>
      </w:pPr>
      <w:r w:rsidRPr="00F94076">
        <w:rPr>
          <w:b/>
          <w:bCs/>
        </w:rPr>
        <w:t xml:space="preserve">Councils and the </w:t>
      </w:r>
      <w:r w:rsidR="005D5317">
        <w:rPr>
          <w:b/>
          <w:bCs/>
        </w:rPr>
        <w:t>G</w:t>
      </w:r>
      <w:r w:rsidRPr="00F94076">
        <w:rPr>
          <w:b/>
          <w:bCs/>
        </w:rPr>
        <w:t xml:space="preserve">overnment </w:t>
      </w:r>
      <w:r w:rsidRPr="00F94076" w:rsidDel="00F1763D">
        <w:rPr>
          <w:b/>
          <w:bCs/>
        </w:rPr>
        <w:t xml:space="preserve">will </w:t>
      </w:r>
      <w:r w:rsidRPr="00F94076">
        <w:rPr>
          <w:b/>
          <w:bCs/>
        </w:rPr>
        <w:t xml:space="preserve">monitor </w:t>
      </w:r>
      <w:r>
        <w:rPr>
          <w:b/>
          <w:bCs/>
        </w:rPr>
        <w:t>environmental</w:t>
      </w:r>
      <w:r w:rsidRPr="00F94076">
        <w:rPr>
          <w:b/>
          <w:bCs/>
        </w:rPr>
        <w:t xml:space="preserve"> limits.</w:t>
      </w:r>
      <w:r w:rsidRPr="00E360E4">
        <w:t xml:space="preserve"> If a limit is exceeded, councils </w:t>
      </w:r>
      <w:r w:rsidRPr="00E360E4" w:rsidDel="00743E53">
        <w:t xml:space="preserve">must </w:t>
      </w:r>
      <w:r w:rsidRPr="00E360E4">
        <w:t>prepare an action plan to bring resource use back within the limit over time.</w:t>
      </w:r>
      <w:r w:rsidRPr="00E87A0E">
        <w:t xml:space="preserve"> If there is no risk of a limit being broken, there </w:t>
      </w:r>
      <w:r w:rsidRPr="00E87A0E" w:rsidDel="00743E53">
        <w:t xml:space="preserve">will </w:t>
      </w:r>
      <w:r w:rsidRPr="00E87A0E">
        <w:t>be fewer rules for you to follow.</w:t>
      </w:r>
    </w:p>
    <w:p w14:paraId="41075E8C" w14:textId="3DE0347E" w:rsidR="00DC40A1" w:rsidRPr="00E360E4" w:rsidRDefault="00DC40A1" w:rsidP="00FB1671">
      <w:pPr>
        <w:pStyle w:val="Bullet"/>
        <w:rPr>
          <w:b/>
        </w:rPr>
      </w:pPr>
      <w:r w:rsidRPr="00E87A0E">
        <w:rPr>
          <w:b/>
          <w:bCs/>
        </w:rPr>
        <w:t xml:space="preserve">Only effects that are minor or more than minor </w:t>
      </w:r>
      <w:r w:rsidRPr="00E87A0E" w:rsidDel="00F1763D">
        <w:rPr>
          <w:b/>
          <w:bCs/>
        </w:rPr>
        <w:t xml:space="preserve">will </w:t>
      </w:r>
      <w:r w:rsidRPr="00E87A0E">
        <w:rPr>
          <w:b/>
          <w:bCs/>
        </w:rPr>
        <w:t xml:space="preserve">be regulated. </w:t>
      </w:r>
      <w:r w:rsidRPr="00E360E4">
        <w:t>If your activity has only slight or barely noticeable effects, you won’t need to worry about extra controls</w:t>
      </w:r>
      <w:r>
        <w:t xml:space="preserve"> – </w:t>
      </w:r>
      <w:r w:rsidRPr="00E360E4">
        <w:t>unless those effects add up over time.</w:t>
      </w:r>
      <w:r>
        <w:t xml:space="preserve"> </w:t>
      </w:r>
    </w:p>
    <w:p w14:paraId="52C3009E" w14:textId="7FE4070E" w:rsidR="00DC40A1" w:rsidRPr="00D25AC1" w:rsidRDefault="00DC40A1" w:rsidP="00FB1671">
      <w:pPr>
        <w:pStyle w:val="Bullet"/>
      </w:pPr>
      <w:r w:rsidRPr="00600214">
        <w:rPr>
          <w:b/>
          <w:bCs/>
        </w:rPr>
        <w:t xml:space="preserve">National policy </w:t>
      </w:r>
      <w:r w:rsidR="003F7FA2">
        <w:rPr>
          <w:b/>
          <w:bCs/>
        </w:rPr>
        <w:t>instruments</w:t>
      </w:r>
      <w:r w:rsidR="003F7FA2" w:rsidRPr="00600214">
        <w:rPr>
          <w:b/>
          <w:bCs/>
        </w:rPr>
        <w:t xml:space="preserve"> </w:t>
      </w:r>
      <w:r>
        <w:rPr>
          <w:b/>
          <w:bCs/>
        </w:rPr>
        <w:t>(NP</w:t>
      </w:r>
      <w:r w:rsidR="003F7FA2">
        <w:rPr>
          <w:b/>
          <w:bCs/>
        </w:rPr>
        <w:t>I</w:t>
      </w:r>
      <w:r>
        <w:rPr>
          <w:b/>
          <w:bCs/>
        </w:rPr>
        <w:t xml:space="preserve">) </w:t>
      </w:r>
      <w:r w:rsidRPr="00600214" w:rsidDel="00743E53">
        <w:rPr>
          <w:b/>
          <w:bCs/>
        </w:rPr>
        <w:t xml:space="preserve">now </w:t>
      </w:r>
      <w:r w:rsidRPr="00600214">
        <w:rPr>
          <w:b/>
          <w:bCs/>
        </w:rPr>
        <w:t>set</w:t>
      </w:r>
      <w:r w:rsidRPr="00600214" w:rsidDel="00743E53">
        <w:rPr>
          <w:b/>
          <w:bCs/>
        </w:rPr>
        <w:t>s</w:t>
      </w:r>
      <w:r w:rsidRPr="00600214">
        <w:rPr>
          <w:b/>
          <w:bCs/>
        </w:rPr>
        <w:t xml:space="preserve"> clear priorities </w:t>
      </w:r>
      <w:r w:rsidRPr="00E360E4">
        <w:t>for how the CMA is used and developed, replacing the old New Zealand Coastal Policy Statemen</w:t>
      </w:r>
      <w:r>
        <w:t>t.</w:t>
      </w:r>
    </w:p>
    <w:p w14:paraId="1DFB8C7C" w14:textId="25C3A02E" w:rsidR="00DC40A1" w:rsidRPr="00E360E4" w:rsidRDefault="00DC40A1" w:rsidP="00FB1671">
      <w:pPr>
        <w:pStyle w:val="Bullet"/>
      </w:pPr>
      <w:r w:rsidRPr="00CA2A4D">
        <w:rPr>
          <w:b/>
          <w:bCs/>
        </w:rPr>
        <w:t xml:space="preserve">Spatial planning </w:t>
      </w:r>
      <w:r w:rsidRPr="00CA2A4D" w:rsidDel="00743E53">
        <w:rPr>
          <w:b/>
          <w:bCs/>
        </w:rPr>
        <w:t xml:space="preserve">is now </w:t>
      </w:r>
      <w:r w:rsidRPr="00CA2A4D">
        <w:rPr>
          <w:b/>
          <w:bCs/>
        </w:rPr>
        <w:t>required</w:t>
      </w:r>
      <w:r w:rsidRPr="00D8186D">
        <w:t>,</w:t>
      </w:r>
      <w:r w:rsidRPr="00CA2A4D">
        <w:rPr>
          <w:b/>
          <w:bCs/>
        </w:rPr>
        <w:t xml:space="preserve"> </w:t>
      </w:r>
      <w:r w:rsidRPr="00E360E4">
        <w:t>helping manage overlapping activities, reduc</w:t>
      </w:r>
      <w:r w:rsidR="00D8186D">
        <w:t>ing</w:t>
      </w:r>
      <w:r w:rsidRPr="00E360E4">
        <w:t xml:space="preserve"> conflict, and support</w:t>
      </w:r>
      <w:r w:rsidR="00D8186D">
        <w:t>ing</w:t>
      </w:r>
      <w:r w:rsidRPr="00E360E4">
        <w:t xml:space="preserve"> key developments and assets in the CMA. </w:t>
      </w:r>
    </w:p>
    <w:p w14:paraId="564937C7" w14:textId="4F49C58F" w:rsidR="00DC40A1" w:rsidRDefault="00DC40A1" w:rsidP="00FB1671">
      <w:pPr>
        <w:pStyle w:val="Bullet"/>
      </w:pPr>
      <w:r w:rsidRPr="00036CEC">
        <w:rPr>
          <w:b/>
          <w:bCs/>
        </w:rPr>
        <w:t>New tools to allocate</w:t>
      </w:r>
      <w:r w:rsidRPr="00036CEC" w:rsidDel="00A46477">
        <w:rPr>
          <w:b/>
          <w:bCs/>
        </w:rPr>
        <w:t xml:space="preserve"> </w:t>
      </w:r>
      <w:r w:rsidRPr="00036CEC">
        <w:rPr>
          <w:b/>
          <w:bCs/>
        </w:rPr>
        <w:t>coastal resources</w:t>
      </w:r>
      <w:r w:rsidRPr="00E360E4">
        <w:t xml:space="preserve"> </w:t>
      </w:r>
      <w:r>
        <w:t>can</w:t>
      </w:r>
      <w:r w:rsidRPr="004759BA">
        <w:t xml:space="preserve"> be switched on </w:t>
      </w:r>
      <w:r>
        <w:t xml:space="preserve">by </w:t>
      </w:r>
      <w:r w:rsidRPr="004759BA">
        <w:t xml:space="preserve">resource </w:t>
      </w:r>
      <w:r>
        <w:t>or</w:t>
      </w:r>
      <w:r w:rsidRPr="004759BA">
        <w:t xml:space="preserve"> by region</w:t>
      </w:r>
      <w:r>
        <w:t xml:space="preserve"> </w:t>
      </w:r>
      <w:r w:rsidRPr="00E360E4">
        <w:t xml:space="preserve">helping use resources like sand, shingle or </w:t>
      </w:r>
      <w:r>
        <w:t>space</w:t>
      </w:r>
      <w:r w:rsidRPr="00E360E4">
        <w:t xml:space="preserve"> in the CMA more efficiently</w:t>
      </w:r>
      <w:r>
        <w:t xml:space="preserve"> – </w:t>
      </w:r>
      <w:r w:rsidRPr="00E360E4">
        <w:t>if national standards allow it</w:t>
      </w:r>
      <w:r>
        <w:t xml:space="preserve">, guided by </w:t>
      </w:r>
      <w:r w:rsidRPr="00E360E4">
        <w:t xml:space="preserve">environmental </w:t>
      </w:r>
      <w:r>
        <w:t>limits.</w:t>
      </w:r>
    </w:p>
    <w:p w14:paraId="51EDB91D" w14:textId="60731FEB" w:rsidR="00DC40A1" w:rsidRPr="003C1A63" w:rsidRDefault="00DC40A1" w:rsidP="00FB1671">
      <w:pPr>
        <w:pStyle w:val="Bullet"/>
        <w:rPr>
          <w:b/>
        </w:rPr>
      </w:pPr>
      <w:r w:rsidRPr="007C7531">
        <w:t>For</w:t>
      </w:r>
      <w:r>
        <w:rPr>
          <w:b/>
        </w:rPr>
        <w:t xml:space="preserve"> </w:t>
      </w:r>
      <w:r w:rsidRPr="15D97EDC">
        <w:rPr>
          <w:b/>
        </w:rPr>
        <w:t>regulatory</w:t>
      </w:r>
      <w:r>
        <w:rPr>
          <w:b/>
        </w:rPr>
        <w:t xml:space="preserve"> planning</w:t>
      </w:r>
      <w:r w:rsidRPr="007C7531">
        <w:t>,</w:t>
      </w:r>
      <w:r>
        <w:rPr>
          <w:b/>
        </w:rPr>
        <w:t xml:space="preserve"> </w:t>
      </w:r>
      <w:r>
        <w:t>instead</w:t>
      </w:r>
      <w:r w:rsidRPr="003C1A63">
        <w:t xml:space="preserve"> of a separate regional coastal plan, </w:t>
      </w:r>
      <w:r>
        <w:t xml:space="preserve">under the Natural Environment Act, </w:t>
      </w:r>
      <w:r w:rsidRPr="003C1A63">
        <w:t xml:space="preserve">each plan chapter </w:t>
      </w:r>
      <w:r w:rsidRPr="003C1A63" w:rsidDel="0029198B">
        <w:t xml:space="preserve">will </w:t>
      </w:r>
      <w:r w:rsidRPr="003C1A63">
        <w:t xml:space="preserve">contain a coastal </w:t>
      </w:r>
      <w:r>
        <w:t>part</w:t>
      </w:r>
      <w:r w:rsidRPr="003C1A63">
        <w:t>.</w:t>
      </w:r>
    </w:p>
    <w:p w14:paraId="27E375FD" w14:textId="7114F636" w:rsidR="00DC40A1" w:rsidDel="002D7271" w:rsidRDefault="00DC40A1" w:rsidP="00FB1671">
      <w:pPr>
        <w:pStyle w:val="Bullet"/>
        <w:spacing w:after="240"/>
      </w:pPr>
      <w:r w:rsidRPr="004151BE">
        <w:t>Aquaculture</w:t>
      </w:r>
      <w:r w:rsidRPr="004E0AE7">
        <w:rPr>
          <w:b/>
        </w:rPr>
        <w:t xml:space="preserve"> </w:t>
      </w:r>
      <w:r>
        <w:rPr>
          <w:b/>
        </w:rPr>
        <w:t>s</w:t>
      </w:r>
      <w:r w:rsidRPr="004E0AE7">
        <w:rPr>
          <w:b/>
        </w:rPr>
        <w:t>ettlement provisions</w:t>
      </w:r>
      <w:r w:rsidRPr="004E0AE7">
        <w:t xml:space="preserve"> will be carried over to the new</w:t>
      </w:r>
      <w:r w:rsidR="000B2844">
        <w:t xml:space="preserve"> planning</w:t>
      </w:r>
      <w:r w:rsidRPr="004E0AE7">
        <w:t xml:space="preserve"> system.</w:t>
      </w:r>
    </w:p>
    <w:p w14:paraId="31A3F823" w14:textId="77777777" w:rsidR="002D7271" w:rsidRDefault="002D7271" w:rsidP="004A6B84">
      <w:pPr>
        <w:pStyle w:val="LawBoxHeading"/>
        <w:spacing w:after="0"/>
      </w:pPr>
      <w:r>
        <w:t>What happens next?</w:t>
      </w:r>
    </w:p>
    <w:p w14:paraId="1CF91F6A" w14:textId="77777777" w:rsidR="0064298C" w:rsidRDefault="0064298C" w:rsidP="0064298C">
      <w:pPr>
        <w:pStyle w:val="LawBox"/>
      </w:pPr>
      <w:r>
        <w:t>Before they become law, the public gets to have a say about the new Bills through select committee hearings in early 2026 – this is an opportunity to make improvements.</w:t>
      </w:r>
    </w:p>
    <w:p w14:paraId="1C36F708" w14:textId="77777777" w:rsidR="0064298C" w:rsidRDefault="0064298C" w:rsidP="00D0654B">
      <w:pPr>
        <w:pStyle w:val="LawBox"/>
        <w:spacing w:before="80"/>
        <w:rPr>
          <w:lang w:val="en-GB"/>
        </w:rPr>
      </w:pPr>
      <w:r>
        <w:t xml:space="preserve">Once the Bills are in place, the next step </w:t>
      </w:r>
      <w:r w:rsidDel="00B41A99">
        <w:t xml:space="preserve">is </w:t>
      </w:r>
      <w:r>
        <w:t>to confirm the national instruments needed to</w:t>
      </w:r>
      <w:r w:rsidR="00D0654B">
        <w:t xml:space="preserve"> </w:t>
      </w:r>
      <w:r>
        <w:t xml:space="preserve">guide spatial planning. People </w:t>
      </w:r>
      <w:r w:rsidDel="00B41A99">
        <w:t xml:space="preserve">will </w:t>
      </w:r>
      <w:r>
        <w:t>also get a chance to submit on this.</w:t>
      </w:r>
      <w:r w:rsidR="005015B2">
        <w:t xml:space="preserve"> </w:t>
      </w:r>
      <w:r w:rsidRPr="0061741A">
        <w:rPr>
          <w:lang w:val="en-GB"/>
        </w:rPr>
        <w:t xml:space="preserve">There </w:t>
      </w:r>
      <w:r w:rsidRPr="0061741A" w:rsidDel="00B41A99">
        <w:rPr>
          <w:lang w:val="en-GB"/>
        </w:rPr>
        <w:t xml:space="preserve">will </w:t>
      </w:r>
      <w:r w:rsidRPr="0061741A">
        <w:rPr>
          <w:lang w:val="en-GB"/>
        </w:rPr>
        <w:t>be transitional arrangements for existing resource consent holders</w:t>
      </w:r>
      <w:r>
        <w:rPr>
          <w:lang w:val="en-GB"/>
        </w:rPr>
        <w:t>:</w:t>
      </w:r>
    </w:p>
    <w:p w14:paraId="03AFB95D" w14:textId="77777777" w:rsidR="0064298C" w:rsidRPr="0061741A" w:rsidRDefault="0064298C" w:rsidP="00D0654B">
      <w:pPr>
        <w:pStyle w:val="LawBox"/>
        <w:numPr>
          <w:ilvl w:val="0"/>
          <w:numId w:val="20"/>
        </w:numPr>
        <w:spacing w:before="60"/>
      </w:pPr>
      <w:r w:rsidRPr="0061741A">
        <w:rPr>
          <w:lang w:val="en-GB"/>
        </w:rPr>
        <w:t xml:space="preserve">All consents under the RMA </w:t>
      </w:r>
      <w:r w:rsidRPr="0061741A" w:rsidDel="00B41A99">
        <w:rPr>
          <w:lang w:val="en-GB"/>
        </w:rPr>
        <w:t xml:space="preserve">will </w:t>
      </w:r>
      <w:r w:rsidRPr="0061741A">
        <w:rPr>
          <w:lang w:val="en-GB"/>
        </w:rPr>
        <w:t>be extended</w:t>
      </w:r>
      <w:r>
        <w:rPr>
          <w:lang w:val="en-GB"/>
        </w:rPr>
        <w:t xml:space="preserve"> </w:t>
      </w:r>
      <w:r w:rsidRPr="0061741A">
        <w:rPr>
          <w:lang w:val="en-GB"/>
        </w:rPr>
        <w:t>until at least mid-203</w:t>
      </w:r>
      <w:r>
        <w:rPr>
          <w:lang w:val="en-GB"/>
        </w:rPr>
        <w:t>1</w:t>
      </w:r>
      <w:r w:rsidRPr="0061741A">
        <w:rPr>
          <w:lang w:val="en-GB"/>
        </w:rPr>
        <w:t xml:space="preserve">. </w:t>
      </w:r>
    </w:p>
    <w:p w14:paraId="0766D4E5" w14:textId="77777777" w:rsidR="0064298C" w:rsidRPr="0061741A" w:rsidRDefault="0064298C" w:rsidP="00D0654B">
      <w:pPr>
        <w:pStyle w:val="LawBox"/>
        <w:numPr>
          <w:ilvl w:val="0"/>
          <w:numId w:val="20"/>
        </w:numPr>
        <w:spacing w:before="60"/>
      </w:pPr>
      <w:r>
        <w:rPr>
          <w:lang w:val="en-GB"/>
        </w:rPr>
        <w:t xml:space="preserve">You </w:t>
      </w:r>
      <w:r w:rsidDel="00B41A99">
        <w:rPr>
          <w:lang w:val="en-GB"/>
        </w:rPr>
        <w:t>can</w:t>
      </w:r>
      <w:r w:rsidRPr="0061741A" w:rsidDel="00B41A99">
        <w:rPr>
          <w:lang w:val="en-GB"/>
        </w:rPr>
        <w:t xml:space="preserve"> </w:t>
      </w:r>
      <w:r w:rsidRPr="0061741A">
        <w:rPr>
          <w:lang w:val="en-GB"/>
        </w:rPr>
        <w:t xml:space="preserve">obtain a new consent under the </w:t>
      </w:r>
      <w:r w:rsidR="00D0654B" w:rsidRPr="7C9947F4">
        <w:rPr>
          <w:lang w:val="en-GB"/>
        </w:rPr>
        <w:t>transitional</w:t>
      </w:r>
      <w:r w:rsidRPr="0061741A">
        <w:rPr>
          <w:lang w:val="en-GB"/>
        </w:rPr>
        <w:t xml:space="preserve"> system from mid-2026. </w:t>
      </w:r>
    </w:p>
    <w:p w14:paraId="0F01F9D6" w14:textId="6E2D6B4D" w:rsidR="00D0654B" w:rsidRPr="0061741A" w:rsidRDefault="00D0654B" w:rsidP="00D0654B">
      <w:pPr>
        <w:pStyle w:val="LawBox"/>
        <w:numPr>
          <w:ilvl w:val="0"/>
          <w:numId w:val="20"/>
        </w:numPr>
        <w:spacing w:before="60"/>
      </w:pPr>
      <w:r w:rsidRPr="0061741A">
        <w:rPr>
          <w:lang w:val="en-GB"/>
        </w:rPr>
        <w:t xml:space="preserve">A new National Policy Statement – Freshwater </w:t>
      </w:r>
      <w:r w:rsidRPr="0061741A" w:rsidDel="00B41A99">
        <w:rPr>
          <w:lang w:val="en-GB"/>
        </w:rPr>
        <w:t xml:space="preserve">will </w:t>
      </w:r>
      <w:r w:rsidRPr="0061741A">
        <w:rPr>
          <w:lang w:val="en-GB"/>
        </w:rPr>
        <w:t xml:space="preserve">be introduced by mid-2026, which </w:t>
      </w:r>
      <w:r w:rsidRPr="0061741A" w:rsidDel="00B41A99">
        <w:rPr>
          <w:lang w:val="en-GB"/>
        </w:rPr>
        <w:t xml:space="preserve">will </w:t>
      </w:r>
      <w:r w:rsidRPr="0061741A">
        <w:rPr>
          <w:lang w:val="en-GB"/>
        </w:rPr>
        <w:t>assist anyone who wish</w:t>
      </w:r>
      <w:r w:rsidR="001914A2">
        <w:rPr>
          <w:lang w:val="en-GB"/>
        </w:rPr>
        <w:t>es</w:t>
      </w:r>
      <w:r w:rsidRPr="0061741A">
        <w:rPr>
          <w:lang w:val="en-GB"/>
        </w:rPr>
        <w:t xml:space="preserve"> to obtain a new consent early.</w:t>
      </w:r>
      <w:r>
        <w:rPr>
          <w:lang w:val="en-GB"/>
        </w:rPr>
        <w:t xml:space="preserve"> </w:t>
      </w:r>
    </w:p>
    <w:p w14:paraId="1B78298F" w14:textId="08D1F0B5" w:rsidR="002D7271" w:rsidRDefault="0064298C" w:rsidP="00594929">
      <w:pPr>
        <w:pStyle w:val="LawBox"/>
        <w:spacing w:before="60"/>
      </w:pPr>
      <w:r>
        <w:t xml:space="preserve">The first spatial plans </w:t>
      </w:r>
      <w:r w:rsidDel="006A6CFB">
        <w:t xml:space="preserve">are </w:t>
      </w:r>
      <w:r>
        <w:t>expected within a set period after the law is enacted. Government hopes to have the transitional system up and running in the middle of</w:t>
      </w:r>
      <w:r w:rsidR="00D0654B">
        <w:t> </w:t>
      </w:r>
      <w:r>
        <w:t>2026, and the full system working by 2029</w:t>
      </w:r>
      <w:r w:rsidR="002D7271">
        <w:t>.</w:t>
      </w:r>
    </w:p>
    <w:p w14:paraId="6BDF1AE1" w14:textId="2A1050CB" w:rsidR="002D7271" w:rsidRPr="00903DAC" w:rsidRDefault="00F240B6" w:rsidP="002D7271">
      <w:pPr>
        <w:pStyle w:val="LawBox"/>
        <w:pBdr>
          <w:top w:val="single" w:sz="4" w:space="15" w:color="1B556B"/>
          <w:left w:val="single" w:sz="4" w:space="15" w:color="1B556B"/>
          <w:bottom w:val="single" w:sz="4" w:space="15" w:color="1B556B"/>
          <w:right w:val="single" w:sz="4" w:space="15" w:color="1B556B"/>
        </w:pBdr>
        <w:shd w:val="clear" w:color="auto" w:fill="auto"/>
      </w:pPr>
      <w:r w:rsidRPr="00903DAC">
        <w:t>For more information</w:t>
      </w:r>
      <w:r>
        <w:t xml:space="preserve">, visit </w:t>
      </w:r>
      <w:hyperlink r:id="rId13" w:history="1">
        <w:r w:rsidRPr="004967F1">
          <w:rPr>
            <w:rStyle w:val="Hyperlink"/>
          </w:rPr>
          <w:t>environment</w:t>
        </w:r>
      </w:hyperlink>
      <w:r w:rsidRPr="001914A2">
        <w:rPr>
          <w:rStyle w:val="Hyperlink"/>
        </w:rPr>
        <w:t>.govt.nz</w:t>
      </w:r>
      <w:r>
        <w:t>.</w:t>
      </w:r>
    </w:p>
    <w:bookmarkEnd w:id="1"/>
    <w:p w14:paraId="33E28586" w14:textId="330207EA" w:rsidR="006B43FA" w:rsidRDefault="006B43FA" w:rsidP="00064653">
      <w:pPr>
        <w:pStyle w:val="BodyText"/>
      </w:pPr>
      <w:r>
        <w:rPr>
          <w:noProof/>
        </w:rPr>
        <mc:AlternateContent>
          <mc:Choice Requires="wps">
            <w:drawing>
              <wp:anchor distT="0" distB="0" distL="114300" distR="114300" simplePos="0" relativeHeight="251658241" behindDoc="0" locked="1" layoutInCell="1" allowOverlap="1" wp14:anchorId="6FF65E94" wp14:editId="7972BDF6">
                <wp:simplePos x="0" y="0"/>
                <wp:positionH relativeFrom="margin">
                  <wp:posOffset>-16510</wp:posOffset>
                </wp:positionH>
                <wp:positionV relativeFrom="page">
                  <wp:posOffset>9589135</wp:posOffset>
                </wp:positionV>
                <wp:extent cx="5972810" cy="1022985"/>
                <wp:effectExtent l="0" t="0" r="27940" b="24765"/>
                <wp:wrapNone/>
                <wp:docPr id="1" name="Text Box 1"/>
                <wp:cNvGraphicFramePr/>
                <a:graphic xmlns:a="http://schemas.openxmlformats.org/drawingml/2006/main">
                  <a:graphicData uri="http://schemas.microsoft.com/office/word/2010/wordprocessingShape">
                    <wps:wsp>
                      <wps:cNvSpPr txBox="1"/>
                      <wps:spPr>
                        <a:xfrm>
                          <a:off x="0" y="0"/>
                          <a:ext cx="5972810" cy="1022985"/>
                        </a:xfrm>
                        <a:prstGeom prst="rect">
                          <a:avLst/>
                        </a:prstGeom>
                        <a:solidFill>
                          <a:schemeClr val="lt1"/>
                        </a:solidFill>
                        <a:ln w="6350">
                          <a:solidFill>
                            <a:schemeClr val="bg1"/>
                          </a:solidFill>
                        </a:ln>
                      </wps:spPr>
                      <wps:txbx>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6B43FA" w14:paraId="438E03E0" w14:textId="77777777">
                              <w:trPr>
                                <w:trHeight w:val="1120"/>
                              </w:trPr>
                              <w:tc>
                                <w:tcPr>
                                  <w:tcW w:w="5092" w:type="dxa"/>
                                  <w:shd w:val="clear" w:color="auto" w:fill="FFFFFF" w:themeFill="background1"/>
                                </w:tcPr>
                                <w:p w14:paraId="0DCDE9BD" w14:textId="2588693B" w:rsidR="006B43FA" w:rsidRDefault="006B43FA" w:rsidP="007326CB">
                                  <w:pPr>
                                    <w:pStyle w:val="TableText"/>
                                  </w:pPr>
                                  <w:r>
                                    <w:br/>
                                  </w:r>
                                  <w:r w:rsidRPr="006C18C8">
                                    <w:t xml:space="preserve">Published in </w:t>
                                  </w:r>
                                  <w:r w:rsidR="0041573C">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4151BE">
                                    <w:t>1360</w:t>
                                  </w:r>
                                </w:p>
                              </w:tc>
                              <w:tc>
                                <w:tcPr>
                                  <w:tcW w:w="3825" w:type="dxa"/>
                                  <w:shd w:val="clear" w:color="auto" w:fill="FFFFFF" w:themeFill="background1"/>
                                  <w:tcMar>
                                    <w:left w:w="0" w:type="dxa"/>
                                    <w:right w:w="0" w:type="dxa"/>
                                  </w:tcMar>
                                  <w:vAlign w:val="bottom"/>
                                </w:tcPr>
                                <w:p w14:paraId="2F8CB1CE" w14:textId="77777777" w:rsidR="006B43FA" w:rsidRDefault="006B43FA" w:rsidP="00E57601">
                                  <w:pPr>
                                    <w:pStyle w:val="Footer"/>
                                    <w:jc w:val="right"/>
                                  </w:pPr>
                                  <w:r>
                                    <w:rPr>
                                      <w:noProof/>
                                    </w:rPr>
                                    <w:drawing>
                                      <wp:inline distT="0" distB="0" distL="0" distR="0" wp14:anchorId="16D1FB1E" wp14:editId="109B5B16">
                                        <wp:extent cx="2057400" cy="504825"/>
                                        <wp:effectExtent l="0" t="0" r="0" b="9525"/>
                                        <wp:docPr id="2015158710" name="Picture 20151587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3792A0" w14:textId="77777777" w:rsidR="006B43FA" w:rsidRPr="00C82C4B" w:rsidRDefault="006B43FA" w:rsidP="006B43FA">
                            <w:pPr>
                              <w:pStyle w:val="BodyText"/>
                              <w:spacing w:before="0" w:after="0" w:line="240" w:lineRule="auto"/>
                              <w:rPr>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65E94" id="Text Box 1" o:spid="_x0000_s1027" type="#_x0000_t202" style="position:absolute;margin-left:-1.3pt;margin-top:755.05pt;width:470.3pt;height:80.5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" fillcolor="white [3201]" strokecolor="white [3212]" strokeweight=".5pt">
                <v:textbox inset="0,0,0,0">
                  <w:txbxContent>
                    <w:tbl>
                      <w:tblPr>
                        <w:tblStyle w:val="TableGrid3"/>
                        <w:tblW w:w="8917" w:type="dxa"/>
                        <w:shd w:val="clear" w:color="auto" w:fill="FFFFFF" w:themeFill="background1"/>
                        <w:tblLook w:val="04A0" w:firstRow="1" w:lastRow="0" w:firstColumn="1" w:lastColumn="0" w:noHBand="0" w:noVBand="1"/>
                      </w:tblPr>
                      <w:tblGrid>
                        <w:gridCol w:w="5092"/>
                        <w:gridCol w:w="3825"/>
                      </w:tblGrid>
                      <w:tr w:rsidR="006B43FA" w14:paraId="438E03E0" w14:textId="77777777">
                        <w:trPr>
                          <w:trHeight w:val="1120"/>
                        </w:trPr>
                        <w:tc>
                          <w:tcPr>
                            <w:tcW w:w="5092" w:type="dxa"/>
                            <w:shd w:val="clear" w:color="auto" w:fill="FFFFFF" w:themeFill="background1"/>
                          </w:tcPr>
                          <w:p w14:paraId="0DCDE9BD" w14:textId="2588693B" w:rsidR="006B43FA" w:rsidRDefault="006B43FA" w:rsidP="007326CB">
                            <w:pPr>
                              <w:pStyle w:val="TableText"/>
                            </w:pPr>
                            <w:r>
                              <w:br/>
                            </w:r>
                            <w:r w:rsidRPr="006C18C8">
                              <w:t xml:space="preserve">Published in </w:t>
                            </w:r>
                            <w:r w:rsidR="0041573C">
                              <w:t>December</w:t>
                            </w:r>
                            <w:r>
                              <w:t xml:space="preserve"> 2025 </w:t>
                            </w:r>
                            <w:r w:rsidRPr="006C18C8">
                              <w:t xml:space="preserve">by the </w:t>
                            </w:r>
                            <w:r w:rsidRPr="006C18C8">
                              <w:br/>
                              <w:t xml:space="preserve">Ministry for the Environment </w:t>
                            </w:r>
                            <w:r>
                              <w:t>|</w:t>
                            </w:r>
                            <w:r w:rsidRPr="006C18C8">
                              <w:t xml:space="preserve"> Manatū </w:t>
                            </w:r>
                            <w:r>
                              <w:t>m</w:t>
                            </w:r>
                            <w:r w:rsidRPr="006C18C8">
                              <w:t xml:space="preserve">ō </w:t>
                            </w:r>
                            <w:r>
                              <w:t>t</w:t>
                            </w:r>
                            <w:r w:rsidRPr="006C18C8">
                              <w:t>e Taiao</w:t>
                            </w:r>
                            <w:r w:rsidRPr="006C18C8">
                              <w:br/>
                              <w:t xml:space="preserve">Publication number: INFO </w:t>
                            </w:r>
                            <w:r w:rsidR="004151BE">
                              <w:t>1360</w:t>
                            </w:r>
                          </w:p>
                        </w:tc>
                        <w:tc>
                          <w:tcPr>
                            <w:tcW w:w="3825" w:type="dxa"/>
                            <w:shd w:val="clear" w:color="auto" w:fill="FFFFFF" w:themeFill="background1"/>
                            <w:tcMar>
                              <w:left w:w="0" w:type="dxa"/>
                              <w:right w:w="0" w:type="dxa"/>
                            </w:tcMar>
                            <w:vAlign w:val="bottom"/>
                          </w:tcPr>
                          <w:p w14:paraId="2F8CB1CE" w14:textId="77777777" w:rsidR="006B43FA" w:rsidRDefault="006B43FA" w:rsidP="00E57601">
                            <w:pPr>
                              <w:pStyle w:val="Footer"/>
                              <w:jc w:val="right"/>
                            </w:pPr>
                            <w:r>
                              <w:rPr>
                                <w:noProof/>
                              </w:rPr>
                              <w:drawing>
                                <wp:inline distT="0" distB="0" distL="0" distR="0" wp14:anchorId="16D1FB1E" wp14:editId="109B5B16">
                                  <wp:extent cx="2057400" cy="504825"/>
                                  <wp:effectExtent l="0" t="0" r="0" b="9525"/>
                                  <wp:docPr id="2015158710" name="Picture 20151587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a:picLocks noChangeAspect="1" noChangeArrowheads="1"/>
                                          </pic:cNvPicPr>
                                        </pic:nvPicPr>
                                        <pic:blipFill rotWithShape="1">
                                          <a:blip r:embed="rId14">
                                            <a:extLst>
                                              <a:ext uri="{28A0092B-C50C-407E-A947-70E740481C1C}">
                                                <a14:useLocalDpi xmlns:a14="http://schemas.microsoft.com/office/drawing/2010/main" val="0"/>
                                              </a:ext>
                                            </a:extLst>
                                          </a:blip>
                                          <a:srcRect l="2530" r="2593"/>
                                          <a:stretch/>
                                        </pic:blipFill>
                                        <pic:spPr bwMode="auto">
                                          <a:xfrm>
                                            <a:off x="0" y="0"/>
                                            <a:ext cx="2066676" cy="507101"/>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A3792A0" w14:textId="77777777" w:rsidR="006B43FA" w:rsidRPr="00C82C4B" w:rsidRDefault="006B43FA" w:rsidP="006B43FA">
                      <w:pPr>
                        <w:pStyle w:val="BodyText"/>
                        <w:spacing w:before="0" w:after="0" w:line="240" w:lineRule="auto"/>
                        <w:rPr>
                          <w:sz w:val="16"/>
                          <w:szCs w:val="16"/>
                        </w:rPr>
                      </w:pPr>
                    </w:p>
                  </w:txbxContent>
                </v:textbox>
                <w10:wrap anchorx="margin" anchory="page"/>
                <w10:anchorlock/>
              </v:shape>
            </w:pict>
          </mc:Fallback>
        </mc:AlternateContent>
      </w:r>
    </w:p>
    <w:sectPr w:rsidR="006B43FA" w:rsidSect="00DD2478">
      <w:footerReference w:type="default" r:id="rId15"/>
      <w:pgSz w:w="11907" w:h="16840" w:code="9"/>
      <w:pgMar w:top="1134" w:right="1418" w:bottom="1134"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A43AF" w14:textId="77777777" w:rsidR="00F02CD8" w:rsidRDefault="00F02CD8" w:rsidP="0080531E">
      <w:pPr>
        <w:spacing w:before="0" w:after="0" w:line="240" w:lineRule="auto"/>
      </w:pPr>
      <w:r>
        <w:separator/>
      </w:r>
    </w:p>
    <w:p w14:paraId="07438624" w14:textId="77777777" w:rsidR="00F02CD8" w:rsidRDefault="00F02CD8"/>
  </w:endnote>
  <w:endnote w:type="continuationSeparator" w:id="0">
    <w:p w14:paraId="282E67A6" w14:textId="77777777" w:rsidR="00F02CD8" w:rsidRDefault="00F02CD8" w:rsidP="0080531E">
      <w:pPr>
        <w:spacing w:before="0" w:after="0" w:line="240" w:lineRule="auto"/>
      </w:pPr>
      <w:r>
        <w:continuationSeparator/>
      </w:r>
    </w:p>
    <w:p w14:paraId="174B0AB2" w14:textId="77777777" w:rsidR="00F02CD8" w:rsidRDefault="00F02CD8"/>
  </w:endnote>
  <w:endnote w:type="continuationNotice" w:id="1">
    <w:p w14:paraId="7AC40484" w14:textId="77777777" w:rsidR="00F02CD8" w:rsidRDefault="00F02CD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45A7F" w14:textId="77777777" w:rsidR="0077622C" w:rsidRDefault="0077622C" w:rsidP="0077622C">
    <w:pPr>
      <w:pStyle w:val="Footerodd"/>
      <w:pBdr>
        <w:top w:val="single" w:sz="4" w:space="1" w:color="auto"/>
      </w:pBdr>
      <w:spacing w:before="0"/>
    </w:pPr>
  </w:p>
  <w:p w14:paraId="586A1B3F" w14:textId="3D61EC0F" w:rsidR="006C18C8" w:rsidRPr="003A6769" w:rsidRDefault="009A1228" w:rsidP="00A95E33">
    <w:pPr>
      <w:pStyle w:val="Footerodd"/>
      <w:spacing w:before="0" w:after="0" w:line="240" w:lineRule="auto"/>
    </w:pPr>
    <w:r>
      <w:t>The New Planning System: Increasing certainty for the marine sector</w:t>
    </w:r>
    <w:r>
      <w:tab/>
    </w:r>
    <w:r>
      <w:fldChar w:fldCharType="begin"/>
    </w:r>
    <w:r>
      <w:instrText xml:space="preserve"> PAGE   \* MERGEFORMAT </w:instrText>
    </w:r>
    <w:r>
      <w:fldChar w:fldCharType="separate"/>
    </w:r>
    <w: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37C6" w14:textId="77777777" w:rsidR="00F02CD8" w:rsidRDefault="00F02CD8" w:rsidP="00CB5C5F">
      <w:pPr>
        <w:spacing w:before="0" w:after="80" w:line="240" w:lineRule="auto"/>
      </w:pPr>
      <w:bookmarkStart w:id="0" w:name="_Hlk86912439"/>
      <w:bookmarkEnd w:id="0"/>
      <w:r>
        <w:separator/>
      </w:r>
    </w:p>
  </w:footnote>
  <w:footnote w:type="continuationSeparator" w:id="0">
    <w:p w14:paraId="38AA133F" w14:textId="77777777" w:rsidR="00F02CD8" w:rsidRDefault="00F02CD8" w:rsidP="0080531E">
      <w:pPr>
        <w:spacing w:before="0" w:after="0" w:line="240" w:lineRule="auto"/>
      </w:pPr>
      <w:r>
        <w:continuationSeparator/>
      </w:r>
    </w:p>
    <w:p w14:paraId="6FB12B48" w14:textId="77777777" w:rsidR="00F02CD8" w:rsidRDefault="00F02CD8"/>
  </w:footnote>
  <w:footnote w:type="continuationNotice" w:id="1">
    <w:p w14:paraId="09C95752" w14:textId="77777777" w:rsidR="00F02CD8" w:rsidRDefault="00F02CD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5256EDC"/>
    <w:multiLevelType w:val="hybridMultilevel"/>
    <w:tmpl w:val="4D8EBA8C"/>
    <w:lvl w:ilvl="0" w:tplc="EC9E183E">
      <w:start w:val="1"/>
      <w:numFmt w:val="decimal"/>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3"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5"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0" w15:restartNumberingAfterBreak="0">
    <w:nsid w:val="3A6F7DA7"/>
    <w:multiLevelType w:val="hybridMultilevel"/>
    <w:tmpl w:val="E7183F44"/>
    <w:lvl w:ilvl="0" w:tplc="C106A63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D465A16"/>
    <w:multiLevelType w:val="multilevel"/>
    <w:tmpl w:val="4C245138"/>
    <w:lvl w:ilvl="0">
      <w:start w:val="1"/>
      <w:numFmt w:val="bullet"/>
      <w:pStyle w:val="Tableexample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15" w15:restartNumberingAfterBreak="0">
    <w:nsid w:val="4F717AC0"/>
    <w:multiLevelType w:val="hybridMultilevel"/>
    <w:tmpl w:val="BC047772"/>
    <w:lvl w:ilvl="0" w:tplc="E180AA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65E70E59"/>
    <w:multiLevelType w:val="multilevel"/>
    <w:tmpl w:val="695EB490"/>
    <w:styleLink w:val="MfENormaltoList-numbered"/>
    <w:lvl w:ilvl="0">
      <w:start w:val="1"/>
      <w:numFmt w:val="bullet"/>
      <w:lvlText w:val=""/>
      <w:lvlJc w:val="left"/>
      <w:pPr>
        <w:ind w:left="425" w:hanging="425"/>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2B35EA"/>
    <w:multiLevelType w:val="hybridMultilevel"/>
    <w:tmpl w:val="9B48A7A0"/>
    <w:lvl w:ilvl="0" w:tplc="28B88E2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0" w15:restartNumberingAfterBreak="0">
    <w:nsid w:val="75811DDE"/>
    <w:multiLevelType w:val="hybridMultilevel"/>
    <w:tmpl w:val="C38A23EA"/>
    <w:lvl w:ilvl="0" w:tplc="528AF70E">
      <w:start w:val="1"/>
      <w:numFmt w:val="bullet"/>
      <w:pStyle w:val="TableDash"/>
      <w:lvlText w:val=""/>
      <w:lvlJc w:val="left"/>
      <w:pPr>
        <w:tabs>
          <w:tab w:val="num" w:pos="680"/>
        </w:tabs>
        <w:ind w:left="680" w:hanging="283"/>
      </w:pPr>
      <w:rPr>
        <w:rFonts w:ascii="Symbol" w:hAnsi="Symbol" w:hint="default"/>
        <w:color w:val="auto"/>
        <w:sz w:val="16"/>
        <w:szCs w:val="16"/>
      </w:rPr>
    </w:lvl>
    <w:lvl w:ilvl="1" w:tplc="66624CCE">
      <w:start w:val="1"/>
      <w:numFmt w:val="bullet"/>
      <w:lvlText w:val="o"/>
      <w:lvlJc w:val="left"/>
      <w:pPr>
        <w:tabs>
          <w:tab w:val="num" w:pos="1553"/>
        </w:tabs>
        <w:ind w:left="1553" w:hanging="360"/>
      </w:pPr>
      <w:rPr>
        <w:rFonts w:ascii="Courier New" w:hAnsi="Courier New" w:cs="Courier New" w:hint="default"/>
      </w:rPr>
    </w:lvl>
    <w:lvl w:ilvl="2" w:tplc="F50EB80C" w:tentative="1">
      <w:start w:val="1"/>
      <w:numFmt w:val="bullet"/>
      <w:lvlText w:val=""/>
      <w:lvlJc w:val="left"/>
      <w:pPr>
        <w:tabs>
          <w:tab w:val="num" w:pos="2273"/>
        </w:tabs>
        <w:ind w:left="2273" w:hanging="360"/>
      </w:pPr>
      <w:rPr>
        <w:rFonts w:ascii="Wingdings" w:hAnsi="Wingdings" w:hint="default"/>
      </w:rPr>
    </w:lvl>
    <w:lvl w:ilvl="3" w:tplc="3662DCF6" w:tentative="1">
      <w:start w:val="1"/>
      <w:numFmt w:val="bullet"/>
      <w:lvlText w:val=""/>
      <w:lvlJc w:val="left"/>
      <w:pPr>
        <w:tabs>
          <w:tab w:val="num" w:pos="2993"/>
        </w:tabs>
        <w:ind w:left="2993" w:hanging="360"/>
      </w:pPr>
      <w:rPr>
        <w:rFonts w:ascii="Symbol" w:hAnsi="Symbol" w:hint="default"/>
      </w:rPr>
    </w:lvl>
    <w:lvl w:ilvl="4" w:tplc="4F909F22" w:tentative="1">
      <w:start w:val="1"/>
      <w:numFmt w:val="bullet"/>
      <w:lvlText w:val="o"/>
      <w:lvlJc w:val="left"/>
      <w:pPr>
        <w:tabs>
          <w:tab w:val="num" w:pos="3713"/>
        </w:tabs>
        <w:ind w:left="3713" w:hanging="360"/>
      </w:pPr>
      <w:rPr>
        <w:rFonts w:ascii="Courier New" w:hAnsi="Courier New" w:cs="Courier New" w:hint="default"/>
      </w:rPr>
    </w:lvl>
    <w:lvl w:ilvl="5" w:tplc="6D8E5B5C" w:tentative="1">
      <w:start w:val="1"/>
      <w:numFmt w:val="bullet"/>
      <w:lvlText w:val=""/>
      <w:lvlJc w:val="left"/>
      <w:pPr>
        <w:tabs>
          <w:tab w:val="num" w:pos="4433"/>
        </w:tabs>
        <w:ind w:left="4433" w:hanging="360"/>
      </w:pPr>
      <w:rPr>
        <w:rFonts w:ascii="Wingdings" w:hAnsi="Wingdings" w:hint="default"/>
      </w:rPr>
    </w:lvl>
    <w:lvl w:ilvl="6" w:tplc="430447C8" w:tentative="1">
      <w:start w:val="1"/>
      <w:numFmt w:val="bullet"/>
      <w:lvlText w:val=""/>
      <w:lvlJc w:val="left"/>
      <w:pPr>
        <w:tabs>
          <w:tab w:val="num" w:pos="5153"/>
        </w:tabs>
        <w:ind w:left="5153" w:hanging="360"/>
      </w:pPr>
      <w:rPr>
        <w:rFonts w:ascii="Symbol" w:hAnsi="Symbol" w:hint="default"/>
      </w:rPr>
    </w:lvl>
    <w:lvl w:ilvl="7" w:tplc="489CDFD4" w:tentative="1">
      <w:start w:val="1"/>
      <w:numFmt w:val="bullet"/>
      <w:lvlText w:val="o"/>
      <w:lvlJc w:val="left"/>
      <w:pPr>
        <w:tabs>
          <w:tab w:val="num" w:pos="5873"/>
        </w:tabs>
        <w:ind w:left="5873" w:hanging="360"/>
      </w:pPr>
      <w:rPr>
        <w:rFonts w:ascii="Courier New" w:hAnsi="Courier New" w:cs="Courier New" w:hint="default"/>
      </w:rPr>
    </w:lvl>
    <w:lvl w:ilvl="8" w:tplc="5FD01C96" w:tentative="1">
      <w:start w:val="1"/>
      <w:numFmt w:val="bullet"/>
      <w:lvlText w:val=""/>
      <w:lvlJc w:val="left"/>
      <w:pPr>
        <w:tabs>
          <w:tab w:val="num" w:pos="6593"/>
        </w:tabs>
        <w:ind w:left="6593" w:hanging="360"/>
      </w:pPr>
      <w:rPr>
        <w:rFonts w:ascii="Wingdings" w:hAnsi="Wingdings" w:hint="default"/>
      </w:rPr>
    </w:lvl>
  </w:abstractNum>
  <w:num w:numId="1" w16cid:durableId="1357196525">
    <w:abstractNumId w:val="9"/>
  </w:num>
  <w:num w:numId="2" w16cid:durableId="1688940720">
    <w:abstractNumId w:val="12"/>
  </w:num>
  <w:num w:numId="3" w16cid:durableId="1790082978">
    <w:abstractNumId w:val="8"/>
  </w:num>
  <w:num w:numId="4" w16cid:durableId="571161853">
    <w:abstractNumId w:val="4"/>
  </w:num>
  <w:num w:numId="5" w16cid:durableId="851066908">
    <w:abstractNumId w:val="14"/>
  </w:num>
  <w:num w:numId="6" w16cid:durableId="61224443">
    <w:abstractNumId w:val="13"/>
  </w:num>
  <w:num w:numId="7" w16cid:durableId="972250063">
    <w:abstractNumId w:val="20"/>
  </w:num>
  <w:num w:numId="8" w16cid:durableId="181745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7"/>
  </w:num>
  <w:num w:numId="10" w16cid:durableId="691230062">
    <w:abstractNumId w:val="18"/>
  </w:num>
  <w:num w:numId="11" w16cid:durableId="944464173">
    <w:abstractNumId w:val="1"/>
  </w:num>
  <w:num w:numId="12" w16cid:durableId="1627159036">
    <w:abstractNumId w:val="5"/>
  </w:num>
  <w:num w:numId="13" w16cid:durableId="1671175605">
    <w:abstractNumId w:val="11"/>
  </w:num>
  <w:num w:numId="14" w16cid:durableId="41442950">
    <w:abstractNumId w:val="19"/>
  </w:num>
  <w:num w:numId="15" w16cid:durableId="588536818">
    <w:abstractNumId w:val="3"/>
  </w:num>
  <w:num w:numId="16" w16cid:durableId="1175419677">
    <w:abstractNumId w:val="16"/>
  </w:num>
  <w:num w:numId="17" w16cid:durableId="2079013116">
    <w:abstractNumId w:val="10"/>
  </w:num>
  <w:num w:numId="18" w16cid:durableId="1520894918">
    <w:abstractNumId w:val="2"/>
  </w:num>
  <w:num w:numId="19" w16cid:durableId="192305151">
    <w:abstractNumId w:val="6"/>
  </w:num>
  <w:num w:numId="20" w16cid:durableId="398093575">
    <w:abstractNumId w:val="15"/>
  </w:num>
  <w:num w:numId="21" w16cid:durableId="13653493">
    <w:abstractNumId w:val="0"/>
  </w:num>
  <w:num w:numId="22" w16cid:durableId="212719343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attachedTemplate r:id="rId1"/>
  <w:defaultTabStop w:val="397"/>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30"/>
    <w:rsid w:val="000001CA"/>
    <w:rsid w:val="00000792"/>
    <w:rsid w:val="0000086B"/>
    <w:rsid w:val="00000F04"/>
    <w:rsid w:val="0000132A"/>
    <w:rsid w:val="000015BF"/>
    <w:rsid w:val="00001974"/>
    <w:rsid w:val="00001BCD"/>
    <w:rsid w:val="000020F4"/>
    <w:rsid w:val="00002A56"/>
    <w:rsid w:val="00003286"/>
    <w:rsid w:val="00003C4F"/>
    <w:rsid w:val="00004070"/>
    <w:rsid w:val="0000422B"/>
    <w:rsid w:val="00004B8B"/>
    <w:rsid w:val="00004E0A"/>
    <w:rsid w:val="00004FD3"/>
    <w:rsid w:val="00006022"/>
    <w:rsid w:val="00006DF5"/>
    <w:rsid w:val="00006EB4"/>
    <w:rsid w:val="00006F95"/>
    <w:rsid w:val="00006FFC"/>
    <w:rsid w:val="00007023"/>
    <w:rsid w:val="0000709F"/>
    <w:rsid w:val="000071D6"/>
    <w:rsid w:val="00007F2D"/>
    <w:rsid w:val="00007F57"/>
    <w:rsid w:val="00007FAC"/>
    <w:rsid w:val="00010A9C"/>
    <w:rsid w:val="00010ABA"/>
    <w:rsid w:val="00010E15"/>
    <w:rsid w:val="00010F57"/>
    <w:rsid w:val="0001100C"/>
    <w:rsid w:val="00011188"/>
    <w:rsid w:val="000111B0"/>
    <w:rsid w:val="00011601"/>
    <w:rsid w:val="00011BA6"/>
    <w:rsid w:val="00011EAD"/>
    <w:rsid w:val="0001214E"/>
    <w:rsid w:val="0001234E"/>
    <w:rsid w:val="00012555"/>
    <w:rsid w:val="00013AB3"/>
    <w:rsid w:val="00014236"/>
    <w:rsid w:val="0001460F"/>
    <w:rsid w:val="000148F6"/>
    <w:rsid w:val="00014A3F"/>
    <w:rsid w:val="00015001"/>
    <w:rsid w:val="000151CB"/>
    <w:rsid w:val="00015217"/>
    <w:rsid w:val="0001542F"/>
    <w:rsid w:val="000159D2"/>
    <w:rsid w:val="00015A21"/>
    <w:rsid w:val="00015E19"/>
    <w:rsid w:val="000160BA"/>
    <w:rsid w:val="00016264"/>
    <w:rsid w:val="00016913"/>
    <w:rsid w:val="00016993"/>
    <w:rsid w:val="00016C2D"/>
    <w:rsid w:val="00016CAB"/>
    <w:rsid w:val="00016CCD"/>
    <w:rsid w:val="00016E5B"/>
    <w:rsid w:val="0001749B"/>
    <w:rsid w:val="00017562"/>
    <w:rsid w:val="00017952"/>
    <w:rsid w:val="00017D75"/>
    <w:rsid w:val="00017FE5"/>
    <w:rsid w:val="000205B2"/>
    <w:rsid w:val="0002068C"/>
    <w:rsid w:val="000208F5"/>
    <w:rsid w:val="00020C42"/>
    <w:rsid w:val="00020EB3"/>
    <w:rsid w:val="00020EE7"/>
    <w:rsid w:val="0002114F"/>
    <w:rsid w:val="00021910"/>
    <w:rsid w:val="00022159"/>
    <w:rsid w:val="0002230C"/>
    <w:rsid w:val="0002270C"/>
    <w:rsid w:val="00022C5A"/>
    <w:rsid w:val="00022E8D"/>
    <w:rsid w:val="00022FD9"/>
    <w:rsid w:val="0002348A"/>
    <w:rsid w:val="000238BA"/>
    <w:rsid w:val="00023966"/>
    <w:rsid w:val="00023B9D"/>
    <w:rsid w:val="00024424"/>
    <w:rsid w:val="00024708"/>
    <w:rsid w:val="000249F2"/>
    <w:rsid w:val="00024EE7"/>
    <w:rsid w:val="00025F96"/>
    <w:rsid w:val="00025FAB"/>
    <w:rsid w:val="00026BF8"/>
    <w:rsid w:val="00026E89"/>
    <w:rsid w:val="000274C4"/>
    <w:rsid w:val="000275A3"/>
    <w:rsid w:val="00027C00"/>
    <w:rsid w:val="00030558"/>
    <w:rsid w:val="00030699"/>
    <w:rsid w:val="00030725"/>
    <w:rsid w:val="00030BB4"/>
    <w:rsid w:val="00030D25"/>
    <w:rsid w:val="00030DB8"/>
    <w:rsid w:val="00031A83"/>
    <w:rsid w:val="00031F29"/>
    <w:rsid w:val="00032109"/>
    <w:rsid w:val="0003213A"/>
    <w:rsid w:val="00032A81"/>
    <w:rsid w:val="00032F7F"/>
    <w:rsid w:val="00033AB9"/>
    <w:rsid w:val="00033BEF"/>
    <w:rsid w:val="000340D8"/>
    <w:rsid w:val="0003427D"/>
    <w:rsid w:val="00034DA7"/>
    <w:rsid w:val="00034DFA"/>
    <w:rsid w:val="00034F2C"/>
    <w:rsid w:val="000357ED"/>
    <w:rsid w:val="00035E15"/>
    <w:rsid w:val="0003640E"/>
    <w:rsid w:val="000364C9"/>
    <w:rsid w:val="00036801"/>
    <w:rsid w:val="0003688A"/>
    <w:rsid w:val="000368FC"/>
    <w:rsid w:val="000369F4"/>
    <w:rsid w:val="00036CEC"/>
    <w:rsid w:val="00036DA3"/>
    <w:rsid w:val="0003780D"/>
    <w:rsid w:val="000379BF"/>
    <w:rsid w:val="00037BCC"/>
    <w:rsid w:val="00037BD8"/>
    <w:rsid w:val="00037BEC"/>
    <w:rsid w:val="00037FD5"/>
    <w:rsid w:val="000400D9"/>
    <w:rsid w:val="0004035C"/>
    <w:rsid w:val="00040860"/>
    <w:rsid w:val="00040CED"/>
    <w:rsid w:val="00040EA1"/>
    <w:rsid w:val="00041028"/>
    <w:rsid w:val="000413F4"/>
    <w:rsid w:val="000417C0"/>
    <w:rsid w:val="00041B3E"/>
    <w:rsid w:val="00041BFB"/>
    <w:rsid w:val="0004205F"/>
    <w:rsid w:val="000423C6"/>
    <w:rsid w:val="00042EDB"/>
    <w:rsid w:val="0004333B"/>
    <w:rsid w:val="00043AAF"/>
    <w:rsid w:val="000444B0"/>
    <w:rsid w:val="000449FC"/>
    <w:rsid w:val="00044A50"/>
    <w:rsid w:val="00044C65"/>
    <w:rsid w:val="00045656"/>
    <w:rsid w:val="000458C7"/>
    <w:rsid w:val="00045991"/>
    <w:rsid w:val="00045E5C"/>
    <w:rsid w:val="00046288"/>
    <w:rsid w:val="0004736B"/>
    <w:rsid w:val="000473D3"/>
    <w:rsid w:val="00047941"/>
    <w:rsid w:val="0005014B"/>
    <w:rsid w:val="00050353"/>
    <w:rsid w:val="00050532"/>
    <w:rsid w:val="00050A22"/>
    <w:rsid w:val="00050E27"/>
    <w:rsid w:val="0005144F"/>
    <w:rsid w:val="00051AF1"/>
    <w:rsid w:val="00051D42"/>
    <w:rsid w:val="00051FC7"/>
    <w:rsid w:val="00052A11"/>
    <w:rsid w:val="00052B1C"/>
    <w:rsid w:val="00053496"/>
    <w:rsid w:val="00053692"/>
    <w:rsid w:val="000538A1"/>
    <w:rsid w:val="00053B00"/>
    <w:rsid w:val="00053D4D"/>
    <w:rsid w:val="000540B6"/>
    <w:rsid w:val="00055059"/>
    <w:rsid w:val="000551EF"/>
    <w:rsid w:val="00055375"/>
    <w:rsid w:val="00055648"/>
    <w:rsid w:val="00056319"/>
    <w:rsid w:val="000564E7"/>
    <w:rsid w:val="00056770"/>
    <w:rsid w:val="00056E7B"/>
    <w:rsid w:val="00057386"/>
    <w:rsid w:val="00057EEF"/>
    <w:rsid w:val="000609B5"/>
    <w:rsid w:val="0006130F"/>
    <w:rsid w:val="000619CB"/>
    <w:rsid w:val="00061C21"/>
    <w:rsid w:val="00062387"/>
    <w:rsid w:val="00062714"/>
    <w:rsid w:val="00062D09"/>
    <w:rsid w:val="000633A0"/>
    <w:rsid w:val="000640F0"/>
    <w:rsid w:val="0006434D"/>
    <w:rsid w:val="000643A1"/>
    <w:rsid w:val="00064653"/>
    <w:rsid w:val="00064679"/>
    <w:rsid w:val="000647D8"/>
    <w:rsid w:val="00064A13"/>
    <w:rsid w:val="00064AF4"/>
    <w:rsid w:val="00064DB1"/>
    <w:rsid w:val="0006544E"/>
    <w:rsid w:val="000654E3"/>
    <w:rsid w:val="00065A40"/>
    <w:rsid w:val="00065BA3"/>
    <w:rsid w:val="00065D3B"/>
    <w:rsid w:val="00065E86"/>
    <w:rsid w:val="00066451"/>
    <w:rsid w:val="000667E9"/>
    <w:rsid w:val="00066899"/>
    <w:rsid w:val="00066B86"/>
    <w:rsid w:val="00066DDC"/>
    <w:rsid w:val="00067128"/>
    <w:rsid w:val="00067256"/>
    <w:rsid w:val="000675CD"/>
    <w:rsid w:val="000676F4"/>
    <w:rsid w:val="00067872"/>
    <w:rsid w:val="000678AC"/>
    <w:rsid w:val="00067ADE"/>
    <w:rsid w:val="00067CC8"/>
    <w:rsid w:val="00067D46"/>
    <w:rsid w:val="00067F8C"/>
    <w:rsid w:val="000703B2"/>
    <w:rsid w:val="00070611"/>
    <w:rsid w:val="00070804"/>
    <w:rsid w:val="00070959"/>
    <w:rsid w:val="00070FBF"/>
    <w:rsid w:val="000711EE"/>
    <w:rsid w:val="0007180E"/>
    <w:rsid w:val="00071AE4"/>
    <w:rsid w:val="00071CB5"/>
    <w:rsid w:val="00071CCB"/>
    <w:rsid w:val="00071D03"/>
    <w:rsid w:val="00072210"/>
    <w:rsid w:val="0007232B"/>
    <w:rsid w:val="0007342C"/>
    <w:rsid w:val="000735A2"/>
    <w:rsid w:val="000742DB"/>
    <w:rsid w:val="00074B29"/>
    <w:rsid w:val="0007517E"/>
    <w:rsid w:val="00075FE1"/>
    <w:rsid w:val="00076667"/>
    <w:rsid w:val="00076942"/>
    <w:rsid w:val="00076A68"/>
    <w:rsid w:val="00077473"/>
    <w:rsid w:val="00077481"/>
    <w:rsid w:val="000776F9"/>
    <w:rsid w:val="0007776E"/>
    <w:rsid w:val="000777D9"/>
    <w:rsid w:val="00077EE0"/>
    <w:rsid w:val="00080075"/>
    <w:rsid w:val="000802F9"/>
    <w:rsid w:val="00080A03"/>
    <w:rsid w:val="00080E5E"/>
    <w:rsid w:val="000811BE"/>
    <w:rsid w:val="0008145A"/>
    <w:rsid w:val="0008162D"/>
    <w:rsid w:val="000822B9"/>
    <w:rsid w:val="000827D0"/>
    <w:rsid w:val="000830BB"/>
    <w:rsid w:val="000831C8"/>
    <w:rsid w:val="000836C9"/>
    <w:rsid w:val="00083F5E"/>
    <w:rsid w:val="00084479"/>
    <w:rsid w:val="00084A5B"/>
    <w:rsid w:val="00084FDB"/>
    <w:rsid w:val="0008505C"/>
    <w:rsid w:val="00085C46"/>
    <w:rsid w:val="00086239"/>
    <w:rsid w:val="0008686A"/>
    <w:rsid w:val="00086B3D"/>
    <w:rsid w:val="00087175"/>
    <w:rsid w:val="00087683"/>
    <w:rsid w:val="00087D35"/>
    <w:rsid w:val="00090019"/>
    <w:rsid w:val="00090F6A"/>
    <w:rsid w:val="00090FC9"/>
    <w:rsid w:val="00091796"/>
    <w:rsid w:val="00091BA2"/>
    <w:rsid w:val="00091CB0"/>
    <w:rsid w:val="00092542"/>
    <w:rsid w:val="00092764"/>
    <w:rsid w:val="000927CB"/>
    <w:rsid w:val="00092D7C"/>
    <w:rsid w:val="00094344"/>
    <w:rsid w:val="00094486"/>
    <w:rsid w:val="00094986"/>
    <w:rsid w:val="00094B0E"/>
    <w:rsid w:val="00094D07"/>
    <w:rsid w:val="00094E8B"/>
    <w:rsid w:val="0009531F"/>
    <w:rsid w:val="000953C6"/>
    <w:rsid w:val="000953F4"/>
    <w:rsid w:val="0009590C"/>
    <w:rsid w:val="000959E7"/>
    <w:rsid w:val="00095E7D"/>
    <w:rsid w:val="00095F2C"/>
    <w:rsid w:val="000961DE"/>
    <w:rsid w:val="000963C4"/>
    <w:rsid w:val="000964DE"/>
    <w:rsid w:val="0009703B"/>
    <w:rsid w:val="000972AB"/>
    <w:rsid w:val="00097771"/>
    <w:rsid w:val="00097B40"/>
    <w:rsid w:val="00097D0E"/>
    <w:rsid w:val="000A06E8"/>
    <w:rsid w:val="000A130F"/>
    <w:rsid w:val="000A14C5"/>
    <w:rsid w:val="000A17EA"/>
    <w:rsid w:val="000A1C7A"/>
    <w:rsid w:val="000A2345"/>
    <w:rsid w:val="000A2394"/>
    <w:rsid w:val="000A2465"/>
    <w:rsid w:val="000A27D1"/>
    <w:rsid w:val="000A31C1"/>
    <w:rsid w:val="000A32C5"/>
    <w:rsid w:val="000A3411"/>
    <w:rsid w:val="000A34CA"/>
    <w:rsid w:val="000A426F"/>
    <w:rsid w:val="000A4425"/>
    <w:rsid w:val="000A444F"/>
    <w:rsid w:val="000A447C"/>
    <w:rsid w:val="000A4559"/>
    <w:rsid w:val="000A45FD"/>
    <w:rsid w:val="000A477B"/>
    <w:rsid w:val="000A4EB6"/>
    <w:rsid w:val="000A558D"/>
    <w:rsid w:val="000A5611"/>
    <w:rsid w:val="000A563C"/>
    <w:rsid w:val="000A59C5"/>
    <w:rsid w:val="000A5DEA"/>
    <w:rsid w:val="000A5EBD"/>
    <w:rsid w:val="000A604D"/>
    <w:rsid w:val="000A61D8"/>
    <w:rsid w:val="000A63D5"/>
    <w:rsid w:val="000A6583"/>
    <w:rsid w:val="000A7436"/>
    <w:rsid w:val="000A7658"/>
    <w:rsid w:val="000A7A10"/>
    <w:rsid w:val="000A7F0F"/>
    <w:rsid w:val="000A7F4C"/>
    <w:rsid w:val="000B02BC"/>
    <w:rsid w:val="000B0498"/>
    <w:rsid w:val="000B073D"/>
    <w:rsid w:val="000B07B6"/>
    <w:rsid w:val="000B0F36"/>
    <w:rsid w:val="000B1942"/>
    <w:rsid w:val="000B1BED"/>
    <w:rsid w:val="000B2240"/>
    <w:rsid w:val="000B237B"/>
    <w:rsid w:val="000B2477"/>
    <w:rsid w:val="000B2600"/>
    <w:rsid w:val="000B2844"/>
    <w:rsid w:val="000B36F9"/>
    <w:rsid w:val="000B38C8"/>
    <w:rsid w:val="000B4074"/>
    <w:rsid w:val="000B41DF"/>
    <w:rsid w:val="000B4732"/>
    <w:rsid w:val="000B4BCD"/>
    <w:rsid w:val="000B4C65"/>
    <w:rsid w:val="000B4F7A"/>
    <w:rsid w:val="000B5469"/>
    <w:rsid w:val="000B566A"/>
    <w:rsid w:val="000B5849"/>
    <w:rsid w:val="000B5967"/>
    <w:rsid w:val="000B5B3E"/>
    <w:rsid w:val="000B6524"/>
    <w:rsid w:val="000B66DC"/>
    <w:rsid w:val="000B699A"/>
    <w:rsid w:val="000B6B12"/>
    <w:rsid w:val="000B6C15"/>
    <w:rsid w:val="000B6D1F"/>
    <w:rsid w:val="000B778D"/>
    <w:rsid w:val="000B7C12"/>
    <w:rsid w:val="000C0586"/>
    <w:rsid w:val="000C062F"/>
    <w:rsid w:val="000C0668"/>
    <w:rsid w:val="000C0E4B"/>
    <w:rsid w:val="000C17E7"/>
    <w:rsid w:val="000C2CAD"/>
    <w:rsid w:val="000C3014"/>
    <w:rsid w:val="000C3170"/>
    <w:rsid w:val="000C3270"/>
    <w:rsid w:val="000C362B"/>
    <w:rsid w:val="000C3B2C"/>
    <w:rsid w:val="000C3D1F"/>
    <w:rsid w:val="000C40C2"/>
    <w:rsid w:val="000C574D"/>
    <w:rsid w:val="000C577E"/>
    <w:rsid w:val="000C5F9F"/>
    <w:rsid w:val="000C7406"/>
    <w:rsid w:val="000C78C9"/>
    <w:rsid w:val="000D00F9"/>
    <w:rsid w:val="000D0183"/>
    <w:rsid w:val="000D04BA"/>
    <w:rsid w:val="000D0B6E"/>
    <w:rsid w:val="000D0D65"/>
    <w:rsid w:val="000D0F14"/>
    <w:rsid w:val="000D1081"/>
    <w:rsid w:val="000D12E0"/>
    <w:rsid w:val="000D1944"/>
    <w:rsid w:val="000D1BE5"/>
    <w:rsid w:val="000D1DD9"/>
    <w:rsid w:val="000D2172"/>
    <w:rsid w:val="000D2377"/>
    <w:rsid w:val="000D293C"/>
    <w:rsid w:val="000D2BC1"/>
    <w:rsid w:val="000D337B"/>
    <w:rsid w:val="000D385A"/>
    <w:rsid w:val="000D38BF"/>
    <w:rsid w:val="000D38C2"/>
    <w:rsid w:val="000D3CA7"/>
    <w:rsid w:val="000D3F22"/>
    <w:rsid w:val="000D5B16"/>
    <w:rsid w:val="000D5BAE"/>
    <w:rsid w:val="000D5FD6"/>
    <w:rsid w:val="000D6201"/>
    <w:rsid w:val="000D6321"/>
    <w:rsid w:val="000D6488"/>
    <w:rsid w:val="000D6C7C"/>
    <w:rsid w:val="000D6F9E"/>
    <w:rsid w:val="000D7088"/>
    <w:rsid w:val="000D770B"/>
    <w:rsid w:val="000D788E"/>
    <w:rsid w:val="000D7AB7"/>
    <w:rsid w:val="000D7EBF"/>
    <w:rsid w:val="000E0090"/>
    <w:rsid w:val="000E046B"/>
    <w:rsid w:val="000E06EF"/>
    <w:rsid w:val="000E0850"/>
    <w:rsid w:val="000E08B1"/>
    <w:rsid w:val="000E12B0"/>
    <w:rsid w:val="000E1BC8"/>
    <w:rsid w:val="000E1D32"/>
    <w:rsid w:val="000E2610"/>
    <w:rsid w:val="000E26D8"/>
    <w:rsid w:val="000E28AC"/>
    <w:rsid w:val="000E2B94"/>
    <w:rsid w:val="000E2C30"/>
    <w:rsid w:val="000E3156"/>
    <w:rsid w:val="000E34C5"/>
    <w:rsid w:val="000E35B6"/>
    <w:rsid w:val="000E3BB8"/>
    <w:rsid w:val="000E3D9B"/>
    <w:rsid w:val="000E3DFD"/>
    <w:rsid w:val="000E4261"/>
    <w:rsid w:val="000E4422"/>
    <w:rsid w:val="000E4697"/>
    <w:rsid w:val="000E56B1"/>
    <w:rsid w:val="000E58C5"/>
    <w:rsid w:val="000E6203"/>
    <w:rsid w:val="000E6397"/>
    <w:rsid w:val="000E64CB"/>
    <w:rsid w:val="000E6C91"/>
    <w:rsid w:val="000E6FD1"/>
    <w:rsid w:val="000E7196"/>
    <w:rsid w:val="000E722C"/>
    <w:rsid w:val="000E730A"/>
    <w:rsid w:val="000E755B"/>
    <w:rsid w:val="000E758B"/>
    <w:rsid w:val="000E768A"/>
    <w:rsid w:val="000E786F"/>
    <w:rsid w:val="000E7923"/>
    <w:rsid w:val="000E7DA7"/>
    <w:rsid w:val="000E7FA0"/>
    <w:rsid w:val="000F007C"/>
    <w:rsid w:val="000F00BA"/>
    <w:rsid w:val="000F02AB"/>
    <w:rsid w:val="000F02F8"/>
    <w:rsid w:val="000F0409"/>
    <w:rsid w:val="000F049F"/>
    <w:rsid w:val="000F0642"/>
    <w:rsid w:val="000F07FA"/>
    <w:rsid w:val="000F0802"/>
    <w:rsid w:val="000F0B5E"/>
    <w:rsid w:val="000F0BEB"/>
    <w:rsid w:val="000F0C49"/>
    <w:rsid w:val="000F0CA0"/>
    <w:rsid w:val="000F17F1"/>
    <w:rsid w:val="000F1D43"/>
    <w:rsid w:val="000F1FFF"/>
    <w:rsid w:val="000F20AA"/>
    <w:rsid w:val="000F2651"/>
    <w:rsid w:val="000F3052"/>
    <w:rsid w:val="000F348D"/>
    <w:rsid w:val="000F369A"/>
    <w:rsid w:val="000F3BDB"/>
    <w:rsid w:val="000F3DBC"/>
    <w:rsid w:val="000F4366"/>
    <w:rsid w:val="000F4463"/>
    <w:rsid w:val="000F4803"/>
    <w:rsid w:val="000F484F"/>
    <w:rsid w:val="000F4B81"/>
    <w:rsid w:val="000F50CE"/>
    <w:rsid w:val="000F5285"/>
    <w:rsid w:val="000F52E0"/>
    <w:rsid w:val="000F53A9"/>
    <w:rsid w:val="000F579B"/>
    <w:rsid w:val="000F5E94"/>
    <w:rsid w:val="000F6464"/>
    <w:rsid w:val="000F6628"/>
    <w:rsid w:val="000F69FB"/>
    <w:rsid w:val="000F6C25"/>
    <w:rsid w:val="000F6EBF"/>
    <w:rsid w:val="000F75C7"/>
    <w:rsid w:val="000F76EB"/>
    <w:rsid w:val="000F78AE"/>
    <w:rsid w:val="000F7D2F"/>
    <w:rsid w:val="000F7E25"/>
    <w:rsid w:val="0010066E"/>
    <w:rsid w:val="001007EE"/>
    <w:rsid w:val="00100ADD"/>
    <w:rsid w:val="00100F76"/>
    <w:rsid w:val="0010148E"/>
    <w:rsid w:val="0010155E"/>
    <w:rsid w:val="0010194C"/>
    <w:rsid w:val="00101F23"/>
    <w:rsid w:val="0010253C"/>
    <w:rsid w:val="001028BA"/>
    <w:rsid w:val="00102BD1"/>
    <w:rsid w:val="00102CB9"/>
    <w:rsid w:val="001032CE"/>
    <w:rsid w:val="001032DE"/>
    <w:rsid w:val="00103569"/>
    <w:rsid w:val="00103AA8"/>
    <w:rsid w:val="0010486A"/>
    <w:rsid w:val="0010502F"/>
    <w:rsid w:val="0010561C"/>
    <w:rsid w:val="00105C0F"/>
    <w:rsid w:val="00105E39"/>
    <w:rsid w:val="00106561"/>
    <w:rsid w:val="00106D63"/>
    <w:rsid w:val="001070F5"/>
    <w:rsid w:val="001075F3"/>
    <w:rsid w:val="00107A01"/>
    <w:rsid w:val="00107C23"/>
    <w:rsid w:val="00110307"/>
    <w:rsid w:val="00110C7F"/>
    <w:rsid w:val="00110EE2"/>
    <w:rsid w:val="00111775"/>
    <w:rsid w:val="00111A88"/>
    <w:rsid w:val="001120A4"/>
    <w:rsid w:val="00112174"/>
    <w:rsid w:val="0011221A"/>
    <w:rsid w:val="001122B3"/>
    <w:rsid w:val="00112A51"/>
    <w:rsid w:val="00112EE8"/>
    <w:rsid w:val="00113283"/>
    <w:rsid w:val="0011341D"/>
    <w:rsid w:val="001137AE"/>
    <w:rsid w:val="00113801"/>
    <w:rsid w:val="00113889"/>
    <w:rsid w:val="00113B20"/>
    <w:rsid w:val="00113EE1"/>
    <w:rsid w:val="001147B3"/>
    <w:rsid w:val="00114874"/>
    <w:rsid w:val="001148B6"/>
    <w:rsid w:val="001148F7"/>
    <w:rsid w:val="001149B2"/>
    <w:rsid w:val="00114C2D"/>
    <w:rsid w:val="00115125"/>
    <w:rsid w:val="001152F2"/>
    <w:rsid w:val="00115303"/>
    <w:rsid w:val="001157D7"/>
    <w:rsid w:val="00115A59"/>
    <w:rsid w:val="001162F1"/>
    <w:rsid w:val="00116382"/>
    <w:rsid w:val="00116484"/>
    <w:rsid w:val="00116ACF"/>
    <w:rsid w:val="00116D5C"/>
    <w:rsid w:val="001172B2"/>
    <w:rsid w:val="001174D4"/>
    <w:rsid w:val="00117704"/>
    <w:rsid w:val="00117F9B"/>
    <w:rsid w:val="00120274"/>
    <w:rsid w:val="00120BB9"/>
    <w:rsid w:val="00120C94"/>
    <w:rsid w:val="00120E49"/>
    <w:rsid w:val="00121002"/>
    <w:rsid w:val="00121211"/>
    <w:rsid w:val="00121332"/>
    <w:rsid w:val="00121628"/>
    <w:rsid w:val="0012167D"/>
    <w:rsid w:val="00122189"/>
    <w:rsid w:val="00122280"/>
    <w:rsid w:val="001222CE"/>
    <w:rsid w:val="00122D42"/>
    <w:rsid w:val="00122EE6"/>
    <w:rsid w:val="00123345"/>
    <w:rsid w:val="00123C46"/>
    <w:rsid w:val="00124094"/>
    <w:rsid w:val="0012470B"/>
    <w:rsid w:val="00124FDE"/>
    <w:rsid w:val="00125086"/>
    <w:rsid w:val="00125B73"/>
    <w:rsid w:val="00125C75"/>
    <w:rsid w:val="00125C7E"/>
    <w:rsid w:val="001269A9"/>
    <w:rsid w:val="00126DEF"/>
    <w:rsid w:val="00126F8C"/>
    <w:rsid w:val="0012731C"/>
    <w:rsid w:val="00127945"/>
    <w:rsid w:val="00127D94"/>
    <w:rsid w:val="00127E90"/>
    <w:rsid w:val="00127F81"/>
    <w:rsid w:val="001302C1"/>
    <w:rsid w:val="001306D3"/>
    <w:rsid w:val="0013076D"/>
    <w:rsid w:val="001307D6"/>
    <w:rsid w:val="001308F4"/>
    <w:rsid w:val="00130FD8"/>
    <w:rsid w:val="001310BF"/>
    <w:rsid w:val="001311A2"/>
    <w:rsid w:val="00131EC2"/>
    <w:rsid w:val="001323E3"/>
    <w:rsid w:val="00132569"/>
    <w:rsid w:val="0013326A"/>
    <w:rsid w:val="001334E7"/>
    <w:rsid w:val="00133A18"/>
    <w:rsid w:val="00133E73"/>
    <w:rsid w:val="00133F34"/>
    <w:rsid w:val="00133FDB"/>
    <w:rsid w:val="00134458"/>
    <w:rsid w:val="00134C76"/>
    <w:rsid w:val="00134C79"/>
    <w:rsid w:val="00134F24"/>
    <w:rsid w:val="00134F4A"/>
    <w:rsid w:val="001358A5"/>
    <w:rsid w:val="00135E4E"/>
    <w:rsid w:val="00136246"/>
    <w:rsid w:val="001362A1"/>
    <w:rsid w:val="001364D4"/>
    <w:rsid w:val="00136934"/>
    <w:rsid w:val="001371C8"/>
    <w:rsid w:val="001372ED"/>
    <w:rsid w:val="00137716"/>
    <w:rsid w:val="001377C7"/>
    <w:rsid w:val="00137D30"/>
    <w:rsid w:val="00137EE2"/>
    <w:rsid w:val="00140060"/>
    <w:rsid w:val="001406EF"/>
    <w:rsid w:val="00140AA3"/>
    <w:rsid w:val="001410F9"/>
    <w:rsid w:val="00141338"/>
    <w:rsid w:val="00141637"/>
    <w:rsid w:val="001417AD"/>
    <w:rsid w:val="00141EB0"/>
    <w:rsid w:val="00142137"/>
    <w:rsid w:val="00142B50"/>
    <w:rsid w:val="00143873"/>
    <w:rsid w:val="001438BB"/>
    <w:rsid w:val="001439E9"/>
    <w:rsid w:val="00143C55"/>
    <w:rsid w:val="00144C6F"/>
    <w:rsid w:val="00144CF7"/>
    <w:rsid w:val="00145089"/>
    <w:rsid w:val="001451E7"/>
    <w:rsid w:val="00145418"/>
    <w:rsid w:val="00145D15"/>
    <w:rsid w:val="00146135"/>
    <w:rsid w:val="001462E3"/>
    <w:rsid w:val="00146B81"/>
    <w:rsid w:val="00146DD3"/>
    <w:rsid w:val="0014720C"/>
    <w:rsid w:val="0014724A"/>
    <w:rsid w:val="001472C2"/>
    <w:rsid w:val="00147458"/>
    <w:rsid w:val="00147E21"/>
    <w:rsid w:val="00150AD0"/>
    <w:rsid w:val="00150BA8"/>
    <w:rsid w:val="00150D19"/>
    <w:rsid w:val="00150FEE"/>
    <w:rsid w:val="0015181B"/>
    <w:rsid w:val="00151827"/>
    <w:rsid w:val="00151A9F"/>
    <w:rsid w:val="00151E7A"/>
    <w:rsid w:val="00152213"/>
    <w:rsid w:val="00152A66"/>
    <w:rsid w:val="00152AF4"/>
    <w:rsid w:val="00152B87"/>
    <w:rsid w:val="00152C19"/>
    <w:rsid w:val="0015302D"/>
    <w:rsid w:val="001531D1"/>
    <w:rsid w:val="00153A96"/>
    <w:rsid w:val="00153D1C"/>
    <w:rsid w:val="00153D31"/>
    <w:rsid w:val="001543E2"/>
    <w:rsid w:val="00154A58"/>
    <w:rsid w:val="00154C54"/>
    <w:rsid w:val="00155417"/>
    <w:rsid w:val="00155600"/>
    <w:rsid w:val="00155ABE"/>
    <w:rsid w:val="00155B43"/>
    <w:rsid w:val="001565A2"/>
    <w:rsid w:val="001567C3"/>
    <w:rsid w:val="00156A12"/>
    <w:rsid w:val="00157B3F"/>
    <w:rsid w:val="00157F8A"/>
    <w:rsid w:val="00160B51"/>
    <w:rsid w:val="00160C3D"/>
    <w:rsid w:val="00160C4D"/>
    <w:rsid w:val="0016145C"/>
    <w:rsid w:val="00161B24"/>
    <w:rsid w:val="00161C41"/>
    <w:rsid w:val="00161DD5"/>
    <w:rsid w:val="0016206A"/>
    <w:rsid w:val="001623AF"/>
    <w:rsid w:val="0016265E"/>
    <w:rsid w:val="00162963"/>
    <w:rsid w:val="001633A4"/>
    <w:rsid w:val="001634D6"/>
    <w:rsid w:val="001644A9"/>
    <w:rsid w:val="001648DD"/>
    <w:rsid w:val="00165705"/>
    <w:rsid w:val="00165C38"/>
    <w:rsid w:val="0016615F"/>
    <w:rsid w:val="0016624F"/>
    <w:rsid w:val="00166257"/>
    <w:rsid w:val="00166389"/>
    <w:rsid w:val="00166AF1"/>
    <w:rsid w:val="00166D22"/>
    <w:rsid w:val="00166E03"/>
    <w:rsid w:val="00166E9F"/>
    <w:rsid w:val="00167E4C"/>
    <w:rsid w:val="00167EBF"/>
    <w:rsid w:val="00167EF1"/>
    <w:rsid w:val="00170AF5"/>
    <w:rsid w:val="00170F59"/>
    <w:rsid w:val="00171389"/>
    <w:rsid w:val="001713A7"/>
    <w:rsid w:val="00171449"/>
    <w:rsid w:val="0017199C"/>
    <w:rsid w:val="00171C2C"/>
    <w:rsid w:val="00171C7E"/>
    <w:rsid w:val="00171DD6"/>
    <w:rsid w:val="00171F35"/>
    <w:rsid w:val="00172111"/>
    <w:rsid w:val="001721EA"/>
    <w:rsid w:val="00172552"/>
    <w:rsid w:val="00172873"/>
    <w:rsid w:val="00172CF7"/>
    <w:rsid w:val="00172E9B"/>
    <w:rsid w:val="0017319E"/>
    <w:rsid w:val="00173620"/>
    <w:rsid w:val="001739B3"/>
    <w:rsid w:val="00173A1F"/>
    <w:rsid w:val="00173BC3"/>
    <w:rsid w:val="00174128"/>
    <w:rsid w:val="00174250"/>
    <w:rsid w:val="0017470C"/>
    <w:rsid w:val="00174F37"/>
    <w:rsid w:val="00174FF2"/>
    <w:rsid w:val="00175C34"/>
    <w:rsid w:val="00175F21"/>
    <w:rsid w:val="00175F9A"/>
    <w:rsid w:val="00176354"/>
    <w:rsid w:val="00176E98"/>
    <w:rsid w:val="001772D6"/>
    <w:rsid w:val="001772EA"/>
    <w:rsid w:val="00177432"/>
    <w:rsid w:val="00177996"/>
    <w:rsid w:val="00177E4E"/>
    <w:rsid w:val="00180B3F"/>
    <w:rsid w:val="00180C83"/>
    <w:rsid w:val="00180CC2"/>
    <w:rsid w:val="00180CE5"/>
    <w:rsid w:val="0018175B"/>
    <w:rsid w:val="00181898"/>
    <w:rsid w:val="00181CE6"/>
    <w:rsid w:val="001820A3"/>
    <w:rsid w:val="0018277D"/>
    <w:rsid w:val="001827C1"/>
    <w:rsid w:val="0018332A"/>
    <w:rsid w:val="001834BF"/>
    <w:rsid w:val="00183509"/>
    <w:rsid w:val="00183D80"/>
    <w:rsid w:val="001842C8"/>
    <w:rsid w:val="00184D9B"/>
    <w:rsid w:val="00184FBE"/>
    <w:rsid w:val="00185044"/>
    <w:rsid w:val="001850DB"/>
    <w:rsid w:val="0018563A"/>
    <w:rsid w:val="001857A6"/>
    <w:rsid w:val="0018599C"/>
    <w:rsid w:val="0018658B"/>
    <w:rsid w:val="00186720"/>
    <w:rsid w:val="0018682D"/>
    <w:rsid w:val="001869EE"/>
    <w:rsid w:val="00186A37"/>
    <w:rsid w:val="00186D00"/>
    <w:rsid w:val="00187155"/>
    <w:rsid w:val="0018743A"/>
    <w:rsid w:val="00187A8A"/>
    <w:rsid w:val="00187B36"/>
    <w:rsid w:val="00187CA9"/>
    <w:rsid w:val="001900BD"/>
    <w:rsid w:val="001909EB"/>
    <w:rsid w:val="00190A57"/>
    <w:rsid w:val="00190B3F"/>
    <w:rsid w:val="00190DF9"/>
    <w:rsid w:val="0019122C"/>
    <w:rsid w:val="001914A2"/>
    <w:rsid w:val="00191908"/>
    <w:rsid w:val="00191A97"/>
    <w:rsid w:val="001921AB"/>
    <w:rsid w:val="001923B1"/>
    <w:rsid w:val="00192DF3"/>
    <w:rsid w:val="0019301F"/>
    <w:rsid w:val="001930B7"/>
    <w:rsid w:val="00193286"/>
    <w:rsid w:val="001932D7"/>
    <w:rsid w:val="001937B8"/>
    <w:rsid w:val="00193889"/>
    <w:rsid w:val="001944A9"/>
    <w:rsid w:val="0019486B"/>
    <w:rsid w:val="00194BB7"/>
    <w:rsid w:val="00194CC5"/>
    <w:rsid w:val="001951B2"/>
    <w:rsid w:val="00195315"/>
    <w:rsid w:val="0019565D"/>
    <w:rsid w:val="0019590E"/>
    <w:rsid w:val="00195AC3"/>
    <w:rsid w:val="0019666F"/>
    <w:rsid w:val="001971BE"/>
    <w:rsid w:val="00197447"/>
    <w:rsid w:val="00197564"/>
    <w:rsid w:val="001975F1"/>
    <w:rsid w:val="00197EC2"/>
    <w:rsid w:val="00197ECE"/>
    <w:rsid w:val="001A0D9E"/>
    <w:rsid w:val="001A1BCD"/>
    <w:rsid w:val="001A1CED"/>
    <w:rsid w:val="001A2060"/>
    <w:rsid w:val="001A279B"/>
    <w:rsid w:val="001A27CE"/>
    <w:rsid w:val="001A2D33"/>
    <w:rsid w:val="001A2DC3"/>
    <w:rsid w:val="001A2E87"/>
    <w:rsid w:val="001A349C"/>
    <w:rsid w:val="001A350A"/>
    <w:rsid w:val="001A3869"/>
    <w:rsid w:val="001A38C2"/>
    <w:rsid w:val="001A40EB"/>
    <w:rsid w:val="001A42D8"/>
    <w:rsid w:val="001A4581"/>
    <w:rsid w:val="001A47BC"/>
    <w:rsid w:val="001A50A2"/>
    <w:rsid w:val="001A5473"/>
    <w:rsid w:val="001A56B2"/>
    <w:rsid w:val="001A59D8"/>
    <w:rsid w:val="001A643C"/>
    <w:rsid w:val="001A65C8"/>
    <w:rsid w:val="001A6FEF"/>
    <w:rsid w:val="001A732E"/>
    <w:rsid w:val="001A73D1"/>
    <w:rsid w:val="001A7D11"/>
    <w:rsid w:val="001A7F30"/>
    <w:rsid w:val="001B029E"/>
    <w:rsid w:val="001B043E"/>
    <w:rsid w:val="001B06E2"/>
    <w:rsid w:val="001B103A"/>
    <w:rsid w:val="001B103D"/>
    <w:rsid w:val="001B13B9"/>
    <w:rsid w:val="001B1513"/>
    <w:rsid w:val="001B1767"/>
    <w:rsid w:val="001B17D9"/>
    <w:rsid w:val="001B1BB0"/>
    <w:rsid w:val="001B2453"/>
    <w:rsid w:val="001B2517"/>
    <w:rsid w:val="001B38CE"/>
    <w:rsid w:val="001B3D48"/>
    <w:rsid w:val="001B4E53"/>
    <w:rsid w:val="001B5244"/>
    <w:rsid w:val="001B5AF9"/>
    <w:rsid w:val="001B5B7E"/>
    <w:rsid w:val="001B61EE"/>
    <w:rsid w:val="001B6600"/>
    <w:rsid w:val="001B6707"/>
    <w:rsid w:val="001B6A7A"/>
    <w:rsid w:val="001B6B9B"/>
    <w:rsid w:val="001B6C27"/>
    <w:rsid w:val="001B7144"/>
    <w:rsid w:val="001B7360"/>
    <w:rsid w:val="001B7594"/>
    <w:rsid w:val="001B78F7"/>
    <w:rsid w:val="001B7B8A"/>
    <w:rsid w:val="001B7D86"/>
    <w:rsid w:val="001B7DB5"/>
    <w:rsid w:val="001B7E91"/>
    <w:rsid w:val="001C01F6"/>
    <w:rsid w:val="001C0748"/>
    <w:rsid w:val="001C147E"/>
    <w:rsid w:val="001C151B"/>
    <w:rsid w:val="001C19E5"/>
    <w:rsid w:val="001C36F1"/>
    <w:rsid w:val="001C3800"/>
    <w:rsid w:val="001C3C7B"/>
    <w:rsid w:val="001C40B0"/>
    <w:rsid w:val="001C4388"/>
    <w:rsid w:val="001C4CD5"/>
    <w:rsid w:val="001C4D9F"/>
    <w:rsid w:val="001C4FF5"/>
    <w:rsid w:val="001C56A4"/>
    <w:rsid w:val="001C5C48"/>
    <w:rsid w:val="001C6122"/>
    <w:rsid w:val="001C6587"/>
    <w:rsid w:val="001C69BE"/>
    <w:rsid w:val="001C6DB5"/>
    <w:rsid w:val="001C7185"/>
    <w:rsid w:val="001C71AC"/>
    <w:rsid w:val="001C7316"/>
    <w:rsid w:val="001C73DC"/>
    <w:rsid w:val="001C7CF7"/>
    <w:rsid w:val="001C7E5C"/>
    <w:rsid w:val="001C7F2D"/>
    <w:rsid w:val="001D00CC"/>
    <w:rsid w:val="001D0494"/>
    <w:rsid w:val="001D0670"/>
    <w:rsid w:val="001D07B7"/>
    <w:rsid w:val="001D0D8E"/>
    <w:rsid w:val="001D1637"/>
    <w:rsid w:val="001D1701"/>
    <w:rsid w:val="001D1719"/>
    <w:rsid w:val="001D171B"/>
    <w:rsid w:val="001D1732"/>
    <w:rsid w:val="001D179D"/>
    <w:rsid w:val="001D1E2E"/>
    <w:rsid w:val="001D2203"/>
    <w:rsid w:val="001D255C"/>
    <w:rsid w:val="001D2D77"/>
    <w:rsid w:val="001D2DEF"/>
    <w:rsid w:val="001D30BB"/>
    <w:rsid w:val="001D30C3"/>
    <w:rsid w:val="001D3520"/>
    <w:rsid w:val="001D3C6F"/>
    <w:rsid w:val="001D3CB4"/>
    <w:rsid w:val="001D488C"/>
    <w:rsid w:val="001D4943"/>
    <w:rsid w:val="001D4CDF"/>
    <w:rsid w:val="001D4F88"/>
    <w:rsid w:val="001D578D"/>
    <w:rsid w:val="001D5818"/>
    <w:rsid w:val="001D5F19"/>
    <w:rsid w:val="001D5F65"/>
    <w:rsid w:val="001D6265"/>
    <w:rsid w:val="001D633B"/>
    <w:rsid w:val="001D653A"/>
    <w:rsid w:val="001D6A3B"/>
    <w:rsid w:val="001D7144"/>
    <w:rsid w:val="001D7268"/>
    <w:rsid w:val="001D746C"/>
    <w:rsid w:val="001D790B"/>
    <w:rsid w:val="001D7DEE"/>
    <w:rsid w:val="001D7E4B"/>
    <w:rsid w:val="001E0132"/>
    <w:rsid w:val="001E02CB"/>
    <w:rsid w:val="001E0BBA"/>
    <w:rsid w:val="001E0D7F"/>
    <w:rsid w:val="001E14FD"/>
    <w:rsid w:val="001E180F"/>
    <w:rsid w:val="001E1C64"/>
    <w:rsid w:val="001E1CE0"/>
    <w:rsid w:val="001E1CEC"/>
    <w:rsid w:val="001E2ECB"/>
    <w:rsid w:val="001E2FC7"/>
    <w:rsid w:val="001E3B3D"/>
    <w:rsid w:val="001E3F98"/>
    <w:rsid w:val="001E468C"/>
    <w:rsid w:val="001E47D3"/>
    <w:rsid w:val="001E4B64"/>
    <w:rsid w:val="001E54D2"/>
    <w:rsid w:val="001E552A"/>
    <w:rsid w:val="001E57B9"/>
    <w:rsid w:val="001E5A8D"/>
    <w:rsid w:val="001E6046"/>
    <w:rsid w:val="001E6AFE"/>
    <w:rsid w:val="001E6E8D"/>
    <w:rsid w:val="001E7062"/>
    <w:rsid w:val="001E7EE4"/>
    <w:rsid w:val="001E7F76"/>
    <w:rsid w:val="001F046B"/>
    <w:rsid w:val="001F0537"/>
    <w:rsid w:val="001F0B1F"/>
    <w:rsid w:val="001F0FAF"/>
    <w:rsid w:val="001F139F"/>
    <w:rsid w:val="001F1444"/>
    <w:rsid w:val="001F175D"/>
    <w:rsid w:val="001F18DA"/>
    <w:rsid w:val="001F1BD2"/>
    <w:rsid w:val="001F246E"/>
    <w:rsid w:val="001F2805"/>
    <w:rsid w:val="001F2ACA"/>
    <w:rsid w:val="001F2E79"/>
    <w:rsid w:val="001F2EF6"/>
    <w:rsid w:val="001F2F07"/>
    <w:rsid w:val="001F3123"/>
    <w:rsid w:val="001F35F2"/>
    <w:rsid w:val="001F376D"/>
    <w:rsid w:val="001F3A0C"/>
    <w:rsid w:val="001F407A"/>
    <w:rsid w:val="001F418C"/>
    <w:rsid w:val="001F4370"/>
    <w:rsid w:val="001F4434"/>
    <w:rsid w:val="001F4B2D"/>
    <w:rsid w:val="001F4B73"/>
    <w:rsid w:val="001F4ED1"/>
    <w:rsid w:val="001F4EE2"/>
    <w:rsid w:val="001F4F40"/>
    <w:rsid w:val="001F50E0"/>
    <w:rsid w:val="001F577B"/>
    <w:rsid w:val="001F594C"/>
    <w:rsid w:val="001F5B39"/>
    <w:rsid w:val="001F5BA3"/>
    <w:rsid w:val="001F5CD6"/>
    <w:rsid w:val="001F612C"/>
    <w:rsid w:val="001F694A"/>
    <w:rsid w:val="001F69FC"/>
    <w:rsid w:val="001F6D62"/>
    <w:rsid w:val="001F72D6"/>
    <w:rsid w:val="001F7675"/>
    <w:rsid w:val="00200026"/>
    <w:rsid w:val="00200076"/>
    <w:rsid w:val="00200153"/>
    <w:rsid w:val="002006F8"/>
    <w:rsid w:val="00200FAE"/>
    <w:rsid w:val="00200FD5"/>
    <w:rsid w:val="0020102D"/>
    <w:rsid w:val="002010E2"/>
    <w:rsid w:val="002012A5"/>
    <w:rsid w:val="00201B73"/>
    <w:rsid w:val="00201F1F"/>
    <w:rsid w:val="00202517"/>
    <w:rsid w:val="002025C7"/>
    <w:rsid w:val="00202ADB"/>
    <w:rsid w:val="00202BB7"/>
    <w:rsid w:val="00202BF2"/>
    <w:rsid w:val="00202C16"/>
    <w:rsid w:val="00202DA7"/>
    <w:rsid w:val="00202DC9"/>
    <w:rsid w:val="0020330D"/>
    <w:rsid w:val="00203708"/>
    <w:rsid w:val="00203B6B"/>
    <w:rsid w:val="0020435B"/>
    <w:rsid w:val="00204533"/>
    <w:rsid w:val="00204B89"/>
    <w:rsid w:val="00204F2D"/>
    <w:rsid w:val="002052B0"/>
    <w:rsid w:val="00205566"/>
    <w:rsid w:val="00205589"/>
    <w:rsid w:val="002056A0"/>
    <w:rsid w:val="0020582C"/>
    <w:rsid w:val="00205DE2"/>
    <w:rsid w:val="00205F5B"/>
    <w:rsid w:val="0020617B"/>
    <w:rsid w:val="002063A2"/>
    <w:rsid w:val="002063AA"/>
    <w:rsid w:val="00207E75"/>
    <w:rsid w:val="00210549"/>
    <w:rsid w:val="0021069E"/>
    <w:rsid w:val="00210804"/>
    <w:rsid w:val="0021085C"/>
    <w:rsid w:val="0021088F"/>
    <w:rsid w:val="00210B7D"/>
    <w:rsid w:val="00211158"/>
    <w:rsid w:val="002113FE"/>
    <w:rsid w:val="00211737"/>
    <w:rsid w:val="0021181B"/>
    <w:rsid w:val="0021230F"/>
    <w:rsid w:val="002125B0"/>
    <w:rsid w:val="002128DF"/>
    <w:rsid w:val="002129BB"/>
    <w:rsid w:val="00212A82"/>
    <w:rsid w:val="00212EE7"/>
    <w:rsid w:val="00213196"/>
    <w:rsid w:val="00213B4A"/>
    <w:rsid w:val="00214A4D"/>
    <w:rsid w:val="00214EA2"/>
    <w:rsid w:val="002151ED"/>
    <w:rsid w:val="002155D5"/>
    <w:rsid w:val="00215C6B"/>
    <w:rsid w:val="00215D81"/>
    <w:rsid w:val="002160FA"/>
    <w:rsid w:val="00216345"/>
    <w:rsid w:val="002166DD"/>
    <w:rsid w:val="002168A2"/>
    <w:rsid w:val="002174A4"/>
    <w:rsid w:val="00217744"/>
    <w:rsid w:val="00217867"/>
    <w:rsid w:val="002205E4"/>
    <w:rsid w:val="00220D67"/>
    <w:rsid w:val="002215F8"/>
    <w:rsid w:val="00221E21"/>
    <w:rsid w:val="00221F80"/>
    <w:rsid w:val="002224C3"/>
    <w:rsid w:val="0022273A"/>
    <w:rsid w:val="00222D28"/>
    <w:rsid w:val="00222E63"/>
    <w:rsid w:val="0022341F"/>
    <w:rsid w:val="00223908"/>
    <w:rsid w:val="00223CF4"/>
    <w:rsid w:val="00224220"/>
    <w:rsid w:val="00224398"/>
    <w:rsid w:val="00224897"/>
    <w:rsid w:val="002248D7"/>
    <w:rsid w:val="00224A81"/>
    <w:rsid w:val="00224ACA"/>
    <w:rsid w:val="00224E39"/>
    <w:rsid w:val="00224E91"/>
    <w:rsid w:val="00225830"/>
    <w:rsid w:val="00225B4C"/>
    <w:rsid w:val="00225E1E"/>
    <w:rsid w:val="00226129"/>
    <w:rsid w:val="0022614D"/>
    <w:rsid w:val="00226380"/>
    <w:rsid w:val="00226884"/>
    <w:rsid w:val="00226AA2"/>
    <w:rsid w:val="00226C4C"/>
    <w:rsid w:val="00227218"/>
    <w:rsid w:val="00227529"/>
    <w:rsid w:val="0022770A"/>
    <w:rsid w:val="00227BEE"/>
    <w:rsid w:val="00227E18"/>
    <w:rsid w:val="00227FB4"/>
    <w:rsid w:val="002302CE"/>
    <w:rsid w:val="0023043D"/>
    <w:rsid w:val="0023057E"/>
    <w:rsid w:val="002306C7"/>
    <w:rsid w:val="002312BC"/>
    <w:rsid w:val="00232E15"/>
    <w:rsid w:val="002337E5"/>
    <w:rsid w:val="00233B86"/>
    <w:rsid w:val="00233C06"/>
    <w:rsid w:val="00233F24"/>
    <w:rsid w:val="002348A4"/>
    <w:rsid w:val="0023499E"/>
    <w:rsid w:val="00234BBB"/>
    <w:rsid w:val="002350B6"/>
    <w:rsid w:val="00235405"/>
    <w:rsid w:val="002356F4"/>
    <w:rsid w:val="00235F02"/>
    <w:rsid w:val="002360C2"/>
    <w:rsid w:val="00236D28"/>
    <w:rsid w:val="00237057"/>
    <w:rsid w:val="00237135"/>
    <w:rsid w:val="002372BD"/>
    <w:rsid w:val="00237BC7"/>
    <w:rsid w:val="00237DA1"/>
    <w:rsid w:val="00237FE4"/>
    <w:rsid w:val="00240528"/>
    <w:rsid w:val="00240656"/>
    <w:rsid w:val="0024091B"/>
    <w:rsid w:val="00241484"/>
    <w:rsid w:val="00241610"/>
    <w:rsid w:val="00241A4E"/>
    <w:rsid w:val="00241AED"/>
    <w:rsid w:val="00243182"/>
    <w:rsid w:val="00243928"/>
    <w:rsid w:val="00243946"/>
    <w:rsid w:val="002439BF"/>
    <w:rsid w:val="00243BC5"/>
    <w:rsid w:val="00243C7D"/>
    <w:rsid w:val="00243E9A"/>
    <w:rsid w:val="00244371"/>
    <w:rsid w:val="00244AF8"/>
    <w:rsid w:val="00244BC5"/>
    <w:rsid w:val="00244E68"/>
    <w:rsid w:val="002456C5"/>
    <w:rsid w:val="00245ABE"/>
    <w:rsid w:val="00245C0B"/>
    <w:rsid w:val="0024629E"/>
    <w:rsid w:val="002463DD"/>
    <w:rsid w:val="002466D9"/>
    <w:rsid w:val="00246EAE"/>
    <w:rsid w:val="00247116"/>
    <w:rsid w:val="002471E5"/>
    <w:rsid w:val="002479F7"/>
    <w:rsid w:val="00247CE8"/>
    <w:rsid w:val="00250073"/>
    <w:rsid w:val="00250A10"/>
    <w:rsid w:val="00250C1A"/>
    <w:rsid w:val="00251001"/>
    <w:rsid w:val="002517A8"/>
    <w:rsid w:val="002517B4"/>
    <w:rsid w:val="00251AFB"/>
    <w:rsid w:val="00251EEE"/>
    <w:rsid w:val="00251FFF"/>
    <w:rsid w:val="0025237B"/>
    <w:rsid w:val="00252486"/>
    <w:rsid w:val="00252DEA"/>
    <w:rsid w:val="00252ECB"/>
    <w:rsid w:val="00253019"/>
    <w:rsid w:val="00253177"/>
    <w:rsid w:val="00253306"/>
    <w:rsid w:val="00253821"/>
    <w:rsid w:val="002538B8"/>
    <w:rsid w:val="0025396F"/>
    <w:rsid w:val="00254319"/>
    <w:rsid w:val="0025451C"/>
    <w:rsid w:val="002548B3"/>
    <w:rsid w:val="00254F6D"/>
    <w:rsid w:val="00254FC8"/>
    <w:rsid w:val="0025536B"/>
    <w:rsid w:val="0025539F"/>
    <w:rsid w:val="002554B8"/>
    <w:rsid w:val="00255C54"/>
    <w:rsid w:val="00256388"/>
    <w:rsid w:val="00256529"/>
    <w:rsid w:val="002569F6"/>
    <w:rsid w:val="00256DBD"/>
    <w:rsid w:val="00256E44"/>
    <w:rsid w:val="00257435"/>
    <w:rsid w:val="00257747"/>
    <w:rsid w:val="00257E9E"/>
    <w:rsid w:val="00260919"/>
    <w:rsid w:val="00260C15"/>
    <w:rsid w:val="00261279"/>
    <w:rsid w:val="002612FD"/>
    <w:rsid w:val="002613DC"/>
    <w:rsid w:val="00261755"/>
    <w:rsid w:val="00261809"/>
    <w:rsid w:val="00261AAA"/>
    <w:rsid w:val="00262097"/>
    <w:rsid w:val="002620E4"/>
    <w:rsid w:val="002623DC"/>
    <w:rsid w:val="002626D7"/>
    <w:rsid w:val="00262D20"/>
    <w:rsid w:val="002634AB"/>
    <w:rsid w:val="002637F8"/>
    <w:rsid w:val="002638E0"/>
    <w:rsid w:val="0026390A"/>
    <w:rsid w:val="00263C19"/>
    <w:rsid w:val="00263E9F"/>
    <w:rsid w:val="002642AD"/>
    <w:rsid w:val="00264495"/>
    <w:rsid w:val="002646A7"/>
    <w:rsid w:val="00264F03"/>
    <w:rsid w:val="00264F8F"/>
    <w:rsid w:val="0026509E"/>
    <w:rsid w:val="002655AE"/>
    <w:rsid w:val="0026591F"/>
    <w:rsid w:val="00265A65"/>
    <w:rsid w:val="00265DA2"/>
    <w:rsid w:val="002660F0"/>
    <w:rsid w:val="00266AD5"/>
    <w:rsid w:val="00266B01"/>
    <w:rsid w:val="00267088"/>
    <w:rsid w:val="002675B6"/>
    <w:rsid w:val="00267A99"/>
    <w:rsid w:val="00267F4B"/>
    <w:rsid w:val="00270271"/>
    <w:rsid w:val="002705D0"/>
    <w:rsid w:val="00270AA0"/>
    <w:rsid w:val="0027126E"/>
    <w:rsid w:val="002712DB"/>
    <w:rsid w:val="00272174"/>
    <w:rsid w:val="002721A6"/>
    <w:rsid w:val="002722E0"/>
    <w:rsid w:val="00272C3C"/>
    <w:rsid w:val="00273024"/>
    <w:rsid w:val="0027306B"/>
    <w:rsid w:val="002730EC"/>
    <w:rsid w:val="00273100"/>
    <w:rsid w:val="002735CC"/>
    <w:rsid w:val="00274588"/>
    <w:rsid w:val="00274A67"/>
    <w:rsid w:val="00274AA2"/>
    <w:rsid w:val="00274D06"/>
    <w:rsid w:val="00274D2A"/>
    <w:rsid w:val="002750F5"/>
    <w:rsid w:val="002752F1"/>
    <w:rsid w:val="002756EF"/>
    <w:rsid w:val="00275708"/>
    <w:rsid w:val="00275851"/>
    <w:rsid w:val="00275FC1"/>
    <w:rsid w:val="002768CF"/>
    <w:rsid w:val="00276F82"/>
    <w:rsid w:val="002772C7"/>
    <w:rsid w:val="00277450"/>
    <w:rsid w:val="00277B54"/>
    <w:rsid w:val="00277D6B"/>
    <w:rsid w:val="00277D97"/>
    <w:rsid w:val="002805DF"/>
    <w:rsid w:val="0028092D"/>
    <w:rsid w:val="002815D9"/>
    <w:rsid w:val="00281ACC"/>
    <w:rsid w:val="00281BA0"/>
    <w:rsid w:val="00281BE8"/>
    <w:rsid w:val="00282317"/>
    <w:rsid w:val="002829D3"/>
    <w:rsid w:val="00282C40"/>
    <w:rsid w:val="00282D25"/>
    <w:rsid w:val="00282DF9"/>
    <w:rsid w:val="00282FCC"/>
    <w:rsid w:val="002832F3"/>
    <w:rsid w:val="00283601"/>
    <w:rsid w:val="00283A44"/>
    <w:rsid w:val="00284920"/>
    <w:rsid w:val="0028529F"/>
    <w:rsid w:val="00285687"/>
    <w:rsid w:val="002857D8"/>
    <w:rsid w:val="002859A0"/>
    <w:rsid w:val="002859BB"/>
    <w:rsid w:val="00285E9E"/>
    <w:rsid w:val="00286F55"/>
    <w:rsid w:val="00287649"/>
    <w:rsid w:val="002879BE"/>
    <w:rsid w:val="00287DAB"/>
    <w:rsid w:val="00287FB6"/>
    <w:rsid w:val="002900C5"/>
    <w:rsid w:val="002901E0"/>
    <w:rsid w:val="002904CB"/>
    <w:rsid w:val="00290686"/>
    <w:rsid w:val="0029075B"/>
    <w:rsid w:val="00290A78"/>
    <w:rsid w:val="00290BB1"/>
    <w:rsid w:val="00291006"/>
    <w:rsid w:val="00291314"/>
    <w:rsid w:val="0029198B"/>
    <w:rsid w:val="00291B51"/>
    <w:rsid w:val="00291BC1"/>
    <w:rsid w:val="00291C0D"/>
    <w:rsid w:val="00291FC7"/>
    <w:rsid w:val="002923E2"/>
    <w:rsid w:val="0029274F"/>
    <w:rsid w:val="00292846"/>
    <w:rsid w:val="00292B47"/>
    <w:rsid w:val="002933B9"/>
    <w:rsid w:val="002933CA"/>
    <w:rsid w:val="00293A8F"/>
    <w:rsid w:val="002944FC"/>
    <w:rsid w:val="00295155"/>
    <w:rsid w:val="00295D51"/>
    <w:rsid w:val="00296203"/>
    <w:rsid w:val="00296428"/>
    <w:rsid w:val="0029643D"/>
    <w:rsid w:val="00296A94"/>
    <w:rsid w:val="00296F24"/>
    <w:rsid w:val="00296F85"/>
    <w:rsid w:val="0029706A"/>
    <w:rsid w:val="002972EE"/>
    <w:rsid w:val="0029739F"/>
    <w:rsid w:val="00297889"/>
    <w:rsid w:val="00297C02"/>
    <w:rsid w:val="00297F01"/>
    <w:rsid w:val="002A025D"/>
    <w:rsid w:val="002A052D"/>
    <w:rsid w:val="002A055A"/>
    <w:rsid w:val="002A05B0"/>
    <w:rsid w:val="002A064F"/>
    <w:rsid w:val="002A082A"/>
    <w:rsid w:val="002A0DF8"/>
    <w:rsid w:val="002A1928"/>
    <w:rsid w:val="002A1F1F"/>
    <w:rsid w:val="002A21B5"/>
    <w:rsid w:val="002A2631"/>
    <w:rsid w:val="002A27AA"/>
    <w:rsid w:val="002A2A0C"/>
    <w:rsid w:val="002A2A5E"/>
    <w:rsid w:val="002A2B33"/>
    <w:rsid w:val="002A2BB6"/>
    <w:rsid w:val="002A3006"/>
    <w:rsid w:val="002A30E0"/>
    <w:rsid w:val="002A30F1"/>
    <w:rsid w:val="002A310C"/>
    <w:rsid w:val="002A3521"/>
    <w:rsid w:val="002A3540"/>
    <w:rsid w:val="002A35C5"/>
    <w:rsid w:val="002A37E1"/>
    <w:rsid w:val="002A39F4"/>
    <w:rsid w:val="002A3A40"/>
    <w:rsid w:val="002A3B61"/>
    <w:rsid w:val="002A3CC7"/>
    <w:rsid w:val="002A402A"/>
    <w:rsid w:val="002A45AA"/>
    <w:rsid w:val="002A475F"/>
    <w:rsid w:val="002A4B0B"/>
    <w:rsid w:val="002A4B6F"/>
    <w:rsid w:val="002A4FFF"/>
    <w:rsid w:val="002A533C"/>
    <w:rsid w:val="002A56E1"/>
    <w:rsid w:val="002A59BD"/>
    <w:rsid w:val="002A67BC"/>
    <w:rsid w:val="002A6A49"/>
    <w:rsid w:val="002A6B66"/>
    <w:rsid w:val="002A6ED1"/>
    <w:rsid w:val="002A75CA"/>
    <w:rsid w:val="002A76C5"/>
    <w:rsid w:val="002A7889"/>
    <w:rsid w:val="002A799A"/>
    <w:rsid w:val="002A79EC"/>
    <w:rsid w:val="002A7A96"/>
    <w:rsid w:val="002B0125"/>
    <w:rsid w:val="002B031A"/>
    <w:rsid w:val="002B072D"/>
    <w:rsid w:val="002B097D"/>
    <w:rsid w:val="002B11B2"/>
    <w:rsid w:val="002B15C4"/>
    <w:rsid w:val="002B17DD"/>
    <w:rsid w:val="002B18F7"/>
    <w:rsid w:val="002B2722"/>
    <w:rsid w:val="002B3ED7"/>
    <w:rsid w:val="002B4778"/>
    <w:rsid w:val="002B48AA"/>
    <w:rsid w:val="002B4F0F"/>
    <w:rsid w:val="002B5536"/>
    <w:rsid w:val="002B6A82"/>
    <w:rsid w:val="002B75B2"/>
    <w:rsid w:val="002B76AF"/>
    <w:rsid w:val="002B79B7"/>
    <w:rsid w:val="002B7A8A"/>
    <w:rsid w:val="002C0E15"/>
    <w:rsid w:val="002C141D"/>
    <w:rsid w:val="002C18FE"/>
    <w:rsid w:val="002C19C0"/>
    <w:rsid w:val="002C2485"/>
    <w:rsid w:val="002C25E0"/>
    <w:rsid w:val="002C2771"/>
    <w:rsid w:val="002C27A4"/>
    <w:rsid w:val="002C2A2D"/>
    <w:rsid w:val="002C366A"/>
    <w:rsid w:val="002C36C0"/>
    <w:rsid w:val="002C36EF"/>
    <w:rsid w:val="002C3928"/>
    <w:rsid w:val="002C3B33"/>
    <w:rsid w:val="002C3F77"/>
    <w:rsid w:val="002C435E"/>
    <w:rsid w:val="002C43BB"/>
    <w:rsid w:val="002C44AB"/>
    <w:rsid w:val="002C4C85"/>
    <w:rsid w:val="002C4D5A"/>
    <w:rsid w:val="002C5608"/>
    <w:rsid w:val="002C5770"/>
    <w:rsid w:val="002C5E39"/>
    <w:rsid w:val="002C5FA2"/>
    <w:rsid w:val="002C6363"/>
    <w:rsid w:val="002C68E3"/>
    <w:rsid w:val="002C6C77"/>
    <w:rsid w:val="002C6ED8"/>
    <w:rsid w:val="002C7089"/>
    <w:rsid w:val="002C7351"/>
    <w:rsid w:val="002C7A02"/>
    <w:rsid w:val="002C7A56"/>
    <w:rsid w:val="002C7BA4"/>
    <w:rsid w:val="002C7BD4"/>
    <w:rsid w:val="002C7CA6"/>
    <w:rsid w:val="002D0107"/>
    <w:rsid w:val="002D062E"/>
    <w:rsid w:val="002D0BEE"/>
    <w:rsid w:val="002D0D43"/>
    <w:rsid w:val="002D0F86"/>
    <w:rsid w:val="002D0F9D"/>
    <w:rsid w:val="002D15C2"/>
    <w:rsid w:val="002D22B9"/>
    <w:rsid w:val="002D2B10"/>
    <w:rsid w:val="002D2E0B"/>
    <w:rsid w:val="002D2EEE"/>
    <w:rsid w:val="002D386A"/>
    <w:rsid w:val="002D38B1"/>
    <w:rsid w:val="002D3A96"/>
    <w:rsid w:val="002D3BED"/>
    <w:rsid w:val="002D4100"/>
    <w:rsid w:val="002D477F"/>
    <w:rsid w:val="002D4E51"/>
    <w:rsid w:val="002D4F48"/>
    <w:rsid w:val="002D519B"/>
    <w:rsid w:val="002D621E"/>
    <w:rsid w:val="002D66DA"/>
    <w:rsid w:val="002D7027"/>
    <w:rsid w:val="002D70DC"/>
    <w:rsid w:val="002D7271"/>
    <w:rsid w:val="002D758B"/>
    <w:rsid w:val="002D79BC"/>
    <w:rsid w:val="002D7CA1"/>
    <w:rsid w:val="002D7D70"/>
    <w:rsid w:val="002D7E58"/>
    <w:rsid w:val="002DE2E2"/>
    <w:rsid w:val="002E07C8"/>
    <w:rsid w:val="002E07E1"/>
    <w:rsid w:val="002E0C62"/>
    <w:rsid w:val="002E0CA3"/>
    <w:rsid w:val="002E0D31"/>
    <w:rsid w:val="002E0EFA"/>
    <w:rsid w:val="002E1073"/>
    <w:rsid w:val="002E12EC"/>
    <w:rsid w:val="002E1378"/>
    <w:rsid w:val="002E146D"/>
    <w:rsid w:val="002E1815"/>
    <w:rsid w:val="002E272B"/>
    <w:rsid w:val="002E29F8"/>
    <w:rsid w:val="002E2C52"/>
    <w:rsid w:val="002E342B"/>
    <w:rsid w:val="002E35B2"/>
    <w:rsid w:val="002E35DD"/>
    <w:rsid w:val="002E37CE"/>
    <w:rsid w:val="002E3B81"/>
    <w:rsid w:val="002E3D08"/>
    <w:rsid w:val="002E3D8E"/>
    <w:rsid w:val="002E3E1D"/>
    <w:rsid w:val="002E3EEA"/>
    <w:rsid w:val="002E3FFA"/>
    <w:rsid w:val="002E4BBA"/>
    <w:rsid w:val="002E4D08"/>
    <w:rsid w:val="002E4DA5"/>
    <w:rsid w:val="002E4EC2"/>
    <w:rsid w:val="002E52B8"/>
    <w:rsid w:val="002E535A"/>
    <w:rsid w:val="002E5661"/>
    <w:rsid w:val="002E5DBF"/>
    <w:rsid w:val="002E5E01"/>
    <w:rsid w:val="002E60F5"/>
    <w:rsid w:val="002E6471"/>
    <w:rsid w:val="002E6536"/>
    <w:rsid w:val="002E69F5"/>
    <w:rsid w:val="002E6CAA"/>
    <w:rsid w:val="002E724F"/>
    <w:rsid w:val="002E73EC"/>
    <w:rsid w:val="002E7665"/>
    <w:rsid w:val="002F023D"/>
    <w:rsid w:val="002F0707"/>
    <w:rsid w:val="002F07E6"/>
    <w:rsid w:val="002F0A64"/>
    <w:rsid w:val="002F10EC"/>
    <w:rsid w:val="002F1136"/>
    <w:rsid w:val="002F114C"/>
    <w:rsid w:val="002F1231"/>
    <w:rsid w:val="002F1521"/>
    <w:rsid w:val="002F15EE"/>
    <w:rsid w:val="002F2934"/>
    <w:rsid w:val="002F2CF6"/>
    <w:rsid w:val="002F30F2"/>
    <w:rsid w:val="002F313A"/>
    <w:rsid w:val="002F347F"/>
    <w:rsid w:val="002F35C0"/>
    <w:rsid w:val="002F3632"/>
    <w:rsid w:val="002F3AFB"/>
    <w:rsid w:val="002F3C41"/>
    <w:rsid w:val="002F3D36"/>
    <w:rsid w:val="002F443F"/>
    <w:rsid w:val="002F4470"/>
    <w:rsid w:val="002F4C8E"/>
    <w:rsid w:val="002F4D43"/>
    <w:rsid w:val="002F5076"/>
    <w:rsid w:val="002F54B4"/>
    <w:rsid w:val="002F54F2"/>
    <w:rsid w:val="002F5839"/>
    <w:rsid w:val="002F5879"/>
    <w:rsid w:val="002F59FB"/>
    <w:rsid w:val="002F5BA7"/>
    <w:rsid w:val="002F64D9"/>
    <w:rsid w:val="002F651D"/>
    <w:rsid w:val="002F6648"/>
    <w:rsid w:val="002F6E44"/>
    <w:rsid w:val="002F725B"/>
    <w:rsid w:val="002F74FD"/>
    <w:rsid w:val="002F787B"/>
    <w:rsid w:val="002F7974"/>
    <w:rsid w:val="002F7C57"/>
    <w:rsid w:val="002F7D01"/>
    <w:rsid w:val="002F7F15"/>
    <w:rsid w:val="0030005C"/>
    <w:rsid w:val="00300369"/>
    <w:rsid w:val="003003FE"/>
    <w:rsid w:val="003007A1"/>
    <w:rsid w:val="00300A90"/>
    <w:rsid w:val="00300ACD"/>
    <w:rsid w:val="0030149C"/>
    <w:rsid w:val="00301BDA"/>
    <w:rsid w:val="00301D0A"/>
    <w:rsid w:val="00302070"/>
    <w:rsid w:val="0030260F"/>
    <w:rsid w:val="003027B8"/>
    <w:rsid w:val="0030293F"/>
    <w:rsid w:val="00302947"/>
    <w:rsid w:val="0030299F"/>
    <w:rsid w:val="00302BED"/>
    <w:rsid w:val="00302C50"/>
    <w:rsid w:val="00302C72"/>
    <w:rsid w:val="00302EDD"/>
    <w:rsid w:val="003031C2"/>
    <w:rsid w:val="00303622"/>
    <w:rsid w:val="00303689"/>
    <w:rsid w:val="00303761"/>
    <w:rsid w:val="00303861"/>
    <w:rsid w:val="0030433F"/>
    <w:rsid w:val="00304541"/>
    <w:rsid w:val="00304FFF"/>
    <w:rsid w:val="003053E4"/>
    <w:rsid w:val="00305557"/>
    <w:rsid w:val="0030561F"/>
    <w:rsid w:val="00305CA3"/>
    <w:rsid w:val="00305FF9"/>
    <w:rsid w:val="00306482"/>
    <w:rsid w:val="00306CA0"/>
    <w:rsid w:val="00306D23"/>
    <w:rsid w:val="00306E5C"/>
    <w:rsid w:val="00307368"/>
    <w:rsid w:val="00307B0E"/>
    <w:rsid w:val="00307C19"/>
    <w:rsid w:val="003105C6"/>
    <w:rsid w:val="00310732"/>
    <w:rsid w:val="00310BA8"/>
    <w:rsid w:val="00310BC9"/>
    <w:rsid w:val="00310F29"/>
    <w:rsid w:val="00311492"/>
    <w:rsid w:val="003115FD"/>
    <w:rsid w:val="00311762"/>
    <w:rsid w:val="00311E98"/>
    <w:rsid w:val="00312215"/>
    <w:rsid w:val="0031249C"/>
    <w:rsid w:val="003125C3"/>
    <w:rsid w:val="003126DC"/>
    <w:rsid w:val="00312896"/>
    <w:rsid w:val="00312BC7"/>
    <w:rsid w:val="00312E49"/>
    <w:rsid w:val="003131B2"/>
    <w:rsid w:val="003134E2"/>
    <w:rsid w:val="00313EAC"/>
    <w:rsid w:val="003142F4"/>
    <w:rsid w:val="0031454E"/>
    <w:rsid w:val="00314E7E"/>
    <w:rsid w:val="00315155"/>
    <w:rsid w:val="00315DB0"/>
    <w:rsid w:val="00315EE0"/>
    <w:rsid w:val="0031611F"/>
    <w:rsid w:val="00316685"/>
    <w:rsid w:val="00316B89"/>
    <w:rsid w:val="0031764D"/>
    <w:rsid w:val="00317A33"/>
    <w:rsid w:val="0032005F"/>
    <w:rsid w:val="003200CF"/>
    <w:rsid w:val="00320339"/>
    <w:rsid w:val="00320699"/>
    <w:rsid w:val="00320FE3"/>
    <w:rsid w:val="00321145"/>
    <w:rsid w:val="00321214"/>
    <w:rsid w:val="003212E7"/>
    <w:rsid w:val="003213D5"/>
    <w:rsid w:val="00321847"/>
    <w:rsid w:val="00321A8F"/>
    <w:rsid w:val="0032241C"/>
    <w:rsid w:val="003226E4"/>
    <w:rsid w:val="003227A5"/>
    <w:rsid w:val="00323737"/>
    <w:rsid w:val="00323AD6"/>
    <w:rsid w:val="00323F27"/>
    <w:rsid w:val="003242EF"/>
    <w:rsid w:val="00325339"/>
    <w:rsid w:val="003255AA"/>
    <w:rsid w:val="00325627"/>
    <w:rsid w:val="003257C8"/>
    <w:rsid w:val="00326A45"/>
    <w:rsid w:val="00326DCC"/>
    <w:rsid w:val="00326DF3"/>
    <w:rsid w:val="0032722A"/>
    <w:rsid w:val="00327A77"/>
    <w:rsid w:val="00327CD3"/>
    <w:rsid w:val="00327E5D"/>
    <w:rsid w:val="003300D3"/>
    <w:rsid w:val="003303E4"/>
    <w:rsid w:val="00330722"/>
    <w:rsid w:val="00330987"/>
    <w:rsid w:val="0033107C"/>
    <w:rsid w:val="003313F2"/>
    <w:rsid w:val="003314B6"/>
    <w:rsid w:val="00331A20"/>
    <w:rsid w:val="00331D52"/>
    <w:rsid w:val="00331DB4"/>
    <w:rsid w:val="00331E65"/>
    <w:rsid w:val="00331F87"/>
    <w:rsid w:val="00332666"/>
    <w:rsid w:val="00332B9E"/>
    <w:rsid w:val="00333107"/>
    <w:rsid w:val="0033343B"/>
    <w:rsid w:val="003336A1"/>
    <w:rsid w:val="0033393C"/>
    <w:rsid w:val="00333B83"/>
    <w:rsid w:val="00333D3D"/>
    <w:rsid w:val="00333E23"/>
    <w:rsid w:val="003343FE"/>
    <w:rsid w:val="003348BA"/>
    <w:rsid w:val="0033551D"/>
    <w:rsid w:val="003357EE"/>
    <w:rsid w:val="0033642D"/>
    <w:rsid w:val="00336497"/>
    <w:rsid w:val="00336954"/>
    <w:rsid w:val="00336E1D"/>
    <w:rsid w:val="003370B8"/>
    <w:rsid w:val="00337368"/>
    <w:rsid w:val="00337B4D"/>
    <w:rsid w:val="00337CBE"/>
    <w:rsid w:val="003407A9"/>
    <w:rsid w:val="00340BA3"/>
    <w:rsid w:val="00340BAF"/>
    <w:rsid w:val="00340C2B"/>
    <w:rsid w:val="00340E3A"/>
    <w:rsid w:val="00340F9A"/>
    <w:rsid w:val="00341018"/>
    <w:rsid w:val="003415F2"/>
    <w:rsid w:val="00341B09"/>
    <w:rsid w:val="003420D9"/>
    <w:rsid w:val="003421E2"/>
    <w:rsid w:val="003423E0"/>
    <w:rsid w:val="00342407"/>
    <w:rsid w:val="003424E2"/>
    <w:rsid w:val="0034301A"/>
    <w:rsid w:val="003431B9"/>
    <w:rsid w:val="003438B7"/>
    <w:rsid w:val="00343D76"/>
    <w:rsid w:val="003442CD"/>
    <w:rsid w:val="00344512"/>
    <w:rsid w:val="0034466A"/>
    <w:rsid w:val="003449E4"/>
    <w:rsid w:val="00344CB0"/>
    <w:rsid w:val="00344DFD"/>
    <w:rsid w:val="003451D3"/>
    <w:rsid w:val="00345AF4"/>
    <w:rsid w:val="00345DA4"/>
    <w:rsid w:val="00345E4E"/>
    <w:rsid w:val="00346631"/>
    <w:rsid w:val="00346AAD"/>
    <w:rsid w:val="00346D96"/>
    <w:rsid w:val="0034736A"/>
    <w:rsid w:val="0034747C"/>
    <w:rsid w:val="00347857"/>
    <w:rsid w:val="00347B6C"/>
    <w:rsid w:val="00347BAD"/>
    <w:rsid w:val="003501F8"/>
    <w:rsid w:val="00350601"/>
    <w:rsid w:val="00350828"/>
    <w:rsid w:val="00350963"/>
    <w:rsid w:val="00350E9A"/>
    <w:rsid w:val="0035151C"/>
    <w:rsid w:val="0035157B"/>
    <w:rsid w:val="00351BF1"/>
    <w:rsid w:val="00351F1B"/>
    <w:rsid w:val="00352254"/>
    <w:rsid w:val="003522A3"/>
    <w:rsid w:val="003525F4"/>
    <w:rsid w:val="0035275A"/>
    <w:rsid w:val="00352C77"/>
    <w:rsid w:val="00353929"/>
    <w:rsid w:val="00353ACB"/>
    <w:rsid w:val="00353B9D"/>
    <w:rsid w:val="00353C01"/>
    <w:rsid w:val="00353CD4"/>
    <w:rsid w:val="00353CFC"/>
    <w:rsid w:val="00353F9E"/>
    <w:rsid w:val="003540D1"/>
    <w:rsid w:val="003545BF"/>
    <w:rsid w:val="00354A9E"/>
    <w:rsid w:val="00354D53"/>
    <w:rsid w:val="00354FFC"/>
    <w:rsid w:val="003551B1"/>
    <w:rsid w:val="0035586A"/>
    <w:rsid w:val="0035611A"/>
    <w:rsid w:val="00356943"/>
    <w:rsid w:val="003569DD"/>
    <w:rsid w:val="00356C3D"/>
    <w:rsid w:val="00357B79"/>
    <w:rsid w:val="00360476"/>
    <w:rsid w:val="003605AA"/>
    <w:rsid w:val="00360B75"/>
    <w:rsid w:val="00361298"/>
    <w:rsid w:val="0036151C"/>
    <w:rsid w:val="00361A9B"/>
    <w:rsid w:val="00361CDD"/>
    <w:rsid w:val="00362257"/>
    <w:rsid w:val="00362438"/>
    <w:rsid w:val="00362CCF"/>
    <w:rsid w:val="003631DB"/>
    <w:rsid w:val="003632E8"/>
    <w:rsid w:val="00363517"/>
    <w:rsid w:val="003636D6"/>
    <w:rsid w:val="00363B9A"/>
    <w:rsid w:val="003644C6"/>
    <w:rsid w:val="00364524"/>
    <w:rsid w:val="0036513A"/>
    <w:rsid w:val="0036519C"/>
    <w:rsid w:val="00365237"/>
    <w:rsid w:val="00365287"/>
    <w:rsid w:val="0036536A"/>
    <w:rsid w:val="0036559C"/>
    <w:rsid w:val="0036587E"/>
    <w:rsid w:val="00365E08"/>
    <w:rsid w:val="003660CD"/>
    <w:rsid w:val="0036681E"/>
    <w:rsid w:val="00366975"/>
    <w:rsid w:val="00366AAD"/>
    <w:rsid w:val="00366B08"/>
    <w:rsid w:val="0036746C"/>
    <w:rsid w:val="00367496"/>
    <w:rsid w:val="003678BE"/>
    <w:rsid w:val="003700F8"/>
    <w:rsid w:val="003705C0"/>
    <w:rsid w:val="00370648"/>
    <w:rsid w:val="00370949"/>
    <w:rsid w:val="003723EE"/>
    <w:rsid w:val="0037243B"/>
    <w:rsid w:val="0037251C"/>
    <w:rsid w:val="00372589"/>
    <w:rsid w:val="0037272C"/>
    <w:rsid w:val="00372B9A"/>
    <w:rsid w:val="00372C8B"/>
    <w:rsid w:val="0037317A"/>
    <w:rsid w:val="003731BF"/>
    <w:rsid w:val="00375287"/>
    <w:rsid w:val="00375791"/>
    <w:rsid w:val="00375826"/>
    <w:rsid w:val="00375994"/>
    <w:rsid w:val="00375C59"/>
    <w:rsid w:val="00375E05"/>
    <w:rsid w:val="0037699F"/>
    <w:rsid w:val="00376BB7"/>
    <w:rsid w:val="00376E5B"/>
    <w:rsid w:val="00376EEE"/>
    <w:rsid w:val="003776EB"/>
    <w:rsid w:val="00377BA1"/>
    <w:rsid w:val="00377FF0"/>
    <w:rsid w:val="00380616"/>
    <w:rsid w:val="003809DF"/>
    <w:rsid w:val="00380E58"/>
    <w:rsid w:val="00381022"/>
    <w:rsid w:val="003814B8"/>
    <w:rsid w:val="00381EE7"/>
    <w:rsid w:val="0038264A"/>
    <w:rsid w:val="00382909"/>
    <w:rsid w:val="00382C62"/>
    <w:rsid w:val="00382EE1"/>
    <w:rsid w:val="003838CA"/>
    <w:rsid w:val="00383FDB"/>
    <w:rsid w:val="003841C3"/>
    <w:rsid w:val="00384258"/>
    <w:rsid w:val="0038429D"/>
    <w:rsid w:val="00385131"/>
    <w:rsid w:val="00385478"/>
    <w:rsid w:val="00385856"/>
    <w:rsid w:val="00385C3C"/>
    <w:rsid w:val="0038620B"/>
    <w:rsid w:val="00387647"/>
    <w:rsid w:val="00387820"/>
    <w:rsid w:val="0038791A"/>
    <w:rsid w:val="00387FAC"/>
    <w:rsid w:val="00390056"/>
    <w:rsid w:val="0039055C"/>
    <w:rsid w:val="00390718"/>
    <w:rsid w:val="00390767"/>
    <w:rsid w:val="00390883"/>
    <w:rsid w:val="00390A25"/>
    <w:rsid w:val="00390F6F"/>
    <w:rsid w:val="003913AF"/>
    <w:rsid w:val="00391403"/>
    <w:rsid w:val="00391470"/>
    <w:rsid w:val="0039179A"/>
    <w:rsid w:val="0039186B"/>
    <w:rsid w:val="003920C4"/>
    <w:rsid w:val="00392184"/>
    <w:rsid w:val="00392652"/>
    <w:rsid w:val="00392B41"/>
    <w:rsid w:val="00393BD9"/>
    <w:rsid w:val="00393FDA"/>
    <w:rsid w:val="0039448B"/>
    <w:rsid w:val="0039456F"/>
    <w:rsid w:val="003945C8"/>
    <w:rsid w:val="0039480D"/>
    <w:rsid w:val="0039485C"/>
    <w:rsid w:val="00394B81"/>
    <w:rsid w:val="00394C9E"/>
    <w:rsid w:val="00395446"/>
    <w:rsid w:val="00395F92"/>
    <w:rsid w:val="003963B0"/>
    <w:rsid w:val="00396725"/>
    <w:rsid w:val="00396BC3"/>
    <w:rsid w:val="00396DB4"/>
    <w:rsid w:val="003974F9"/>
    <w:rsid w:val="00397A28"/>
    <w:rsid w:val="00397E94"/>
    <w:rsid w:val="00397F05"/>
    <w:rsid w:val="003A0442"/>
    <w:rsid w:val="003A0469"/>
    <w:rsid w:val="003A0659"/>
    <w:rsid w:val="003A0899"/>
    <w:rsid w:val="003A1096"/>
    <w:rsid w:val="003A148F"/>
    <w:rsid w:val="003A1512"/>
    <w:rsid w:val="003A1640"/>
    <w:rsid w:val="003A1782"/>
    <w:rsid w:val="003A1CC7"/>
    <w:rsid w:val="003A1EB7"/>
    <w:rsid w:val="003A23F3"/>
    <w:rsid w:val="003A2D82"/>
    <w:rsid w:val="003A337C"/>
    <w:rsid w:val="003A36DA"/>
    <w:rsid w:val="003A38F1"/>
    <w:rsid w:val="003A3D1B"/>
    <w:rsid w:val="003A3DF0"/>
    <w:rsid w:val="003A3EB3"/>
    <w:rsid w:val="003A3F39"/>
    <w:rsid w:val="003A4002"/>
    <w:rsid w:val="003A4296"/>
    <w:rsid w:val="003A4522"/>
    <w:rsid w:val="003A4549"/>
    <w:rsid w:val="003A49B3"/>
    <w:rsid w:val="003A4BD4"/>
    <w:rsid w:val="003A5007"/>
    <w:rsid w:val="003A55B4"/>
    <w:rsid w:val="003A61B6"/>
    <w:rsid w:val="003A623F"/>
    <w:rsid w:val="003A6769"/>
    <w:rsid w:val="003A71AD"/>
    <w:rsid w:val="003A7996"/>
    <w:rsid w:val="003A7D1D"/>
    <w:rsid w:val="003B0B07"/>
    <w:rsid w:val="003B0C40"/>
    <w:rsid w:val="003B0EE7"/>
    <w:rsid w:val="003B1688"/>
    <w:rsid w:val="003B1A02"/>
    <w:rsid w:val="003B1B3A"/>
    <w:rsid w:val="003B1EFD"/>
    <w:rsid w:val="003B1FA4"/>
    <w:rsid w:val="003B1FE6"/>
    <w:rsid w:val="003B2813"/>
    <w:rsid w:val="003B28BA"/>
    <w:rsid w:val="003B2923"/>
    <w:rsid w:val="003B3106"/>
    <w:rsid w:val="003B3974"/>
    <w:rsid w:val="003B39E0"/>
    <w:rsid w:val="003B3DAB"/>
    <w:rsid w:val="003B404D"/>
    <w:rsid w:val="003B419E"/>
    <w:rsid w:val="003B44FF"/>
    <w:rsid w:val="003B475E"/>
    <w:rsid w:val="003B4B34"/>
    <w:rsid w:val="003B4CDA"/>
    <w:rsid w:val="003B4F2D"/>
    <w:rsid w:val="003B58F9"/>
    <w:rsid w:val="003B5B3B"/>
    <w:rsid w:val="003B5BD9"/>
    <w:rsid w:val="003B5C8D"/>
    <w:rsid w:val="003B64A3"/>
    <w:rsid w:val="003B6DB8"/>
    <w:rsid w:val="003B72B9"/>
    <w:rsid w:val="003B7654"/>
    <w:rsid w:val="003C02E6"/>
    <w:rsid w:val="003C0887"/>
    <w:rsid w:val="003C08AF"/>
    <w:rsid w:val="003C0E39"/>
    <w:rsid w:val="003C1B89"/>
    <w:rsid w:val="003C222D"/>
    <w:rsid w:val="003C2628"/>
    <w:rsid w:val="003C2639"/>
    <w:rsid w:val="003C2EDD"/>
    <w:rsid w:val="003C3025"/>
    <w:rsid w:val="003C3220"/>
    <w:rsid w:val="003C3A47"/>
    <w:rsid w:val="003C3A79"/>
    <w:rsid w:val="003C488A"/>
    <w:rsid w:val="003C48F2"/>
    <w:rsid w:val="003C5177"/>
    <w:rsid w:val="003C52B0"/>
    <w:rsid w:val="003C54FE"/>
    <w:rsid w:val="003C58EC"/>
    <w:rsid w:val="003C5911"/>
    <w:rsid w:val="003C594D"/>
    <w:rsid w:val="003C5978"/>
    <w:rsid w:val="003C5CDB"/>
    <w:rsid w:val="003C635E"/>
    <w:rsid w:val="003C6465"/>
    <w:rsid w:val="003C65E4"/>
    <w:rsid w:val="003C6FD8"/>
    <w:rsid w:val="003C7029"/>
    <w:rsid w:val="003C72F5"/>
    <w:rsid w:val="003C760B"/>
    <w:rsid w:val="003C7712"/>
    <w:rsid w:val="003C7862"/>
    <w:rsid w:val="003C7ECD"/>
    <w:rsid w:val="003D007D"/>
    <w:rsid w:val="003D01A1"/>
    <w:rsid w:val="003D04D6"/>
    <w:rsid w:val="003D04F6"/>
    <w:rsid w:val="003D05BD"/>
    <w:rsid w:val="003D09F8"/>
    <w:rsid w:val="003D12B8"/>
    <w:rsid w:val="003D18CC"/>
    <w:rsid w:val="003D2543"/>
    <w:rsid w:val="003D2B3F"/>
    <w:rsid w:val="003D3583"/>
    <w:rsid w:val="003D391E"/>
    <w:rsid w:val="003D3B6F"/>
    <w:rsid w:val="003D3C89"/>
    <w:rsid w:val="003D3FB5"/>
    <w:rsid w:val="003D40E8"/>
    <w:rsid w:val="003D42DA"/>
    <w:rsid w:val="003D440B"/>
    <w:rsid w:val="003D44FC"/>
    <w:rsid w:val="003D455E"/>
    <w:rsid w:val="003D5247"/>
    <w:rsid w:val="003D5785"/>
    <w:rsid w:val="003D5A2D"/>
    <w:rsid w:val="003D5A9D"/>
    <w:rsid w:val="003D6043"/>
    <w:rsid w:val="003D614C"/>
    <w:rsid w:val="003D62C0"/>
    <w:rsid w:val="003D65F6"/>
    <w:rsid w:val="003D6911"/>
    <w:rsid w:val="003D6F30"/>
    <w:rsid w:val="003D7321"/>
    <w:rsid w:val="003D77DA"/>
    <w:rsid w:val="003D7E4B"/>
    <w:rsid w:val="003E0035"/>
    <w:rsid w:val="003E0C00"/>
    <w:rsid w:val="003E0C14"/>
    <w:rsid w:val="003E0D6F"/>
    <w:rsid w:val="003E1591"/>
    <w:rsid w:val="003E1ACF"/>
    <w:rsid w:val="003E216C"/>
    <w:rsid w:val="003E236E"/>
    <w:rsid w:val="003E2519"/>
    <w:rsid w:val="003E259D"/>
    <w:rsid w:val="003E25B0"/>
    <w:rsid w:val="003E25F6"/>
    <w:rsid w:val="003E26BA"/>
    <w:rsid w:val="003E2906"/>
    <w:rsid w:val="003E2969"/>
    <w:rsid w:val="003E2C1A"/>
    <w:rsid w:val="003E2DEB"/>
    <w:rsid w:val="003E2EC3"/>
    <w:rsid w:val="003E330F"/>
    <w:rsid w:val="003E3478"/>
    <w:rsid w:val="003E4624"/>
    <w:rsid w:val="003E4A83"/>
    <w:rsid w:val="003E4E74"/>
    <w:rsid w:val="003E4F4B"/>
    <w:rsid w:val="003E5D80"/>
    <w:rsid w:val="003E5F7D"/>
    <w:rsid w:val="003E6520"/>
    <w:rsid w:val="003E6676"/>
    <w:rsid w:val="003E66EE"/>
    <w:rsid w:val="003E67E7"/>
    <w:rsid w:val="003E6A91"/>
    <w:rsid w:val="003E6B3C"/>
    <w:rsid w:val="003E6B95"/>
    <w:rsid w:val="003E6B97"/>
    <w:rsid w:val="003E70FF"/>
    <w:rsid w:val="003E74F4"/>
    <w:rsid w:val="003E7EDF"/>
    <w:rsid w:val="003E7F1B"/>
    <w:rsid w:val="003F0B41"/>
    <w:rsid w:val="003F0F15"/>
    <w:rsid w:val="003F193C"/>
    <w:rsid w:val="003F1E39"/>
    <w:rsid w:val="003F1E9D"/>
    <w:rsid w:val="003F1FAF"/>
    <w:rsid w:val="003F1FF1"/>
    <w:rsid w:val="003F229D"/>
    <w:rsid w:val="003F25F0"/>
    <w:rsid w:val="003F2D5B"/>
    <w:rsid w:val="003F2EF0"/>
    <w:rsid w:val="003F3879"/>
    <w:rsid w:val="003F3DE4"/>
    <w:rsid w:val="003F4A0E"/>
    <w:rsid w:val="003F4CD5"/>
    <w:rsid w:val="003F4EFC"/>
    <w:rsid w:val="003F5AD2"/>
    <w:rsid w:val="003F5B16"/>
    <w:rsid w:val="003F5CA4"/>
    <w:rsid w:val="003F5D97"/>
    <w:rsid w:val="003F6228"/>
    <w:rsid w:val="003F6676"/>
    <w:rsid w:val="003F6D50"/>
    <w:rsid w:val="003F7006"/>
    <w:rsid w:val="003F7507"/>
    <w:rsid w:val="003F7C72"/>
    <w:rsid w:val="003F7D10"/>
    <w:rsid w:val="003F7FA2"/>
    <w:rsid w:val="00400158"/>
    <w:rsid w:val="00401000"/>
    <w:rsid w:val="00401311"/>
    <w:rsid w:val="004016C6"/>
    <w:rsid w:val="0040179A"/>
    <w:rsid w:val="00401856"/>
    <w:rsid w:val="004028A2"/>
    <w:rsid w:val="00402FEB"/>
    <w:rsid w:val="00403295"/>
    <w:rsid w:val="00403344"/>
    <w:rsid w:val="004036EA"/>
    <w:rsid w:val="00403C82"/>
    <w:rsid w:val="00403CA0"/>
    <w:rsid w:val="00403D70"/>
    <w:rsid w:val="00404478"/>
    <w:rsid w:val="00404A66"/>
    <w:rsid w:val="00404C44"/>
    <w:rsid w:val="00404C69"/>
    <w:rsid w:val="00404EE8"/>
    <w:rsid w:val="00404F5A"/>
    <w:rsid w:val="0040510D"/>
    <w:rsid w:val="0040512D"/>
    <w:rsid w:val="00405192"/>
    <w:rsid w:val="00405DF1"/>
    <w:rsid w:val="00405FA3"/>
    <w:rsid w:val="00405FD8"/>
    <w:rsid w:val="0040602F"/>
    <w:rsid w:val="00406AFB"/>
    <w:rsid w:val="004071CD"/>
    <w:rsid w:val="00407382"/>
    <w:rsid w:val="0040741F"/>
    <w:rsid w:val="0040745A"/>
    <w:rsid w:val="004077EA"/>
    <w:rsid w:val="004078AA"/>
    <w:rsid w:val="0040791B"/>
    <w:rsid w:val="00407A7D"/>
    <w:rsid w:val="00407DCD"/>
    <w:rsid w:val="00411958"/>
    <w:rsid w:val="00411B2A"/>
    <w:rsid w:val="00412973"/>
    <w:rsid w:val="00412D42"/>
    <w:rsid w:val="00412DA4"/>
    <w:rsid w:val="00412EA1"/>
    <w:rsid w:val="00412EB6"/>
    <w:rsid w:val="0041351F"/>
    <w:rsid w:val="004137C8"/>
    <w:rsid w:val="00413BF9"/>
    <w:rsid w:val="00413C25"/>
    <w:rsid w:val="004151BE"/>
    <w:rsid w:val="004152CC"/>
    <w:rsid w:val="00415531"/>
    <w:rsid w:val="0041573C"/>
    <w:rsid w:val="00415BB5"/>
    <w:rsid w:val="00415D6F"/>
    <w:rsid w:val="00415E14"/>
    <w:rsid w:val="00416330"/>
    <w:rsid w:val="00416342"/>
    <w:rsid w:val="004169D3"/>
    <w:rsid w:val="004171D6"/>
    <w:rsid w:val="004176C7"/>
    <w:rsid w:val="0041770C"/>
    <w:rsid w:val="00417877"/>
    <w:rsid w:val="00417D9F"/>
    <w:rsid w:val="00420229"/>
    <w:rsid w:val="00420DBA"/>
    <w:rsid w:val="00421311"/>
    <w:rsid w:val="00421D3B"/>
    <w:rsid w:val="00422244"/>
    <w:rsid w:val="004225AE"/>
    <w:rsid w:val="00422AA3"/>
    <w:rsid w:val="00422E13"/>
    <w:rsid w:val="00423087"/>
    <w:rsid w:val="0042350F"/>
    <w:rsid w:val="0042354A"/>
    <w:rsid w:val="00423599"/>
    <w:rsid w:val="0042384C"/>
    <w:rsid w:val="00423893"/>
    <w:rsid w:val="0042398F"/>
    <w:rsid w:val="00423BC9"/>
    <w:rsid w:val="00424674"/>
    <w:rsid w:val="00424FB1"/>
    <w:rsid w:val="00425012"/>
    <w:rsid w:val="0042512A"/>
    <w:rsid w:val="00425173"/>
    <w:rsid w:val="004255B4"/>
    <w:rsid w:val="00425C0E"/>
    <w:rsid w:val="00426667"/>
    <w:rsid w:val="00426766"/>
    <w:rsid w:val="004267D0"/>
    <w:rsid w:val="004276CB"/>
    <w:rsid w:val="004278EC"/>
    <w:rsid w:val="004279CA"/>
    <w:rsid w:val="00427A82"/>
    <w:rsid w:val="00427EA2"/>
    <w:rsid w:val="00430115"/>
    <w:rsid w:val="004303CA"/>
    <w:rsid w:val="00430668"/>
    <w:rsid w:val="00430A4B"/>
    <w:rsid w:val="00430F26"/>
    <w:rsid w:val="004313C6"/>
    <w:rsid w:val="00431872"/>
    <w:rsid w:val="00431C46"/>
    <w:rsid w:val="004327E6"/>
    <w:rsid w:val="00432839"/>
    <w:rsid w:val="004329DC"/>
    <w:rsid w:val="00432AC6"/>
    <w:rsid w:val="00432AF8"/>
    <w:rsid w:val="00433540"/>
    <w:rsid w:val="0043356A"/>
    <w:rsid w:val="00433C73"/>
    <w:rsid w:val="004342DE"/>
    <w:rsid w:val="00434391"/>
    <w:rsid w:val="00434C5E"/>
    <w:rsid w:val="004351F1"/>
    <w:rsid w:val="0043528B"/>
    <w:rsid w:val="00435765"/>
    <w:rsid w:val="004360B6"/>
    <w:rsid w:val="004362E5"/>
    <w:rsid w:val="00436326"/>
    <w:rsid w:val="00436356"/>
    <w:rsid w:val="00436AA3"/>
    <w:rsid w:val="00436EAF"/>
    <w:rsid w:val="00436EE9"/>
    <w:rsid w:val="004371DA"/>
    <w:rsid w:val="00437A6D"/>
    <w:rsid w:val="00437C8E"/>
    <w:rsid w:val="00440323"/>
    <w:rsid w:val="0044041E"/>
    <w:rsid w:val="0044051D"/>
    <w:rsid w:val="00440722"/>
    <w:rsid w:val="00440828"/>
    <w:rsid w:val="00440A43"/>
    <w:rsid w:val="00440DF5"/>
    <w:rsid w:val="00440E15"/>
    <w:rsid w:val="0044193B"/>
    <w:rsid w:val="004423B2"/>
    <w:rsid w:val="004425D9"/>
    <w:rsid w:val="00442675"/>
    <w:rsid w:val="00442DD7"/>
    <w:rsid w:val="00442FF6"/>
    <w:rsid w:val="00443244"/>
    <w:rsid w:val="004436E4"/>
    <w:rsid w:val="00444896"/>
    <w:rsid w:val="00444AF6"/>
    <w:rsid w:val="00445055"/>
    <w:rsid w:val="0044519D"/>
    <w:rsid w:val="00445544"/>
    <w:rsid w:val="00445C0B"/>
    <w:rsid w:val="00445D3C"/>
    <w:rsid w:val="00446195"/>
    <w:rsid w:val="0044658F"/>
    <w:rsid w:val="00446ECB"/>
    <w:rsid w:val="00447CD0"/>
    <w:rsid w:val="00447D7E"/>
    <w:rsid w:val="00447F15"/>
    <w:rsid w:val="00447FC2"/>
    <w:rsid w:val="004500EE"/>
    <w:rsid w:val="004501E7"/>
    <w:rsid w:val="004502F4"/>
    <w:rsid w:val="004506F4"/>
    <w:rsid w:val="004508EE"/>
    <w:rsid w:val="004509D1"/>
    <w:rsid w:val="00450A42"/>
    <w:rsid w:val="00450C7D"/>
    <w:rsid w:val="00450DA4"/>
    <w:rsid w:val="004513A5"/>
    <w:rsid w:val="00451C67"/>
    <w:rsid w:val="00451D50"/>
    <w:rsid w:val="0045265C"/>
    <w:rsid w:val="0045271B"/>
    <w:rsid w:val="00452BB8"/>
    <w:rsid w:val="00452EC4"/>
    <w:rsid w:val="00452F3D"/>
    <w:rsid w:val="00453171"/>
    <w:rsid w:val="00453340"/>
    <w:rsid w:val="00453748"/>
    <w:rsid w:val="00453775"/>
    <w:rsid w:val="00453890"/>
    <w:rsid w:val="00453F71"/>
    <w:rsid w:val="00454380"/>
    <w:rsid w:val="004544B8"/>
    <w:rsid w:val="0045470C"/>
    <w:rsid w:val="004552C8"/>
    <w:rsid w:val="0045536C"/>
    <w:rsid w:val="004553AD"/>
    <w:rsid w:val="00455A07"/>
    <w:rsid w:val="00455AEB"/>
    <w:rsid w:val="00455BEE"/>
    <w:rsid w:val="0045603C"/>
    <w:rsid w:val="00456053"/>
    <w:rsid w:val="00456068"/>
    <w:rsid w:val="00456896"/>
    <w:rsid w:val="00456ADA"/>
    <w:rsid w:val="00456B0D"/>
    <w:rsid w:val="004570C5"/>
    <w:rsid w:val="0045770D"/>
    <w:rsid w:val="0045790F"/>
    <w:rsid w:val="00457B1C"/>
    <w:rsid w:val="00457B9B"/>
    <w:rsid w:val="00457D63"/>
    <w:rsid w:val="00457E21"/>
    <w:rsid w:val="0046007E"/>
    <w:rsid w:val="004601D8"/>
    <w:rsid w:val="0046024B"/>
    <w:rsid w:val="00460734"/>
    <w:rsid w:val="00460E36"/>
    <w:rsid w:val="00461155"/>
    <w:rsid w:val="004613AD"/>
    <w:rsid w:val="004616FE"/>
    <w:rsid w:val="0046174F"/>
    <w:rsid w:val="0046218C"/>
    <w:rsid w:val="004623D4"/>
    <w:rsid w:val="004623ED"/>
    <w:rsid w:val="00462E4C"/>
    <w:rsid w:val="004632A4"/>
    <w:rsid w:val="0046383F"/>
    <w:rsid w:val="00463944"/>
    <w:rsid w:val="00463E33"/>
    <w:rsid w:val="00464013"/>
    <w:rsid w:val="004641B4"/>
    <w:rsid w:val="00464AF5"/>
    <w:rsid w:val="00464C7D"/>
    <w:rsid w:val="00464F6E"/>
    <w:rsid w:val="0046512A"/>
    <w:rsid w:val="0046518E"/>
    <w:rsid w:val="00465234"/>
    <w:rsid w:val="00465B24"/>
    <w:rsid w:val="00466158"/>
    <w:rsid w:val="0046643A"/>
    <w:rsid w:val="0046647E"/>
    <w:rsid w:val="00466858"/>
    <w:rsid w:val="00466D0F"/>
    <w:rsid w:val="0046717F"/>
    <w:rsid w:val="004673CE"/>
    <w:rsid w:val="0046746B"/>
    <w:rsid w:val="00467544"/>
    <w:rsid w:val="004676BA"/>
    <w:rsid w:val="0046784C"/>
    <w:rsid w:val="00467CF2"/>
    <w:rsid w:val="00467DD1"/>
    <w:rsid w:val="00467ECB"/>
    <w:rsid w:val="00470865"/>
    <w:rsid w:val="004710C3"/>
    <w:rsid w:val="00471459"/>
    <w:rsid w:val="004718B9"/>
    <w:rsid w:val="00471999"/>
    <w:rsid w:val="00472002"/>
    <w:rsid w:val="00472274"/>
    <w:rsid w:val="004722D4"/>
    <w:rsid w:val="00472722"/>
    <w:rsid w:val="00472D9C"/>
    <w:rsid w:val="00472F11"/>
    <w:rsid w:val="00473B60"/>
    <w:rsid w:val="00473EC9"/>
    <w:rsid w:val="004759BA"/>
    <w:rsid w:val="00475AFF"/>
    <w:rsid w:val="00475CA6"/>
    <w:rsid w:val="00475D30"/>
    <w:rsid w:val="004765F4"/>
    <w:rsid w:val="00476B4D"/>
    <w:rsid w:val="00476B78"/>
    <w:rsid w:val="00476CBC"/>
    <w:rsid w:val="00476E6C"/>
    <w:rsid w:val="0047702C"/>
    <w:rsid w:val="00477282"/>
    <w:rsid w:val="00477782"/>
    <w:rsid w:val="00477947"/>
    <w:rsid w:val="00477E8C"/>
    <w:rsid w:val="00477F3F"/>
    <w:rsid w:val="00480B8D"/>
    <w:rsid w:val="00480FA1"/>
    <w:rsid w:val="00481644"/>
    <w:rsid w:val="00481FD7"/>
    <w:rsid w:val="004827C2"/>
    <w:rsid w:val="004828DC"/>
    <w:rsid w:val="00482AC8"/>
    <w:rsid w:val="00482DE5"/>
    <w:rsid w:val="00483266"/>
    <w:rsid w:val="0048352E"/>
    <w:rsid w:val="004836A9"/>
    <w:rsid w:val="00483B23"/>
    <w:rsid w:val="004840D7"/>
    <w:rsid w:val="004846F4"/>
    <w:rsid w:val="0048479E"/>
    <w:rsid w:val="00484A3E"/>
    <w:rsid w:val="00484D7C"/>
    <w:rsid w:val="00484F8A"/>
    <w:rsid w:val="004853B7"/>
    <w:rsid w:val="00485447"/>
    <w:rsid w:val="00485A93"/>
    <w:rsid w:val="00485C26"/>
    <w:rsid w:val="00485EC0"/>
    <w:rsid w:val="00486296"/>
    <w:rsid w:val="00486FB6"/>
    <w:rsid w:val="004875E1"/>
    <w:rsid w:val="00487B37"/>
    <w:rsid w:val="00487B65"/>
    <w:rsid w:val="00490636"/>
    <w:rsid w:val="00490E98"/>
    <w:rsid w:val="00490FF0"/>
    <w:rsid w:val="00491066"/>
    <w:rsid w:val="004910FE"/>
    <w:rsid w:val="00491198"/>
    <w:rsid w:val="00491425"/>
    <w:rsid w:val="004917E0"/>
    <w:rsid w:val="0049196D"/>
    <w:rsid w:val="00491BF6"/>
    <w:rsid w:val="00491FED"/>
    <w:rsid w:val="00492B19"/>
    <w:rsid w:val="00492F82"/>
    <w:rsid w:val="00493CC3"/>
    <w:rsid w:val="0049421B"/>
    <w:rsid w:val="004942C1"/>
    <w:rsid w:val="004943C2"/>
    <w:rsid w:val="004948B7"/>
    <w:rsid w:val="00494918"/>
    <w:rsid w:val="00494AB0"/>
    <w:rsid w:val="00494C65"/>
    <w:rsid w:val="00494F0C"/>
    <w:rsid w:val="00495557"/>
    <w:rsid w:val="004957DD"/>
    <w:rsid w:val="004958CD"/>
    <w:rsid w:val="0049618D"/>
    <w:rsid w:val="004965EF"/>
    <w:rsid w:val="00496C17"/>
    <w:rsid w:val="0049719D"/>
    <w:rsid w:val="004976F1"/>
    <w:rsid w:val="00497FCD"/>
    <w:rsid w:val="004A01BF"/>
    <w:rsid w:val="004A020A"/>
    <w:rsid w:val="004A0296"/>
    <w:rsid w:val="004A0C7A"/>
    <w:rsid w:val="004A0D1E"/>
    <w:rsid w:val="004A0E60"/>
    <w:rsid w:val="004A0E66"/>
    <w:rsid w:val="004A0EEC"/>
    <w:rsid w:val="004A12F4"/>
    <w:rsid w:val="004A130F"/>
    <w:rsid w:val="004A17EF"/>
    <w:rsid w:val="004A1AA5"/>
    <w:rsid w:val="004A1BDA"/>
    <w:rsid w:val="004A1FD7"/>
    <w:rsid w:val="004A22DA"/>
    <w:rsid w:val="004A25A5"/>
    <w:rsid w:val="004A2700"/>
    <w:rsid w:val="004A2752"/>
    <w:rsid w:val="004A2C84"/>
    <w:rsid w:val="004A35CB"/>
    <w:rsid w:val="004A36C8"/>
    <w:rsid w:val="004A3721"/>
    <w:rsid w:val="004A3742"/>
    <w:rsid w:val="004A37B8"/>
    <w:rsid w:val="004A3ED3"/>
    <w:rsid w:val="004A3F14"/>
    <w:rsid w:val="004A4747"/>
    <w:rsid w:val="004A47BC"/>
    <w:rsid w:val="004A4AC6"/>
    <w:rsid w:val="004A4D11"/>
    <w:rsid w:val="004A5342"/>
    <w:rsid w:val="004A540B"/>
    <w:rsid w:val="004A5ECF"/>
    <w:rsid w:val="004A6B84"/>
    <w:rsid w:val="004A70C5"/>
    <w:rsid w:val="004A7925"/>
    <w:rsid w:val="004A7F48"/>
    <w:rsid w:val="004B01DA"/>
    <w:rsid w:val="004B09FC"/>
    <w:rsid w:val="004B0A80"/>
    <w:rsid w:val="004B10EA"/>
    <w:rsid w:val="004B110D"/>
    <w:rsid w:val="004B1199"/>
    <w:rsid w:val="004B155E"/>
    <w:rsid w:val="004B16C4"/>
    <w:rsid w:val="004B1867"/>
    <w:rsid w:val="004B1BFE"/>
    <w:rsid w:val="004B230B"/>
    <w:rsid w:val="004B2A64"/>
    <w:rsid w:val="004B3073"/>
    <w:rsid w:val="004B3343"/>
    <w:rsid w:val="004B352E"/>
    <w:rsid w:val="004B3E47"/>
    <w:rsid w:val="004B3F37"/>
    <w:rsid w:val="004B41DA"/>
    <w:rsid w:val="004B470D"/>
    <w:rsid w:val="004B4764"/>
    <w:rsid w:val="004B4846"/>
    <w:rsid w:val="004B525B"/>
    <w:rsid w:val="004B5394"/>
    <w:rsid w:val="004B56CC"/>
    <w:rsid w:val="004B5BDD"/>
    <w:rsid w:val="004B6B75"/>
    <w:rsid w:val="004B6BB8"/>
    <w:rsid w:val="004B6E9E"/>
    <w:rsid w:val="004B6F83"/>
    <w:rsid w:val="004B73D0"/>
    <w:rsid w:val="004B7527"/>
    <w:rsid w:val="004B7C29"/>
    <w:rsid w:val="004B7F9B"/>
    <w:rsid w:val="004C0282"/>
    <w:rsid w:val="004C06E5"/>
    <w:rsid w:val="004C198D"/>
    <w:rsid w:val="004C1B7D"/>
    <w:rsid w:val="004C1CE6"/>
    <w:rsid w:val="004C1E3C"/>
    <w:rsid w:val="004C2171"/>
    <w:rsid w:val="004C25F0"/>
    <w:rsid w:val="004C26DD"/>
    <w:rsid w:val="004C2B5D"/>
    <w:rsid w:val="004C2D68"/>
    <w:rsid w:val="004C2E03"/>
    <w:rsid w:val="004C2F56"/>
    <w:rsid w:val="004C339D"/>
    <w:rsid w:val="004C33E8"/>
    <w:rsid w:val="004C3EC6"/>
    <w:rsid w:val="004C426D"/>
    <w:rsid w:val="004C4307"/>
    <w:rsid w:val="004C4309"/>
    <w:rsid w:val="004C4461"/>
    <w:rsid w:val="004C49D2"/>
    <w:rsid w:val="004C49E3"/>
    <w:rsid w:val="004C4B32"/>
    <w:rsid w:val="004C4DE9"/>
    <w:rsid w:val="004C4E8A"/>
    <w:rsid w:val="004C514A"/>
    <w:rsid w:val="004C576B"/>
    <w:rsid w:val="004C6572"/>
    <w:rsid w:val="004C6A08"/>
    <w:rsid w:val="004C6D4F"/>
    <w:rsid w:val="004C6E1C"/>
    <w:rsid w:val="004C73C4"/>
    <w:rsid w:val="004C7541"/>
    <w:rsid w:val="004C775F"/>
    <w:rsid w:val="004D090A"/>
    <w:rsid w:val="004D0BF2"/>
    <w:rsid w:val="004D0D2C"/>
    <w:rsid w:val="004D1890"/>
    <w:rsid w:val="004D1B02"/>
    <w:rsid w:val="004D1E71"/>
    <w:rsid w:val="004D1EC1"/>
    <w:rsid w:val="004D21D1"/>
    <w:rsid w:val="004D2529"/>
    <w:rsid w:val="004D2809"/>
    <w:rsid w:val="004D2CDF"/>
    <w:rsid w:val="004D2E0F"/>
    <w:rsid w:val="004D2EC4"/>
    <w:rsid w:val="004D33CE"/>
    <w:rsid w:val="004D3664"/>
    <w:rsid w:val="004D46F1"/>
    <w:rsid w:val="004D4779"/>
    <w:rsid w:val="004D4AAE"/>
    <w:rsid w:val="004D4F45"/>
    <w:rsid w:val="004D503E"/>
    <w:rsid w:val="004D578E"/>
    <w:rsid w:val="004D5CA2"/>
    <w:rsid w:val="004D66C4"/>
    <w:rsid w:val="004D69E9"/>
    <w:rsid w:val="004D6BA6"/>
    <w:rsid w:val="004D6FC6"/>
    <w:rsid w:val="004D727A"/>
    <w:rsid w:val="004D7C86"/>
    <w:rsid w:val="004E0197"/>
    <w:rsid w:val="004E09CF"/>
    <w:rsid w:val="004E0D2C"/>
    <w:rsid w:val="004E1122"/>
    <w:rsid w:val="004E1409"/>
    <w:rsid w:val="004E1A87"/>
    <w:rsid w:val="004E1BB0"/>
    <w:rsid w:val="004E1FF5"/>
    <w:rsid w:val="004E28FF"/>
    <w:rsid w:val="004E3030"/>
    <w:rsid w:val="004E3095"/>
    <w:rsid w:val="004E3185"/>
    <w:rsid w:val="004E3311"/>
    <w:rsid w:val="004E38EC"/>
    <w:rsid w:val="004E3933"/>
    <w:rsid w:val="004E3968"/>
    <w:rsid w:val="004E446B"/>
    <w:rsid w:val="004E4549"/>
    <w:rsid w:val="004E4C83"/>
    <w:rsid w:val="004E4D53"/>
    <w:rsid w:val="004E4D84"/>
    <w:rsid w:val="004E4EBC"/>
    <w:rsid w:val="004E5104"/>
    <w:rsid w:val="004E5B06"/>
    <w:rsid w:val="004E5C48"/>
    <w:rsid w:val="004E5D7E"/>
    <w:rsid w:val="004E5F00"/>
    <w:rsid w:val="004E5FA8"/>
    <w:rsid w:val="004E684C"/>
    <w:rsid w:val="004E689E"/>
    <w:rsid w:val="004E6FF1"/>
    <w:rsid w:val="004E7570"/>
    <w:rsid w:val="004E76DB"/>
    <w:rsid w:val="004E78EA"/>
    <w:rsid w:val="004E7982"/>
    <w:rsid w:val="004E7B41"/>
    <w:rsid w:val="004F0DC3"/>
    <w:rsid w:val="004F0FFE"/>
    <w:rsid w:val="004F1AB4"/>
    <w:rsid w:val="004F1F90"/>
    <w:rsid w:val="004F2401"/>
    <w:rsid w:val="004F2845"/>
    <w:rsid w:val="004F2A44"/>
    <w:rsid w:val="004F2DAD"/>
    <w:rsid w:val="004F302E"/>
    <w:rsid w:val="004F3332"/>
    <w:rsid w:val="004F337C"/>
    <w:rsid w:val="004F34F7"/>
    <w:rsid w:val="004F415A"/>
    <w:rsid w:val="004F4D22"/>
    <w:rsid w:val="004F4E2F"/>
    <w:rsid w:val="004F4FC5"/>
    <w:rsid w:val="004F55D6"/>
    <w:rsid w:val="004F565A"/>
    <w:rsid w:val="004F571B"/>
    <w:rsid w:val="004F64EB"/>
    <w:rsid w:val="004F6579"/>
    <w:rsid w:val="004F756C"/>
    <w:rsid w:val="004F7827"/>
    <w:rsid w:val="004F7A74"/>
    <w:rsid w:val="004F7E75"/>
    <w:rsid w:val="004F7ED2"/>
    <w:rsid w:val="00500161"/>
    <w:rsid w:val="00500250"/>
    <w:rsid w:val="00500264"/>
    <w:rsid w:val="00500824"/>
    <w:rsid w:val="00500DAB"/>
    <w:rsid w:val="005010CD"/>
    <w:rsid w:val="00501144"/>
    <w:rsid w:val="005013EF"/>
    <w:rsid w:val="005015B2"/>
    <w:rsid w:val="005019E0"/>
    <w:rsid w:val="0050211F"/>
    <w:rsid w:val="0050216E"/>
    <w:rsid w:val="005022E7"/>
    <w:rsid w:val="00502A93"/>
    <w:rsid w:val="005037F9"/>
    <w:rsid w:val="00504623"/>
    <w:rsid w:val="00504BAA"/>
    <w:rsid w:val="0050510B"/>
    <w:rsid w:val="00506083"/>
    <w:rsid w:val="005060D5"/>
    <w:rsid w:val="005063BD"/>
    <w:rsid w:val="005068D6"/>
    <w:rsid w:val="00506B86"/>
    <w:rsid w:val="00506EEC"/>
    <w:rsid w:val="00506FD4"/>
    <w:rsid w:val="00510124"/>
    <w:rsid w:val="005107FF"/>
    <w:rsid w:val="00510843"/>
    <w:rsid w:val="00510CBC"/>
    <w:rsid w:val="0051102D"/>
    <w:rsid w:val="005112A5"/>
    <w:rsid w:val="00511509"/>
    <w:rsid w:val="00511F48"/>
    <w:rsid w:val="00512448"/>
    <w:rsid w:val="0051253A"/>
    <w:rsid w:val="0051266C"/>
    <w:rsid w:val="0051277C"/>
    <w:rsid w:val="00512898"/>
    <w:rsid w:val="00512DB9"/>
    <w:rsid w:val="005132C8"/>
    <w:rsid w:val="00513501"/>
    <w:rsid w:val="00513B72"/>
    <w:rsid w:val="005149BD"/>
    <w:rsid w:val="00514FB2"/>
    <w:rsid w:val="00515085"/>
    <w:rsid w:val="005151B5"/>
    <w:rsid w:val="00515277"/>
    <w:rsid w:val="0051538E"/>
    <w:rsid w:val="005157B5"/>
    <w:rsid w:val="005158C2"/>
    <w:rsid w:val="005159AC"/>
    <w:rsid w:val="00515D2A"/>
    <w:rsid w:val="00515DA9"/>
    <w:rsid w:val="005169DE"/>
    <w:rsid w:val="005171A0"/>
    <w:rsid w:val="0051722E"/>
    <w:rsid w:val="0051729A"/>
    <w:rsid w:val="0051749F"/>
    <w:rsid w:val="0051754D"/>
    <w:rsid w:val="0051785D"/>
    <w:rsid w:val="00517913"/>
    <w:rsid w:val="00517C41"/>
    <w:rsid w:val="0052005F"/>
    <w:rsid w:val="00520106"/>
    <w:rsid w:val="00520200"/>
    <w:rsid w:val="0052044D"/>
    <w:rsid w:val="00520E2D"/>
    <w:rsid w:val="00520F04"/>
    <w:rsid w:val="0052166C"/>
    <w:rsid w:val="00521717"/>
    <w:rsid w:val="005224B2"/>
    <w:rsid w:val="00522CC5"/>
    <w:rsid w:val="00522F6C"/>
    <w:rsid w:val="0052316D"/>
    <w:rsid w:val="005236CB"/>
    <w:rsid w:val="0052371A"/>
    <w:rsid w:val="00523B23"/>
    <w:rsid w:val="00523CCD"/>
    <w:rsid w:val="00523DFA"/>
    <w:rsid w:val="00524D5E"/>
    <w:rsid w:val="00524DE1"/>
    <w:rsid w:val="005254BC"/>
    <w:rsid w:val="005256FC"/>
    <w:rsid w:val="0052577A"/>
    <w:rsid w:val="005258B1"/>
    <w:rsid w:val="00525DFB"/>
    <w:rsid w:val="00525FF2"/>
    <w:rsid w:val="0052626F"/>
    <w:rsid w:val="00526394"/>
    <w:rsid w:val="00526C27"/>
    <w:rsid w:val="00526DFF"/>
    <w:rsid w:val="00527473"/>
    <w:rsid w:val="0052760D"/>
    <w:rsid w:val="00527EF9"/>
    <w:rsid w:val="00530272"/>
    <w:rsid w:val="005305FF"/>
    <w:rsid w:val="00530ABE"/>
    <w:rsid w:val="00530C9B"/>
    <w:rsid w:val="00530D41"/>
    <w:rsid w:val="005311BD"/>
    <w:rsid w:val="005312FB"/>
    <w:rsid w:val="00531671"/>
    <w:rsid w:val="00532334"/>
    <w:rsid w:val="005324AF"/>
    <w:rsid w:val="00532566"/>
    <w:rsid w:val="00532750"/>
    <w:rsid w:val="00533212"/>
    <w:rsid w:val="0053402C"/>
    <w:rsid w:val="00534090"/>
    <w:rsid w:val="00534187"/>
    <w:rsid w:val="0053464A"/>
    <w:rsid w:val="005348FD"/>
    <w:rsid w:val="00534A8C"/>
    <w:rsid w:val="00534ABA"/>
    <w:rsid w:val="00534BA9"/>
    <w:rsid w:val="00534C03"/>
    <w:rsid w:val="00534DA8"/>
    <w:rsid w:val="00534E14"/>
    <w:rsid w:val="005350DD"/>
    <w:rsid w:val="00535AED"/>
    <w:rsid w:val="00535FFF"/>
    <w:rsid w:val="0053602E"/>
    <w:rsid w:val="0053616F"/>
    <w:rsid w:val="00536287"/>
    <w:rsid w:val="005362FA"/>
    <w:rsid w:val="00536362"/>
    <w:rsid w:val="005368AD"/>
    <w:rsid w:val="00536B67"/>
    <w:rsid w:val="00536BE8"/>
    <w:rsid w:val="005370BC"/>
    <w:rsid w:val="005375AF"/>
    <w:rsid w:val="00537B35"/>
    <w:rsid w:val="00537DE7"/>
    <w:rsid w:val="00537EC4"/>
    <w:rsid w:val="00537FE4"/>
    <w:rsid w:val="0054027D"/>
    <w:rsid w:val="00540868"/>
    <w:rsid w:val="00540D4A"/>
    <w:rsid w:val="00541222"/>
    <w:rsid w:val="00541A8D"/>
    <w:rsid w:val="00541D4D"/>
    <w:rsid w:val="00542693"/>
    <w:rsid w:val="0054309B"/>
    <w:rsid w:val="0054321A"/>
    <w:rsid w:val="00544612"/>
    <w:rsid w:val="005449F7"/>
    <w:rsid w:val="00544DA0"/>
    <w:rsid w:val="005450D8"/>
    <w:rsid w:val="005454BD"/>
    <w:rsid w:val="005457E4"/>
    <w:rsid w:val="0054584B"/>
    <w:rsid w:val="00546008"/>
    <w:rsid w:val="00546C49"/>
    <w:rsid w:val="00546CE5"/>
    <w:rsid w:val="00546E0C"/>
    <w:rsid w:val="005476E3"/>
    <w:rsid w:val="00547BFD"/>
    <w:rsid w:val="00547D19"/>
    <w:rsid w:val="0055010B"/>
    <w:rsid w:val="005502D3"/>
    <w:rsid w:val="005507A9"/>
    <w:rsid w:val="00550861"/>
    <w:rsid w:val="00550D59"/>
    <w:rsid w:val="00550D66"/>
    <w:rsid w:val="00550F16"/>
    <w:rsid w:val="00550FFE"/>
    <w:rsid w:val="0055110D"/>
    <w:rsid w:val="00551297"/>
    <w:rsid w:val="00551F81"/>
    <w:rsid w:val="0055210F"/>
    <w:rsid w:val="005527E3"/>
    <w:rsid w:val="00552BCF"/>
    <w:rsid w:val="00552CD7"/>
    <w:rsid w:val="005533BE"/>
    <w:rsid w:val="00553CEB"/>
    <w:rsid w:val="00553E22"/>
    <w:rsid w:val="00554B30"/>
    <w:rsid w:val="00554FFB"/>
    <w:rsid w:val="00555B18"/>
    <w:rsid w:val="00555CEE"/>
    <w:rsid w:val="00556316"/>
    <w:rsid w:val="005568DE"/>
    <w:rsid w:val="00556951"/>
    <w:rsid w:val="0055699C"/>
    <w:rsid w:val="005569AC"/>
    <w:rsid w:val="00556EDF"/>
    <w:rsid w:val="00557249"/>
    <w:rsid w:val="0055742D"/>
    <w:rsid w:val="005574F2"/>
    <w:rsid w:val="00557C50"/>
    <w:rsid w:val="00557C7E"/>
    <w:rsid w:val="00557E58"/>
    <w:rsid w:val="00560404"/>
    <w:rsid w:val="005606B6"/>
    <w:rsid w:val="00560844"/>
    <w:rsid w:val="005608D6"/>
    <w:rsid w:val="00560F19"/>
    <w:rsid w:val="00561338"/>
    <w:rsid w:val="0056138C"/>
    <w:rsid w:val="00561977"/>
    <w:rsid w:val="00561A54"/>
    <w:rsid w:val="00561E6B"/>
    <w:rsid w:val="00561F99"/>
    <w:rsid w:val="005621D2"/>
    <w:rsid w:val="005621E0"/>
    <w:rsid w:val="00562935"/>
    <w:rsid w:val="005629BB"/>
    <w:rsid w:val="00562D90"/>
    <w:rsid w:val="00563122"/>
    <w:rsid w:val="00563A23"/>
    <w:rsid w:val="00563A5A"/>
    <w:rsid w:val="00563C61"/>
    <w:rsid w:val="00563ECB"/>
    <w:rsid w:val="00563F47"/>
    <w:rsid w:val="00563F83"/>
    <w:rsid w:val="005640BB"/>
    <w:rsid w:val="00564249"/>
    <w:rsid w:val="00564C23"/>
    <w:rsid w:val="00565406"/>
    <w:rsid w:val="00565570"/>
    <w:rsid w:val="005657DD"/>
    <w:rsid w:val="00565B29"/>
    <w:rsid w:val="00565FB4"/>
    <w:rsid w:val="00566201"/>
    <w:rsid w:val="005664CC"/>
    <w:rsid w:val="0056664B"/>
    <w:rsid w:val="00566E65"/>
    <w:rsid w:val="005670B5"/>
    <w:rsid w:val="00567588"/>
    <w:rsid w:val="00567992"/>
    <w:rsid w:val="00567C3C"/>
    <w:rsid w:val="005702F8"/>
    <w:rsid w:val="00571231"/>
    <w:rsid w:val="00571767"/>
    <w:rsid w:val="00571A98"/>
    <w:rsid w:val="00571B20"/>
    <w:rsid w:val="00571D4F"/>
    <w:rsid w:val="00571E44"/>
    <w:rsid w:val="00572C05"/>
    <w:rsid w:val="00573115"/>
    <w:rsid w:val="0057332E"/>
    <w:rsid w:val="005735AE"/>
    <w:rsid w:val="00573779"/>
    <w:rsid w:val="005737AE"/>
    <w:rsid w:val="00573E61"/>
    <w:rsid w:val="00573F88"/>
    <w:rsid w:val="0057411B"/>
    <w:rsid w:val="005744AC"/>
    <w:rsid w:val="00574525"/>
    <w:rsid w:val="00574778"/>
    <w:rsid w:val="0057498F"/>
    <w:rsid w:val="00574DE9"/>
    <w:rsid w:val="00574EB9"/>
    <w:rsid w:val="00575DF4"/>
    <w:rsid w:val="00576B4C"/>
    <w:rsid w:val="00576B83"/>
    <w:rsid w:val="00576D65"/>
    <w:rsid w:val="0057765D"/>
    <w:rsid w:val="005776F2"/>
    <w:rsid w:val="005777FC"/>
    <w:rsid w:val="00577AC6"/>
    <w:rsid w:val="00580441"/>
    <w:rsid w:val="005807B3"/>
    <w:rsid w:val="005808EB"/>
    <w:rsid w:val="00580D37"/>
    <w:rsid w:val="00580FCB"/>
    <w:rsid w:val="005811C1"/>
    <w:rsid w:val="0058197D"/>
    <w:rsid w:val="00581FA0"/>
    <w:rsid w:val="0058207C"/>
    <w:rsid w:val="00582B90"/>
    <w:rsid w:val="00582F53"/>
    <w:rsid w:val="005831A7"/>
    <w:rsid w:val="005832AB"/>
    <w:rsid w:val="00583321"/>
    <w:rsid w:val="0058338C"/>
    <w:rsid w:val="0058341E"/>
    <w:rsid w:val="005842F1"/>
    <w:rsid w:val="005843D0"/>
    <w:rsid w:val="00584590"/>
    <w:rsid w:val="00584614"/>
    <w:rsid w:val="00584F3A"/>
    <w:rsid w:val="005851E9"/>
    <w:rsid w:val="005853AB"/>
    <w:rsid w:val="00585748"/>
    <w:rsid w:val="005859C5"/>
    <w:rsid w:val="00585C79"/>
    <w:rsid w:val="00585D77"/>
    <w:rsid w:val="00585F5A"/>
    <w:rsid w:val="00586144"/>
    <w:rsid w:val="00586806"/>
    <w:rsid w:val="00587785"/>
    <w:rsid w:val="0058788D"/>
    <w:rsid w:val="00587E29"/>
    <w:rsid w:val="00587FE6"/>
    <w:rsid w:val="0059010D"/>
    <w:rsid w:val="00590844"/>
    <w:rsid w:val="00591138"/>
    <w:rsid w:val="00591698"/>
    <w:rsid w:val="00592186"/>
    <w:rsid w:val="005927E9"/>
    <w:rsid w:val="00592862"/>
    <w:rsid w:val="00592D2D"/>
    <w:rsid w:val="00592F69"/>
    <w:rsid w:val="005931B4"/>
    <w:rsid w:val="00593B87"/>
    <w:rsid w:val="00593C1C"/>
    <w:rsid w:val="00593E94"/>
    <w:rsid w:val="00594143"/>
    <w:rsid w:val="00594543"/>
    <w:rsid w:val="00594612"/>
    <w:rsid w:val="00594929"/>
    <w:rsid w:val="00595873"/>
    <w:rsid w:val="00595CDD"/>
    <w:rsid w:val="005960B3"/>
    <w:rsid w:val="005964BB"/>
    <w:rsid w:val="00596834"/>
    <w:rsid w:val="00596A70"/>
    <w:rsid w:val="00596BD3"/>
    <w:rsid w:val="00596BE7"/>
    <w:rsid w:val="00596C3E"/>
    <w:rsid w:val="00596F45"/>
    <w:rsid w:val="005974CA"/>
    <w:rsid w:val="005977DD"/>
    <w:rsid w:val="005A0038"/>
    <w:rsid w:val="005A04BD"/>
    <w:rsid w:val="005A0A3F"/>
    <w:rsid w:val="005A114F"/>
    <w:rsid w:val="005A15EB"/>
    <w:rsid w:val="005A1F49"/>
    <w:rsid w:val="005A2364"/>
    <w:rsid w:val="005A2480"/>
    <w:rsid w:val="005A2B2C"/>
    <w:rsid w:val="005A2D6B"/>
    <w:rsid w:val="005A3252"/>
    <w:rsid w:val="005A33F7"/>
    <w:rsid w:val="005A3FE7"/>
    <w:rsid w:val="005A40CF"/>
    <w:rsid w:val="005A41BC"/>
    <w:rsid w:val="005A4427"/>
    <w:rsid w:val="005A4A0A"/>
    <w:rsid w:val="005A4A9C"/>
    <w:rsid w:val="005A4BAE"/>
    <w:rsid w:val="005A4F39"/>
    <w:rsid w:val="005A574D"/>
    <w:rsid w:val="005A5784"/>
    <w:rsid w:val="005A58C8"/>
    <w:rsid w:val="005A5B5C"/>
    <w:rsid w:val="005A65F5"/>
    <w:rsid w:val="005A6E93"/>
    <w:rsid w:val="005A707A"/>
    <w:rsid w:val="005A7340"/>
    <w:rsid w:val="005A76A8"/>
    <w:rsid w:val="005A7F93"/>
    <w:rsid w:val="005B07EA"/>
    <w:rsid w:val="005B0B20"/>
    <w:rsid w:val="005B0BD6"/>
    <w:rsid w:val="005B0C0E"/>
    <w:rsid w:val="005B0EFB"/>
    <w:rsid w:val="005B1060"/>
    <w:rsid w:val="005B12B9"/>
    <w:rsid w:val="005B17C1"/>
    <w:rsid w:val="005B1F67"/>
    <w:rsid w:val="005B34C1"/>
    <w:rsid w:val="005B3737"/>
    <w:rsid w:val="005B3A42"/>
    <w:rsid w:val="005B4D27"/>
    <w:rsid w:val="005B5A73"/>
    <w:rsid w:val="005B5D40"/>
    <w:rsid w:val="005B5EFC"/>
    <w:rsid w:val="005B6412"/>
    <w:rsid w:val="005B6698"/>
    <w:rsid w:val="005B68A7"/>
    <w:rsid w:val="005B6AC3"/>
    <w:rsid w:val="005B7AFB"/>
    <w:rsid w:val="005B7DEE"/>
    <w:rsid w:val="005B7F54"/>
    <w:rsid w:val="005C02C6"/>
    <w:rsid w:val="005C04F4"/>
    <w:rsid w:val="005C055E"/>
    <w:rsid w:val="005C0801"/>
    <w:rsid w:val="005C081D"/>
    <w:rsid w:val="005C0FA1"/>
    <w:rsid w:val="005C1052"/>
    <w:rsid w:val="005C132F"/>
    <w:rsid w:val="005C156A"/>
    <w:rsid w:val="005C1615"/>
    <w:rsid w:val="005C19BA"/>
    <w:rsid w:val="005C1D98"/>
    <w:rsid w:val="005C1DA5"/>
    <w:rsid w:val="005C207B"/>
    <w:rsid w:val="005C2559"/>
    <w:rsid w:val="005C256E"/>
    <w:rsid w:val="005C2873"/>
    <w:rsid w:val="005C28AB"/>
    <w:rsid w:val="005C2FCC"/>
    <w:rsid w:val="005C30BA"/>
    <w:rsid w:val="005C34FC"/>
    <w:rsid w:val="005C3A4C"/>
    <w:rsid w:val="005C3B5C"/>
    <w:rsid w:val="005C3C7F"/>
    <w:rsid w:val="005C472C"/>
    <w:rsid w:val="005C5143"/>
    <w:rsid w:val="005C5639"/>
    <w:rsid w:val="005C5742"/>
    <w:rsid w:val="005C6852"/>
    <w:rsid w:val="005C760E"/>
    <w:rsid w:val="005C76DD"/>
    <w:rsid w:val="005C7E9E"/>
    <w:rsid w:val="005D0955"/>
    <w:rsid w:val="005D0FA8"/>
    <w:rsid w:val="005D1796"/>
    <w:rsid w:val="005D17E8"/>
    <w:rsid w:val="005D18C9"/>
    <w:rsid w:val="005D1B72"/>
    <w:rsid w:val="005D23BD"/>
    <w:rsid w:val="005D2471"/>
    <w:rsid w:val="005D25A3"/>
    <w:rsid w:val="005D276B"/>
    <w:rsid w:val="005D2779"/>
    <w:rsid w:val="005D28E3"/>
    <w:rsid w:val="005D2E2A"/>
    <w:rsid w:val="005D3242"/>
    <w:rsid w:val="005D413D"/>
    <w:rsid w:val="005D508C"/>
    <w:rsid w:val="005D5317"/>
    <w:rsid w:val="005D58E3"/>
    <w:rsid w:val="005D5A7A"/>
    <w:rsid w:val="005D5ADF"/>
    <w:rsid w:val="005D5FDB"/>
    <w:rsid w:val="005D610C"/>
    <w:rsid w:val="005D6306"/>
    <w:rsid w:val="005D70A8"/>
    <w:rsid w:val="005D7236"/>
    <w:rsid w:val="005D74BF"/>
    <w:rsid w:val="005D74E7"/>
    <w:rsid w:val="005D7D77"/>
    <w:rsid w:val="005D7F7B"/>
    <w:rsid w:val="005E00E6"/>
    <w:rsid w:val="005E0519"/>
    <w:rsid w:val="005E0E84"/>
    <w:rsid w:val="005E1288"/>
    <w:rsid w:val="005E1786"/>
    <w:rsid w:val="005E1C0E"/>
    <w:rsid w:val="005E221B"/>
    <w:rsid w:val="005E2675"/>
    <w:rsid w:val="005E27B1"/>
    <w:rsid w:val="005E297A"/>
    <w:rsid w:val="005E2F79"/>
    <w:rsid w:val="005E332E"/>
    <w:rsid w:val="005E3BCD"/>
    <w:rsid w:val="005E4076"/>
    <w:rsid w:val="005E4A87"/>
    <w:rsid w:val="005E4DA5"/>
    <w:rsid w:val="005E4DD5"/>
    <w:rsid w:val="005E503E"/>
    <w:rsid w:val="005E59C7"/>
    <w:rsid w:val="005E5D1B"/>
    <w:rsid w:val="005E5E34"/>
    <w:rsid w:val="005E5E7B"/>
    <w:rsid w:val="005E6095"/>
    <w:rsid w:val="005E6136"/>
    <w:rsid w:val="005E6567"/>
    <w:rsid w:val="005E685B"/>
    <w:rsid w:val="005E6A3F"/>
    <w:rsid w:val="005E6DB8"/>
    <w:rsid w:val="005E6F5B"/>
    <w:rsid w:val="005E7228"/>
    <w:rsid w:val="005E7284"/>
    <w:rsid w:val="005E73F1"/>
    <w:rsid w:val="005E7BAC"/>
    <w:rsid w:val="005E7E5A"/>
    <w:rsid w:val="005F0A9C"/>
    <w:rsid w:val="005F0AA7"/>
    <w:rsid w:val="005F0B53"/>
    <w:rsid w:val="005F0E5C"/>
    <w:rsid w:val="005F134E"/>
    <w:rsid w:val="005F1365"/>
    <w:rsid w:val="005F152B"/>
    <w:rsid w:val="005F26BE"/>
    <w:rsid w:val="005F28C9"/>
    <w:rsid w:val="005F2C1F"/>
    <w:rsid w:val="005F2E44"/>
    <w:rsid w:val="005F3690"/>
    <w:rsid w:val="005F3986"/>
    <w:rsid w:val="005F3FE8"/>
    <w:rsid w:val="005F4B29"/>
    <w:rsid w:val="005F4BAF"/>
    <w:rsid w:val="005F4C57"/>
    <w:rsid w:val="005F4D5C"/>
    <w:rsid w:val="005F588E"/>
    <w:rsid w:val="005F59B4"/>
    <w:rsid w:val="005F5A5F"/>
    <w:rsid w:val="005F5DF1"/>
    <w:rsid w:val="005F6774"/>
    <w:rsid w:val="005F79AA"/>
    <w:rsid w:val="005FF77C"/>
    <w:rsid w:val="00600214"/>
    <w:rsid w:val="0060036A"/>
    <w:rsid w:val="0060044B"/>
    <w:rsid w:val="006009D4"/>
    <w:rsid w:val="006013D7"/>
    <w:rsid w:val="006014DB"/>
    <w:rsid w:val="00601587"/>
    <w:rsid w:val="006015DF"/>
    <w:rsid w:val="00601747"/>
    <w:rsid w:val="00601E61"/>
    <w:rsid w:val="00602044"/>
    <w:rsid w:val="00602079"/>
    <w:rsid w:val="006022F3"/>
    <w:rsid w:val="00602579"/>
    <w:rsid w:val="00602BA4"/>
    <w:rsid w:val="00602D5A"/>
    <w:rsid w:val="00602DA2"/>
    <w:rsid w:val="00602FF4"/>
    <w:rsid w:val="00603228"/>
    <w:rsid w:val="00603CED"/>
    <w:rsid w:val="0060420D"/>
    <w:rsid w:val="00604ACD"/>
    <w:rsid w:val="00604C15"/>
    <w:rsid w:val="00604DC2"/>
    <w:rsid w:val="00604DE6"/>
    <w:rsid w:val="00604FA6"/>
    <w:rsid w:val="0060590E"/>
    <w:rsid w:val="006060C4"/>
    <w:rsid w:val="00606B9A"/>
    <w:rsid w:val="006078DC"/>
    <w:rsid w:val="00607BBB"/>
    <w:rsid w:val="00607C35"/>
    <w:rsid w:val="006102FD"/>
    <w:rsid w:val="00610BA7"/>
    <w:rsid w:val="00611777"/>
    <w:rsid w:val="0061189F"/>
    <w:rsid w:val="0061219B"/>
    <w:rsid w:val="0061247D"/>
    <w:rsid w:val="006124E6"/>
    <w:rsid w:val="006128A6"/>
    <w:rsid w:val="0061297C"/>
    <w:rsid w:val="00612D05"/>
    <w:rsid w:val="00613561"/>
    <w:rsid w:val="00613FB6"/>
    <w:rsid w:val="006140C6"/>
    <w:rsid w:val="00614134"/>
    <w:rsid w:val="00614241"/>
    <w:rsid w:val="0061428D"/>
    <w:rsid w:val="00614505"/>
    <w:rsid w:val="00614A2E"/>
    <w:rsid w:val="00614BB9"/>
    <w:rsid w:val="00615411"/>
    <w:rsid w:val="0061599E"/>
    <w:rsid w:val="00615AC7"/>
    <w:rsid w:val="00616254"/>
    <w:rsid w:val="006162E6"/>
    <w:rsid w:val="00616578"/>
    <w:rsid w:val="00616AC7"/>
    <w:rsid w:val="006171A5"/>
    <w:rsid w:val="00617381"/>
    <w:rsid w:val="006173AF"/>
    <w:rsid w:val="00617735"/>
    <w:rsid w:val="00617885"/>
    <w:rsid w:val="006178C6"/>
    <w:rsid w:val="0062015C"/>
    <w:rsid w:val="00620309"/>
    <w:rsid w:val="00620D7E"/>
    <w:rsid w:val="0062159D"/>
    <w:rsid w:val="00621680"/>
    <w:rsid w:val="00621A87"/>
    <w:rsid w:val="00621EC5"/>
    <w:rsid w:val="006223E0"/>
    <w:rsid w:val="006224D0"/>
    <w:rsid w:val="006229C2"/>
    <w:rsid w:val="00622BCE"/>
    <w:rsid w:val="00622E29"/>
    <w:rsid w:val="006231BD"/>
    <w:rsid w:val="00623643"/>
    <w:rsid w:val="00623753"/>
    <w:rsid w:val="006239DF"/>
    <w:rsid w:val="00624018"/>
    <w:rsid w:val="006240C4"/>
    <w:rsid w:val="00624164"/>
    <w:rsid w:val="00624184"/>
    <w:rsid w:val="00624CBB"/>
    <w:rsid w:val="00625304"/>
    <w:rsid w:val="0062581B"/>
    <w:rsid w:val="006261F4"/>
    <w:rsid w:val="00626633"/>
    <w:rsid w:val="00626760"/>
    <w:rsid w:val="0062709E"/>
    <w:rsid w:val="00627517"/>
    <w:rsid w:val="00627695"/>
    <w:rsid w:val="00627D9C"/>
    <w:rsid w:val="00630069"/>
    <w:rsid w:val="0063164E"/>
    <w:rsid w:val="0063191D"/>
    <w:rsid w:val="00631F63"/>
    <w:rsid w:val="00632D58"/>
    <w:rsid w:val="00633224"/>
    <w:rsid w:val="00633488"/>
    <w:rsid w:val="00633581"/>
    <w:rsid w:val="006339AF"/>
    <w:rsid w:val="00633C47"/>
    <w:rsid w:val="00633E7B"/>
    <w:rsid w:val="006343BB"/>
    <w:rsid w:val="006348F7"/>
    <w:rsid w:val="00634927"/>
    <w:rsid w:val="0063512D"/>
    <w:rsid w:val="006358FB"/>
    <w:rsid w:val="00635AE2"/>
    <w:rsid w:val="00635C3A"/>
    <w:rsid w:val="00635C41"/>
    <w:rsid w:val="00635CE7"/>
    <w:rsid w:val="00635E1E"/>
    <w:rsid w:val="0063613D"/>
    <w:rsid w:val="0063677C"/>
    <w:rsid w:val="00636972"/>
    <w:rsid w:val="00636AB2"/>
    <w:rsid w:val="00636B69"/>
    <w:rsid w:val="00636BC2"/>
    <w:rsid w:val="0063744C"/>
    <w:rsid w:val="00637870"/>
    <w:rsid w:val="00640300"/>
    <w:rsid w:val="006404D1"/>
    <w:rsid w:val="00640F43"/>
    <w:rsid w:val="00641222"/>
    <w:rsid w:val="006412CA"/>
    <w:rsid w:val="00641718"/>
    <w:rsid w:val="006420DA"/>
    <w:rsid w:val="0064298C"/>
    <w:rsid w:val="00642A0A"/>
    <w:rsid w:val="00642D2D"/>
    <w:rsid w:val="00642E64"/>
    <w:rsid w:val="00643467"/>
    <w:rsid w:val="00643AC1"/>
    <w:rsid w:val="00643D62"/>
    <w:rsid w:val="00644A5E"/>
    <w:rsid w:val="00644A6C"/>
    <w:rsid w:val="00644D69"/>
    <w:rsid w:val="006457A8"/>
    <w:rsid w:val="00645E58"/>
    <w:rsid w:val="00645E72"/>
    <w:rsid w:val="00645EA0"/>
    <w:rsid w:val="00645F76"/>
    <w:rsid w:val="006460CD"/>
    <w:rsid w:val="006462CA"/>
    <w:rsid w:val="00646C44"/>
    <w:rsid w:val="00646EB0"/>
    <w:rsid w:val="0064714D"/>
    <w:rsid w:val="0064727D"/>
    <w:rsid w:val="0064728A"/>
    <w:rsid w:val="00647990"/>
    <w:rsid w:val="00647B32"/>
    <w:rsid w:val="00647C27"/>
    <w:rsid w:val="00647C3E"/>
    <w:rsid w:val="006519E6"/>
    <w:rsid w:val="00651CDE"/>
    <w:rsid w:val="00651D93"/>
    <w:rsid w:val="00651DA0"/>
    <w:rsid w:val="0065218A"/>
    <w:rsid w:val="006522F4"/>
    <w:rsid w:val="00652300"/>
    <w:rsid w:val="00652326"/>
    <w:rsid w:val="006528B0"/>
    <w:rsid w:val="00652907"/>
    <w:rsid w:val="00652A9F"/>
    <w:rsid w:val="00652E06"/>
    <w:rsid w:val="006532C5"/>
    <w:rsid w:val="00653A6E"/>
    <w:rsid w:val="00653FC4"/>
    <w:rsid w:val="00654182"/>
    <w:rsid w:val="00654E2F"/>
    <w:rsid w:val="00654EC0"/>
    <w:rsid w:val="00654F91"/>
    <w:rsid w:val="00655361"/>
    <w:rsid w:val="00655E86"/>
    <w:rsid w:val="00655F6B"/>
    <w:rsid w:val="00656041"/>
    <w:rsid w:val="00656253"/>
    <w:rsid w:val="00656386"/>
    <w:rsid w:val="006566DD"/>
    <w:rsid w:val="00656799"/>
    <w:rsid w:val="00656B77"/>
    <w:rsid w:val="00656C65"/>
    <w:rsid w:val="00656E72"/>
    <w:rsid w:val="00656EC3"/>
    <w:rsid w:val="0065704C"/>
    <w:rsid w:val="006570B1"/>
    <w:rsid w:val="00657319"/>
    <w:rsid w:val="006578A1"/>
    <w:rsid w:val="006578A6"/>
    <w:rsid w:val="006609D7"/>
    <w:rsid w:val="0066137B"/>
    <w:rsid w:val="0066174E"/>
    <w:rsid w:val="00661BA7"/>
    <w:rsid w:val="00661BBB"/>
    <w:rsid w:val="00661C44"/>
    <w:rsid w:val="00661E57"/>
    <w:rsid w:val="006626E8"/>
    <w:rsid w:val="006628DF"/>
    <w:rsid w:val="006629E4"/>
    <w:rsid w:val="00663507"/>
    <w:rsid w:val="00663783"/>
    <w:rsid w:val="006637C6"/>
    <w:rsid w:val="00663DB8"/>
    <w:rsid w:val="00663E47"/>
    <w:rsid w:val="00664099"/>
    <w:rsid w:val="006644A7"/>
    <w:rsid w:val="006645E0"/>
    <w:rsid w:val="00664BDE"/>
    <w:rsid w:val="0066565B"/>
    <w:rsid w:val="0066572B"/>
    <w:rsid w:val="00665C44"/>
    <w:rsid w:val="006660BB"/>
    <w:rsid w:val="00666284"/>
    <w:rsid w:val="006667F3"/>
    <w:rsid w:val="00666924"/>
    <w:rsid w:val="00666947"/>
    <w:rsid w:val="0066779C"/>
    <w:rsid w:val="00667936"/>
    <w:rsid w:val="00667AEA"/>
    <w:rsid w:val="006704FA"/>
    <w:rsid w:val="00670687"/>
    <w:rsid w:val="00670DC5"/>
    <w:rsid w:val="006712D0"/>
    <w:rsid w:val="00671652"/>
    <w:rsid w:val="00671F90"/>
    <w:rsid w:val="00671FAA"/>
    <w:rsid w:val="006725D3"/>
    <w:rsid w:val="00672F64"/>
    <w:rsid w:val="00673692"/>
    <w:rsid w:val="00674F23"/>
    <w:rsid w:val="0067509E"/>
    <w:rsid w:val="006753A5"/>
    <w:rsid w:val="006756BB"/>
    <w:rsid w:val="00675954"/>
    <w:rsid w:val="00675DA5"/>
    <w:rsid w:val="00676D47"/>
    <w:rsid w:val="0067710C"/>
    <w:rsid w:val="00677246"/>
    <w:rsid w:val="00677408"/>
    <w:rsid w:val="006803C7"/>
    <w:rsid w:val="00680482"/>
    <w:rsid w:val="006808DC"/>
    <w:rsid w:val="00680FC8"/>
    <w:rsid w:val="006816B6"/>
    <w:rsid w:val="00681CAB"/>
    <w:rsid w:val="00681D80"/>
    <w:rsid w:val="006820EB"/>
    <w:rsid w:val="00682128"/>
    <w:rsid w:val="0068220C"/>
    <w:rsid w:val="00682427"/>
    <w:rsid w:val="00682AB1"/>
    <w:rsid w:val="00682AF0"/>
    <w:rsid w:val="00682E9F"/>
    <w:rsid w:val="00683252"/>
    <w:rsid w:val="006833E6"/>
    <w:rsid w:val="0068343A"/>
    <w:rsid w:val="006834D4"/>
    <w:rsid w:val="006834DA"/>
    <w:rsid w:val="006837EC"/>
    <w:rsid w:val="006838E0"/>
    <w:rsid w:val="006839A1"/>
    <w:rsid w:val="0068413D"/>
    <w:rsid w:val="006844BA"/>
    <w:rsid w:val="006845A2"/>
    <w:rsid w:val="00684BF8"/>
    <w:rsid w:val="00684D9B"/>
    <w:rsid w:val="00684F52"/>
    <w:rsid w:val="0068522E"/>
    <w:rsid w:val="006858AA"/>
    <w:rsid w:val="00685BCF"/>
    <w:rsid w:val="00685C8B"/>
    <w:rsid w:val="00685E8A"/>
    <w:rsid w:val="006867C7"/>
    <w:rsid w:val="0068685A"/>
    <w:rsid w:val="00686FF6"/>
    <w:rsid w:val="0068703C"/>
    <w:rsid w:val="006871D0"/>
    <w:rsid w:val="006873F7"/>
    <w:rsid w:val="0068751F"/>
    <w:rsid w:val="006876C5"/>
    <w:rsid w:val="006900D1"/>
    <w:rsid w:val="00690297"/>
    <w:rsid w:val="0069115A"/>
    <w:rsid w:val="00691279"/>
    <w:rsid w:val="006912F1"/>
    <w:rsid w:val="00691387"/>
    <w:rsid w:val="006917A3"/>
    <w:rsid w:val="00691CC3"/>
    <w:rsid w:val="00691F10"/>
    <w:rsid w:val="006927F2"/>
    <w:rsid w:val="00692FDF"/>
    <w:rsid w:val="006931D5"/>
    <w:rsid w:val="006931E1"/>
    <w:rsid w:val="0069419A"/>
    <w:rsid w:val="00694310"/>
    <w:rsid w:val="00694700"/>
    <w:rsid w:val="00694803"/>
    <w:rsid w:val="00694911"/>
    <w:rsid w:val="00694A8F"/>
    <w:rsid w:val="00694CE8"/>
    <w:rsid w:val="006952BF"/>
    <w:rsid w:val="0069569E"/>
    <w:rsid w:val="006956C6"/>
    <w:rsid w:val="00695D10"/>
    <w:rsid w:val="00695FA8"/>
    <w:rsid w:val="00696D2B"/>
    <w:rsid w:val="00696EE3"/>
    <w:rsid w:val="00697017"/>
    <w:rsid w:val="0069715D"/>
    <w:rsid w:val="00697392"/>
    <w:rsid w:val="006973E5"/>
    <w:rsid w:val="00697664"/>
    <w:rsid w:val="00697681"/>
    <w:rsid w:val="0069770C"/>
    <w:rsid w:val="00697A91"/>
    <w:rsid w:val="006A030F"/>
    <w:rsid w:val="006A0492"/>
    <w:rsid w:val="006A08F2"/>
    <w:rsid w:val="006A151A"/>
    <w:rsid w:val="006A1780"/>
    <w:rsid w:val="006A1B08"/>
    <w:rsid w:val="006A1E62"/>
    <w:rsid w:val="006A22D7"/>
    <w:rsid w:val="006A2A12"/>
    <w:rsid w:val="006A2CC7"/>
    <w:rsid w:val="006A2E9C"/>
    <w:rsid w:val="006A3374"/>
    <w:rsid w:val="006A3389"/>
    <w:rsid w:val="006A35E0"/>
    <w:rsid w:val="006A377F"/>
    <w:rsid w:val="006A384A"/>
    <w:rsid w:val="006A3875"/>
    <w:rsid w:val="006A39D6"/>
    <w:rsid w:val="006A3A2E"/>
    <w:rsid w:val="006A3D40"/>
    <w:rsid w:val="006A504D"/>
    <w:rsid w:val="006A561D"/>
    <w:rsid w:val="006A5A0C"/>
    <w:rsid w:val="006A5BA0"/>
    <w:rsid w:val="006A5BB1"/>
    <w:rsid w:val="006A5BE2"/>
    <w:rsid w:val="006A5F88"/>
    <w:rsid w:val="006A63FE"/>
    <w:rsid w:val="006A7131"/>
    <w:rsid w:val="006A77C4"/>
    <w:rsid w:val="006A7C07"/>
    <w:rsid w:val="006A7D95"/>
    <w:rsid w:val="006B02BA"/>
    <w:rsid w:val="006B0BCD"/>
    <w:rsid w:val="006B0EA6"/>
    <w:rsid w:val="006B120D"/>
    <w:rsid w:val="006B13C1"/>
    <w:rsid w:val="006B1B6B"/>
    <w:rsid w:val="006B1BDF"/>
    <w:rsid w:val="006B26F2"/>
    <w:rsid w:val="006B2820"/>
    <w:rsid w:val="006B2CC7"/>
    <w:rsid w:val="006B32EE"/>
    <w:rsid w:val="006B38B5"/>
    <w:rsid w:val="006B3AF9"/>
    <w:rsid w:val="006B404B"/>
    <w:rsid w:val="006B4158"/>
    <w:rsid w:val="006B43FA"/>
    <w:rsid w:val="006B44C5"/>
    <w:rsid w:val="006B47E4"/>
    <w:rsid w:val="006B54CC"/>
    <w:rsid w:val="006B555F"/>
    <w:rsid w:val="006B571A"/>
    <w:rsid w:val="006B6242"/>
    <w:rsid w:val="006B6C7C"/>
    <w:rsid w:val="006B6CFC"/>
    <w:rsid w:val="006B6EA4"/>
    <w:rsid w:val="006B77BB"/>
    <w:rsid w:val="006B7F8F"/>
    <w:rsid w:val="006B7FC5"/>
    <w:rsid w:val="006C0034"/>
    <w:rsid w:val="006C055E"/>
    <w:rsid w:val="006C0A79"/>
    <w:rsid w:val="006C0D13"/>
    <w:rsid w:val="006C12A3"/>
    <w:rsid w:val="006C187F"/>
    <w:rsid w:val="006C18C8"/>
    <w:rsid w:val="006C19BC"/>
    <w:rsid w:val="006C19D5"/>
    <w:rsid w:val="006C1A42"/>
    <w:rsid w:val="006C1B44"/>
    <w:rsid w:val="006C1F33"/>
    <w:rsid w:val="006C1F77"/>
    <w:rsid w:val="006C20FB"/>
    <w:rsid w:val="006C2211"/>
    <w:rsid w:val="006C28BC"/>
    <w:rsid w:val="006C299F"/>
    <w:rsid w:val="006C3031"/>
    <w:rsid w:val="006C31E9"/>
    <w:rsid w:val="006C34E4"/>
    <w:rsid w:val="006C3607"/>
    <w:rsid w:val="006C3990"/>
    <w:rsid w:val="006C3ED2"/>
    <w:rsid w:val="006C3F59"/>
    <w:rsid w:val="006C4233"/>
    <w:rsid w:val="006C42E7"/>
    <w:rsid w:val="006C43A4"/>
    <w:rsid w:val="006C4422"/>
    <w:rsid w:val="006C442E"/>
    <w:rsid w:val="006C489E"/>
    <w:rsid w:val="006C4C97"/>
    <w:rsid w:val="006C5961"/>
    <w:rsid w:val="006C5CCA"/>
    <w:rsid w:val="006C5EDE"/>
    <w:rsid w:val="006C625F"/>
    <w:rsid w:val="006C631D"/>
    <w:rsid w:val="006C6C3F"/>
    <w:rsid w:val="006C6EC4"/>
    <w:rsid w:val="006C75AA"/>
    <w:rsid w:val="006C78A6"/>
    <w:rsid w:val="006C7AB4"/>
    <w:rsid w:val="006D0019"/>
    <w:rsid w:val="006D006B"/>
    <w:rsid w:val="006D01FE"/>
    <w:rsid w:val="006D0782"/>
    <w:rsid w:val="006D07D3"/>
    <w:rsid w:val="006D105C"/>
    <w:rsid w:val="006D119A"/>
    <w:rsid w:val="006D1316"/>
    <w:rsid w:val="006D18C6"/>
    <w:rsid w:val="006D2EE4"/>
    <w:rsid w:val="006D30E7"/>
    <w:rsid w:val="006D3181"/>
    <w:rsid w:val="006D33C0"/>
    <w:rsid w:val="006D376A"/>
    <w:rsid w:val="006D3A74"/>
    <w:rsid w:val="006D3A77"/>
    <w:rsid w:val="006D46DC"/>
    <w:rsid w:val="006D4863"/>
    <w:rsid w:val="006D48E7"/>
    <w:rsid w:val="006D4947"/>
    <w:rsid w:val="006D5ACA"/>
    <w:rsid w:val="006D5F16"/>
    <w:rsid w:val="006D63AD"/>
    <w:rsid w:val="006D644F"/>
    <w:rsid w:val="006D6764"/>
    <w:rsid w:val="006D67D9"/>
    <w:rsid w:val="006D6A72"/>
    <w:rsid w:val="006D6C93"/>
    <w:rsid w:val="006D7573"/>
    <w:rsid w:val="006E0040"/>
    <w:rsid w:val="006E0340"/>
    <w:rsid w:val="006E06F9"/>
    <w:rsid w:val="006E07A9"/>
    <w:rsid w:val="006E0D91"/>
    <w:rsid w:val="006E1047"/>
    <w:rsid w:val="006E1706"/>
    <w:rsid w:val="006E1CE5"/>
    <w:rsid w:val="006E1E07"/>
    <w:rsid w:val="006E200A"/>
    <w:rsid w:val="006E23D0"/>
    <w:rsid w:val="006E2415"/>
    <w:rsid w:val="006E2AC9"/>
    <w:rsid w:val="006E2E45"/>
    <w:rsid w:val="006E3CB2"/>
    <w:rsid w:val="006E3DA8"/>
    <w:rsid w:val="006E3FAF"/>
    <w:rsid w:val="006E455A"/>
    <w:rsid w:val="006E4812"/>
    <w:rsid w:val="006E4AB2"/>
    <w:rsid w:val="006E4D9D"/>
    <w:rsid w:val="006E5DAA"/>
    <w:rsid w:val="006E5F49"/>
    <w:rsid w:val="006E6974"/>
    <w:rsid w:val="006E69FC"/>
    <w:rsid w:val="006E6AA4"/>
    <w:rsid w:val="006E7006"/>
    <w:rsid w:val="006E746F"/>
    <w:rsid w:val="006E7D46"/>
    <w:rsid w:val="006F00E7"/>
    <w:rsid w:val="006F0969"/>
    <w:rsid w:val="006F0F6E"/>
    <w:rsid w:val="006F181E"/>
    <w:rsid w:val="006F1B22"/>
    <w:rsid w:val="006F1BA4"/>
    <w:rsid w:val="006F1F06"/>
    <w:rsid w:val="006F2259"/>
    <w:rsid w:val="006F23E1"/>
    <w:rsid w:val="006F2F8F"/>
    <w:rsid w:val="006F2FDA"/>
    <w:rsid w:val="006F2FE5"/>
    <w:rsid w:val="006F3460"/>
    <w:rsid w:val="006F349A"/>
    <w:rsid w:val="006F34FE"/>
    <w:rsid w:val="006F3615"/>
    <w:rsid w:val="006F3FA3"/>
    <w:rsid w:val="006F468D"/>
    <w:rsid w:val="006F48BA"/>
    <w:rsid w:val="006F4AF9"/>
    <w:rsid w:val="006F4BA4"/>
    <w:rsid w:val="006F54EB"/>
    <w:rsid w:val="006F568A"/>
    <w:rsid w:val="006F5CC1"/>
    <w:rsid w:val="006F67A5"/>
    <w:rsid w:val="006F73E1"/>
    <w:rsid w:val="006F762D"/>
    <w:rsid w:val="00700492"/>
    <w:rsid w:val="00700D62"/>
    <w:rsid w:val="0070130C"/>
    <w:rsid w:val="007015F6"/>
    <w:rsid w:val="0070167E"/>
    <w:rsid w:val="007018A7"/>
    <w:rsid w:val="00701E1B"/>
    <w:rsid w:val="00701FC6"/>
    <w:rsid w:val="00702107"/>
    <w:rsid w:val="007021FE"/>
    <w:rsid w:val="00702B25"/>
    <w:rsid w:val="00702ED0"/>
    <w:rsid w:val="00703208"/>
    <w:rsid w:val="0070363B"/>
    <w:rsid w:val="00703C09"/>
    <w:rsid w:val="0070434A"/>
    <w:rsid w:val="007048C4"/>
    <w:rsid w:val="00704CC4"/>
    <w:rsid w:val="00705345"/>
    <w:rsid w:val="0070582D"/>
    <w:rsid w:val="0070638D"/>
    <w:rsid w:val="00706C00"/>
    <w:rsid w:val="00706DBF"/>
    <w:rsid w:val="00707A59"/>
    <w:rsid w:val="00707C70"/>
    <w:rsid w:val="00710048"/>
    <w:rsid w:val="0071046B"/>
    <w:rsid w:val="0071071C"/>
    <w:rsid w:val="00710AC6"/>
    <w:rsid w:val="00710C1D"/>
    <w:rsid w:val="007110A3"/>
    <w:rsid w:val="00711108"/>
    <w:rsid w:val="00711213"/>
    <w:rsid w:val="0071125F"/>
    <w:rsid w:val="007112A1"/>
    <w:rsid w:val="00711563"/>
    <w:rsid w:val="0071162D"/>
    <w:rsid w:val="00711996"/>
    <w:rsid w:val="00711A60"/>
    <w:rsid w:val="00711B3B"/>
    <w:rsid w:val="00711BA3"/>
    <w:rsid w:val="00711C9D"/>
    <w:rsid w:val="00711CB5"/>
    <w:rsid w:val="00712393"/>
    <w:rsid w:val="0071269E"/>
    <w:rsid w:val="00712B71"/>
    <w:rsid w:val="00712E55"/>
    <w:rsid w:val="00712F8C"/>
    <w:rsid w:val="00713023"/>
    <w:rsid w:val="0071322C"/>
    <w:rsid w:val="00713779"/>
    <w:rsid w:val="00713794"/>
    <w:rsid w:val="0071385F"/>
    <w:rsid w:val="00713989"/>
    <w:rsid w:val="00713DCF"/>
    <w:rsid w:val="00714004"/>
    <w:rsid w:val="0071415A"/>
    <w:rsid w:val="00714542"/>
    <w:rsid w:val="00714557"/>
    <w:rsid w:val="0071458E"/>
    <w:rsid w:val="007145C9"/>
    <w:rsid w:val="00714631"/>
    <w:rsid w:val="00714B6E"/>
    <w:rsid w:val="0071512F"/>
    <w:rsid w:val="00716149"/>
    <w:rsid w:val="007169AC"/>
    <w:rsid w:val="007169DD"/>
    <w:rsid w:val="00716B72"/>
    <w:rsid w:val="00716BA9"/>
    <w:rsid w:val="00716D63"/>
    <w:rsid w:val="00717679"/>
    <w:rsid w:val="00717AD1"/>
    <w:rsid w:val="00717B67"/>
    <w:rsid w:val="00717EAC"/>
    <w:rsid w:val="00717FFC"/>
    <w:rsid w:val="0072051C"/>
    <w:rsid w:val="007205C6"/>
    <w:rsid w:val="0072063E"/>
    <w:rsid w:val="007206A2"/>
    <w:rsid w:val="00720B38"/>
    <w:rsid w:val="00720CA7"/>
    <w:rsid w:val="00720FED"/>
    <w:rsid w:val="00721196"/>
    <w:rsid w:val="0072147B"/>
    <w:rsid w:val="0072181E"/>
    <w:rsid w:val="00722267"/>
    <w:rsid w:val="007227CA"/>
    <w:rsid w:val="0072285E"/>
    <w:rsid w:val="00722C62"/>
    <w:rsid w:val="0072321F"/>
    <w:rsid w:val="00723295"/>
    <w:rsid w:val="007238E2"/>
    <w:rsid w:val="007239B4"/>
    <w:rsid w:val="00724446"/>
    <w:rsid w:val="00724584"/>
    <w:rsid w:val="007249C7"/>
    <w:rsid w:val="00724AA1"/>
    <w:rsid w:val="00724D39"/>
    <w:rsid w:val="00725572"/>
    <w:rsid w:val="00725A19"/>
    <w:rsid w:val="00726356"/>
    <w:rsid w:val="0072647E"/>
    <w:rsid w:val="007266ED"/>
    <w:rsid w:val="007268C7"/>
    <w:rsid w:val="00726AAB"/>
    <w:rsid w:val="00726D38"/>
    <w:rsid w:val="00727077"/>
    <w:rsid w:val="0072713B"/>
    <w:rsid w:val="007275F4"/>
    <w:rsid w:val="0072786B"/>
    <w:rsid w:val="00727F6B"/>
    <w:rsid w:val="00730080"/>
    <w:rsid w:val="00730DC9"/>
    <w:rsid w:val="00730EA6"/>
    <w:rsid w:val="0073100A"/>
    <w:rsid w:val="007318EF"/>
    <w:rsid w:val="00731C15"/>
    <w:rsid w:val="00732045"/>
    <w:rsid w:val="007322A0"/>
    <w:rsid w:val="007326CB"/>
    <w:rsid w:val="00732C1A"/>
    <w:rsid w:val="007334EE"/>
    <w:rsid w:val="0073381E"/>
    <w:rsid w:val="00733C4C"/>
    <w:rsid w:val="00733CDC"/>
    <w:rsid w:val="00734040"/>
    <w:rsid w:val="00734B9A"/>
    <w:rsid w:val="007350E9"/>
    <w:rsid w:val="00735695"/>
    <w:rsid w:val="00735863"/>
    <w:rsid w:val="00735A42"/>
    <w:rsid w:val="007360CB"/>
    <w:rsid w:val="0073653E"/>
    <w:rsid w:val="00736D30"/>
    <w:rsid w:val="00737478"/>
    <w:rsid w:val="00737566"/>
    <w:rsid w:val="0073799F"/>
    <w:rsid w:val="0074055A"/>
    <w:rsid w:val="00740723"/>
    <w:rsid w:val="00740BB9"/>
    <w:rsid w:val="00740CE2"/>
    <w:rsid w:val="00741BA2"/>
    <w:rsid w:val="00741C53"/>
    <w:rsid w:val="00741CF4"/>
    <w:rsid w:val="00741D72"/>
    <w:rsid w:val="00741DCC"/>
    <w:rsid w:val="00741DE2"/>
    <w:rsid w:val="00741FC9"/>
    <w:rsid w:val="007421A1"/>
    <w:rsid w:val="00742665"/>
    <w:rsid w:val="007427FE"/>
    <w:rsid w:val="00742C51"/>
    <w:rsid w:val="0074310A"/>
    <w:rsid w:val="00743445"/>
    <w:rsid w:val="00743E53"/>
    <w:rsid w:val="00743EE7"/>
    <w:rsid w:val="00745E01"/>
    <w:rsid w:val="0074666B"/>
    <w:rsid w:val="007468D6"/>
    <w:rsid w:val="00746BFF"/>
    <w:rsid w:val="00746FA8"/>
    <w:rsid w:val="0074715D"/>
    <w:rsid w:val="007473E1"/>
    <w:rsid w:val="00747432"/>
    <w:rsid w:val="007477E5"/>
    <w:rsid w:val="00747897"/>
    <w:rsid w:val="00747E47"/>
    <w:rsid w:val="00747ED3"/>
    <w:rsid w:val="00750192"/>
    <w:rsid w:val="007504E1"/>
    <w:rsid w:val="00750544"/>
    <w:rsid w:val="007507CE"/>
    <w:rsid w:val="00750804"/>
    <w:rsid w:val="007509AB"/>
    <w:rsid w:val="00751689"/>
    <w:rsid w:val="00751B80"/>
    <w:rsid w:val="00751C4E"/>
    <w:rsid w:val="00751EEC"/>
    <w:rsid w:val="0075209C"/>
    <w:rsid w:val="00752400"/>
    <w:rsid w:val="007524AA"/>
    <w:rsid w:val="00752501"/>
    <w:rsid w:val="00752B88"/>
    <w:rsid w:val="00752D8A"/>
    <w:rsid w:val="00752F47"/>
    <w:rsid w:val="00753380"/>
    <w:rsid w:val="00753393"/>
    <w:rsid w:val="00753744"/>
    <w:rsid w:val="00753909"/>
    <w:rsid w:val="007539E8"/>
    <w:rsid w:val="00753A32"/>
    <w:rsid w:val="00753A93"/>
    <w:rsid w:val="00753E09"/>
    <w:rsid w:val="007546E5"/>
    <w:rsid w:val="007547E9"/>
    <w:rsid w:val="00754A61"/>
    <w:rsid w:val="00754BCF"/>
    <w:rsid w:val="0075546E"/>
    <w:rsid w:val="00755663"/>
    <w:rsid w:val="00755964"/>
    <w:rsid w:val="00755B00"/>
    <w:rsid w:val="00756386"/>
    <w:rsid w:val="00756603"/>
    <w:rsid w:val="00756DAD"/>
    <w:rsid w:val="00756DBC"/>
    <w:rsid w:val="00756E07"/>
    <w:rsid w:val="007575C0"/>
    <w:rsid w:val="00757D1D"/>
    <w:rsid w:val="00757D2F"/>
    <w:rsid w:val="00757F1E"/>
    <w:rsid w:val="0076000E"/>
    <w:rsid w:val="00760180"/>
    <w:rsid w:val="00760C00"/>
    <w:rsid w:val="00760C39"/>
    <w:rsid w:val="007610E9"/>
    <w:rsid w:val="0076114F"/>
    <w:rsid w:val="00761728"/>
    <w:rsid w:val="00761C6C"/>
    <w:rsid w:val="00762761"/>
    <w:rsid w:val="007628BF"/>
    <w:rsid w:val="00762B72"/>
    <w:rsid w:val="00762D00"/>
    <w:rsid w:val="00762DE7"/>
    <w:rsid w:val="0076301F"/>
    <w:rsid w:val="007636C5"/>
    <w:rsid w:val="00763777"/>
    <w:rsid w:val="00763CCB"/>
    <w:rsid w:val="0076408B"/>
    <w:rsid w:val="00764202"/>
    <w:rsid w:val="007642B4"/>
    <w:rsid w:val="0076478B"/>
    <w:rsid w:val="00764C45"/>
    <w:rsid w:val="007655C6"/>
    <w:rsid w:val="00765691"/>
    <w:rsid w:val="007657A5"/>
    <w:rsid w:val="00765908"/>
    <w:rsid w:val="007659D6"/>
    <w:rsid w:val="00765A07"/>
    <w:rsid w:val="00766277"/>
    <w:rsid w:val="0076656A"/>
    <w:rsid w:val="00766701"/>
    <w:rsid w:val="00766911"/>
    <w:rsid w:val="00767019"/>
    <w:rsid w:val="00767140"/>
    <w:rsid w:val="00767793"/>
    <w:rsid w:val="007679D8"/>
    <w:rsid w:val="007705AC"/>
    <w:rsid w:val="00770803"/>
    <w:rsid w:val="00771319"/>
    <w:rsid w:val="007713E8"/>
    <w:rsid w:val="00771794"/>
    <w:rsid w:val="00771881"/>
    <w:rsid w:val="00771CCF"/>
    <w:rsid w:val="00771F7D"/>
    <w:rsid w:val="007725E4"/>
    <w:rsid w:val="00772928"/>
    <w:rsid w:val="00772A87"/>
    <w:rsid w:val="00772C3E"/>
    <w:rsid w:val="00772FE4"/>
    <w:rsid w:val="007730F4"/>
    <w:rsid w:val="0077340E"/>
    <w:rsid w:val="00773468"/>
    <w:rsid w:val="007736E8"/>
    <w:rsid w:val="0077372E"/>
    <w:rsid w:val="00774092"/>
    <w:rsid w:val="00774ACE"/>
    <w:rsid w:val="00774EC3"/>
    <w:rsid w:val="00775823"/>
    <w:rsid w:val="00775F27"/>
    <w:rsid w:val="00775F57"/>
    <w:rsid w:val="00775FF4"/>
    <w:rsid w:val="0077622C"/>
    <w:rsid w:val="00776372"/>
    <w:rsid w:val="00776584"/>
    <w:rsid w:val="007769EF"/>
    <w:rsid w:val="00776C28"/>
    <w:rsid w:val="00776CC0"/>
    <w:rsid w:val="00776D4F"/>
    <w:rsid w:val="00776DDC"/>
    <w:rsid w:val="007770F9"/>
    <w:rsid w:val="00777179"/>
    <w:rsid w:val="0077785D"/>
    <w:rsid w:val="00777945"/>
    <w:rsid w:val="00777D40"/>
    <w:rsid w:val="007803D7"/>
    <w:rsid w:val="00780B8D"/>
    <w:rsid w:val="00780B8E"/>
    <w:rsid w:val="00780BCB"/>
    <w:rsid w:val="00780BD8"/>
    <w:rsid w:val="00780CD2"/>
    <w:rsid w:val="00780FE4"/>
    <w:rsid w:val="00781649"/>
    <w:rsid w:val="007823D6"/>
    <w:rsid w:val="0078254E"/>
    <w:rsid w:val="00782628"/>
    <w:rsid w:val="007826AB"/>
    <w:rsid w:val="00782813"/>
    <w:rsid w:val="00782F6E"/>
    <w:rsid w:val="007834E8"/>
    <w:rsid w:val="007836C6"/>
    <w:rsid w:val="007840E2"/>
    <w:rsid w:val="0078457C"/>
    <w:rsid w:val="007847F6"/>
    <w:rsid w:val="0078481A"/>
    <w:rsid w:val="007849D0"/>
    <w:rsid w:val="00784A94"/>
    <w:rsid w:val="00784F73"/>
    <w:rsid w:val="0078569F"/>
    <w:rsid w:val="00785803"/>
    <w:rsid w:val="00785C8D"/>
    <w:rsid w:val="00785EB4"/>
    <w:rsid w:val="00785FF4"/>
    <w:rsid w:val="0078609A"/>
    <w:rsid w:val="007861D5"/>
    <w:rsid w:val="00786210"/>
    <w:rsid w:val="007862C6"/>
    <w:rsid w:val="00786F85"/>
    <w:rsid w:val="00786FC2"/>
    <w:rsid w:val="0078731A"/>
    <w:rsid w:val="00787487"/>
    <w:rsid w:val="007879D9"/>
    <w:rsid w:val="00787D14"/>
    <w:rsid w:val="0079040C"/>
    <w:rsid w:val="007906F1"/>
    <w:rsid w:val="00790796"/>
    <w:rsid w:val="00790C79"/>
    <w:rsid w:val="00790EDA"/>
    <w:rsid w:val="00791349"/>
    <w:rsid w:val="0079173A"/>
    <w:rsid w:val="0079175F"/>
    <w:rsid w:val="00791D4D"/>
    <w:rsid w:val="00791D85"/>
    <w:rsid w:val="00791DAF"/>
    <w:rsid w:val="0079212C"/>
    <w:rsid w:val="007924CA"/>
    <w:rsid w:val="0079274A"/>
    <w:rsid w:val="007933E6"/>
    <w:rsid w:val="0079342E"/>
    <w:rsid w:val="00793EED"/>
    <w:rsid w:val="00794BC9"/>
    <w:rsid w:val="00794CBF"/>
    <w:rsid w:val="00794F93"/>
    <w:rsid w:val="00795335"/>
    <w:rsid w:val="00795365"/>
    <w:rsid w:val="0079567E"/>
    <w:rsid w:val="007958C4"/>
    <w:rsid w:val="00795944"/>
    <w:rsid w:val="00795BFA"/>
    <w:rsid w:val="007961D5"/>
    <w:rsid w:val="00796A6F"/>
    <w:rsid w:val="00796C5D"/>
    <w:rsid w:val="00797150"/>
    <w:rsid w:val="007974D2"/>
    <w:rsid w:val="00797B06"/>
    <w:rsid w:val="00797B9C"/>
    <w:rsid w:val="00797CC7"/>
    <w:rsid w:val="007A0483"/>
    <w:rsid w:val="007A0A06"/>
    <w:rsid w:val="007A0D10"/>
    <w:rsid w:val="007A1065"/>
    <w:rsid w:val="007A1A22"/>
    <w:rsid w:val="007A1D86"/>
    <w:rsid w:val="007A26BF"/>
    <w:rsid w:val="007A27AD"/>
    <w:rsid w:val="007A2A97"/>
    <w:rsid w:val="007A2CDC"/>
    <w:rsid w:val="007A2F84"/>
    <w:rsid w:val="007A371B"/>
    <w:rsid w:val="007A3832"/>
    <w:rsid w:val="007A39E5"/>
    <w:rsid w:val="007A3A0F"/>
    <w:rsid w:val="007A3E60"/>
    <w:rsid w:val="007A407D"/>
    <w:rsid w:val="007A464F"/>
    <w:rsid w:val="007A489B"/>
    <w:rsid w:val="007A4DC8"/>
    <w:rsid w:val="007A4EE9"/>
    <w:rsid w:val="007A5A8D"/>
    <w:rsid w:val="007A5E98"/>
    <w:rsid w:val="007A6196"/>
    <w:rsid w:val="007A63D5"/>
    <w:rsid w:val="007A689A"/>
    <w:rsid w:val="007A68EA"/>
    <w:rsid w:val="007A6B7D"/>
    <w:rsid w:val="007A7312"/>
    <w:rsid w:val="007A7629"/>
    <w:rsid w:val="007A774B"/>
    <w:rsid w:val="007A7BA6"/>
    <w:rsid w:val="007B0718"/>
    <w:rsid w:val="007B0ADF"/>
    <w:rsid w:val="007B1027"/>
    <w:rsid w:val="007B1691"/>
    <w:rsid w:val="007B174F"/>
    <w:rsid w:val="007B1863"/>
    <w:rsid w:val="007B18C5"/>
    <w:rsid w:val="007B1925"/>
    <w:rsid w:val="007B1D88"/>
    <w:rsid w:val="007B22E0"/>
    <w:rsid w:val="007B22E3"/>
    <w:rsid w:val="007B28CA"/>
    <w:rsid w:val="007B299A"/>
    <w:rsid w:val="007B2E1C"/>
    <w:rsid w:val="007B358D"/>
    <w:rsid w:val="007B35DA"/>
    <w:rsid w:val="007B3638"/>
    <w:rsid w:val="007B3B9D"/>
    <w:rsid w:val="007B3C3F"/>
    <w:rsid w:val="007B4E57"/>
    <w:rsid w:val="007B518E"/>
    <w:rsid w:val="007B53D9"/>
    <w:rsid w:val="007B5401"/>
    <w:rsid w:val="007B5FB4"/>
    <w:rsid w:val="007B609C"/>
    <w:rsid w:val="007B622C"/>
    <w:rsid w:val="007B64E4"/>
    <w:rsid w:val="007B6A56"/>
    <w:rsid w:val="007B6B2B"/>
    <w:rsid w:val="007B6CB0"/>
    <w:rsid w:val="007B7034"/>
    <w:rsid w:val="007B7949"/>
    <w:rsid w:val="007B7A33"/>
    <w:rsid w:val="007B7D30"/>
    <w:rsid w:val="007C0033"/>
    <w:rsid w:val="007C019D"/>
    <w:rsid w:val="007C022F"/>
    <w:rsid w:val="007C031A"/>
    <w:rsid w:val="007C0655"/>
    <w:rsid w:val="007C0FA9"/>
    <w:rsid w:val="007C1132"/>
    <w:rsid w:val="007C133B"/>
    <w:rsid w:val="007C17BC"/>
    <w:rsid w:val="007C192A"/>
    <w:rsid w:val="007C1FA7"/>
    <w:rsid w:val="007C2413"/>
    <w:rsid w:val="007C25AE"/>
    <w:rsid w:val="007C3152"/>
    <w:rsid w:val="007C317F"/>
    <w:rsid w:val="007C333B"/>
    <w:rsid w:val="007C3914"/>
    <w:rsid w:val="007C3CEA"/>
    <w:rsid w:val="007C3D92"/>
    <w:rsid w:val="007C3E24"/>
    <w:rsid w:val="007C3E6F"/>
    <w:rsid w:val="007C3E98"/>
    <w:rsid w:val="007C41B6"/>
    <w:rsid w:val="007C4FB4"/>
    <w:rsid w:val="007C57C6"/>
    <w:rsid w:val="007C5A8F"/>
    <w:rsid w:val="007C5B38"/>
    <w:rsid w:val="007C6313"/>
    <w:rsid w:val="007C7531"/>
    <w:rsid w:val="007C76E8"/>
    <w:rsid w:val="007D01E6"/>
    <w:rsid w:val="007D035E"/>
    <w:rsid w:val="007D0396"/>
    <w:rsid w:val="007D0644"/>
    <w:rsid w:val="007D06EA"/>
    <w:rsid w:val="007D1020"/>
    <w:rsid w:val="007D15A0"/>
    <w:rsid w:val="007D1801"/>
    <w:rsid w:val="007D1807"/>
    <w:rsid w:val="007D1AD5"/>
    <w:rsid w:val="007D1FE0"/>
    <w:rsid w:val="007D20BB"/>
    <w:rsid w:val="007D261E"/>
    <w:rsid w:val="007D2F61"/>
    <w:rsid w:val="007D3004"/>
    <w:rsid w:val="007D3168"/>
    <w:rsid w:val="007D337D"/>
    <w:rsid w:val="007D3745"/>
    <w:rsid w:val="007D3D0E"/>
    <w:rsid w:val="007D3D33"/>
    <w:rsid w:val="007D41B1"/>
    <w:rsid w:val="007D41C2"/>
    <w:rsid w:val="007D4F02"/>
    <w:rsid w:val="007D5274"/>
    <w:rsid w:val="007D5EE1"/>
    <w:rsid w:val="007D654B"/>
    <w:rsid w:val="007D674C"/>
    <w:rsid w:val="007D6B7B"/>
    <w:rsid w:val="007D6CF1"/>
    <w:rsid w:val="007D7131"/>
    <w:rsid w:val="007D72AC"/>
    <w:rsid w:val="007D7848"/>
    <w:rsid w:val="007D7BEC"/>
    <w:rsid w:val="007D7CE3"/>
    <w:rsid w:val="007E0321"/>
    <w:rsid w:val="007E0420"/>
    <w:rsid w:val="007E051A"/>
    <w:rsid w:val="007E05D9"/>
    <w:rsid w:val="007E0798"/>
    <w:rsid w:val="007E0BCE"/>
    <w:rsid w:val="007E1B72"/>
    <w:rsid w:val="007E1E12"/>
    <w:rsid w:val="007E212C"/>
    <w:rsid w:val="007E2C09"/>
    <w:rsid w:val="007E2EB2"/>
    <w:rsid w:val="007E3C11"/>
    <w:rsid w:val="007E3EE3"/>
    <w:rsid w:val="007E4065"/>
    <w:rsid w:val="007E48DD"/>
    <w:rsid w:val="007E4B87"/>
    <w:rsid w:val="007E4CDC"/>
    <w:rsid w:val="007E57DE"/>
    <w:rsid w:val="007E5902"/>
    <w:rsid w:val="007E6494"/>
    <w:rsid w:val="007E6719"/>
    <w:rsid w:val="007E68ED"/>
    <w:rsid w:val="007E69ED"/>
    <w:rsid w:val="007E7102"/>
    <w:rsid w:val="007E78A0"/>
    <w:rsid w:val="007E7B2D"/>
    <w:rsid w:val="007F0221"/>
    <w:rsid w:val="007F034B"/>
    <w:rsid w:val="007F070E"/>
    <w:rsid w:val="007F07B9"/>
    <w:rsid w:val="007F0928"/>
    <w:rsid w:val="007F15CE"/>
    <w:rsid w:val="007F1C6C"/>
    <w:rsid w:val="007F1E88"/>
    <w:rsid w:val="007F1F09"/>
    <w:rsid w:val="007F1F93"/>
    <w:rsid w:val="007F2001"/>
    <w:rsid w:val="007F27AF"/>
    <w:rsid w:val="007F2B61"/>
    <w:rsid w:val="007F2CD7"/>
    <w:rsid w:val="007F3568"/>
    <w:rsid w:val="007F422D"/>
    <w:rsid w:val="007F46B7"/>
    <w:rsid w:val="007F472E"/>
    <w:rsid w:val="007F4DBA"/>
    <w:rsid w:val="007F4F27"/>
    <w:rsid w:val="007F519C"/>
    <w:rsid w:val="007F534D"/>
    <w:rsid w:val="007F54A2"/>
    <w:rsid w:val="007F54F9"/>
    <w:rsid w:val="007F54FE"/>
    <w:rsid w:val="007F5535"/>
    <w:rsid w:val="007F593F"/>
    <w:rsid w:val="007F5CAA"/>
    <w:rsid w:val="007F5D32"/>
    <w:rsid w:val="007F5D6B"/>
    <w:rsid w:val="007F5FF7"/>
    <w:rsid w:val="007F6485"/>
    <w:rsid w:val="007F72DC"/>
    <w:rsid w:val="007F76F2"/>
    <w:rsid w:val="007F795F"/>
    <w:rsid w:val="007F7CA4"/>
    <w:rsid w:val="0080061F"/>
    <w:rsid w:val="0080069C"/>
    <w:rsid w:val="008006FD"/>
    <w:rsid w:val="0080148D"/>
    <w:rsid w:val="0080156B"/>
    <w:rsid w:val="00801A3A"/>
    <w:rsid w:val="00802194"/>
    <w:rsid w:val="008021A5"/>
    <w:rsid w:val="008025FF"/>
    <w:rsid w:val="008026CC"/>
    <w:rsid w:val="00804114"/>
    <w:rsid w:val="0080448C"/>
    <w:rsid w:val="00804634"/>
    <w:rsid w:val="008047E8"/>
    <w:rsid w:val="0080531E"/>
    <w:rsid w:val="00805AE3"/>
    <w:rsid w:val="00805B67"/>
    <w:rsid w:val="00805C3D"/>
    <w:rsid w:val="00806058"/>
    <w:rsid w:val="00806228"/>
    <w:rsid w:val="008066C3"/>
    <w:rsid w:val="00806AB0"/>
    <w:rsid w:val="00806F1D"/>
    <w:rsid w:val="008077B7"/>
    <w:rsid w:val="008077ED"/>
    <w:rsid w:val="00807B6F"/>
    <w:rsid w:val="00807E93"/>
    <w:rsid w:val="00810172"/>
    <w:rsid w:val="00810762"/>
    <w:rsid w:val="00810821"/>
    <w:rsid w:val="00810858"/>
    <w:rsid w:val="00810EFF"/>
    <w:rsid w:val="00811150"/>
    <w:rsid w:val="008112D9"/>
    <w:rsid w:val="00811314"/>
    <w:rsid w:val="008118A5"/>
    <w:rsid w:val="00811A39"/>
    <w:rsid w:val="00811FC4"/>
    <w:rsid w:val="00812220"/>
    <w:rsid w:val="00812309"/>
    <w:rsid w:val="008123A0"/>
    <w:rsid w:val="008126E2"/>
    <w:rsid w:val="0081291B"/>
    <w:rsid w:val="00812E31"/>
    <w:rsid w:val="00813622"/>
    <w:rsid w:val="00813DCF"/>
    <w:rsid w:val="00813FAB"/>
    <w:rsid w:val="0081487B"/>
    <w:rsid w:val="0081498C"/>
    <w:rsid w:val="00814AE1"/>
    <w:rsid w:val="00815D31"/>
    <w:rsid w:val="0081601F"/>
    <w:rsid w:val="00816064"/>
    <w:rsid w:val="008162EB"/>
    <w:rsid w:val="008163FD"/>
    <w:rsid w:val="00816B01"/>
    <w:rsid w:val="00816D88"/>
    <w:rsid w:val="00816FEE"/>
    <w:rsid w:val="008174B2"/>
    <w:rsid w:val="0081768F"/>
    <w:rsid w:val="00817CFF"/>
    <w:rsid w:val="00817EF3"/>
    <w:rsid w:val="0082000D"/>
    <w:rsid w:val="0082037E"/>
    <w:rsid w:val="008203E8"/>
    <w:rsid w:val="00820C9C"/>
    <w:rsid w:val="00820F55"/>
    <w:rsid w:val="00821327"/>
    <w:rsid w:val="008213DC"/>
    <w:rsid w:val="00821572"/>
    <w:rsid w:val="00821901"/>
    <w:rsid w:val="00821919"/>
    <w:rsid w:val="00821BA9"/>
    <w:rsid w:val="00821D9C"/>
    <w:rsid w:val="00822310"/>
    <w:rsid w:val="00822CC9"/>
    <w:rsid w:val="00823794"/>
    <w:rsid w:val="008237B3"/>
    <w:rsid w:val="008237F4"/>
    <w:rsid w:val="00823A82"/>
    <w:rsid w:val="00823AEA"/>
    <w:rsid w:val="00823F67"/>
    <w:rsid w:val="00824022"/>
    <w:rsid w:val="0082454A"/>
    <w:rsid w:val="0082483A"/>
    <w:rsid w:val="00824A81"/>
    <w:rsid w:val="00824FCF"/>
    <w:rsid w:val="008257B8"/>
    <w:rsid w:val="00825F98"/>
    <w:rsid w:val="008260ED"/>
    <w:rsid w:val="0082699D"/>
    <w:rsid w:val="00826CB0"/>
    <w:rsid w:val="00826E6B"/>
    <w:rsid w:val="00827322"/>
    <w:rsid w:val="008275FD"/>
    <w:rsid w:val="0082765A"/>
    <w:rsid w:val="00827A52"/>
    <w:rsid w:val="00827AF8"/>
    <w:rsid w:val="0083018A"/>
    <w:rsid w:val="00830BA1"/>
    <w:rsid w:val="00830EB2"/>
    <w:rsid w:val="008310DD"/>
    <w:rsid w:val="00831652"/>
    <w:rsid w:val="0083202E"/>
    <w:rsid w:val="0083304F"/>
    <w:rsid w:val="008334A1"/>
    <w:rsid w:val="008334C9"/>
    <w:rsid w:val="00833D84"/>
    <w:rsid w:val="00833F56"/>
    <w:rsid w:val="00834075"/>
    <w:rsid w:val="00834122"/>
    <w:rsid w:val="00835021"/>
    <w:rsid w:val="008352C5"/>
    <w:rsid w:val="008358A6"/>
    <w:rsid w:val="008359FB"/>
    <w:rsid w:val="00835C56"/>
    <w:rsid w:val="008360FC"/>
    <w:rsid w:val="008364A3"/>
    <w:rsid w:val="00836E81"/>
    <w:rsid w:val="0083735D"/>
    <w:rsid w:val="008377C1"/>
    <w:rsid w:val="00837C14"/>
    <w:rsid w:val="00837C90"/>
    <w:rsid w:val="00837C94"/>
    <w:rsid w:val="00837EAB"/>
    <w:rsid w:val="00837EB1"/>
    <w:rsid w:val="0084042B"/>
    <w:rsid w:val="00840830"/>
    <w:rsid w:val="008409BB"/>
    <w:rsid w:val="008417C3"/>
    <w:rsid w:val="0084184A"/>
    <w:rsid w:val="00841972"/>
    <w:rsid w:val="00841CCE"/>
    <w:rsid w:val="00841E8F"/>
    <w:rsid w:val="008422B4"/>
    <w:rsid w:val="008423F2"/>
    <w:rsid w:val="00842A30"/>
    <w:rsid w:val="00842F71"/>
    <w:rsid w:val="00843179"/>
    <w:rsid w:val="0084386A"/>
    <w:rsid w:val="00843A35"/>
    <w:rsid w:val="00843E0E"/>
    <w:rsid w:val="0084402D"/>
    <w:rsid w:val="00844192"/>
    <w:rsid w:val="008442EA"/>
    <w:rsid w:val="0084448F"/>
    <w:rsid w:val="00844589"/>
    <w:rsid w:val="00844794"/>
    <w:rsid w:val="00844B68"/>
    <w:rsid w:val="00844FE7"/>
    <w:rsid w:val="00845969"/>
    <w:rsid w:val="00845A12"/>
    <w:rsid w:val="00845C27"/>
    <w:rsid w:val="00845F37"/>
    <w:rsid w:val="00845FF5"/>
    <w:rsid w:val="00846001"/>
    <w:rsid w:val="0084615D"/>
    <w:rsid w:val="008463DF"/>
    <w:rsid w:val="0084642A"/>
    <w:rsid w:val="008465C4"/>
    <w:rsid w:val="00846690"/>
    <w:rsid w:val="00846710"/>
    <w:rsid w:val="0084694E"/>
    <w:rsid w:val="00846B23"/>
    <w:rsid w:val="008472FC"/>
    <w:rsid w:val="008473FA"/>
    <w:rsid w:val="008478ED"/>
    <w:rsid w:val="00850C06"/>
    <w:rsid w:val="0085118C"/>
    <w:rsid w:val="00851728"/>
    <w:rsid w:val="008518E4"/>
    <w:rsid w:val="00851DFF"/>
    <w:rsid w:val="00853064"/>
    <w:rsid w:val="00853084"/>
    <w:rsid w:val="00853142"/>
    <w:rsid w:val="0085339F"/>
    <w:rsid w:val="008536D0"/>
    <w:rsid w:val="008540A6"/>
    <w:rsid w:val="00854420"/>
    <w:rsid w:val="00854481"/>
    <w:rsid w:val="00854792"/>
    <w:rsid w:val="008556EF"/>
    <w:rsid w:val="00856C9F"/>
    <w:rsid w:val="008574E3"/>
    <w:rsid w:val="00857591"/>
    <w:rsid w:val="00857C9E"/>
    <w:rsid w:val="00857E88"/>
    <w:rsid w:val="0086015B"/>
    <w:rsid w:val="008604E8"/>
    <w:rsid w:val="008607FC"/>
    <w:rsid w:val="00860A8B"/>
    <w:rsid w:val="008612DB"/>
    <w:rsid w:val="00861462"/>
    <w:rsid w:val="0086177D"/>
    <w:rsid w:val="00861B57"/>
    <w:rsid w:val="00861DFC"/>
    <w:rsid w:val="008626A7"/>
    <w:rsid w:val="00862AC4"/>
    <w:rsid w:val="00862DE8"/>
    <w:rsid w:val="008633AC"/>
    <w:rsid w:val="008634E3"/>
    <w:rsid w:val="00863E18"/>
    <w:rsid w:val="00863FF1"/>
    <w:rsid w:val="00864524"/>
    <w:rsid w:val="00864627"/>
    <w:rsid w:val="00864635"/>
    <w:rsid w:val="00864678"/>
    <w:rsid w:val="00864B46"/>
    <w:rsid w:val="00864C1A"/>
    <w:rsid w:val="00864DC4"/>
    <w:rsid w:val="00865217"/>
    <w:rsid w:val="008658AA"/>
    <w:rsid w:val="00865AA3"/>
    <w:rsid w:val="00865C5C"/>
    <w:rsid w:val="00865CBD"/>
    <w:rsid w:val="00865EB8"/>
    <w:rsid w:val="00865EFC"/>
    <w:rsid w:val="0086665C"/>
    <w:rsid w:val="0086679B"/>
    <w:rsid w:val="00866AA6"/>
    <w:rsid w:val="00866E37"/>
    <w:rsid w:val="00866F9E"/>
    <w:rsid w:val="008672E2"/>
    <w:rsid w:val="0086793D"/>
    <w:rsid w:val="00867B1C"/>
    <w:rsid w:val="00867BF2"/>
    <w:rsid w:val="00867F1A"/>
    <w:rsid w:val="00870775"/>
    <w:rsid w:val="008713D6"/>
    <w:rsid w:val="00871643"/>
    <w:rsid w:val="008716B9"/>
    <w:rsid w:val="00871DD4"/>
    <w:rsid w:val="008724EC"/>
    <w:rsid w:val="0087281D"/>
    <w:rsid w:val="00872828"/>
    <w:rsid w:val="008732D8"/>
    <w:rsid w:val="00873377"/>
    <w:rsid w:val="00873577"/>
    <w:rsid w:val="0087409F"/>
    <w:rsid w:val="00874586"/>
    <w:rsid w:val="00874850"/>
    <w:rsid w:val="00874870"/>
    <w:rsid w:val="00874B77"/>
    <w:rsid w:val="00874D58"/>
    <w:rsid w:val="008750D2"/>
    <w:rsid w:val="00875409"/>
    <w:rsid w:val="0087557C"/>
    <w:rsid w:val="0087598F"/>
    <w:rsid w:val="00875AB5"/>
    <w:rsid w:val="00875C91"/>
    <w:rsid w:val="00875F73"/>
    <w:rsid w:val="00875F85"/>
    <w:rsid w:val="008766D5"/>
    <w:rsid w:val="00876C6B"/>
    <w:rsid w:val="00876DC9"/>
    <w:rsid w:val="00877125"/>
    <w:rsid w:val="008777C2"/>
    <w:rsid w:val="00877A77"/>
    <w:rsid w:val="0088095B"/>
    <w:rsid w:val="00880A56"/>
    <w:rsid w:val="00880BE4"/>
    <w:rsid w:val="00880EAD"/>
    <w:rsid w:val="0088117E"/>
    <w:rsid w:val="00881511"/>
    <w:rsid w:val="0088194A"/>
    <w:rsid w:val="008822C9"/>
    <w:rsid w:val="00882448"/>
    <w:rsid w:val="00882C6F"/>
    <w:rsid w:val="00882F1D"/>
    <w:rsid w:val="00883A4D"/>
    <w:rsid w:val="00883B21"/>
    <w:rsid w:val="00883D1C"/>
    <w:rsid w:val="00883E9A"/>
    <w:rsid w:val="00883F8F"/>
    <w:rsid w:val="00884235"/>
    <w:rsid w:val="0088465B"/>
    <w:rsid w:val="008849EE"/>
    <w:rsid w:val="00885285"/>
    <w:rsid w:val="00885380"/>
    <w:rsid w:val="00885985"/>
    <w:rsid w:val="0088635F"/>
    <w:rsid w:val="008863C6"/>
    <w:rsid w:val="00886699"/>
    <w:rsid w:val="00886A21"/>
    <w:rsid w:val="0088709A"/>
    <w:rsid w:val="00887722"/>
    <w:rsid w:val="0088781E"/>
    <w:rsid w:val="00891146"/>
    <w:rsid w:val="00891942"/>
    <w:rsid w:val="0089199F"/>
    <w:rsid w:val="00891A79"/>
    <w:rsid w:val="00891C32"/>
    <w:rsid w:val="00891D7F"/>
    <w:rsid w:val="008921DD"/>
    <w:rsid w:val="00892265"/>
    <w:rsid w:val="0089233E"/>
    <w:rsid w:val="00892DA2"/>
    <w:rsid w:val="0089330E"/>
    <w:rsid w:val="00893323"/>
    <w:rsid w:val="008938C2"/>
    <w:rsid w:val="00893A8E"/>
    <w:rsid w:val="00893E27"/>
    <w:rsid w:val="0089409F"/>
    <w:rsid w:val="008945F7"/>
    <w:rsid w:val="0089463D"/>
    <w:rsid w:val="00894851"/>
    <w:rsid w:val="00894EFE"/>
    <w:rsid w:val="008952E7"/>
    <w:rsid w:val="0089544E"/>
    <w:rsid w:val="0089554F"/>
    <w:rsid w:val="008955E6"/>
    <w:rsid w:val="00895B5F"/>
    <w:rsid w:val="0089637C"/>
    <w:rsid w:val="00896712"/>
    <w:rsid w:val="00896870"/>
    <w:rsid w:val="008969BD"/>
    <w:rsid w:val="0089738F"/>
    <w:rsid w:val="008976A3"/>
    <w:rsid w:val="00897CAB"/>
    <w:rsid w:val="008A0938"/>
    <w:rsid w:val="008A0965"/>
    <w:rsid w:val="008A11DB"/>
    <w:rsid w:val="008A13BD"/>
    <w:rsid w:val="008A1596"/>
    <w:rsid w:val="008A17C7"/>
    <w:rsid w:val="008A1B04"/>
    <w:rsid w:val="008A1EDF"/>
    <w:rsid w:val="008A2191"/>
    <w:rsid w:val="008A232E"/>
    <w:rsid w:val="008A2695"/>
    <w:rsid w:val="008A2BA1"/>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5716"/>
    <w:rsid w:val="008A601B"/>
    <w:rsid w:val="008A63B4"/>
    <w:rsid w:val="008A6A7A"/>
    <w:rsid w:val="008A6B3C"/>
    <w:rsid w:val="008A720F"/>
    <w:rsid w:val="008A7C72"/>
    <w:rsid w:val="008B0195"/>
    <w:rsid w:val="008B04F2"/>
    <w:rsid w:val="008B09F4"/>
    <w:rsid w:val="008B0D0E"/>
    <w:rsid w:val="008B0F39"/>
    <w:rsid w:val="008B11A1"/>
    <w:rsid w:val="008B12BB"/>
    <w:rsid w:val="008B1411"/>
    <w:rsid w:val="008B17A2"/>
    <w:rsid w:val="008B1E37"/>
    <w:rsid w:val="008B25F2"/>
    <w:rsid w:val="008B2643"/>
    <w:rsid w:val="008B2A86"/>
    <w:rsid w:val="008B2FAE"/>
    <w:rsid w:val="008B3097"/>
    <w:rsid w:val="008B3317"/>
    <w:rsid w:val="008B33E1"/>
    <w:rsid w:val="008B3CAE"/>
    <w:rsid w:val="008B3F23"/>
    <w:rsid w:val="008B414B"/>
    <w:rsid w:val="008B41CA"/>
    <w:rsid w:val="008B42F9"/>
    <w:rsid w:val="008B4E0E"/>
    <w:rsid w:val="008B4F6B"/>
    <w:rsid w:val="008B4FB9"/>
    <w:rsid w:val="008B5715"/>
    <w:rsid w:val="008B586E"/>
    <w:rsid w:val="008B5A2D"/>
    <w:rsid w:val="008B5BC2"/>
    <w:rsid w:val="008B60BB"/>
    <w:rsid w:val="008B6732"/>
    <w:rsid w:val="008B68EC"/>
    <w:rsid w:val="008B6C37"/>
    <w:rsid w:val="008B6F95"/>
    <w:rsid w:val="008B711E"/>
    <w:rsid w:val="008B735E"/>
    <w:rsid w:val="008B7657"/>
    <w:rsid w:val="008B7D39"/>
    <w:rsid w:val="008B7D9A"/>
    <w:rsid w:val="008C03E5"/>
    <w:rsid w:val="008C042F"/>
    <w:rsid w:val="008C0443"/>
    <w:rsid w:val="008C057B"/>
    <w:rsid w:val="008C08DA"/>
    <w:rsid w:val="008C0CAA"/>
    <w:rsid w:val="008C0CAC"/>
    <w:rsid w:val="008C1189"/>
    <w:rsid w:val="008C129D"/>
    <w:rsid w:val="008C13B4"/>
    <w:rsid w:val="008C1557"/>
    <w:rsid w:val="008C170F"/>
    <w:rsid w:val="008C1730"/>
    <w:rsid w:val="008C177E"/>
    <w:rsid w:val="008C17F9"/>
    <w:rsid w:val="008C1B8C"/>
    <w:rsid w:val="008C1C16"/>
    <w:rsid w:val="008C21C1"/>
    <w:rsid w:val="008C2306"/>
    <w:rsid w:val="008C26D1"/>
    <w:rsid w:val="008C298C"/>
    <w:rsid w:val="008C2B7F"/>
    <w:rsid w:val="008C2E6D"/>
    <w:rsid w:val="008C36AC"/>
    <w:rsid w:val="008C3E5E"/>
    <w:rsid w:val="008C470F"/>
    <w:rsid w:val="008C4953"/>
    <w:rsid w:val="008C4E44"/>
    <w:rsid w:val="008C4EC7"/>
    <w:rsid w:val="008C6255"/>
    <w:rsid w:val="008C684B"/>
    <w:rsid w:val="008C6ABD"/>
    <w:rsid w:val="008C6F18"/>
    <w:rsid w:val="008C6F95"/>
    <w:rsid w:val="008C721F"/>
    <w:rsid w:val="008C760F"/>
    <w:rsid w:val="008C7685"/>
    <w:rsid w:val="008C770D"/>
    <w:rsid w:val="008C7E88"/>
    <w:rsid w:val="008D007A"/>
    <w:rsid w:val="008D0389"/>
    <w:rsid w:val="008D07DE"/>
    <w:rsid w:val="008D0831"/>
    <w:rsid w:val="008D0B04"/>
    <w:rsid w:val="008D0E40"/>
    <w:rsid w:val="008D0F84"/>
    <w:rsid w:val="008D13BF"/>
    <w:rsid w:val="008D183B"/>
    <w:rsid w:val="008D1990"/>
    <w:rsid w:val="008D1BC4"/>
    <w:rsid w:val="008D1DA7"/>
    <w:rsid w:val="008D1E7F"/>
    <w:rsid w:val="008D2367"/>
    <w:rsid w:val="008D25B3"/>
    <w:rsid w:val="008D2D28"/>
    <w:rsid w:val="008D427A"/>
    <w:rsid w:val="008D4DD5"/>
    <w:rsid w:val="008D527D"/>
    <w:rsid w:val="008D5657"/>
    <w:rsid w:val="008D580A"/>
    <w:rsid w:val="008D5DE6"/>
    <w:rsid w:val="008D5F2F"/>
    <w:rsid w:val="008D6752"/>
    <w:rsid w:val="008D677A"/>
    <w:rsid w:val="008D69E7"/>
    <w:rsid w:val="008D6FC1"/>
    <w:rsid w:val="008D7E51"/>
    <w:rsid w:val="008E0140"/>
    <w:rsid w:val="008E0688"/>
    <w:rsid w:val="008E0A66"/>
    <w:rsid w:val="008E0BEF"/>
    <w:rsid w:val="008E1634"/>
    <w:rsid w:val="008E1671"/>
    <w:rsid w:val="008E1758"/>
    <w:rsid w:val="008E202C"/>
    <w:rsid w:val="008E266D"/>
    <w:rsid w:val="008E2DD3"/>
    <w:rsid w:val="008E2F0C"/>
    <w:rsid w:val="008E3057"/>
    <w:rsid w:val="008E3926"/>
    <w:rsid w:val="008E3E23"/>
    <w:rsid w:val="008E3F55"/>
    <w:rsid w:val="008E497B"/>
    <w:rsid w:val="008E4DF5"/>
    <w:rsid w:val="008E50F0"/>
    <w:rsid w:val="008E5103"/>
    <w:rsid w:val="008E52DA"/>
    <w:rsid w:val="008E547B"/>
    <w:rsid w:val="008E5ABA"/>
    <w:rsid w:val="008E5DF8"/>
    <w:rsid w:val="008E5FC8"/>
    <w:rsid w:val="008E61FC"/>
    <w:rsid w:val="008E696B"/>
    <w:rsid w:val="008E6BC3"/>
    <w:rsid w:val="008E6E93"/>
    <w:rsid w:val="008E7B47"/>
    <w:rsid w:val="008F016F"/>
    <w:rsid w:val="008F0172"/>
    <w:rsid w:val="008F0250"/>
    <w:rsid w:val="008F08B5"/>
    <w:rsid w:val="008F0B8B"/>
    <w:rsid w:val="008F115C"/>
    <w:rsid w:val="008F11F4"/>
    <w:rsid w:val="008F1952"/>
    <w:rsid w:val="008F1971"/>
    <w:rsid w:val="008F1EF5"/>
    <w:rsid w:val="008F21E2"/>
    <w:rsid w:val="008F2294"/>
    <w:rsid w:val="008F2357"/>
    <w:rsid w:val="008F254D"/>
    <w:rsid w:val="008F2D46"/>
    <w:rsid w:val="008F310B"/>
    <w:rsid w:val="008F322B"/>
    <w:rsid w:val="008F34CB"/>
    <w:rsid w:val="008F3519"/>
    <w:rsid w:val="008F3AD3"/>
    <w:rsid w:val="008F3CA7"/>
    <w:rsid w:val="008F443F"/>
    <w:rsid w:val="008F475F"/>
    <w:rsid w:val="008F4B44"/>
    <w:rsid w:val="008F4C82"/>
    <w:rsid w:val="008F5163"/>
    <w:rsid w:val="008F5271"/>
    <w:rsid w:val="008F5DE5"/>
    <w:rsid w:val="008F5E42"/>
    <w:rsid w:val="008F63B1"/>
    <w:rsid w:val="008F64AC"/>
    <w:rsid w:val="008F689E"/>
    <w:rsid w:val="008F6973"/>
    <w:rsid w:val="008F6E6A"/>
    <w:rsid w:val="008F771F"/>
    <w:rsid w:val="008F7878"/>
    <w:rsid w:val="008F7AA7"/>
    <w:rsid w:val="008F7DF9"/>
    <w:rsid w:val="00900428"/>
    <w:rsid w:val="009006D1"/>
    <w:rsid w:val="00900947"/>
    <w:rsid w:val="00900EB8"/>
    <w:rsid w:val="00900FBA"/>
    <w:rsid w:val="009012BD"/>
    <w:rsid w:val="00901ABD"/>
    <w:rsid w:val="00901CBE"/>
    <w:rsid w:val="00901F59"/>
    <w:rsid w:val="0090247A"/>
    <w:rsid w:val="00902E5B"/>
    <w:rsid w:val="00903C5E"/>
    <w:rsid w:val="00903FD9"/>
    <w:rsid w:val="009043D1"/>
    <w:rsid w:val="00904411"/>
    <w:rsid w:val="009049A3"/>
    <w:rsid w:val="00904AC0"/>
    <w:rsid w:val="00904CF5"/>
    <w:rsid w:val="00904D9B"/>
    <w:rsid w:val="0090501A"/>
    <w:rsid w:val="009050D7"/>
    <w:rsid w:val="00905259"/>
    <w:rsid w:val="009054DD"/>
    <w:rsid w:val="0090556C"/>
    <w:rsid w:val="00905633"/>
    <w:rsid w:val="009057B7"/>
    <w:rsid w:val="00905EAE"/>
    <w:rsid w:val="009060C4"/>
    <w:rsid w:val="00906AE9"/>
    <w:rsid w:val="00906BF5"/>
    <w:rsid w:val="00906C91"/>
    <w:rsid w:val="00906C95"/>
    <w:rsid w:val="00907212"/>
    <w:rsid w:val="00907656"/>
    <w:rsid w:val="00907969"/>
    <w:rsid w:val="00907E47"/>
    <w:rsid w:val="00910141"/>
    <w:rsid w:val="009107BA"/>
    <w:rsid w:val="00911301"/>
    <w:rsid w:val="009115EF"/>
    <w:rsid w:val="009116DD"/>
    <w:rsid w:val="00912CCF"/>
    <w:rsid w:val="00912D1C"/>
    <w:rsid w:val="00912E9B"/>
    <w:rsid w:val="00913019"/>
    <w:rsid w:val="0091356B"/>
    <w:rsid w:val="00913591"/>
    <w:rsid w:val="009137B2"/>
    <w:rsid w:val="00913F1E"/>
    <w:rsid w:val="00913FB2"/>
    <w:rsid w:val="009140C4"/>
    <w:rsid w:val="00914490"/>
    <w:rsid w:val="009144A9"/>
    <w:rsid w:val="0091468B"/>
    <w:rsid w:val="00914DB2"/>
    <w:rsid w:val="00914F0E"/>
    <w:rsid w:val="0091526F"/>
    <w:rsid w:val="009153D2"/>
    <w:rsid w:val="00915547"/>
    <w:rsid w:val="009155E4"/>
    <w:rsid w:val="00916286"/>
    <w:rsid w:val="00916595"/>
    <w:rsid w:val="00916C47"/>
    <w:rsid w:val="009171AD"/>
    <w:rsid w:val="00917569"/>
    <w:rsid w:val="00920174"/>
    <w:rsid w:val="0092062A"/>
    <w:rsid w:val="00921017"/>
    <w:rsid w:val="0092126C"/>
    <w:rsid w:val="009212A6"/>
    <w:rsid w:val="00921328"/>
    <w:rsid w:val="00921641"/>
    <w:rsid w:val="00921818"/>
    <w:rsid w:val="009219D2"/>
    <w:rsid w:val="00921A4E"/>
    <w:rsid w:val="00921E37"/>
    <w:rsid w:val="00922511"/>
    <w:rsid w:val="00922F07"/>
    <w:rsid w:val="00923463"/>
    <w:rsid w:val="0092383A"/>
    <w:rsid w:val="00923FE0"/>
    <w:rsid w:val="00924D64"/>
    <w:rsid w:val="00925238"/>
    <w:rsid w:val="0092528F"/>
    <w:rsid w:val="009254A3"/>
    <w:rsid w:val="00925A59"/>
    <w:rsid w:val="00925ACF"/>
    <w:rsid w:val="00925FE2"/>
    <w:rsid w:val="0092615D"/>
    <w:rsid w:val="009262E6"/>
    <w:rsid w:val="0092638C"/>
    <w:rsid w:val="009263AF"/>
    <w:rsid w:val="00926546"/>
    <w:rsid w:val="009265A1"/>
    <w:rsid w:val="009273F5"/>
    <w:rsid w:val="00927700"/>
    <w:rsid w:val="0093036E"/>
    <w:rsid w:val="00930CA8"/>
    <w:rsid w:val="00930E4D"/>
    <w:rsid w:val="00931224"/>
    <w:rsid w:val="00932806"/>
    <w:rsid w:val="00933198"/>
    <w:rsid w:val="00933329"/>
    <w:rsid w:val="009333D3"/>
    <w:rsid w:val="009339A0"/>
    <w:rsid w:val="009339B6"/>
    <w:rsid w:val="00933B4C"/>
    <w:rsid w:val="00933DC4"/>
    <w:rsid w:val="0093431B"/>
    <w:rsid w:val="009346D6"/>
    <w:rsid w:val="00934743"/>
    <w:rsid w:val="0093487E"/>
    <w:rsid w:val="00934C58"/>
    <w:rsid w:val="00934C5F"/>
    <w:rsid w:val="00934C83"/>
    <w:rsid w:val="00934FFE"/>
    <w:rsid w:val="0093629D"/>
    <w:rsid w:val="00936405"/>
    <w:rsid w:val="0093670D"/>
    <w:rsid w:val="00936B43"/>
    <w:rsid w:val="00936B64"/>
    <w:rsid w:val="00936F76"/>
    <w:rsid w:val="0093748D"/>
    <w:rsid w:val="009379C4"/>
    <w:rsid w:val="00937D5A"/>
    <w:rsid w:val="0094024D"/>
    <w:rsid w:val="0094041A"/>
    <w:rsid w:val="00940D32"/>
    <w:rsid w:val="0094190D"/>
    <w:rsid w:val="00942354"/>
    <w:rsid w:val="00942681"/>
    <w:rsid w:val="009427FC"/>
    <w:rsid w:val="00943115"/>
    <w:rsid w:val="00943A7E"/>
    <w:rsid w:val="00943DA3"/>
    <w:rsid w:val="00943E42"/>
    <w:rsid w:val="00943E5D"/>
    <w:rsid w:val="009440DC"/>
    <w:rsid w:val="00944728"/>
    <w:rsid w:val="009453E8"/>
    <w:rsid w:val="00945664"/>
    <w:rsid w:val="00945AD1"/>
    <w:rsid w:val="00945C35"/>
    <w:rsid w:val="0094629F"/>
    <w:rsid w:val="0094642F"/>
    <w:rsid w:val="009469D3"/>
    <w:rsid w:val="00946ECB"/>
    <w:rsid w:val="00947069"/>
    <w:rsid w:val="00947268"/>
    <w:rsid w:val="0094750E"/>
    <w:rsid w:val="00947C94"/>
    <w:rsid w:val="00947EE6"/>
    <w:rsid w:val="009507C8"/>
    <w:rsid w:val="00950D5F"/>
    <w:rsid w:val="0095115E"/>
    <w:rsid w:val="0095118A"/>
    <w:rsid w:val="00951376"/>
    <w:rsid w:val="00951392"/>
    <w:rsid w:val="009513F6"/>
    <w:rsid w:val="00952468"/>
    <w:rsid w:val="00954203"/>
    <w:rsid w:val="00954767"/>
    <w:rsid w:val="0095487A"/>
    <w:rsid w:val="009548FB"/>
    <w:rsid w:val="00954B3B"/>
    <w:rsid w:val="00954F66"/>
    <w:rsid w:val="0095536B"/>
    <w:rsid w:val="0095538B"/>
    <w:rsid w:val="00955856"/>
    <w:rsid w:val="00955AE6"/>
    <w:rsid w:val="0095624C"/>
    <w:rsid w:val="009563BE"/>
    <w:rsid w:val="0095695D"/>
    <w:rsid w:val="00956CB6"/>
    <w:rsid w:val="00957572"/>
    <w:rsid w:val="009579BB"/>
    <w:rsid w:val="00957AF7"/>
    <w:rsid w:val="00957C5D"/>
    <w:rsid w:val="00960ACA"/>
    <w:rsid w:val="00960C4F"/>
    <w:rsid w:val="00960CC9"/>
    <w:rsid w:val="009611B0"/>
    <w:rsid w:val="00961A31"/>
    <w:rsid w:val="0096217C"/>
    <w:rsid w:val="00962201"/>
    <w:rsid w:val="00962441"/>
    <w:rsid w:val="00963277"/>
    <w:rsid w:val="00963542"/>
    <w:rsid w:val="009635BF"/>
    <w:rsid w:val="00963DD1"/>
    <w:rsid w:val="00964349"/>
    <w:rsid w:val="00964B53"/>
    <w:rsid w:val="00964C3F"/>
    <w:rsid w:val="00964C6C"/>
    <w:rsid w:val="00965176"/>
    <w:rsid w:val="00965240"/>
    <w:rsid w:val="00965847"/>
    <w:rsid w:val="00965A3E"/>
    <w:rsid w:val="00965C48"/>
    <w:rsid w:val="00966D9D"/>
    <w:rsid w:val="00966E4A"/>
    <w:rsid w:val="00967041"/>
    <w:rsid w:val="009679F1"/>
    <w:rsid w:val="009701CC"/>
    <w:rsid w:val="00970213"/>
    <w:rsid w:val="009705B8"/>
    <w:rsid w:val="00970918"/>
    <w:rsid w:val="0097099E"/>
    <w:rsid w:val="00970ABD"/>
    <w:rsid w:val="00970B8B"/>
    <w:rsid w:val="00970DD5"/>
    <w:rsid w:val="009711BA"/>
    <w:rsid w:val="009714D1"/>
    <w:rsid w:val="00971761"/>
    <w:rsid w:val="00971A26"/>
    <w:rsid w:val="00971F1B"/>
    <w:rsid w:val="0097216F"/>
    <w:rsid w:val="00972336"/>
    <w:rsid w:val="0097283D"/>
    <w:rsid w:val="00972C3B"/>
    <w:rsid w:val="00972FC7"/>
    <w:rsid w:val="00973057"/>
    <w:rsid w:val="00973604"/>
    <w:rsid w:val="00974D50"/>
    <w:rsid w:val="00975039"/>
    <w:rsid w:val="009751AF"/>
    <w:rsid w:val="00975326"/>
    <w:rsid w:val="00975415"/>
    <w:rsid w:val="009757C3"/>
    <w:rsid w:val="009758E3"/>
    <w:rsid w:val="00975DEA"/>
    <w:rsid w:val="00975FF1"/>
    <w:rsid w:val="009765F3"/>
    <w:rsid w:val="00976D3A"/>
    <w:rsid w:val="00977710"/>
    <w:rsid w:val="00977CDF"/>
    <w:rsid w:val="0098043F"/>
    <w:rsid w:val="0098072B"/>
    <w:rsid w:val="00981038"/>
    <w:rsid w:val="0098106E"/>
    <w:rsid w:val="009811B3"/>
    <w:rsid w:val="00981511"/>
    <w:rsid w:val="00981619"/>
    <w:rsid w:val="00981D1C"/>
    <w:rsid w:val="00981E1C"/>
    <w:rsid w:val="00981FAE"/>
    <w:rsid w:val="0098200F"/>
    <w:rsid w:val="00982118"/>
    <w:rsid w:val="009825B9"/>
    <w:rsid w:val="0098262F"/>
    <w:rsid w:val="00982B8F"/>
    <w:rsid w:val="00982C62"/>
    <w:rsid w:val="00982C91"/>
    <w:rsid w:val="00982F76"/>
    <w:rsid w:val="00982FA3"/>
    <w:rsid w:val="00982FCC"/>
    <w:rsid w:val="00983541"/>
    <w:rsid w:val="009840FD"/>
    <w:rsid w:val="00984701"/>
    <w:rsid w:val="00984847"/>
    <w:rsid w:val="00984BEC"/>
    <w:rsid w:val="00984DBD"/>
    <w:rsid w:val="009853B3"/>
    <w:rsid w:val="00985576"/>
    <w:rsid w:val="009858FA"/>
    <w:rsid w:val="00985A38"/>
    <w:rsid w:val="00985EB8"/>
    <w:rsid w:val="00985FB3"/>
    <w:rsid w:val="00986362"/>
    <w:rsid w:val="009863A2"/>
    <w:rsid w:val="00986566"/>
    <w:rsid w:val="00986ACA"/>
    <w:rsid w:val="00986CC1"/>
    <w:rsid w:val="00986F4E"/>
    <w:rsid w:val="00987191"/>
    <w:rsid w:val="00987973"/>
    <w:rsid w:val="00987A5A"/>
    <w:rsid w:val="00987B42"/>
    <w:rsid w:val="00987C5B"/>
    <w:rsid w:val="00987CB4"/>
    <w:rsid w:val="00987E10"/>
    <w:rsid w:val="009903FF"/>
    <w:rsid w:val="00990428"/>
    <w:rsid w:val="009907EF"/>
    <w:rsid w:val="009908DD"/>
    <w:rsid w:val="0099097E"/>
    <w:rsid w:val="0099180C"/>
    <w:rsid w:val="00991C15"/>
    <w:rsid w:val="009921FC"/>
    <w:rsid w:val="0099272B"/>
    <w:rsid w:val="00992A0E"/>
    <w:rsid w:val="00992CAC"/>
    <w:rsid w:val="00992D2D"/>
    <w:rsid w:val="00993839"/>
    <w:rsid w:val="0099399E"/>
    <w:rsid w:val="00993F7B"/>
    <w:rsid w:val="0099413C"/>
    <w:rsid w:val="0099415F"/>
    <w:rsid w:val="00994230"/>
    <w:rsid w:val="00994233"/>
    <w:rsid w:val="0099479E"/>
    <w:rsid w:val="00994D02"/>
    <w:rsid w:val="009951D8"/>
    <w:rsid w:val="00995355"/>
    <w:rsid w:val="009957B7"/>
    <w:rsid w:val="0099586F"/>
    <w:rsid w:val="00995E9F"/>
    <w:rsid w:val="00996D76"/>
    <w:rsid w:val="00996F14"/>
    <w:rsid w:val="0099719E"/>
    <w:rsid w:val="00997329"/>
    <w:rsid w:val="00997519"/>
    <w:rsid w:val="0099753A"/>
    <w:rsid w:val="00997AC0"/>
    <w:rsid w:val="00997FF2"/>
    <w:rsid w:val="009A0169"/>
    <w:rsid w:val="009A02C4"/>
    <w:rsid w:val="009A0389"/>
    <w:rsid w:val="009A11AB"/>
    <w:rsid w:val="009A1228"/>
    <w:rsid w:val="009A129F"/>
    <w:rsid w:val="009A12A1"/>
    <w:rsid w:val="009A19BD"/>
    <w:rsid w:val="009A1B56"/>
    <w:rsid w:val="009A2192"/>
    <w:rsid w:val="009A3020"/>
    <w:rsid w:val="009A352B"/>
    <w:rsid w:val="009A3B35"/>
    <w:rsid w:val="009A3C93"/>
    <w:rsid w:val="009A3FD0"/>
    <w:rsid w:val="009A51C7"/>
    <w:rsid w:val="009A539E"/>
    <w:rsid w:val="009A55DB"/>
    <w:rsid w:val="009A59EC"/>
    <w:rsid w:val="009A5C56"/>
    <w:rsid w:val="009A5CA8"/>
    <w:rsid w:val="009A650B"/>
    <w:rsid w:val="009A6ED0"/>
    <w:rsid w:val="009A706A"/>
    <w:rsid w:val="009A71AB"/>
    <w:rsid w:val="009A7745"/>
    <w:rsid w:val="009A7C3D"/>
    <w:rsid w:val="009B0156"/>
    <w:rsid w:val="009B025E"/>
    <w:rsid w:val="009B0295"/>
    <w:rsid w:val="009B05BA"/>
    <w:rsid w:val="009B08E8"/>
    <w:rsid w:val="009B0BA0"/>
    <w:rsid w:val="009B14E2"/>
    <w:rsid w:val="009B17B2"/>
    <w:rsid w:val="009B19A5"/>
    <w:rsid w:val="009B1B0E"/>
    <w:rsid w:val="009B2596"/>
    <w:rsid w:val="009B31A1"/>
    <w:rsid w:val="009B3942"/>
    <w:rsid w:val="009B3DC8"/>
    <w:rsid w:val="009B42B6"/>
    <w:rsid w:val="009B42CC"/>
    <w:rsid w:val="009B43D6"/>
    <w:rsid w:val="009B4803"/>
    <w:rsid w:val="009B4965"/>
    <w:rsid w:val="009B4F69"/>
    <w:rsid w:val="009B5081"/>
    <w:rsid w:val="009B5DAA"/>
    <w:rsid w:val="009B6176"/>
    <w:rsid w:val="009B690F"/>
    <w:rsid w:val="009B6985"/>
    <w:rsid w:val="009B69B3"/>
    <w:rsid w:val="009B6AB7"/>
    <w:rsid w:val="009B6D41"/>
    <w:rsid w:val="009B7011"/>
    <w:rsid w:val="009B71E4"/>
    <w:rsid w:val="009B7409"/>
    <w:rsid w:val="009B7529"/>
    <w:rsid w:val="009B78F6"/>
    <w:rsid w:val="009C04EE"/>
    <w:rsid w:val="009C05C4"/>
    <w:rsid w:val="009C061C"/>
    <w:rsid w:val="009C0CD4"/>
    <w:rsid w:val="009C0E38"/>
    <w:rsid w:val="009C0EC5"/>
    <w:rsid w:val="009C115D"/>
    <w:rsid w:val="009C13C8"/>
    <w:rsid w:val="009C140D"/>
    <w:rsid w:val="009C15E7"/>
    <w:rsid w:val="009C17C8"/>
    <w:rsid w:val="009C18D5"/>
    <w:rsid w:val="009C1C96"/>
    <w:rsid w:val="009C2E47"/>
    <w:rsid w:val="009C385B"/>
    <w:rsid w:val="009C3BE4"/>
    <w:rsid w:val="009C3E3C"/>
    <w:rsid w:val="009C4353"/>
    <w:rsid w:val="009C45BC"/>
    <w:rsid w:val="009C49C2"/>
    <w:rsid w:val="009C4E2D"/>
    <w:rsid w:val="009C5F3A"/>
    <w:rsid w:val="009C619F"/>
    <w:rsid w:val="009C62C0"/>
    <w:rsid w:val="009C6A88"/>
    <w:rsid w:val="009C6D47"/>
    <w:rsid w:val="009C6E9B"/>
    <w:rsid w:val="009C765D"/>
    <w:rsid w:val="009C7ADA"/>
    <w:rsid w:val="009C7CD4"/>
    <w:rsid w:val="009C7DFA"/>
    <w:rsid w:val="009C7DFB"/>
    <w:rsid w:val="009C7F83"/>
    <w:rsid w:val="009D000A"/>
    <w:rsid w:val="009D0625"/>
    <w:rsid w:val="009D1A86"/>
    <w:rsid w:val="009D1E12"/>
    <w:rsid w:val="009D1FD3"/>
    <w:rsid w:val="009D2D14"/>
    <w:rsid w:val="009D2DA9"/>
    <w:rsid w:val="009D2E93"/>
    <w:rsid w:val="009D2EA9"/>
    <w:rsid w:val="009D3038"/>
    <w:rsid w:val="009D34C0"/>
    <w:rsid w:val="009D35FB"/>
    <w:rsid w:val="009D4126"/>
    <w:rsid w:val="009D4206"/>
    <w:rsid w:val="009D4BBE"/>
    <w:rsid w:val="009D4E16"/>
    <w:rsid w:val="009D4E2B"/>
    <w:rsid w:val="009D556C"/>
    <w:rsid w:val="009D5893"/>
    <w:rsid w:val="009D5F5E"/>
    <w:rsid w:val="009D6620"/>
    <w:rsid w:val="009D69F0"/>
    <w:rsid w:val="009D6BDF"/>
    <w:rsid w:val="009D6C54"/>
    <w:rsid w:val="009D72B0"/>
    <w:rsid w:val="009D7756"/>
    <w:rsid w:val="009D77CE"/>
    <w:rsid w:val="009D7DE3"/>
    <w:rsid w:val="009E004A"/>
    <w:rsid w:val="009E01E3"/>
    <w:rsid w:val="009E02D9"/>
    <w:rsid w:val="009E046B"/>
    <w:rsid w:val="009E048B"/>
    <w:rsid w:val="009E066B"/>
    <w:rsid w:val="009E08D1"/>
    <w:rsid w:val="009E0F72"/>
    <w:rsid w:val="009E1515"/>
    <w:rsid w:val="009E1812"/>
    <w:rsid w:val="009E185C"/>
    <w:rsid w:val="009E197D"/>
    <w:rsid w:val="009E1CFF"/>
    <w:rsid w:val="009E1F4E"/>
    <w:rsid w:val="009E1FEE"/>
    <w:rsid w:val="009E2394"/>
    <w:rsid w:val="009E23EA"/>
    <w:rsid w:val="009E2B7F"/>
    <w:rsid w:val="009E2D24"/>
    <w:rsid w:val="009E2D7B"/>
    <w:rsid w:val="009E2E5D"/>
    <w:rsid w:val="009E2EA0"/>
    <w:rsid w:val="009E305F"/>
    <w:rsid w:val="009E3417"/>
    <w:rsid w:val="009E36FF"/>
    <w:rsid w:val="009E37D3"/>
    <w:rsid w:val="009E39A4"/>
    <w:rsid w:val="009E3CC0"/>
    <w:rsid w:val="009E424E"/>
    <w:rsid w:val="009E4AE7"/>
    <w:rsid w:val="009E4D39"/>
    <w:rsid w:val="009E5028"/>
    <w:rsid w:val="009E50FB"/>
    <w:rsid w:val="009E5280"/>
    <w:rsid w:val="009E5386"/>
    <w:rsid w:val="009E5608"/>
    <w:rsid w:val="009E562C"/>
    <w:rsid w:val="009E5725"/>
    <w:rsid w:val="009E5A24"/>
    <w:rsid w:val="009E5A27"/>
    <w:rsid w:val="009E5DD1"/>
    <w:rsid w:val="009E5F9C"/>
    <w:rsid w:val="009E60AD"/>
    <w:rsid w:val="009E6125"/>
    <w:rsid w:val="009E6598"/>
    <w:rsid w:val="009E68C8"/>
    <w:rsid w:val="009E6AB5"/>
    <w:rsid w:val="009E6DAB"/>
    <w:rsid w:val="009E6E72"/>
    <w:rsid w:val="009E6F4B"/>
    <w:rsid w:val="009E703C"/>
    <w:rsid w:val="009E7E4C"/>
    <w:rsid w:val="009E7EBB"/>
    <w:rsid w:val="009F0159"/>
    <w:rsid w:val="009F08F5"/>
    <w:rsid w:val="009F0956"/>
    <w:rsid w:val="009F0EE5"/>
    <w:rsid w:val="009F1264"/>
    <w:rsid w:val="009F16B1"/>
    <w:rsid w:val="009F1721"/>
    <w:rsid w:val="009F245B"/>
    <w:rsid w:val="009F25E6"/>
    <w:rsid w:val="009F2602"/>
    <w:rsid w:val="009F2BC9"/>
    <w:rsid w:val="009F2BE8"/>
    <w:rsid w:val="009F2F09"/>
    <w:rsid w:val="009F3453"/>
    <w:rsid w:val="009F39A7"/>
    <w:rsid w:val="009F40B7"/>
    <w:rsid w:val="009F40D5"/>
    <w:rsid w:val="009F4188"/>
    <w:rsid w:val="009F4302"/>
    <w:rsid w:val="009F4393"/>
    <w:rsid w:val="009F474B"/>
    <w:rsid w:val="009F4BE9"/>
    <w:rsid w:val="009F5AD1"/>
    <w:rsid w:val="009F62D3"/>
    <w:rsid w:val="009F65E3"/>
    <w:rsid w:val="009F6A2F"/>
    <w:rsid w:val="009F712C"/>
    <w:rsid w:val="009F73E4"/>
    <w:rsid w:val="00A00112"/>
    <w:rsid w:val="00A00407"/>
    <w:rsid w:val="00A0079A"/>
    <w:rsid w:val="00A008B5"/>
    <w:rsid w:val="00A010D6"/>
    <w:rsid w:val="00A01420"/>
    <w:rsid w:val="00A015F5"/>
    <w:rsid w:val="00A017B4"/>
    <w:rsid w:val="00A01C53"/>
    <w:rsid w:val="00A01D38"/>
    <w:rsid w:val="00A02414"/>
    <w:rsid w:val="00A025B9"/>
    <w:rsid w:val="00A02623"/>
    <w:rsid w:val="00A02A8C"/>
    <w:rsid w:val="00A03499"/>
    <w:rsid w:val="00A0355C"/>
    <w:rsid w:val="00A03A13"/>
    <w:rsid w:val="00A040A7"/>
    <w:rsid w:val="00A040CD"/>
    <w:rsid w:val="00A04429"/>
    <w:rsid w:val="00A057BD"/>
    <w:rsid w:val="00A05898"/>
    <w:rsid w:val="00A058DC"/>
    <w:rsid w:val="00A05961"/>
    <w:rsid w:val="00A059F4"/>
    <w:rsid w:val="00A05B48"/>
    <w:rsid w:val="00A05D78"/>
    <w:rsid w:val="00A062A7"/>
    <w:rsid w:val="00A06445"/>
    <w:rsid w:val="00A06446"/>
    <w:rsid w:val="00A06652"/>
    <w:rsid w:val="00A06697"/>
    <w:rsid w:val="00A06C40"/>
    <w:rsid w:val="00A06FEF"/>
    <w:rsid w:val="00A10586"/>
    <w:rsid w:val="00A10A48"/>
    <w:rsid w:val="00A110DA"/>
    <w:rsid w:val="00A1132B"/>
    <w:rsid w:val="00A11930"/>
    <w:rsid w:val="00A11B54"/>
    <w:rsid w:val="00A11CDC"/>
    <w:rsid w:val="00A1238C"/>
    <w:rsid w:val="00A124CB"/>
    <w:rsid w:val="00A1263D"/>
    <w:rsid w:val="00A12AF2"/>
    <w:rsid w:val="00A12D8A"/>
    <w:rsid w:val="00A12E6C"/>
    <w:rsid w:val="00A12F01"/>
    <w:rsid w:val="00A1310B"/>
    <w:rsid w:val="00A132B7"/>
    <w:rsid w:val="00A136D0"/>
    <w:rsid w:val="00A13B7F"/>
    <w:rsid w:val="00A13D1A"/>
    <w:rsid w:val="00A143A5"/>
    <w:rsid w:val="00A14DC2"/>
    <w:rsid w:val="00A14DD6"/>
    <w:rsid w:val="00A15526"/>
    <w:rsid w:val="00A15632"/>
    <w:rsid w:val="00A15948"/>
    <w:rsid w:val="00A15AD9"/>
    <w:rsid w:val="00A15D5E"/>
    <w:rsid w:val="00A161F8"/>
    <w:rsid w:val="00A16324"/>
    <w:rsid w:val="00A165BD"/>
    <w:rsid w:val="00A169FA"/>
    <w:rsid w:val="00A16C5D"/>
    <w:rsid w:val="00A16D07"/>
    <w:rsid w:val="00A1766A"/>
    <w:rsid w:val="00A176CA"/>
    <w:rsid w:val="00A1780E"/>
    <w:rsid w:val="00A1796C"/>
    <w:rsid w:val="00A179B3"/>
    <w:rsid w:val="00A179EC"/>
    <w:rsid w:val="00A17F63"/>
    <w:rsid w:val="00A200F4"/>
    <w:rsid w:val="00A20431"/>
    <w:rsid w:val="00A206C9"/>
    <w:rsid w:val="00A20AFC"/>
    <w:rsid w:val="00A20C27"/>
    <w:rsid w:val="00A20CEE"/>
    <w:rsid w:val="00A20E7D"/>
    <w:rsid w:val="00A2122D"/>
    <w:rsid w:val="00A2128D"/>
    <w:rsid w:val="00A216BC"/>
    <w:rsid w:val="00A22AC5"/>
    <w:rsid w:val="00A23931"/>
    <w:rsid w:val="00A23A57"/>
    <w:rsid w:val="00A23FD6"/>
    <w:rsid w:val="00A24199"/>
    <w:rsid w:val="00A244A2"/>
    <w:rsid w:val="00A24C16"/>
    <w:rsid w:val="00A25317"/>
    <w:rsid w:val="00A25706"/>
    <w:rsid w:val="00A25AD5"/>
    <w:rsid w:val="00A25C26"/>
    <w:rsid w:val="00A25D84"/>
    <w:rsid w:val="00A26029"/>
    <w:rsid w:val="00A262B9"/>
    <w:rsid w:val="00A262E4"/>
    <w:rsid w:val="00A26786"/>
    <w:rsid w:val="00A267C2"/>
    <w:rsid w:val="00A268EA"/>
    <w:rsid w:val="00A26D66"/>
    <w:rsid w:val="00A2703A"/>
    <w:rsid w:val="00A27387"/>
    <w:rsid w:val="00A27BD3"/>
    <w:rsid w:val="00A3035D"/>
    <w:rsid w:val="00A30493"/>
    <w:rsid w:val="00A31628"/>
    <w:rsid w:val="00A31CE0"/>
    <w:rsid w:val="00A31FA9"/>
    <w:rsid w:val="00A3215C"/>
    <w:rsid w:val="00A32652"/>
    <w:rsid w:val="00A32B19"/>
    <w:rsid w:val="00A333BF"/>
    <w:rsid w:val="00A33825"/>
    <w:rsid w:val="00A3398F"/>
    <w:rsid w:val="00A339B4"/>
    <w:rsid w:val="00A3407F"/>
    <w:rsid w:val="00A34598"/>
    <w:rsid w:val="00A34D9A"/>
    <w:rsid w:val="00A354E5"/>
    <w:rsid w:val="00A35583"/>
    <w:rsid w:val="00A363EF"/>
    <w:rsid w:val="00A3641B"/>
    <w:rsid w:val="00A36785"/>
    <w:rsid w:val="00A3680E"/>
    <w:rsid w:val="00A36DFE"/>
    <w:rsid w:val="00A370FD"/>
    <w:rsid w:val="00A3735B"/>
    <w:rsid w:val="00A3798C"/>
    <w:rsid w:val="00A37A2A"/>
    <w:rsid w:val="00A37BFC"/>
    <w:rsid w:val="00A37DD9"/>
    <w:rsid w:val="00A40558"/>
    <w:rsid w:val="00A40705"/>
    <w:rsid w:val="00A40ED7"/>
    <w:rsid w:val="00A40F83"/>
    <w:rsid w:val="00A412BA"/>
    <w:rsid w:val="00A41416"/>
    <w:rsid w:val="00A414BB"/>
    <w:rsid w:val="00A4200D"/>
    <w:rsid w:val="00A424BF"/>
    <w:rsid w:val="00A4258E"/>
    <w:rsid w:val="00A432D1"/>
    <w:rsid w:val="00A4354D"/>
    <w:rsid w:val="00A4359A"/>
    <w:rsid w:val="00A43716"/>
    <w:rsid w:val="00A440F3"/>
    <w:rsid w:val="00A442C5"/>
    <w:rsid w:val="00A445B4"/>
    <w:rsid w:val="00A44712"/>
    <w:rsid w:val="00A44AF5"/>
    <w:rsid w:val="00A44B8B"/>
    <w:rsid w:val="00A44DDE"/>
    <w:rsid w:val="00A45367"/>
    <w:rsid w:val="00A45BDD"/>
    <w:rsid w:val="00A45EC4"/>
    <w:rsid w:val="00A46477"/>
    <w:rsid w:val="00A46956"/>
    <w:rsid w:val="00A47212"/>
    <w:rsid w:val="00A474EA"/>
    <w:rsid w:val="00A47B91"/>
    <w:rsid w:val="00A501AD"/>
    <w:rsid w:val="00A501B2"/>
    <w:rsid w:val="00A5034A"/>
    <w:rsid w:val="00A506EA"/>
    <w:rsid w:val="00A50D6F"/>
    <w:rsid w:val="00A50FFA"/>
    <w:rsid w:val="00A51128"/>
    <w:rsid w:val="00A51452"/>
    <w:rsid w:val="00A514ED"/>
    <w:rsid w:val="00A52034"/>
    <w:rsid w:val="00A53368"/>
    <w:rsid w:val="00A5343A"/>
    <w:rsid w:val="00A535FD"/>
    <w:rsid w:val="00A539D1"/>
    <w:rsid w:val="00A54101"/>
    <w:rsid w:val="00A54A8B"/>
    <w:rsid w:val="00A54DAE"/>
    <w:rsid w:val="00A55137"/>
    <w:rsid w:val="00A562A0"/>
    <w:rsid w:val="00A56351"/>
    <w:rsid w:val="00A56D3B"/>
    <w:rsid w:val="00A57228"/>
    <w:rsid w:val="00A57450"/>
    <w:rsid w:val="00A57479"/>
    <w:rsid w:val="00A57C08"/>
    <w:rsid w:val="00A57DFC"/>
    <w:rsid w:val="00A600D9"/>
    <w:rsid w:val="00A604CD"/>
    <w:rsid w:val="00A60E08"/>
    <w:rsid w:val="00A60E1C"/>
    <w:rsid w:val="00A60EA2"/>
    <w:rsid w:val="00A60F8C"/>
    <w:rsid w:val="00A61C31"/>
    <w:rsid w:val="00A62D81"/>
    <w:rsid w:val="00A637A0"/>
    <w:rsid w:val="00A63ECD"/>
    <w:rsid w:val="00A64093"/>
    <w:rsid w:val="00A6409B"/>
    <w:rsid w:val="00A640EB"/>
    <w:rsid w:val="00A6412F"/>
    <w:rsid w:val="00A64644"/>
    <w:rsid w:val="00A646F4"/>
    <w:rsid w:val="00A64815"/>
    <w:rsid w:val="00A64D57"/>
    <w:rsid w:val="00A64FCA"/>
    <w:rsid w:val="00A65043"/>
    <w:rsid w:val="00A650F2"/>
    <w:rsid w:val="00A658DE"/>
    <w:rsid w:val="00A65D1C"/>
    <w:rsid w:val="00A66A14"/>
    <w:rsid w:val="00A66DF9"/>
    <w:rsid w:val="00A704E4"/>
    <w:rsid w:val="00A706FC"/>
    <w:rsid w:val="00A70889"/>
    <w:rsid w:val="00A70BD2"/>
    <w:rsid w:val="00A7136A"/>
    <w:rsid w:val="00A714E2"/>
    <w:rsid w:val="00A71C44"/>
    <w:rsid w:val="00A72296"/>
    <w:rsid w:val="00A72D62"/>
    <w:rsid w:val="00A730F8"/>
    <w:rsid w:val="00A73268"/>
    <w:rsid w:val="00A7388E"/>
    <w:rsid w:val="00A74544"/>
    <w:rsid w:val="00A74548"/>
    <w:rsid w:val="00A74DF2"/>
    <w:rsid w:val="00A74E4D"/>
    <w:rsid w:val="00A74EA6"/>
    <w:rsid w:val="00A75228"/>
    <w:rsid w:val="00A7592E"/>
    <w:rsid w:val="00A75DE7"/>
    <w:rsid w:val="00A76778"/>
    <w:rsid w:val="00A76B81"/>
    <w:rsid w:val="00A76C1F"/>
    <w:rsid w:val="00A77381"/>
    <w:rsid w:val="00A773FA"/>
    <w:rsid w:val="00A7786F"/>
    <w:rsid w:val="00A778B5"/>
    <w:rsid w:val="00A778E9"/>
    <w:rsid w:val="00A77CF5"/>
    <w:rsid w:val="00A77EA9"/>
    <w:rsid w:val="00A77F97"/>
    <w:rsid w:val="00A803BE"/>
    <w:rsid w:val="00A803D6"/>
    <w:rsid w:val="00A803FC"/>
    <w:rsid w:val="00A8071A"/>
    <w:rsid w:val="00A80B4B"/>
    <w:rsid w:val="00A80CEC"/>
    <w:rsid w:val="00A80DD9"/>
    <w:rsid w:val="00A80FCA"/>
    <w:rsid w:val="00A81732"/>
    <w:rsid w:val="00A818C8"/>
    <w:rsid w:val="00A81B43"/>
    <w:rsid w:val="00A81CBC"/>
    <w:rsid w:val="00A81F5D"/>
    <w:rsid w:val="00A82506"/>
    <w:rsid w:val="00A837CE"/>
    <w:rsid w:val="00A83DB5"/>
    <w:rsid w:val="00A83FBA"/>
    <w:rsid w:val="00A840E3"/>
    <w:rsid w:val="00A845AD"/>
    <w:rsid w:val="00A84636"/>
    <w:rsid w:val="00A84FE1"/>
    <w:rsid w:val="00A85080"/>
    <w:rsid w:val="00A85E88"/>
    <w:rsid w:val="00A85FFD"/>
    <w:rsid w:val="00A86406"/>
    <w:rsid w:val="00A866A4"/>
    <w:rsid w:val="00A86853"/>
    <w:rsid w:val="00A86AFF"/>
    <w:rsid w:val="00A86B75"/>
    <w:rsid w:val="00A86E75"/>
    <w:rsid w:val="00A86F33"/>
    <w:rsid w:val="00A86F60"/>
    <w:rsid w:val="00A871DC"/>
    <w:rsid w:val="00A9065F"/>
    <w:rsid w:val="00A90B0E"/>
    <w:rsid w:val="00A91AA1"/>
    <w:rsid w:val="00A91B9B"/>
    <w:rsid w:val="00A91C2A"/>
    <w:rsid w:val="00A91C8C"/>
    <w:rsid w:val="00A91F0D"/>
    <w:rsid w:val="00A9235A"/>
    <w:rsid w:val="00A92FF7"/>
    <w:rsid w:val="00A93069"/>
    <w:rsid w:val="00A93B86"/>
    <w:rsid w:val="00A93C3E"/>
    <w:rsid w:val="00A93D97"/>
    <w:rsid w:val="00A943F1"/>
    <w:rsid w:val="00A94498"/>
    <w:rsid w:val="00A944EB"/>
    <w:rsid w:val="00A9468F"/>
    <w:rsid w:val="00A9498D"/>
    <w:rsid w:val="00A94C92"/>
    <w:rsid w:val="00A94FC6"/>
    <w:rsid w:val="00A95335"/>
    <w:rsid w:val="00A955AF"/>
    <w:rsid w:val="00A9566B"/>
    <w:rsid w:val="00A95764"/>
    <w:rsid w:val="00A95BDE"/>
    <w:rsid w:val="00A95E33"/>
    <w:rsid w:val="00A9611A"/>
    <w:rsid w:val="00A9657F"/>
    <w:rsid w:val="00A96652"/>
    <w:rsid w:val="00A97681"/>
    <w:rsid w:val="00A9797D"/>
    <w:rsid w:val="00A97D63"/>
    <w:rsid w:val="00A97D7A"/>
    <w:rsid w:val="00AA015F"/>
    <w:rsid w:val="00AA0280"/>
    <w:rsid w:val="00AA0455"/>
    <w:rsid w:val="00AA0B0F"/>
    <w:rsid w:val="00AA0C3A"/>
    <w:rsid w:val="00AA1723"/>
    <w:rsid w:val="00AA173B"/>
    <w:rsid w:val="00AA1819"/>
    <w:rsid w:val="00AA190D"/>
    <w:rsid w:val="00AA1FDD"/>
    <w:rsid w:val="00AA22C3"/>
    <w:rsid w:val="00AA230D"/>
    <w:rsid w:val="00AA23E3"/>
    <w:rsid w:val="00AA24E9"/>
    <w:rsid w:val="00AA2F5F"/>
    <w:rsid w:val="00AA3133"/>
    <w:rsid w:val="00AA3576"/>
    <w:rsid w:val="00AA35CB"/>
    <w:rsid w:val="00AA40AD"/>
    <w:rsid w:val="00AA48D8"/>
    <w:rsid w:val="00AA4941"/>
    <w:rsid w:val="00AA49E9"/>
    <w:rsid w:val="00AA4F49"/>
    <w:rsid w:val="00AA5475"/>
    <w:rsid w:val="00AA5876"/>
    <w:rsid w:val="00AA6307"/>
    <w:rsid w:val="00AA6A8A"/>
    <w:rsid w:val="00AA6DD8"/>
    <w:rsid w:val="00AA6FA3"/>
    <w:rsid w:val="00AA6FFF"/>
    <w:rsid w:val="00AA70BB"/>
    <w:rsid w:val="00AA757C"/>
    <w:rsid w:val="00AA7723"/>
    <w:rsid w:val="00AA777D"/>
    <w:rsid w:val="00AA7B9A"/>
    <w:rsid w:val="00AA7F10"/>
    <w:rsid w:val="00AB0391"/>
    <w:rsid w:val="00AB0401"/>
    <w:rsid w:val="00AB06B4"/>
    <w:rsid w:val="00AB0841"/>
    <w:rsid w:val="00AB15DA"/>
    <w:rsid w:val="00AB1A8F"/>
    <w:rsid w:val="00AB1BF2"/>
    <w:rsid w:val="00AB2085"/>
    <w:rsid w:val="00AB2151"/>
    <w:rsid w:val="00AB235B"/>
    <w:rsid w:val="00AB2A91"/>
    <w:rsid w:val="00AB2C59"/>
    <w:rsid w:val="00AB2C71"/>
    <w:rsid w:val="00AB2C8A"/>
    <w:rsid w:val="00AB42B6"/>
    <w:rsid w:val="00AB4599"/>
    <w:rsid w:val="00AB4BEF"/>
    <w:rsid w:val="00AB4D67"/>
    <w:rsid w:val="00AB4E43"/>
    <w:rsid w:val="00AB545D"/>
    <w:rsid w:val="00AB54D7"/>
    <w:rsid w:val="00AB5767"/>
    <w:rsid w:val="00AB57D3"/>
    <w:rsid w:val="00AB5820"/>
    <w:rsid w:val="00AB59A7"/>
    <w:rsid w:val="00AB5B80"/>
    <w:rsid w:val="00AB5B9E"/>
    <w:rsid w:val="00AB5F69"/>
    <w:rsid w:val="00AB64C7"/>
    <w:rsid w:val="00AB6886"/>
    <w:rsid w:val="00AB6AE4"/>
    <w:rsid w:val="00AB6E00"/>
    <w:rsid w:val="00AB6F37"/>
    <w:rsid w:val="00AB769E"/>
    <w:rsid w:val="00AB7D55"/>
    <w:rsid w:val="00AC0681"/>
    <w:rsid w:val="00AC08BD"/>
    <w:rsid w:val="00AC0A4D"/>
    <w:rsid w:val="00AC154B"/>
    <w:rsid w:val="00AC194E"/>
    <w:rsid w:val="00AC1B72"/>
    <w:rsid w:val="00AC26FE"/>
    <w:rsid w:val="00AC2A65"/>
    <w:rsid w:val="00AC350D"/>
    <w:rsid w:val="00AC3568"/>
    <w:rsid w:val="00AC38B3"/>
    <w:rsid w:val="00AC3AE3"/>
    <w:rsid w:val="00AC3CF2"/>
    <w:rsid w:val="00AC3E51"/>
    <w:rsid w:val="00AC4282"/>
    <w:rsid w:val="00AC46DC"/>
    <w:rsid w:val="00AC47EC"/>
    <w:rsid w:val="00AC4E5D"/>
    <w:rsid w:val="00AC539B"/>
    <w:rsid w:val="00AC635A"/>
    <w:rsid w:val="00AC6410"/>
    <w:rsid w:val="00AC6C53"/>
    <w:rsid w:val="00AC6E85"/>
    <w:rsid w:val="00AC7284"/>
    <w:rsid w:val="00AC7735"/>
    <w:rsid w:val="00AC7CE6"/>
    <w:rsid w:val="00AD04E2"/>
    <w:rsid w:val="00AD0578"/>
    <w:rsid w:val="00AD0828"/>
    <w:rsid w:val="00AD0B13"/>
    <w:rsid w:val="00AD0C2E"/>
    <w:rsid w:val="00AD0E69"/>
    <w:rsid w:val="00AD103D"/>
    <w:rsid w:val="00AD10CD"/>
    <w:rsid w:val="00AD159C"/>
    <w:rsid w:val="00AD17FA"/>
    <w:rsid w:val="00AD185B"/>
    <w:rsid w:val="00AD197C"/>
    <w:rsid w:val="00AD19EC"/>
    <w:rsid w:val="00AD1B34"/>
    <w:rsid w:val="00AD1E16"/>
    <w:rsid w:val="00AD2265"/>
    <w:rsid w:val="00AD2717"/>
    <w:rsid w:val="00AD3644"/>
    <w:rsid w:val="00AD371F"/>
    <w:rsid w:val="00AD3C99"/>
    <w:rsid w:val="00AD3DC4"/>
    <w:rsid w:val="00AD4A46"/>
    <w:rsid w:val="00AD4FF4"/>
    <w:rsid w:val="00AD531D"/>
    <w:rsid w:val="00AD570A"/>
    <w:rsid w:val="00AD600C"/>
    <w:rsid w:val="00AD60DB"/>
    <w:rsid w:val="00AD62EE"/>
    <w:rsid w:val="00AD63D6"/>
    <w:rsid w:val="00AD66EB"/>
    <w:rsid w:val="00AD68DF"/>
    <w:rsid w:val="00AD6CD5"/>
    <w:rsid w:val="00AD733B"/>
    <w:rsid w:val="00AD7C72"/>
    <w:rsid w:val="00AD7CA7"/>
    <w:rsid w:val="00AE0040"/>
    <w:rsid w:val="00AE0856"/>
    <w:rsid w:val="00AE1234"/>
    <w:rsid w:val="00AE1421"/>
    <w:rsid w:val="00AE1448"/>
    <w:rsid w:val="00AE184D"/>
    <w:rsid w:val="00AE19D8"/>
    <w:rsid w:val="00AE1C03"/>
    <w:rsid w:val="00AE1ECD"/>
    <w:rsid w:val="00AE23E3"/>
    <w:rsid w:val="00AE2BE5"/>
    <w:rsid w:val="00AE2F65"/>
    <w:rsid w:val="00AE317E"/>
    <w:rsid w:val="00AE31CD"/>
    <w:rsid w:val="00AE32F2"/>
    <w:rsid w:val="00AE35A5"/>
    <w:rsid w:val="00AE3D1B"/>
    <w:rsid w:val="00AE3DA3"/>
    <w:rsid w:val="00AE423A"/>
    <w:rsid w:val="00AE4DC5"/>
    <w:rsid w:val="00AE4E2A"/>
    <w:rsid w:val="00AE51E7"/>
    <w:rsid w:val="00AE5239"/>
    <w:rsid w:val="00AE5459"/>
    <w:rsid w:val="00AE5CF9"/>
    <w:rsid w:val="00AE5DB6"/>
    <w:rsid w:val="00AE6342"/>
    <w:rsid w:val="00AE6796"/>
    <w:rsid w:val="00AE69A5"/>
    <w:rsid w:val="00AE6C3C"/>
    <w:rsid w:val="00AE6E94"/>
    <w:rsid w:val="00AE702E"/>
    <w:rsid w:val="00AE73E0"/>
    <w:rsid w:val="00AE7B30"/>
    <w:rsid w:val="00AE7BEE"/>
    <w:rsid w:val="00AF00BE"/>
    <w:rsid w:val="00AF03C0"/>
    <w:rsid w:val="00AF0494"/>
    <w:rsid w:val="00AF0F2A"/>
    <w:rsid w:val="00AF105D"/>
    <w:rsid w:val="00AF166B"/>
    <w:rsid w:val="00AF166F"/>
    <w:rsid w:val="00AF1C03"/>
    <w:rsid w:val="00AF2C50"/>
    <w:rsid w:val="00AF2DBA"/>
    <w:rsid w:val="00AF2EFD"/>
    <w:rsid w:val="00AF35FE"/>
    <w:rsid w:val="00AF3692"/>
    <w:rsid w:val="00AF3936"/>
    <w:rsid w:val="00AF39AF"/>
    <w:rsid w:val="00AF3A73"/>
    <w:rsid w:val="00AF3E3B"/>
    <w:rsid w:val="00AF3E5A"/>
    <w:rsid w:val="00AF46FE"/>
    <w:rsid w:val="00AF486F"/>
    <w:rsid w:val="00AF4C3F"/>
    <w:rsid w:val="00AF548B"/>
    <w:rsid w:val="00AF556E"/>
    <w:rsid w:val="00AF55E0"/>
    <w:rsid w:val="00AF5666"/>
    <w:rsid w:val="00AF56E2"/>
    <w:rsid w:val="00AF57E5"/>
    <w:rsid w:val="00AF5870"/>
    <w:rsid w:val="00AF58BA"/>
    <w:rsid w:val="00AF59E9"/>
    <w:rsid w:val="00AF5AAF"/>
    <w:rsid w:val="00AF6155"/>
    <w:rsid w:val="00AF6222"/>
    <w:rsid w:val="00AF6619"/>
    <w:rsid w:val="00AF6CFD"/>
    <w:rsid w:val="00AF7474"/>
    <w:rsid w:val="00AF7DC1"/>
    <w:rsid w:val="00AF7E19"/>
    <w:rsid w:val="00AF7F24"/>
    <w:rsid w:val="00B000AE"/>
    <w:rsid w:val="00B002A8"/>
    <w:rsid w:val="00B0040B"/>
    <w:rsid w:val="00B00770"/>
    <w:rsid w:val="00B00830"/>
    <w:rsid w:val="00B00A4F"/>
    <w:rsid w:val="00B00AB5"/>
    <w:rsid w:val="00B00BDF"/>
    <w:rsid w:val="00B00CC0"/>
    <w:rsid w:val="00B00F5C"/>
    <w:rsid w:val="00B019C1"/>
    <w:rsid w:val="00B0236E"/>
    <w:rsid w:val="00B02506"/>
    <w:rsid w:val="00B026EC"/>
    <w:rsid w:val="00B02920"/>
    <w:rsid w:val="00B02A85"/>
    <w:rsid w:val="00B02ACE"/>
    <w:rsid w:val="00B02EE7"/>
    <w:rsid w:val="00B03913"/>
    <w:rsid w:val="00B044D6"/>
    <w:rsid w:val="00B049BA"/>
    <w:rsid w:val="00B04CE3"/>
    <w:rsid w:val="00B04CEA"/>
    <w:rsid w:val="00B04DF7"/>
    <w:rsid w:val="00B055B1"/>
    <w:rsid w:val="00B05607"/>
    <w:rsid w:val="00B0565F"/>
    <w:rsid w:val="00B05A08"/>
    <w:rsid w:val="00B05F14"/>
    <w:rsid w:val="00B0632C"/>
    <w:rsid w:val="00B06503"/>
    <w:rsid w:val="00B06737"/>
    <w:rsid w:val="00B06EF4"/>
    <w:rsid w:val="00B0716B"/>
    <w:rsid w:val="00B0784C"/>
    <w:rsid w:val="00B07CE9"/>
    <w:rsid w:val="00B07D91"/>
    <w:rsid w:val="00B07D9B"/>
    <w:rsid w:val="00B101D5"/>
    <w:rsid w:val="00B10633"/>
    <w:rsid w:val="00B10B08"/>
    <w:rsid w:val="00B10E90"/>
    <w:rsid w:val="00B111CA"/>
    <w:rsid w:val="00B11513"/>
    <w:rsid w:val="00B11A78"/>
    <w:rsid w:val="00B11CFB"/>
    <w:rsid w:val="00B11FDD"/>
    <w:rsid w:val="00B12111"/>
    <w:rsid w:val="00B1222E"/>
    <w:rsid w:val="00B12648"/>
    <w:rsid w:val="00B12804"/>
    <w:rsid w:val="00B12A1F"/>
    <w:rsid w:val="00B12A7E"/>
    <w:rsid w:val="00B12C9E"/>
    <w:rsid w:val="00B133A0"/>
    <w:rsid w:val="00B1368D"/>
    <w:rsid w:val="00B13B63"/>
    <w:rsid w:val="00B13B83"/>
    <w:rsid w:val="00B13D0A"/>
    <w:rsid w:val="00B13E18"/>
    <w:rsid w:val="00B14109"/>
    <w:rsid w:val="00B14410"/>
    <w:rsid w:val="00B1486D"/>
    <w:rsid w:val="00B150D6"/>
    <w:rsid w:val="00B15264"/>
    <w:rsid w:val="00B15281"/>
    <w:rsid w:val="00B15373"/>
    <w:rsid w:val="00B15639"/>
    <w:rsid w:val="00B15D15"/>
    <w:rsid w:val="00B15E42"/>
    <w:rsid w:val="00B15EEE"/>
    <w:rsid w:val="00B16198"/>
    <w:rsid w:val="00B16A2C"/>
    <w:rsid w:val="00B16FB6"/>
    <w:rsid w:val="00B17022"/>
    <w:rsid w:val="00B170CB"/>
    <w:rsid w:val="00B17AB0"/>
    <w:rsid w:val="00B17DD8"/>
    <w:rsid w:val="00B17EBF"/>
    <w:rsid w:val="00B2009E"/>
    <w:rsid w:val="00B20201"/>
    <w:rsid w:val="00B2029B"/>
    <w:rsid w:val="00B2038E"/>
    <w:rsid w:val="00B203E9"/>
    <w:rsid w:val="00B20EF9"/>
    <w:rsid w:val="00B20FD1"/>
    <w:rsid w:val="00B21736"/>
    <w:rsid w:val="00B217A4"/>
    <w:rsid w:val="00B218B1"/>
    <w:rsid w:val="00B21A33"/>
    <w:rsid w:val="00B2235D"/>
    <w:rsid w:val="00B224AA"/>
    <w:rsid w:val="00B2254D"/>
    <w:rsid w:val="00B226CF"/>
    <w:rsid w:val="00B22998"/>
    <w:rsid w:val="00B229FE"/>
    <w:rsid w:val="00B2302B"/>
    <w:rsid w:val="00B24363"/>
    <w:rsid w:val="00B2456E"/>
    <w:rsid w:val="00B2473A"/>
    <w:rsid w:val="00B24979"/>
    <w:rsid w:val="00B250A5"/>
    <w:rsid w:val="00B25651"/>
    <w:rsid w:val="00B25CB7"/>
    <w:rsid w:val="00B25EE4"/>
    <w:rsid w:val="00B2644A"/>
    <w:rsid w:val="00B268F2"/>
    <w:rsid w:val="00B26937"/>
    <w:rsid w:val="00B30108"/>
    <w:rsid w:val="00B30243"/>
    <w:rsid w:val="00B30421"/>
    <w:rsid w:val="00B30A89"/>
    <w:rsid w:val="00B30DC8"/>
    <w:rsid w:val="00B30FDE"/>
    <w:rsid w:val="00B31519"/>
    <w:rsid w:val="00B315BB"/>
    <w:rsid w:val="00B31977"/>
    <w:rsid w:val="00B31E80"/>
    <w:rsid w:val="00B3235A"/>
    <w:rsid w:val="00B32926"/>
    <w:rsid w:val="00B32B9B"/>
    <w:rsid w:val="00B32CA1"/>
    <w:rsid w:val="00B32F4B"/>
    <w:rsid w:val="00B333FE"/>
    <w:rsid w:val="00B3382B"/>
    <w:rsid w:val="00B34379"/>
    <w:rsid w:val="00B349E3"/>
    <w:rsid w:val="00B34A00"/>
    <w:rsid w:val="00B35094"/>
    <w:rsid w:val="00B350F0"/>
    <w:rsid w:val="00B351DF"/>
    <w:rsid w:val="00B35282"/>
    <w:rsid w:val="00B3556A"/>
    <w:rsid w:val="00B357AC"/>
    <w:rsid w:val="00B358DA"/>
    <w:rsid w:val="00B35992"/>
    <w:rsid w:val="00B35E4B"/>
    <w:rsid w:val="00B35FCC"/>
    <w:rsid w:val="00B36518"/>
    <w:rsid w:val="00B3666D"/>
    <w:rsid w:val="00B36982"/>
    <w:rsid w:val="00B369E1"/>
    <w:rsid w:val="00B371E7"/>
    <w:rsid w:val="00B376E1"/>
    <w:rsid w:val="00B37754"/>
    <w:rsid w:val="00B378CC"/>
    <w:rsid w:val="00B378D4"/>
    <w:rsid w:val="00B401DF"/>
    <w:rsid w:val="00B412FE"/>
    <w:rsid w:val="00B41335"/>
    <w:rsid w:val="00B4156C"/>
    <w:rsid w:val="00B41615"/>
    <w:rsid w:val="00B41DAC"/>
    <w:rsid w:val="00B41F1B"/>
    <w:rsid w:val="00B41FD8"/>
    <w:rsid w:val="00B42078"/>
    <w:rsid w:val="00B420DF"/>
    <w:rsid w:val="00B42367"/>
    <w:rsid w:val="00B428E2"/>
    <w:rsid w:val="00B4291E"/>
    <w:rsid w:val="00B42A2C"/>
    <w:rsid w:val="00B42A5C"/>
    <w:rsid w:val="00B42A98"/>
    <w:rsid w:val="00B42C64"/>
    <w:rsid w:val="00B42D62"/>
    <w:rsid w:val="00B431DD"/>
    <w:rsid w:val="00B440BA"/>
    <w:rsid w:val="00B44166"/>
    <w:rsid w:val="00B448EF"/>
    <w:rsid w:val="00B45859"/>
    <w:rsid w:val="00B45E94"/>
    <w:rsid w:val="00B460E2"/>
    <w:rsid w:val="00B46343"/>
    <w:rsid w:val="00B46B61"/>
    <w:rsid w:val="00B46D24"/>
    <w:rsid w:val="00B47493"/>
    <w:rsid w:val="00B474C8"/>
    <w:rsid w:val="00B474DF"/>
    <w:rsid w:val="00B47646"/>
    <w:rsid w:val="00B47915"/>
    <w:rsid w:val="00B47925"/>
    <w:rsid w:val="00B47A1B"/>
    <w:rsid w:val="00B504FE"/>
    <w:rsid w:val="00B50526"/>
    <w:rsid w:val="00B50637"/>
    <w:rsid w:val="00B506B7"/>
    <w:rsid w:val="00B5084B"/>
    <w:rsid w:val="00B50E18"/>
    <w:rsid w:val="00B513A9"/>
    <w:rsid w:val="00B51568"/>
    <w:rsid w:val="00B51610"/>
    <w:rsid w:val="00B5167B"/>
    <w:rsid w:val="00B51774"/>
    <w:rsid w:val="00B51A93"/>
    <w:rsid w:val="00B51ADB"/>
    <w:rsid w:val="00B520E3"/>
    <w:rsid w:val="00B52336"/>
    <w:rsid w:val="00B52399"/>
    <w:rsid w:val="00B52848"/>
    <w:rsid w:val="00B52AD6"/>
    <w:rsid w:val="00B5311A"/>
    <w:rsid w:val="00B5314C"/>
    <w:rsid w:val="00B5388C"/>
    <w:rsid w:val="00B53A8C"/>
    <w:rsid w:val="00B54014"/>
    <w:rsid w:val="00B540BE"/>
    <w:rsid w:val="00B552F0"/>
    <w:rsid w:val="00B55C5F"/>
    <w:rsid w:val="00B55CED"/>
    <w:rsid w:val="00B55D57"/>
    <w:rsid w:val="00B55F80"/>
    <w:rsid w:val="00B56480"/>
    <w:rsid w:val="00B565D6"/>
    <w:rsid w:val="00B5686C"/>
    <w:rsid w:val="00B5766E"/>
    <w:rsid w:val="00B576A4"/>
    <w:rsid w:val="00B57998"/>
    <w:rsid w:val="00B57CD0"/>
    <w:rsid w:val="00B57DA9"/>
    <w:rsid w:val="00B57FF0"/>
    <w:rsid w:val="00B600E6"/>
    <w:rsid w:val="00B60177"/>
    <w:rsid w:val="00B60447"/>
    <w:rsid w:val="00B6051C"/>
    <w:rsid w:val="00B60639"/>
    <w:rsid w:val="00B60CB4"/>
    <w:rsid w:val="00B6105C"/>
    <w:rsid w:val="00B610FA"/>
    <w:rsid w:val="00B6212B"/>
    <w:rsid w:val="00B6308E"/>
    <w:rsid w:val="00B63C00"/>
    <w:rsid w:val="00B63D58"/>
    <w:rsid w:val="00B64C14"/>
    <w:rsid w:val="00B64E7E"/>
    <w:rsid w:val="00B64E8A"/>
    <w:rsid w:val="00B65588"/>
    <w:rsid w:val="00B658D1"/>
    <w:rsid w:val="00B65AF4"/>
    <w:rsid w:val="00B66064"/>
    <w:rsid w:val="00B66995"/>
    <w:rsid w:val="00B66AD2"/>
    <w:rsid w:val="00B6714B"/>
    <w:rsid w:val="00B671A1"/>
    <w:rsid w:val="00B67229"/>
    <w:rsid w:val="00B675A6"/>
    <w:rsid w:val="00B6794D"/>
    <w:rsid w:val="00B67B55"/>
    <w:rsid w:val="00B67BBE"/>
    <w:rsid w:val="00B67BDA"/>
    <w:rsid w:val="00B67C6C"/>
    <w:rsid w:val="00B70696"/>
    <w:rsid w:val="00B708EA"/>
    <w:rsid w:val="00B709BE"/>
    <w:rsid w:val="00B70C61"/>
    <w:rsid w:val="00B70D4B"/>
    <w:rsid w:val="00B70E5A"/>
    <w:rsid w:val="00B71701"/>
    <w:rsid w:val="00B7189E"/>
    <w:rsid w:val="00B720C8"/>
    <w:rsid w:val="00B7220D"/>
    <w:rsid w:val="00B72931"/>
    <w:rsid w:val="00B7419C"/>
    <w:rsid w:val="00B74729"/>
    <w:rsid w:val="00B749B6"/>
    <w:rsid w:val="00B74E3F"/>
    <w:rsid w:val="00B7509A"/>
    <w:rsid w:val="00B75CD5"/>
    <w:rsid w:val="00B7613E"/>
    <w:rsid w:val="00B7625A"/>
    <w:rsid w:val="00B766C1"/>
    <w:rsid w:val="00B76966"/>
    <w:rsid w:val="00B76B96"/>
    <w:rsid w:val="00B76EFB"/>
    <w:rsid w:val="00B77129"/>
    <w:rsid w:val="00B77756"/>
    <w:rsid w:val="00B77B97"/>
    <w:rsid w:val="00B77C37"/>
    <w:rsid w:val="00B807BF"/>
    <w:rsid w:val="00B809B1"/>
    <w:rsid w:val="00B811FD"/>
    <w:rsid w:val="00B81689"/>
    <w:rsid w:val="00B82543"/>
    <w:rsid w:val="00B8295E"/>
    <w:rsid w:val="00B82998"/>
    <w:rsid w:val="00B834B0"/>
    <w:rsid w:val="00B837F6"/>
    <w:rsid w:val="00B83DAE"/>
    <w:rsid w:val="00B83E80"/>
    <w:rsid w:val="00B844B6"/>
    <w:rsid w:val="00B84FB4"/>
    <w:rsid w:val="00B859FA"/>
    <w:rsid w:val="00B85E2C"/>
    <w:rsid w:val="00B8756E"/>
    <w:rsid w:val="00B87A7D"/>
    <w:rsid w:val="00B87A83"/>
    <w:rsid w:val="00B87DF9"/>
    <w:rsid w:val="00B90877"/>
    <w:rsid w:val="00B91951"/>
    <w:rsid w:val="00B91A0D"/>
    <w:rsid w:val="00B91A58"/>
    <w:rsid w:val="00B91EAD"/>
    <w:rsid w:val="00B920B9"/>
    <w:rsid w:val="00B92305"/>
    <w:rsid w:val="00B9249A"/>
    <w:rsid w:val="00B930D2"/>
    <w:rsid w:val="00B937CD"/>
    <w:rsid w:val="00B938BC"/>
    <w:rsid w:val="00B93997"/>
    <w:rsid w:val="00B93A93"/>
    <w:rsid w:val="00B93C98"/>
    <w:rsid w:val="00B93ECF"/>
    <w:rsid w:val="00B94BB9"/>
    <w:rsid w:val="00B95C3D"/>
    <w:rsid w:val="00B95CE2"/>
    <w:rsid w:val="00B965C0"/>
    <w:rsid w:val="00B96821"/>
    <w:rsid w:val="00B96B26"/>
    <w:rsid w:val="00B96D75"/>
    <w:rsid w:val="00B9715E"/>
    <w:rsid w:val="00B97601"/>
    <w:rsid w:val="00B976BB"/>
    <w:rsid w:val="00BA01A7"/>
    <w:rsid w:val="00BA0224"/>
    <w:rsid w:val="00BA05C8"/>
    <w:rsid w:val="00BA09AA"/>
    <w:rsid w:val="00BA0AD5"/>
    <w:rsid w:val="00BA0CA0"/>
    <w:rsid w:val="00BA0E3C"/>
    <w:rsid w:val="00BA14F1"/>
    <w:rsid w:val="00BA1641"/>
    <w:rsid w:val="00BA196A"/>
    <w:rsid w:val="00BA1F74"/>
    <w:rsid w:val="00BA1FE7"/>
    <w:rsid w:val="00BA29D4"/>
    <w:rsid w:val="00BA2B1D"/>
    <w:rsid w:val="00BA3247"/>
    <w:rsid w:val="00BA338C"/>
    <w:rsid w:val="00BA386F"/>
    <w:rsid w:val="00BA3CA6"/>
    <w:rsid w:val="00BA3D14"/>
    <w:rsid w:val="00BA435A"/>
    <w:rsid w:val="00BA4420"/>
    <w:rsid w:val="00BA5449"/>
    <w:rsid w:val="00BA54BA"/>
    <w:rsid w:val="00BA5603"/>
    <w:rsid w:val="00BA56D9"/>
    <w:rsid w:val="00BA57B0"/>
    <w:rsid w:val="00BA5B99"/>
    <w:rsid w:val="00BA6194"/>
    <w:rsid w:val="00BA6363"/>
    <w:rsid w:val="00BA65E3"/>
    <w:rsid w:val="00BA6CE3"/>
    <w:rsid w:val="00BA7CFD"/>
    <w:rsid w:val="00BA7EEE"/>
    <w:rsid w:val="00BB08D7"/>
    <w:rsid w:val="00BB18B8"/>
    <w:rsid w:val="00BB18BC"/>
    <w:rsid w:val="00BB1AA2"/>
    <w:rsid w:val="00BB2008"/>
    <w:rsid w:val="00BB29DF"/>
    <w:rsid w:val="00BB2CFC"/>
    <w:rsid w:val="00BB3102"/>
    <w:rsid w:val="00BB3388"/>
    <w:rsid w:val="00BB34DC"/>
    <w:rsid w:val="00BB35D0"/>
    <w:rsid w:val="00BB3883"/>
    <w:rsid w:val="00BB3AC4"/>
    <w:rsid w:val="00BB3FD6"/>
    <w:rsid w:val="00BB41E4"/>
    <w:rsid w:val="00BB44F0"/>
    <w:rsid w:val="00BB4999"/>
    <w:rsid w:val="00BB49B4"/>
    <w:rsid w:val="00BB4AFF"/>
    <w:rsid w:val="00BB4BCD"/>
    <w:rsid w:val="00BB4CC0"/>
    <w:rsid w:val="00BB4E36"/>
    <w:rsid w:val="00BB5128"/>
    <w:rsid w:val="00BB56C7"/>
    <w:rsid w:val="00BB5B62"/>
    <w:rsid w:val="00BB6502"/>
    <w:rsid w:val="00BB6BCD"/>
    <w:rsid w:val="00BB70F9"/>
    <w:rsid w:val="00BB7C9B"/>
    <w:rsid w:val="00BC0368"/>
    <w:rsid w:val="00BC050E"/>
    <w:rsid w:val="00BC0795"/>
    <w:rsid w:val="00BC0A3B"/>
    <w:rsid w:val="00BC0E44"/>
    <w:rsid w:val="00BC1460"/>
    <w:rsid w:val="00BC1527"/>
    <w:rsid w:val="00BC2141"/>
    <w:rsid w:val="00BC2306"/>
    <w:rsid w:val="00BC29D9"/>
    <w:rsid w:val="00BC2E08"/>
    <w:rsid w:val="00BC2F31"/>
    <w:rsid w:val="00BC316E"/>
    <w:rsid w:val="00BC4036"/>
    <w:rsid w:val="00BC4157"/>
    <w:rsid w:val="00BC4554"/>
    <w:rsid w:val="00BC4889"/>
    <w:rsid w:val="00BC4F0A"/>
    <w:rsid w:val="00BC509F"/>
    <w:rsid w:val="00BC51D2"/>
    <w:rsid w:val="00BC555E"/>
    <w:rsid w:val="00BC61F7"/>
    <w:rsid w:val="00BC64BE"/>
    <w:rsid w:val="00BC7155"/>
    <w:rsid w:val="00BC74CD"/>
    <w:rsid w:val="00BC7550"/>
    <w:rsid w:val="00BD047C"/>
    <w:rsid w:val="00BD0B72"/>
    <w:rsid w:val="00BD145E"/>
    <w:rsid w:val="00BD146A"/>
    <w:rsid w:val="00BD1602"/>
    <w:rsid w:val="00BD1B69"/>
    <w:rsid w:val="00BD1E86"/>
    <w:rsid w:val="00BD2668"/>
    <w:rsid w:val="00BD2A70"/>
    <w:rsid w:val="00BD374C"/>
    <w:rsid w:val="00BD37B8"/>
    <w:rsid w:val="00BD3924"/>
    <w:rsid w:val="00BD3A6B"/>
    <w:rsid w:val="00BD3ABC"/>
    <w:rsid w:val="00BD3C33"/>
    <w:rsid w:val="00BD426C"/>
    <w:rsid w:val="00BD4347"/>
    <w:rsid w:val="00BD450F"/>
    <w:rsid w:val="00BD4512"/>
    <w:rsid w:val="00BD4FD8"/>
    <w:rsid w:val="00BD52AA"/>
    <w:rsid w:val="00BD54D8"/>
    <w:rsid w:val="00BD579C"/>
    <w:rsid w:val="00BD5C77"/>
    <w:rsid w:val="00BD5FAB"/>
    <w:rsid w:val="00BD619C"/>
    <w:rsid w:val="00BD628A"/>
    <w:rsid w:val="00BD69E5"/>
    <w:rsid w:val="00BD7FF4"/>
    <w:rsid w:val="00BE0208"/>
    <w:rsid w:val="00BE0529"/>
    <w:rsid w:val="00BE0A5F"/>
    <w:rsid w:val="00BE0C91"/>
    <w:rsid w:val="00BE0EC2"/>
    <w:rsid w:val="00BE1061"/>
    <w:rsid w:val="00BE1179"/>
    <w:rsid w:val="00BE1321"/>
    <w:rsid w:val="00BE20B2"/>
    <w:rsid w:val="00BE2893"/>
    <w:rsid w:val="00BE2CDA"/>
    <w:rsid w:val="00BE2DFE"/>
    <w:rsid w:val="00BE2EB4"/>
    <w:rsid w:val="00BE2F5A"/>
    <w:rsid w:val="00BE357D"/>
    <w:rsid w:val="00BE37D3"/>
    <w:rsid w:val="00BE4098"/>
    <w:rsid w:val="00BE4AAC"/>
    <w:rsid w:val="00BE522A"/>
    <w:rsid w:val="00BE568C"/>
    <w:rsid w:val="00BE57B5"/>
    <w:rsid w:val="00BE5ABE"/>
    <w:rsid w:val="00BE6831"/>
    <w:rsid w:val="00BE6EFF"/>
    <w:rsid w:val="00BE727D"/>
    <w:rsid w:val="00BE7744"/>
    <w:rsid w:val="00BE77FD"/>
    <w:rsid w:val="00BE7A68"/>
    <w:rsid w:val="00BE7A7C"/>
    <w:rsid w:val="00BF0A0E"/>
    <w:rsid w:val="00BF0A44"/>
    <w:rsid w:val="00BF0CEC"/>
    <w:rsid w:val="00BF1946"/>
    <w:rsid w:val="00BF1A44"/>
    <w:rsid w:val="00BF1EDF"/>
    <w:rsid w:val="00BF3077"/>
    <w:rsid w:val="00BF3D4A"/>
    <w:rsid w:val="00BF40EE"/>
    <w:rsid w:val="00BF4395"/>
    <w:rsid w:val="00BF4728"/>
    <w:rsid w:val="00BF4C0D"/>
    <w:rsid w:val="00BF4D3D"/>
    <w:rsid w:val="00BF535C"/>
    <w:rsid w:val="00BF569C"/>
    <w:rsid w:val="00BF5B8C"/>
    <w:rsid w:val="00BF66B7"/>
    <w:rsid w:val="00BF6A68"/>
    <w:rsid w:val="00BF7152"/>
    <w:rsid w:val="00BF73F0"/>
    <w:rsid w:val="00BF75B1"/>
    <w:rsid w:val="00BF75C9"/>
    <w:rsid w:val="00BF7BD3"/>
    <w:rsid w:val="00C00352"/>
    <w:rsid w:val="00C007CE"/>
    <w:rsid w:val="00C00A22"/>
    <w:rsid w:val="00C00C77"/>
    <w:rsid w:val="00C00CE6"/>
    <w:rsid w:val="00C00F18"/>
    <w:rsid w:val="00C0129D"/>
    <w:rsid w:val="00C01D39"/>
    <w:rsid w:val="00C01E9D"/>
    <w:rsid w:val="00C0200C"/>
    <w:rsid w:val="00C020A8"/>
    <w:rsid w:val="00C022F0"/>
    <w:rsid w:val="00C02C54"/>
    <w:rsid w:val="00C02DC2"/>
    <w:rsid w:val="00C033F7"/>
    <w:rsid w:val="00C034A4"/>
    <w:rsid w:val="00C03DD0"/>
    <w:rsid w:val="00C04445"/>
    <w:rsid w:val="00C0458B"/>
    <w:rsid w:val="00C04705"/>
    <w:rsid w:val="00C04969"/>
    <w:rsid w:val="00C04A7F"/>
    <w:rsid w:val="00C04C98"/>
    <w:rsid w:val="00C04E2B"/>
    <w:rsid w:val="00C051AA"/>
    <w:rsid w:val="00C060A0"/>
    <w:rsid w:val="00C066E3"/>
    <w:rsid w:val="00C066F9"/>
    <w:rsid w:val="00C06BE0"/>
    <w:rsid w:val="00C07187"/>
    <w:rsid w:val="00C075A9"/>
    <w:rsid w:val="00C075C9"/>
    <w:rsid w:val="00C076E8"/>
    <w:rsid w:val="00C07D75"/>
    <w:rsid w:val="00C07DB2"/>
    <w:rsid w:val="00C07FAD"/>
    <w:rsid w:val="00C106C4"/>
    <w:rsid w:val="00C10E99"/>
    <w:rsid w:val="00C111EA"/>
    <w:rsid w:val="00C119AD"/>
    <w:rsid w:val="00C11C85"/>
    <w:rsid w:val="00C11D27"/>
    <w:rsid w:val="00C11EA2"/>
    <w:rsid w:val="00C1228D"/>
    <w:rsid w:val="00C13063"/>
    <w:rsid w:val="00C13EB2"/>
    <w:rsid w:val="00C13FED"/>
    <w:rsid w:val="00C146BB"/>
    <w:rsid w:val="00C14E7D"/>
    <w:rsid w:val="00C15722"/>
    <w:rsid w:val="00C158DA"/>
    <w:rsid w:val="00C15A7C"/>
    <w:rsid w:val="00C16103"/>
    <w:rsid w:val="00C1639A"/>
    <w:rsid w:val="00C16897"/>
    <w:rsid w:val="00C16AB4"/>
    <w:rsid w:val="00C17363"/>
    <w:rsid w:val="00C17A20"/>
    <w:rsid w:val="00C17E76"/>
    <w:rsid w:val="00C17EFF"/>
    <w:rsid w:val="00C200C9"/>
    <w:rsid w:val="00C2032C"/>
    <w:rsid w:val="00C21331"/>
    <w:rsid w:val="00C21D8E"/>
    <w:rsid w:val="00C22525"/>
    <w:rsid w:val="00C22F0B"/>
    <w:rsid w:val="00C23DBB"/>
    <w:rsid w:val="00C23FE1"/>
    <w:rsid w:val="00C2410D"/>
    <w:rsid w:val="00C245CC"/>
    <w:rsid w:val="00C24BAF"/>
    <w:rsid w:val="00C25241"/>
    <w:rsid w:val="00C252BE"/>
    <w:rsid w:val="00C25D46"/>
    <w:rsid w:val="00C25F8B"/>
    <w:rsid w:val="00C265C0"/>
    <w:rsid w:val="00C26B82"/>
    <w:rsid w:val="00C26B9E"/>
    <w:rsid w:val="00C26BAD"/>
    <w:rsid w:val="00C2709E"/>
    <w:rsid w:val="00C272EF"/>
    <w:rsid w:val="00C2732B"/>
    <w:rsid w:val="00C2753F"/>
    <w:rsid w:val="00C276A8"/>
    <w:rsid w:val="00C276E0"/>
    <w:rsid w:val="00C27963"/>
    <w:rsid w:val="00C27975"/>
    <w:rsid w:val="00C27B4F"/>
    <w:rsid w:val="00C300BC"/>
    <w:rsid w:val="00C30B48"/>
    <w:rsid w:val="00C30B8D"/>
    <w:rsid w:val="00C30BF5"/>
    <w:rsid w:val="00C31320"/>
    <w:rsid w:val="00C318F7"/>
    <w:rsid w:val="00C319D2"/>
    <w:rsid w:val="00C31AE1"/>
    <w:rsid w:val="00C31DCC"/>
    <w:rsid w:val="00C31F85"/>
    <w:rsid w:val="00C322F6"/>
    <w:rsid w:val="00C32455"/>
    <w:rsid w:val="00C32534"/>
    <w:rsid w:val="00C32694"/>
    <w:rsid w:val="00C326EE"/>
    <w:rsid w:val="00C32951"/>
    <w:rsid w:val="00C32A57"/>
    <w:rsid w:val="00C32C02"/>
    <w:rsid w:val="00C33235"/>
    <w:rsid w:val="00C33472"/>
    <w:rsid w:val="00C33677"/>
    <w:rsid w:val="00C33F25"/>
    <w:rsid w:val="00C3409E"/>
    <w:rsid w:val="00C34137"/>
    <w:rsid w:val="00C34366"/>
    <w:rsid w:val="00C34459"/>
    <w:rsid w:val="00C3476B"/>
    <w:rsid w:val="00C347A2"/>
    <w:rsid w:val="00C34873"/>
    <w:rsid w:val="00C35240"/>
    <w:rsid w:val="00C357EF"/>
    <w:rsid w:val="00C35C53"/>
    <w:rsid w:val="00C36101"/>
    <w:rsid w:val="00C365BC"/>
    <w:rsid w:val="00C36885"/>
    <w:rsid w:val="00C368B3"/>
    <w:rsid w:val="00C36F07"/>
    <w:rsid w:val="00C37214"/>
    <w:rsid w:val="00C372E8"/>
    <w:rsid w:val="00C376B9"/>
    <w:rsid w:val="00C37710"/>
    <w:rsid w:val="00C37AAA"/>
    <w:rsid w:val="00C409DC"/>
    <w:rsid w:val="00C40B1B"/>
    <w:rsid w:val="00C40DB9"/>
    <w:rsid w:val="00C40E88"/>
    <w:rsid w:val="00C416A3"/>
    <w:rsid w:val="00C41785"/>
    <w:rsid w:val="00C41872"/>
    <w:rsid w:val="00C41FC1"/>
    <w:rsid w:val="00C42ABA"/>
    <w:rsid w:val="00C434C2"/>
    <w:rsid w:val="00C43940"/>
    <w:rsid w:val="00C44342"/>
    <w:rsid w:val="00C44694"/>
    <w:rsid w:val="00C44744"/>
    <w:rsid w:val="00C4499D"/>
    <w:rsid w:val="00C455B9"/>
    <w:rsid w:val="00C457C1"/>
    <w:rsid w:val="00C46041"/>
    <w:rsid w:val="00C46625"/>
    <w:rsid w:val="00C46870"/>
    <w:rsid w:val="00C47499"/>
    <w:rsid w:val="00C4753C"/>
    <w:rsid w:val="00C47545"/>
    <w:rsid w:val="00C47593"/>
    <w:rsid w:val="00C47A1A"/>
    <w:rsid w:val="00C47D7A"/>
    <w:rsid w:val="00C5044B"/>
    <w:rsid w:val="00C506BD"/>
    <w:rsid w:val="00C509C2"/>
    <w:rsid w:val="00C50C67"/>
    <w:rsid w:val="00C50E55"/>
    <w:rsid w:val="00C50FDB"/>
    <w:rsid w:val="00C51426"/>
    <w:rsid w:val="00C51622"/>
    <w:rsid w:val="00C51745"/>
    <w:rsid w:val="00C51977"/>
    <w:rsid w:val="00C51FB3"/>
    <w:rsid w:val="00C5223C"/>
    <w:rsid w:val="00C52A35"/>
    <w:rsid w:val="00C52E85"/>
    <w:rsid w:val="00C52FDF"/>
    <w:rsid w:val="00C53213"/>
    <w:rsid w:val="00C53917"/>
    <w:rsid w:val="00C53E01"/>
    <w:rsid w:val="00C540C4"/>
    <w:rsid w:val="00C541DE"/>
    <w:rsid w:val="00C54C11"/>
    <w:rsid w:val="00C54C67"/>
    <w:rsid w:val="00C54DDA"/>
    <w:rsid w:val="00C54E65"/>
    <w:rsid w:val="00C55471"/>
    <w:rsid w:val="00C55992"/>
    <w:rsid w:val="00C56324"/>
    <w:rsid w:val="00C5653B"/>
    <w:rsid w:val="00C565A3"/>
    <w:rsid w:val="00C56BFC"/>
    <w:rsid w:val="00C577E9"/>
    <w:rsid w:val="00C577F7"/>
    <w:rsid w:val="00C60667"/>
    <w:rsid w:val="00C60DC0"/>
    <w:rsid w:val="00C61AB9"/>
    <w:rsid w:val="00C61D55"/>
    <w:rsid w:val="00C61F84"/>
    <w:rsid w:val="00C62FF7"/>
    <w:rsid w:val="00C63135"/>
    <w:rsid w:val="00C637DC"/>
    <w:rsid w:val="00C63EE8"/>
    <w:rsid w:val="00C6432E"/>
    <w:rsid w:val="00C6496D"/>
    <w:rsid w:val="00C64D7A"/>
    <w:rsid w:val="00C65344"/>
    <w:rsid w:val="00C65718"/>
    <w:rsid w:val="00C65B95"/>
    <w:rsid w:val="00C65C81"/>
    <w:rsid w:val="00C65E0C"/>
    <w:rsid w:val="00C66310"/>
    <w:rsid w:val="00C66772"/>
    <w:rsid w:val="00C66BEE"/>
    <w:rsid w:val="00C66D2B"/>
    <w:rsid w:val="00C66DAD"/>
    <w:rsid w:val="00C67086"/>
    <w:rsid w:val="00C673D7"/>
    <w:rsid w:val="00C67580"/>
    <w:rsid w:val="00C6781C"/>
    <w:rsid w:val="00C67B88"/>
    <w:rsid w:val="00C67EA1"/>
    <w:rsid w:val="00C7084C"/>
    <w:rsid w:val="00C70AEE"/>
    <w:rsid w:val="00C70FBF"/>
    <w:rsid w:val="00C71000"/>
    <w:rsid w:val="00C7152D"/>
    <w:rsid w:val="00C71775"/>
    <w:rsid w:val="00C71AD9"/>
    <w:rsid w:val="00C71D15"/>
    <w:rsid w:val="00C7234D"/>
    <w:rsid w:val="00C7244E"/>
    <w:rsid w:val="00C7266E"/>
    <w:rsid w:val="00C726C9"/>
    <w:rsid w:val="00C72801"/>
    <w:rsid w:val="00C7280B"/>
    <w:rsid w:val="00C72C0A"/>
    <w:rsid w:val="00C72D45"/>
    <w:rsid w:val="00C730FC"/>
    <w:rsid w:val="00C7376E"/>
    <w:rsid w:val="00C73E49"/>
    <w:rsid w:val="00C73E67"/>
    <w:rsid w:val="00C73FAD"/>
    <w:rsid w:val="00C7447D"/>
    <w:rsid w:val="00C749F6"/>
    <w:rsid w:val="00C74AE1"/>
    <w:rsid w:val="00C75218"/>
    <w:rsid w:val="00C752D9"/>
    <w:rsid w:val="00C757B8"/>
    <w:rsid w:val="00C76028"/>
    <w:rsid w:val="00C76220"/>
    <w:rsid w:val="00C765E8"/>
    <w:rsid w:val="00C767DD"/>
    <w:rsid w:val="00C76906"/>
    <w:rsid w:val="00C76B7C"/>
    <w:rsid w:val="00C76CC7"/>
    <w:rsid w:val="00C76F81"/>
    <w:rsid w:val="00C774C0"/>
    <w:rsid w:val="00C776A4"/>
    <w:rsid w:val="00C800DD"/>
    <w:rsid w:val="00C80400"/>
    <w:rsid w:val="00C80920"/>
    <w:rsid w:val="00C80B03"/>
    <w:rsid w:val="00C8214F"/>
    <w:rsid w:val="00C8243F"/>
    <w:rsid w:val="00C8289B"/>
    <w:rsid w:val="00C82949"/>
    <w:rsid w:val="00C82A45"/>
    <w:rsid w:val="00C82ADE"/>
    <w:rsid w:val="00C82C4B"/>
    <w:rsid w:val="00C82D54"/>
    <w:rsid w:val="00C82F3B"/>
    <w:rsid w:val="00C82F61"/>
    <w:rsid w:val="00C83272"/>
    <w:rsid w:val="00C83332"/>
    <w:rsid w:val="00C837C4"/>
    <w:rsid w:val="00C83829"/>
    <w:rsid w:val="00C83964"/>
    <w:rsid w:val="00C83EDD"/>
    <w:rsid w:val="00C84505"/>
    <w:rsid w:val="00C84559"/>
    <w:rsid w:val="00C847DE"/>
    <w:rsid w:val="00C8495F"/>
    <w:rsid w:val="00C84BF1"/>
    <w:rsid w:val="00C84CA2"/>
    <w:rsid w:val="00C84E16"/>
    <w:rsid w:val="00C853A1"/>
    <w:rsid w:val="00C85A36"/>
    <w:rsid w:val="00C85CD1"/>
    <w:rsid w:val="00C86484"/>
    <w:rsid w:val="00C86825"/>
    <w:rsid w:val="00C868A8"/>
    <w:rsid w:val="00C86C56"/>
    <w:rsid w:val="00C874B3"/>
    <w:rsid w:val="00C874BE"/>
    <w:rsid w:val="00C874EE"/>
    <w:rsid w:val="00C8773E"/>
    <w:rsid w:val="00C87B49"/>
    <w:rsid w:val="00C90601"/>
    <w:rsid w:val="00C90B02"/>
    <w:rsid w:val="00C90D16"/>
    <w:rsid w:val="00C9116A"/>
    <w:rsid w:val="00C91DAF"/>
    <w:rsid w:val="00C91DB6"/>
    <w:rsid w:val="00C9265D"/>
    <w:rsid w:val="00C92824"/>
    <w:rsid w:val="00C92A21"/>
    <w:rsid w:val="00C92FF5"/>
    <w:rsid w:val="00C93040"/>
    <w:rsid w:val="00C9310F"/>
    <w:rsid w:val="00C93746"/>
    <w:rsid w:val="00C937BA"/>
    <w:rsid w:val="00C942E5"/>
    <w:rsid w:val="00C949FC"/>
    <w:rsid w:val="00C94B5C"/>
    <w:rsid w:val="00C95199"/>
    <w:rsid w:val="00C95AF8"/>
    <w:rsid w:val="00C95C8D"/>
    <w:rsid w:val="00C960CF"/>
    <w:rsid w:val="00C96672"/>
    <w:rsid w:val="00C96678"/>
    <w:rsid w:val="00C96772"/>
    <w:rsid w:val="00C9684C"/>
    <w:rsid w:val="00C96A2D"/>
    <w:rsid w:val="00C96CFA"/>
    <w:rsid w:val="00C96E5A"/>
    <w:rsid w:val="00C96EB5"/>
    <w:rsid w:val="00CA0257"/>
    <w:rsid w:val="00CA0501"/>
    <w:rsid w:val="00CA05ED"/>
    <w:rsid w:val="00CA0917"/>
    <w:rsid w:val="00CA0A84"/>
    <w:rsid w:val="00CA0AE7"/>
    <w:rsid w:val="00CA0CFC"/>
    <w:rsid w:val="00CA0D1F"/>
    <w:rsid w:val="00CA102B"/>
    <w:rsid w:val="00CA11DF"/>
    <w:rsid w:val="00CA1534"/>
    <w:rsid w:val="00CA283D"/>
    <w:rsid w:val="00CA29D1"/>
    <w:rsid w:val="00CA2A4D"/>
    <w:rsid w:val="00CA2CDD"/>
    <w:rsid w:val="00CA2DD6"/>
    <w:rsid w:val="00CA3247"/>
    <w:rsid w:val="00CA3354"/>
    <w:rsid w:val="00CA3752"/>
    <w:rsid w:val="00CA3999"/>
    <w:rsid w:val="00CA39C0"/>
    <w:rsid w:val="00CA4377"/>
    <w:rsid w:val="00CA4AD9"/>
    <w:rsid w:val="00CA4B2B"/>
    <w:rsid w:val="00CA5429"/>
    <w:rsid w:val="00CA56D3"/>
    <w:rsid w:val="00CA5AD3"/>
    <w:rsid w:val="00CA5DCA"/>
    <w:rsid w:val="00CA62AF"/>
    <w:rsid w:val="00CA62DD"/>
    <w:rsid w:val="00CA69BA"/>
    <w:rsid w:val="00CA7060"/>
    <w:rsid w:val="00CA7DE6"/>
    <w:rsid w:val="00CB0339"/>
    <w:rsid w:val="00CB110E"/>
    <w:rsid w:val="00CB11F8"/>
    <w:rsid w:val="00CB17F1"/>
    <w:rsid w:val="00CB180E"/>
    <w:rsid w:val="00CB1B10"/>
    <w:rsid w:val="00CB2035"/>
    <w:rsid w:val="00CB215C"/>
    <w:rsid w:val="00CB225B"/>
    <w:rsid w:val="00CB2EF5"/>
    <w:rsid w:val="00CB33E4"/>
    <w:rsid w:val="00CB3D54"/>
    <w:rsid w:val="00CB409B"/>
    <w:rsid w:val="00CB4230"/>
    <w:rsid w:val="00CB431B"/>
    <w:rsid w:val="00CB46F2"/>
    <w:rsid w:val="00CB4A77"/>
    <w:rsid w:val="00CB4EA5"/>
    <w:rsid w:val="00CB557F"/>
    <w:rsid w:val="00CB592B"/>
    <w:rsid w:val="00CB5C5F"/>
    <w:rsid w:val="00CB600E"/>
    <w:rsid w:val="00CB65B8"/>
    <w:rsid w:val="00CB6CDF"/>
    <w:rsid w:val="00CB70D8"/>
    <w:rsid w:val="00CB7264"/>
    <w:rsid w:val="00CB7297"/>
    <w:rsid w:val="00CB730F"/>
    <w:rsid w:val="00CB761C"/>
    <w:rsid w:val="00CB76B5"/>
    <w:rsid w:val="00CB7AD6"/>
    <w:rsid w:val="00CC0495"/>
    <w:rsid w:val="00CC0B10"/>
    <w:rsid w:val="00CC110F"/>
    <w:rsid w:val="00CC11B8"/>
    <w:rsid w:val="00CC1808"/>
    <w:rsid w:val="00CC1AF9"/>
    <w:rsid w:val="00CC1BBC"/>
    <w:rsid w:val="00CC20E0"/>
    <w:rsid w:val="00CC2818"/>
    <w:rsid w:val="00CC29E5"/>
    <w:rsid w:val="00CC2F7A"/>
    <w:rsid w:val="00CC33B5"/>
    <w:rsid w:val="00CC3771"/>
    <w:rsid w:val="00CC3A70"/>
    <w:rsid w:val="00CC4033"/>
    <w:rsid w:val="00CC40B8"/>
    <w:rsid w:val="00CC428C"/>
    <w:rsid w:val="00CC4AA7"/>
    <w:rsid w:val="00CC4C5D"/>
    <w:rsid w:val="00CC52B7"/>
    <w:rsid w:val="00CC5444"/>
    <w:rsid w:val="00CC5534"/>
    <w:rsid w:val="00CC5631"/>
    <w:rsid w:val="00CC5852"/>
    <w:rsid w:val="00CC5E6C"/>
    <w:rsid w:val="00CC62A6"/>
    <w:rsid w:val="00CC6718"/>
    <w:rsid w:val="00CC676C"/>
    <w:rsid w:val="00CC68DE"/>
    <w:rsid w:val="00CC6C80"/>
    <w:rsid w:val="00CC6D4E"/>
    <w:rsid w:val="00CC745B"/>
    <w:rsid w:val="00CC7A11"/>
    <w:rsid w:val="00CD03F5"/>
    <w:rsid w:val="00CD0464"/>
    <w:rsid w:val="00CD04A8"/>
    <w:rsid w:val="00CD051B"/>
    <w:rsid w:val="00CD1B42"/>
    <w:rsid w:val="00CD1C62"/>
    <w:rsid w:val="00CD1DB1"/>
    <w:rsid w:val="00CD2240"/>
    <w:rsid w:val="00CD22B5"/>
    <w:rsid w:val="00CD22F4"/>
    <w:rsid w:val="00CD2511"/>
    <w:rsid w:val="00CD2573"/>
    <w:rsid w:val="00CD25E1"/>
    <w:rsid w:val="00CD28E8"/>
    <w:rsid w:val="00CD2D32"/>
    <w:rsid w:val="00CD2E67"/>
    <w:rsid w:val="00CD302D"/>
    <w:rsid w:val="00CD367C"/>
    <w:rsid w:val="00CD3C15"/>
    <w:rsid w:val="00CD454A"/>
    <w:rsid w:val="00CD499A"/>
    <w:rsid w:val="00CD4EE3"/>
    <w:rsid w:val="00CD4F54"/>
    <w:rsid w:val="00CD4FFE"/>
    <w:rsid w:val="00CD57FA"/>
    <w:rsid w:val="00CD5A6E"/>
    <w:rsid w:val="00CD6331"/>
    <w:rsid w:val="00CD639F"/>
    <w:rsid w:val="00CD646C"/>
    <w:rsid w:val="00CD6865"/>
    <w:rsid w:val="00CD6A28"/>
    <w:rsid w:val="00CD6FE7"/>
    <w:rsid w:val="00CD711F"/>
    <w:rsid w:val="00CD74A7"/>
    <w:rsid w:val="00CD79B2"/>
    <w:rsid w:val="00CE0095"/>
    <w:rsid w:val="00CE0563"/>
    <w:rsid w:val="00CE0954"/>
    <w:rsid w:val="00CE0F44"/>
    <w:rsid w:val="00CE11C1"/>
    <w:rsid w:val="00CE157C"/>
    <w:rsid w:val="00CE1665"/>
    <w:rsid w:val="00CE1AF6"/>
    <w:rsid w:val="00CE1C0A"/>
    <w:rsid w:val="00CE1C34"/>
    <w:rsid w:val="00CE1C41"/>
    <w:rsid w:val="00CE1FD1"/>
    <w:rsid w:val="00CE2298"/>
    <w:rsid w:val="00CE252C"/>
    <w:rsid w:val="00CE2DC6"/>
    <w:rsid w:val="00CE2E8D"/>
    <w:rsid w:val="00CE2FBD"/>
    <w:rsid w:val="00CE3064"/>
    <w:rsid w:val="00CE3361"/>
    <w:rsid w:val="00CE39E4"/>
    <w:rsid w:val="00CE4282"/>
    <w:rsid w:val="00CE54E1"/>
    <w:rsid w:val="00CE55B6"/>
    <w:rsid w:val="00CE5856"/>
    <w:rsid w:val="00CE58F1"/>
    <w:rsid w:val="00CE5BDE"/>
    <w:rsid w:val="00CE5EB7"/>
    <w:rsid w:val="00CE6A6D"/>
    <w:rsid w:val="00CE6A8D"/>
    <w:rsid w:val="00CE6E48"/>
    <w:rsid w:val="00CE724E"/>
    <w:rsid w:val="00CE774C"/>
    <w:rsid w:val="00CE7860"/>
    <w:rsid w:val="00CF012E"/>
    <w:rsid w:val="00CF04D4"/>
    <w:rsid w:val="00CF0B4C"/>
    <w:rsid w:val="00CF1074"/>
    <w:rsid w:val="00CF119A"/>
    <w:rsid w:val="00CF1680"/>
    <w:rsid w:val="00CF18F8"/>
    <w:rsid w:val="00CF1BD7"/>
    <w:rsid w:val="00CF1E21"/>
    <w:rsid w:val="00CF21A5"/>
    <w:rsid w:val="00CF2518"/>
    <w:rsid w:val="00CF2DDE"/>
    <w:rsid w:val="00CF344A"/>
    <w:rsid w:val="00CF39A0"/>
    <w:rsid w:val="00CF3D1C"/>
    <w:rsid w:val="00CF4713"/>
    <w:rsid w:val="00CF47BF"/>
    <w:rsid w:val="00CF4A66"/>
    <w:rsid w:val="00CF4B12"/>
    <w:rsid w:val="00CF4C92"/>
    <w:rsid w:val="00CF4DFC"/>
    <w:rsid w:val="00CF5376"/>
    <w:rsid w:val="00CF58FE"/>
    <w:rsid w:val="00CF59C2"/>
    <w:rsid w:val="00CF59D4"/>
    <w:rsid w:val="00CF5EBE"/>
    <w:rsid w:val="00CF6210"/>
    <w:rsid w:val="00CF62A9"/>
    <w:rsid w:val="00CF644D"/>
    <w:rsid w:val="00CF6690"/>
    <w:rsid w:val="00CF783B"/>
    <w:rsid w:val="00CF7AEF"/>
    <w:rsid w:val="00CF7D97"/>
    <w:rsid w:val="00CF7DB6"/>
    <w:rsid w:val="00CF7EEC"/>
    <w:rsid w:val="00D001C2"/>
    <w:rsid w:val="00D00779"/>
    <w:rsid w:val="00D009D8"/>
    <w:rsid w:val="00D012E1"/>
    <w:rsid w:val="00D01318"/>
    <w:rsid w:val="00D0150B"/>
    <w:rsid w:val="00D01665"/>
    <w:rsid w:val="00D01D1E"/>
    <w:rsid w:val="00D01FF9"/>
    <w:rsid w:val="00D02580"/>
    <w:rsid w:val="00D02644"/>
    <w:rsid w:val="00D02C5E"/>
    <w:rsid w:val="00D0330B"/>
    <w:rsid w:val="00D03BF7"/>
    <w:rsid w:val="00D03F1E"/>
    <w:rsid w:val="00D04068"/>
    <w:rsid w:val="00D0428E"/>
    <w:rsid w:val="00D04426"/>
    <w:rsid w:val="00D0482F"/>
    <w:rsid w:val="00D04919"/>
    <w:rsid w:val="00D04A33"/>
    <w:rsid w:val="00D04DC8"/>
    <w:rsid w:val="00D04EEB"/>
    <w:rsid w:val="00D05892"/>
    <w:rsid w:val="00D0606F"/>
    <w:rsid w:val="00D06392"/>
    <w:rsid w:val="00D0654B"/>
    <w:rsid w:val="00D06824"/>
    <w:rsid w:val="00D069C7"/>
    <w:rsid w:val="00D06C03"/>
    <w:rsid w:val="00D073F7"/>
    <w:rsid w:val="00D1037A"/>
    <w:rsid w:val="00D10766"/>
    <w:rsid w:val="00D10D09"/>
    <w:rsid w:val="00D10E33"/>
    <w:rsid w:val="00D1163E"/>
    <w:rsid w:val="00D11AB2"/>
    <w:rsid w:val="00D11FF3"/>
    <w:rsid w:val="00D12093"/>
    <w:rsid w:val="00D12362"/>
    <w:rsid w:val="00D12509"/>
    <w:rsid w:val="00D12A4F"/>
    <w:rsid w:val="00D12C61"/>
    <w:rsid w:val="00D13585"/>
    <w:rsid w:val="00D14010"/>
    <w:rsid w:val="00D1434A"/>
    <w:rsid w:val="00D14512"/>
    <w:rsid w:val="00D14C15"/>
    <w:rsid w:val="00D156B6"/>
    <w:rsid w:val="00D15A7F"/>
    <w:rsid w:val="00D15CB3"/>
    <w:rsid w:val="00D15DEE"/>
    <w:rsid w:val="00D15F51"/>
    <w:rsid w:val="00D162A5"/>
    <w:rsid w:val="00D1660E"/>
    <w:rsid w:val="00D16ED5"/>
    <w:rsid w:val="00D171C6"/>
    <w:rsid w:val="00D20107"/>
    <w:rsid w:val="00D202B1"/>
    <w:rsid w:val="00D20334"/>
    <w:rsid w:val="00D20662"/>
    <w:rsid w:val="00D21291"/>
    <w:rsid w:val="00D2188A"/>
    <w:rsid w:val="00D21C8A"/>
    <w:rsid w:val="00D21FA5"/>
    <w:rsid w:val="00D2297E"/>
    <w:rsid w:val="00D22B18"/>
    <w:rsid w:val="00D22DE5"/>
    <w:rsid w:val="00D233BD"/>
    <w:rsid w:val="00D233D7"/>
    <w:rsid w:val="00D23757"/>
    <w:rsid w:val="00D23CBB"/>
    <w:rsid w:val="00D2452B"/>
    <w:rsid w:val="00D24599"/>
    <w:rsid w:val="00D252FA"/>
    <w:rsid w:val="00D255EB"/>
    <w:rsid w:val="00D25806"/>
    <w:rsid w:val="00D25AC1"/>
    <w:rsid w:val="00D25E9D"/>
    <w:rsid w:val="00D25F1C"/>
    <w:rsid w:val="00D26378"/>
    <w:rsid w:val="00D26DE6"/>
    <w:rsid w:val="00D26EE7"/>
    <w:rsid w:val="00D3038B"/>
    <w:rsid w:val="00D305F7"/>
    <w:rsid w:val="00D30718"/>
    <w:rsid w:val="00D31C4F"/>
    <w:rsid w:val="00D322FB"/>
    <w:rsid w:val="00D32373"/>
    <w:rsid w:val="00D32475"/>
    <w:rsid w:val="00D328C6"/>
    <w:rsid w:val="00D32DE2"/>
    <w:rsid w:val="00D32EC3"/>
    <w:rsid w:val="00D32EF4"/>
    <w:rsid w:val="00D33524"/>
    <w:rsid w:val="00D33E4C"/>
    <w:rsid w:val="00D33F81"/>
    <w:rsid w:val="00D341E9"/>
    <w:rsid w:val="00D343A6"/>
    <w:rsid w:val="00D34850"/>
    <w:rsid w:val="00D3486B"/>
    <w:rsid w:val="00D35060"/>
    <w:rsid w:val="00D369D4"/>
    <w:rsid w:val="00D36AD7"/>
    <w:rsid w:val="00D36F7E"/>
    <w:rsid w:val="00D373E9"/>
    <w:rsid w:val="00D375E4"/>
    <w:rsid w:val="00D378E3"/>
    <w:rsid w:val="00D37B92"/>
    <w:rsid w:val="00D37C61"/>
    <w:rsid w:val="00D37D45"/>
    <w:rsid w:val="00D40376"/>
    <w:rsid w:val="00D403FF"/>
    <w:rsid w:val="00D4048E"/>
    <w:rsid w:val="00D404C4"/>
    <w:rsid w:val="00D40C98"/>
    <w:rsid w:val="00D40CE9"/>
    <w:rsid w:val="00D40D0B"/>
    <w:rsid w:val="00D40FC4"/>
    <w:rsid w:val="00D42115"/>
    <w:rsid w:val="00D42CF1"/>
    <w:rsid w:val="00D42E50"/>
    <w:rsid w:val="00D42EFD"/>
    <w:rsid w:val="00D4300A"/>
    <w:rsid w:val="00D43B2B"/>
    <w:rsid w:val="00D447B1"/>
    <w:rsid w:val="00D449BE"/>
    <w:rsid w:val="00D44A97"/>
    <w:rsid w:val="00D4572E"/>
    <w:rsid w:val="00D457D1"/>
    <w:rsid w:val="00D458AA"/>
    <w:rsid w:val="00D45AC2"/>
    <w:rsid w:val="00D46009"/>
    <w:rsid w:val="00D46338"/>
    <w:rsid w:val="00D46BA2"/>
    <w:rsid w:val="00D47234"/>
    <w:rsid w:val="00D47281"/>
    <w:rsid w:val="00D47581"/>
    <w:rsid w:val="00D47613"/>
    <w:rsid w:val="00D500A5"/>
    <w:rsid w:val="00D5018D"/>
    <w:rsid w:val="00D50295"/>
    <w:rsid w:val="00D5069A"/>
    <w:rsid w:val="00D50E43"/>
    <w:rsid w:val="00D51469"/>
    <w:rsid w:val="00D5174C"/>
    <w:rsid w:val="00D5182D"/>
    <w:rsid w:val="00D51EBD"/>
    <w:rsid w:val="00D52096"/>
    <w:rsid w:val="00D52B45"/>
    <w:rsid w:val="00D52B93"/>
    <w:rsid w:val="00D530EB"/>
    <w:rsid w:val="00D53393"/>
    <w:rsid w:val="00D535B6"/>
    <w:rsid w:val="00D5451D"/>
    <w:rsid w:val="00D545BB"/>
    <w:rsid w:val="00D54C1B"/>
    <w:rsid w:val="00D55235"/>
    <w:rsid w:val="00D55245"/>
    <w:rsid w:val="00D554E7"/>
    <w:rsid w:val="00D55D78"/>
    <w:rsid w:val="00D56E71"/>
    <w:rsid w:val="00D57071"/>
    <w:rsid w:val="00D5714E"/>
    <w:rsid w:val="00D572B2"/>
    <w:rsid w:val="00D576B8"/>
    <w:rsid w:val="00D57F53"/>
    <w:rsid w:val="00D604CF"/>
    <w:rsid w:val="00D60CAB"/>
    <w:rsid w:val="00D60D06"/>
    <w:rsid w:val="00D60FB7"/>
    <w:rsid w:val="00D610FD"/>
    <w:rsid w:val="00D612AF"/>
    <w:rsid w:val="00D61548"/>
    <w:rsid w:val="00D61878"/>
    <w:rsid w:val="00D619F3"/>
    <w:rsid w:val="00D622EF"/>
    <w:rsid w:val="00D6284A"/>
    <w:rsid w:val="00D62A5B"/>
    <w:rsid w:val="00D62AD4"/>
    <w:rsid w:val="00D62B43"/>
    <w:rsid w:val="00D62C2B"/>
    <w:rsid w:val="00D62ECD"/>
    <w:rsid w:val="00D6329B"/>
    <w:rsid w:val="00D6347A"/>
    <w:rsid w:val="00D63748"/>
    <w:rsid w:val="00D639F0"/>
    <w:rsid w:val="00D63C1B"/>
    <w:rsid w:val="00D63D76"/>
    <w:rsid w:val="00D64B44"/>
    <w:rsid w:val="00D64BFF"/>
    <w:rsid w:val="00D64DE1"/>
    <w:rsid w:val="00D64E3F"/>
    <w:rsid w:val="00D65185"/>
    <w:rsid w:val="00D653D0"/>
    <w:rsid w:val="00D65F20"/>
    <w:rsid w:val="00D65FAB"/>
    <w:rsid w:val="00D66552"/>
    <w:rsid w:val="00D6692A"/>
    <w:rsid w:val="00D66AE8"/>
    <w:rsid w:val="00D66E55"/>
    <w:rsid w:val="00D671B5"/>
    <w:rsid w:val="00D674E9"/>
    <w:rsid w:val="00D6799A"/>
    <w:rsid w:val="00D679E4"/>
    <w:rsid w:val="00D67CBF"/>
    <w:rsid w:val="00D67F60"/>
    <w:rsid w:val="00D67F89"/>
    <w:rsid w:val="00D7009C"/>
    <w:rsid w:val="00D70F17"/>
    <w:rsid w:val="00D7105B"/>
    <w:rsid w:val="00D712DA"/>
    <w:rsid w:val="00D716E5"/>
    <w:rsid w:val="00D719EF"/>
    <w:rsid w:val="00D72136"/>
    <w:rsid w:val="00D72327"/>
    <w:rsid w:val="00D727E0"/>
    <w:rsid w:val="00D72B87"/>
    <w:rsid w:val="00D72C08"/>
    <w:rsid w:val="00D72C72"/>
    <w:rsid w:val="00D72D3F"/>
    <w:rsid w:val="00D72D40"/>
    <w:rsid w:val="00D72E08"/>
    <w:rsid w:val="00D72F70"/>
    <w:rsid w:val="00D740E2"/>
    <w:rsid w:val="00D74160"/>
    <w:rsid w:val="00D741EA"/>
    <w:rsid w:val="00D74305"/>
    <w:rsid w:val="00D744CC"/>
    <w:rsid w:val="00D749E0"/>
    <w:rsid w:val="00D7578B"/>
    <w:rsid w:val="00D75865"/>
    <w:rsid w:val="00D75D22"/>
    <w:rsid w:val="00D75DA5"/>
    <w:rsid w:val="00D761F0"/>
    <w:rsid w:val="00D766BE"/>
    <w:rsid w:val="00D76C58"/>
    <w:rsid w:val="00D76CF2"/>
    <w:rsid w:val="00D76DAD"/>
    <w:rsid w:val="00D76E7C"/>
    <w:rsid w:val="00D77DC5"/>
    <w:rsid w:val="00D77EA1"/>
    <w:rsid w:val="00D8048B"/>
    <w:rsid w:val="00D80B40"/>
    <w:rsid w:val="00D8155B"/>
    <w:rsid w:val="00D8186D"/>
    <w:rsid w:val="00D81E79"/>
    <w:rsid w:val="00D825A5"/>
    <w:rsid w:val="00D825B7"/>
    <w:rsid w:val="00D8290E"/>
    <w:rsid w:val="00D82AD1"/>
    <w:rsid w:val="00D82E6E"/>
    <w:rsid w:val="00D83040"/>
    <w:rsid w:val="00D8323B"/>
    <w:rsid w:val="00D83489"/>
    <w:rsid w:val="00D8374D"/>
    <w:rsid w:val="00D83D13"/>
    <w:rsid w:val="00D841AC"/>
    <w:rsid w:val="00D844AF"/>
    <w:rsid w:val="00D84622"/>
    <w:rsid w:val="00D8589D"/>
    <w:rsid w:val="00D85A81"/>
    <w:rsid w:val="00D85CC1"/>
    <w:rsid w:val="00D86466"/>
    <w:rsid w:val="00D86DDB"/>
    <w:rsid w:val="00D870E8"/>
    <w:rsid w:val="00D87423"/>
    <w:rsid w:val="00D87452"/>
    <w:rsid w:val="00D87485"/>
    <w:rsid w:val="00D878FD"/>
    <w:rsid w:val="00D87E58"/>
    <w:rsid w:val="00D902CA"/>
    <w:rsid w:val="00D9051D"/>
    <w:rsid w:val="00D907CB"/>
    <w:rsid w:val="00D91267"/>
    <w:rsid w:val="00D91822"/>
    <w:rsid w:val="00D9191A"/>
    <w:rsid w:val="00D919AA"/>
    <w:rsid w:val="00D91BF2"/>
    <w:rsid w:val="00D91F30"/>
    <w:rsid w:val="00D92A70"/>
    <w:rsid w:val="00D93873"/>
    <w:rsid w:val="00D9396E"/>
    <w:rsid w:val="00D93C1C"/>
    <w:rsid w:val="00D94026"/>
    <w:rsid w:val="00D94120"/>
    <w:rsid w:val="00D94476"/>
    <w:rsid w:val="00D951DD"/>
    <w:rsid w:val="00D952ED"/>
    <w:rsid w:val="00D957FA"/>
    <w:rsid w:val="00D9589E"/>
    <w:rsid w:val="00D95AE0"/>
    <w:rsid w:val="00D95F2A"/>
    <w:rsid w:val="00D9664C"/>
    <w:rsid w:val="00D96D21"/>
    <w:rsid w:val="00D97404"/>
    <w:rsid w:val="00D9752C"/>
    <w:rsid w:val="00D97557"/>
    <w:rsid w:val="00D975A3"/>
    <w:rsid w:val="00D979D0"/>
    <w:rsid w:val="00DA0095"/>
    <w:rsid w:val="00DA015D"/>
    <w:rsid w:val="00DA047A"/>
    <w:rsid w:val="00DA08CA"/>
    <w:rsid w:val="00DA0F37"/>
    <w:rsid w:val="00DA101A"/>
    <w:rsid w:val="00DA122C"/>
    <w:rsid w:val="00DA19C8"/>
    <w:rsid w:val="00DA1A00"/>
    <w:rsid w:val="00DA1A0C"/>
    <w:rsid w:val="00DA29B5"/>
    <w:rsid w:val="00DA2FD5"/>
    <w:rsid w:val="00DA3610"/>
    <w:rsid w:val="00DA40DB"/>
    <w:rsid w:val="00DA4838"/>
    <w:rsid w:val="00DA4859"/>
    <w:rsid w:val="00DA4989"/>
    <w:rsid w:val="00DA4CED"/>
    <w:rsid w:val="00DA4DBF"/>
    <w:rsid w:val="00DA52F4"/>
    <w:rsid w:val="00DA5721"/>
    <w:rsid w:val="00DA5AF9"/>
    <w:rsid w:val="00DA5FCA"/>
    <w:rsid w:val="00DA6029"/>
    <w:rsid w:val="00DA6173"/>
    <w:rsid w:val="00DA6452"/>
    <w:rsid w:val="00DA650B"/>
    <w:rsid w:val="00DA6636"/>
    <w:rsid w:val="00DA67AD"/>
    <w:rsid w:val="00DA6883"/>
    <w:rsid w:val="00DA73A9"/>
    <w:rsid w:val="00DA7477"/>
    <w:rsid w:val="00DA7573"/>
    <w:rsid w:val="00DA7BD4"/>
    <w:rsid w:val="00DA7D3B"/>
    <w:rsid w:val="00DB0191"/>
    <w:rsid w:val="00DB0359"/>
    <w:rsid w:val="00DB0769"/>
    <w:rsid w:val="00DB09CA"/>
    <w:rsid w:val="00DB0B1F"/>
    <w:rsid w:val="00DB0EF6"/>
    <w:rsid w:val="00DB0F63"/>
    <w:rsid w:val="00DB0F8A"/>
    <w:rsid w:val="00DB1B13"/>
    <w:rsid w:val="00DB2627"/>
    <w:rsid w:val="00DB26A8"/>
    <w:rsid w:val="00DB27CF"/>
    <w:rsid w:val="00DB324C"/>
    <w:rsid w:val="00DB3877"/>
    <w:rsid w:val="00DB3FD3"/>
    <w:rsid w:val="00DB4082"/>
    <w:rsid w:val="00DB4546"/>
    <w:rsid w:val="00DB47F5"/>
    <w:rsid w:val="00DB4A6E"/>
    <w:rsid w:val="00DB59A2"/>
    <w:rsid w:val="00DB5A48"/>
    <w:rsid w:val="00DB5F2A"/>
    <w:rsid w:val="00DB5FAE"/>
    <w:rsid w:val="00DB6713"/>
    <w:rsid w:val="00DB68B9"/>
    <w:rsid w:val="00DB69E5"/>
    <w:rsid w:val="00DB6D86"/>
    <w:rsid w:val="00DB6F45"/>
    <w:rsid w:val="00DB7182"/>
    <w:rsid w:val="00DB72B7"/>
    <w:rsid w:val="00DB7491"/>
    <w:rsid w:val="00DB7546"/>
    <w:rsid w:val="00DB796A"/>
    <w:rsid w:val="00DC02C1"/>
    <w:rsid w:val="00DC02E6"/>
    <w:rsid w:val="00DC0624"/>
    <w:rsid w:val="00DC07E6"/>
    <w:rsid w:val="00DC0BF5"/>
    <w:rsid w:val="00DC0F14"/>
    <w:rsid w:val="00DC0FC3"/>
    <w:rsid w:val="00DC11DF"/>
    <w:rsid w:val="00DC14BB"/>
    <w:rsid w:val="00DC1A58"/>
    <w:rsid w:val="00DC1AC0"/>
    <w:rsid w:val="00DC1CDD"/>
    <w:rsid w:val="00DC1D8E"/>
    <w:rsid w:val="00DC1F2B"/>
    <w:rsid w:val="00DC20C3"/>
    <w:rsid w:val="00DC224E"/>
    <w:rsid w:val="00DC227A"/>
    <w:rsid w:val="00DC2360"/>
    <w:rsid w:val="00DC26E4"/>
    <w:rsid w:val="00DC279E"/>
    <w:rsid w:val="00DC2BAE"/>
    <w:rsid w:val="00DC2CEE"/>
    <w:rsid w:val="00DC2DAD"/>
    <w:rsid w:val="00DC2E45"/>
    <w:rsid w:val="00DC3108"/>
    <w:rsid w:val="00DC3257"/>
    <w:rsid w:val="00DC3279"/>
    <w:rsid w:val="00DC3317"/>
    <w:rsid w:val="00DC346F"/>
    <w:rsid w:val="00DC38F0"/>
    <w:rsid w:val="00DC3BF1"/>
    <w:rsid w:val="00DC40A1"/>
    <w:rsid w:val="00DC4382"/>
    <w:rsid w:val="00DC4D1D"/>
    <w:rsid w:val="00DC4D87"/>
    <w:rsid w:val="00DC54EB"/>
    <w:rsid w:val="00DC5622"/>
    <w:rsid w:val="00DC580A"/>
    <w:rsid w:val="00DC5B50"/>
    <w:rsid w:val="00DC5B6D"/>
    <w:rsid w:val="00DC66BC"/>
    <w:rsid w:val="00DC70D6"/>
    <w:rsid w:val="00DC727F"/>
    <w:rsid w:val="00DC769F"/>
    <w:rsid w:val="00DC7E78"/>
    <w:rsid w:val="00DC7FF2"/>
    <w:rsid w:val="00DD008B"/>
    <w:rsid w:val="00DD0493"/>
    <w:rsid w:val="00DD0582"/>
    <w:rsid w:val="00DD085F"/>
    <w:rsid w:val="00DD0924"/>
    <w:rsid w:val="00DD0A84"/>
    <w:rsid w:val="00DD0AA4"/>
    <w:rsid w:val="00DD0CBF"/>
    <w:rsid w:val="00DD0E20"/>
    <w:rsid w:val="00DD1071"/>
    <w:rsid w:val="00DD12FD"/>
    <w:rsid w:val="00DD1576"/>
    <w:rsid w:val="00DD18E5"/>
    <w:rsid w:val="00DD1D7F"/>
    <w:rsid w:val="00DD1E50"/>
    <w:rsid w:val="00DD2478"/>
    <w:rsid w:val="00DD2893"/>
    <w:rsid w:val="00DD2905"/>
    <w:rsid w:val="00DD2C0F"/>
    <w:rsid w:val="00DD3AB8"/>
    <w:rsid w:val="00DD3D65"/>
    <w:rsid w:val="00DD4717"/>
    <w:rsid w:val="00DD4F74"/>
    <w:rsid w:val="00DD531F"/>
    <w:rsid w:val="00DD556C"/>
    <w:rsid w:val="00DD5737"/>
    <w:rsid w:val="00DD5CF4"/>
    <w:rsid w:val="00DD5E81"/>
    <w:rsid w:val="00DD65F5"/>
    <w:rsid w:val="00DD69BF"/>
    <w:rsid w:val="00DD6C46"/>
    <w:rsid w:val="00DD6C7A"/>
    <w:rsid w:val="00DD6F44"/>
    <w:rsid w:val="00DD7CCA"/>
    <w:rsid w:val="00DD7E2C"/>
    <w:rsid w:val="00DE0482"/>
    <w:rsid w:val="00DE07BA"/>
    <w:rsid w:val="00DE0A4F"/>
    <w:rsid w:val="00DE0BDE"/>
    <w:rsid w:val="00DE0F3E"/>
    <w:rsid w:val="00DE10CF"/>
    <w:rsid w:val="00DE1270"/>
    <w:rsid w:val="00DE1516"/>
    <w:rsid w:val="00DE1E1E"/>
    <w:rsid w:val="00DE223E"/>
    <w:rsid w:val="00DE2C1E"/>
    <w:rsid w:val="00DE2CC5"/>
    <w:rsid w:val="00DE2D33"/>
    <w:rsid w:val="00DE2DA7"/>
    <w:rsid w:val="00DE34EB"/>
    <w:rsid w:val="00DE3592"/>
    <w:rsid w:val="00DE3E78"/>
    <w:rsid w:val="00DE3F73"/>
    <w:rsid w:val="00DE41E7"/>
    <w:rsid w:val="00DE41F8"/>
    <w:rsid w:val="00DE4B9D"/>
    <w:rsid w:val="00DE4F94"/>
    <w:rsid w:val="00DE50EA"/>
    <w:rsid w:val="00DE51DD"/>
    <w:rsid w:val="00DE545C"/>
    <w:rsid w:val="00DE5A9B"/>
    <w:rsid w:val="00DE5C9F"/>
    <w:rsid w:val="00DE60D7"/>
    <w:rsid w:val="00DE7069"/>
    <w:rsid w:val="00DE734E"/>
    <w:rsid w:val="00DE7887"/>
    <w:rsid w:val="00DE788A"/>
    <w:rsid w:val="00DE7BF8"/>
    <w:rsid w:val="00DF084A"/>
    <w:rsid w:val="00DF0DC3"/>
    <w:rsid w:val="00DF112A"/>
    <w:rsid w:val="00DF126D"/>
    <w:rsid w:val="00DF14F4"/>
    <w:rsid w:val="00DF14F9"/>
    <w:rsid w:val="00DF1B60"/>
    <w:rsid w:val="00DF1C2D"/>
    <w:rsid w:val="00DF1D24"/>
    <w:rsid w:val="00DF1FAE"/>
    <w:rsid w:val="00DF210C"/>
    <w:rsid w:val="00DF29BF"/>
    <w:rsid w:val="00DF2AD9"/>
    <w:rsid w:val="00DF2EA5"/>
    <w:rsid w:val="00DF2F7C"/>
    <w:rsid w:val="00DF324E"/>
    <w:rsid w:val="00DF39B5"/>
    <w:rsid w:val="00DF451B"/>
    <w:rsid w:val="00DF4861"/>
    <w:rsid w:val="00DF5262"/>
    <w:rsid w:val="00DF54D0"/>
    <w:rsid w:val="00DF580C"/>
    <w:rsid w:val="00DF5C1A"/>
    <w:rsid w:val="00DF5E9F"/>
    <w:rsid w:val="00DF6842"/>
    <w:rsid w:val="00DF6B16"/>
    <w:rsid w:val="00DF6BCB"/>
    <w:rsid w:val="00DF6D45"/>
    <w:rsid w:val="00DF7016"/>
    <w:rsid w:val="00DF7042"/>
    <w:rsid w:val="00DF78FD"/>
    <w:rsid w:val="00DF7EFE"/>
    <w:rsid w:val="00E009ED"/>
    <w:rsid w:val="00E00E15"/>
    <w:rsid w:val="00E00F63"/>
    <w:rsid w:val="00E01210"/>
    <w:rsid w:val="00E01446"/>
    <w:rsid w:val="00E01D20"/>
    <w:rsid w:val="00E01D50"/>
    <w:rsid w:val="00E02076"/>
    <w:rsid w:val="00E02664"/>
    <w:rsid w:val="00E02BF3"/>
    <w:rsid w:val="00E02C4D"/>
    <w:rsid w:val="00E031A5"/>
    <w:rsid w:val="00E0341B"/>
    <w:rsid w:val="00E0348F"/>
    <w:rsid w:val="00E035A6"/>
    <w:rsid w:val="00E038F5"/>
    <w:rsid w:val="00E03D67"/>
    <w:rsid w:val="00E03EDC"/>
    <w:rsid w:val="00E04510"/>
    <w:rsid w:val="00E04553"/>
    <w:rsid w:val="00E04784"/>
    <w:rsid w:val="00E050A8"/>
    <w:rsid w:val="00E050CA"/>
    <w:rsid w:val="00E05569"/>
    <w:rsid w:val="00E05A6C"/>
    <w:rsid w:val="00E05E63"/>
    <w:rsid w:val="00E05F59"/>
    <w:rsid w:val="00E06174"/>
    <w:rsid w:val="00E0655D"/>
    <w:rsid w:val="00E076B0"/>
    <w:rsid w:val="00E07A1A"/>
    <w:rsid w:val="00E1024A"/>
    <w:rsid w:val="00E1039F"/>
    <w:rsid w:val="00E104D0"/>
    <w:rsid w:val="00E1097D"/>
    <w:rsid w:val="00E109F6"/>
    <w:rsid w:val="00E10B17"/>
    <w:rsid w:val="00E10B67"/>
    <w:rsid w:val="00E11FC0"/>
    <w:rsid w:val="00E12029"/>
    <w:rsid w:val="00E12441"/>
    <w:rsid w:val="00E1246F"/>
    <w:rsid w:val="00E12742"/>
    <w:rsid w:val="00E12AB9"/>
    <w:rsid w:val="00E12B67"/>
    <w:rsid w:val="00E130D2"/>
    <w:rsid w:val="00E132BF"/>
    <w:rsid w:val="00E132E7"/>
    <w:rsid w:val="00E134E7"/>
    <w:rsid w:val="00E13971"/>
    <w:rsid w:val="00E141D3"/>
    <w:rsid w:val="00E14626"/>
    <w:rsid w:val="00E14941"/>
    <w:rsid w:val="00E1526B"/>
    <w:rsid w:val="00E1534B"/>
    <w:rsid w:val="00E15408"/>
    <w:rsid w:val="00E15743"/>
    <w:rsid w:val="00E15C52"/>
    <w:rsid w:val="00E15D3C"/>
    <w:rsid w:val="00E15EDA"/>
    <w:rsid w:val="00E15F0B"/>
    <w:rsid w:val="00E160E8"/>
    <w:rsid w:val="00E16199"/>
    <w:rsid w:val="00E16311"/>
    <w:rsid w:val="00E16C1D"/>
    <w:rsid w:val="00E1702C"/>
    <w:rsid w:val="00E20BE8"/>
    <w:rsid w:val="00E20CC5"/>
    <w:rsid w:val="00E20DB4"/>
    <w:rsid w:val="00E21ACA"/>
    <w:rsid w:val="00E21C2B"/>
    <w:rsid w:val="00E21ECC"/>
    <w:rsid w:val="00E22195"/>
    <w:rsid w:val="00E22495"/>
    <w:rsid w:val="00E22B80"/>
    <w:rsid w:val="00E22C0E"/>
    <w:rsid w:val="00E22CFF"/>
    <w:rsid w:val="00E22E22"/>
    <w:rsid w:val="00E231CD"/>
    <w:rsid w:val="00E231E1"/>
    <w:rsid w:val="00E23888"/>
    <w:rsid w:val="00E23B9C"/>
    <w:rsid w:val="00E23CE3"/>
    <w:rsid w:val="00E23CF7"/>
    <w:rsid w:val="00E23E2B"/>
    <w:rsid w:val="00E23E76"/>
    <w:rsid w:val="00E249DB"/>
    <w:rsid w:val="00E253A3"/>
    <w:rsid w:val="00E25402"/>
    <w:rsid w:val="00E259B0"/>
    <w:rsid w:val="00E25A6E"/>
    <w:rsid w:val="00E25AF8"/>
    <w:rsid w:val="00E26AEC"/>
    <w:rsid w:val="00E26E4B"/>
    <w:rsid w:val="00E2757B"/>
    <w:rsid w:val="00E2792D"/>
    <w:rsid w:val="00E27F7D"/>
    <w:rsid w:val="00E30019"/>
    <w:rsid w:val="00E30771"/>
    <w:rsid w:val="00E30828"/>
    <w:rsid w:val="00E308EA"/>
    <w:rsid w:val="00E30941"/>
    <w:rsid w:val="00E30B37"/>
    <w:rsid w:val="00E30EA4"/>
    <w:rsid w:val="00E3109C"/>
    <w:rsid w:val="00E311D1"/>
    <w:rsid w:val="00E31C2D"/>
    <w:rsid w:val="00E32432"/>
    <w:rsid w:val="00E326BA"/>
    <w:rsid w:val="00E327B7"/>
    <w:rsid w:val="00E32A68"/>
    <w:rsid w:val="00E32C26"/>
    <w:rsid w:val="00E33614"/>
    <w:rsid w:val="00E338CB"/>
    <w:rsid w:val="00E33B1E"/>
    <w:rsid w:val="00E33DFE"/>
    <w:rsid w:val="00E34277"/>
    <w:rsid w:val="00E347B1"/>
    <w:rsid w:val="00E3499B"/>
    <w:rsid w:val="00E359A3"/>
    <w:rsid w:val="00E35C6C"/>
    <w:rsid w:val="00E35D30"/>
    <w:rsid w:val="00E360E4"/>
    <w:rsid w:val="00E3621B"/>
    <w:rsid w:val="00E36D6F"/>
    <w:rsid w:val="00E36F43"/>
    <w:rsid w:val="00E37492"/>
    <w:rsid w:val="00E37F0C"/>
    <w:rsid w:val="00E4003D"/>
    <w:rsid w:val="00E404A8"/>
    <w:rsid w:val="00E40ADF"/>
    <w:rsid w:val="00E415B9"/>
    <w:rsid w:val="00E418E3"/>
    <w:rsid w:val="00E41BEC"/>
    <w:rsid w:val="00E41F8B"/>
    <w:rsid w:val="00E423DE"/>
    <w:rsid w:val="00E425E2"/>
    <w:rsid w:val="00E4296F"/>
    <w:rsid w:val="00E42F07"/>
    <w:rsid w:val="00E4370F"/>
    <w:rsid w:val="00E43B82"/>
    <w:rsid w:val="00E4441D"/>
    <w:rsid w:val="00E4460B"/>
    <w:rsid w:val="00E44B6A"/>
    <w:rsid w:val="00E453AB"/>
    <w:rsid w:val="00E4580F"/>
    <w:rsid w:val="00E462E6"/>
    <w:rsid w:val="00E463A0"/>
    <w:rsid w:val="00E46580"/>
    <w:rsid w:val="00E465B5"/>
    <w:rsid w:val="00E46AB5"/>
    <w:rsid w:val="00E475FB"/>
    <w:rsid w:val="00E47839"/>
    <w:rsid w:val="00E50CD9"/>
    <w:rsid w:val="00E513CF"/>
    <w:rsid w:val="00E5140B"/>
    <w:rsid w:val="00E518ED"/>
    <w:rsid w:val="00E51CDE"/>
    <w:rsid w:val="00E51E32"/>
    <w:rsid w:val="00E5210B"/>
    <w:rsid w:val="00E52CB8"/>
    <w:rsid w:val="00E53631"/>
    <w:rsid w:val="00E5388F"/>
    <w:rsid w:val="00E54133"/>
    <w:rsid w:val="00E54170"/>
    <w:rsid w:val="00E54239"/>
    <w:rsid w:val="00E54272"/>
    <w:rsid w:val="00E542BC"/>
    <w:rsid w:val="00E5448D"/>
    <w:rsid w:val="00E54521"/>
    <w:rsid w:val="00E54617"/>
    <w:rsid w:val="00E5484B"/>
    <w:rsid w:val="00E551B2"/>
    <w:rsid w:val="00E56023"/>
    <w:rsid w:val="00E56306"/>
    <w:rsid w:val="00E56471"/>
    <w:rsid w:val="00E56BC2"/>
    <w:rsid w:val="00E56D6E"/>
    <w:rsid w:val="00E56FEF"/>
    <w:rsid w:val="00E57601"/>
    <w:rsid w:val="00E577F9"/>
    <w:rsid w:val="00E57DC5"/>
    <w:rsid w:val="00E57FB5"/>
    <w:rsid w:val="00E60F14"/>
    <w:rsid w:val="00E614BA"/>
    <w:rsid w:val="00E61AC4"/>
    <w:rsid w:val="00E61B23"/>
    <w:rsid w:val="00E61C83"/>
    <w:rsid w:val="00E61EFB"/>
    <w:rsid w:val="00E625BE"/>
    <w:rsid w:val="00E6266F"/>
    <w:rsid w:val="00E6284B"/>
    <w:rsid w:val="00E62D07"/>
    <w:rsid w:val="00E62DF6"/>
    <w:rsid w:val="00E63000"/>
    <w:rsid w:val="00E63188"/>
    <w:rsid w:val="00E63A22"/>
    <w:rsid w:val="00E63B8F"/>
    <w:rsid w:val="00E63F00"/>
    <w:rsid w:val="00E63F05"/>
    <w:rsid w:val="00E646B5"/>
    <w:rsid w:val="00E65015"/>
    <w:rsid w:val="00E6502F"/>
    <w:rsid w:val="00E65427"/>
    <w:rsid w:val="00E6543F"/>
    <w:rsid w:val="00E655EF"/>
    <w:rsid w:val="00E65B62"/>
    <w:rsid w:val="00E661C0"/>
    <w:rsid w:val="00E663F5"/>
    <w:rsid w:val="00E66E97"/>
    <w:rsid w:val="00E67B6B"/>
    <w:rsid w:val="00E70A01"/>
    <w:rsid w:val="00E70BD6"/>
    <w:rsid w:val="00E711DE"/>
    <w:rsid w:val="00E71305"/>
    <w:rsid w:val="00E714FA"/>
    <w:rsid w:val="00E71728"/>
    <w:rsid w:val="00E71B07"/>
    <w:rsid w:val="00E72085"/>
    <w:rsid w:val="00E722C0"/>
    <w:rsid w:val="00E72383"/>
    <w:rsid w:val="00E724D2"/>
    <w:rsid w:val="00E727AC"/>
    <w:rsid w:val="00E72D9F"/>
    <w:rsid w:val="00E72E4E"/>
    <w:rsid w:val="00E732B8"/>
    <w:rsid w:val="00E733D0"/>
    <w:rsid w:val="00E73536"/>
    <w:rsid w:val="00E7361E"/>
    <w:rsid w:val="00E73C41"/>
    <w:rsid w:val="00E740A7"/>
    <w:rsid w:val="00E741E6"/>
    <w:rsid w:val="00E747B5"/>
    <w:rsid w:val="00E74933"/>
    <w:rsid w:val="00E749D8"/>
    <w:rsid w:val="00E74EDC"/>
    <w:rsid w:val="00E74F9E"/>
    <w:rsid w:val="00E7523D"/>
    <w:rsid w:val="00E75597"/>
    <w:rsid w:val="00E755FF"/>
    <w:rsid w:val="00E75737"/>
    <w:rsid w:val="00E75875"/>
    <w:rsid w:val="00E75886"/>
    <w:rsid w:val="00E75D6E"/>
    <w:rsid w:val="00E75F6A"/>
    <w:rsid w:val="00E76007"/>
    <w:rsid w:val="00E76181"/>
    <w:rsid w:val="00E76782"/>
    <w:rsid w:val="00E76AFE"/>
    <w:rsid w:val="00E770F2"/>
    <w:rsid w:val="00E77353"/>
    <w:rsid w:val="00E77D97"/>
    <w:rsid w:val="00E77EAC"/>
    <w:rsid w:val="00E77F37"/>
    <w:rsid w:val="00E77F39"/>
    <w:rsid w:val="00E800F6"/>
    <w:rsid w:val="00E803A6"/>
    <w:rsid w:val="00E80934"/>
    <w:rsid w:val="00E80A02"/>
    <w:rsid w:val="00E81069"/>
    <w:rsid w:val="00E817AD"/>
    <w:rsid w:val="00E817EF"/>
    <w:rsid w:val="00E8184F"/>
    <w:rsid w:val="00E8192B"/>
    <w:rsid w:val="00E828C0"/>
    <w:rsid w:val="00E828D5"/>
    <w:rsid w:val="00E82D81"/>
    <w:rsid w:val="00E83259"/>
    <w:rsid w:val="00E83414"/>
    <w:rsid w:val="00E839BE"/>
    <w:rsid w:val="00E83CAC"/>
    <w:rsid w:val="00E8443A"/>
    <w:rsid w:val="00E84C89"/>
    <w:rsid w:val="00E84CE7"/>
    <w:rsid w:val="00E85E56"/>
    <w:rsid w:val="00E860DD"/>
    <w:rsid w:val="00E86530"/>
    <w:rsid w:val="00E8713D"/>
    <w:rsid w:val="00E8747F"/>
    <w:rsid w:val="00E87670"/>
    <w:rsid w:val="00E87A0E"/>
    <w:rsid w:val="00E87B25"/>
    <w:rsid w:val="00E87C42"/>
    <w:rsid w:val="00E90329"/>
    <w:rsid w:val="00E9088E"/>
    <w:rsid w:val="00E90DC0"/>
    <w:rsid w:val="00E910D5"/>
    <w:rsid w:val="00E912E9"/>
    <w:rsid w:val="00E914B7"/>
    <w:rsid w:val="00E9175D"/>
    <w:rsid w:val="00E9192B"/>
    <w:rsid w:val="00E91C98"/>
    <w:rsid w:val="00E9204C"/>
    <w:rsid w:val="00E922C4"/>
    <w:rsid w:val="00E92438"/>
    <w:rsid w:val="00E92523"/>
    <w:rsid w:val="00E931B9"/>
    <w:rsid w:val="00E9335E"/>
    <w:rsid w:val="00E943AE"/>
    <w:rsid w:val="00E947B0"/>
    <w:rsid w:val="00E948B0"/>
    <w:rsid w:val="00E95D70"/>
    <w:rsid w:val="00E95D82"/>
    <w:rsid w:val="00E95F21"/>
    <w:rsid w:val="00E96273"/>
    <w:rsid w:val="00E96ADE"/>
    <w:rsid w:val="00E96E97"/>
    <w:rsid w:val="00E9718B"/>
    <w:rsid w:val="00E97D49"/>
    <w:rsid w:val="00EA0251"/>
    <w:rsid w:val="00EA057A"/>
    <w:rsid w:val="00EA068C"/>
    <w:rsid w:val="00EA1065"/>
    <w:rsid w:val="00EA12CC"/>
    <w:rsid w:val="00EA1434"/>
    <w:rsid w:val="00EA16B6"/>
    <w:rsid w:val="00EA1A5E"/>
    <w:rsid w:val="00EA23D1"/>
    <w:rsid w:val="00EA28EA"/>
    <w:rsid w:val="00EA2B80"/>
    <w:rsid w:val="00EA2EFE"/>
    <w:rsid w:val="00EA2F1A"/>
    <w:rsid w:val="00EA2F7D"/>
    <w:rsid w:val="00EA3816"/>
    <w:rsid w:val="00EA3C3E"/>
    <w:rsid w:val="00EA4050"/>
    <w:rsid w:val="00EA41E1"/>
    <w:rsid w:val="00EA4230"/>
    <w:rsid w:val="00EA432C"/>
    <w:rsid w:val="00EA44C6"/>
    <w:rsid w:val="00EA4694"/>
    <w:rsid w:val="00EA4788"/>
    <w:rsid w:val="00EA48D3"/>
    <w:rsid w:val="00EA4D6C"/>
    <w:rsid w:val="00EA546B"/>
    <w:rsid w:val="00EA54A5"/>
    <w:rsid w:val="00EA57C5"/>
    <w:rsid w:val="00EA5C88"/>
    <w:rsid w:val="00EA5D7E"/>
    <w:rsid w:val="00EA5F31"/>
    <w:rsid w:val="00EA5F92"/>
    <w:rsid w:val="00EA64B4"/>
    <w:rsid w:val="00EA653D"/>
    <w:rsid w:val="00EA65F1"/>
    <w:rsid w:val="00EA6665"/>
    <w:rsid w:val="00EA66FE"/>
    <w:rsid w:val="00EA6935"/>
    <w:rsid w:val="00EA6967"/>
    <w:rsid w:val="00EA6C1F"/>
    <w:rsid w:val="00EA6D79"/>
    <w:rsid w:val="00EA6F44"/>
    <w:rsid w:val="00EA7613"/>
    <w:rsid w:val="00EA793B"/>
    <w:rsid w:val="00EA7A7E"/>
    <w:rsid w:val="00EA7CF7"/>
    <w:rsid w:val="00EB03EE"/>
    <w:rsid w:val="00EB05DA"/>
    <w:rsid w:val="00EB0A14"/>
    <w:rsid w:val="00EB190F"/>
    <w:rsid w:val="00EB235B"/>
    <w:rsid w:val="00EB281D"/>
    <w:rsid w:val="00EB2EF9"/>
    <w:rsid w:val="00EB31A3"/>
    <w:rsid w:val="00EB325B"/>
    <w:rsid w:val="00EB3504"/>
    <w:rsid w:val="00EB3E22"/>
    <w:rsid w:val="00EB443C"/>
    <w:rsid w:val="00EB4BFF"/>
    <w:rsid w:val="00EB5300"/>
    <w:rsid w:val="00EB5F8A"/>
    <w:rsid w:val="00EB61C5"/>
    <w:rsid w:val="00EB693B"/>
    <w:rsid w:val="00EB778E"/>
    <w:rsid w:val="00EB78EB"/>
    <w:rsid w:val="00EB7BA9"/>
    <w:rsid w:val="00EB7D75"/>
    <w:rsid w:val="00EC0575"/>
    <w:rsid w:val="00EC0B20"/>
    <w:rsid w:val="00EC0DEF"/>
    <w:rsid w:val="00EC0EE7"/>
    <w:rsid w:val="00EC1644"/>
    <w:rsid w:val="00EC183C"/>
    <w:rsid w:val="00EC1C3A"/>
    <w:rsid w:val="00EC1F51"/>
    <w:rsid w:val="00EC2075"/>
    <w:rsid w:val="00EC2B1D"/>
    <w:rsid w:val="00EC2EB7"/>
    <w:rsid w:val="00EC3C98"/>
    <w:rsid w:val="00EC4233"/>
    <w:rsid w:val="00EC4544"/>
    <w:rsid w:val="00EC4A06"/>
    <w:rsid w:val="00EC4A85"/>
    <w:rsid w:val="00EC4DDB"/>
    <w:rsid w:val="00EC5360"/>
    <w:rsid w:val="00EC57B2"/>
    <w:rsid w:val="00EC58F4"/>
    <w:rsid w:val="00EC591C"/>
    <w:rsid w:val="00EC5E90"/>
    <w:rsid w:val="00EC5F37"/>
    <w:rsid w:val="00EC5FCB"/>
    <w:rsid w:val="00EC6065"/>
    <w:rsid w:val="00EC650B"/>
    <w:rsid w:val="00EC6A62"/>
    <w:rsid w:val="00EC6E41"/>
    <w:rsid w:val="00EC6F54"/>
    <w:rsid w:val="00EC7808"/>
    <w:rsid w:val="00EC7BFA"/>
    <w:rsid w:val="00ED042E"/>
    <w:rsid w:val="00ED1295"/>
    <w:rsid w:val="00ED2357"/>
    <w:rsid w:val="00ED2725"/>
    <w:rsid w:val="00ED2F9A"/>
    <w:rsid w:val="00ED318A"/>
    <w:rsid w:val="00ED34D1"/>
    <w:rsid w:val="00ED367F"/>
    <w:rsid w:val="00ED3890"/>
    <w:rsid w:val="00ED41CB"/>
    <w:rsid w:val="00ED4206"/>
    <w:rsid w:val="00ED48B7"/>
    <w:rsid w:val="00ED48E3"/>
    <w:rsid w:val="00ED4D7D"/>
    <w:rsid w:val="00ED58A2"/>
    <w:rsid w:val="00ED58C3"/>
    <w:rsid w:val="00ED5C71"/>
    <w:rsid w:val="00ED5EEE"/>
    <w:rsid w:val="00ED600A"/>
    <w:rsid w:val="00ED667C"/>
    <w:rsid w:val="00ED7051"/>
    <w:rsid w:val="00ED75F4"/>
    <w:rsid w:val="00ED7966"/>
    <w:rsid w:val="00EE01CC"/>
    <w:rsid w:val="00EE0395"/>
    <w:rsid w:val="00EE03AB"/>
    <w:rsid w:val="00EE03F8"/>
    <w:rsid w:val="00EE04EE"/>
    <w:rsid w:val="00EE14B1"/>
    <w:rsid w:val="00EE16CC"/>
    <w:rsid w:val="00EE1760"/>
    <w:rsid w:val="00EE18B6"/>
    <w:rsid w:val="00EE1C1B"/>
    <w:rsid w:val="00EE1CE2"/>
    <w:rsid w:val="00EE25E3"/>
    <w:rsid w:val="00EE287D"/>
    <w:rsid w:val="00EE34E3"/>
    <w:rsid w:val="00EE3B32"/>
    <w:rsid w:val="00EE3CFF"/>
    <w:rsid w:val="00EE3DA9"/>
    <w:rsid w:val="00EE3E74"/>
    <w:rsid w:val="00EE3F39"/>
    <w:rsid w:val="00EE3F5A"/>
    <w:rsid w:val="00EE414C"/>
    <w:rsid w:val="00EE44FE"/>
    <w:rsid w:val="00EE463B"/>
    <w:rsid w:val="00EE5406"/>
    <w:rsid w:val="00EE5EF8"/>
    <w:rsid w:val="00EE6964"/>
    <w:rsid w:val="00EE6A1D"/>
    <w:rsid w:val="00EE6D18"/>
    <w:rsid w:val="00EE6F0D"/>
    <w:rsid w:val="00EE75C5"/>
    <w:rsid w:val="00EE7A4D"/>
    <w:rsid w:val="00EE7AB3"/>
    <w:rsid w:val="00EE7E7A"/>
    <w:rsid w:val="00EE7FC2"/>
    <w:rsid w:val="00EF0534"/>
    <w:rsid w:val="00EF0602"/>
    <w:rsid w:val="00EF1230"/>
    <w:rsid w:val="00EF1D67"/>
    <w:rsid w:val="00EF223B"/>
    <w:rsid w:val="00EF2589"/>
    <w:rsid w:val="00EF29DE"/>
    <w:rsid w:val="00EF344B"/>
    <w:rsid w:val="00EF382B"/>
    <w:rsid w:val="00EF3978"/>
    <w:rsid w:val="00EF3AAC"/>
    <w:rsid w:val="00EF3CAC"/>
    <w:rsid w:val="00EF417A"/>
    <w:rsid w:val="00EF4D42"/>
    <w:rsid w:val="00EF4FD1"/>
    <w:rsid w:val="00EF50B3"/>
    <w:rsid w:val="00EF5318"/>
    <w:rsid w:val="00EF599F"/>
    <w:rsid w:val="00EF59FF"/>
    <w:rsid w:val="00EF5EE4"/>
    <w:rsid w:val="00EF6119"/>
    <w:rsid w:val="00EF64A1"/>
    <w:rsid w:val="00EF6AA5"/>
    <w:rsid w:val="00EF708A"/>
    <w:rsid w:val="00EF72C3"/>
    <w:rsid w:val="00EF7923"/>
    <w:rsid w:val="00EF79CE"/>
    <w:rsid w:val="00EF7B9A"/>
    <w:rsid w:val="00F00152"/>
    <w:rsid w:val="00F00352"/>
    <w:rsid w:val="00F005EF"/>
    <w:rsid w:val="00F00997"/>
    <w:rsid w:val="00F00B1B"/>
    <w:rsid w:val="00F00E37"/>
    <w:rsid w:val="00F00E71"/>
    <w:rsid w:val="00F010EE"/>
    <w:rsid w:val="00F0112A"/>
    <w:rsid w:val="00F01383"/>
    <w:rsid w:val="00F0167D"/>
    <w:rsid w:val="00F0177A"/>
    <w:rsid w:val="00F0198B"/>
    <w:rsid w:val="00F019D5"/>
    <w:rsid w:val="00F0231A"/>
    <w:rsid w:val="00F02500"/>
    <w:rsid w:val="00F02BF0"/>
    <w:rsid w:val="00F02CD8"/>
    <w:rsid w:val="00F02D99"/>
    <w:rsid w:val="00F032E2"/>
    <w:rsid w:val="00F034E6"/>
    <w:rsid w:val="00F037E3"/>
    <w:rsid w:val="00F03866"/>
    <w:rsid w:val="00F03FF2"/>
    <w:rsid w:val="00F04721"/>
    <w:rsid w:val="00F04BDE"/>
    <w:rsid w:val="00F04DC1"/>
    <w:rsid w:val="00F04F9E"/>
    <w:rsid w:val="00F06135"/>
    <w:rsid w:val="00F0632A"/>
    <w:rsid w:val="00F06570"/>
    <w:rsid w:val="00F06A47"/>
    <w:rsid w:val="00F06FE8"/>
    <w:rsid w:val="00F0700C"/>
    <w:rsid w:val="00F0717F"/>
    <w:rsid w:val="00F0747A"/>
    <w:rsid w:val="00F07849"/>
    <w:rsid w:val="00F07882"/>
    <w:rsid w:val="00F07883"/>
    <w:rsid w:val="00F07C9F"/>
    <w:rsid w:val="00F10109"/>
    <w:rsid w:val="00F10177"/>
    <w:rsid w:val="00F10631"/>
    <w:rsid w:val="00F10B09"/>
    <w:rsid w:val="00F10D83"/>
    <w:rsid w:val="00F1103A"/>
    <w:rsid w:val="00F11637"/>
    <w:rsid w:val="00F1196B"/>
    <w:rsid w:val="00F11A6A"/>
    <w:rsid w:val="00F126BB"/>
    <w:rsid w:val="00F126BD"/>
    <w:rsid w:val="00F126C8"/>
    <w:rsid w:val="00F13433"/>
    <w:rsid w:val="00F134FC"/>
    <w:rsid w:val="00F1350E"/>
    <w:rsid w:val="00F1378C"/>
    <w:rsid w:val="00F137B5"/>
    <w:rsid w:val="00F139AB"/>
    <w:rsid w:val="00F14419"/>
    <w:rsid w:val="00F1470E"/>
    <w:rsid w:val="00F147A5"/>
    <w:rsid w:val="00F14AA7"/>
    <w:rsid w:val="00F14CAE"/>
    <w:rsid w:val="00F15884"/>
    <w:rsid w:val="00F15B8E"/>
    <w:rsid w:val="00F16665"/>
    <w:rsid w:val="00F16912"/>
    <w:rsid w:val="00F16A4E"/>
    <w:rsid w:val="00F16C2E"/>
    <w:rsid w:val="00F16FB0"/>
    <w:rsid w:val="00F1733B"/>
    <w:rsid w:val="00F17474"/>
    <w:rsid w:val="00F1763D"/>
    <w:rsid w:val="00F176F9"/>
    <w:rsid w:val="00F201CC"/>
    <w:rsid w:val="00F20487"/>
    <w:rsid w:val="00F20F65"/>
    <w:rsid w:val="00F2106D"/>
    <w:rsid w:val="00F210F4"/>
    <w:rsid w:val="00F214D5"/>
    <w:rsid w:val="00F2190D"/>
    <w:rsid w:val="00F21AB6"/>
    <w:rsid w:val="00F22337"/>
    <w:rsid w:val="00F22ABF"/>
    <w:rsid w:val="00F22B7A"/>
    <w:rsid w:val="00F22CEC"/>
    <w:rsid w:val="00F22D65"/>
    <w:rsid w:val="00F23175"/>
    <w:rsid w:val="00F23FB0"/>
    <w:rsid w:val="00F240B6"/>
    <w:rsid w:val="00F2480A"/>
    <w:rsid w:val="00F24891"/>
    <w:rsid w:val="00F24B9F"/>
    <w:rsid w:val="00F24CA6"/>
    <w:rsid w:val="00F24E42"/>
    <w:rsid w:val="00F256AE"/>
    <w:rsid w:val="00F25773"/>
    <w:rsid w:val="00F257FA"/>
    <w:rsid w:val="00F26004"/>
    <w:rsid w:val="00F26AA6"/>
    <w:rsid w:val="00F270E8"/>
    <w:rsid w:val="00F2737C"/>
    <w:rsid w:val="00F27942"/>
    <w:rsid w:val="00F27EF5"/>
    <w:rsid w:val="00F27FDB"/>
    <w:rsid w:val="00F30251"/>
    <w:rsid w:val="00F304DA"/>
    <w:rsid w:val="00F305CC"/>
    <w:rsid w:val="00F311F1"/>
    <w:rsid w:val="00F31235"/>
    <w:rsid w:val="00F314C8"/>
    <w:rsid w:val="00F3179A"/>
    <w:rsid w:val="00F31D54"/>
    <w:rsid w:val="00F32357"/>
    <w:rsid w:val="00F32C70"/>
    <w:rsid w:val="00F33BEC"/>
    <w:rsid w:val="00F33EC1"/>
    <w:rsid w:val="00F3424F"/>
    <w:rsid w:val="00F34E02"/>
    <w:rsid w:val="00F34EA2"/>
    <w:rsid w:val="00F3549E"/>
    <w:rsid w:val="00F354DA"/>
    <w:rsid w:val="00F3566E"/>
    <w:rsid w:val="00F3589C"/>
    <w:rsid w:val="00F365A7"/>
    <w:rsid w:val="00F3681C"/>
    <w:rsid w:val="00F369C8"/>
    <w:rsid w:val="00F36FA6"/>
    <w:rsid w:val="00F371C1"/>
    <w:rsid w:val="00F3769D"/>
    <w:rsid w:val="00F37E3D"/>
    <w:rsid w:val="00F404F4"/>
    <w:rsid w:val="00F406C7"/>
    <w:rsid w:val="00F4073F"/>
    <w:rsid w:val="00F40B53"/>
    <w:rsid w:val="00F40FBA"/>
    <w:rsid w:val="00F4143E"/>
    <w:rsid w:val="00F41B82"/>
    <w:rsid w:val="00F41CC5"/>
    <w:rsid w:val="00F41D25"/>
    <w:rsid w:val="00F41FC9"/>
    <w:rsid w:val="00F423C2"/>
    <w:rsid w:val="00F42E84"/>
    <w:rsid w:val="00F42F11"/>
    <w:rsid w:val="00F4325D"/>
    <w:rsid w:val="00F433F8"/>
    <w:rsid w:val="00F433FE"/>
    <w:rsid w:val="00F43443"/>
    <w:rsid w:val="00F43627"/>
    <w:rsid w:val="00F43781"/>
    <w:rsid w:val="00F43F26"/>
    <w:rsid w:val="00F441D9"/>
    <w:rsid w:val="00F4463C"/>
    <w:rsid w:val="00F44C79"/>
    <w:rsid w:val="00F45073"/>
    <w:rsid w:val="00F45DCD"/>
    <w:rsid w:val="00F46573"/>
    <w:rsid w:val="00F46664"/>
    <w:rsid w:val="00F47181"/>
    <w:rsid w:val="00F473A5"/>
    <w:rsid w:val="00F473F3"/>
    <w:rsid w:val="00F474B8"/>
    <w:rsid w:val="00F475F0"/>
    <w:rsid w:val="00F4766D"/>
    <w:rsid w:val="00F478CA"/>
    <w:rsid w:val="00F47C4B"/>
    <w:rsid w:val="00F47CE2"/>
    <w:rsid w:val="00F501F3"/>
    <w:rsid w:val="00F5059C"/>
    <w:rsid w:val="00F50A98"/>
    <w:rsid w:val="00F50E5F"/>
    <w:rsid w:val="00F50ED2"/>
    <w:rsid w:val="00F51460"/>
    <w:rsid w:val="00F51667"/>
    <w:rsid w:val="00F521DC"/>
    <w:rsid w:val="00F525D9"/>
    <w:rsid w:val="00F52F48"/>
    <w:rsid w:val="00F53199"/>
    <w:rsid w:val="00F541A1"/>
    <w:rsid w:val="00F54B09"/>
    <w:rsid w:val="00F54B75"/>
    <w:rsid w:val="00F54BEA"/>
    <w:rsid w:val="00F54E8A"/>
    <w:rsid w:val="00F55386"/>
    <w:rsid w:val="00F559A8"/>
    <w:rsid w:val="00F55C21"/>
    <w:rsid w:val="00F55E5F"/>
    <w:rsid w:val="00F55F6D"/>
    <w:rsid w:val="00F5736B"/>
    <w:rsid w:val="00F5746A"/>
    <w:rsid w:val="00F57642"/>
    <w:rsid w:val="00F57880"/>
    <w:rsid w:val="00F606F3"/>
    <w:rsid w:val="00F608AB"/>
    <w:rsid w:val="00F60BE7"/>
    <w:rsid w:val="00F60DFA"/>
    <w:rsid w:val="00F6150C"/>
    <w:rsid w:val="00F6159C"/>
    <w:rsid w:val="00F61714"/>
    <w:rsid w:val="00F6238F"/>
    <w:rsid w:val="00F628AA"/>
    <w:rsid w:val="00F62989"/>
    <w:rsid w:val="00F63B84"/>
    <w:rsid w:val="00F63E59"/>
    <w:rsid w:val="00F64915"/>
    <w:rsid w:val="00F64973"/>
    <w:rsid w:val="00F64BE0"/>
    <w:rsid w:val="00F65189"/>
    <w:rsid w:val="00F65B68"/>
    <w:rsid w:val="00F6630F"/>
    <w:rsid w:val="00F663A8"/>
    <w:rsid w:val="00F6648F"/>
    <w:rsid w:val="00F66616"/>
    <w:rsid w:val="00F66650"/>
    <w:rsid w:val="00F67846"/>
    <w:rsid w:val="00F67A7F"/>
    <w:rsid w:val="00F67B42"/>
    <w:rsid w:val="00F67D9C"/>
    <w:rsid w:val="00F67EA1"/>
    <w:rsid w:val="00F70212"/>
    <w:rsid w:val="00F70B72"/>
    <w:rsid w:val="00F70DEF"/>
    <w:rsid w:val="00F70E4A"/>
    <w:rsid w:val="00F70EA3"/>
    <w:rsid w:val="00F71040"/>
    <w:rsid w:val="00F71208"/>
    <w:rsid w:val="00F71398"/>
    <w:rsid w:val="00F71A0A"/>
    <w:rsid w:val="00F72038"/>
    <w:rsid w:val="00F72217"/>
    <w:rsid w:val="00F7285F"/>
    <w:rsid w:val="00F7294C"/>
    <w:rsid w:val="00F72C5F"/>
    <w:rsid w:val="00F73217"/>
    <w:rsid w:val="00F73549"/>
    <w:rsid w:val="00F73FB2"/>
    <w:rsid w:val="00F742A3"/>
    <w:rsid w:val="00F7451B"/>
    <w:rsid w:val="00F74E4F"/>
    <w:rsid w:val="00F75782"/>
    <w:rsid w:val="00F759E0"/>
    <w:rsid w:val="00F7637F"/>
    <w:rsid w:val="00F76681"/>
    <w:rsid w:val="00F77A3C"/>
    <w:rsid w:val="00F77AF1"/>
    <w:rsid w:val="00F77EF5"/>
    <w:rsid w:val="00F805DA"/>
    <w:rsid w:val="00F808A5"/>
    <w:rsid w:val="00F80C1D"/>
    <w:rsid w:val="00F81130"/>
    <w:rsid w:val="00F812F7"/>
    <w:rsid w:val="00F81469"/>
    <w:rsid w:val="00F816A9"/>
    <w:rsid w:val="00F818F7"/>
    <w:rsid w:val="00F82E31"/>
    <w:rsid w:val="00F8325D"/>
    <w:rsid w:val="00F832A9"/>
    <w:rsid w:val="00F832B0"/>
    <w:rsid w:val="00F83307"/>
    <w:rsid w:val="00F833A5"/>
    <w:rsid w:val="00F84216"/>
    <w:rsid w:val="00F842A8"/>
    <w:rsid w:val="00F844D3"/>
    <w:rsid w:val="00F84629"/>
    <w:rsid w:val="00F84A81"/>
    <w:rsid w:val="00F84B71"/>
    <w:rsid w:val="00F84F0E"/>
    <w:rsid w:val="00F85040"/>
    <w:rsid w:val="00F8519E"/>
    <w:rsid w:val="00F8529D"/>
    <w:rsid w:val="00F85FF5"/>
    <w:rsid w:val="00F861A4"/>
    <w:rsid w:val="00F86BB4"/>
    <w:rsid w:val="00F86E69"/>
    <w:rsid w:val="00F870F5"/>
    <w:rsid w:val="00F87533"/>
    <w:rsid w:val="00F8759D"/>
    <w:rsid w:val="00F87769"/>
    <w:rsid w:val="00F87C89"/>
    <w:rsid w:val="00F902D2"/>
    <w:rsid w:val="00F90302"/>
    <w:rsid w:val="00F90594"/>
    <w:rsid w:val="00F907E1"/>
    <w:rsid w:val="00F90B12"/>
    <w:rsid w:val="00F90CBD"/>
    <w:rsid w:val="00F90D2A"/>
    <w:rsid w:val="00F91066"/>
    <w:rsid w:val="00F9109E"/>
    <w:rsid w:val="00F9110A"/>
    <w:rsid w:val="00F91326"/>
    <w:rsid w:val="00F9177E"/>
    <w:rsid w:val="00F91E4F"/>
    <w:rsid w:val="00F91FDF"/>
    <w:rsid w:val="00F928BB"/>
    <w:rsid w:val="00F92AA1"/>
    <w:rsid w:val="00F92CD0"/>
    <w:rsid w:val="00F92FDC"/>
    <w:rsid w:val="00F931D2"/>
    <w:rsid w:val="00F9337A"/>
    <w:rsid w:val="00F933AC"/>
    <w:rsid w:val="00F93431"/>
    <w:rsid w:val="00F93706"/>
    <w:rsid w:val="00F9392F"/>
    <w:rsid w:val="00F93A28"/>
    <w:rsid w:val="00F93A4A"/>
    <w:rsid w:val="00F93C90"/>
    <w:rsid w:val="00F93D06"/>
    <w:rsid w:val="00F93D27"/>
    <w:rsid w:val="00F94076"/>
    <w:rsid w:val="00F953D8"/>
    <w:rsid w:val="00F95DD6"/>
    <w:rsid w:val="00F96370"/>
    <w:rsid w:val="00F9698D"/>
    <w:rsid w:val="00F96E5F"/>
    <w:rsid w:val="00F96ECB"/>
    <w:rsid w:val="00F97940"/>
    <w:rsid w:val="00F97BA3"/>
    <w:rsid w:val="00F97EA2"/>
    <w:rsid w:val="00F97F0D"/>
    <w:rsid w:val="00FA00F2"/>
    <w:rsid w:val="00FA0628"/>
    <w:rsid w:val="00FA0B0A"/>
    <w:rsid w:val="00FA0C86"/>
    <w:rsid w:val="00FA121C"/>
    <w:rsid w:val="00FA1407"/>
    <w:rsid w:val="00FA14A5"/>
    <w:rsid w:val="00FA1A68"/>
    <w:rsid w:val="00FA1B1A"/>
    <w:rsid w:val="00FA2147"/>
    <w:rsid w:val="00FA2747"/>
    <w:rsid w:val="00FA2A33"/>
    <w:rsid w:val="00FA2B8D"/>
    <w:rsid w:val="00FA2C8F"/>
    <w:rsid w:val="00FA2CF7"/>
    <w:rsid w:val="00FA2F22"/>
    <w:rsid w:val="00FA3410"/>
    <w:rsid w:val="00FA360B"/>
    <w:rsid w:val="00FA3860"/>
    <w:rsid w:val="00FA3A50"/>
    <w:rsid w:val="00FA3BAF"/>
    <w:rsid w:val="00FA4763"/>
    <w:rsid w:val="00FA4830"/>
    <w:rsid w:val="00FA5032"/>
    <w:rsid w:val="00FA52EB"/>
    <w:rsid w:val="00FA5419"/>
    <w:rsid w:val="00FA5807"/>
    <w:rsid w:val="00FA6366"/>
    <w:rsid w:val="00FA6980"/>
    <w:rsid w:val="00FA6CDF"/>
    <w:rsid w:val="00FA76DB"/>
    <w:rsid w:val="00FA7852"/>
    <w:rsid w:val="00FA7BB5"/>
    <w:rsid w:val="00FA7C85"/>
    <w:rsid w:val="00FB08C3"/>
    <w:rsid w:val="00FB12D8"/>
    <w:rsid w:val="00FB1671"/>
    <w:rsid w:val="00FB176A"/>
    <w:rsid w:val="00FB1CDC"/>
    <w:rsid w:val="00FB1EF7"/>
    <w:rsid w:val="00FB1FB6"/>
    <w:rsid w:val="00FB2126"/>
    <w:rsid w:val="00FB238A"/>
    <w:rsid w:val="00FB2446"/>
    <w:rsid w:val="00FB2C81"/>
    <w:rsid w:val="00FB352F"/>
    <w:rsid w:val="00FB3BC4"/>
    <w:rsid w:val="00FB3F9C"/>
    <w:rsid w:val="00FB3FDE"/>
    <w:rsid w:val="00FB4676"/>
    <w:rsid w:val="00FB4C24"/>
    <w:rsid w:val="00FB5552"/>
    <w:rsid w:val="00FB5789"/>
    <w:rsid w:val="00FB5F27"/>
    <w:rsid w:val="00FB5F3A"/>
    <w:rsid w:val="00FB6743"/>
    <w:rsid w:val="00FB6AA9"/>
    <w:rsid w:val="00FB6AD4"/>
    <w:rsid w:val="00FB6B57"/>
    <w:rsid w:val="00FB7C33"/>
    <w:rsid w:val="00FB7E90"/>
    <w:rsid w:val="00FB7F22"/>
    <w:rsid w:val="00FC0063"/>
    <w:rsid w:val="00FC00F3"/>
    <w:rsid w:val="00FC0A33"/>
    <w:rsid w:val="00FC1416"/>
    <w:rsid w:val="00FC14B2"/>
    <w:rsid w:val="00FC1823"/>
    <w:rsid w:val="00FC2198"/>
    <w:rsid w:val="00FC2544"/>
    <w:rsid w:val="00FC26A4"/>
    <w:rsid w:val="00FC2C93"/>
    <w:rsid w:val="00FC325A"/>
    <w:rsid w:val="00FC32BA"/>
    <w:rsid w:val="00FC33ED"/>
    <w:rsid w:val="00FC3991"/>
    <w:rsid w:val="00FC43AD"/>
    <w:rsid w:val="00FC5876"/>
    <w:rsid w:val="00FC6248"/>
    <w:rsid w:val="00FC62F5"/>
    <w:rsid w:val="00FC68B8"/>
    <w:rsid w:val="00FC731E"/>
    <w:rsid w:val="00FC78DF"/>
    <w:rsid w:val="00FC7F3E"/>
    <w:rsid w:val="00FD035A"/>
    <w:rsid w:val="00FD03D7"/>
    <w:rsid w:val="00FD06DC"/>
    <w:rsid w:val="00FD0DFA"/>
    <w:rsid w:val="00FD19F1"/>
    <w:rsid w:val="00FD1A7E"/>
    <w:rsid w:val="00FD29BB"/>
    <w:rsid w:val="00FD2CC3"/>
    <w:rsid w:val="00FD31BF"/>
    <w:rsid w:val="00FD3AD6"/>
    <w:rsid w:val="00FD3CC7"/>
    <w:rsid w:val="00FD3F37"/>
    <w:rsid w:val="00FD4148"/>
    <w:rsid w:val="00FD486F"/>
    <w:rsid w:val="00FD491E"/>
    <w:rsid w:val="00FD4D5B"/>
    <w:rsid w:val="00FD6453"/>
    <w:rsid w:val="00FD67FD"/>
    <w:rsid w:val="00FD6C49"/>
    <w:rsid w:val="00FD7815"/>
    <w:rsid w:val="00FD7CB2"/>
    <w:rsid w:val="00FD7D46"/>
    <w:rsid w:val="00FD7D8B"/>
    <w:rsid w:val="00FE0AF2"/>
    <w:rsid w:val="00FE0E83"/>
    <w:rsid w:val="00FE1435"/>
    <w:rsid w:val="00FE1C47"/>
    <w:rsid w:val="00FE1C8C"/>
    <w:rsid w:val="00FE22DD"/>
    <w:rsid w:val="00FE28AD"/>
    <w:rsid w:val="00FE2A9E"/>
    <w:rsid w:val="00FE2CFB"/>
    <w:rsid w:val="00FE2F09"/>
    <w:rsid w:val="00FE3F26"/>
    <w:rsid w:val="00FE42F5"/>
    <w:rsid w:val="00FE4843"/>
    <w:rsid w:val="00FE4A3C"/>
    <w:rsid w:val="00FE4A60"/>
    <w:rsid w:val="00FE4DF3"/>
    <w:rsid w:val="00FE4F91"/>
    <w:rsid w:val="00FE53CA"/>
    <w:rsid w:val="00FE54E0"/>
    <w:rsid w:val="00FE55F0"/>
    <w:rsid w:val="00FE5648"/>
    <w:rsid w:val="00FE5A06"/>
    <w:rsid w:val="00FE6331"/>
    <w:rsid w:val="00FE66C9"/>
    <w:rsid w:val="00FE680D"/>
    <w:rsid w:val="00FE6857"/>
    <w:rsid w:val="00FE685B"/>
    <w:rsid w:val="00FE699C"/>
    <w:rsid w:val="00FE6C12"/>
    <w:rsid w:val="00FE785C"/>
    <w:rsid w:val="00FE7894"/>
    <w:rsid w:val="00FF0003"/>
    <w:rsid w:val="00FF01FA"/>
    <w:rsid w:val="00FF1472"/>
    <w:rsid w:val="00FF186B"/>
    <w:rsid w:val="00FF1C59"/>
    <w:rsid w:val="00FF2011"/>
    <w:rsid w:val="00FF21B5"/>
    <w:rsid w:val="00FF21C3"/>
    <w:rsid w:val="00FF225B"/>
    <w:rsid w:val="00FF2338"/>
    <w:rsid w:val="00FF27EB"/>
    <w:rsid w:val="00FF2A11"/>
    <w:rsid w:val="00FF2AA0"/>
    <w:rsid w:val="00FF3F46"/>
    <w:rsid w:val="00FF3F6C"/>
    <w:rsid w:val="00FF3FA6"/>
    <w:rsid w:val="00FF447E"/>
    <w:rsid w:val="00FF44F6"/>
    <w:rsid w:val="00FF4571"/>
    <w:rsid w:val="00FF4603"/>
    <w:rsid w:val="00FF4846"/>
    <w:rsid w:val="00FF4B07"/>
    <w:rsid w:val="00FF4BBC"/>
    <w:rsid w:val="00FF4BFC"/>
    <w:rsid w:val="00FF4C11"/>
    <w:rsid w:val="00FF5217"/>
    <w:rsid w:val="00FF55E5"/>
    <w:rsid w:val="00FF56B9"/>
    <w:rsid w:val="00FF57E8"/>
    <w:rsid w:val="00FF58C0"/>
    <w:rsid w:val="00FF5948"/>
    <w:rsid w:val="00FF6593"/>
    <w:rsid w:val="00FF6B71"/>
    <w:rsid w:val="00FF6EDF"/>
    <w:rsid w:val="00FF6EEA"/>
    <w:rsid w:val="00FF7640"/>
    <w:rsid w:val="00FF77DF"/>
    <w:rsid w:val="00FF7ABB"/>
    <w:rsid w:val="00FF7B99"/>
    <w:rsid w:val="00FF7FDB"/>
    <w:rsid w:val="01907A32"/>
    <w:rsid w:val="01DEC99D"/>
    <w:rsid w:val="02211AE6"/>
    <w:rsid w:val="029A13F4"/>
    <w:rsid w:val="02A0D661"/>
    <w:rsid w:val="0323CC0A"/>
    <w:rsid w:val="0325C3E6"/>
    <w:rsid w:val="0346DCF6"/>
    <w:rsid w:val="03522C2D"/>
    <w:rsid w:val="037873BD"/>
    <w:rsid w:val="0381B7C2"/>
    <w:rsid w:val="04186DC2"/>
    <w:rsid w:val="056737F0"/>
    <w:rsid w:val="05AE2EE6"/>
    <w:rsid w:val="067534AB"/>
    <w:rsid w:val="077980A8"/>
    <w:rsid w:val="081029F4"/>
    <w:rsid w:val="082634C1"/>
    <w:rsid w:val="08776EE7"/>
    <w:rsid w:val="088D6235"/>
    <w:rsid w:val="08F95B9D"/>
    <w:rsid w:val="097F63F4"/>
    <w:rsid w:val="098E69E0"/>
    <w:rsid w:val="0A6E24F5"/>
    <w:rsid w:val="0BDE6300"/>
    <w:rsid w:val="0BF4F765"/>
    <w:rsid w:val="0C3374A8"/>
    <w:rsid w:val="0C3C5222"/>
    <w:rsid w:val="0C43632E"/>
    <w:rsid w:val="0C600E66"/>
    <w:rsid w:val="0C8FA92E"/>
    <w:rsid w:val="0D6D136A"/>
    <w:rsid w:val="0D7AB339"/>
    <w:rsid w:val="0DF1089F"/>
    <w:rsid w:val="0E9BF134"/>
    <w:rsid w:val="0EDA6A42"/>
    <w:rsid w:val="0F6F36CF"/>
    <w:rsid w:val="0FAD3D44"/>
    <w:rsid w:val="0FE0C64F"/>
    <w:rsid w:val="1010F445"/>
    <w:rsid w:val="1025FBCC"/>
    <w:rsid w:val="10569A13"/>
    <w:rsid w:val="114AE6D8"/>
    <w:rsid w:val="118F7B0B"/>
    <w:rsid w:val="11C21DA8"/>
    <w:rsid w:val="11DF1A37"/>
    <w:rsid w:val="11E011F1"/>
    <w:rsid w:val="11E569C1"/>
    <w:rsid w:val="11F13496"/>
    <w:rsid w:val="11FB85E9"/>
    <w:rsid w:val="12338363"/>
    <w:rsid w:val="12638EED"/>
    <w:rsid w:val="1362CA8C"/>
    <w:rsid w:val="14098833"/>
    <w:rsid w:val="14306CF3"/>
    <w:rsid w:val="14718600"/>
    <w:rsid w:val="14928B6C"/>
    <w:rsid w:val="14CDE352"/>
    <w:rsid w:val="15934D64"/>
    <w:rsid w:val="15A462C4"/>
    <w:rsid w:val="15D97EDC"/>
    <w:rsid w:val="166EA27D"/>
    <w:rsid w:val="1723E8C8"/>
    <w:rsid w:val="17D156FD"/>
    <w:rsid w:val="17D285BA"/>
    <w:rsid w:val="18290D23"/>
    <w:rsid w:val="1863C081"/>
    <w:rsid w:val="186947EB"/>
    <w:rsid w:val="186B9D14"/>
    <w:rsid w:val="1894015C"/>
    <w:rsid w:val="18959504"/>
    <w:rsid w:val="18D2B518"/>
    <w:rsid w:val="18E28DF4"/>
    <w:rsid w:val="19F6B9BE"/>
    <w:rsid w:val="1A5F4173"/>
    <w:rsid w:val="1A8B1303"/>
    <w:rsid w:val="1AB2323E"/>
    <w:rsid w:val="1AFA7CE0"/>
    <w:rsid w:val="1AFCAA97"/>
    <w:rsid w:val="1B0E03A1"/>
    <w:rsid w:val="1BA2281E"/>
    <w:rsid w:val="1C0407D2"/>
    <w:rsid w:val="1D0199E5"/>
    <w:rsid w:val="1F197680"/>
    <w:rsid w:val="1F784C36"/>
    <w:rsid w:val="1F9AB85A"/>
    <w:rsid w:val="1FAAADEE"/>
    <w:rsid w:val="202E3F09"/>
    <w:rsid w:val="20BCAC35"/>
    <w:rsid w:val="20BEA895"/>
    <w:rsid w:val="218B686E"/>
    <w:rsid w:val="218EC15E"/>
    <w:rsid w:val="21DE1CFB"/>
    <w:rsid w:val="2265AF55"/>
    <w:rsid w:val="22ABC7F8"/>
    <w:rsid w:val="22B22972"/>
    <w:rsid w:val="22DE10D7"/>
    <w:rsid w:val="23ABAA02"/>
    <w:rsid w:val="23B067DA"/>
    <w:rsid w:val="241E57C5"/>
    <w:rsid w:val="243B8F49"/>
    <w:rsid w:val="245ED92A"/>
    <w:rsid w:val="2512C1D9"/>
    <w:rsid w:val="2575C8B3"/>
    <w:rsid w:val="25881739"/>
    <w:rsid w:val="25F80595"/>
    <w:rsid w:val="265FD911"/>
    <w:rsid w:val="266092E3"/>
    <w:rsid w:val="270FEB89"/>
    <w:rsid w:val="274486C8"/>
    <w:rsid w:val="2799F904"/>
    <w:rsid w:val="2809698F"/>
    <w:rsid w:val="291949F7"/>
    <w:rsid w:val="291A61E5"/>
    <w:rsid w:val="29324798"/>
    <w:rsid w:val="29B044E9"/>
    <w:rsid w:val="2A33E72C"/>
    <w:rsid w:val="2B3B4DA3"/>
    <w:rsid w:val="2B3D1805"/>
    <w:rsid w:val="2BB6164B"/>
    <w:rsid w:val="2D69EEE6"/>
    <w:rsid w:val="2DC3EF05"/>
    <w:rsid w:val="2DF45EFB"/>
    <w:rsid w:val="2E7FC802"/>
    <w:rsid w:val="2EAA8692"/>
    <w:rsid w:val="2EF55DA9"/>
    <w:rsid w:val="2F4CF70F"/>
    <w:rsid w:val="2F6A7C8F"/>
    <w:rsid w:val="2F85CE2D"/>
    <w:rsid w:val="3049411D"/>
    <w:rsid w:val="308EC101"/>
    <w:rsid w:val="310D24EB"/>
    <w:rsid w:val="313DE8E3"/>
    <w:rsid w:val="31CFD383"/>
    <w:rsid w:val="31F6EFFD"/>
    <w:rsid w:val="325E5633"/>
    <w:rsid w:val="3291FBDB"/>
    <w:rsid w:val="33724FEC"/>
    <w:rsid w:val="33EA8B11"/>
    <w:rsid w:val="3436D80A"/>
    <w:rsid w:val="3472AB37"/>
    <w:rsid w:val="34888377"/>
    <w:rsid w:val="34AF168F"/>
    <w:rsid w:val="34C7F036"/>
    <w:rsid w:val="34D0E64D"/>
    <w:rsid w:val="368823B8"/>
    <w:rsid w:val="3695D8B5"/>
    <w:rsid w:val="37412B6A"/>
    <w:rsid w:val="379D3313"/>
    <w:rsid w:val="37D2A0BF"/>
    <w:rsid w:val="38114059"/>
    <w:rsid w:val="383E65C1"/>
    <w:rsid w:val="38F5D435"/>
    <w:rsid w:val="39AB1DED"/>
    <w:rsid w:val="39B05A51"/>
    <w:rsid w:val="39DF53DB"/>
    <w:rsid w:val="3AAC0CFD"/>
    <w:rsid w:val="3B091595"/>
    <w:rsid w:val="3B09CC1B"/>
    <w:rsid w:val="3B0A0272"/>
    <w:rsid w:val="3B0B19FA"/>
    <w:rsid w:val="3B956F32"/>
    <w:rsid w:val="3BCFC9C5"/>
    <w:rsid w:val="3BDF2D82"/>
    <w:rsid w:val="3C4BD90E"/>
    <w:rsid w:val="3C725CD5"/>
    <w:rsid w:val="3D5CCB4D"/>
    <w:rsid w:val="3DE00DE9"/>
    <w:rsid w:val="3F18567A"/>
    <w:rsid w:val="3F9B2C9C"/>
    <w:rsid w:val="403A1586"/>
    <w:rsid w:val="40EEC46A"/>
    <w:rsid w:val="411AFEF4"/>
    <w:rsid w:val="413A65A1"/>
    <w:rsid w:val="416D109E"/>
    <w:rsid w:val="423501CB"/>
    <w:rsid w:val="428042EF"/>
    <w:rsid w:val="428674D0"/>
    <w:rsid w:val="4290AA07"/>
    <w:rsid w:val="42917823"/>
    <w:rsid w:val="42B9B95B"/>
    <w:rsid w:val="42CE801B"/>
    <w:rsid w:val="42EF8991"/>
    <w:rsid w:val="435EC899"/>
    <w:rsid w:val="463082BD"/>
    <w:rsid w:val="468A5081"/>
    <w:rsid w:val="46C1F0A1"/>
    <w:rsid w:val="46CA253B"/>
    <w:rsid w:val="476A698A"/>
    <w:rsid w:val="477CD742"/>
    <w:rsid w:val="47AE6569"/>
    <w:rsid w:val="47F0704C"/>
    <w:rsid w:val="4811A750"/>
    <w:rsid w:val="48CDC869"/>
    <w:rsid w:val="49130B6B"/>
    <w:rsid w:val="4922A4CD"/>
    <w:rsid w:val="49426CFA"/>
    <w:rsid w:val="49447D61"/>
    <w:rsid w:val="498EB5E8"/>
    <w:rsid w:val="499DE2BA"/>
    <w:rsid w:val="4A0C7AF6"/>
    <w:rsid w:val="4A4B0299"/>
    <w:rsid w:val="4AAF4A46"/>
    <w:rsid w:val="4AB49B8D"/>
    <w:rsid w:val="4AF7C992"/>
    <w:rsid w:val="4B0920DB"/>
    <w:rsid w:val="4B69365D"/>
    <w:rsid w:val="4B851411"/>
    <w:rsid w:val="4C114878"/>
    <w:rsid w:val="4C423E69"/>
    <w:rsid w:val="4CE87BBB"/>
    <w:rsid w:val="4D2E0804"/>
    <w:rsid w:val="4E22153C"/>
    <w:rsid w:val="4E24B0B5"/>
    <w:rsid w:val="4EE6402B"/>
    <w:rsid w:val="4F0FE4E7"/>
    <w:rsid w:val="4F149B79"/>
    <w:rsid w:val="4FAAB1CA"/>
    <w:rsid w:val="4FD7DF14"/>
    <w:rsid w:val="5089538C"/>
    <w:rsid w:val="50C3286B"/>
    <w:rsid w:val="511A834F"/>
    <w:rsid w:val="522BDFBB"/>
    <w:rsid w:val="524D0B01"/>
    <w:rsid w:val="52C24F4F"/>
    <w:rsid w:val="533E90C1"/>
    <w:rsid w:val="53986A8D"/>
    <w:rsid w:val="53FB0FBC"/>
    <w:rsid w:val="5409FC86"/>
    <w:rsid w:val="54216B61"/>
    <w:rsid w:val="54852A18"/>
    <w:rsid w:val="54A43AA4"/>
    <w:rsid w:val="555D93DA"/>
    <w:rsid w:val="5567F190"/>
    <w:rsid w:val="55D238D2"/>
    <w:rsid w:val="55D4560A"/>
    <w:rsid w:val="561D6F80"/>
    <w:rsid w:val="561E174E"/>
    <w:rsid w:val="5695D5C3"/>
    <w:rsid w:val="56D55506"/>
    <w:rsid w:val="582C793B"/>
    <w:rsid w:val="58ED5291"/>
    <w:rsid w:val="592BFE6B"/>
    <w:rsid w:val="5983BEE5"/>
    <w:rsid w:val="59BADC21"/>
    <w:rsid w:val="59CC6A14"/>
    <w:rsid w:val="59EE7EEE"/>
    <w:rsid w:val="5A3A02D8"/>
    <w:rsid w:val="5A5487AA"/>
    <w:rsid w:val="5A64871C"/>
    <w:rsid w:val="5A84A718"/>
    <w:rsid w:val="5AB27AC2"/>
    <w:rsid w:val="5ACDD9C0"/>
    <w:rsid w:val="5B1024E1"/>
    <w:rsid w:val="5B63F88B"/>
    <w:rsid w:val="5B7607BE"/>
    <w:rsid w:val="5BA3CDE7"/>
    <w:rsid w:val="5BD9C63A"/>
    <w:rsid w:val="5C5994F1"/>
    <w:rsid w:val="5C7A39FB"/>
    <w:rsid w:val="5C9181DC"/>
    <w:rsid w:val="5CB1C024"/>
    <w:rsid w:val="5CB1E351"/>
    <w:rsid w:val="5CC7853B"/>
    <w:rsid w:val="5CCFD1D6"/>
    <w:rsid w:val="5D0B1212"/>
    <w:rsid w:val="5D1B3E22"/>
    <w:rsid w:val="5D7706E3"/>
    <w:rsid w:val="5DB1AFFD"/>
    <w:rsid w:val="5E5954C3"/>
    <w:rsid w:val="5E8E9699"/>
    <w:rsid w:val="5F0615B0"/>
    <w:rsid w:val="5F508E40"/>
    <w:rsid w:val="5F6B013C"/>
    <w:rsid w:val="5FB54168"/>
    <w:rsid w:val="6094A3B2"/>
    <w:rsid w:val="60EB2D22"/>
    <w:rsid w:val="60FE1802"/>
    <w:rsid w:val="6169477F"/>
    <w:rsid w:val="618DAD20"/>
    <w:rsid w:val="624ED7E0"/>
    <w:rsid w:val="62E3B52B"/>
    <w:rsid w:val="62FC1790"/>
    <w:rsid w:val="6329F3F4"/>
    <w:rsid w:val="634C09F2"/>
    <w:rsid w:val="64334C00"/>
    <w:rsid w:val="64E7971E"/>
    <w:rsid w:val="6515852C"/>
    <w:rsid w:val="65874AFF"/>
    <w:rsid w:val="65E4E1BF"/>
    <w:rsid w:val="65F714DF"/>
    <w:rsid w:val="66424C15"/>
    <w:rsid w:val="66438ADD"/>
    <w:rsid w:val="664F8A2C"/>
    <w:rsid w:val="6683F22A"/>
    <w:rsid w:val="6714717D"/>
    <w:rsid w:val="6749AA98"/>
    <w:rsid w:val="67922384"/>
    <w:rsid w:val="67B12D32"/>
    <w:rsid w:val="67CF4C2B"/>
    <w:rsid w:val="6827F81D"/>
    <w:rsid w:val="689498F2"/>
    <w:rsid w:val="68C129C1"/>
    <w:rsid w:val="691F949E"/>
    <w:rsid w:val="694DD311"/>
    <w:rsid w:val="69A0BA46"/>
    <w:rsid w:val="6A28A40E"/>
    <w:rsid w:val="6A2B0BDA"/>
    <w:rsid w:val="6A65CE82"/>
    <w:rsid w:val="6ACF9233"/>
    <w:rsid w:val="6B0A06C7"/>
    <w:rsid w:val="6B376E29"/>
    <w:rsid w:val="6B60AC03"/>
    <w:rsid w:val="6C80B050"/>
    <w:rsid w:val="6C96E452"/>
    <w:rsid w:val="6CBEB50B"/>
    <w:rsid w:val="6CDA3114"/>
    <w:rsid w:val="6E86F7E5"/>
    <w:rsid w:val="6F90FDE1"/>
    <w:rsid w:val="6FF777AE"/>
    <w:rsid w:val="700B0130"/>
    <w:rsid w:val="70BC0D5A"/>
    <w:rsid w:val="7104D381"/>
    <w:rsid w:val="718E1205"/>
    <w:rsid w:val="71EE09C9"/>
    <w:rsid w:val="7265C142"/>
    <w:rsid w:val="72B721A3"/>
    <w:rsid w:val="737419A5"/>
    <w:rsid w:val="7387D88C"/>
    <w:rsid w:val="73B2292E"/>
    <w:rsid w:val="73D99066"/>
    <w:rsid w:val="73DC7D82"/>
    <w:rsid w:val="74036693"/>
    <w:rsid w:val="762C6D2E"/>
    <w:rsid w:val="76AF6AA8"/>
    <w:rsid w:val="76FB4B7B"/>
    <w:rsid w:val="771135FC"/>
    <w:rsid w:val="7723D0C8"/>
    <w:rsid w:val="776E4284"/>
    <w:rsid w:val="77B43DCD"/>
    <w:rsid w:val="78E3EA20"/>
    <w:rsid w:val="78EFDE12"/>
    <w:rsid w:val="7905E283"/>
    <w:rsid w:val="79307CE5"/>
    <w:rsid w:val="7966A5A6"/>
    <w:rsid w:val="796F671A"/>
    <w:rsid w:val="79C8C534"/>
    <w:rsid w:val="79DA3BB2"/>
    <w:rsid w:val="79E7AB20"/>
    <w:rsid w:val="7A4A09D4"/>
    <w:rsid w:val="7A622ECB"/>
    <w:rsid w:val="7B43788A"/>
    <w:rsid w:val="7B83D077"/>
    <w:rsid w:val="7BB28A39"/>
    <w:rsid w:val="7BC28F49"/>
    <w:rsid w:val="7BE398DD"/>
    <w:rsid w:val="7C5AF70A"/>
    <w:rsid w:val="7D118F52"/>
    <w:rsid w:val="7D38F087"/>
    <w:rsid w:val="7D484372"/>
    <w:rsid w:val="7D66DA3F"/>
    <w:rsid w:val="7D7C0ABA"/>
    <w:rsid w:val="7D871F11"/>
    <w:rsid w:val="7E69E9A5"/>
    <w:rsid w:val="7F563242"/>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14C66"/>
  <w15:docId w15:val="{625B0F86-2D27-4014-A500-0A58C267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930B7"/>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0B38C8"/>
    <w:pPr>
      <w:keepNext/>
      <w:tabs>
        <w:tab w:val="left" w:pos="851"/>
      </w:tabs>
      <w:spacing w:before="360" w:after="0" w:line="440" w:lineRule="atLeast"/>
      <w:jc w:val="left"/>
      <w:outlineLvl w:val="1"/>
    </w:pPr>
    <w:rPr>
      <w:rFonts w:ascii="Georgia" w:eastAsiaTheme="majorEastAsia" w:hAnsi="Georgia" w:cstheme="majorBidi"/>
      <w:b/>
      <w:bCs/>
      <w:color w:val="1B556B"/>
      <w:sz w:val="32"/>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0B38C8"/>
    <w:rPr>
      <w:rFonts w:ascii="Georgia" w:eastAsiaTheme="majorEastAsia" w:hAnsi="Georgia" w:cstheme="majorBidi"/>
      <w:b/>
      <w:bCs/>
      <w:color w:val="1B556B"/>
      <w:sz w:val="32"/>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link w:val="BoxChar"/>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tabs>
        <w:tab w:val="left" w:pos="680"/>
      </w:tabs>
      <w:spacing w:before="0"/>
      <w:ind w:left="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Tableexamplebullet"/>
    <w:link w:val="BulletChar"/>
    <w:qFormat/>
    <w:rsid w:val="001930B7"/>
    <w:pPr>
      <w:spacing w:before="0"/>
      <w:jc w:val="left"/>
    </w:p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uiPriority w:val="99"/>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3"/>
      </w:numPr>
      <w:spacing w:before="0"/>
      <w:ind w:left="397"/>
      <w:jc w:val="left"/>
    </w:pPr>
  </w:style>
  <w:style w:type="paragraph" w:customStyle="1" w:styleId="Sub-lista">
    <w:name w:val="Sub-list a"/>
    <w:aliases w:val="b"/>
    <w:basedOn w:val="Normal"/>
    <w:uiPriority w:val="2"/>
    <w:rsid w:val="00E21ACA"/>
    <w:pPr>
      <w:numPr>
        <w:numId w:val="4"/>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523DFA"/>
    <w:pPr>
      <w:numPr>
        <w:numId w:val="6"/>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7"/>
      </w:numPr>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Pr w:type="firstRow">
      <w:pPr>
        <w:spacing w:before="0" w:after="0" w:line="240" w:lineRule="auto"/>
      </w:pPr>
      <w:rPr>
        <w:rFonts w:ascii="Webdings" w:eastAsia="Times New Roman" w:hAnsi="Webdings" w:cs="Times New Roman"/>
        <w:b/>
        <w:bCs/>
      </w:rPr>
    </w:tblStylePr>
    <w:tblStylePr w:type="lastRow">
      <w:pPr>
        <w:spacing w:before="0" w:after="0" w:line="240" w:lineRule="auto"/>
      </w:pPr>
      <w:rPr>
        <w:rFonts w:ascii="Webdings" w:eastAsia="Times New Roman" w:hAnsi="Webdings" w:cs="Times New Roman"/>
        <w:b/>
        <w:bCs/>
      </w:rPr>
    </w:tblStylePr>
    <w:tblStylePr w:type="firstCol">
      <w:rPr>
        <w:rFonts w:ascii="Webdings" w:eastAsia="Times New Roman" w:hAnsi="Webdings" w:cs="Times New Roman"/>
        <w:b/>
        <w:bCs/>
      </w:rPr>
    </w:tblStylePr>
    <w:tblStylePr w:type="lastCol">
      <w:rPr>
        <w:rFonts w:ascii="Webdings" w:eastAsia="Times New Roman" w:hAnsi="Webdings" w:cs="Times New Roman"/>
        <w:b/>
        <w:bCs/>
      </w:rPr>
    </w:tblStylePr>
  </w:style>
  <w:style w:type="table" w:customStyle="1" w:styleId="LightGrid-Accent11">
    <w:name w:val="Light Grid - Accent 11"/>
    <w:basedOn w:val="TableNormal"/>
    <w:uiPriority w:val="62"/>
    <w:rsid w:val="00825F98"/>
    <w:pPr>
      <w:spacing w:before="60" w:after="60" w:line="240" w:lineRule="atLeast"/>
    </w:pPr>
    <w:rPr>
      <w:sz w:val="18"/>
    </w:rPr>
    <w:tblPr/>
    <w:tblStylePr w:type="firstRow">
      <w:pPr>
        <w:spacing w:before="0" w:after="0" w:line="240" w:lineRule="auto"/>
      </w:pPr>
      <w:rPr>
        <w:rFonts w:ascii="Calibri" w:eastAsia="Times New Roman" w:hAnsi="Calibri" w:cs="Times New Roman"/>
        <w:b/>
        <w:bCs/>
        <w:color w:val="FFFFFF" w:themeColor="background1"/>
        <w:sz w:val="18"/>
      </w:rPr>
    </w:tblStylePr>
    <w:tblStylePr w:type="lastRow">
      <w:pPr>
        <w:spacing w:before="0" w:after="0" w:line="240" w:lineRule="auto"/>
      </w:pPr>
      <w:rPr>
        <w:rFonts w:ascii="Calibri" w:eastAsia="Times New Roman" w:hAnsi="Calibri" w:cs="Times New Roman"/>
        <w:b/>
        <w:bCs/>
        <w:sz w:val="18"/>
      </w:rPr>
    </w:tblStylePr>
    <w:tblStylePr w:type="firstCol">
      <w:rPr>
        <w:rFonts w:ascii="Calibri" w:eastAsia="Times New Roman" w:hAnsi="Calibri" w:cs="Times New Roman"/>
        <w:b w:val="0"/>
        <w:bCs/>
        <w:sz w:val="18"/>
      </w:rPr>
    </w:tblStylePr>
    <w:tblStylePr w:type="lastCol">
      <w:rPr>
        <w:rFonts w:ascii="Webdings" w:eastAsia="Times New Roman" w:hAnsi="Webdings"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StylePr w:type="firstRow">
      <w:rPr>
        <w:rFonts w:ascii="Calibri" w:hAnsi="Calibri"/>
        <w:b w:val="0"/>
        <w:bCs/>
        <w:sz w:val="18"/>
      </w:r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1930B7"/>
    <w:rPr>
      <w:rFonts w:eastAsia="Times New Roman"/>
      <w:sz w:val="22"/>
      <w:szCs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Pr>
    <w:tcPr>
      <w:tcBorders>
        <w:top w:val="single" w:sz="8" w:space="0" w:color="1C556C"/>
        <w:left w:val="nil"/>
        <w:bottom w:val="single" w:sz="8" w:space="0" w:color="1C556C"/>
        <w:right w:val="nil"/>
      </w:tcBorders>
    </w:tc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StylePr>
    <w:tblStylePr w:type="firstCol">
      <w:rPr>
        <w:b/>
        <w:bCs/>
      </w:rPr>
    </w:tblStylePr>
    <w:tblStylePr w:type="lastCol">
      <w:rPr>
        <w:b/>
        <w:bCs/>
      </w:r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5"/>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Pr>
    <w:tcPr>
      <w:tcBorders>
        <w:left w:val="single" w:sz="4" w:space="0" w:color="1C556C" w:themeColor="accent1"/>
        <w:right w:val="single" w:sz="4" w:space="0" w:color="1C556C" w:themeColor="accent1"/>
      </w:tcBorders>
    </w:tc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StylePr>
    <w:tblStylePr w:type="lastCol">
      <w:rPr>
        <w:b/>
        <w:bCs/>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StylePr w:type="firstRow">
      <w:rPr>
        <w:b/>
        <w:bCs/>
      </w:r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paragraph" w:styleId="NormalWeb">
    <w:name w:val="Normal (Web)"/>
    <w:basedOn w:val="Normal"/>
    <w:uiPriority w:val="99"/>
    <w:unhideWhenUsed/>
    <w:rsid w:val="000444B0"/>
    <w:pPr>
      <w:spacing w:before="100" w:beforeAutospacing="1" w:after="100" w:afterAutospacing="1" w:line="240" w:lineRule="auto"/>
      <w:jc w:val="left"/>
    </w:pPr>
    <w:rPr>
      <w:rFonts w:ascii="Times New Roman" w:hAnsi="Times New Roman"/>
      <w:sz w:val="24"/>
      <w:szCs w:val="24"/>
    </w:rPr>
  </w:style>
  <w:style w:type="paragraph" w:customStyle="1" w:styleId="Listbullet">
    <w:name w:val="List–bullet"/>
    <w:basedOn w:val="ListParagraph"/>
    <w:uiPriority w:val="6"/>
    <w:qFormat/>
    <w:rsid w:val="00CA62AF"/>
    <w:pPr>
      <w:spacing w:after="240" w:line="264" w:lineRule="auto"/>
      <w:ind w:left="425" w:hanging="425"/>
      <w:contextualSpacing w:val="0"/>
      <w:jc w:val="left"/>
    </w:pPr>
    <w:rPr>
      <w:rFonts w:ascii="Arial" w:eastAsiaTheme="minorHAnsi" w:hAnsi="Arial" w:cs="Arial"/>
      <w:sz w:val="24"/>
      <w:szCs w:val="23"/>
      <w:lang w:eastAsia="en-US"/>
    </w:rPr>
  </w:style>
  <w:style w:type="numbering" w:customStyle="1" w:styleId="MfENormaltoList-numbered">
    <w:name w:val="MfE Normal to List-numbered"/>
    <w:uiPriority w:val="99"/>
    <w:rsid w:val="00C82F61"/>
    <w:pPr>
      <w:numPr>
        <w:numId w:val="16"/>
      </w:numPr>
    </w:pPr>
  </w:style>
  <w:style w:type="character" w:styleId="Mention">
    <w:name w:val="Mention"/>
    <w:basedOn w:val="DefaultParagraphFont"/>
    <w:uiPriority w:val="99"/>
    <w:unhideWhenUsed/>
    <w:rsid w:val="00934C5F"/>
    <w:rPr>
      <w:color w:val="2B579A"/>
      <w:shd w:val="clear" w:color="auto" w:fill="E1DFDD"/>
    </w:rPr>
  </w:style>
  <w:style w:type="paragraph" w:customStyle="1" w:styleId="xmsolistparagraph">
    <w:name w:val="x_msolistparagraph"/>
    <w:basedOn w:val="Normal"/>
    <w:rsid w:val="00760180"/>
    <w:pPr>
      <w:spacing w:before="0" w:after="0" w:line="240" w:lineRule="auto"/>
      <w:ind w:left="720"/>
      <w:jc w:val="left"/>
    </w:pPr>
    <w:rPr>
      <w:rFonts w:ascii="Aptos" w:eastAsiaTheme="minorHAnsi" w:hAnsi="Aptos" w:cs="Aptos"/>
      <w:sz w:val="24"/>
      <w:szCs w:val="24"/>
    </w:rPr>
  </w:style>
  <w:style w:type="paragraph" w:customStyle="1" w:styleId="LawBox">
    <w:name w:val="Law Box"/>
    <w:basedOn w:val="Box"/>
    <w:link w:val="LawBoxChar"/>
    <w:qFormat/>
    <w:rsid w:val="007A774B"/>
    <w:rPr>
      <w:rFonts w:eastAsiaTheme="majorEastAsia"/>
      <w:color w:val="000000" w:themeColor="text1"/>
      <w:sz w:val="22"/>
    </w:rPr>
  </w:style>
  <w:style w:type="paragraph" w:customStyle="1" w:styleId="LawBoxHeading">
    <w:name w:val="Law Box Heading"/>
    <w:basedOn w:val="LawBox"/>
    <w:qFormat/>
    <w:rsid w:val="007A774B"/>
    <w:rPr>
      <w:rFonts w:ascii="Georgia" w:hAnsi="Georgia"/>
      <w:b/>
      <w:color w:val="1B556B"/>
      <w:sz w:val="32"/>
    </w:rPr>
  </w:style>
  <w:style w:type="paragraph" w:customStyle="1" w:styleId="ActualBullets">
    <w:name w:val="Actual Bullets"/>
    <w:basedOn w:val="Bullet"/>
    <w:semiHidden/>
    <w:qFormat/>
    <w:rsid w:val="00DC40A1"/>
    <w:pPr>
      <w:spacing w:before="120"/>
    </w:pPr>
  </w:style>
  <w:style w:type="character" w:customStyle="1" w:styleId="BoxChar">
    <w:name w:val="Box Char"/>
    <w:basedOn w:val="DefaultParagraphFont"/>
    <w:link w:val="Box"/>
    <w:uiPriority w:val="1"/>
    <w:rsid w:val="0064298C"/>
    <w:rPr>
      <w:rFonts w:eastAsia="Times New Roman"/>
      <w:color w:val="1C556C"/>
      <w:szCs w:val="22"/>
      <w:shd w:val="clear" w:color="auto" w:fill="D2DDE2"/>
    </w:rPr>
  </w:style>
  <w:style w:type="character" w:customStyle="1" w:styleId="LawBoxChar">
    <w:name w:val="Law Box Char"/>
    <w:basedOn w:val="BoxChar"/>
    <w:link w:val="LawBox"/>
    <w:rsid w:val="0064298C"/>
    <w:rPr>
      <w:rFonts w:eastAsiaTheme="majorEastAsia"/>
      <w:color w:val="000000" w:themeColor="text1"/>
      <w:sz w:val="22"/>
      <w:szCs w:val="22"/>
      <w:shd w:val="clear" w:color="auto" w:fill="D2DDE2"/>
    </w:rPr>
  </w:style>
  <w:style w:type="paragraph" w:customStyle="1" w:styleId="Bullets">
    <w:name w:val="Bullets"/>
    <w:basedOn w:val="Normal"/>
    <w:semiHidden/>
    <w:rsid w:val="001930B7"/>
  </w:style>
  <w:style w:type="paragraph" w:customStyle="1" w:styleId="Tableexamplebullet">
    <w:name w:val="Table example bullet"/>
    <w:basedOn w:val="Normal"/>
    <w:rsid w:val="001930B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401954908">
      <w:bodyDiv w:val="1"/>
      <w:marLeft w:val="0"/>
      <w:marRight w:val="0"/>
      <w:marTop w:val="0"/>
      <w:marBottom w:val="0"/>
      <w:divBdr>
        <w:top w:val="none" w:sz="0" w:space="0" w:color="auto"/>
        <w:left w:val="none" w:sz="0" w:space="0" w:color="auto"/>
        <w:bottom w:val="none" w:sz="0" w:space="0" w:color="auto"/>
        <w:right w:val="none" w:sz="0" w:space="0" w:color="auto"/>
      </w:divBdr>
    </w:div>
    <w:div w:id="435562191">
      <w:bodyDiv w:val="1"/>
      <w:marLeft w:val="0"/>
      <w:marRight w:val="0"/>
      <w:marTop w:val="0"/>
      <w:marBottom w:val="0"/>
      <w:divBdr>
        <w:top w:val="none" w:sz="0" w:space="0" w:color="auto"/>
        <w:left w:val="none" w:sz="0" w:space="0" w:color="auto"/>
        <w:bottom w:val="none" w:sz="0" w:space="0" w:color="auto"/>
        <w:right w:val="none" w:sz="0" w:space="0" w:color="auto"/>
      </w:divBdr>
    </w:div>
    <w:div w:id="469369446">
      <w:bodyDiv w:val="1"/>
      <w:marLeft w:val="0"/>
      <w:marRight w:val="0"/>
      <w:marTop w:val="0"/>
      <w:marBottom w:val="0"/>
      <w:divBdr>
        <w:top w:val="none" w:sz="0" w:space="0" w:color="auto"/>
        <w:left w:val="none" w:sz="0" w:space="0" w:color="auto"/>
        <w:bottom w:val="none" w:sz="0" w:space="0" w:color="auto"/>
        <w:right w:val="none" w:sz="0" w:space="0" w:color="auto"/>
      </w:divBdr>
      <w:divsChild>
        <w:div w:id="72242463">
          <w:marLeft w:val="0"/>
          <w:marRight w:val="0"/>
          <w:marTop w:val="0"/>
          <w:marBottom w:val="0"/>
          <w:divBdr>
            <w:top w:val="none" w:sz="0" w:space="0" w:color="auto"/>
            <w:left w:val="none" w:sz="0" w:space="0" w:color="auto"/>
            <w:bottom w:val="none" w:sz="0" w:space="0" w:color="auto"/>
            <w:right w:val="none" w:sz="0" w:space="0" w:color="auto"/>
          </w:divBdr>
        </w:div>
        <w:div w:id="1264219817">
          <w:marLeft w:val="0"/>
          <w:marRight w:val="0"/>
          <w:marTop w:val="0"/>
          <w:marBottom w:val="0"/>
          <w:divBdr>
            <w:top w:val="none" w:sz="0" w:space="0" w:color="auto"/>
            <w:left w:val="none" w:sz="0" w:space="0" w:color="auto"/>
            <w:bottom w:val="none" w:sz="0" w:space="0" w:color="auto"/>
            <w:right w:val="none" w:sz="0" w:space="0" w:color="auto"/>
          </w:divBdr>
        </w:div>
        <w:div w:id="1786266609">
          <w:marLeft w:val="0"/>
          <w:marRight w:val="0"/>
          <w:marTop w:val="0"/>
          <w:marBottom w:val="0"/>
          <w:divBdr>
            <w:top w:val="none" w:sz="0" w:space="0" w:color="auto"/>
            <w:left w:val="none" w:sz="0" w:space="0" w:color="auto"/>
            <w:bottom w:val="none" w:sz="0" w:space="0" w:color="auto"/>
            <w:right w:val="none" w:sz="0" w:space="0" w:color="auto"/>
          </w:divBdr>
        </w:div>
        <w:div w:id="1829665354">
          <w:marLeft w:val="0"/>
          <w:marRight w:val="0"/>
          <w:marTop w:val="0"/>
          <w:marBottom w:val="0"/>
          <w:divBdr>
            <w:top w:val="none" w:sz="0" w:space="0" w:color="auto"/>
            <w:left w:val="none" w:sz="0" w:space="0" w:color="auto"/>
            <w:bottom w:val="none" w:sz="0" w:space="0" w:color="auto"/>
            <w:right w:val="none" w:sz="0" w:space="0" w:color="auto"/>
          </w:divBdr>
        </w:div>
      </w:divsChild>
    </w:div>
    <w:div w:id="473564403">
      <w:bodyDiv w:val="1"/>
      <w:marLeft w:val="0"/>
      <w:marRight w:val="0"/>
      <w:marTop w:val="0"/>
      <w:marBottom w:val="0"/>
      <w:divBdr>
        <w:top w:val="none" w:sz="0" w:space="0" w:color="auto"/>
        <w:left w:val="none" w:sz="0" w:space="0" w:color="auto"/>
        <w:bottom w:val="none" w:sz="0" w:space="0" w:color="auto"/>
        <w:right w:val="none" w:sz="0" w:space="0" w:color="auto"/>
      </w:divBdr>
    </w:div>
    <w:div w:id="552891094">
      <w:bodyDiv w:val="1"/>
      <w:marLeft w:val="0"/>
      <w:marRight w:val="0"/>
      <w:marTop w:val="0"/>
      <w:marBottom w:val="0"/>
      <w:divBdr>
        <w:top w:val="none" w:sz="0" w:space="0" w:color="auto"/>
        <w:left w:val="none" w:sz="0" w:space="0" w:color="auto"/>
        <w:bottom w:val="none" w:sz="0" w:space="0" w:color="auto"/>
        <w:right w:val="none" w:sz="0" w:space="0" w:color="auto"/>
      </w:divBdr>
      <w:divsChild>
        <w:div w:id="960454283">
          <w:marLeft w:val="0"/>
          <w:marRight w:val="0"/>
          <w:marTop w:val="0"/>
          <w:marBottom w:val="0"/>
          <w:divBdr>
            <w:top w:val="none" w:sz="0" w:space="0" w:color="auto"/>
            <w:left w:val="none" w:sz="0" w:space="0" w:color="auto"/>
            <w:bottom w:val="none" w:sz="0" w:space="0" w:color="auto"/>
            <w:right w:val="none" w:sz="0" w:space="0" w:color="auto"/>
          </w:divBdr>
        </w:div>
        <w:div w:id="1311254367">
          <w:marLeft w:val="0"/>
          <w:marRight w:val="0"/>
          <w:marTop w:val="0"/>
          <w:marBottom w:val="0"/>
          <w:divBdr>
            <w:top w:val="none" w:sz="0" w:space="0" w:color="auto"/>
            <w:left w:val="none" w:sz="0" w:space="0" w:color="auto"/>
            <w:bottom w:val="none" w:sz="0" w:space="0" w:color="auto"/>
            <w:right w:val="none" w:sz="0" w:space="0" w:color="auto"/>
          </w:divBdr>
        </w:div>
        <w:div w:id="1358653872">
          <w:marLeft w:val="0"/>
          <w:marRight w:val="0"/>
          <w:marTop w:val="0"/>
          <w:marBottom w:val="0"/>
          <w:divBdr>
            <w:top w:val="none" w:sz="0" w:space="0" w:color="auto"/>
            <w:left w:val="none" w:sz="0" w:space="0" w:color="auto"/>
            <w:bottom w:val="none" w:sz="0" w:space="0" w:color="auto"/>
            <w:right w:val="none" w:sz="0" w:space="0" w:color="auto"/>
          </w:divBdr>
        </w:div>
        <w:div w:id="2062097287">
          <w:marLeft w:val="0"/>
          <w:marRight w:val="0"/>
          <w:marTop w:val="0"/>
          <w:marBottom w:val="0"/>
          <w:divBdr>
            <w:top w:val="none" w:sz="0" w:space="0" w:color="auto"/>
            <w:left w:val="none" w:sz="0" w:space="0" w:color="auto"/>
            <w:bottom w:val="none" w:sz="0" w:space="0" w:color="auto"/>
            <w:right w:val="none" w:sz="0" w:space="0" w:color="auto"/>
          </w:divBdr>
        </w:div>
      </w:divsChild>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587277861">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855000772">
      <w:bodyDiv w:val="1"/>
      <w:marLeft w:val="0"/>
      <w:marRight w:val="0"/>
      <w:marTop w:val="0"/>
      <w:marBottom w:val="0"/>
      <w:divBdr>
        <w:top w:val="none" w:sz="0" w:space="0" w:color="auto"/>
        <w:left w:val="none" w:sz="0" w:space="0" w:color="auto"/>
        <w:bottom w:val="none" w:sz="0" w:space="0" w:color="auto"/>
        <w:right w:val="none" w:sz="0" w:space="0" w:color="auto"/>
      </w:divBdr>
      <w:divsChild>
        <w:div w:id="590432929">
          <w:marLeft w:val="0"/>
          <w:marRight w:val="0"/>
          <w:marTop w:val="0"/>
          <w:marBottom w:val="0"/>
          <w:divBdr>
            <w:top w:val="none" w:sz="0" w:space="0" w:color="auto"/>
            <w:left w:val="none" w:sz="0" w:space="0" w:color="auto"/>
            <w:bottom w:val="none" w:sz="0" w:space="0" w:color="auto"/>
            <w:right w:val="none" w:sz="0" w:space="0" w:color="auto"/>
          </w:divBdr>
        </w:div>
        <w:div w:id="647711307">
          <w:marLeft w:val="0"/>
          <w:marRight w:val="0"/>
          <w:marTop w:val="0"/>
          <w:marBottom w:val="0"/>
          <w:divBdr>
            <w:top w:val="none" w:sz="0" w:space="0" w:color="auto"/>
            <w:left w:val="none" w:sz="0" w:space="0" w:color="auto"/>
            <w:bottom w:val="none" w:sz="0" w:space="0" w:color="auto"/>
            <w:right w:val="none" w:sz="0" w:space="0" w:color="auto"/>
          </w:divBdr>
        </w:div>
        <w:div w:id="658537952">
          <w:marLeft w:val="0"/>
          <w:marRight w:val="0"/>
          <w:marTop w:val="0"/>
          <w:marBottom w:val="0"/>
          <w:divBdr>
            <w:top w:val="none" w:sz="0" w:space="0" w:color="auto"/>
            <w:left w:val="none" w:sz="0" w:space="0" w:color="auto"/>
            <w:bottom w:val="none" w:sz="0" w:space="0" w:color="auto"/>
            <w:right w:val="none" w:sz="0" w:space="0" w:color="auto"/>
          </w:divBdr>
        </w:div>
        <w:div w:id="1385835857">
          <w:marLeft w:val="0"/>
          <w:marRight w:val="0"/>
          <w:marTop w:val="0"/>
          <w:marBottom w:val="0"/>
          <w:divBdr>
            <w:top w:val="none" w:sz="0" w:space="0" w:color="auto"/>
            <w:left w:val="none" w:sz="0" w:space="0" w:color="auto"/>
            <w:bottom w:val="none" w:sz="0" w:space="0" w:color="auto"/>
            <w:right w:val="none" w:sz="0" w:space="0" w:color="auto"/>
          </w:divBdr>
        </w:div>
      </w:divsChild>
    </w:div>
    <w:div w:id="962537185">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087387118">
      <w:bodyDiv w:val="1"/>
      <w:marLeft w:val="0"/>
      <w:marRight w:val="0"/>
      <w:marTop w:val="0"/>
      <w:marBottom w:val="0"/>
      <w:divBdr>
        <w:top w:val="none" w:sz="0" w:space="0" w:color="auto"/>
        <w:left w:val="none" w:sz="0" w:space="0" w:color="auto"/>
        <w:bottom w:val="none" w:sz="0" w:space="0" w:color="auto"/>
        <w:right w:val="none" w:sz="0" w:space="0" w:color="auto"/>
      </w:divBdr>
    </w:div>
    <w:div w:id="1108625100">
      <w:bodyDiv w:val="1"/>
      <w:marLeft w:val="0"/>
      <w:marRight w:val="0"/>
      <w:marTop w:val="0"/>
      <w:marBottom w:val="0"/>
      <w:divBdr>
        <w:top w:val="none" w:sz="0" w:space="0" w:color="auto"/>
        <w:left w:val="none" w:sz="0" w:space="0" w:color="auto"/>
        <w:bottom w:val="none" w:sz="0" w:space="0" w:color="auto"/>
        <w:right w:val="none" w:sz="0" w:space="0" w:color="auto"/>
      </w:divBdr>
    </w:div>
    <w:div w:id="1193029707">
      <w:bodyDiv w:val="1"/>
      <w:marLeft w:val="0"/>
      <w:marRight w:val="0"/>
      <w:marTop w:val="0"/>
      <w:marBottom w:val="0"/>
      <w:divBdr>
        <w:top w:val="none" w:sz="0" w:space="0" w:color="auto"/>
        <w:left w:val="none" w:sz="0" w:space="0" w:color="auto"/>
        <w:bottom w:val="none" w:sz="0" w:space="0" w:color="auto"/>
        <w:right w:val="none" w:sz="0" w:space="0" w:color="auto"/>
      </w:divBdr>
      <w:divsChild>
        <w:div w:id="449130475">
          <w:marLeft w:val="0"/>
          <w:marRight w:val="0"/>
          <w:marTop w:val="0"/>
          <w:marBottom w:val="0"/>
          <w:divBdr>
            <w:top w:val="none" w:sz="0" w:space="0" w:color="auto"/>
            <w:left w:val="none" w:sz="0" w:space="0" w:color="auto"/>
            <w:bottom w:val="none" w:sz="0" w:space="0" w:color="auto"/>
            <w:right w:val="none" w:sz="0" w:space="0" w:color="auto"/>
          </w:divBdr>
        </w:div>
        <w:div w:id="1094669896">
          <w:marLeft w:val="0"/>
          <w:marRight w:val="0"/>
          <w:marTop w:val="0"/>
          <w:marBottom w:val="0"/>
          <w:divBdr>
            <w:top w:val="none" w:sz="0" w:space="0" w:color="auto"/>
            <w:left w:val="none" w:sz="0" w:space="0" w:color="auto"/>
            <w:bottom w:val="none" w:sz="0" w:space="0" w:color="auto"/>
            <w:right w:val="none" w:sz="0" w:space="0" w:color="auto"/>
          </w:divBdr>
        </w:div>
        <w:div w:id="1430933595">
          <w:marLeft w:val="0"/>
          <w:marRight w:val="0"/>
          <w:marTop w:val="0"/>
          <w:marBottom w:val="0"/>
          <w:divBdr>
            <w:top w:val="none" w:sz="0" w:space="0" w:color="auto"/>
            <w:left w:val="none" w:sz="0" w:space="0" w:color="auto"/>
            <w:bottom w:val="none" w:sz="0" w:space="0" w:color="auto"/>
            <w:right w:val="none" w:sz="0" w:space="0" w:color="auto"/>
          </w:divBdr>
        </w:div>
        <w:div w:id="1504933345">
          <w:marLeft w:val="0"/>
          <w:marRight w:val="0"/>
          <w:marTop w:val="0"/>
          <w:marBottom w:val="0"/>
          <w:divBdr>
            <w:top w:val="none" w:sz="0" w:space="0" w:color="auto"/>
            <w:left w:val="none" w:sz="0" w:space="0" w:color="auto"/>
            <w:bottom w:val="none" w:sz="0" w:space="0" w:color="auto"/>
            <w:right w:val="none" w:sz="0" w:space="0" w:color="auto"/>
          </w:divBdr>
        </w:div>
      </w:divsChild>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297636287">
      <w:bodyDiv w:val="1"/>
      <w:marLeft w:val="0"/>
      <w:marRight w:val="0"/>
      <w:marTop w:val="0"/>
      <w:marBottom w:val="0"/>
      <w:divBdr>
        <w:top w:val="none" w:sz="0" w:space="0" w:color="auto"/>
        <w:left w:val="none" w:sz="0" w:space="0" w:color="auto"/>
        <w:bottom w:val="none" w:sz="0" w:space="0" w:color="auto"/>
        <w:right w:val="none" w:sz="0" w:space="0" w:color="auto"/>
      </w:divBdr>
    </w:div>
    <w:div w:id="1371689378">
      <w:bodyDiv w:val="1"/>
      <w:marLeft w:val="0"/>
      <w:marRight w:val="0"/>
      <w:marTop w:val="0"/>
      <w:marBottom w:val="0"/>
      <w:divBdr>
        <w:top w:val="none" w:sz="0" w:space="0" w:color="auto"/>
        <w:left w:val="none" w:sz="0" w:space="0" w:color="auto"/>
        <w:bottom w:val="none" w:sz="0" w:space="0" w:color="auto"/>
        <w:right w:val="none" w:sz="0" w:space="0" w:color="auto"/>
      </w:divBdr>
    </w:div>
    <w:div w:id="1388724322">
      <w:bodyDiv w:val="1"/>
      <w:marLeft w:val="0"/>
      <w:marRight w:val="0"/>
      <w:marTop w:val="0"/>
      <w:marBottom w:val="0"/>
      <w:divBdr>
        <w:top w:val="none" w:sz="0" w:space="0" w:color="auto"/>
        <w:left w:val="none" w:sz="0" w:space="0" w:color="auto"/>
        <w:bottom w:val="none" w:sz="0" w:space="0" w:color="auto"/>
        <w:right w:val="none" w:sz="0" w:space="0" w:color="auto"/>
      </w:divBdr>
    </w:div>
    <w:div w:id="1391074163">
      <w:bodyDiv w:val="1"/>
      <w:marLeft w:val="0"/>
      <w:marRight w:val="0"/>
      <w:marTop w:val="0"/>
      <w:marBottom w:val="0"/>
      <w:divBdr>
        <w:top w:val="none" w:sz="0" w:space="0" w:color="auto"/>
        <w:left w:val="none" w:sz="0" w:space="0" w:color="auto"/>
        <w:bottom w:val="none" w:sz="0" w:space="0" w:color="auto"/>
        <w:right w:val="none" w:sz="0" w:space="0" w:color="auto"/>
      </w:divBdr>
    </w:div>
    <w:div w:id="1398476386">
      <w:bodyDiv w:val="1"/>
      <w:marLeft w:val="0"/>
      <w:marRight w:val="0"/>
      <w:marTop w:val="0"/>
      <w:marBottom w:val="0"/>
      <w:divBdr>
        <w:top w:val="none" w:sz="0" w:space="0" w:color="auto"/>
        <w:left w:val="none" w:sz="0" w:space="0" w:color="auto"/>
        <w:bottom w:val="none" w:sz="0" w:space="0" w:color="auto"/>
        <w:right w:val="none" w:sz="0" w:space="0" w:color="auto"/>
      </w:divBdr>
      <w:divsChild>
        <w:div w:id="4138383">
          <w:marLeft w:val="0"/>
          <w:marRight w:val="0"/>
          <w:marTop w:val="0"/>
          <w:marBottom w:val="0"/>
          <w:divBdr>
            <w:top w:val="none" w:sz="0" w:space="0" w:color="auto"/>
            <w:left w:val="none" w:sz="0" w:space="0" w:color="auto"/>
            <w:bottom w:val="none" w:sz="0" w:space="0" w:color="auto"/>
            <w:right w:val="none" w:sz="0" w:space="0" w:color="auto"/>
          </w:divBdr>
        </w:div>
        <w:div w:id="578633840">
          <w:marLeft w:val="0"/>
          <w:marRight w:val="0"/>
          <w:marTop w:val="0"/>
          <w:marBottom w:val="0"/>
          <w:divBdr>
            <w:top w:val="none" w:sz="0" w:space="0" w:color="auto"/>
            <w:left w:val="none" w:sz="0" w:space="0" w:color="auto"/>
            <w:bottom w:val="none" w:sz="0" w:space="0" w:color="auto"/>
            <w:right w:val="none" w:sz="0" w:space="0" w:color="auto"/>
          </w:divBdr>
        </w:div>
        <w:div w:id="1015111074">
          <w:marLeft w:val="0"/>
          <w:marRight w:val="0"/>
          <w:marTop w:val="0"/>
          <w:marBottom w:val="0"/>
          <w:divBdr>
            <w:top w:val="none" w:sz="0" w:space="0" w:color="auto"/>
            <w:left w:val="none" w:sz="0" w:space="0" w:color="auto"/>
            <w:bottom w:val="none" w:sz="0" w:space="0" w:color="auto"/>
            <w:right w:val="none" w:sz="0" w:space="0" w:color="auto"/>
          </w:divBdr>
        </w:div>
        <w:div w:id="2083212359">
          <w:marLeft w:val="0"/>
          <w:marRight w:val="0"/>
          <w:marTop w:val="0"/>
          <w:marBottom w:val="0"/>
          <w:divBdr>
            <w:top w:val="none" w:sz="0" w:space="0" w:color="auto"/>
            <w:left w:val="none" w:sz="0" w:space="0" w:color="auto"/>
            <w:bottom w:val="none" w:sz="0" w:space="0" w:color="auto"/>
            <w:right w:val="none" w:sz="0" w:space="0" w:color="auto"/>
          </w:divBdr>
        </w:div>
      </w:divsChild>
    </w:div>
    <w:div w:id="1428692839">
      <w:bodyDiv w:val="1"/>
      <w:marLeft w:val="0"/>
      <w:marRight w:val="0"/>
      <w:marTop w:val="0"/>
      <w:marBottom w:val="0"/>
      <w:divBdr>
        <w:top w:val="none" w:sz="0" w:space="0" w:color="auto"/>
        <w:left w:val="none" w:sz="0" w:space="0" w:color="auto"/>
        <w:bottom w:val="none" w:sz="0" w:space="0" w:color="auto"/>
        <w:right w:val="none" w:sz="0" w:space="0" w:color="auto"/>
      </w:divBdr>
      <w:divsChild>
        <w:div w:id="163011672">
          <w:marLeft w:val="0"/>
          <w:marRight w:val="0"/>
          <w:marTop w:val="0"/>
          <w:marBottom w:val="0"/>
          <w:divBdr>
            <w:top w:val="none" w:sz="0" w:space="0" w:color="auto"/>
            <w:left w:val="none" w:sz="0" w:space="0" w:color="auto"/>
            <w:bottom w:val="none" w:sz="0" w:space="0" w:color="auto"/>
            <w:right w:val="none" w:sz="0" w:space="0" w:color="auto"/>
          </w:divBdr>
        </w:div>
        <w:div w:id="286546609">
          <w:marLeft w:val="0"/>
          <w:marRight w:val="0"/>
          <w:marTop w:val="0"/>
          <w:marBottom w:val="0"/>
          <w:divBdr>
            <w:top w:val="none" w:sz="0" w:space="0" w:color="auto"/>
            <w:left w:val="none" w:sz="0" w:space="0" w:color="auto"/>
            <w:bottom w:val="none" w:sz="0" w:space="0" w:color="auto"/>
            <w:right w:val="none" w:sz="0" w:space="0" w:color="auto"/>
          </w:divBdr>
        </w:div>
        <w:div w:id="853031282">
          <w:marLeft w:val="0"/>
          <w:marRight w:val="0"/>
          <w:marTop w:val="0"/>
          <w:marBottom w:val="0"/>
          <w:divBdr>
            <w:top w:val="none" w:sz="0" w:space="0" w:color="auto"/>
            <w:left w:val="none" w:sz="0" w:space="0" w:color="auto"/>
            <w:bottom w:val="none" w:sz="0" w:space="0" w:color="auto"/>
            <w:right w:val="none" w:sz="0" w:space="0" w:color="auto"/>
          </w:divBdr>
        </w:div>
        <w:div w:id="1297836687">
          <w:marLeft w:val="0"/>
          <w:marRight w:val="0"/>
          <w:marTop w:val="0"/>
          <w:marBottom w:val="0"/>
          <w:divBdr>
            <w:top w:val="none" w:sz="0" w:space="0" w:color="auto"/>
            <w:left w:val="none" w:sz="0" w:space="0" w:color="auto"/>
            <w:bottom w:val="none" w:sz="0" w:space="0" w:color="auto"/>
            <w:right w:val="none" w:sz="0" w:space="0" w:color="auto"/>
          </w:divBdr>
        </w:div>
      </w:divsChild>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482696682">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29824402">
      <w:bodyDiv w:val="1"/>
      <w:marLeft w:val="0"/>
      <w:marRight w:val="0"/>
      <w:marTop w:val="0"/>
      <w:marBottom w:val="0"/>
      <w:divBdr>
        <w:top w:val="none" w:sz="0" w:space="0" w:color="auto"/>
        <w:left w:val="none" w:sz="0" w:space="0" w:color="auto"/>
        <w:bottom w:val="none" w:sz="0" w:space="0" w:color="auto"/>
        <w:right w:val="none" w:sz="0" w:space="0" w:color="auto"/>
      </w:divBdr>
      <w:divsChild>
        <w:div w:id="359207656">
          <w:marLeft w:val="0"/>
          <w:marRight w:val="0"/>
          <w:marTop w:val="0"/>
          <w:marBottom w:val="0"/>
          <w:divBdr>
            <w:top w:val="none" w:sz="0" w:space="0" w:color="auto"/>
            <w:left w:val="none" w:sz="0" w:space="0" w:color="auto"/>
            <w:bottom w:val="none" w:sz="0" w:space="0" w:color="auto"/>
            <w:right w:val="none" w:sz="0" w:space="0" w:color="auto"/>
          </w:divBdr>
        </w:div>
        <w:div w:id="1243299328">
          <w:marLeft w:val="0"/>
          <w:marRight w:val="0"/>
          <w:marTop w:val="0"/>
          <w:marBottom w:val="0"/>
          <w:divBdr>
            <w:top w:val="none" w:sz="0" w:space="0" w:color="auto"/>
            <w:left w:val="none" w:sz="0" w:space="0" w:color="auto"/>
            <w:bottom w:val="none" w:sz="0" w:space="0" w:color="auto"/>
            <w:right w:val="none" w:sz="0" w:space="0" w:color="auto"/>
          </w:divBdr>
        </w:div>
        <w:div w:id="1446803473">
          <w:marLeft w:val="0"/>
          <w:marRight w:val="0"/>
          <w:marTop w:val="0"/>
          <w:marBottom w:val="0"/>
          <w:divBdr>
            <w:top w:val="none" w:sz="0" w:space="0" w:color="auto"/>
            <w:left w:val="none" w:sz="0" w:space="0" w:color="auto"/>
            <w:bottom w:val="none" w:sz="0" w:space="0" w:color="auto"/>
            <w:right w:val="none" w:sz="0" w:space="0" w:color="auto"/>
          </w:divBdr>
        </w:div>
        <w:div w:id="1527209275">
          <w:marLeft w:val="0"/>
          <w:marRight w:val="0"/>
          <w:marTop w:val="0"/>
          <w:marBottom w:val="0"/>
          <w:divBdr>
            <w:top w:val="none" w:sz="0" w:space="0" w:color="auto"/>
            <w:left w:val="none" w:sz="0" w:space="0" w:color="auto"/>
            <w:bottom w:val="none" w:sz="0" w:space="0" w:color="auto"/>
            <w:right w:val="none" w:sz="0" w:space="0" w:color="auto"/>
          </w:divBdr>
        </w:div>
      </w:divsChild>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812939789">
      <w:bodyDiv w:val="1"/>
      <w:marLeft w:val="0"/>
      <w:marRight w:val="0"/>
      <w:marTop w:val="0"/>
      <w:marBottom w:val="0"/>
      <w:divBdr>
        <w:top w:val="none" w:sz="0" w:space="0" w:color="auto"/>
        <w:left w:val="none" w:sz="0" w:space="0" w:color="auto"/>
        <w:bottom w:val="none" w:sz="0" w:space="0" w:color="auto"/>
        <w:right w:val="none" w:sz="0" w:space="0" w:color="auto"/>
      </w:divBdr>
    </w:div>
    <w:div w:id="1888954779">
      <w:bodyDiv w:val="1"/>
      <w:marLeft w:val="0"/>
      <w:marRight w:val="0"/>
      <w:marTop w:val="0"/>
      <w:marBottom w:val="0"/>
      <w:divBdr>
        <w:top w:val="none" w:sz="0" w:space="0" w:color="auto"/>
        <w:left w:val="none" w:sz="0" w:space="0" w:color="auto"/>
        <w:bottom w:val="none" w:sz="0" w:space="0" w:color="auto"/>
        <w:right w:val="none" w:sz="0" w:space="0" w:color="auto"/>
      </w:divBdr>
    </w:div>
    <w:div w:id="1938518717">
      <w:bodyDiv w:val="1"/>
      <w:marLeft w:val="0"/>
      <w:marRight w:val="0"/>
      <w:marTop w:val="0"/>
      <w:marBottom w:val="0"/>
      <w:divBdr>
        <w:top w:val="none" w:sz="0" w:space="0" w:color="auto"/>
        <w:left w:val="none" w:sz="0" w:space="0" w:color="auto"/>
        <w:bottom w:val="none" w:sz="0" w:space="0" w:color="auto"/>
        <w:right w:val="none" w:sz="0" w:space="0" w:color="auto"/>
      </w:divBdr>
      <w:divsChild>
        <w:div w:id="620723057">
          <w:marLeft w:val="0"/>
          <w:marRight w:val="0"/>
          <w:marTop w:val="0"/>
          <w:marBottom w:val="0"/>
          <w:divBdr>
            <w:top w:val="none" w:sz="0" w:space="0" w:color="auto"/>
            <w:left w:val="none" w:sz="0" w:space="0" w:color="auto"/>
            <w:bottom w:val="none" w:sz="0" w:space="0" w:color="auto"/>
            <w:right w:val="none" w:sz="0" w:space="0" w:color="auto"/>
          </w:divBdr>
        </w:div>
        <w:div w:id="642470951">
          <w:marLeft w:val="0"/>
          <w:marRight w:val="0"/>
          <w:marTop w:val="0"/>
          <w:marBottom w:val="0"/>
          <w:divBdr>
            <w:top w:val="none" w:sz="0" w:space="0" w:color="auto"/>
            <w:left w:val="none" w:sz="0" w:space="0" w:color="auto"/>
            <w:bottom w:val="none" w:sz="0" w:space="0" w:color="auto"/>
            <w:right w:val="none" w:sz="0" w:space="0" w:color="auto"/>
          </w:divBdr>
        </w:div>
        <w:div w:id="994920114">
          <w:marLeft w:val="0"/>
          <w:marRight w:val="0"/>
          <w:marTop w:val="0"/>
          <w:marBottom w:val="0"/>
          <w:divBdr>
            <w:top w:val="none" w:sz="0" w:space="0" w:color="auto"/>
            <w:left w:val="none" w:sz="0" w:space="0" w:color="auto"/>
            <w:bottom w:val="none" w:sz="0" w:space="0" w:color="auto"/>
            <w:right w:val="none" w:sz="0" w:space="0" w:color="auto"/>
          </w:divBdr>
        </w:div>
        <w:div w:id="1605185253">
          <w:marLeft w:val="0"/>
          <w:marRight w:val="0"/>
          <w:marTop w:val="0"/>
          <w:marBottom w:val="0"/>
          <w:divBdr>
            <w:top w:val="none" w:sz="0" w:space="0" w:color="auto"/>
            <w:left w:val="none" w:sz="0" w:space="0" w:color="auto"/>
            <w:bottom w:val="none" w:sz="0" w:space="0" w:color="auto"/>
            <w:right w:val="none" w:sz="0" w:space="0" w:color="auto"/>
          </w:divBdr>
        </w:div>
      </w:divsChild>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 w:id="20844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nvironment.govt.nz"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documenttasks/documenttasks1.xml><?xml version="1.0" encoding="utf-8"?>
<t:Tasks xmlns:t="http://schemas.microsoft.com/office/tasks/2019/documenttasks" xmlns:oel="http://schemas.microsoft.com/office/2019/extlst">
  <t:Task id="{BB7E56BF-6CD1-4E92-98E1-E9EEF2303853}">
    <t:Anchor>
      <t:Comment id="1854047059"/>
    </t:Anchor>
    <t:History>
      <t:Event id="{5B52FB30-D56D-4854-92E2-380A48B5E7C4}" time="2025-10-23T01:46:47.023Z">
        <t:Attribution userId="S::ruth.fischer-smith@mfe.govt.nz::498bbfd9-f233-49e8-a78a-046157febd28" userProvider="AD" userName="Ruth Fischer-Smith"/>
        <t:Anchor>
          <t:Comment id="1895375312"/>
        </t:Anchor>
        <t:Create/>
      </t:Event>
      <t:Event id="{F24D7556-1F95-4852-ABAF-7F053FBE9599}" time="2025-10-23T01:46:47.023Z">
        <t:Attribution userId="S::ruth.fischer-smith@mfe.govt.nz::498bbfd9-f233-49e8-a78a-046157febd28" userProvider="AD" userName="Ruth Fischer-Smith"/>
        <t:Anchor>
          <t:Comment id="1895375312"/>
        </t:Anchor>
        <t:Assign userId="S::Ella.Brownlie@mfe.govt.nz::c8abe7e1-c1e8-4e78-8339-0e8f35de5c98" userProvider="AD" userName="Ella Brownlie"/>
      </t:Event>
      <t:Event id="{B778BC72-5B79-4CE5-9921-E268D325A1D4}" time="2025-10-23T01:46:47.023Z">
        <t:Attribution userId="S::ruth.fischer-smith@mfe.govt.nz::498bbfd9-f233-49e8-a78a-046157febd28" userProvider="AD" userName="Ruth Fischer-Smith"/>
        <t:Anchor>
          <t:Comment id="1895375312"/>
        </t:Anchor>
        <t:SetTitle title="@Ella Brownlie can you please revisit your suggestions to make sure they are accurate from your POV but also retain some of the language around light touch regulatory approaches and certainty for users? That is quite important since thse are …"/>
      </t:Event>
    </t:History>
  </t:Task>
</t:Task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ECM-685556006-46843</_dlc_DocId>
    <_dlc_DocIdUrl xmlns="58a6f171-52cb-4404-b47d-af1c8daf8fd1">
      <Url>https://ministryforenvironment.sharepoint.com/sites/ECM-Pol-RM/_layouts/15/DocIdRedir.aspx?ID=ECM-685556006-46843</Url>
      <Description>ECM-685556006-46843</Description>
    </_dlc_DocIdUrl>
    <lcf76f155ced4ddcb4097134ff3c332f xmlns="439d6640-64dd-4a77-8110-101251cc78c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3.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4.xml><?xml version="1.0" encoding="utf-8"?>
<ds:datastoreItem xmlns:ds="http://schemas.openxmlformats.org/officeDocument/2006/customXml" ds:itemID="{D4782A9D-DC48-4629-895C-D762F7C3ACF5}">
  <ds:schemaRefs>
    <ds:schemaRef ds:uri="http://schemas.microsoft.com/office/2006/metadata/properties"/>
    <ds:schemaRef ds:uri="http://schemas.microsoft.com/office/infopath/2007/PartnerControls"/>
    <ds:schemaRef ds:uri="58a6f171-52cb-4404-b47d-af1c8daf8fd1"/>
    <ds:schemaRef ds:uri="439d6640-64dd-4a77-8110-101251cc78c6"/>
  </ds:schemaRefs>
</ds:datastoreItem>
</file>

<file path=customXml/itemProps5.xml><?xml version="1.0" encoding="utf-8"?>
<ds:datastoreItem xmlns:ds="http://schemas.openxmlformats.org/officeDocument/2006/customXml" ds:itemID="{08DC95CB-6F38-4ACA-9637-4231CA3F0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MfE%20Information%20sheet%20template.dotm</Template>
  <TotalTime>14</TotalTime>
  <Pages>3</Pages>
  <Words>1159</Words>
  <Characters>6167</Characters>
  <Application>Microsoft Office Word</Application>
  <DocSecurity>4</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Minchin</dc:creator>
  <cp:keywords/>
  <cp:lastModifiedBy>Emily Brill-Holland</cp:lastModifiedBy>
  <cp:revision>28</cp:revision>
  <cp:lastPrinted>2025-12-07T23:20:00Z</cp:lastPrinted>
  <dcterms:created xsi:type="dcterms:W3CDTF">2025-12-05T00:57:00Z</dcterms:created>
  <dcterms:modified xsi:type="dcterms:W3CDTF">2025-12-08T04:25:00Z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0x0101000D4F9C212FC3064B84007D13652F5FB0</vt:lpwstr>
  </property>
  <property fmtid="{D5CDD505-2E9C-101B-9397-08002B2CF9AE}" pid="10" name="MediaServiceImageTags">
    <vt:lpwstr/>
  </property>
  <property fmtid="{D5CDD505-2E9C-101B-9397-08002B2CF9AE}" pid="11" name="e7f33ac2bcf34a98a1a12d5ea12272080">
    <vt:lpwstr>Working|d06a98b1-1a97-4ea9-8f1a-99c9398f1724</vt:lpwstr>
  </property>
  <property fmtid="{D5CDD505-2E9C-101B-9397-08002B2CF9AE}" pid="12" name="TaxCatchAll">
    <vt:lpwstr>1;#Working|d06a98b1-1a97-4ea9-8f1a-99c9398f1724</vt:lpwstr>
  </property>
  <property fmtid="{D5CDD505-2E9C-101B-9397-08002B2CF9AE}" pid="13" name="lf7518d201de45faae79fa4d3bf21edf0">
    <vt:lpwstr/>
  </property>
  <property fmtid="{D5CDD505-2E9C-101B-9397-08002B2CF9AE}" pid="14" name="Region">
    <vt:lpwstr/>
  </property>
  <property fmtid="{D5CDD505-2E9C-101B-9397-08002B2CF9AE}" pid="15" name="Information_x0020_Type">
    <vt:lpwstr/>
  </property>
  <property fmtid="{D5CDD505-2E9C-101B-9397-08002B2CF9AE}" pid="16" name="ff5959d5451949f1b63b39e969520c2e0">
    <vt:lpwstr/>
  </property>
  <property fmtid="{D5CDD505-2E9C-101B-9397-08002B2CF9AE}" pid="17" name="Document_x0020_Status">
    <vt:lpwstr>1;#Working|d06a98b1-1a97-4ea9-8f1a-99c9398f1724</vt:lpwstr>
  </property>
  <property fmtid="{D5CDD505-2E9C-101B-9397-08002B2CF9AE}" pid="18" name="FY">
    <vt:lpwstr/>
  </property>
  <property fmtid="{D5CDD505-2E9C-101B-9397-08002B2CF9AE}" pid="19" name="haadd125f0f544c688ad70259b1ca1e00">
    <vt:lpwstr/>
  </property>
  <property fmtid="{D5CDD505-2E9C-101B-9397-08002B2CF9AE}" pid="20" name="Document Status">
    <vt:lpwstr>1;#Working|d06a98b1-1a97-4ea9-8f1a-99c9398f1724</vt:lpwstr>
  </property>
  <property fmtid="{D5CDD505-2E9C-101B-9397-08002B2CF9AE}" pid="21" name="Portfolio">
    <vt:lpwstr/>
  </property>
  <property fmtid="{D5CDD505-2E9C-101B-9397-08002B2CF9AE}" pid="22" name="n7f4fccded934506baac470c1eab08ef0">
    <vt:lpwstr/>
  </property>
  <property fmtid="{D5CDD505-2E9C-101B-9397-08002B2CF9AE}" pid="23" name="Information Type">
    <vt:lpwstr/>
  </property>
  <property fmtid="{D5CDD505-2E9C-101B-9397-08002B2CF9AE}" pid="24" name="docLang">
    <vt:lpwstr>en</vt:lpwstr>
  </property>
  <property fmtid="{D5CDD505-2E9C-101B-9397-08002B2CF9AE}" pid="25" name="_dlc_DocIdItemGuid">
    <vt:lpwstr>c54519c3-0cc3-4d8a-9423-e9cc80395226</vt:lpwstr>
  </property>
</Properties>
</file>