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476C" w14:textId="5B46F410" w:rsidR="00F522DF" w:rsidRDefault="00114DDA" w:rsidP="00F522DF">
      <w:pPr>
        <w:pStyle w:val="BodyText"/>
      </w:pPr>
      <w:bookmarkStart w:id="1" w:name="_Hlk149135238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8B36DFA" wp14:editId="4C0DEA52">
                <wp:simplePos x="0" y="0"/>
                <wp:positionH relativeFrom="page">
                  <wp:align>right</wp:align>
                </wp:positionH>
                <wp:positionV relativeFrom="paragraph">
                  <wp:posOffset>-1077595</wp:posOffset>
                </wp:positionV>
                <wp:extent cx="1926000" cy="1011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101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C818" w14:textId="77777777" w:rsidR="00114DDA" w:rsidRPr="008C3BE0" w:rsidRDefault="00114DDA" w:rsidP="00114DD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0504019" w14:textId="032E5BC2" w:rsidR="00114DDA" w:rsidRPr="00EA555A" w:rsidRDefault="00114DDA" w:rsidP="00114DD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555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Fact</w:t>
                            </w:r>
                            <w:r w:rsidR="007D145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555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sheet </w:t>
                            </w:r>
                            <w:r w:rsidR="003F744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36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45pt;margin-top:-84.85pt;width:151.65pt;height:79.6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" filled="f" stroked="f">
                <v:textbox>
                  <w:txbxContent>
                    <w:p w14:paraId="71F3C818" w14:textId="77777777" w:rsidR="00114DDA" w:rsidRPr="008C3BE0" w:rsidRDefault="00114DDA" w:rsidP="00114DDA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0504019" w14:textId="032E5BC2" w:rsidR="00114DDA" w:rsidRPr="00EA555A" w:rsidRDefault="00114DDA" w:rsidP="00114DD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555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Fact</w:t>
                      </w:r>
                      <w:r w:rsidR="007D145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A555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sheet </w:t>
                      </w:r>
                      <w:r w:rsidR="003F744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4DB6" w:rsidRPr="005D70A8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24226B60" wp14:editId="32D3A0A6">
            <wp:simplePos x="0" y="0"/>
            <wp:positionH relativeFrom="column">
              <wp:posOffset>-1083310</wp:posOffset>
            </wp:positionH>
            <wp:positionV relativeFrom="margin">
              <wp:posOffset>-1083945</wp:posOffset>
            </wp:positionV>
            <wp:extent cx="7687751" cy="2856089"/>
            <wp:effectExtent l="0" t="0" r="0" b="1905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0" r="-144" b="49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074" cy="285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304FA" w14:textId="577369E5" w:rsidR="000547BA" w:rsidRPr="006120FB" w:rsidRDefault="00BA2555" w:rsidP="00DE4E80">
      <w:pPr>
        <w:pStyle w:val="Title"/>
        <w:keepNext/>
        <w:keepLines/>
        <w:spacing w:after="960"/>
      </w:pPr>
      <w:r>
        <w:br/>
      </w:r>
      <w:r w:rsidR="008C0F4E">
        <w:t xml:space="preserve">The </w:t>
      </w:r>
      <w:r w:rsidR="00534A55">
        <w:t>N</w:t>
      </w:r>
      <w:r w:rsidR="008C0F4E">
        <w:t>ew Planning System</w:t>
      </w:r>
    </w:p>
    <w:p w14:paraId="4DF96731" w14:textId="1E85C297" w:rsidR="00432E48" w:rsidRPr="000547BA" w:rsidRDefault="00BE68A0" w:rsidP="00753593">
      <w:pPr>
        <w:pStyle w:val="Subtitle"/>
        <w:pBdr>
          <w:bottom w:val="single" w:sz="4" w:space="3" w:color="1B556B"/>
        </w:pBdr>
        <w:spacing w:before="480" w:after="0"/>
      </w:pPr>
      <w:r>
        <w:t>Role of local</w:t>
      </w:r>
      <w:r w:rsidR="002D2119">
        <w:t xml:space="preserve"> government</w:t>
      </w:r>
    </w:p>
    <w:p w14:paraId="109E288E" w14:textId="7E10F257" w:rsidR="00BE68A0" w:rsidRDefault="00BE68A0" w:rsidP="00E640B0">
      <w:pPr>
        <w:pStyle w:val="BodyText"/>
        <w:spacing w:before="240" w:after="100"/>
      </w:pPr>
      <w:bookmarkStart w:id="2" w:name="_Hlk212617768"/>
      <w:r>
        <w:t xml:space="preserve">Councils </w:t>
      </w:r>
      <w:r w:rsidR="00E65CC5">
        <w:t>will</w:t>
      </w:r>
      <w:r>
        <w:t xml:space="preserve"> have statutory functions in the new </w:t>
      </w:r>
      <w:r w:rsidR="00E65CC5">
        <w:t>planning</w:t>
      </w:r>
      <w:r>
        <w:t xml:space="preserve"> system to:</w:t>
      </w:r>
    </w:p>
    <w:p w14:paraId="1E868F5A" w14:textId="55B6A78F" w:rsidR="00BE68A0" w:rsidRPr="0082085F" w:rsidRDefault="00BE68A0" w:rsidP="005C3681">
      <w:pPr>
        <w:pStyle w:val="Bullet"/>
        <w:spacing w:after="80"/>
      </w:pPr>
      <w:r w:rsidRPr="0082085F">
        <w:t>jointly make and maintain a spatial plan for the region</w:t>
      </w:r>
    </w:p>
    <w:p w14:paraId="2B363947" w14:textId="26296C82" w:rsidR="00BE68A0" w:rsidRPr="00DB2139" w:rsidRDefault="00BE68A0" w:rsidP="005C3681">
      <w:pPr>
        <w:pStyle w:val="Bullet"/>
        <w:spacing w:after="80"/>
        <w:rPr>
          <w:spacing w:val="-2"/>
        </w:rPr>
      </w:pPr>
      <w:r w:rsidRPr="00DB2139">
        <w:rPr>
          <w:spacing w:val="-2"/>
        </w:rPr>
        <w:t>make and maintain a regulatory plan (a regional council makes a natural environment plan, each territorial authority makes a land-use plan, and a unitary authority prepares both)</w:t>
      </w:r>
    </w:p>
    <w:p w14:paraId="5A401A81" w14:textId="77777777" w:rsidR="00BE68A0" w:rsidRDefault="00BE68A0" w:rsidP="005C3681">
      <w:pPr>
        <w:pStyle w:val="Bullet"/>
        <w:spacing w:after="80"/>
      </w:pPr>
      <w:r w:rsidRPr="0082085F">
        <w:t>administer and implement their regulatory plans including consenting/permitting, monitorin</w:t>
      </w:r>
      <w:r>
        <w:t xml:space="preserve">g and enforcing compliance, and regulating and managing effects. </w:t>
      </w:r>
    </w:p>
    <w:p w14:paraId="6845AC2A" w14:textId="1B1020C0" w:rsidR="00BE68A0" w:rsidRDefault="00A25679" w:rsidP="005C3681">
      <w:pPr>
        <w:pStyle w:val="BodyText"/>
        <w:spacing w:after="80"/>
      </w:pPr>
      <w:r>
        <w:t>Regional entities</w:t>
      </w:r>
      <w:r w:rsidR="00BE68A0">
        <w:t xml:space="preserve"> </w:t>
      </w:r>
      <w:r w:rsidR="00E65CC5">
        <w:t>will</w:t>
      </w:r>
      <w:r w:rsidR="00BE68A0">
        <w:t xml:space="preserve"> also set environmental limits for the region and undertake state of the environment monitoring.</w:t>
      </w:r>
    </w:p>
    <w:p w14:paraId="53EAB746" w14:textId="77777777" w:rsidR="00BE68A0" w:rsidRDefault="00BE68A0" w:rsidP="005C3681">
      <w:pPr>
        <w:pStyle w:val="BodyText"/>
        <w:spacing w:after="80"/>
      </w:pPr>
      <w:r>
        <w:t>The spatial plan, natural environment plan and land-use plans are proposed to be brought together into a combined regional plan.</w:t>
      </w:r>
    </w:p>
    <w:p w14:paraId="1CEEC9F6" w14:textId="3FA82FDE" w:rsidR="00BE68A0" w:rsidRDefault="00BE68A0" w:rsidP="00E640B0">
      <w:pPr>
        <w:pStyle w:val="Heading1"/>
        <w:spacing w:before="280" w:line="400" w:lineRule="atLeast"/>
      </w:pPr>
      <w:r>
        <w:t xml:space="preserve">The </w:t>
      </w:r>
      <w:r w:rsidR="009145CB">
        <w:t xml:space="preserve">new </w:t>
      </w:r>
      <w:r w:rsidR="00E65CC5">
        <w:t>planning</w:t>
      </w:r>
      <w:r w:rsidR="009145CB">
        <w:t xml:space="preserve"> system will </w:t>
      </w:r>
      <w:r w:rsidR="00F31877">
        <w:t>reduce the burden</w:t>
      </w:r>
      <w:r w:rsidR="00DB2139">
        <w:t> </w:t>
      </w:r>
      <w:r w:rsidR="00F31877">
        <w:t>on</w:t>
      </w:r>
      <w:r w:rsidR="00DB2139">
        <w:t> </w:t>
      </w:r>
      <w:r w:rsidR="00F31877">
        <w:t>councils</w:t>
      </w:r>
    </w:p>
    <w:p w14:paraId="62ECB30C" w14:textId="09D51F7C" w:rsidR="004836C1" w:rsidRDefault="005A283E" w:rsidP="00F03476">
      <w:pPr>
        <w:pStyle w:val="BodyText"/>
        <w:spacing w:after="100"/>
      </w:pPr>
      <w:r>
        <w:t xml:space="preserve">The new </w:t>
      </w:r>
      <w:r w:rsidRPr="00DB2139">
        <w:t>planning</w:t>
      </w:r>
      <w:r>
        <w:t xml:space="preserve"> system will have benefits to local government</w:t>
      </w:r>
      <w:r w:rsidR="004836C1">
        <w:t xml:space="preserve"> and reduce the costs of operating the system. In particular:</w:t>
      </w:r>
    </w:p>
    <w:p w14:paraId="6CFFE26F" w14:textId="50258DD8" w:rsidR="004836C1" w:rsidRDefault="00A67309" w:rsidP="00F03476">
      <w:pPr>
        <w:pStyle w:val="Bullet"/>
        <w:spacing w:after="100"/>
      </w:pPr>
      <w:r>
        <w:t>t</w:t>
      </w:r>
      <w:r w:rsidR="00A037B0" w:rsidRPr="00F25705">
        <w:t>he</w:t>
      </w:r>
      <w:r w:rsidR="005A283E">
        <w:t xml:space="preserve">re will be </w:t>
      </w:r>
      <w:r w:rsidR="00A037B0" w:rsidRPr="00F25705">
        <w:t>fewer plans, fewer consent categories, and fewer consents</w:t>
      </w:r>
      <w:r w:rsidR="004836C1">
        <w:t xml:space="preserve"> overall</w:t>
      </w:r>
      <w:r w:rsidR="005A283E">
        <w:t xml:space="preserve"> </w:t>
      </w:r>
    </w:p>
    <w:p w14:paraId="02DF8907" w14:textId="0CFC5155" w:rsidR="00CD1BD2" w:rsidRPr="00DB2139" w:rsidRDefault="004836C1" w:rsidP="00F03476">
      <w:pPr>
        <w:pStyle w:val="Bullet"/>
        <w:spacing w:after="100"/>
        <w:rPr>
          <w:spacing w:val="-2"/>
        </w:rPr>
      </w:pPr>
      <w:r w:rsidRPr="00DB2139">
        <w:rPr>
          <w:spacing w:val="-2"/>
        </w:rPr>
        <w:t>g</w:t>
      </w:r>
      <w:r w:rsidR="00A037B0" w:rsidRPr="00DB2139">
        <w:rPr>
          <w:spacing w:val="-2"/>
        </w:rPr>
        <w:t>reater use of standardisation (like zoning) will mak</w:t>
      </w:r>
      <w:r w:rsidR="0019107E" w:rsidRPr="00DB2139">
        <w:rPr>
          <w:spacing w:val="-2"/>
        </w:rPr>
        <w:t>e</w:t>
      </w:r>
      <w:r w:rsidR="00A037B0" w:rsidRPr="00DB2139">
        <w:rPr>
          <w:spacing w:val="-2"/>
        </w:rPr>
        <w:t xml:space="preserve"> planning and consenting much simpler and </w:t>
      </w:r>
      <w:r w:rsidR="00C24A84" w:rsidRPr="00DB2139">
        <w:rPr>
          <w:spacing w:val="-2"/>
        </w:rPr>
        <w:t xml:space="preserve">clearer </w:t>
      </w:r>
      <w:r w:rsidR="0056578B" w:rsidRPr="00DB2139">
        <w:rPr>
          <w:spacing w:val="-2"/>
        </w:rPr>
        <w:t xml:space="preserve">for councils to implement </w:t>
      </w:r>
      <w:r w:rsidR="00B41770" w:rsidRPr="00DB2139">
        <w:rPr>
          <w:spacing w:val="-2"/>
        </w:rPr>
        <w:t>and will reduce chances for conflict and litigation</w:t>
      </w:r>
    </w:p>
    <w:p w14:paraId="0B7ACB18" w14:textId="7F7D516F" w:rsidR="00DB0F82" w:rsidRDefault="00D4014A" w:rsidP="00F03476">
      <w:pPr>
        <w:pStyle w:val="Bullet"/>
        <w:spacing w:after="100"/>
      </w:pPr>
      <w:r w:rsidRPr="00DB2139">
        <w:rPr>
          <w:spacing w:val="-2"/>
        </w:rPr>
        <w:t xml:space="preserve">a new </w:t>
      </w:r>
      <w:r w:rsidR="6C88AB74" w:rsidRPr="00DB2139">
        <w:rPr>
          <w:spacing w:val="-2"/>
        </w:rPr>
        <w:t>P</w:t>
      </w:r>
      <w:r w:rsidRPr="00DB2139">
        <w:rPr>
          <w:spacing w:val="-2"/>
        </w:rPr>
        <w:t xml:space="preserve">lanning </w:t>
      </w:r>
      <w:r w:rsidR="59AAF709" w:rsidRPr="00DB2139">
        <w:rPr>
          <w:spacing w:val="-2"/>
        </w:rPr>
        <w:t>T</w:t>
      </w:r>
      <w:r w:rsidRPr="00DB2139">
        <w:rPr>
          <w:spacing w:val="-2"/>
        </w:rPr>
        <w:t>ribunal will offer lower cost and faster ways for councils to resolve disputes</w:t>
      </w:r>
      <w:r>
        <w:t xml:space="preserve">. </w:t>
      </w:r>
    </w:p>
    <w:p w14:paraId="5620434C" w14:textId="5390E819" w:rsidR="00CD1BD2" w:rsidRDefault="00D4014A" w:rsidP="00E640B0">
      <w:pPr>
        <w:pStyle w:val="BodyText"/>
        <w:spacing w:after="100"/>
      </w:pPr>
      <w:r>
        <w:t>There are also plans to establish a national compliance</w:t>
      </w:r>
      <w:r w:rsidR="00614399">
        <w:t>-monitoring and enforcement regulator in a later phase of the reform.</w:t>
      </w:r>
    </w:p>
    <w:p w14:paraId="431CC06D" w14:textId="0AD528EB" w:rsidR="00090329" w:rsidRDefault="00090329" w:rsidP="00E640B0">
      <w:pPr>
        <w:pStyle w:val="Heading1"/>
        <w:spacing w:line="360" w:lineRule="atLeast"/>
      </w:pPr>
      <w:r>
        <w:t>Consultation is underway on simplifying local</w:t>
      </w:r>
      <w:r w:rsidR="00DB2139">
        <w:t> </w:t>
      </w:r>
      <w:r>
        <w:t>government</w:t>
      </w:r>
    </w:p>
    <w:p w14:paraId="1B77A31E" w14:textId="05AA08C9" w:rsidR="00F25705" w:rsidRPr="00F25705" w:rsidRDefault="00F25705" w:rsidP="00EB362E">
      <w:pPr>
        <w:pStyle w:val="BodyText"/>
        <w:spacing w:after="100"/>
      </w:pPr>
      <w:r w:rsidRPr="00F25705">
        <w:t>Regional councils will have a significantly reduced role as part of this new planning system.</w:t>
      </w:r>
    </w:p>
    <w:p w14:paraId="57B96D7E" w14:textId="671FCB6D" w:rsidR="00F25705" w:rsidRPr="00E640B0" w:rsidRDefault="00F25705" w:rsidP="00EB362E">
      <w:pPr>
        <w:pStyle w:val="BodyText"/>
        <w:spacing w:after="100"/>
        <w:rPr>
          <w:spacing w:val="-2"/>
        </w:rPr>
      </w:pPr>
      <w:r w:rsidRPr="00E640B0">
        <w:rPr>
          <w:spacing w:val="-2"/>
        </w:rPr>
        <w:t xml:space="preserve">The </w:t>
      </w:r>
      <w:r w:rsidR="00DE1234" w:rsidRPr="00E640B0">
        <w:rPr>
          <w:spacing w:val="-2"/>
        </w:rPr>
        <w:t>G</w:t>
      </w:r>
      <w:r w:rsidRPr="00E640B0">
        <w:rPr>
          <w:spacing w:val="-2"/>
        </w:rPr>
        <w:t>overnment is therefore proposing two changes to our existing system of local government</w:t>
      </w:r>
      <w:r w:rsidR="00777F8D" w:rsidRPr="00E640B0">
        <w:rPr>
          <w:spacing w:val="-2"/>
        </w:rPr>
        <w:t>:</w:t>
      </w:r>
    </w:p>
    <w:p w14:paraId="2E781664" w14:textId="15FEB801" w:rsidR="00805C72" w:rsidRDefault="00805C72" w:rsidP="00E640B0">
      <w:pPr>
        <w:pStyle w:val="Bullet"/>
        <w:spacing w:after="100" w:line="276" w:lineRule="atLeast"/>
      </w:pPr>
      <w:r w:rsidRPr="00805C72">
        <w:t>Step 1: Instead of electing separate regional councillors, the mayors you already vote for</w:t>
      </w:r>
      <w:r w:rsidR="005D77C1">
        <w:t> </w:t>
      </w:r>
      <w:r w:rsidRPr="00805C72">
        <w:t xml:space="preserve">will collectively lead regional issues and govern the regional council. </w:t>
      </w:r>
      <w:r w:rsidR="00461DC3">
        <w:t xml:space="preserve">This would be called </w:t>
      </w:r>
      <w:r w:rsidR="00BA2555">
        <w:t>a</w:t>
      </w:r>
      <w:r w:rsidR="00283FBD">
        <w:t> </w:t>
      </w:r>
      <w:r w:rsidR="00BA2555">
        <w:t>combined</w:t>
      </w:r>
      <w:r w:rsidR="00AD7BC6">
        <w:t xml:space="preserve"> territories board (CTB)</w:t>
      </w:r>
      <w:r w:rsidR="00461DC3">
        <w:t>.</w:t>
      </w:r>
    </w:p>
    <w:p w14:paraId="5C53C8EA" w14:textId="0164CE41" w:rsidR="00805C72" w:rsidRDefault="00805C72" w:rsidP="00E640B0">
      <w:pPr>
        <w:pStyle w:val="Bullet"/>
        <w:spacing w:line="276" w:lineRule="atLeast"/>
      </w:pPr>
      <w:r w:rsidRPr="00805C72">
        <w:t>Step 2: This board of mayors will develop future-focussed plans for how the councils in</w:t>
      </w:r>
      <w:r w:rsidR="00283FBD">
        <w:t> </w:t>
      </w:r>
      <w:r w:rsidRPr="00805C72">
        <w:t>your region can work together more effectively and efficiently. These plans will be developed in consultation with you, examined independently, and be approved by the</w:t>
      </w:r>
      <w:r w:rsidR="00283FBD">
        <w:t> </w:t>
      </w:r>
      <w:r w:rsidRPr="00805C72">
        <w:t>Government.</w:t>
      </w:r>
    </w:p>
    <w:p w14:paraId="16EEE164" w14:textId="54C5243D" w:rsidR="002C6EFF" w:rsidRPr="00B023D3" w:rsidRDefault="002C6EFF" w:rsidP="00E640B0">
      <w:pPr>
        <w:pStyle w:val="BodyText"/>
        <w:spacing w:before="100" w:after="100" w:line="276" w:lineRule="atLeast"/>
      </w:pPr>
      <w:r>
        <w:t>Consultation is underway</w:t>
      </w:r>
      <w:r w:rsidR="00A13E7E">
        <w:t xml:space="preserve"> on this proposal</w:t>
      </w:r>
      <w:r>
        <w:t xml:space="preserve"> until February 2026 and the Government will consider feedback before making final decisions. </w:t>
      </w:r>
    </w:p>
    <w:p w14:paraId="5BA9BDCF" w14:textId="6001EA6A" w:rsidR="00CC1F50" w:rsidRDefault="00090329" w:rsidP="00E640B0">
      <w:pPr>
        <w:pStyle w:val="Heading1"/>
        <w:spacing w:before="360" w:line="400" w:lineRule="atLeast"/>
      </w:pPr>
      <w:r>
        <w:t>How will this impact the</w:t>
      </w:r>
      <w:r w:rsidR="00C038C1">
        <w:t xml:space="preserve"> new </w:t>
      </w:r>
      <w:r w:rsidR="00F25B58">
        <w:t xml:space="preserve">planning </w:t>
      </w:r>
      <w:r w:rsidR="00C038C1">
        <w:t>system?</w:t>
      </w:r>
    </w:p>
    <w:p w14:paraId="4C7B86D9" w14:textId="49CC0E95" w:rsidR="00205934" w:rsidRDefault="009158E0" w:rsidP="00283FBD">
      <w:pPr>
        <w:pStyle w:val="BodyText"/>
        <w:spacing w:before="100" w:after="100" w:line="276" w:lineRule="atLeast"/>
      </w:pPr>
      <w:r>
        <w:t xml:space="preserve">The proposal to simplify local government </w:t>
      </w:r>
      <w:r w:rsidR="00777F8D">
        <w:t xml:space="preserve">has been designed to support the new </w:t>
      </w:r>
      <w:r w:rsidR="00E65CC5">
        <w:t>planning</w:t>
      </w:r>
      <w:r w:rsidR="00777F8D">
        <w:t xml:space="preserve"> system. </w:t>
      </w:r>
    </w:p>
    <w:p w14:paraId="65DD4AEA" w14:textId="103380C2" w:rsidR="003A4357" w:rsidRPr="0009251A" w:rsidRDefault="00A72CA7" w:rsidP="005E5523">
      <w:pPr>
        <w:pStyle w:val="Heading1"/>
      </w:pPr>
      <w:r w:rsidRPr="0009251A">
        <w:t xml:space="preserve">How will this be coordinated with </w:t>
      </w:r>
      <w:r w:rsidR="0009251A">
        <w:t>RM</w:t>
      </w:r>
      <w:r w:rsidRPr="0009251A">
        <w:t xml:space="preserve"> reform?</w:t>
      </w:r>
    </w:p>
    <w:p w14:paraId="53C0CE3F" w14:textId="378AE5E8" w:rsidR="009F4E3C" w:rsidRDefault="00A60461" w:rsidP="00E640B0">
      <w:pPr>
        <w:pStyle w:val="BodyText"/>
        <w:spacing w:before="100" w:after="100" w:line="276" w:lineRule="atLeast"/>
      </w:pPr>
      <w:r>
        <w:t xml:space="preserve">Timing </w:t>
      </w:r>
      <w:r w:rsidR="00A72CA7">
        <w:t>of local government reform is</w:t>
      </w:r>
      <w:r>
        <w:t xml:space="preserve"> </w:t>
      </w:r>
      <w:r w:rsidRPr="00A60461">
        <w:t xml:space="preserve">expected to be lined up </w:t>
      </w:r>
      <w:r w:rsidR="004A73F5">
        <w:t xml:space="preserve">with </w:t>
      </w:r>
      <w:r w:rsidR="00DF63D6">
        <w:t xml:space="preserve">implementation of the </w:t>
      </w:r>
      <w:r w:rsidR="00D257E0">
        <w:t>new planning system</w:t>
      </w:r>
      <w:r w:rsidR="004A73F5">
        <w:t xml:space="preserve"> reform </w:t>
      </w:r>
      <w:r w:rsidRPr="00A60461">
        <w:t xml:space="preserve">so that the new </w:t>
      </w:r>
      <w:r w:rsidR="009F4E3C">
        <w:t>CTBs</w:t>
      </w:r>
      <w:r w:rsidRPr="00A60461">
        <w:t xml:space="preserve"> will lead key milestones in the new planning system.</w:t>
      </w:r>
      <w:r w:rsidR="004A73F5">
        <w:t xml:space="preserve"> No final decisions on timing and establishment of the CTBs have been made. </w:t>
      </w:r>
    </w:p>
    <w:p w14:paraId="174F42DC" w14:textId="66A2CAC6" w:rsidR="00A72CA7" w:rsidRDefault="00A72CA7" w:rsidP="005E5523">
      <w:pPr>
        <w:pStyle w:val="Heading1"/>
      </w:pPr>
      <w:r>
        <w:t xml:space="preserve">What role will the CTBs have </w:t>
      </w:r>
      <w:r w:rsidR="005D4CF3">
        <w:t xml:space="preserve">in the new </w:t>
      </w:r>
      <w:r w:rsidR="00A215DE">
        <w:t xml:space="preserve">planning </w:t>
      </w:r>
      <w:r w:rsidR="005D4CF3">
        <w:t>system?</w:t>
      </w:r>
    </w:p>
    <w:p w14:paraId="178D3F9F" w14:textId="30C5FAC9" w:rsidR="00590BA3" w:rsidRPr="00DB2139" w:rsidRDefault="00590BA3" w:rsidP="00E640B0">
      <w:pPr>
        <w:pStyle w:val="BodyText"/>
        <w:spacing w:after="100" w:line="276" w:lineRule="atLeast"/>
        <w:rPr>
          <w:spacing w:val="-2"/>
        </w:rPr>
      </w:pPr>
      <w:r w:rsidRPr="00DB2139">
        <w:rPr>
          <w:rFonts w:eastAsiaTheme="majorEastAsia"/>
          <w:spacing w:val="-2"/>
        </w:rPr>
        <w:t xml:space="preserve">The Government has agreed to replace the Resource Management Act 1991 with two new </w:t>
      </w:r>
      <w:r w:rsidR="00512B37" w:rsidRPr="00DB2139">
        <w:rPr>
          <w:rFonts w:eastAsiaTheme="majorEastAsia"/>
          <w:spacing w:val="-2"/>
        </w:rPr>
        <w:t>Bills</w:t>
      </w:r>
      <w:r w:rsidRPr="00DB2139">
        <w:rPr>
          <w:rFonts w:eastAsiaTheme="majorEastAsia"/>
          <w:spacing w:val="-2"/>
        </w:rPr>
        <w:t xml:space="preserve">: </w:t>
      </w:r>
      <w:proofErr w:type="gramStart"/>
      <w:r w:rsidRPr="00DB2139">
        <w:rPr>
          <w:rFonts w:eastAsiaTheme="majorEastAsia"/>
          <w:spacing w:val="-2"/>
        </w:rPr>
        <w:t>the</w:t>
      </w:r>
      <w:proofErr w:type="gramEnd"/>
      <w:r w:rsidRPr="00DB2139">
        <w:rPr>
          <w:rFonts w:eastAsiaTheme="majorEastAsia"/>
          <w:spacing w:val="-2"/>
        </w:rPr>
        <w:t xml:space="preserve"> Planning </w:t>
      </w:r>
      <w:r w:rsidR="00512B37" w:rsidRPr="00DB2139">
        <w:rPr>
          <w:rFonts w:eastAsiaTheme="majorEastAsia"/>
          <w:spacing w:val="-2"/>
        </w:rPr>
        <w:t>Bill</w:t>
      </w:r>
      <w:r w:rsidRPr="00DB2139">
        <w:rPr>
          <w:rFonts w:eastAsiaTheme="majorEastAsia"/>
          <w:spacing w:val="-2"/>
        </w:rPr>
        <w:t xml:space="preserve"> and the Natural Environment</w:t>
      </w:r>
      <w:r w:rsidR="00512B37" w:rsidRPr="00DB2139">
        <w:rPr>
          <w:rFonts w:eastAsiaTheme="majorEastAsia"/>
          <w:spacing w:val="-2"/>
        </w:rPr>
        <w:t xml:space="preserve"> Bill.</w:t>
      </w:r>
      <w:r w:rsidR="00512B37" w:rsidRPr="00DB2139">
        <w:rPr>
          <w:spacing w:val="-2"/>
        </w:rPr>
        <w:t xml:space="preserve"> These</w:t>
      </w:r>
      <w:r w:rsidRPr="00DB2139">
        <w:rPr>
          <w:spacing w:val="-2"/>
        </w:rPr>
        <w:t xml:space="preserve"> </w:t>
      </w:r>
      <w:r w:rsidR="00512B37" w:rsidRPr="00DB2139">
        <w:rPr>
          <w:spacing w:val="-2"/>
        </w:rPr>
        <w:t xml:space="preserve">Bills </w:t>
      </w:r>
      <w:r w:rsidRPr="00DB2139">
        <w:rPr>
          <w:spacing w:val="-2"/>
        </w:rPr>
        <w:t>will require regional councils to:</w:t>
      </w:r>
    </w:p>
    <w:p w14:paraId="20CE6418" w14:textId="4F6C0D34" w:rsidR="00590BA3" w:rsidRPr="00590BA3" w:rsidRDefault="006A76AF" w:rsidP="00E640B0">
      <w:pPr>
        <w:pStyle w:val="Bullet"/>
        <w:spacing w:after="100" w:line="276" w:lineRule="atLeast"/>
      </w:pPr>
      <w:r>
        <w:t>p</w:t>
      </w:r>
      <w:r w:rsidR="00590BA3" w:rsidRPr="00590BA3">
        <w:t>articipate in the development of a region-wide spatial plan chapter of a combined regional plan</w:t>
      </w:r>
    </w:p>
    <w:p w14:paraId="28E2C270" w14:textId="45C270BE" w:rsidR="00590BA3" w:rsidRPr="00590BA3" w:rsidRDefault="006A76AF" w:rsidP="00E640B0">
      <w:pPr>
        <w:pStyle w:val="Bullet"/>
        <w:spacing w:after="100" w:line="276" w:lineRule="atLeast"/>
      </w:pPr>
      <w:r>
        <w:t>d</w:t>
      </w:r>
      <w:r w:rsidR="00590BA3" w:rsidRPr="00590BA3">
        <w:t>evelop and agree a natural environment plan chapter of a combined regional plan.</w:t>
      </w:r>
    </w:p>
    <w:p w14:paraId="7432993D" w14:textId="6BB425E8" w:rsidR="00590BA3" w:rsidRPr="00590BA3" w:rsidRDefault="00512B37" w:rsidP="00E640B0">
      <w:pPr>
        <w:pStyle w:val="BodyText"/>
        <w:spacing w:after="100" w:line="276" w:lineRule="atLeast"/>
      </w:pPr>
      <w:r>
        <w:t xml:space="preserve">If the local government reforms proceed, </w:t>
      </w:r>
      <w:r w:rsidR="00590BA3" w:rsidRPr="00590BA3">
        <w:t>Ministers have decided that CTBs</w:t>
      </w:r>
      <w:r>
        <w:t xml:space="preserve"> </w:t>
      </w:r>
      <w:r w:rsidR="00590BA3" w:rsidRPr="00590BA3">
        <w:t xml:space="preserve">should be the decision-making body for both these new planning </w:t>
      </w:r>
      <w:r w:rsidR="00446B31" w:rsidRPr="00590BA3">
        <w:t>instruments.</w:t>
      </w:r>
      <w:r w:rsidR="00446B31">
        <w:t xml:space="preserve"> </w:t>
      </w:r>
      <w:r w:rsidR="00446B31" w:rsidRPr="00590BA3">
        <w:t>Voting</w:t>
      </w:r>
      <w:r w:rsidR="00590BA3" w:rsidRPr="00590BA3">
        <w:t xml:space="preserve"> arrangements CTBs use</w:t>
      </w:r>
      <w:r w:rsidR="00EB362E">
        <w:t> </w:t>
      </w:r>
      <w:r w:rsidR="00590BA3" w:rsidRPr="00590BA3">
        <w:t>to make decisions on these</w:t>
      </w:r>
      <w:r w:rsidR="00446B31">
        <w:t xml:space="preserve"> two</w:t>
      </w:r>
      <w:r w:rsidR="00590BA3" w:rsidRPr="00590BA3">
        <w:t xml:space="preserve"> new instruments </w:t>
      </w:r>
      <w:r w:rsidR="00E65CC5">
        <w:t>will</w:t>
      </w:r>
      <w:r w:rsidR="00E65CC5" w:rsidRPr="00590BA3">
        <w:t xml:space="preserve"> </w:t>
      </w:r>
      <w:r w:rsidR="00590BA3" w:rsidRPr="00590BA3">
        <w:t>require that both:</w:t>
      </w:r>
    </w:p>
    <w:p w14:paraId="542DAD26" w14:textId="28AE032E" w:rsidR="00590BA3" w:rsidRPr="00F03476" w:rsidRDefault="00590BA3" w:rsidP="00F03476">
      <w:pPr>
        <w:pStyle w:val="Numberedparagraph"/>
      </w:pPr>
      <w:r w:rsidRPr="00F03476">
        <w:t>CTB members representing more than 50</w:t>
      </w:r>
      <w:r w:rsidR="009C2769">
        <w:t>%</w:t>
      </w:r>
      <w:r w:rsidR="006A76AF" w:rsidRPr="00F03476">
        <w:t xml:space="preserve"> </w:t>
      </w:r>
      <w:r w:rsidRPr="00F03476">
        <w:t>of the population support the resolution</w:t>
      </w:r>
      <w:r w:rsidR="006A76AF" w:rsidRPr="00F03476">
        <w:t>.</w:t>
      </w:r>
    </w:p>
    <w:p w14:paraId="77586B89" w14:textId="3926C169" w:rsidR="00590BA3" w:rsidRPr="00590BA3" w:rsidRDefault="00590BA3" w:rsidP="00F03476">
      <w:pPr>
        <w:pStyle w:val="Numberedparagraph"/>
      </w:pPr>
      <w:r w:rsidRPr="00590BA3">
        <w:t>More than 50% of CTB members with a voting mandate for decisions on spatial plan chapters and/or natural environment plan chapters support the resolution.</w:t>
      </w:r>
    </w:p>
    <w:p w14:paraId="7E6C3273" w14:textId="7394C77B" w:rsidR="001C0221" w:rsidRPr="00590BA3" w:rsidRDefault="00590BA3" w:rsidP="00E640B0">
      <w:pPr>
        <w:pStyle w:val="BodyText"/>
        <w:spacing w:after="160" w:line="276" w:lineRule="atLeast"/>
      </w:pPr>
      <w:r w:rsidRPr="00590BA3">
        <w:t>This two-stage voting arrangement ensures that decisions reflect both population weight and broader district and rural interests. It also ensures that national level interests can have a ‘voice’ and influence on decisions where necessary.</w:t>
      </w:r>
      <w:r w:rsidR="001C0221">
        <w:t xml:space="preserve"> This approach is different to the standard voting system CTBs will use, which will be primarily population based. </w:t>
      </w:r>
    </w:p>
    <w:bookmarkEnd w:id="1"/>
    <w:bookmarkEnd w:id="2"/>
    <w:p w14:paraId="337AD617" w14:textId="4F7E857F" w:rsidR="00604792" w:rsidRPr="00604792" w:rsidRDefault="66682B94" w:rsidP="00E640B0">
      <w:pPr>
        <w:pStyle w:val="LawBox"/>
        <w:pBdr>
          <w:top w:val="single" w:sz="4" w:space="15" w:color="1B556B"/>
          <w:left w:val="single" w:sz="4" w:space="15" w:color="1B556B"/>
          <w:bottom w:val="single" w:sz="4" w:space="15" w:color="1B556B"/>
          <w:right w:val="single" w:sz="4" w:space="15" w:color="1B556B"/>
        </w:pBdr>
        <w:shd w:val="clear" w:color="auto" w:fill="auto"/>
        <w:spacing w:before="60" w:after="60"/>
      </w:pPr>
      <w:r w:rsidRPr="41F50068">
        <w:rPr>
          <w:rFonts w:eastAsia="Calibri" w:cs="Calibri"/>
        </w:rPr>
        <w:t xml:space="preserve">For more information, visit </w:t>
      </w:r>
      <w:hyperlink r:id="rId13" w:history="1">
        <w:r w:rsidRPr="0019107E">
          <w:rPr>
            <w:rStyle w:val="Hyperlink"/>
            <w:rFonts w:eastAsia="Calibri" w:cs="Calibri"/>
          </w:rPr>
          <w:t>environment</w:t>
        </w:r>
        <w:r w:rsidRPr="00C134A1">
          <w:rPr>
            <w:rStyle w:val="Hyperlink"/>
            <w:rFonts w:eastAsia="Calibri" w:cs="Calibri"/>
          </w:rPr>
          <w:t>.govt.nz</w:t>
        </w:r>
      </w:hyperlink>
      <w:r w:rsidRPr="41F50068">
        <w:rPr>
          <w:rFonts w:eastAsia="Calibri" w:cs="Calibri"/>
        </w:rPr>
        <w:t>.</w:t>
      </w:r>
      <w:r w:rsidR="00AE08E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1F541669" wp14:editId="29ACBC7D">
                <wp:simplePos x="0" y="0"/>
                <wp:positionH relativeFrom="margin">
                  <wp:posOffset>-78740</wp:posOffset>
                </wp:positionH>
                <wp:positionV relativeFrom="page">
                  <wp:posOffset>9629775</wp:posOffset>
                </wp:positionV>
                <wp:extent cx="5972810" cy="1022985"/>
                <wp:effectExtent l="0" t="0" r="2794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89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2"/>
                              <w:gridCol w:w="3825"/>
                            </w:tblGrid>
                            <w:tr w:rsidR="00AE08EA" w14:paraId="756B1613" w14:textId="77777777">
                              <w:trPr>
                                <w:trHeight w:val="1120"/>
                              </w:trPr>
                              <w:tc>
                                <w:tcPr>
                                  <w:tcW w:w="5092" w:type="dxa"/>
                                  <w:shd w:val="clear" w:color="auto" w:fill="FFFFFF" w:themeFill="background1"/>
                                </w:tcPr>
                                <w:p w14:paraId="4595E64C" w14:textId="1031C218" w:rsidR="00AE08EA" w:rsidRDefault="00AE08EA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t xml:space="preserve">Published in </w:t>
                                  </w:r>
                                  <w:r w:rsidR="00E061A8">
                                    <w:t>December</w:t>
                                  </w:r>
                                  <w:r>
                                    <w:t xml:space="preserve"> 2025 </w:t>
                                  </w:r>
                                  <w:r w:rsidRPr="006C18C8">
                                    <w:t xml:space="preserve">by the </w:t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Manatū </w:t>
                                  </w:r>
                                  <w:r>
                                    <w:t>m</w:t>
                                  </w:r>
                                  <w:r w:rsidRPr="006C18C8">
                                    <w:t xml:space="preserve">ō </w:t>
                                  </w:r>
                                  <w:r>
                                    <w:t>t</w:t>
                                  </w:r>
                                  <w:r w:rsidRPr="006C18C8">
                                    <w:t>e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 w:rsidR="00604792">
                                    <w:t>136</w:t>
                                  </w:r>
                                  <w:r w:rsidR="008C27C6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22B0D86A" w14:textId="77777777" w:rsidR="00AE08EA" w:rsidRDefault="00AE08EA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17376B" wp14:editId="38B5F949">
                                        <wp:extent cx="2057400" cy="504825"/>
                                        <wp:effectExtent l="0" t="0" r="0" b="9525"/>
                                        <wp:docPr id="1335398586" name="Picture 1335398586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66676" cy="507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83AC041" w14:textId="77777777" w:rsidR="00AE08EA" w:rsidRPr="00C82C4B" w:rsidRDefault="00AE08EA" w:rsidP="00AE08EA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1669" id="Text Box 1" o:spid="_x0000_s1027" type="#_x0000_t202" style="position:absolute;left:0;text-align:left;margin-left:-6.2pt;margin-top:758.25pt;width:470.3pt;height:80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89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092"/>
                        <w:gridCol w:w="3825"/>
                      </w:tblGrid>
                      <w:tr w:rsidR="00AE08EA" w14:paraId="756B1613" w14:textId="77777777">
                        <w:trPr>
                          <w:trHeight w:val="1120"/>
                        </w:trPr>
                        <w:tc>
                          <w:tcPr>
                            <w:tcW w:w="5092" w:type="dxa"/>
                            <w:shd w:val="clear" w:color="auto" w:fill="FFFFFF" w:themeFill="background1"/>
                          </w:tcPr>
                          <w:p w14:paraId="4595E64C" w14:textId="1031C218" w:rsidR="00AE08EA" w:rsidRDefault="00AE08EA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t xml:space="preserve">Published in </w:t>
                            </w:r>
                            <w:r w:rsidR="00E061A8">
                              <w:t>December</w:t>
                            </w:r>
                            <w:r>
                              <w:t xml:space="preserve"> 2025 </w:t>
                            </w:r>
                            <w:r w:rsidRPr="006C18C8">
                              <w:t xml:space="preserve">by the </w:t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Manatū </w:t>
                            </w:r>
                            <w:r>
                              <w:t>m</w:t>
                            </w:r>
                            <w:r w:rsidRPr="006C18C8">
                              <w:t xml:space="preserve">ō </w:t>
                            </w:r>
                            <w:r>
                              <w:t>t</w:t>
                            </w:r>
                            <w:r w:rsidRPr="006C18C8">
                              <w:t>e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 w:rsidR="00604792">
                              <w:t>136</w:t>
                            </w:r>
                            <w:r w:rsidR="008C27C6">
                              <w:t>2</w:t>
                            </w:r>
                          </w:p>
                        </w:tc>
                        <w:tc>
                          <w:tcPr>
                            <w:tcW w:w="382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22B0D86A" w14:textId="77777777" w:rsidR="00AE08EA" w:rsidRDefault="00AE08EA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7376B" wp14:editId="38B5F949">
                                  <wp:extent cx="2057400" cy="504825"/>
                                  <wp:effectExtent l="0" t="0" r="0" b="9525"/>
                                  <wp:docPr id="1335398586" name="Picture 1335398586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676" cy="507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83AC041" w14:textId="77777777" w:rsidR="00AE08EA" w:rsidRPr="00C82C4B" w:rsidRDefault="00AE08EA" w:rsidP="00AE08EA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604792" w:rsidRPr="00604792" w:rsidSect="004C4DB6">
      <w:footerReference w:type="even" r:id="rId15"/>
      <w:footerReference w:type="first" r:id="rId16"/>
      <w:pgSz w:w="11907" w:h="16840" w:code="9"/>
      <w:pgMar w:top="1701" w:right="1701" w:bottom="170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E426" w14:textId="77777777" w:rsidR="002C3F53" w:rsidRDefault="002C3F53" w:rsidP="0080531E">
      <w:pPr>
        <w:spacing w:before="0" w:after="0" w:line="240" w:lineRule="auto"/>
      </w:pPr>
      <w:r>
        <w:separator/>
      </w:r>
    </w:p>
    <w:p w14:paraId="12D62521" w14:textId="77777777" w:rsidR="002C3F53" w:rsidRDefault="002C3F53"/>
  </w:endnote>
  <w:endnote w:type="continuationSeparator" w:id="0">
    <w:p w14:paraId="0D0C7552" w14:textId="77777777" w:rsidR="002C3F53" w:rsidRDefault="002C3F53" w:rsidP="0080531E">
      <w:pPr>
        <w:spacing w:before="0" w:after="0" w:line="240" w:lineRule="auto"/>
      </w:pPr>
      <w:r>
        <w:continuationSeparator/>
      </w:r>
    </w:p>
    <w:p w14:paraId="31FD8F93" w14:textId="77777777" w:rsidR="002C3F53" w:rsidRDefault="002C3F53"/>
  </w:endnote>
  <w:endnote w:type="continuationNotice" w:id="1">
    <w:p w14:paraId="465A7102" w14:textId="77777777" w:rsidR="002C3F53" w:rsidRDefault="002C3F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E113" w14:textId="0E3CCBBA" w:rsidR="004E41F4" w:rsidRDefault="00114DDA" w:rsidP="0019107E">
    <w:pPr>
      <w:pStyle w:val="Footerodd"/>
      <w:spacing w:before="0" w:after="0" w:line="240" w:lineRule="auto"/>
    </w:pPr>
    <w:r>
      <w:t>The New Planning System: Role of local government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8AC4" w14:textId="77777777" w:rsidR="00E061A8" w:rsidRDefault="00E061A8" w:rsidP="00E061A8">
    <w:pPr>
      <w:pStyle w:val="Footerodd"/>
      <w:pBdr>
        <w:top w:val="single" w:sz="4" w:space="1" w:color="auto"/>
      </w:pBdr>
    </w:pPr>
  </w:p>
  <w:p w14:paraId="61141A44" w14:textId="30294013" w:rsidR="00AE08EA" w:rsidRPr="00AE08EA" w:rsidRDefault="00E061A8" w:rsidP="00E061A8">
    <w:pPr>
      <w:pStyle w:val="Footerodd"/>
      <w:spacing w:before="0" w:after="0" w:line="240" w:lineRule="auto"/>
    </w:pPr>
    <w:r>
      <w:t xml:space="preserve">The New Planning System: </w:t>
    </w:r>
    <w:r w:rsidR="00114DDA">
      <w:t>Role of</w:t>
    </w:r>
    <w:r>
      <w:t xml:space="preserve"> local government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C55C" w14:textId="77777777" w:rsidR="002C3F53" w:rsidRDefault="002C3F53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4A14A711" w14:textId="77777777" w:rsidR="002C3F53" w:rsidRDefault="002C3F53" w:rsidP="0080531E">
      <w:pPr>
        <w:spacing w:before="0" w:after="0" w:line="240" w:lineRule="auto"/>
      </w:pPr>
      <w:r>
        <w:continuationSeparator/>
      </w:r>
    </w:p>
    <w:p w14:paraId="155A2181" w14:textId="77777777" w:rsidR="002C3F53" w:rsidRDefault="002C3F53"/>
  </w:footnote>
  <w:footnote w:type="continuationNotice" w:id="1">
    <w:p w14:paraId="229ADCF6" w14:textId="77777777" w:rsidR="002C3F53" w:rsidRDefault="002C3F5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85B6E"/>
    <w:multiLevelType w:val="multilevel"/>
    <w:tmpl w:val="957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F26560"/>
    <w:multiLevelType w:val="hybridMultilevel"/>
    <w:tmpl w:val="DFEE48EA"/>
    <w:lvl w:ilvl="0" w:tplc="BC1857BC">
      <w:start w:val="1"/>
      <w:numFmt w:val="bullet"/>
      <w:pStyle w:val="Heading3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A454E"/>
    <w:multiLevelType w:val="hybridMultilevel"/>
    <w:tmpl w:val="F8BC0826"/>
    <w:styleLink w:val="Style3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56AF3"/>
    <w:multiLevelType w:val="hybridMultilevel"/>
    <w:tmpl w:val="502C10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6BE2"/>
    <w:multiLevelType w:val="multilevel"/>
    <w:tmpl w:val="B2A85BB8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9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0" w15:restartNumberingAfterBreak="0">
    <w:nsid w:val="3D465A16"/>
    <w:multiLevelType w:val="multilevel"/>
    <w:tmpl w:val="F760ABEC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4" w15:restartNumberingAfterBreak="0">
    <w:nsid w:val="493E2426"/>
    <w:multiLevelType w:val="multilevel"/>
    <w:tmpl w:val="33A22176"/>
    <w:styleLink w:val="MfENormaltoList-numbered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5C9"/>
    <w:multiLevelType w:val="multilevel"/>
    <w:tmpl w:val="3FD2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7" w15:restartNumberingAfterBreak="0">
    <w:nsid w:val="5483714C"/>
    <w:multiLevelType w:val="hybridMultilevel"/>
    <w:tmpl w:val="6096B1F4"/>
    <w:lvl w:ilvl="0" w:tplc="F3BCF6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5F4422"/>
    <w:multiLevelType w:val="hybridMultilevel"/>
    <w:tmpl w:val="6C30D674"/>
    <w:lvl w:ilvl="0" w:tplc="C0BED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E70E59"/>
    <w:multiLevelType w:val="multilevel"/>
    <w:tmpl w:val="695EB490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3427"/>
    <w:multiLevelType w:val="hybridMultilevel"/>
    <w:tmpl w:val="6B0C318C"/>
    <w:styleLink w:val="Style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7864E6"/>
    <w:multiLevelType w:val="hybridMultilevel"/>
    <w:tmpl w:val="2D1281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11DDE"/>
    <w:multiLevelType w:val="hybridMultilevel"/>
    <w:tmpl w:val="C38A23EA"/>
    <w:styleLink w:val="Style1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196525">
    <w:abstractNumId w:val="9"/>
  </w:num>
  <w:num w:numId="2" w16cid:durableId="1688940720">
    <w:abstractNumId w:val="11"/>
  </w:num>
  <w:num w:numId="3" w16cid:durableId="1790082978">
    <w:abstractNumId w:val="8"/>
  </w:num>
  <w:num w:numId="4" w16cid:durableId="571161853">
    <w:abstractNumId w:val="5"/>
  </w:num>
  <w:num w:numId="5" w16cid:durableId="851066908">
    <w:abstractNumId w:val="13"/>
  </w:num>
  <w:num w:numId="6" w16cid:durableId="61224443">
    <w:abstractNumId w:val="12"/>
  </w:num>
  <w:num w:numId="7" w16cid:durableId="972250063">
    <w:abstractNumId w:val="23"/>
  </w:num>
  <w:num w:numId="8" w16cid:durableId="181745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230062">
    <w:abstractNumId w:val="20"/>
  </w:num>
  <w:num w:numId="10" w16cid:durableId="944464173">
    <w:abstractNumId w:val="2"/>
  </w:num>
  <w:num w:numId="11" w16cid:durableId="1627159036">
    <w:abstractNumId w:val="6"/>
  </w:num>
  <w:num w:numId="12" w16cid:durableId="1671175605">
    <w:abstractNumId w:val="10"/>
  </w:num>
  <w:num w:numId="13" w16cid:durableId="41442950">
    <w:abstractNumId w:val="21"/>
  </w:num>
  <w:num w:numId="14" w16cid:durableId="592393198">
    <w:abstractNumId w:val="16"/>
  </w:num>
  <w:num w:numId="15" w16cid:durableId="588536818">
    <w:abstractNumId w:val="4"/>
  </w:num>
  <w:num w:numId="16" w16cid:durableId="1942301523">
    <w:abstractNumId w:val="14"/>
  </w:num>
  <w:num w:numId="17" w16cid:durableId="1175419677">
    <w:abstractNumId w:val="19"/>
  </w:num>
  <w:num w:numId="18" w16cid:durableId="674571999">
    <w:abstractNumId w:val="17"/>
  </w:num>
  <w:num w:numId="19" w16cid:durableId="1729186089">
    <w:abstractNumId w:val="18"/>
  </w:num>
  <w:num w:numId="20" w16cid:durableId="912397846">
    <w:abstractNumId w:val="3"/>
  </w:num>
  <w:num w:numId="21" w16cid:durableId="1976182467">
    <w:abstractNumId w:val="1"/>
  </w:num>
  <w:num w:numId="22" w16cid:durableId="1573083684">
    <w:abstractNumId w:val="15"/>
  </w:num>
  <w:num w:numId="23" w16cid:durableId="1607536727">
    <w:abstractNumId w:val="0"/>
  </w:num>
  <w:num w:numId="24" w16cid:durableId="1365590921">
    <w:abstractNumId w:val="7"/>
  </w:num>
  <w:num w:numId="25" w16cid:durableId="189958727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3FB"/>
    <w:rsid w:val="00000709"/>
    <w:rsid w:val="00000792"/>
    <w:rsid w:val="00000F04"/>
    <w:rsid w:val="00001160"/>
    <w:rsid w:val="00001532"/>
    <w:rsid w:val="00001871"/>
    <w:rsid w:val="00001B11"/>
    <w:rsid w:val="00001B5E"/>
    <w:rsid w:val="000020F4"/>
    <w:rsid w:val="00002237"/>
    <w:rsid w:val="000024FC"/>
    <w:rsid w:val="00002848"/>
    <w:rsid w:val="000028B0"/>
    <w:rsid w:val="00002A31"/>
    <w:rsid w:val="0000375A"/>
    <w:rsid w:val="00003908"/>
    <w:rsid w:val="000039D7"/>
    <w:rsid w:val="00003AB4"/>
    <w:rsid w:val="00003C4F"/>
    <w:rsid w:val="000043E4"/>
    <w:rsid w:val="00004B61"/>
    <w:rsid w:val="00004DC6"/>
    <w:rsid w:val="00004E0A"/>
    <w:rsid w:val="00004FD3"/>
    <w:rsid w:val="0000522B"/>
    <w:rsid w:val="00005A71"/>
    <w:rsid w:val="00005D2E"/>
    <w:rsid w:val="00006022"/>
    <w:rsid w:val="00006D79"/>
    <w:rsid w:val="00006DF5"/>
    <w:rsid w:val="00006F95"/>
    <w:rsid w:val="00007023"/>
    <w:rsid w:val="0000709F"/>
    <w:rsid w:val="000071D6"/>
    <w:rsid w:val="00007A25"/>
    <w:rsid w:val="00007ECB"/>
    <w:rsid w:val="00007F2D"/>
    <w:rsid w:val="00007FA3"/>
    <w:rsid w:val="00007FAC"/>
    <w:rsid w:val="0001018B"/>
    <w:rsid w:val="00010265"/>
    <w:rsid w:val="00010A9C"/>
    <w:rsid w:val="00010ABA"/>
    <w:rsid w:val="00010E15"/>
    <w:rsid w:val="00010F57"/>
    <w:rsid w:val="0001100C"/>
    <w:rsid w:val="00011188"/>
    <w:rsid w:val="00011D52"/>
    <w:rsid w:val="0001214E"/>
    <w:rsid w:val="000121B7"/>
    <w:rsid w:val="00012555"/>
    <w:rsid w:val="000128DD"/>
    <w:rsid w:val="0001415B"/>
    <w:rsid w:val="00014236"/>
    <w:rsid w:val="000148F6"/>
    <w:rsid w:val="00014DF7"/>
    <w:rsid w:val="00015001"/>
    <w:rsid w:val="00015073"/>
    <w:rsid w:val="00015217"/>
    <w:rsid w:val="0001587B"/>
    <w:rsid w:val="000159D2"/>
    <w:rsid w:val="00015E19"/>
    <w:rsid w:val="0001622C"/>
    <w:rsid w:val="00016264"/>
    <w:rsid w:val="00016993"/>
    <w:rsid w:val="00016CAB"/>
    <w:rsid w:val="00016E5B"/>
    <w:rsid w:val="0001701B"/>
    <w:rsid w:val="0001749B"/>
    <w:rsid w:val="00017D60"/>
    <w:rsid w:val="00017D75"/>
    <w:rsid w:val="00017EB0"/>
    <w:rsid w:val="00017FE5"/>
    <w:rsid w:val="00020372"/>
    <w:rsid w:val="0002068C"/>
    <w:rsid w:val="00020D0D"/>
    <w:rsid w:val="00020EE7"/>
    <w:rsid w:val="00021138"/>
    <w:rsid w:val="00021358"/>
    <w:rsid w:val="00021910"/>
    <w:rsid w:val="00021A68"/>
    <w:rsid w:val="00021AC8"/>
    <w:rsid w:val="00021D9C"/>
    <w:rsid w:val="0002270C"/>
    <w:rsid w:val="00022E8D"/>
    <w:rsid w:val="0002348A"/>
    <w:rsid w:val="00023C68"/>
    <w:rsid w:val="00024213"/>
    <w:rsid w:val="0002429A"/>
    <w:rsid w:val="000242AF"/>
    <w:rsid w:val="00024528"/>
    <w:rsid w:val="00024708"/>
    <w:rsid w:val="00024D53"/>
    <w:rsid w:val="00024EE7"/>
    <w:rsid w:val="00024FED"/>
    <w:rsid w:val="000254BF"/>
    <w:rsid w:val="00025677"/>
    <w:rsid w:val="0002591F"/>
    <w:rsid w:val="00025C51"/>
    <w:rsid w:val="00025F96"/>
    <w:rsid w:val="00025FAB"/>
    <w:rsid w:val="0002655B"/>
    <w:rsid w:val="000268FB"/>
    <w:rsid w:val="000269F1"/>
    <w:rsid w:val="00026C2E"/>
    <w:rsid w:val="00026E89"/>
    <w:rsid w:val="000271FB"/>
    <w:rsid w:val="000272D0"/>
    <w:rsid w:val="000275A3"/>
    <w:rsid w:val="0002777B"/>
    <w:rsid w:val="00027EBE"/>
    <w:rsid w:val="00030558"/>
    <w:rsid w:val="00030699"/>
    <w:rsid w:val="00030725"/>
    <w:rsid w:val="00030DB8"/>
    <w:rsid w:val="00031A83"/>
    <w:rsid w:val="0003213A"/>
    <w:rsid w:val="00032614"/>
    <w:rsid w:val="000326FA"/>
    <w:rsid w:val="00032A81"/>
    <w:rsid w:val="00032B2F"/>
    <w:rsid w:val="0003335A"/>
    <w:rsid w:val="000340D8"/>
    <w:rsid w:val="000341E4"/>
    <w:rsid w:val="00034206"/>
    <w:rsid w:val="0003427D"/>
    <w:rsid w:val="00034C6B"/>
    <w:rsid w:val="00034C86"/>
    <w:rsid w:val="00034DFA"/>
    <w:rsid w:val="000357AA"/>
    <w:rsid w:val="000357ED"/>
    <w:rsid w:val="0003594B"/>
    <w:rsid w:val="00035AEB"/>
    <w:rsid w:val="00035D7C"/>
    <w:rsid w:val="00035E15"/>
    <w:rsid w:val="000363A1"/>
    <w:rsid w:val="0003640E"/>
    <w:rsid w:val="00036801"/>
    <w:rsid w:val="0003688A"/>
    <w:rsid w:val="000368FC"/>
    <w:rsid w:val="00036DA3"/>
    <w:rsid w:val="00036DC0"/>
    <w:rsid w:val="000379BF"/>
    <w:rsid w:val="00037BD8"/>
    <w:rsid w:val="00037BEC"/>
    <w:rsid w:val="000400D9"/>
    <w:rsid w:val="0004035C"/>
    <w:rsid w:val="00040860"/>
    <w:rsid w:val="00040CED"/>
    <w:rsid w:val="00040DCC"/>
    <w:rsid w:val="00040EA1"/>
    <w:rsid w:val="00041B19"/>
    <w:rsid w:val="0004205F"/>
    <w:rsid w:val="0004224F"/>
    <w:rsid w:val="000423C6"/>
    <w:rsid w:val="00042BE2"/>
    <w:rsid w:val="00042EDB"/>
    <w:rsid w:val="00043084"/>
    <w:rsid w:val="0004334D"/>
    <w:rsid w:val="0004334E"/>
    <w:rsid w:val="000436EC"/>
    <w:rsid w:val="00043758"/>
    <w:rsid w:val="000444B0"/>
    <w:rsid w:val="000444F2"/>
    <w:rsid w:val="00044A50"/>
    <w:rsid w:val="00044C65"/>
    <w:rsid w:val="0004500A"/>
    <w:rsid w:val="000458C7"/>
    <w:rsid w:val="00045991"/>
    <w:rsid w:val="00045D75"/>
    <w:rsid w:val="00045E5C"/>
    <w:rsid w:val="00046288"/>
    <w:rsid w:val="00046D96"/>
    <w:rsid w:val="00047929"/>
    <w:rsid w:val="00047941"/>
    <w:rsid w:val="000479AB"/>
    <w:rsid w:val="00050272"/>
    <w:rsid w:val="000505F8"/>
    <w:rsid w:val="00050A22"/>
    <w:rsid w:val="00050E27"/>
    <w:rsid w:val="0005144F"/>
    <w:rsid w:val="00051AE3"/>
    <w:rsid w:val="00051AF1"/>
    <w:rsid w:val="00051D42"/>
    <w:rsid w:val="00051F86"/>
    <w:rsid w:val="0005206A"/>
    <w:rsid w:val="000522A4"/>
    <w:rsid w:val="000525ED"/>
    <w:rsid w:val="00052CA3"/>
    <w:rsid w:val="00053135"/>
    <w:rsid w:val="000538A1"/>
    <w:rsid w:val="00053F10"/>
    <w:rsid w:val="00054001"/>
    <w:rsid w:val="00054173"/>
    <w:rsid w:val="000547BA"/>
    <w:rsid w:val="00054D8E"/>
    <w:rsid w:val="00055375"/>
    <w:rsid w:val="0005597A"/>
    <w:rsid w:val="00055E4C"/>
    <w:rsid w:val="00055F88"/>
    <w:rsid w:val="00056319"/>
    <w:rsid w:val="000564E7"/>
    <w:rsid w:val="00056599"/>
    <w:rsid w:val="00056770"/>
    <w:rsid w:val="000567D3"/>
    <w:rsid w:val="000570E4"/>
    <w:rsid w:val="00057386"/>
    <w:rsid w:val="0005764E"/>
    <w:rsid w:val="00057EEF"/>
    <w:rsid w:val="000600E8"/>
    <w:rsid w:val="00060AF0"/>
    <w:rsid w:val="000612EB"/>
    <w:rsid w:val="0006130F"/>
    <w:rsid w:val="000619CB"/>
    <w:rsid w:val="00062387"/>
    <w:rsid w:val="00062B63"/>
    <w:rsid w:val="00062CBE"/>
    <w:rsid w:val="00062E4B"/>
    <w:rsid w:val="000633A0"/>
    <w:rsid w:val="000633F7"/>
    <w:rsid w:val="00063F14"/>
    <w:rsid w:val="00063F77"/>
    <w:rsid w:val="000640D4"/>
    <w:rsid w:val="000640F0"/>
    <w:rsid w:val="0006434D"/>
    <w:rsid w:val="000643A1"/>
    <w:rsid w:val="00064679"/>
    <w:rsid w:val="00064A13"/>
    <w:rsid w:val="00064AF4"/>
    <w:rsid w:val="00064DB1"/>
    <w:rsid w:val="00065A69"/>
    <w:rsid w:val="00065BA3"/>
    <w:rsid w:val="00065CDD"/>
    <w:rsid w:val="00065D3B"/>
    <w:rsid w:val="000667E9"/>
    <w:rsid w:val="00066DDC"/>
    <w:rsid w:val="00066DE6"/>
    <w:rsid w:val="00067128"/>
    <w:rsid w:val="00067370"/>
    <w:rsid w:val="000675CD"/>
    <w:rsid w:val="00067872"/>
    <w:rsid w:val="000678AC"/>
    <w:rsid w:val="00067D46"/>
    <w:rsid w:val="00067EF5"/>
    <w:rsid w:val="00070003"/>
    <w:rsid w:val="000703B2"/>
    <w:rsid w:val="000703BE"/>
    <w:rsid w:val="00070669"/>
    <w:rsid w:val="000709BD"/>
    <w:rsid w:val="00070FBF"/>
    <w:rsid w:val="000711EE"/>
    <w:rsid w:val="0007180E"/>
    <w:rsid w:val="00071AE4"/>
    <w:rsid w:val="00071B26"/>
    <w:rsid w:val="00071CB5"/>
    <w:rsid w:val="00071CCB"/>
    <w:rsid w:val="00071D03"/>
    <w:rsid w:val="0007232B"/>
    <w:rsid w:val="00072C81"/>
    <w:rsid w:val="00073084"/>
    <w:rsid w:val="0007342C"/>
    <w:rsid w:val="000735A2"/>
    <w:rsid w:val="0007517E"/>
    <w:rsid w:val="00075690"/>
    <w:rsid w:val="00075855"/>
    <w:rsid w:val="00075FE1"/>
    <w:rsid w:val="000761BF"/>
    <w:rsid w:val="00076667"/>
    <w:rsid w:val="00077381"/>
    <w:rsid w:val="00077473"/>
    <w:rsid w:val="00077481"/>
    <w:rsid w:val="000776F9"/>
    <w:rsid w:val="00077EE0"/>
    <w:rsid w:val="00077F7E"/>
    <w:rsid w:val="00077FF4"/>
    <w:rsid w:val="000802F9"/>
    <w:rsid w:val="00080608"/>
    <w:rsid w:val="000807DE"/>
    <w:rsid w:val="00080CF1"/>
    <w:rsid w:val="00080E5E"/>
    <w:rsid w:val="000812DA"/>
    <w:rsid w:val="00081435"/>
    <w:rsid w:val="0008145A"/>
    <w:rsid w:val="0008162D"/>
    <w:rsid w:val="00081D47"/>
    <w:rsid w:val="00081E27"/>
    <w:rsid w:val="00081EE8"/>
    <w:rsid w:val="000827D0"/>
    <w:rsid w:val="000831C8"/>
    <w:rsid w:val="000836C9"/>
    <w:rsid w:val="00083712"/>
    <w:rsid w:val="0008374F"/>
    <w:rsid w:val="00083F5E"/>
    <w:rsid w:val="00084426"/>
    <w:rsid w:val="000844E9"/>
    <w:rsid w:val="00084B4C"/>
    <w:rsid w:val="00084C2D"/>
    <w:rsid w:val="00084FDB"/>
    <w:rsid w:val="0008505C"/>
    <w:rsid w:val="000850DE"/>
    <w:rsid w:val="00085C46"/>
    <w:rsid w:val="00085E03"/>
    <w:rsid w:val="00086171"/>
    <w:rsid w:val="00086239"/>
    <w:rsid w:val="00086410"/>
    <w:rsid w:val="000864F2"/>
    <w:rsid w:val="000867D0"/>
    <w:rsid w:val="0008686A"/>
    <w:rsid w:val="00086B36"/>
    <w:rsid w:val="00086DE0"/>
    <w:rsid w:val="00086EC7"/>
    <w:rsid w:val="00087175"/>
    <w:rsid w:val="00087BC3"/>
    <w:rsid w:val="00087D35"/>
    <w:rsid w:val="00090329"/>
    <w:rsid w:val="0009057B"/>
    <w:rsid w:val="00090EE4"/>
    <w:rsid w:val="00090F6A"/>
    <w:rsid w:val="000916D3"/>
    <w:rsid w:val="00091796"/>
    <w:rsid w:val="00091BA2"/>
    <w:rsid w:val="00091CB0"/>
    <w:rsid w:val="0009251A"/>
    <w:rsid w:val="00092719"/>
    <w:rsid w:val="0009279A"/>
    <w:rsid w:val="00092A85"/>
    <w:rsid w:val="00092D7C"/>
    <w:rsid w:val="000931C0"/>
    <w:rsid w:val="00093406"/>
    <w:rsid w:val="00093AE0"/>
    <w:rsid w:val="00094344"/>
    <w:rsid w:val="00094486"/>
    <w:rsid w:val="000948FB"/>
    <w:rsid w:val="000953C6"/>
    <w:rsid w:val="000953F4"/>
    <w:rsid w:val="00095612"/>
    <w:rsid w:val="0009590C"/>
    <w:rsid w:val="000959E7"/>
    <w:rsid w:val="00095E7D"/>
    <w:rsid w:val="00096092"/>
    <w:rsid w:val="000964BD"/>
    <w:rsid w:val="000964DE"/>
    <w:rsid w:val="00096A31"/>
    <w:rsid w:val="000972AB"/>
    <w:rsid w:val="000973CE"/>
    <w:rsid w:val="00097771"/>
    <w:rsid w:val="00097B40"/>
    <w:rsid w:val="00097D0E"/>
    <w:rsid w:val="000A08BE"/>
    <w:rsid w:val="000A08ED"/>
    <w:rsid w:val="000A0998"/>
    <w:rsid w:val="000A130F"/>
    <w:rsid w:val="000A1475"/>
    <w:rsid w:val="000A17EA"/>
    <w:rsid w:val="000A1C7A"/>
    <w:rsid w:val="000A2092"/>
    <w:rsid w:val="000A2345"/>
    <w:rsid w:val="000A236E"/>
    <w:rsid w:val="000A2394"/>
    <w:rsid w:val="000A31C1"/>
    <w:rsid w:val="000A32C5"/>
    <w:rsid w:val="000A3411"/>
    <w:rsid w:val="000A34CA"/>
    <w:rsid w:val="000A362D"/>
    <w:rsid w:val="000A3BDD"/>
    <w:rsid w:val="000A426F"/>
    <w:rsid w:val="000A4520"/>
    <w:rsid w:val="000A4559"/>
    <w:rsid w:val="000A45FD"/>
    <w:rsid w:val="000A477B"/>
    <w:rsid w:val="000A48E8"/>
    <w:rsid w:val="000A4905"/>
    <w:rsid w:val="000A4A4D"/>
    <w:rsid w:val="000A4B67"/>
    <w:rsid w:val="000A4CD8"/>
    <w:rsid w:val="000A52FB"/>
    <w:rsid w:val="000A558D"/>
    <w:rsid w:val="000A5611"/>
    <w:rsid w:val="000A563C"/>
    <w:rsid w:val="000A59C5"/>
    <w:rsid w:val="000A5DEA"/>
    <w:rsid w:val="000A5EBD"/>
    <w:rsid w:val="000A615D"/>
    <w:rsid w:val="000A68B9"/>
    <w:rsid w:val="000A7658"/>
    <w:rsid w:val="000A7F0F"/>
    <w:rsid w:val="000A7F4C"/>
    <w:rsid w:val="000B02BC"/>
    <w:rsid w:val="000B03BE"/>
    <w:rsid w:val="000B0498"/>
    <w:rsid w:val="000B0F36"/>
    <w:rsid w:val="000B1942"/>
    <w:rsid w:val="000B1BED"/>
    <w:rsid w:val="000B205E"/>
    <w:rsid w:val="000B2240"/>
    <w:rsid w:val="000B2477"/>
    <w:rsid w:val="000B2600"/>
    <w:rsid w:val="000B3558"/>
    <w:rsid w:val="000B35B3"/>
    <w:rsid w:val="000B36F9"/>
    <w:rsid w:val="000B39AC"/>
    <w:rsid w:val="000B4074"/>
    <w:rsid w:val="000B41DF"/>
    <w:rsid w:val="000B45CF"/>
    <w:rsid w:val="000B4732"/>
    <w:rsid w:val="000B4BCD"/>
    <w:rsid w:val="000B4C41"/>
    <w:rsid w:val="000B4C6D"/>
    <w:rsid w:val="000B5849"/>
    <w:rsid w:val="000B58E7"/>
    <w:rsid w:val="000B5967"/>
    <w:rsid w:val="000B66DC"/>
    <w:rsid w:val="000B682F"/>
    <w:rsid w:val="000B699A"/>
    <w:rsid w:val="000B6CC2"/>
    <w:rsid w:val="000B6D1F"/>
    <w:rsid w:val="000B7552"/>
    <w:rsid w:val="000B779D"/>
    <w:rsid w:val="000C029A"/>
    <w:rsid w:val="000C046B"/>
    <w:rsid w:val="000C062F"/>
    <w:rsid w:val="000C0668"/>
    <w:rsid w:val="000C08FC"/>
    <w:rsid w:val="000C0F8D"/>
    <w:rsid w:val="000C17E7"/>
    <w:rsid w:val="000C1B03"/>
    <w:rsid w:val="000C1C02"/>
    <w:rsid w:val="000C228F"/>
    <w:rsid w:val="000C2707"/>
    <w:rsid w:val="000C2C61"/>
    <w:rsid w:val="000C2DC7"/>
    <w:rsid w:val="000C3079"/>
    <w:rsid w:val="000C3270"/>
    <w:rsid w:val="000C32B8"/>
    <w:rsid w:val="000C417B"/>
    <w:rsid w:val="000C5233"/>
    <w:rsid w:val="000C5267"/>
    <w:rsid w:val="000C574D"/>
    <w:rsid w:val="000C577E"/>
    <w:rsid w:val="000C627B"/>
    <w:rsid w:val="000C6A5C"/>
    <w:rsid w:val="000C6C59"/>
    <w:rsid w:val="000C78CE"/>
    <w:rsid w:val="000C7DFD"/>
    <w:rsid w:val="000D005C"/>
    <w:rsid w:val="000D04BA"/>
    <w:rsid w:val="000D0B6E"/>
    <w:rsid w:val="000D0D65"/>
    <w:rsid w:val="000D12E0"/>
    <w:rsid w:val="000D1944"/>
    <w:rsid w:val="000D1A75"/>
    <w:rsid w:val="000D1BE5"/>
    <w:rsid w:val="000D1DD9"/>
    <w:rsid w:val="000D2172"/>
    <w:rsid w:val="000D2330"/>
    <w:rsid w:val="000D27D2"/>
    <w:rsid w:val="000D2929"/>
    <w:rsid w:val="000D293C"/>
    <w:rsid w:val="000D2BC1"/>
    <w:rsid w:val="000D337B"/>
    <w:rsid w:val="000D385A"/>
    <w:rsid w:val="000D38C2"/>
    <w:rsid w:val="000D3CA7"/>
    <w:rsid w:val="000D4F9E"/>
    <w:rsid w:val="000D5918"/>
    <w:rsid w:val="000D5B16"/>
    <w:rsid w:val="000D5FD6"/>
    <w:rsid w:val="000D6201"/>
    <w:rsid w:val="000D6321"/>
    <w:rsid w:val="000D6488"/>
    <w:rsid w:val="000D6C7C"/>
    <w:rsid w:val="000D6FD3"/>
    <w:rsid w:val="000D7088"/>
    <w:rsid w:val="000D7542"/>
    <w:rsid w:val="000D75C9"/>
    <w:rsid w:val="000D770B"/>
    <w:rsid w:val="000D788E"/>
    <w:rsid w:val="000D7C79"/>
    <w:rsid w:val="000D7EBF"/>
    <w:rsid w:val="000E0288"/>
    <w:rsid w:val="000E0850"/>
    <w:rsid w:val="000E0B7E"/>
    <w:rsid w:val="000E0E4B"/>
    <w:rsid w:val="000E12B0"/>
    <w:rsid w:val="000E1476"/>
    <w:rsid w:val="000E1942"/>
    <w:rsid w:val="000E1B19"/>
    <w:rsid w:val="000E1BC8"/>
    <w:rsid w:val="000E1D32"/>
    <w:rsid w:val="000E2477"/>
    <w:rsid w:val="000E26D8"/>
    <w:rsid w:val="000E2B94"/>
    <w:rsid w:val="000E2E50"/>
    <w:rsid w:val="000E3156"/>
    <w:rsid w:val="000E35B6"/>
    <w:rsid w:val="000E379A"/>
    <w:rsid w:val="000E3BB8"/>
    <w:rsid w:val="000E3D9B"/>
    <w:rsid w:val="000E3DFD"/>
    <w:rsid w:val="000E4261"/>
    <w:rsid w:val="000E4697"/>
    <w:rsid w:val="000E49B3"/>
    <w:rsid w:val="000E509C"/>
    <w:rsid w:val="000E58C5"/>
    <w:rsid w:val="000E5ACB"/>
    <w:rsid w:val="000E6203"/>
    <w:rsid w:val="000E6397"/>
    <w:rsid w:val="000E64CB"/>
    <w:rsid w:val="000E6EC0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0CAA"/>
    <w:rsid w:val="000F136E"/>
    <w:rsid w:val="000F174D"/>
    <w:rsid w:val="000F1892"/>
    <w:rsid w:val="000F1D43"/>
    <w:rsid w:val="000F1FFF"/>
    <w:rsid w:val="000F20AA"/>
    <w:rsid w:val="000F2299"/>
    <w:rsid w:val="000F2651"/>
    <w:rsid w:val="000F2E05"/>
    <w:rsid w:val="000F2FE8"/>
    <w:rsid w:val="000F348D"/>
    <w:rsid w:val="000F35D5"/>
    <w:rsid w:val="000F369A"/>
    <w:rsid w:val="000F4366"/>
    <w:rsid w:val="000F4463"/>
    <w:rsid w:val="000F48E1"/>
    <w:rsid w:val="000F4B81"/>
    <w:rsid w:val="000F5285"/>
    <w:rsid w:val="000F52E0"/>
    <w:rsid w:val="000F53A9"/>
    <w:rsid w:val="000F55D8"/>
    <w:rsid w:val="000F5967"/>
    <w:rsid w:val="000F5B27"/>
    <w:rsid w:val="000F5E94"/>
    <w:rsid w:val="000F6451"/>
    <w:rsid w:val="000F6464"/>
    <w:rsid w:val="000F6628"/>
    <w:rsid w:val="000F6C25"/>
    <w:rsid w:val="000F76EB"/>
    <w:rsid w:val="000F78AE"/>
    <w:rsid w:val="000F7E25"/>
    <w:rsid w:val="001004E4"/>
    <w:rsid w:val="001007EE"/>
    <w:rsid w:val="00100D61"/>
    <w:rsid w:val="00100F76"/>
    <w:rsid w:val="00101203"/>
    <w:rsid w:val="0010148E"/>
    <w:rsid w:val="0010194C"/>
    <w:rsid w:val="00101E85"/>
    <w:rsid w:val="001021E8"/>
    <w:rsid w:val="00102229"/>
    <w:rsid w:val="0010253C"/>
    <w:rsid w:val="00102BD1"/>
    <w:rsid w:val="00102CB9"/>
    <w:rsid w:val="00102DE9"/>
    <w:rsid w:val="001030C5"/>
    <w:rsid w:val="00103569"/>
    <w:rsid w:val="00103A4A"/>
    <w:rsid w:val="0010419D"/>
    <w:rsid w:val="001044A8"/>
    <w:rsid w:val="0010486A"/>
    <w:rsid w:val="0010488C"/>
    <w:rsid w:val="00104F94"/>
    <w:rsid w:val="00105019"/>
    <w:rsid w:val="001050F1"/>
    <w:rsid w:val="00105224"/>
    <w:rsid w:val="0010561C"/>
    <w:rsid w:val="0010574C"/>
    <w:rsid w:val="00105C0F"/>
    <w:rsid w:val="00105CB9"/>
    <w:rsid w:val="00105E39"/>
    <w:rsid w:val="00106296"/>
    <w:rsid w:val="00106561"/>
    <w:rsid w:val="00106BFA"/>
    <w:rsid w:val="00106D63"/>
    <w:rsid w:val="00107070"/>
    <w:rsid w:val="00107096"/>
    <w:rsid w:val="001075F3"/>
    <w:rsid w:val="00107A01"/>
    <w:rsid w:val="00107C23"/>
    <w:rsid w:val="001101B5"/>
    <w:rsid w:val="00110307"/>
    <w:rsid w:val="001106C9"/>
    <w:rsid w:val="00110C7F"/>
    <w:rsid w:val="00110E56"/>
    <w:rsid w:val="00110EE2"/>
    <w:rsid w:val="00111A88"/>
    <w:rsid w:val="00112121"/>
    <w:rsid w:val="0011221A"/>
    <w:rsid w:val="0011282C"/>
    <w:rsid w:val="00112D59"/>
    <w:rsid w:val="00113283"/>
    <w:rsid w:val="001132B1"/>
    <w:rsid w:val="001137AE"/>
    <w:rsid w:val="00113889"/>
    <w:rsid w:val="00113B20"/>
    <w:rsid w:val="00113EE1"/>
    <w:rsid w:val="00113F39"/>
    <w:rsid w:val="00114119"/>
    <w:rsid w:val="0011411F"/>
    <w:rsid w:val="00114621"/>
    <w:rsid w:val="001147B3"/>
    <w:rsid w:val="001148F7"/>
    <w:rsid w:val="001149B2"/>
    <w:rsid w:val="00114B6C"/>
    <w:rsid w:val="00114C2D"/>
    <w:rsid w:val="00114DDA"/>
    <w:rsid w:val="00114F9A"/>
    <w:rsid w:val="00115125"/>
    <w:rsid w:val="001152F2"/>
    <w:rsid w:val="001157D7"/>
    <w:rsid w:val="001162F1"/>
    <w:rsid w:val="00116382"/>
    <w:rsid w:val="00116484"/>
    <w:rsid w:val="00116500"/>
    <w:rsid w:val="001168EA"/>
    <w:rsid w:val="00116AC9"/>
    <w:rsid w:val="00116ACF"/>
    <w:rsid w:val="00116BEB"/>
    <w:rsid w:val="00116D5C"/>
    <w:rsid w:val="001172B2"/>
    <w:rsid w:val="00117B0A"/>
    <w:rsid w:val="00117F9B"/>
    <w:rsid w:val="00120928"/>
    <w:rsid w:val="00120BDD"/>
    <w:rsid w:val="00121034"/>
    <w:rsid w:val="00121211"/>
    <w:rsid w:val="001212B3"/>
    <w:rsid w:val="00121628"/>
    <w:rsid w:val="0012167D"/>
    <w:rsid w:val="00121C3B"/>
    <w:rsid w:val="00121C6A"/>
    <w:rsid w:val="00121DBA"/>
    <w:rsid w:val="00122189"/>
    <w:rsid w:val="00122280"/>
    <w:rsid w:val="001222CE"/>
    <w:rsid w:val="001224D0"/>
    <w:rsid w:val="00122D42"/>
    <w:rsid w:val="00122E5D"/>
    <w:rsid w:val="0012328C"/>
    <w:rsid w:val="00123345"/>
    <w:rsid w:val="00123C46"/>
    <w:rsid w:val="00123C60"/>
    <w:rsid w:val="00123CA4"/>
    <w:rsid w:val="00123E59"/>
    <w:rsid w:val="00124007"/>
    <w:rsid w:val="0012440C"/>
    <w:rsid w:val="0012470B"/>
    <w:rsid w:val="001247AD"/>
    <w:rsid w:val="00124809"/>
    <w:rsid w:val="00124B99"/>
    <w:rsid w:val="00124E51"/>
    <w:rsid w:val="00124F68"/>
    <w:rsid w:val="00124FDE"/>
    <w:rsid w:val="00125512"/>
    <w:rsid w:val="001259CB"/>
    <w:rsid w:val="00125C75"/>
    <w:rsid w:val="00125C7E"/>
    <w:rsid w:val="00125F9F"/>
    <w:rsid w:val="00126650"/>
    <w:rsid w:val="00126785"/>
    <w:rsid w:val="0012697C"/>
    <w:rsid w:val="001269A9"/>
    <w:rsid w:val="00126A3D"/>
    <w:rsid w:val="0012731C"/>
    <w:rsid w:val="001275E6"/>
    <w:rsid w:val="0012784D"/>
    <w:rsid w:val="00127945"/>
    <w:rsid w:val="00127982"/>
    <w:rsid w:val="00127D94"/>
    <w:rsid w:val="00127E90"/>
    <w:rsid w:val="001302C1"/>
    <w:rsid w:val="001306D3"/>
    <w:rsid w:val="00130765"/>
    <w:rsid w:val="0013076D"/>
    <w:rsid w:val="0013077A"/>
    <w:rsid w:val="001308F4"/>
    <w:rsid w:val="001310BF"/>
    <w:rsid w:val="001312E4"/>
    <w:rsid w:val="0013142A"/>
    <w:rsid w:val="00131631"/>
    <w:rsid w:val="00131EC2"/>
    <w:rsid w:val="001323E3"/>
    <w:rsid w:val="0013254A"/>
    <w:rsid w:val="0013326A"/>
    <w:rsid w:val="00133377"/>
    <w:rsid w:val="00133E73"/>
    <w:rsid w:val="00133FDB"/>
    <w:rsid w:val="00134C79"/>
    <w:rsid w:val="00134F4A"/>
    <w:rsid w:val="00135372"/>
    <w:rsid w:val="0013552C"/>
    <w:rsid w:val="00135BCA"/>
    <w:rsid w:val="00135C21"/>
    <w:rsid w:val="00135E4E"/>
    <w:rsid w:val="001361D9"/>
    <w:rsid w:val="00136246"/>
    <w:rsid w:val="001362A1"/>
    <w:rsid w:val="001362ED"/>
    <w:rsid w:val="001362F9"/>
    <w:rsid w:val="001364D4"/>
    <w:rsid w:val="001371C8"/>
    <w:rsid w:val="001372ED"/>
    <w:rsid w:val="00137770"/>
    <w:rsid w:val="00137940"/>
    <w:rsid w:val="001379FE"/>
    <w:rsid w:val="001404F8"/>
    <w:rsid w:val="001405A6"/>
    <w:rsid w:val="0014100F"/>
    <w:rsid w:val="00141184"/>
    <w:rsid w:val="00142591"/>
    <w:rsid w:val="00142B50"/>
    <w:rsid w:val="00143045"/>
    <w:rsid w:val="001430A2"/>
    <w:rsid w:val="00143167"/>
    <w:rsid w:val="00143873"/>
    <w:rsid w:val="001439E9"/>
    <w:rsid w:val="00143C55"/>
    <w:rsid w:val="00144C6F"/>
    <w:rsid w:val="00145089"/>
    <w:rsid w:val="001451E7"/>
    <w:rsid w:val="0014575E"/>
    <w:rsid w:val="00145923"/>
    <w:rsid w:val="001462E3"/>
    <w:rsid w:val="00146598"/>
    <w:rsid w:val="001467A8"/>
    <w:rsid w:val="0014720C"/>
    <w:rsid w:val="001472C2"/>
    <w:rsid w:val="00147446"/>
    <w:rsid w:val="00147458"/>
    <w:rsid w:val="00147B81"/>
    <w:rsid w:val="00147C43"/>
    <w:rsid w:val="00147E21"/>
    <w:rsid w:val="00147F36"/>
    <w:rsid w:val="001505DE"/>
    <w:rsid w:val="00150A41"/>
    <w:rsid w:val="00150BA8"/>
    <w:rsid w:val="00150D19"/>
    <w:rsid w:val="0015181B"/>
    <w:rsid w:val="00151A9F"/>
    <w:rsid w:val="00151AB8"/>
    <w:rsid w:val="00152213"/>
    <w:rsid w:val="00152A66"/>
    <w:rsid w:val="00152AF4"/>
    <w:rsid w:val="00152B87"/>
    <w:rsid w:val="0015374B"/>
    <w:rsid w:val="00153A96"/>
    <w:rsid w:val="00153BF8"/>
    <w:rsid w:val="00153D1C"/>
    <w:rsid w:val="00153ED7"/>
    <w:rsid w:val="001543E2"/>
    <w:rsid w:val="001544F4"/>
    <w:rsid w:val="001549E2"/>
    <w:rsid w:val="00154B08"/>
    <w:rsid w:val="00154BE6"/>
    <w:rsid w:val="00154C54"/>
    <w:rsid w:val="00154C87"/>
    <w:rsid w:val="00154E48"/>
    <w:rsid w:val="001550DE"/>
    <w:rsid w:val="00155376"/>
    <w:rsid w:val="00155A52"/>
    <w:rsid w:val="00155B43"/>
    <w:rsid w:val="00155E1A"/>
    <w:rsid w:val="001565A2"/>
    <w:rsid w:val="00156789"/>
    <w:rsid w:val="001567C3"/>
    <w:rsid w:val="00156A12"/>
    <w:rsid w:val="00156E22"/>
    <w:rsid w:val="001571E7"/>
    <w:rsid w:val="00157B3F"/>
    <w:rsid w:val="00157F8A"/>
    <w:rsid w:val="00160360"/>
    <w:rsid w:val="0016037C"/>
    <w:rsid w:val="00160C3D"/>
    <w:rsid w:val="00161B24"/>
    <w:rsid w:val="00161C41"/>
    <w:rsid w:val="00161DD5"/>
    <w:rsid w:val="00162567"/>
    <w:rsid w:val="0016318D"/>
    <w:rsid w:val="001633A4"/>
    <w:rsid w:val="001634D6"/>
    <w:rsid w:val="00164047"/>
    <w:rsid w:val="001648DD"/>
    <w:rsid w:val="00165705"/>
    <w:rsid w:val="00165C38"/>
    <w:rsid w:val="00166389"/>
    <w:rsid w:val="001665CC"/>
    <w:rsid w:val="00166E03"/>
    <w:rsid w:val="00167E4C"/>
    <w:rsid w:val="00170670"/>
    <w:rsid w:val="001706CC"/>
    <w:rsid w:val="00170A0E"/>
    <w:rsid w:val="001713A7"/>
    <w:rsid w:val="00171449"/>
    <w:rsid w:val="0017199C"/>
    <w:rsid w:val="00171C7E"/>
    <w:rsid w:val="00171F35"/>
    <w:rsid w:val="00172121"/>
    <w:rsid w:val="00172182"/>
    <w:rsid w:val="00172281"/>
    <w:rsid w:val="001723B3"/>
    <w:rsid w:val="00172469"/>
    <w:rsid w:val="00172552"/>
    <w:rsid w:val="001725B4"/>
    <w:rsid w:val="0017275C"/>
    <w:rsid w:val="00172873"/>
    <w:rsid w:val="00172979"/>
    <w:rsid w:val="00172CF7"/>
    <w:rsid w:val="0017319E"/>
    <w:rsid w:val="00173A1F"/>
    <w:rsid w:val="00173A2B"/>
    <w:rsid w:val="00173BC3"/>
    <w:rsid w:val="00174128"/>
    <w:rsid w:val="001741D9"/>
    <w:rsid w:val="0017466F"/>
    <w:rsid w:val="00174731"/>
    <w:rsid w:val="00174976"/>
    <w:rsid w:val="00174AA7"/>
    <w:rsid w:val="00174E18"/>
    <w:rsid w:val="00174E42"/>
    <w:rsid w:val="00175C34"/>
    <w:rsid w:val="00175F9A"/>
    <w:rsid w:val="00176220"/>
    <w:rsid w:val="00176E98"/>
    <w:rsid w:val="001772EA"/>
    <w:rsid w:val="00177432"/>
    <w:rsid w:val="00177996"/>
    <w:rsid w:val="001809E9"/>
    <w:rsid w:val="00180B3F"/>
    <w:rsid w:val="00180C83"/>
    <w:rsid w:val="00180CE5"/>
    <w:rsid w:val="0018175B"/>
    <w:rsid w:val="00181769"/>
    <w:rsid w:val="001819E9"/>
    <w:rsid w:val="00181CC0"/>
    <w:rsid w:val="00181EDB"/>
    <w:rsid w:val="001820A3"/>
    <w:rsid w:val="00182382"/>
    <w:rsid w:val="0018332A"/>
    <w:rsid w:val="001834BF"/>
    <w:rsid w:val="00183596"/>
    <w:rsid w:val="00183BB1"/>
    <w:rsid w:val="00183D80"/>
    <w:rsid w:val="001842C8"/>
    <w:rsid w:val="0018469F"/>
    <w:rsid w:val="00184718"/>
    <w:rsid w:val="00184FBE"/>
    <w:rsid w:val="00184FD9"/>
    <w:rsid w:val="00185044"/>
    <w:rsid w:val="001850DB"/>
    <w:rsid w:val="0018599C"/>
    <w:rsid w:val="00185F47"/>
    <w:rsid w:val="0018672A"/>
    <w:rsid w:val="001869EE"/>
    <w:rsid w:val="00186A37"/>
    <w:rsid w:val="00186D00"/>
    <w:rsid w:val="0018743A"/>
    <w:rsid w:val="001878CE"/>
    <w:rsid w:val="00187BA9"/>
    <w:rsid w:val="00187CA9"/>
    <w:rsid w:val="00187CFC"/>
    <w:rsid w:val="00187E77"/>
    <w:rsid w:val="00190A57"/>
    <w:rsid w:val="00190B3F"/>
    <w:rsid w:val="00190CE4"/>
    <w:rsid w:val="0019107E"/>
    <w:rsid w:val="0019122C"/>
    <w:rsid w:val="00191908"/>
    <w:rsid w:val="00191DA7"/>
    <w:rsid w:val="00192253"/>
    <w:rsid w:val="00192DF3"/>
    <w:rsid w:val="00192FAF"/>
    <w:rsid w:val="0019301F"/>
    <w:rsid w:val="00193286"/>
    <w:rsid w:val="001932D7"/>
    <w:rsid w:val="00193488"/>
    <w:rsid w:val="001937B8"/>
    <w:rsid w:val="00193EBE"/>
    <w:rsid w:val="00193ED9"/>
    <w:rsid w:val="00193F38"/>
    <w:rsid w:val="00194BB7"/>
    <w:rsid w:val="00194CC5"/>
    <w:rsid w:val="00194FCD"/>
    <w:rsid w:val="001951B2"/>
    <w:rsid w:val="0019531A"/>
    <w:rsid w:val="001953FD"/>
    <w:rsid w:val="0019565D"/>
    <w:rsid w:val="00196375"/>
    <w:rsid w:val="0019676E"/>
    <w:rsid w:val="001969D3"/>
    <w:rsid w:val="00196C95"/>
    <w:rsid w:val="001970C9"/>
    <w:rsid w:val="00197564"/>
    <w:rsid w:val="00197993"/>
    <w:rsid w:val="00197B4B"/>
    <w:rsid w:val="00197EC2"/>
    <w:rsid w:val="00197ECE"/>
    <w:rsid w:val="001A03DD"/>
    <w:rsid w:val="001A05C5"/>
    <w:rsid w:val="001A0752"/>
    <w:rsid w:val="001A089F"/>
    <w:rsid w:val="001A0A7D"/>
    <w:rsid w:val="001A0CFA"/>
    <w:rsid w:val="001A14A5"/>
    <w:rsid w:val="001A1792"/>
    <w:rsid w:val="001A1961"/>
    <w:rsid w:val="001A1CED"/>
    <w:rsid w:val="001A201F"/>
    <w:rsid w:val="001A2267"/>
    <w:rsid w:val="001A25E2"/>
    <w:rsid w:val="001A279B"/>
    <w:rsid w:val="001A2B89"/>
    <w:rsid w:val="001A2DC3"/>
    <w:rsid w:val="001A2E87"/>
    <w:rsid w:val="001A2F31"/>
    <w:rsid w:val="001A314C"/>
    <w:rsid w:val="001A3869"/>
    <w:rsid w:val="001A38C2"/>
    <w:rsid w:val="001A3A70"/>
    <w:rsid w:val="001A40EB"/>
    <w:rsid w:val="001A433E"/>
    <w:rsid w:val="001A4581"/>
    <w:rsid w:val="001A4601"/>
    <w:rsid w:val="001A4B6D"/>
    <w:rsid w:val="001A561C"/>
    <w:rsid w:val="001A5A95"/>
    <w:rsid w:val="001A5CAD"/>
    <w:rsid w:val="001A65C8"/>
    <w:rsid w:val="001A6FEF"/>
    <w:rsid w:val="001A709F"/>
    <w:rsid w:val="001A732E"/>
    <w:rsid w:val="001A754B"/>
    <w:rsid w:val="001A77B2"/>
    <w:rsid w:val="001A7B17"/>
    <w:rsid w:val="001A7F30"/>
    <w:rsid w:val="001B025A"/>
    <w:rsid w:val="001B06E2"/>
    <w:rsid w:val="001B0B41"/>
    <w:rsid w:val="001B0BAD"/>
    <w:rsid w:val="001B103A"/>
    <w:rsid w:val="001B103D"/>
    <w:rsid w:val="001B110E"/>
    <w:rsid w:val="001B1513"/>
    <w:rsid w:val="001B172C"/>
    <w:rsid w:val="001B1767"/>
    <w:rsid w:val="001B192E"/>
    <w:rsid w:val="001B1C8C"/>
    <w:rsid w:val="001B2453"/>
    <w:rsid w:val="001B2940"/>
    <w:rsid w:val="001B2B9A"/>
    <w:rsid w:val="001B2D8B"/>
    <w:rsid w:val="001B36E4"/>
    <w:rsid w:val="001B3808"/>
    <w:rsid w:val="001B3D48"/>
    <w:rsid w:val="001B452D"/>
    <w:rsid w:val="001B4535"/>
    <w:rsid w:val="001B4DD1"/>
    <w:rsid w:val="001B4E16"/>
    <w:rsid w:val="001B509A"/>
    <w:rsid w:val="001B5243"/>
    <w:rsid w:val="001B53C6"/>
    <w:rsid w:val="001B57A5"/>
    <w:rsid w:val="001B5AF9"/>
    <w:rsid w:val="001B5C1F"/>
    <w:rsid w:val="001B5C53"/>
    <w:rsid w:val="001B5D22"/>
    <w:rsid w:val="001B61EE"/>
    <w:rsid w:val="001B6291"/>
    <w:rsid w:val="001B6600"/>
    <w:rsid w:val="001B6B9B"/>
    <w:rsid w:val="001B6C27"/>
    <w:rsid w:val="001B7144"/>
    <w:rsid w:val="001B784B"/>
    <w:rsid w:val="001B78F7"/>
    <w:rsid w:val="001B7B8A"/>
    <w:rsid w:val="001B7D86"/>
    <w:rsid w:val="001B7DB5"/>
    <w:rsid w:val="001B7E05"/>
    <w:rsid w:val="001B7E91"/>
    <w:rsid w:val="001B7F6A"/>
    <w:rsid w:val="001C0221"/>
    <w:rsid w:val="001C0748"/>
    <w:rsid w:val="001C0FC5"/>
    <w:rsid w:val="001C119B"/>
    <w:rsid w:val="001C147E"/>
    <w:rsid w:val="001C151B"/>
    <w:rsid w:val="001C15C5"/>
    <w:rsid w:val="001C19E5"/>
    <w:rsid w:val="001C1E5A"/>
    <w:rsid w:val="001C1FDB"/>
    <w:rsid w:val="001C2884"/>
    <w:rsid w:val="001C291D"/>
    <w:rsid w:val="001C34E2"/>
    <w:rsid w:val="001C3800"/>
    <w:rsid w:val="001C3994"/>
    <w:rsid w:val="001C3C0F"/>
    <w:rsid w:val="001C3C7B"/>
    <w:rsid w:val="001C3CC5"/>
    <w:rsid w:val="001C4085"/>
    <w:rsid w:val="001C4143"/>
    <w:rsid w:val="001C4EB1"/>
    <w:rsid w:val="001C5E9F"/>
    <w:rsid w:val="001C6122"/>
    <w:rsid w:val="001C6130"/>
    <w:rsid w:val="001C6587"/>
    <w:rsid w:val="001C661C"/>
    <w:rsid w:val="001C69B9"/>
    <w:rsid w:val="001C69BE"/>
    <w:rsid w:val="001C6C24"/>
    <w:rsid w:val="001C6DB5"/>
    <w:rsid w:val="001C6EE6"/>
    <w:rsid w:val="001C6FAE"/>
    <w:rsid w:val="001C71AC"/>
    <w:rsid w:val="001C7316"/>
    <w:rsid w:val="001C73B9"/>
    <w:rsid w:val="001C7A4F"/>
    <w:rsid w:val="001C7CCA"/>
    <w:rsid w:val="001C7CF7"/>
    <w:rsid w:val="001C7DD5"/>
    <w:rsid w:val="001C7E5C"/>
    <w:rsid w:val="001D00CC"/>
    <w:rsid w:val="001D0494"/>
    <w:rsid w:val="001D06AE"/>
    <w:rsid w:val="001D07B7"/>
    <w:rsid w:val="001D0972"/>
    <w:rsid w:val="001D0D3E"/>
    <w:rsid w:val="001D0D8E"/>
    <w:rsid w:val="001D1719"/>
    <w:rsid w:val="001D171B"/>
    <w:rsid w:val="001D1732"/>
    <w:rsid w:val="001D17FD"/>
    <w:rsid w:val="001D1E2E"/>
    <w:rsid w:val="001D2203"/>
    <w:rsid w:val="001D24B4"/>
    <w:rsid w:val="001D255C"/>
    <w:rsid w:val="001D2DEF"/>
    <w:rsid w:val="001D2EA4"/>
    <w:rsid w:val="001D2FDC"/>
    <w:rsid w:val="001D30BB"/>
    <w:rsid w:val="001D30C3"/>
    <w:rsid w:val="001D32A5"/>
    <w:rsid w:val="001D3C04"/>
    <w:rsid w:val="001D3C6F"/>
    <w:rsid w:val="001D488C"/>
    <w:rsid w:val="001D4CDF"/>
    <w:rsid w:val="001D4F88"/>
    <w:rsid w:val="001D51E6"/>
    <w:rsid w:val="001D578D"/>
    <w:rsid w:val="001D5818"/>
    <w:rsid w:val="001D5D01"/>
    <w:rsid w:val="001D5D78"/>
    <w:rsid w:val="001D653A"/>
    <w:rsid w:val="001D66D9"/>
    <w:rsid w:val="001D75D7"/>
    <w:rsid w:val="001D7DEE"/>
    <w:rsid w:val="001E0067"/>
    <w:rsid w:val="001E00E2"/>
    <w:rsid w:val="001E02CB"/>
    <w:rsid w:val="001E0AF1"/>
    <w:rsid w:val="001E0BBA"/>
    <w:rsid w:val="001E1447"/>
    <w:rsid w:val="001E14FD"/>
    <w:rsid w:val="001E15E5"/>
    <w:rsid w:val="001E180F"/>
    <w:rsid w:val="001E1C1E"/>
    <w:rsid w:val="001E1C64"/>
    <w:rsid w:val="001E1CEC"/>
    <w:rsid w:val="001E252D"/>
    <w:rsid w:val="001E29C1"/>
    <w:rsid w:val="001E2ECB"/>
    <w:rsid w:val="001E31AF"/>
    <w:rsid w:val="001E3202"/>
    <w:rsid w:val="001E3816"/>
    <w:rsid w:val="001E3E36"/>
    <w:rsid w:val="001E46D9"/>
    <w:rsid w:val="001E46EE"/>
    <w:rsid w:val="001E4B64"/>
    <w:rsid w:val="001E552A"/>
    <w:rsid w:val="001E554D"/>
    <w:rsid w:val="001E57B9"/>
    <w:rsid w:val="001E6134"/>
    <w:rsid w:val="001E6150"/>
    <w:rsid w:val="001E6159"/>
    <w:rsid w:val="001E6409"/>
    <w:rsid w:val="001E6B6C"/>
    <w:rsid w:val="001E6E8D"/>
    <w:rsid w:val="001E7491"/>
    <w:rsid w:val="001E7EE4"/>
    <w:rsid w:val="001E7F76"/>
    <w:rsid w:val="001E7F7F"/>
    <w:rsid w:val="001F0B1F"/>
    <w:rsid w:val="001F0FAF"/>
    <w:rsid w:val="001F139F"/>
    <w:rsid w:val="001F13DB"/>
    <w:rsid w:val="001F1444"/>
    <w:rsid w:val="001F1508"/>
    <w:rsid w:val="001F1B5E"/>
    <w:rsid w:val="001F1BD2"/>
    <w:rsid w:val="001F247B"/>
    <w:rsid w:val="001F2805"/>
    <w:rsid w:val="001F2ACA"/>
    <w:rsid w:val="001F2C08"/>
    <w:rsid w:val="001F2E79"/>
    <w:rsid w:val="001F2F07"/>
    <w:rsid w:val="001F3123"/>
    <w:rsid w:val="001F33EF"/>
    <w:rsid w:val="001F36A3"/>
    <w:rsid w:val="001F3763"/>
    <w:rsid w:val="001F376D"/>
    <w:rsid w:val="001F3951"/>
    <w:rsid w:val="001F3CE2"/>
    <w:rsid w:val="001F3F29"/>
    <w:rsid w:val="001F418C"/>
    <w:rsid w:val="001F4370"/>
    <w:rsid w:val="001F4B2D"/>
    <w:rsid w:val="001F4C1D"/>
    <w:rsid w:val="001F4CBD"/>
    <w:rsid w:val="001F4CFF"/>
    <w:rsid w:val="001F4DCA"/>
    <w:rsid w:val="001F4EE2"/>
    <w:rsid w:val="001F4F40"/>
    <w:rsid w:val="001F50E0"/>
    <w:rsid w:val="001F5594"/>
    <w:rsid w:val="001F583D"/>
    <w:rsid w:val="001F594C"/>
    <w:rsid w:val="001F6792"/>
    <w:rsid w:val="001F69FC"/>
    <w:rsid w:val="001F6D62"/>
    <w:rsid w:val="001F7406"/>
    <w:rsid w:val="001F7675"/>
    <w:rsid w:val="001F76EF"/>
    <w:rsid w:val="0020002C"/>
    <w:rsid w:val="00200E3D"/>
    <w:rsid w:val="00200FAE"/>
    <w:rsid w:val="0020102D"/>
    <w:rsid w:val="002010E2"/>
    <w:rsid w:val="002012A5"/>
    <w:rsid w:val="002013B8"/>
    <w:rsid w:val="00201B73"/>
    <w:rsid w:val="00202517"/>
    <w:rsid w:val="00202ADB"/>
    <w:rsid w:val="00202BB7"/>
    <w:rsid w:val="00202BE6"/>
    <w:rsid w:val="0020390B"/>
    <w:rsid w:val="00203CD0"/>
    <w:rsid w:val="00204223"/>
    <w:rsid w:val="00204252"/>
    <w:rsid w:val="0020435B"/>
    <w:rsid w:val="00204533"/>
    <w:rsid w:val="00204DB7"/>
    <w:rsid w:val="00204E0A"/>
    <w:rsid w:val="00204F2D"/>
    <w:rsid w:val="0020545F"/>
    <w:rsid w:val="00205566"/>
    <w:rsid w:val="00205934"/>
    <w:rsid w:val="00205FEB"/>
    <w:rsid w:val="002060C8"/>
    <w:rsid w:val="002063AA"/>
    <w:rsid w:val="00206421"/>
    <w:rsid w:val="002067E4"/>
    <w:rsid w:val="00206D6E"/>
    <w:rsid w:val="00206E8D"/>
    <w:rsid w:val="00207985"/>
    <w:rsid w:val="00207BA8"/>
    <w:rsid w:val="00207D9A"/>
    <w:rsid w:val="00207DD7"/>
    <w:rsid w:val="00210513"/>
    <w:rsid w:val="00210549"/>
    <w:rsid w:val="00210582"/>
    <w:rsid w:val="0021069E"/>
    <w:rsid w:val="00210804"/>
    <w:rsid w:val="0021081B"/>
    <w:rsid w:val="0021088F"/>
    <w:rsid w:val="00210AA4"/>
    <w:rsid w:val="002113FE"/>
    <w:rsid w:val="00211554"/>
    <w:rsid w:val="0021170C"/>
    <w:rsid w:val="00211724"/>
    <w:rsid w:val="00211737"/>
    <w:rsid w:val="00211778"/>
    <w:rsid w:val="0021181B"/>
    <w:rsid w:val="0021230F"/>
    <w:rsid w:val="0021255C"/>
    <w:rsid w:val="002125B0"/>
    <w:rsid w:val="00212A82"/>
    <w:rsid w:val="002133F7"/>
    <w:rsid w:val="00213A1D"/>
    <w:rsid w:val="00213B4A"/>
    <w:rsid w:val="00213F17"/>
    <w:rsid w:val="00214037"/>
    <w:rsid w:val="00214EA2"/>
    <w:rsid w:val="00215311"/>
    <w:rsid w:val="00215EC4"/>
    <w:rsid w:val="002160A9"/>
    <w:rsid w:val="002160FA"/>
    <w:rsid w:val="00216345"/>
    <w:rsid w:val="002166DD"/>
    <w:rsid w:val="00216841"/>
    <w:rsid w:val="002168A2"/>
    <w:rsid w:val="00217867"/>
    <w:rsid w:val="00217A75"/>
    <w:rsid w:val="00217A9C"/>
    <w:rsid w:val="002205E4"/>
    <w:rsid w:val="0022072C"/>
    <w:rsid w:val="00220CDB"/>
    <w:rsid w:val="00220D67"/>
    <w:rsid w:val="002215F8"/>
    <w:rsid w:val="00221804"/>
    <w:rsid w:val="00221CAD"/>
    <w:rsid w:val="00221DA6"/>
    <w:rsid w:val="00221F80"/>
    <w:rsid w:val="002221B0"/>
    <w:rsid w:val="0022273A"/>
    <w:rsid w:val="00222A3A"/>
    <w:rsid w:val="00222D28"/>
    <w:rsid w:val="0022341F"/>
    <w:rsid w:val="00223564"/>
    <w:rsid w:val="00223AF8"/>
    <w:rsid w:val="00223CF4"/>
    <w:rsid w:val="00223D66"/>
    <w:rsid w:val="002240D4"/>
    <w:rsid w:val="0022416D"/>
    <w:rsid w:val="00224220"/>
    <w:rsid w:val="00224221"/>
    <w:rsid w:val="00224398"/>
    <w:rsid w:val="00224A81"/>
    <w:rsid w:val="00224B8B"/>
    <w:rsid w:val="00224E91"/>
    <w:rsid w:val="00225830"/>
    <w:rsid w:val="00225B4C"/>
    <w:rsid w:val="00225C37"/>
    <w:rsid w:val="00225C71"/>
    <w:rsid w:val="00225E1E"/>
    <w:rsid w:val="00226044"/>
    <w:rsid w:val="00226129"/>
    <w:rsid w:val="0022614D"/>
    <w:rsid w:val="00226380"/>
    <w:rsid w:val="00226AA2"/>
    <w:rsid w:val="00227218"/>
    <w:rsid w:val="002274DF"/>
    <w:rsid w:val="0022770A"/>
    <w:rsid w:val="00227BEE"/>
    <w:rsid w:val="00227E18"/>
    <w:rsid w:val="00227FB4"/>
    <w:rsid w:val="0023034C"/>
    <w:rsid w:val="00230412"/>
    <w:rsid w:val="0023057E"/>
    <w:rsid w:val="002307A3"/>
    <w:rsid w:val="002312BC"/>
    <w:rsid w:val="00231A01"/>
    <w:rsid w:val="00231A16"/>
    <w:rsid w:val="00231F4E"/>
    <w:rsid w:val="00232408"/>
    <w:rsid w:val="0023242B"/>
    <w:rsid w:val="00232667"/>
    <w:rsid w:val="00233412"/>
    <w:rsid w:val="00233443"/>
    <w:rsid w:val="00233530"/>
    <w:rsid w:val="00233722"/>
    <w:rsid w:val="002337E5"/>
    <w:rsid w:val="00233C06"/>
    <w:rsid w:val="00233F24"/>
    <w:rsid w:val="00234468"/>
    <w:rsid w:val="00234868"/>
    <w:rsid w:val="00234BBB"/>
    <w:rsid w:val="00235067"/>
    <w:rsid w:val="002356F4"/>
    <w:rsid w:val="00235F02"/>
    <w:rsid w:val="00236A61"/>
    <w:rsid w:val="00236C13"/>
    <w:rsid w:val="00236D28"/>
    <w:rsid w:val="00237254"/>
    <w:rsid w:val="00237508"/>
    <w:rsid w:val="0023786A"/>
    <w:rsid w:val="00237AF2"/>
    <w:rsid w:val="00237DA1"/>
    <w:rsid w:val="00237FE4"/>
    <w:rsid w:val="00237FFE"/>
    <w:rsid w:val="00240656"/>
    <w:rsid w:val="0024074B"/>
    <w:rsid w:val="00240F65"/>
    <w:rsid w:val="002412AC"/>
    <w:rsid w:val="00241610"/>
    <w:rsid w:val="00241AED"/>
    <w:rsid w:val="00243182"/>
    <w:rsid w:val="0024350E"/>
    <w:rsid w:val="0024382C"/>
    <w:rsid w:val="00243928"/>
    <w:rsid w:val="00243946"/>
    <w:rsid w:val="00243BC5"/>
    <w:rsid w:val="00243C7D"/>
    <w:rsid w:val="00243E9A"/>
    <w:rsid w:val="00244371"/>
    <w:rsid w:val="00244AEC"/>
    <w:rsid w:val="00244AF8"/>
    <w:rsid w:val="00244BC5"/>
    <w:rsid w:val="00244E68"/>
    <w:rsid w:val="002450F1"/>
    <w:rsid w:val="0024535D"/>
    <w:rsid w:val="002455EA"/>
    <w:rsid w:val="002456C5"/>
    <w:rsid w:val="00245843"/>
    <w:rsid w:val="00245976"/>
    <w:rsid w:val="00245ABE"/>
    <w:rsid w:val="00245C0B"/>
    <w:rsid w:val="00245DE8"/>
    <w:rsid w:val="002463DD"/>
    <w:rsid w:val="00246544"/>
    <w:rsid w:val="002465BF"/>
    <w:rsid w:val="00246A9F"/>
    <w:rsid w:val="00246C21"/>
    <w:rsid w:val="00246CFE"/>
    <w:rsid w:val="00246EAE"/>
    <w:rsid w:val="00247116"/>
    <w:rsid w:val="002471E5"/>
    <w:rsid w:val="00247313"/>
    <w:rsid w:val="002473A1"/>
    <w:rsid w:val="00247A20"/>
    <w:rsid w:val="00247E31"/>
    <w:rsid w:val="0025006F"/>
    <w:rsid w:val="00250EB9"/>
    <w:rsid w:val="00250FAA"/>
    <w:rsid w:val="002517A8"/>
    <w:rsid w:val="00251AFB"/>
    <w:rsid w:val="00251EEE"/>
    <w:rsid w:val="0025261A"/>
    <w:rsid w:val="00252744"/>
    <w:rsid w:val="00252CAD"/>
    <w:rsid w:val="00252EA5"/>
    <w:rsid w:val="00253177"/>
    <w:rsid w:val="00253776"/>
    <w:rsid w:val="00253826"/>
    <w:rsid w:val="002538B8"/>
    <w:rsid w:val="0025396F"/>
    <w:rsid w:val="00254319"/>
    <w:rsid w:val="00254938"/>
    <w:rsid w:val="00254CC3"/>
    <w:rsid w:val="00254D61"/>
    <w:rsid w:val="00254DEA"/>
    <w:rsid w:val="0025539F"/>
    <w:rsid w:val="002554B8"/>
    <w:rsid w:val="00255A6D"/>
    <w:rsid w:val="00255BCD"/>
    <w:rsid w:val="002561A6"/>
    <w:rsid w:val="00256388"/>
    <w:rsid w:val="00256459"/>
    <w:rsid w:val="00256529"/>
    <w:rsid w:val="00256678"/>
    <w:rsid w:val="00256E44"/>
    <w:rsid w:val="002572EE"/>
    <w:rsid w:val="002579EA"/>
    <w:rsid w:val="00260919"/>
    <w:rsid w:val="002609C9"/>
    <w:rsid w:val="0026121E"/>
    <w:rsid w:val="002612FD"/>
    <w:rsid w:val="002613DC"/>
    <w:rsid w:val="00261755"/>
    <w:rsid w:val="00261AAA"/>
    <w:rsid w:val="00262097"/>
    <w:rsid w:val="002626D7"/>
    <w:rsid w:val="00262D20"/>
    <w:rsid w:val="00262FB3"/>
    <w:rsid w:val="002634AB"/>
    <w:rsid w:val="002637F8"/>
    <w:rsid w:val="002638E0"/>
    <w:rsid w:val="00263C19"/>
    <w:rsid w:val="00263D56"/>
    <w:rsid w:val="00263E9F"/>
    <w:rsid w:val="00263F7F"/>
    <w:rsid w:val="00264217"/>
    <w:rsid w:val="002646DB"/>
    <w:rsid w:val="002649D8"/>
    <w:rsid w:val="00264F03"/>
    <w:rsid w:val="00264F8F"/>
    <w:rsid w:val="0026509E"/>
    <w:rsid w:val="0026527C"/>
    <w:rsid w:val="002655AE"/>
    <w:rsid w:val="0026591F"/>
    <w:rsid w:val="00265A65"/>
    <w:rsid w:val="00265E50"/>
    <w:rsid w:val="002660F0"/>
    <w:rsid w:val="0026638C"/>
    <w:rsid w:val="00266582"/>
    <w:rsid w:val="00266955"/>
    <w:rsid w:val="002671E2"/>
    <w:rsid w:val="0026738B"/>
    <w:rsid w:val="002673EF"/>
    <w:rsid w:val="002675B6"/>
    <w:rsid w:val="00267A99"/>
    <w:rsid w:val="00267FC0"/>
    <w:rsid w:val="00270271"/>
    <w:rsid w:val="002705A9"/>
    <w:rsid w:val="002710A1"/>
    <w:rsid w:val="002711C1"/>
    <w:rsid w:val="00271713"/>
    <w:rsid w:val="00271EBB"/>
    <w:rsid w:val="00272174"/>
    <w:rsid w:val="002721A6"/>
    <w:rsid w:val="002722E0"/>
    <w:rsid w:val="00272655"/>
    <w:rsid w:val="0027291F"/>
    <w:rsid w:val="002730EC"/>
    <w:rsid w:val="002730FD"/>
    <w:rsid w:val="00273100"/>
    <w:rsid w:val="00273262"/>
    <w:rsid w:val="002735CC"/>
    <w:rsid w:val="00273792"/>
    <w:rsid w:val="00273796"/>
    <w:rsid w:val="00273AA8"/>
    <w:rsid w:val="00273C78"/>
    <w:rsid w:val="00274096"/>
    <w:rsid w:val="00274588"/>
    <w:rsid w:val="00274A67"/>
    <w:rsid w:val="00274AA2"/>
    <w:rsid w:val="00274E87"/>
    <w:rsid w:val="002750F5"/>
    <w:rsid w:val="002752F1"/>
    <w:rsid w:val="002756EF"/>
    <w:rsid w:val="00275708"/>
    <w:rsid w:val="002768CF"/>
    <w:rsid w:val="00276D0B"/>
    <w:rsid w:val="00276F82"/>
    <w:rsid w:val="00277B54"/>
    <w:rsid w:val="00277BA3"/>
    <w:rsid w:val="00277D01"/>
    <w:rsid w:val="00280031"/>
    <w:rsid w:val="002805DF"/>
    <w:rsid w:val="00280733"/>
    <w:rsid w:val="0028092D"/>
    <w:rsid w:val="00280B83"/>
    <w:rsid w:val="00280C19"/>
    <w:rsid w:val="002815D9"/>
    <w:rsid w:val="00281914"/>
    <w:rsid w:val="00281ACC"/>
    <w:rsid w:val="00281DEF"/>
    <w:rsid w:val="00282317"/>
    <w:rsid w:val="00282472"/>
    <w:rsid w:val="0028270E"/>
    <w:rsid w:val="0028275C"/>
    <w:rsid w:val="002829B8"/>
    <w:rsid w:val="00282D25"/>
    <w:rsid w:val="00282DF2"/>
    <w:rsid w:val="00282DF9"/>
    <w:rsid w:val="002831B1"/>
    <w:rsid w:val="00283601"/>
    <w:rsid w:val="00283A44"/>
    <w:rsid w:val="00283FBD"/>
    <w:rsid w:val="002841ED"/>
    <w:rsid w:val="0028529F"/>
    <w:rsid w:val="0028547F"/>
    <w:rsid w:val="00285687"/>
    <w:rsid w:val="002857A6"/>
    <w:rsid w:val="00285EF4"/>
    <w:rsid w:val="002869ED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0C80"/>
    <w:rsid w:val="00290CF5"/>
    <w:rsid w:val="002918C1"/>
    <w:rsid w:val="00291BC1"/>
    <w:rsid w:val="00291E45"/>
    <w:rsid w:val="00292188"/>
    <w:rsid w:val="00292246"/>
    <w:rsid w:val="0029274F"/>
    <w:rsid w:val="00292842"/>
    <w:rsid w:val="0029290C"/>
    <w:rsid w:val="002933B9"/>
    <w:rsid w:val="002933CA"/>
    <w:rsid w:val="00293814"/>
    <w:rsid w:val="00293A8F"/>
    <w:rsid w:val="00293CBD"/>
    <w:rsid w:val="0029426A"/>
    <w:rsid w:val="002944AC"/>
    <w:rsid w:val="00295155"/>
    <w:rsid w:val="0029589C"/>
    <w:rsid w:val="00295D51"/>
    <w:rsid w:val="002961E8"/>
    <w:rsid w:val="00296203"/>
    <w:rsid w:val="00296428"/>
    <w:rsid w:val="0029643D"/>
    <w:rsid w:val="00296804"/>
    <w:rsid w:val="00296A94"/>
    <w:rsid w:val="00296F24"/>
    <w:rsid w:val="0029706A"/>
    <w:rsid w:val="002972EE"/>
    <w:rsid w:val="00297C02"/>
    <w:rsid w:val="00297D5C"/>
    <w:rsid w:val="00297DF4"/>
    <w:rsid w:val="00297F01"/>
    <w:rsid w:val="002A0173"/>
    <w:rsid w:val="002A01F1"/>
    <w:rsid w:val="002A025D"/>
    <w:rsid w:val="002A04D3"/>
    <w:rsid w:val="002A052D"/>
    <w:rsid w:val="002A056E"/>
    <w:rsid w:val="002A07D6"/>
    <w:rsid w:val="002A0900"/>
    <w:rsid w:val="002A0B6D"/>
    <w:rsid w:val="002A0CB2"/>
    <w:rsid w:val="002A0DF8"/>
    <w:rsid w:val="002A16FF"/>
    <w:rsid w:val="002A1928"/>
    <w:rsid w:val="002A1F1F"/>
    <w:rsid w:val="002A21B5"/>
    <w:rsid w:val="002A2631"/>
    <w:rsid w:val="002A287A"/>
    <w:rsid w:val="002A2A0C"/>
    <w:rsid w:val="002A2BB6"/>
    <w:rsid w:val="002A30E0"/>
    <w:rsid w:val="002A310C"/>
    <w:rsid w:val="002A3521"/>
    <w:rsid w:val="002A35C5"/>
    <w:rsid w:val="002A37E1"/>
    <w:rsid w:val="002A3968"/>
    <w:rsid w:val="002A3B61"/>
    <w:rsid w:val="002A3E1D"/>
    <w:rsid w:val="002A3F06"/>
    <w:rsid w:val="002A402A"/>
    <w:rsid w:val="002A45AA"/>
    <w:rsid w:val="002A4600"/>
    <w:rsid w:val="002A47D9"/>
    <w:rsid w:val="002A47DB"/>
    <w:rsid w:val="002A4816"/>
    <w:rsid w:val="002A4B0B"/>
    <w:rsid w:val="002A4B6F"/>
    <w:rsid w:val="002A4FFF"/>
    <w:rsid w:val="002A533C"/>
    <w:rsid w:val="002A56E1"/>
    <w:rsid w:val="002A58E4"/>
    <w:rsid w:val="002A59BD"/>
    <w:rsid w:val="002A5F44"/>
    <w:rsid w:val="002A652E"/>
    <w:rsid w:val="002A6B6F"/>
    <w:rsid w:val="002A6E87"/>
    <w:rsid w:val="002A6FCB"/>
    <w:rsid w:val="002A70F1"/>
    <w:rsid w:val="002A75CA"/>
    <w:rsid w:val="002A75EB"/>
    <w:rsid w:val="002A7889"/>
    <w:rsid w:val="002A799A"/>
    <w:rsid w:val="002A7FD1"/>
    <w:rsid w:val="002B031A"/>
    <w:rsid w:val="002B072D"/>
    <w:rsid w:val="002B097D"/>
    <w:rsid w:val="002B0DB9"/>
    <w:rsid w:val="002B11B2"/>
    <w:rsid w:val="002B1282"/>
    <w:rsid w:val="002B17DD"/>
    <w:rsid w:val="002B18F7"/>
    <w:rsid w:val="002B20BF"/>
    <w:rsid w:val="002B2687"/>
    <w:rsid w:val="002B26AA"/>
    <w:rsid w:val="002B2C15"/>
    <w:rsid w:val="002B3ED7"/>
    <w:rsid w:val="002B4161"/>
    <w:rsid w:val="002B4778"/>
    <w:rsid w:val="002B4F0F"/>
    <w:rsid w:val="002B5A0A"/>
    <w:rsid w:val="002B602C"/>
    <w:rsid w:val="002B607C"/>
    <w:rsid w:val="002B61F5"/>
    <w:rsid w:val="002B6EEB"/>
    <w:rsid w:val="002B7530"/>
    <w:rsid w:val="002B75B2"/>
    <w:rsid w:val="002B7731"/>
    <w:rsid w:val="002B79B7"/>
    <w:rsid w:val="002C0EDC"/>
    <w:rsid w:val="002C1082"/>
    <w:rsid w:val="002C1339"/>
    <w:rsid w:val="002C141D"/>
    <w:rsid w:val="002C1563"/>
    <w:rsid w:val="002C15D7"/>
    <w:rsid w:val="002C176E"/>
    <w:rsid w:val="002C19C0"/>
    <w:rsid w:val="002C1BDC"/>
    <w:rsid w:val="002C2485"/>
    <w:rsid w:val="002C25E0"/>
    <w:rsid w:val="002C2630"/>
    <w:rsid w:val="002C28E9"/>
    <w:rsid w:val="002C2A2D"/>
    <w:rsid w:val="002C2E32"/>
    <w:rsid w:val="002C30FC"/>
    <w:rsid w:val="002C3594"/>
    <w:rsid w:val="002C36C0"/>
    <w:rsid w:val="002C3928"/>
    <w:rsid w:val="002C3B33"/>
    <w:rsid w:val="002C3E21"/>
    <w:rsid w:val="002C3F53"/>
    <w:rsid w:val="002C3FB7"/>
    <w:rsid w:val="002C4072"/>
    <w:rsid w:val="002C435E"/>
    <w:rsid w:val="002C43BB"/>
    <w:rsid w:val="002C44AB"/>
    <w:rsid w:val="002C498C"/>
    <w:rsid w:val="002C5653"/>
    <w:rsid w:val="002C5770"/>
    <w:rsid w:val="002C5AF5"/>
    <w:rsid w:val="002C5E1E"/>
    <w:rsid w:val="002C5E39"/>
    <w:rsid w:val="002C5FA2"/>
    <w:rsid w:val="002C6363"/>
    <w:rsid w:val="002C6A20"/>
    <w:rsid w:val="002C6EFF"/>
    <w:rsid w:val="002C719E"/>
    <w:rsid w:val="002C765D"/>
    <w:rsid w:val="002C7A02"/>
    <w:rsid w:val="002C7A49"/>
    <w:rsid w:val="002C7BD4"/>
    <w:rsid w:val="002D0107"/>
    <w:rsid w:val="002D062E"/>
    <w:rsid w:val="002D0AB6"/>
    <w:rsid w:val="002D0BEE"/>
    <w:rsid w:val="002D0D43"/>
    <w:rsid w:val="002D0FDD"/>
    <w:rsid w:val="002D12DA"/>
    <w:rsid w:val="002D1533"/>
    <w:rsid w:val="002D15C2"/>
    <w:rsid w:val="002D2119"/>
    <w:rsid w:val="002D2B10"/>
    <w:rsid w:val="002D2E60"/>
    <w:rsid w:val="002D32C9"/>
    <w:rsid w:val="002D386A"/>
    <w:rsid w:val="002D387E"/>
    <w:rsid w:val="002D3A96"/>
    <w:rsid w:val="002D3BED"/>
    <w:rsid w:val="002D3C5F"/>
    <w:rsid w:val="002D3E93"/>
    <w:rsid w:val="002D4034"/>
    <w:rsid w:val="002D4100"/>
    <w:rsid w:val="002D438E"/>
    <w:rsid w:val="002D446D"/>
    <w:rsid w:val="002D477F"/>
    <w:rsid w:val="002D4B25"/>
    <w:rsid w:val="002D4C82"/>
    <w:rsid w:val="002D4F48"/>
    <w:rsid w:val="002D519B"/>
    <w:rsid w:val="002D60F0"/>
    <w:rsid w:val="002D621E"/>
    <w:rsid w:val="002D66DA"/>
    <w:rsid w:val="002D68C1"/>
    <w:rsid w:val="002D7027"/>
    <w:rsid w:val="002D7059"/>
    <w:rsid w:val="002D70DC"/>
    <w:rsid w:val="002D758B"/>
    <w:rsid w:val="002D7886"/>
    <w:rsid w:val="002D79BC"/>
    <w:rsid w:val="002D7D37"/>
    <w:rsid w:val="002D7D70"/>
    <w:rsid w:val="002D7E58"/>
    <w:rsid w:val="002E0201"/>
    <w:rsid w:val="002E0233"/>
    <w:rsid w:val="002E0C76"/>
    <w:rsid w:val="002E0D31"/>
    <w:rsid w:val="002E0D46"/>
    <w:rsid w:val="002E0EFA"/>
    <w:rsid w:val="002E0F9D"/>
    <w:rsid w:val="002E1073"/>
    <w:rsid w:val="002E10BB"/>
    <w:rsid w:val="002E12EC"/>
    <w:rsid w:val="002E146D"/>
    <w:rsid w:val="002E15D5"/>
    <w:rsid w:val="002E16E7"/>
    <w:rsid w:val="002E1944"/>
    <w:rsid w:val="002E1A1D"/>
    <w:rsid w:val="002E1FFC"/>
    <w:rsid w:val="002E272B"/>
    <w:rsid w:val="002E29F8"/>
    <w:rsid w:val="002E2A9A"/>
    <w:rsid w:val="002E2C52"/>
    <w:rsid w:val="002E3293"/>
    <w:rsid w:val="002E33EF"/>
    <w:rsid w:val="002E342B"/>
    <w:rsid w:val="002E35DD"/>
    <w:rsid w:val="002E3714"/>
    <w:rsid w:val="002E3912"/>
    <w:rsid w:val="002E3B61"/>
    <w:rsid w:val="002E3B81"/>
    <w:rsid w:val="002E3D08"/>
    <w:rsid w:val="002E3E1D"/>
    <w:rsid w:val="002E3EEA"/>
    <w:rsid w:val="002E4587"/>
    <w:rsid w:val="002E49B1"/>
    <w:rsid w:val="002E4D08"/>
    <w:rsid w:val="002E4DA5"/>
    <w:rsid w:val="002E4E39"/>
    <w:rsid w:val="002E52B8"/>
    <w:rsid w:val="002E5965"/>
    <w:rsid w:val="002E5DBF"/>
    <w:rsid w:val="002E5E01"/>
    <w:rsid w:val="002E60F5"/>
    <w:rsid w:val="002E64DC"/>
    <w:rsid w:val="002E6536"/>
    <w:rsid w:val="002E69F5"/>
    <w:rsid w:val="002E6CAA"/>
    <w:rsid w:val="002E7082"/>
    <w:rsid w:val="002E709E"/>
    <w:rsid w:val="002E73EC"/>
    <w:rsid w:val="002E793D"/>
    <w:rsid w:val="002E7A68"/>
    <w:rsid w:val="002E7D6B"/>
    <w:rsid w:val="002F023D"/>
    <w:rsid w:val="002F070D"/>
    <w:rsid w:val="002F0A41"/>
    <w:rsid w:val="002F0A64"/>
    <w:rsid w:val="002F10EC"/>
    <w:rsid w:val="002F1136"/>
    <w:rsid w:val="002F1156"/>
    <w:rsid w:val="002F1231"/>
    <w:rsid w:val="002F1521"/>
    <w:rsid w:val="002F15EE"/>
    <w:rsid w:val="002F16C3"/>
    <w:rsid w:val="002F1FCD"/>
    <w:rsid w:val="002F2469"/>
    <w:rsid w:val="002F2579"/>
    <w:rsid w:val="002F2C38"/>
    <w:rsid w:val="002F3632"/>
    <w:rsid w:val="002F3937"/>
    <w:rsid w:val="002F3AFB"/>
    <w:rsid w:val="002F3C41"/>
    <w:rsid w:val="002F3D36"/>
    <w:rsid w:val="002F3F74"/>
    <w:rsid w:val="002F3F98"/>
    <w:rsid w:val="002F3FD7"/>
    <w:rsid w:val="002F4034"/>
    <w:rsid w:val="002F4643"/>
    <w:rsid w:val="002F4855"/>
    <w:rsid w:val="002F4C8E"/>
    <w:rsid w:val="002F4E39"/>
    <w:rsid w:val="002F5076"/>
    <w:rsid w:val="002F507B"/>
    <w:rsid w:val="002F544D"/>
    <w:rsid w:val="002F54F2"/>
    <w:rsid w:val="002F5839"/>
    <w:rsid w:val="002F5BA7"/>
    <w:rsid w:val="002F5C04"/>
    <w:rsid w:val="002F6179"/>
    <w:rsid w:val="002F6192"/>
    <w:rsid w:val="002F6417"/>
    <w:rsid w:val="002F64D9"/>
    <w:rsid w:val="002F651D"/>
    <w:rsid w:val="002F6648"/>
    <w:rsid w:val="002F6E44"/>
    <w:rsid w:val="002F74A0"/>
    <w:rsid w:val="002F74FD"/>
    <w:rsid w:val="002F781A"/>
    <w:rsid w:val="002F787B"/>
    <w:rsid w:val="002F7974"/>
    <w:rsid w:val="002F7D01"/>
    <w:rsid w:val="002F7E86"/>
    <w:rsid w:val="0030005C"/>
    <w:rsid w:val="00300369"/>
    <w:rsid w:val="00300432"/>
    <w:rsid w:val="003004C3"/>
    <w:rsid w:val="00300F1C"/>
    <w:rsid w:val="00301B85"/>
    <w:rsid w:val="00301D0A"/>
    <w:rsid w:val="00302005"/>
    <w:rsid w:val="003020FB"/>
    <w:rsid w:val="00302591"/>
    <w:rsid w:val="003027B8"/>
    <w:rsid w:val="0030293F"/>
    <w:rsid w:val="00302947"/>
    <w:rsid w:val="00302BB7"/>
    <w:rsid w:val="00302BED"/>
    <w:rsid w:val="00302C50"/>
    <w:rsid w:val="00302EDD"/>
    <w:rsid w:val="003031C2"/>
    <w:rsid w:val="00303213"/>
    <w:rsid w:val="0030323C"/>
    <w:rsid w:val="00303861"/>
    <w:rsid w:val="00303D44"/>
    <w:rsid w:val="00304541"/>
    <w:rsid w:val="00304783"/>
    <w:rsid w:val="00304A90"/>
    <w:rsid w:val="00304B7B"/>
    <w:rsid w:val="00304EBE"/>
    <w:rsid w:val="00304FFF"/>
    <w:rsid w:val="003053E4"/>
    <w:rsid w:val="00305551"/>
    <w:rsid w:val="00305557"/>
    <w:rsid w:val="0030561F"/>
    <w:rsid w:val="0030570D"/>
    <w:rsid w:val="00305937"/>
    <w:rsid w:val="00305C3C"/>
    <w:rsid w:val="00305CA3"/>
    <w:rsid w:val="00306276"/>
    <w:rsid w:val="003063F1"/>
    <w:rsid w:val="00306C3C"/>
    <w:rsid w:val="00306E09"/>
    <w:rsid w:val="00306E5C"/>
    <w:rsid w:val="0030706A"/>
    <w:rsid w:val="003076F8"/>
    <w:rsid w:val="00307AAD"/>
    <w:rsid w:val="00307B80"/>
    <w:rsid w:val="00307C19"/>
    <w:rsid w:val="00307CBF"/>
    <w:rsid w:val="00307ECA"/>
    <w:rsid w:val="00310732"/>
    <w:rsid w:val="00310BC9"/>
    <w:rsid w:val="00310F29"/>
    <w:rsid w:val="00311762"/>
    <w:rsid w:val="00311E98"/>
    <w:rsid w:val="00311F4E"/>
    <w:rsid w:val="00312215"/>
    <w:rsid w:val="00312299"/>
    <w:rsid w:val="0031249C"/>
    <w:rsid w:val="003125C3"/>
    <w:rsid w:val="00312841"/>
    <w:rsid w:val="00312896"/>
    <w:rsid w:val="00312EF2"/>
    <w:rsid w:val="00312F07"/>
    <w:rsid w:val="00313819"/>
    <w:rsid w:val="003138C7"/>
    <w:rsid w:val="00313A2A"/>
    <w:rsid w:val="00313EAC"/>
    <w:rsid w:val="00313FA8"/>
    <w:rsid w:val="003142A0"/>
    <w:rsid w:val="003142F4"/>
    <w:rsid w:val="0031454E"/>
    <w:rsid w:val="00314AB9"/>
    <w:rsid w:val="003152EB"/>
    <w:rsid w:val="00315E9E"/>
    <w:rsid w:val="0031611F"/>
    <w:rsid w:val="003169F4"/>
    <w:rsid w:val="00316DD4"/>
    <w:rsid w:val="0031737D"/>
    <w:rsid w:val="00317A33"/>
    <w:rsid w:val="00317AED"/>
    <w:rsid w:val="00317D98"/>
    <w:rsid w:val="00320194"/>
    <w:rsid w:val="00320339"/>
    <w:rsid w:val="00320699"/>
    <w:rsid w:val="003209BA"/>
    <w:rsid w:val="00321214"/>
    <w:rsid w:val="003212A0"/>
    <w:rsid w:val="003213D5"/>
    <w:rsid w:val="00322091"/>
    <w:rsid w:val="0032241C"/>
    <w:rsid w:val="003226E4"/>
    <w:rsid w:val="00322E80"/>
    <w:rsid w:val="003233F3"/>
    <w:rsid w:val="003236DC"/>
    <w:rsid w:val="00323737"/>
    <w:rsid w:val="00323AD6"/>
    <w:rsid w:val="00323D1A"/>
    <w:rsid w:val="00323EE7"/>
    <w:rsid w:val="00323F27"/>
    <w:rsid w:val="003241CD"/>
    <w:rsid w:val="003242EF"/>
    <w:rsid w:val="00325339"/>
    <w:rsid w:val="003255AA"/>
    <w:rsid w:val="00325627"/>
    <w:rsid w:val="003257C8"/>
    <w:rsid w:val="00325BC9"/>
    <w:rsid w:val="00325D27"/>
    <w:rsid w:val="00326281"/>
    <w:rsid w:val="0032657B"/>
    <w:rsid w:val="00326609"/>
    <w:rsid w:val="00326A45"/>
    <w:rsid w:val="00326DF3"/>
    <w:rsid w:val="00326EE8"/>
    <w:rsid w:val="00327B52"/>
    <w:rsid w:val="00327E27"/>
    <w:rsid w:val="00327E5D"/>
    <w:rsid w:val="003302EB"/>
    <w:rsid w:val="0033110E"/>
    <w:rsid w:val="00331405"/>
    <w:rsid w:val="003314B6"/>
    <w:rsid w:val="00331A20"/>
    <w:rsid w:val="00331D17"/>
    <w:rsid w:val="00331E65"/>
    <w:rsid w:val="003322D9"/>
    <w:rsid w:val="0033233D"/>
    <w:rsid w:val="00332549"/>
    <w:rsid w:val="00332781"/>
    <w:rsid w:val="00332F07"/>
    <w:rsid w:val="00332F72"/>
    <w:rsid w:val="00333107"/>
    <w:rsid w:val="0033343B"/>
    <w:rsid w:val="003336A1"/>
    <w:rsid w:val="0033393C"/>
    <w:rsid w:val="003339A6"/>
    <w:rsid w:val="00333D3D"/>
    <w:rsid w:val="00334007"/>
    <w:rsid w:val="00334713"/>
    <w:rsid w:val="003357EE"/>
    <w:rsid w:val="00335B45"/>
    <w:rsid w:val="00336784"/>
    <w:rsid w:val="00336954"/>
    <w:rsid w:val="00336B8B"/>
    <w:rsid w:val="00337168"/>
    <w:rsid w:val="00337368"/>
    <w:rsid w:val="00337B4D"/>
    <w:rsid w:val="0034002D"/>
    <w:rsid w:val="00340507"/>
    <w:rsid w:val="003407A9"/>
    <w:rsid w:val="003407DA"/>
    <w:rsid w:val="00340A01"/>
    <w:rsid w:val="00340BA3"/>
    <w:rsid w:val="00340BAF"/>
    <w:rsid w:val="00340C2B"/>
    <w:rsid w:val="00340F9A"/>
    <w:rsid w:val="00341018"/>
    <w:rsid w:val="00341185"/>
    <w:rsid w:val="003414E5"/>
    <w:rsid w:val="00341821"/>
    <w:rsid w:val="00341B09"/>
    <w:rsid w:val="003420D9"/>
    <w:rsid w:val="00342158"/>
    <w:rsid w:val="003421E2"/>
    <w:rsid w:val="003423E0"/>
    <w:rsid w:val="003424E2"/>
    <w:rsid w:val="0034255E"/>
    <w:rsid w:val="00342DB9"/>
    <w:rsid w:val="0034301A"/>
    <w:rsid w:val="0034311F"/>
    <w:rsid w:val="00343C10"/>
    <w:rsid w:val="00343C6C"/>
    <w:rsid w:val="00343D76"/>
    <w:rsid w:val="00344571"/>
    <w:rsid w:val="00344644"/>
    <w:rsid w:val="0034466A"/>
    <w:rsid w:val="0034468C"/>
    <w:rsid w:val="003446A9"/>
    <w:rsid w:val="00344CD2"/>
    <w:rsid w:val="00344DFD"/>
    <w:rsid w:val="00345026"/>
    <w:rsid w:val="003451D3"/>
    <w:rsid w:val="003454F8"/>
    <w:rsid w:val="00345934"/>
    <w:rsid w:val="00345B0C"/>
    <w:rsid w:val="00345D2E"/>
    <w:rsid w:val="00345E4E"/>
    <w:rsid w:val="00345F95"/>
    <w:rsid w:val="003463BD"/>
    <w:rsid w:val="00346631"/>
    <w:rsid w:val="00346AAD"/>
    <w:rsid w:val="00346D96"/>
    <w:rsid w:val="0034736A"/>
    <w:rsid w:val="003473A7"/>
    <w:rsid w:val="0034747C"/>
    <w:rsid w:val="003478CF"/>
    <w:rsid w:val="00347ACC"/>
    <w:rsid w:val="00347B6C"/>
    <w:rsid w:val="00347ED8"/>
    <w:rsid w:val="00347F2E"/>
    <w:rsid w:val="003501F8"/>
    <w:rsid w:val="003503E4"/>
    <w:rsid w:val="00350542"/>
    <w:rsid w:val="0035099A"/>
    <w:rsid w:val="0035151C"/>
    <w:rsid w:val="0035220A"/>
    <w:rsid w:val="00352254"/>
    <w:rsid w:val="003522A3"/>
    <w:rsid w:val="0035262D"/>
    <w:rsid w:val="00353913"/>
    <w:rsid w:val="00353929"/>
    <w:rsid w:val="00353CFC"/>
    <w:rsid w:val="00353E5F"/>
    <w:rsid w:val="00353F9E"/>
    <w:rsid w:val="00354000"/>
    <w:rsid w:val="003540D1"/>
    <w:rsid w:val="003545BF"/>
    <w:rsid w:val="00354870"/>
    <w:rsid w:val="0035488D"/>
    <w:rsid w:val="00354A00"/>
    <w:rsid w:val="00354BFF"/>
    <w:rsid w:val="00355143"/>
    <w:rsid w:val="00355274"/>
    <w:rsid w:val="0035586A"/>
    <w:rsid w:val="00355E74"/>
    <w:rsid w:val="003560D2"/>
    <w:rsid w:val="0035611A"/>
    <w:rsid w:val="00356508"/>
    <w:rsid w:val="0035676A"/>
    <w:rsid w:val="00356C3D"/>
    <w:rsid w:val="00356C5F"/>
    <w:rsid w:val="0035732F"/>
    <w:rsid w:val="003575A2"/>
    <w:rsid w:val="003578A0"/>
    <w:rsid w:val="0036008C"/>
    <w:rsid w:val="00360476"/>
    <w:rsid w:val="003605CD"/>
    <w:rsid w:val="00360B75"/>
    <w:rsid w:val="00360CE0"/>
    <w:rsid w:val="003612D0"/>
    <w:rsid w:val="0036151C"/>
    <w:rsid w:val="00361786"/>
    <w:rsid w:val="0036185B"/>
    <w:rsid w:val="00361A9B"/>
    <w:rsid w:val="00361CDD"/>
    <w:rsid w:val="00362CCF"/>
    <w:rsid w:val="00362D21"/>
    <w:rsid w:val="00362F54"/>
    <w:rsid w:val="003631DB"/>
    <w:rsid w:val="00363B9A"/>
    <w:rsid w:val="0036402F"/>
    <w:rsid w:val="00364524"/>
    <w:rsid w:val="003646D1"/>
    <w:rsid w:val="00364A26"/>
    <w:rsid w:val="00364C6A"/>
    <w:rsid w:val="0036513A"/>
    <w:rsid w:val="00365237"/>
    <w:rsid w:val="0036536A"/>
    <w:rsid w:val="0036559C"/>
    <w:rsid w:val="0036587E"/>
    <w:rsid w:val="00365A66"/>
    <w:rsid w:val="00365D95"/>
    <w:rsid w:val="003660CD"/>
    <w:rsid w:val="0036637B"/>
    <w:rsid w:val="0036681E"/>
    <w:rsid w:val="00366B08"/>
    <w:rsid w:val="00367496"/>
    <w:rsid w:val="00367814"/>
    <w:rsid w:val="003678BE"/>
    <w:rsid w:val="003700DB"/>
    <w:rsid w:val="003700F8"/>
    <w:rsid w:val="00370949"/>
    <w:rsid w:val="0037171C"/>
    <w:rsid w:val="00371A6E"/>
    <w:rsid w:val="00371B3C"/>
    <w:rsid w:val="00371E95"/>
    <w:rsid w:val="0037243B"/>
    <w:rsid w:val="0037251C"/>
    <w:rsid w:val="003725C6"/>
    <w:rsid w:val="0037272C"/>
    <w:rsid w:val="003727D4"/>
    <w:rsid w:val="00372B9A"/>
    <w:rsid w:val="003731BF"/>
    <w:rsid w:val="003731DF"/>
    <w:rsid w:val="003735CD"/>
    <w:rsid w:val="00373F00"/>
    <w:rsid w:val="003741D3"/>
    <w:rsid w:val="00374C21"/>
    <w:rsid w:val="00375287"/>
    <w:rsid w:val="0037576A"/>
    <w:rsid w:val="00375791"/>
    <w:rsid w:val="00375826"/>
    <w:rsid w:val="00375994"/>
    <w:rsid w:val="00375C59"/>
    <w:rsid w:val="00375CEA"/>
    <w:rsid w:val="00375E05"/>
    <w:rsid w:val="00375FA4"/>
    <w:rsid w:val="00376553"/>
    <w:rsid w:val="0037673D"/>
    <w:rsid w:val="00376BB7"/>
    <w:rsid w:val="00376E5B"/>
    <w:rsid w:val="00376EB5"/>
    <w:rsid w:val="00376EEE"/>
    <w:rsid w:val="00377152"/>
    <w:rsid w:val="00377322"/>
    <w:rsid w:val="003774F7"/>
    <w:rsid w:val="0037770B"/>
    <w:rsid w:val="00377BA1"/>
    <w:rsid w:val="00377FF0"/>
    <w:rsid w:val="00380270"/>
    <w:rsid w:val="00380616"/>
    <w:rsid w:val="00380683"/>
    <w:rsid w:val="00381022"/>
    <w:rsid w:val="003814B8"/>
    <w:rsid w:val="00381687"/>
    <w:rsid w:val="0038191F"/>
    <w:rsid w:val="00381CEE"/>
    <w:rsid w:val="00381E46"/>
    <w:rsid w:val="0038237C"/>
    <w:rsid w:val="00382909"/>
    <w:rsid w:val="00382931"/>
    <w:rsid w:val="00382C85"/>
    <w:rsid w:val="00382E4E"/>
    <w:rsid w:val="00382EE1"/>
    <w:rsid w:val="003830CF"/>
    <w:rsid w:val="00383AAC"/>
    <w:rsid w:val="00383DBA"/>
    <w:rsid w:val="00383E1C"/>
    <w:rsid w:val="003841C3"/>
    <w:rsid w:val="00384258"/>
    <w:rsid w:val="0038457E"/>
    <w:rsid w:val="00384647"/>
    <w:rsid w:val="00384A1C"/>
    <w:rsid w:val="00384BA7"/>
    <w:rsid w:val="00385131"/>
    <w:rsid w:val="003855F7"/>
    <w:rsid w:val="00385752"/>
    <w:rsid w:val="00385A4A"/>
    <w:rsid w:val="00385D9A"/>
    <w:rsid w:val="00386141"/>
    <w:rsid w:val="0038620B"/>
    <w:rsid w:val="00386668"/>
    <w:rsid w:val="00386766"/>
    <w:rsid w:val="00386967"/>
    <w:rsid w:val="00386C65"/>
    <w:rsid w:val="003870ED"/>
    <w:rsid w:val="00387647"/>
    <w:rsid w:val="0038791A"/>
    <w:rsid w:val="00387A14"/>
    <w:rsid w:val="00390056"/>
    <w:rsid w:val="00390286"/>
    <w:rsid w:val="0039055C"/>
    <w:rsid w:val="00390718"/>
    <w:rsid w:val="00390767"/>
    <w:rsid w:val="00390883"/>
    <w:rsid w:val="00390A36"/>
    <w:rsid w:val="00390AF2"/>
    <w:rsid w:val="00391403"/>
    <w:rsid w:val="00391470"/>
    <w:rsid w:val="003916B7"/>
    <w:rsid w:val="003920C4"/>
    <w:rsid w:val="00392184"/>
    <w:rsid w:val="00392652"/>
    <w:rsid w:val="00392A65"/>
    <w:rsid w:val="00392B41"/>
    <w:rsid w:val="00393391"/>
    <w:rsid w:val="00393C93"/>
    <w:rsid w:val="0039456F"/>
    <w:rsid w:val="003945C8"/>
    <w:rsid w:val="0039480D"/>
    <w:rsid w:val="003949F3"/>
    <w:rsid w:val="00394C44"/>
    <w:rsid w:val="00394DC8"/>
    <w:rsid w:val="00395344"/>
    <w:rsid w:val="00395446"/>
    <w:rsid w:val="00395DD0"/>
    <w:rsid w:val="003960EA"/>
    <w:rsid w:val="00396415"/>
    <w:rsid w:val="00396725"/>
    <w:rsid w:val="00396D6B"/>
    <w:rsid w:val="00397265"/>
    <w:rsid w:val="00397A28"/>
    <w:rsid w:val="00397E94"/>
    <w:rsid w:val="00397F05"/>
    <w:rsid w:val="003A0442"/>
    <w:rsid w:val="003A0899"/>
    <w:rsid w:val="003A0B77"/>
    <w:rsid w:val="003A11B3"/>
    <w:rsid w:val="003A138E"/>
    <w:rsid w:val="003A1512"/>
    <w:rsid w:val="003A1640"/>
    <w:rsid w:val="003A1928"/>
    <w:rsid w:val="003A1EB7"/>
    <w:rsid w:val="003A210E"/>
    <w:rsid w:val="003A23F3"/>
    <w:rsid w:val="003A2D82"/>
    <w:rsid w:val="003A337C"/>
    <w:rsid w:val="003A36DA"/>
    <w:rsid w:val="003A373B"/>
    <w:rsid w:val="003A3810"/>
    <w:rsid w:val="003A38F1"/>
    <w:rsid w:val="003A3D1B"/>
    <w:rsid w:val="003A3F39"/>
    <w:rsid w:val="003A4296"/>
    <w:rsid w:val="003A4357"/>
    <w:rsid w:val="003A4549"/>
    <w:rsid w:val="003A4792"/>
    <w:rsid w:val="003A49B3"/>
    <w:rsid w:val="003A5462"/>
    <w:rsid w:val="003A55B4"/>
    <w:rsid w:val="003A587C"/>
    <w:rsid w:val="003A5EFC"/>
    <w:rsid w:val="003A61B6"/>
    <w:rsid w:val="003A623F"/>
    <w:rsid w:val="003A6477"/>
    <w:rsid w:val="003A6769"/>
    <w:rsid w:val="003A6AF4"/>
    <w:rsid w:val="003A71AD"/>
    <w:rsid w:val="003A73C2"/>
    <w:rsid w:val="003A73D1"/>
    <w:rsid w:val="003A74D4"/>
    <w:rsid w:val="003A7D1D"/>
    <w:rsid w:val="003B04F1"/>
    <w:rsid w:val="003B05FB"/>
    <w:rsid w:val="003B0EE7"/>
    <w:rsid w:val="003B1615"/>
    <w:rsid w:val="003B1688"/>
    <w:rsid w:val="003B1754"/>
    <w:rsid w:val="003B1A14"/>
    <w:rsid w:val="003B1B27"/>
    <w:rsid w:val="003B1FA4"/>
    <w:rsid w:val="003B1FE6"/>
    <w:rsid w:val="003B2302"/>
    <w:rsid w:val="003B24AF"/>
    <w:rsid w:val="003B269C"/>
    <w:rsid w:val="003B2813"/>
    <w:rsid w:val="003B2AF2"/>
    <w:rsid w:val="003B2E87"/>
    <w:rsid w:val="003B3106"/>
    <w:rsid w:val="003B3974"/>
    <w:rsid w:val="003B39E0"/>
    <w:rsid w:val="003B3B0E"/>
    <w:rsid w:val="003B3B55"/>
    <w:rsid w:val="003B3DAB"/>
    <w:rsid w:val="003B404D"/>
    <w:rsid w:val="003B419E"/>
    <w:rsid w:val="003B4B34"/>
    <w:rsid w:val="003B4CDA"/>
    <w:rsid w:val="003B4F2D"/>
    <w:rsid w:val="003B5940"/>
    <w:rsid w:val="003B5BD9"/>
    <w:rsid w:val="003B64A3"/>
    <w:rsid w:val="003B69A5"/>
    <w:rsid w:val="003B6DB8"/>
    <w:rsid w:val="003B72B9"/>
    <w:rsid w:val="003B7654"/>
    <w:rsid w:val="003C0013"/>
    <w:rsid w:val="003C02E6"/>
    <w:rsid w:val="003C0887"/>
    <w:rsid w:val="003C08AF"/>
    <w:rsid w:val="003C0D66"/>
    <w:rsid w:val="003C0FE2"/>
    <w:rsid w:val="003C1B89"/>
    <w:rsid w:val="003C1E95"/>
    <w:rsid w:val="003C22E6"/>
    <w:rsid w:val="003C282B"/>
    <w:rsid w:val="003C2C18"/>
    <w:rsid w:val="003C2EDD"/>
    <w:rsid w:val="003C3025"/>
    <w:rsid w:val="003C3220"/>
    <w:rsid w:val="003C3858"/>
    <w:rsid w:val="003C3A47"/>
    <w:rsid w:val="003C3A79"/>
    <w:rsid w:val="003C3B5B"/>
    <w:rsid w:val="003C3D41"/>
    <w:rsid w:val="003C405B"/>
    <w:rsid w:val="003C488A"/>
    <w:rsid w:val="003C48F2"/>
    <w:rsid w:val="003C5177"/>
    <w:rsid w:val="003C52B0"/>
    <w:rsid w:val="003C5574"/>
    <w:rsid w:val="003C582D"/>
    <w:rsid w:val="003C5911"/>
    <w:rsid w:val="003C59D5"/>
    <w:rsid w:val="003C5C2C"/>
    <w:rsid w:val="003C5CDB"/>
    <w:rsid w:val="003C6465"/>
    <w:rsid w:val="003C65E4"/>
    <w:rsid w:val="003C707B"/>
    <w:rsid w:val="003C737D"/>
    <w:rsid w:val="003C7492"/>
    <w:rsid w:val="003C7712"/>
    <w:rsid w:val="003C7862"/>
    <w:rsid w:val="003C7ECD"/>
    <w:rsid w:val="003D0025"/>
    <w:rsid w:val="003D007D"/>
    <w:rsid w:val="003D01A1"/>
    <w:rsid w:val="003D04D6"/>
    <w:rsid w:val="003D04F6"/>
    <w:rsid w:val="003D0AF6"/>
    <w:rsid w:val="003D0F63"/>
    <w:rsid w:val="003D0F88"/>
    <w:rsid w:val="003D16CE"/>
    <w:rsid w:val="003D18CC"/>
    <w:rsid w:val="003D1D88"/>
    <w:rsid w:val="003D1DA2"/>
    <w:rsid w:val="003D2543"/>
    <w:rsid w:val="003D2A9E"/>
    <w:rsid w:val="003D2B31"/>
    <w:rsid w:val="003D2C0B"/>
    <w:rsid w:val="003D2C24"/>
    <w:rsid w:val="003D30E6"/>
    <w:rsid w:val="003D30EA"/>
    <w:rsid w:val="003D31F2"/>
    <w:rsid w:val="003D3261"/>
    <w:rsid w:val="003D3583"/>
    <w:rsid w:val="003D391E"/>
    <w:rsid w:val="003D3B6F"/>
    <w:rsid w:val="003D3BF3"/>
    <w:rsid w:val="003D3C89"/>
    <w:rsid w:val="003D3F67"/>
    <w:rsid w:val="003D40D2"/>
    <w:rsid w:val="003D40E8"/>
    <w:rsid w:val="003D4395"/>
    <w:rsid w:val="003D44FC"/>
    <w:rsid w:val="003D4533"/>
    <w:rsid w:val="003D455E"/>
    <w:rsid w:val="003D48DC"/>
    <w:rsid w:val="003D5785"/>
    <w:rsid w:val="003D5A2D"/>
    <w:rsid w:val="003D5A9D"/>
    <w:rsid w:val="003D62C0"/>
    <w:rsid w:val="003D62CA"/>
    <w:rsid w:val="003D638F"/>
    <w:rsid w:val="003D6476"/>
    <w:rsid w:val="003D65F6"/>
    <w:rsid w:val="003D67A5"/>
    <w:rsid w:val="003D6911"/>
    <w:rsid w:val="003D6B0E"/>
    <w:rsid w:val="003D71AB"/>
    <w:rsid w:val="003D74B3"/>
    <w:rsid w:val="003D77DA"/>
    <w:rsid w:val="003D789E"/>
    <w:rsid w:val="003D7E4B"/>
    <w:rsid w:val="003E0035"/>
    <w:rsid w:val="003E0C14"/>
    <w:rsid w:val="003E0D6F"/>
    <w:rsid w:val="003E0E0C"/>
    <w:rsid w:val="003E1591"/>
    <w:rsid w:val="003E1ACF"/>
    <w:rsid w:val="003E1B8A"/>
    <w:rsid w:val="003E1D8D"/>
    <w:rsid w:val="003E216C"/>
    <w:rsid w:val="003E236E"/>
    <w:rsid w:val="003E259D"/>
    <w:rsid w:val="003E2607"/>
    <w:rsid w:val="003E26BA"/>
    <w:rsid w:val="003E2906"/>
    <w:rsid w:val="003E2969"/>
    <w:rsid w:val="003E2C1A"/>
    <w:rsid w:val="003E2DBC"/>
    <w:rsid w:val="003E2DEB"/>
    <w:rsid w:val="003E330F"/>
    <w:rsid w:val="003E344E"/>
    <w:rsid w:val="003E3478"/>
    <w:rsid w:val="003E34DB"/>
    <w:rsid w:val="003E3C81"/>
    <w:rsid w:val="003E4CF6"/>
    <w:rsid w:val="003E4E74"/>
    <w:rsid w:val="003E5147"/>
    <w:rsid w:val="003E5DAE"/>
    <w:rsid w:val="003E5F7D"/>
    <w:rsid w:val="003E6520"/>
    <w:rsid w:val="003E6676"/>
    <w:rsid w:val="003E67E7"/>
    <w:rsid w:val="003E6B3C"/>
    <w:rsid w:val="003E6B95"/>
    <w:rsid w:val="003E6BEF"/>
    <w:rsid w:val="003E70FF"/>
    <w:rsid w:val="003E71E3"/>
    <w:rsid w:val="003E78C9"/>
    <w:rsid w:val="003E7C91"/>
    <w:rsid w:val="003E7E6F"/>
    <w:rsid w:val="003E7F1B"/>
    <w:rsid w:val="003F025F"/>
    <w:rsid w:val="003F0729"/>
    <w:rsid w:val="003F07C4"/>
    <w:rsid w:val="003F0B41"/>
    <w:rsid w:val="003F178D"/>
    <w:rsid w:val="003F193C"/>
    <w:rsid w:val="003F1E39"/>
    <w:rsid w:val="003F229D"/>
    <w:rsid w:val="003F25F0"/>
    <w:rsid w:val="003F2625"/>
    <w:rsid w:val="003F26F5"/>
    <w:rsid w:val="003F2B4D"/>
    <w:rsid w:val="003F2D5B"/>
    <w:rsid w:val="003F3A7F"/>
    <w:rsid w:val="003F4435"/>
    <w:rsid w:val="003F4B7D"/>
    <w:rsid w:val="003F4EFC"/>
    <w:rsid w:val="003F52A7"/>
    <w:rsid w:val="003F5AD2"/>
    <w:rsid w:val="003F5CA4"/>
    <w:rsid w:val="003F68D2"/>
    <w:rsid w:val="003F69BC"/>
    <w:rsid w:val="003F6D50"/>
    <w:rsid w:val="003F7006"/>
    <w:rsid w:val="003F7444"/>
    <w:rsid w:val="003F7507"/>
    <w:rsid w:val="003F7C72"/>
    <w:rsid w:val="003F7D10"/>
    <w:rsid w:val="003F7D78"/>
    <w:rsid w:val="003F7E2B"/>
    <w:rsid w:val="003FF79D"/>
    <w:rsid w:val="0040018F"/>
    <w:rsid w:val="004005EC"/>
    <w:rsid w:val="004007BC"/>
    <w:rsid w:val="00401000"/>
    <w:rsid w:val="004010E5"/>
    <w:rsid w:val="004014B0"/>
    <w:rsid w:val="004016C6"/>
    <w:rsid w:val="0040179A"/>
    <w:rsid w:val="00401856"/>
    <w:rsid w:val="004018A0"/>
    <w:rsid w:val="00401921"/>
    <w:rsid w:val="00401BC5"/>
    <w:rsid w:val="00401E28"/>
    <w:rsid w:val="0040250F"/>
    <w:rsid w:val="0040279F"/>
    <w:rsid w:val="004028A2"/>
    <w:rsid w:val="00402FEB"/>
    <w:rsid w:val="00403344"/>
    <w:rsid w:val="004036EA"/>
    <w:rsid w:val="004039B0"/>
    <w:rsid w:val="00403A63"/>
    <w:rsid w:val="00403C82"/>
    <w:rsid w:val="00404C44"/>
    <w:rsid w:val="00404EE8"/>
    <w:rsid w:val="00404F5A"/>
    <w:rsid w:val="0040510D"/>
    <w:rsid w:val="0040512D"/>
    <w:rsid w:val="0040526E"/>
    <w:rsid w:val="00405CD0"/>
    <w:rsid w:val="00405DF1"/>
    <w:rsid w:val="0040602F"/>
    <w:rsid w:val="004060BD"/>
    <w:rsid w:val="004063D2"/>
    <w:rsid w:val="00406589"/>
    <w:rsid w:val="00406AFB"/>
    <w:rsid w:val="0040727D"/>
    <w:rsid w:val="00407382"/>
    <w:rsid w:val="0040741F"/>
    <w:rsid w:val="004078D3"/>
    <w:rsid w:val="0040791B"/>
    <w:rsid w:val="00407AE0"/>
    <w:rsid w:val="00407C46"/>
    <w:rsid w:val="00407EBE"/>
    <w:rsid w:val="0041029A"/>
    <w:rsid w:val="00411665"/>
    <w:rsid w:val="00411958"/>
    <w:rsid w:val="00411B2A"/>
    <w:rsid w:val="00412414"/>
    <w:rsid w:val="00412973"/>
    <w:rsid w:val="00412B1C"/>
    <w:rsid w:val="00412D42"/>
    <w:rsid w:val="00412DA4"/>
    <w:rsid w:val="00412EB6"/>
    <w:rsid w:val="0041303F"/>
    <w:rsid w:val="00413160"/>
    <w:rsid w:val="0041351F"/>
    <w:rsid w:val="004137C8"/>
    <w:rsid w:val="00413B4A"/>
    <w:rsid w:val="00413BF9"/>
    <w:rsid w:val="00413C25"/>
    <w:rsid w:val="00413D3C"/>
    <w:rsid w:val="00413D50"/>
    <w:rsid w:val="00413F1A"/>
    <w:rsid w:val="004145C5"/>
    <w:rsid w:val="00414F74"/>
    <w:rsid w:val="00414F78"/>
    <w:rsid w:val="00415531"/>
    <w:rsid w:val="00415E14"/>
    <w:rsid w:val="00415F01"/>
    <w:rsid w:val="00416330"/>
    <w:rsid w:val="0041665A"/>
    <w:rsid w:val="0041691D"/>
    <w:rsid w:val="004169D9"/>
    <w:rsid w:val="00416CC0"/>
    <w:rsid w:val="004176C7"/>
    <w:rsid w:val="00417877"/>
    <w:rsid w:val="00417D9F"/>
    <w:rsid w:val="00417E32"/>
    <w:rsid w:val="00420229"/>
    <w:rsid w:val="0042077D"/>
    <w:rsid w:val="00420B42"/>
    <w:rsid w:val="00420DBA"/>
    <w:rsid w:val="00420FF5"/>
    <w:rsid w:val="00421282"/>
    <w:rsid w:val="00421311"/>
    <w:rsid w:val="004217EE"/>
    <w:rsid w:val="00422348"/>
    <w:rsid w:val="00422AA3"/>
    <w:rsid w:val="00422E13"/>
    <w:rsid w:val="0042350F"/>
    <w:rsid w:val="00423599"/>
    <w:rsid w:val="0042384C"/>
    <w:rsid w:val="00423893"/>
    <w:rsid w:val="00423BC9"/>
    <w:rsid w:val="00423C21"/>
    <w:rsid w:val="00423EDA"/>
    <w:rsid w:val="004241AD"/>
    <w:rsid w:val="00424974"/>
    <w:rsid w:val="00424C8E"/>
    <w:rsid w:val="00424F70"/>
    <w:rsid w:val="00424FB1"/>
    <w:rsid w:val="00425012"/>
    <w:rsid w:val="00425173"/>
    <w:rsid w:val="004255B4"/>
    <w:rsid w:val="00425A2F"/>
    <w:rsid w:val="00426575"/>
    <w:rsid w:val="00426766"/>
    <w:rsid w:val="004267D0"/>
    <w:rsid w:val="00426806"/>
    <w:rsid w:val="00426908"/>
    <w:rsid w:val="00426E87"/>
    <w:rsid w:val="00426F7E"/>
    <w:rsid w:val="004276CB"/>
    <w:rsid w:val="0042778E"/>
    <w:rsid w:val="004278EC"/>
    <w:rsid w:val="004279CA"/>
    <w:rsid w:val="00427A82"/>
    <w:rsid w:val="00427B1E"/>
    <w:rsid w:val="00427EA2"/>
    <w:rsid w:val="00430115"/>
    <w:rsid w:val="004303CA"/>
    <w:rsid w:val="00430A4B"/>
    <w:rsid w:val="00430BBD"/>
    <w:rsid w:val="00430D68"/>
    <w:rsid w:val="00430DC1"/>
    <w:rsid w:val="0043106E"/>
    <w:rsid w:val="0043112A"/>
    <w:rsid w:val="0043132A"/>
    <w:rsid w:val="004317E3"/>
    <w:rsid w:val="00431C09"/>
    <w:rsid w:val="00431C46"/>
    <w:rsid w:val="00431E3F"/>
    <w:rsid w:val="0043249F"/>
    <w:rsid w:val="00432606"/>
    <w:rsid w:val="0043264C"/>
    <w:rsid w:val="004327DD"/>
    <w:rsid w:val="004327E6"/>
    <w:rsid w:val="004329DC"/>
    <w:rsid w:val="00432AC6"/>
    <w:rsid w:val="00432C9D"/>
    <w:rsid w:val="00432E48"/>
    <w:rsid w:val="00432EE0"/>
    <w:rsid w:val="00433388"/>
    <w:rsid w:val="0043348F"/>
    <w:rsid w:val="004337C8"/>
    <w:rsid w:val="00433B66"/>
    <w:rsid w:val="00433C73"/>
    <w:rsid w:val="00433D46"/>
    <w:rsid w:val="00434403"/>
    <w:rsid w:val="00434C5E"/>
    <w:rsid w:val="00435131"/>
    <w:rsid w:val="004352E5"/>
    <w:rsid w:val="004353A3"/>
    <w:rsid w:val="004354C5"/>
    <w:rsid w:val="00435765"/>
    <w:rsid w:val="004358A1"/>
    <w:rsid w:val="0043596A"/>
    <w:rsid w:val="00435BE7"/>
    <w:rsid w:val="004360B6"/>
    <w:rsid w:val="004361B4"/>
    <w:rsid w:val="004362E5"/>
    <w:rsid w:val="004362E6"/>
    <w:rsid w:val="00436356"/>
    <w:rsid w:val="00436C08"/>
    <w:rsid w:val="00437133"/>
    <w:rsid w:val="0043747E"/>
    <w:rsid w:val="004377FB"/>
    <w:rsid w:val="00437C5E"/>
    <w:rsid w:val="0044041E"/>
    <w:rsid w:val="0044049F"/>
    <w:rsid w:val="00440722"/>
    <w:rsid w:val="00440772"/>
    <w:rsid w:val="00440DF5"/>
    <w:rsid w:val="0044112E"/>
    <w:rsid w:val="0044193B"/>
    <w:rsid w:val="00441A94"/>
    <w:rsid w:val="0044248E"/>
    <w:rsid w:val="004425D9"/>
    <w:rsid w:val="00443244"/>
    <w:rsid w:val="004435DB"/>
    <w:rsid w:val="00444AF6"/>
    <w:rsid w:val="00444CAA"/>
    <w:rsid w:val="00445042"/>
    <w:rsid w:val="0044519D"/>
    <w:rsid w:val="00445544"/>
    <w:rsid w:val="0044568A"/>
    <w:rsid w:val="00445C0B"/>
    <w:rsid w:val="00446195"/>
    <w:rsid w:val="00446B31"/>
    <w:rsid w:val="00447325"/>
    <w:rsid w:val="004473A3"/>
    <w:rsid w:val="004477AE"/>
    <w:rsid w:val="00447B1E"/>
    <w:rsid w:val="00447CD0"/>
    <w:rsid w:val="00447E7D"/>
    <w:rsid w:val="00447FC2"/>
    <w:rsid w:val="0044937F"/>
    <w:rsid w:val="004501E7"/>
    <w:rsid w:val="004502F4"/>
    <w:rsid w:val="00450540"/>
    <w:rsid w:val="004506F4"/>
    <w:rsid w:val="004507BF"/>
    <w:rsid w:val="004509D1"/>
    <w:rsid w:val="00450A42"/>
    <w:rsid w:val="00450C7D"/>
    <w:rsid w:val="004513A5"/>
    <w:rsid w:val="00451C67"/>
    <w:rsid w:val="00451D50"/>
    <w:rsid w:val="00451E0F"/>
    <w:rsid w:val="00451F4D"/>
    <w:rsid w:val="0045233A"/>
    <w:rsid w:val="00452EC4"/>
    <w:rsid w:val="004530A5"/>
    <w:rsid w:val="00453340"/>
    <w:rsid w:val="00453543"/>
    <w:rsid w:val="00453775"/>
    <w:rsid w:val="00453890"/>
    <w:rsid w:val="00454221"/>
    <w:rsid w:val="00454380"/>
    <w:rsid w:val="0045470C"/>
    <w:rsid w:val="004547AB"/>
    <w:rsid w:val="00454C01"/>
    <w:rsid w:val="004552C8"/>
    <w:rsid w:val="0045536C"/>
    <w:rsid w:val="004553F0"/>
    <w:rsid w:val="00455A07"/>
    <w:rsid w:val="00455AEB"/>
    <w:rsid w:val="00455E8A"/>
    <w:rsid w:val="0045603C"/>
    <w:rsid w:val="00456053"/>
    <w:rsid w:val="00456068"/>
    <w:rsid w:val="00456524"/>
    <w:rsid w:val="004566B1"/>
    <w:rsid w:val="004567D2"/>
    <w:rsid w:val="00456896"/>
    <w:rsid w:val="00456ADA"/>
    <w:rsid w:val="00456B0D"/>
    <w:rsid w:val="00456DAF"/>
    <w:rsid w:val="004573D8"/>
    <w:rsid w:val="0045770D"/>
    <w:rsid w:val="0045790F"/>
    <w:rsid w:val="00457B9B"/>
    <w:rsid w:val="00457D63"/>
    <w:rsid w:val="00457E21"/>
    <w:rsid w:val="00457F12"/>
    <w:rsid w:val="0046007E"/>
    <w:rsid w:val="0046024B"/>
    <w:rsid w:val="00460437"/>
    <w:rsid w:val="0046095C"/>
    <w:rsid w:val="00460E36"/>
    <w:rsid w:val="00461155"/>
    <w:rsid w:val="0046169B"/>
    <w:rsid w:val="004616FE"/>
    <w:rsid w:val="004619B8"/>
    <w:rsid w:val="00461C07"/>
    <w:rsid w:val="00461D70"/>
    <w:rsid w:val="00461DC3"/>
    <w:rsid w:val="00461E26"/>
    <w:rsid w:val="0046218C"/>
    <w:rsid w:val="004623D4"/>
    <w:rsid w:val="0046299A"/>
    <w:rsid w:val="00463575"/>
    <w:rsid w:val="0046378D"/>
    <w:rsid w:val="00463944"/>
    <w:rsid w:val="00463E33"/>
    <w:rsid w:val="00464165"/>
    <w:rsid w:val="004647A0"/>
    <w:rsid w:val="00464CB7"/>
    <w:rsid w:val="0046512A"/>
    <w:rsid w:val="00465234"/>
    <w:rsid w:val="004652C3"/>
    <w:rsid w:val="00465468"/>
    <w:rsid w:val="00465B24"/>
    <w:rsid w:val="00466361"/>
    <w:rsid w:val="00466433"/>
    <w:rsid w:val="00466858"/>
    <w:rsid w:val="00466D0F"/>
    <w:rsid w:val="00467544"/>
    <w:rsid w:val="004676A7"/>
    <w:rsid w:val="004676BA"/>
    <w:rsid w:val="0046784C"/>
    <w:rsid w:val="00467965"/>
    <w:rsid w:val="004679F1"/>
    <w:rsid w:val="00467ECB"/>
    <w:rsid w:val="00470723"/>
    <w:rsid w:val="00470865"/>
    <w:rsid w:val="00470882"/>
    <w:rsid w:val="00470FBC"/>
    <w:rsid w:val="004710C3"/>
    <w:rsid w:val="00471311"/>
    <w:rsid w:val="00471459"/>
    <w:rsid w:val="004714EC"/>
    <w:rsid w:val="00471C0A"/>
    <w:rsid w:val="00471EE9"/>
    <w:rsid w:val="00471F54"/>
    <w:rsid w:val="00472274"/>
    <w:rsid w:val="004722D4"/>
    <w:rsid w:val="0047234A"/>
    <w:rsid w:val="0047245A"/>
    <w:rsid w:val="0047265D"/>
    <w:rsid w:val="004728F5"/>
    <w:rsid w:val="00472AAB"/>
    <w:rsid w:val="00472D9C"/>
    <w:rsid w:val="0047316F"/>
    <w:rsid w:val="00473B60"/>
    <w:rsid w:val="004740D4"/>
    <w:rsid w:val="004741C9"/>
    <w:rsid w:val="00474F0D"/>
    <w:rsid w:val="00474F6F"/>
    <w:rsid w:val="00475AFF"/>
    <w:rsid w:val="00475D30"/>
    <w:rsid w:val="00475FD6"/>
    <w:rsid w:val="004761B4"/>
    <w:rsid w:val="004765F4"/>
    <w:rsid w:val="00476B4D"/>
    <w:rsid w:val="00476CBC"/>
    <w:rsid w:val="00476DE6"/>
    <w:rsid w:val="00476E6C"/>
    <w:rsid w:val="00476EE7"/>
    <w:rsid w:val="00477282"/>
    <w:rsid w:val="0047738E"/>
    <w:rsid w:val="00477693"/>
    <w:rsid w:val="00477947"/>
    <w:rsid w:val="004801E5"/>
    <w:rsid w:val="004808F6"/>
    <w:rsid w:val="00480E16"/>
    <w:rsid w:val="00480FA1"/>
    <w:rsid w:val="0048154C"/>
    <w:rsid w:val="00481724"/>
    <w:rsid w:val="00481858"/>
    <w:rsid w:val="00481944"/>
    <w:rsid w:val="00481BA2"/>
    <w:rsid w:val="00481F1E"/>
    <w:rsid w:val="00481FD7"/>
    <w:rsid w:val="00482166"/>
    <w:rsid w:val="00482DE5"/>
    <w:rsid w:val="00483266"/>
    <w:rsid w:val="00483408"/>
    <w:rsid w:val="0048352E"/>
    <w:rsid w:val="004836A9"/>
    <w:rsid w:val="004836C1"/>
    <w:rsid w:val="00483AE2"/>
    <w:rsid w:val="00483B23"/>
    <w:rsid w:val="00483C8C"/>
    <w:rsid w:val="004840D7"/>
    <w:rsid w:val="0048438B"/>
    <w:rsid w:val="00484508"/>
    <w:rsid w:val="0048469A"/>
    <w:rsid w:val="004846F4"/>
    <w:rsid w:val="00485C26"/>
    <w:rsid w:val="00485EC0"/>
    <w:rsid w:val="00486719"/>
    <w:rsid w:val="00486B18"/>
    <w:rsid w:val="00486DA0"/>
    <w:rsid w:val="0048704E"/>
    <w:rsid w:val="00487186"/>
    <w:rsid w:val="004875E1"/>
    <w:rsid w:val="00487B37"/>
    <w:rsid w:val="00487D0F"/>
    <w:rsid w:val="0049034A"/>
    <w:rsid w:val="00490636"/>
    <w:rsid w:val="00490B7E"/>
    <w:rsid w:val="00490FF0"/>
    <w:rsid w:val="004910FE"/>
    <w:rsid w:val="00491198"/>
    <w:rsid w:val="0049135E"/>
    <w:rsid w:val="004917E0"/>
    <w:rsid w:val="0049196D"/>
    <w:rsid w:val="00491BF6"/>
    <w:rsid w:val="00491FED"/>
    <w:rsid w:val="00492F82"/>
    <w:rsid w:val="00494080"/>
    <w:rsid w:val="004943C2"/>
    <w:rsid w:val="004946FC"/>
    <w:rsid w:val="00494918"/>
    <w:rsid w:val="00494C65"/>
    <w:rsid w:val="00494F0C"/>
    <w:rsid w:val="00495557"/>
    <w:rsid w:val="0049618D"/>
    <w:rsid w:val="004965EF"/>
    <w:rsid w:val="00496A0F"/>
    <w:rsid w:val="00496F5D"/>
    <w:rsid w:val="0049716D"/>
    <w:rsid w:val="0049719D"/>
    <w:rsid w:val="0049731D"/>
    <w:rsid w:val="004977EB"/>
    <w:rsid w:val="00497FA2"/>
    <w:rsid w:val="00497FCD"/>
    <w:rsid w:val="004A020A"/>
    <w:rsid w:val="004A0D1E"/>
    <w:rsid w:val="004A0E60"/>
    <w:rsid w:val="004A0E66"/>
    <w:rsid w:val="004A0EEC"/>
    <w:rsid w:val="004A130F"/>
    <w:rsid w:val="004A1483"/>
    <w:rsid w:val="004A17EF"/>
    <w:rsid w:val="004A1B6D"/>
    <w:rsid w:val="004A1BDA"/>
    <w:rsid w:val="004A22DA"/>
    <w:rsid w:val="004A2700"/>
    <w:rsid w:val="004A34A1"/>
    <w:rsid w:val="004A3641"/>
    <w:rsid w:val="004A36C8"/>
    <w:rsid w:val="004A3721"/>
    <w:rsid w:val="004A3742"/>
    <w:rsid w:val="004A37B8"/>
    <w:rsid w:val="004A383C"/>
    <w:rsid w:val="004A3ED3"/>
    <w:rsid w:val="004A47BC"/>
    <w:rsid w:val="004A4AC6"/>
    <w:rsid w:val="004A4BD1"/>
    <w:rsid w:val="004A4C2F"/>
    <w:rsid w:val="004A5070"/>
    <w:rsid w:val="004A5116"/>
    <w:rsid w:val="004A586A"/>
    <w:rsid w:val="004A6089"/>
    <w:rsid w:val="004A60C8"/>
    <w:rsid w:val="004A612F"/>
    <w:rsid w:val="004A682E"/>
    <w:rsid w:val="004A6950"/>
    <w:rsid w:val="004A6CBA"/>
    <w:rsid w:val="004A73F5"/>
    <w:rsid w:val="004A77E5"/>
    <w:rsid w:val="004A7F2E"/>
    <w:rsid w:val="004A7F48"/>
    <w:rsid w:val="004B01AF"/>
    <w:rsid w:val="004B02CB"/>
    <w:rsid w:val="004B1199"/>
    <w:rsid w:val="004B16C4"/>
    <w:rsid w:val="004B1867"/>
    <w:rsid w:val="004B225F"/>
    <w:rsid w:val="004B247F"/>
    <w:rsid w:val="004B2913"/>
    <w:rsid w:val="004B29F1"/>
    <w:rsid w:val="004B2A64"/>
    <w:rsid w:val="004B2C19"/>
    <w:rsid w:val="004B3073"/>
    <w:rsid w:val="004B30E3"/>
    <w:rsid w:val="004B34D8"/>
    <w:rsid w:val="004B352E"/>
    <w:rsid w:val="004B41DA"/>
    <w:rsid w:val="004B470D"/>
    <w:rsid w:val="004B4764"/>
    <w:rsid w:val="004B4846"/>
    <w:rsid w:val="004B4CCD"/>
    <w:rsid w:val="004B5348"/>
    <w:rsid w:val="004B5394"/>
    <w:rsid w:val="004B5A31"/>
    <w:rsid w:val="004B5BD8"/>
    <w:rsid w:val="004B5BDD"/>
    <w:rsid w:val="004B6689"/>
    <w:rsid w:val="004B6823"/>
    <w:rsid w:val="004B6B9B"/>
    <w:rsid w:val="004B6E9E"/>
    <w:rsid w:val="004B6F83"/>
    <w:rsid w:val="004B7261"/>
    <w:rsid w:val="004B755C"/>
    <w:rsid w:val="004B7C29"/>
    <w:rsid w:val="004B7F05"/>
    <w:rsid w:val="004C06E5"/>
    <w:rsid w:val="004C08F5"/>
    <w:rsid w:val="004C0B14"/>
    <w:rsid w:val="004C162A"/>
    <w:rsid w:val="004C1751"/>
    <w:rsid w:val="004C198D"/>
    <w:rsid w:val="004C1A45"/>
    <w:rsid w:val="004C1B7D"/>
    <w:rsid w:val="004C1CE6"/>
    <w:rsid w:val="004C1E3C"/>
    <w:rsid w:val="004C2171"/>
    <w:rsid w:val="004C25F0"/>
    <w:rsid w:val="004C26DD"/>
    <w:rsid w:val="004C294C"/>
    <w:rsid w:val="004C2B5D"/>
    <w:rsid w:val="004C2D68"/>
    <w:rsid w:val="004C2F56"/>
    <w:rsid w:val="004C3308"/>
    <w:rsid w:val="004C339D"/>
    <w:rsid w:val="004C33E8"/>
    <w:rsid w:val="004C3470"/>
    <w:rsid w:val="004C390C"/>
    <w:rsid w:val="004C41E0"/>
    <w:rsid w:val="004C426D"/>
    <w:rsid w:val="004C4307"/>
    <w:rsid w:val="004C4309"/>
    <w:rsid w:val="004C4391"/>
    <w:rsid w:val="004C4396"/>
    <w:rsid w:val="004C43B4"/>
    <w:rsid w:val="004C4593"/>
    <w:rsid w:val="004C49E3"/>
    <w:rsid w:val="004C4DB6"/>
    <w:rsid w:val="004C4E8A"/>
    <w:rsid w:val="004C514A"/>
    <w:rsid w:val="004C516F"/>
    <w:rsid w:val="004C5304"/>
    <w:rsid w:val="004C5334"/>
    <w:rsid w:val="004C53F4"/>
    <w:rsid w:val="004C5577"/>
    <w:rsid w:val="004C5E67"/>
    <w:rsid w:val="004C6572"/>
    <w:rsid w:val="004C6BFC"/>
    <w:rsid w:val="004C6CCC"/>
    <w:rsid w:val="004C6D4F"/>
    <w:rsid w:val="004C6E1C"/>
    <w:rsid w:val="004C6EB0"/>
    <w:rsid w:val="004C7541"/>
    <w:rsid w:val="004C775F"/>
    <w:rsid w:val="004C77EA"/>
    <w:rsid w:val="004C7839"/>
    <w:rsid w:val="004D0EDD"/>
    <w:rsid w:val="004D172E"/>
    <w:rsid w:val="004D1E71"/>
    <w:rsid w:val="004D2223"/>
    <w:rsid w:val="004D2233"/>
    <w:rsid w:val="004D2566"/>
    <w:rsid w:val="004D2809"/>
    <w:rsid w:val="004D28F4"/>
    <w:rsid w:val="004D2B86"/>
    <w:rsid w:val="004D2CDF"/>
    <w:rsid w:val="004D3227"/>
    <w:rsid w:val="004D33CE"/>
    <w:rsid w:val="004D3E85"/>
    <w:rsid w:val="004D4314"/>
    <w:rsid w:val="004D46F1"/>
    <w:rsid w:val="004D4AAE"/>
    <w:rsid w:val="004D530F"/>
    <w:rsid w:val="004D6319"/>
    <w:rsid w:val="004D66C4"/>
    <w:rsid w:val="004D688E"/>
    <w:rsid w:val="004D727A"/>
    <w:rsid w:val="004D7C86"/>
    <w:rsid w:val="004E0197"/>
    <w:rsid w:val="004E02C4"/>
    <w:rsid w:val="004E06E7"/>
    <w:rsid w:val="004E0D2C"/>
    <w:rsid w:val="004E1069"/>
    <w:rsid w:val="004E1122"/>
    <w:rsid w:val="004E1409"/>
    <w:rsid w:val="004E19D6"/>
    <w:rsid w:val="004E1A87"/>
    <w:rsid w:val="004E1BB0"/>
    <w:rsid w:val="004E2425"/>
    <w:rsid w:val="004E286E"/>
    <w:rsid w:val="004E3030"/>
    <w:rsid w:val="004E3185"/>
    <w:rsid w:val="004E3311"/>
    <w:rsid w:val="004E333A"/>
    <w:rsid w:val="004E3458"/>
    <w:rsid w:val="004E3849"/>
    <w:rsid w:val="004E38EC"/>
    <w:rsid w:val="004E3933"/>
    <w:rsid w:val="004E3938"/>
    <w:rsid w:val="004E3968"/>
    <w:rsid w:val="004E40BC"/>
    <w:rsid w:val="004E41F4"/>
    <w:rsid w:val="004E42FD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ABC"/>
    <w:rsid w:val="004E6FF1"/>
    <w:rsid w:val="004E76DB"/>
    <w:rsid w:val="004E76FA"/>
    <w:rsid w:val="004E79F7"/>
    <w:rsid w:val="004F0243"/>
    <w:rsid w:val="004F0415"/>
    <w:rsid w:val="004F0DC4"/>
    <w:rsid w:val="004F1645"/>
    <w:rsid w:val="004F1A77"/>
    <w:rsid w:val="004F1F90"/>
    <w:rsid w:val="004F2401"/>
    <w:rsid w:val="004F2479"/>
    <w:rsid w:val="004F2A44"/>
    <w:rsid w:val="004F2DAD"/>
    <w:rsid w:val="004F34F7"/>
    <w:rsid w:val="004F3681"/>
    <w:rsid w:val="004F4104"/>
    <w:rsid w:val="004F42DD"/>
    <w:rsid w:val="004F46A7"/>
    <w:rsid w:val="004F47C3"/>
    <w:rsid w:val="004F4D22"/>
    <w:rsid w:val="004F4EDE"/>
    <w:rsid w:val="004F5116"/>
    <w:rsid w:val="004F55D6"/>
    <w:rsid w:val="004F565A"/>
    <w:rsid w:val="004F5676"/>
    <w:rsid w:val="004F571B"/>
    <w:rsid w:val="004F64AE"/>
    <w:rsid w:val="004F64EB"/>
    <w:rsid w:val="004F6DE3"/>
    <w:rsid w:val="004F756C"/>
    <w:rsid w:val="004F7A74"/>
    <w:rsid w:val="004F7ADC"/>
    <w:rsid w:val="004F7BA1"/>
    <w:rsid w:val="004F7F55"/>
    <w:rsid w:val="00500161"/>
    <w:rsid w:val="00500249"/>
    <w:rsid w:val="00500250"/>
    <w:rsid w:val="00500264"/>
    <w:rsid w:val="00500747"/>
    <w:rsid w:val="00500824"/>
    <w:rsid w:val="00500825"/>
    <w:rsid w:val="00500DAB"/>
    <w:rsid w:val="00501144"/>
    <w:rsid w:val="005013EF"/>
    <w:rsid w:val="00501989"/>
    <w:rsid w:val="005019E0"/>
    <w:rsid w:val="00501F93"/>
    <w:rsid w:val="0050211F"/>
    <w:rsid w:val="005022E7"/>
    <w:rsid w:val="005025C2"/>
    <w:rsid w:val="00502A93"/>
    <w:rsid w:val="00502E54"/>
    <w:rsid w:val="005037F9"/>
    <w:rsid w:val="00504051"/>
    <w:rsid w:val="00504203"/>
    <w:rsid w:val="005043D3"/>
    <w:rsid w:val="005044FF"/>
    <w:rsid w:val="00504599"/>
    <w:rsid w:val="00504971"/>
    <w:rsid w:val="00504AB1"/>
    <w:rsid w:val="00504BE3"/>
    <w:rsid w:val="00505093"/>
    <w:rsid w:val="0050510B"/>
    <w:rsid w:val="00505322"/>
    <w:rsid w:val="00505500"/>
    <w:rsid w:val="005057CC"/>
    <w:rsid w:val="00505D68"/>
    <w:rsid w:val="00505E3E"/>
    <w:rsid w:val="00505F6F"/>
    <w:rsid w:val="00506083"/>
    <w:rsid w:val="005060D5"/>
    <w:rsid w:val="005065D7"/>
    <w:rsid w:val="005068D6"/>
    <w:rsid w:val="00506B86"/>
    <w:rsid w:val="00506EEC"/>
    <w:rsid w:val="00506FD4"/>
    <w:rsid w:val="00507D7A"/>
    <w:rsid w:val="005107FF"/>
    <w:rsid w:val="00510843"/>
    <w:rsid w:val="00510BE6"/>
    <w:rsid w:val="00510CBC"/>
    <w:rsid w:val="00510FC6"/>
    <w:rsid w:val="0051102D"/>
    <w:rsid w:val="005112A5"/>
    <w:rsid w:val="00511509"/>
    <w:rsid w:val="00511BA6"/>
    <w:rsid w:val="00511D38"/>
    <w:rsid w:val="00511F48"/>
    <w:rsid w:val="00512448"/>
    <w:rsid w:val="0051253A"/>
    <w:rsid w:val="00512617"/>
    <w:rsid w:val="0051266C"/>
    <w:rsid w:val="00512B37"/>
    <w:rsid w:val="00512DB9"/>
    <w:rsid w:val="00513357"/>
    <w:rsid w:val="00513607"/>
    <w:rsid w:val="005136FF"/>
    <w:rsid w:val="00513B72"/>
    <w:rsid w:val="005145EC"/>
    <w:rsid w:val="00514BCB"/>
    <w:rsid w:val="00514BEA"/>
    <w:rsid w:val="005151B5"/>
    <w:rsid w:val="00515237"/>
    <w:rsid w:val="00515277"/>
    <w:rsid w:val="0051538E"/>
    <w:rsid w:val="0051565E"/>
    <w:rsid w:val="00515783"/>
    <w:rsid w:val="005158C2"/>
    <w:rsid w:val="005169DE"/>
    <w:rsid w:val="005172A7"/>
    <w:rsid w:val="0051754D"/>
    <w:rsid w:val="0051785D"/>
    <w:rsid w:val="00517879"/>
    <w:rsid w:val="00517913"/>
    <w:rsid w:val="00517AE1"/>
    <w:rsid w:val="00517DEE"/>
    <w:rsid w:val="0052005F"/>
    <w:rsid w:val="005201E7"/>
    <w:rsid w:val="00520200"/>
    <w:rsid w:val="005203A1"/>
    <w:rsid w:val="00520468"/>
    <w:rsid w:val="0052077C"/>
    <w:rsid w:val="00520E2D"/>
    <w:rsid w:val="00520F04"/>
    <w:rsid w:val="00521717"/>
    <w:rsid w:val="0052211A"/>
    <w:rsid w:val="005224B2"/>
    <w:rsid w:val="0052296D"/>
    <w:rsid w:val="00522DB5"/>
    <w:rsid w:val="00522FD8"/>
    <w:rsid w:val="005231DB"/>
    <w:rsid w:val="0052326A"/>
    <w:rsid w:val="005236CB"/>
    <w:rsid w:val="00523A2D"/>
    <w:rsid w:val="00523B23"/>
    <w:rsid w:val="00523DFA"/>
    <w:rsid w:val="00524677"/>
    <w:rsid w:val="005249DE"/>
    <w:rsid w:val="00524D5E"/>
    <w:rsid w:val="00525499"/>
    <w:rsid w:val="005254BC"/>
    <w:rsid w:val="005256FC"/>
    <w:rsid w:val="00525CFF"/>
    <w:rsid w:val="005260A4"/>
    <w:rsid w:val="005262BC"/>
    <w:rsid w:val="00526C27"/>
    <w:rsid w:val="00526DFF"/>
    <w:rsid w:val="00526EBE"/>
    <w:rsid w:val="00527473"/>
    <w:rsid w:val="005279E8"/>
    <w:rsid w:val="00527EF9"/>
    <w:rsid w:val="005305FF"/>
    <w:rsid w:val="00530C9B"/>
    <w:rsid w:val="00530DDF"/>
    <w:rsid w:val="00530F6B"/>
    <w:rsid w:val="0053117E"/>
    <w:rsid w:val="00531373"/>
    <w:rsid w:val="0053143C"/>
    <w:rsid w:val="00531492"/>
    <w:rsid w:val="00532334"/>
    <w:rsid w:val="00532448"/>
    <w:rsid w:val="005324AF"/>
    <w:rsid w:val="005329F1"/>
    <w:rsid w:val="00532AC4"/>
    <w:rsid w:val="00532BE4"/>
    <w:rsid w:val="005331A1"/>
    <w:rsid w:val="00533C33"/>
    <w:rsid w:val="00533C4E"/>
    <w:rsid w:val="0053402C"/>
    <w:rsid w:val="00534090"/>
    <w:rsid w:val="00534297"/>
    <w:rsid w:val="005347CA"/>
    <w:rsid w:val="0053493D"/>
    <w:rsid w:val="00534A55"/>
    <w:rsid w:val="00534ABA"/>
    <w:rsid w:val="00534DA8"/>
    <w:rsid w:val="00535AED"/>
    <w:rsid w:val="00535E1E"/>
    <w:rsid w:val="00535FFF"/>
    <w:rsid w:val="00536167"/>
    <w:rsid w:val="0053616F"/>
    <w:rsid w:val="005368AD"/>
    <w:rsid w:val="00536BE8"/>
    <w:rsid w:val="005370BC"/>
    <w:rsid w:val="00537188"/>
    <w:rsid w:val="00537B35"/>
    <w:rsid w:val="00537DB7"/>
    <w:rsid w:val="00537DE7"/>
    <w:rsid w:val="00537EC4"/>
    <w:rsid w:val="00537FE4"/>
    <w:rsid w:val="0054027D"/>
    <w:rsid w:val="00540335"/>
    <w:rsid w:val="00540AC4"/>
    <w:rsid w:val="00540EA6"/>
    <w:rsid w:val="00540F6F"/>
    <w:rsid w:val="00541222"/>
    <w:rsid w:val="00541615"/>
    <w:rsid w:val="00541A8D"/>
    <w:rsid w:val="00541D4D"/>
    <w:rsid w:val="005420CB"/>
    <w:rsid w:val="00542693"/>
    <w:rsid w:val="00542854"/>
    <w:rsid w:val="005429D0"/>
    <w:rsid w:val="0054309B"/>
    <w:rsid w:val="00543BE3"/>
    <w:rsid w:val="00544A42"/>
    <w:rsid w:val="00544DA0"/>
    <w:rsid w:val="005454BD"/>
    <w:rsid w:val="005457E4"/>
    <w:rsid w:val="00545D11"/>
    <w:rsid w:val="00546141"/>
    <w:rsid w:val="005461D0"/>
    <w:rsid w:val="00546347"/>
    <w:rsid w:val="005464F4"/>
    <w:rsid w:val="005465EB"/>
    <w:rsid w:val="00546C49"/>
    <w:rsid w:val="00546C86"/>
    <w:rsid w:val="00546C8F"/>
    <w:rsid w:val="00547C4D"/>
    <w:rsid w:val="00547D19"/>
    <w:rsid w:val="0055010B"/>
    <w:rsid w:val="005502D3"/>
    <w:rsid w:val="00550D59"/>
    <w:rsid w:val="00550D66"/>
    <w:rsid w:val="00551085"/>
    <w:rsid w:val="0055110D"/>
    <w:rsid w:val="00551297"/>
    <w:rsid w:val="005516E7"/>
    <w:rsid w:val="00551D2D"/>
    <w:rsid w:val="00551F81"/>
    <w:rsid w:val="0055210F"/>
    <w:rsid w:val="00552CD7"/>
    <w:rsid w:val="005533BE"/>
    <w:rsid w:val="005539E9"/>
    <w:rsid w:val="00553A15"/>
    <w:rsid w:val="00554B30"/>
    <w:rsid w:val="00554FFB"/>
    <w:rsid w:val="005555C1"/>
    <w:rsid w:val="005555CD"/>
    <w:rsid w:val="005559EE"/>
    <w:rsid w:val="00556697"/>
    <w:rsid w:val="005568DE"/>
    <w:rsid w:val="0055699C"/>
    <w:rsid w:val="00556F7E"/>
    <w:rsid w:val="00557617"/>
    <w:rsid w:val="00557C50"/>
    <w:rsid w:val="00557FF8"/>
    <w:rsid w:val="00560185"/>
    <w:rsid w:val="00560404"/>
    <w:rsid w:val="005606B6"/>
    <w:rsid w:val="005608D3"/>
    <w:rsid w:val="005608D6"/>
    <w:rsid w:val="00560F13"/>
    <w:rsid w:val="00560F19"/>
    <w:rsid w:val="00561A76"/>
    <w:rsid w:val="00561C26"/>
    <w:rsid w:val="00561E6B"/>
    <w:rsid w:val="005621D2"/>
    <w:rsid w:val="005621E0"/>
    <w:rsid w:val="005629A7"/>
    <w:rsid w:val="005629BB"/>
    <w:rsid w:val="00562D90"/>
    <w:rsid w:val="0056314E"/>
    <w:rsid w:val="0056375B"/>
    <w:rsid w:val="00563A23"/>
    <w:rsid w:val="00563A5A"/>
    <w:rsid w:val="00563C61"/>
    <w:rsid w:val="00563ECB"/>
    <w:rsid w:val="00563F47"/>
    <w:rsid w:val="005640BB"/>
    <w:rsid w:val="00564249"/>
    <w:rsid w:val="0056454B"/>
    <w:rsid w:val="00564733"/>
    <w:rsid w:val="0056477F"/>
    <w:rsid w:val="00564BBE"/>
    <w:rsid w:val="00564C23"/>
    <w:rsid w:val="00564C5D"/>
    <w:rsid w:val="00564F92"/>
    <w:rsid w:val="00565406"/>
    <w:rsid w:val="00565540"/>
    <w:rsid w:val="00565570"/>
    <w:rsid w:val="0056578B"/>
    <w:rsid w:val="005657DD"/>
    <w:rsid w:val="00565B29"/>
    <w:rsid w:val="005664CC"/>
    <w:rsid w:val="0056664B"/>
    <w:rsid w:val="00566DF0"/>
    <w:rsid w:val="005673DC"/>
    <w:rsid w:val="00567588"/>
    <w:rsid w:val="00567992"/>
    <w:rsid w:val="00567C3C"/>
    <w:rsid w:val="005702F8"/>
    <w:rsid w:val="0057033F"/>
    <w:rsid w:val="00570C26"/>
    <w:rsid w:val="00571231"/>
    <w:rsid w:val="005713A1"/>
    <w:rsid w:val="00571767"/>
    <w:rsid w:val="0057194B"/>
    <w:rsid w:val="00571A98"/>
    <w:rsid w:val="00571D4F"/>
    <w:rsid w:val="00571E44"/>
    <w:rsid w:val="00572444"/>
    <w:rsid w:val="00572630"/>
    <w:rsid w:val="00572DEF"/>
    <w:rsid w:val="00573B4D"/>
    <w:rsid w:val="00573E61"/>
    <w:rsid w:val="00573F88"/>
    <w:rsid w:val="0057411B"/>
    <w:rsid w:val="005742A9"/>
    <w:rsid w:val="005743DE"/>
    <w:rsid w:val="00574525"/>
    <w:rsid w:val="005746AA"/>
    <w:rsid w:val="00574778"/>
    <w:rsid w:val="0057498F"/>
    <w:rsid w:val="00574DE9"/>
    <w:rsid w:val="00575AFD"/>
    <w:rsid w:val="00575DF4"/>
    <w:rsid w:val="00576D65"/>
    <w:rsid w:val="0057735E"/>
    <w:rsid w:val="0057765D"/>
    <w:rsid w:val="005777FC"/>
    <w:rsid w:val="00580441"/>
    <w:rsid w:val="005807FE"/>
    <w:rsid w:val="005808EB"/>
    <w:rsid w:val="00580D37"/>
    <w:rsid w:val="00580FCB"/>
    <w:rsid w:val="00581354"/>
    <w:rsid w:val="0058180A"/>
    <w:rsid w:val="00581D80"/>
    <w:rsid w:val="00581FA0"/>
    <w:rsid w:val="00581FBA"/>
    <w:rsid w:val="005826DB"/>
    <w:rsid w:val="005829ED"/>
    <w:rsid w:val="00582B2E"/>
    <w:rsid w:val="00582B90"/>
    <w:rsid w:val="00582D46"/>
    <w:rsid w:val="00582D64"/>
    <w:rsid w:val="005831A7"/>
    <w:rsid w:val="00583321"/>
    <w:rsid w:val="0058341E"/>
    <w:rsid w:val="00583A96"/>
    <w:rsid w:val="0058406D"/>
    <w:rsid w:val="0058440E"/>
    <w:rsid w:val="00584A4F"/>
    <w:rsid w:val="00584AE4"/>
    <w:rsid w:val="00584EEB"/>
    <w:rsid w:val="00584F3A"/>
    <w:rsid w:val="005851CF"/>
    <w:rsid w:val="005853AB"/>
    <w:rsid w:val="00585748"/>
    <w:rsid w:val="005858E3"/>
    <w:rsid w:val="0058596A"/>
    <w:rsid w:val="005859C5"/>
    <w:rsid w:val="00585C79"/>
    <w:rsid w:val="00585F78"/>
    <w:rsid w:val="00586144"/>
    <w:rsid w:val="00586241"/>
    <w:rsid w:val="0058626A"/>
    <w:rsid w:val="0058687A"/>
    <w:rsid w:val="005869B8"/>
    <w:rsid w:val="00586A00"/>
    <w:rsid w:val="00586B36"/>
    <w:rsid w:val="005872FA"/>
    <w:rsid w:val="005873BE"/>
    <w:rsid w:val="005873F4"/>
    <w:rsid w:val="00587785"/>
    <w:rsid w:val="0058788D"/>
    <w:rsid w:val="005878E3"/>
    <w:rsid w:val="00587E29"/>
    <w:rsid w:val="00587FE6"/>
    <w:rsid w:val="005905F5"/>
    <w:rsid w:val="00590AA2"/>
    <w:rsid w:val="00590B9C"/>
    <w:rsid w:val="00590BA3"/>
    <w:rsid w:val="00590DEC"/>
    <w:rsid w:val="00590FA4"/>
    <w:rsid w:val="00591266"/>
    <w:rsid w:val="005913B4"/>
    <w:rsid w:val="005914C9"/>
    <w:rsid w:val="00591698"/>
    <w:rsid w:val="0059170A"/>
    <w:rsid w:val="00591AEC"/>
    <w:rsid w:val="00591B42"/>
    <w:rsid w:val="00591D75"/>
    <w:rsid w:val="00591EC2"/>
    <w:rsid w:val="0059250A"/>
    <w:rsid w:val="00592862"/>
    <w:rsid w:val="00592B4D"/>
    <w:rsid w:val="0059399B"/>
    <w:rsid w:val="00593AF3"/>
    <w:rsid w:val="00593B87"/>
    <w:rsid w:val="00593C1C"/>
    <w:rsid w:val="00593E94"/>
    <w:rsid w:val="00594143"/>
    <w:rsid w:val="00594171"/>
    <w:rsid w:val="00594543"/>
    <w:rsid w:val="00594612"/>
    <w:rsid w:val="00594869"/>
    <w:rsid w:val="00594B4C"/>
    <w:rsid w:val="0059558A"/>
    <w:rsid w:val="00595873"/>
    <w:rsid w:val="00595CDD"/>
    <w:rsid w:val="005961DC"/>
    <w:rsid w:val="005964BB"/>
    <w:rsid w:val="00596834"/>
    <w:rsid w:val="00596A70"/>
    <w:rsid w:val="00596ABE"/>
    <w:rsid w:val="00596B57"/>
    <w:rsid w:val="00596BD3"/>
    <w:rsid w:val="00596BE7"/>
    <w:rsid w:val="00596C3E"/>
    <w:rsid w:val="00596F21"/>
    <w:rsid w:val="00597162"/>
    <w:rsid w:val="00597411"/>
    <w:rsid w:val="005975EE"/>
    <w:rsid w:val="005977DD"/>
    <w:rsid w:val="00597C2C"/>
    <w:rsid w:val="005A0038"/>
    <w:rsid w:val="005A0056"/>
    <w:rsid w:val="005A01CC"/>
    <w:rsid w:val="005A021B"/>
    <w:rsid w:val="005A04BD"/>
    <w:rsid w:val="005A07EA"/>
    <w:rsid w:val="005A0A3F"/>
    <w:rsid w:val="005A0B1D"/>
    <w:rsid w:val="005A114F"/>
    <w:rsid w:val="005A1A6E"/>
    <w:rsid w:val="005A1B97"/>
    <w:rsid w:val="005A1F49"/>
    <w:rsid w:val="005A2364"/>
    <w:rsid w:val="005A2480"/>
    <w:rsid w:val="005A283E"/>
    <w:rsid w:val="005A2B2C"/>
    <w:rsid w:val="005A2D6B"/>
    <w:rsid w:val="005A3252"/>
    <w:rsid w:val="005A33F7"/>
    <w:rsid w:val="005A3A15"/>
    <w:rsid w:val="005A3FE7"/>
    <w:rsid w:val="005A40CF"/>
    <w:rsid w:val="005A4A0A"/>
    <w:rsid w:val="005A4A54"/>
    <w:rsid w:val="005A4A9C"/>
    <w:rsid w:val="005A4BAE"/>
    <w:rsid w:val="005A4E4A"/>
    <w:rsid w:val="005A4F39"/>
    <w:rsid w:val="005A50BA"/>
    <w:rsid w:val="005A54EC"/>
    <w:rsid w:val="005A574D"/>
    <w:rsid w:val="005A5B5C"/>
    <w:rsid w:val="005A5F01"/>
    <w:rsid w:val="005A65B8"/>
    <w:rsid w:val="005A65F5"/>
    <w:rsid w:val="005A6A54"/>
    <w:rsid w:val="005A6B33"/>
    <w:rsid w:val="005A6C4D"/>
    <w:rsid w:val="005A6E93"/>
    <w:rsid w:val="005A707A"/>
    <w:rsid w:val="005A7238"/>
    <w:rsid w:val="005A7292"/>
    <w:rsid w:val="005A732F"/>
    <w:rsid w:val="005A7340"/>
    <w:rsid w:val="005A7656"/>
    <w:rsid w:val="005A76F6"/>
    <w:rsid w:val="005A7F93"/>
    <w:rsid w:val="005A7FB4"/>
    <w:rsid w:val="005ABE6D"/>
    <w:rsid w:val="005B02C8"/>
    <w:rsid w:val="005B07EA"/>
    <w:rsid w:val="005B0B20"/>
    <w:rsid w:val="005B0BD6"/>
    <w:rsid w:val="005B0C0E"/>
    <w:rsid w:val="005B0EFB"/>
    <w:rsid w:val="005B1060"/>
    <w:rsid w:val="005B10EB"/>
    <w:rsid w:val="005B11C3"/>
    <w:rsid w:val="005B12B9"/>
    <w:rsid w:val="005B1360"/>
    <w:rsid w:val="005B1462"/>
    <w:rsid w:val="005B14A3"/>
    <w:rsid w:val="005B17C1"/>
    <w:rsid w:val="005B1A07"/>
    <w:rsid w:val="005B24BB"/>
    <w:rsid w:val="005B27B7"/>
    <w:rsid w:val="005B2EF3"/>
    <w:rsid w:val="005B2FE8"/>
    <w:rsid w:val="005B33E1"/>
    <w:rsid w:val="005B36CF"/>
    <w:rsid w:val="005B3737"/>
    <w:rsid w:val="005B3A42"/>
    <w:rsid w:val="005B4687"/>
    <w:rsid w:val="005B5274"/>
    <w:rsid w:val="005B532C"/>
    <w:rsid w:val="005B55C9"/>
    <w:rsid w:val="005B5A42"/>
    <w:rsid w:val="005B5D40"/>
    <w:rsid w:val="005B5EFC"/>
    <w:rsid w:val="005B617B"/>
    <w:rsid w:val="005B62CA"/>
    <w:rsid w:val="005B6412"/>
    <w:rsid w:val="005B65EA"/>
    <w:rsid w:val="005B6698"/>
    <w:rsid w:val="005B68A7"/>
    <w:rsid w:val="005B6AC3"/>
    <w:rsid w:val="005B6EE7"/>
    <w:rsid w:val="005C0008"/>
    <w:rsid w:val="005C029D"/>
    <w:rsid w:val="005C03CF"/>
    <w:rsid w:val="005C055E"/>
    <w:rsid w:val="005C0FA1"/>
    <w:rsid w:val="005C1269"/>
    <w:rsid w:val="005C132F"/>
    <w:rsid w:val="005C1615"/>
    <w:rsid w:val="005C1D98"/>
    <w:rsid w:val="005C1DA5"/>
    <w:rsid w:val="005C2050"/>
    <w:rsid w:val="005C2559"/>
    <w:rsid w:val="005C2873"/>
    <w:rsid w:val="005C28AB"/>
    <w:rsid w:val="005C2927"/>
    <w:rsid w:val="005C2A38"/>
    <w:rsid w:val="005C2CEF"/>
    <w:rsid w:val="005C2DEF"/>
    <w:rsid w:val="005C2F99"/>
    <w:rsid w:val="005C34FC"/>
    <w:rsid w:val="005C3681"/>
    <w:rsid w:val="005C3727"/>
    <w:rsid w:val="005C39E1"/>
    <w:rsid w:val="005C3B5C"/>
    <w:rsid w:val="005C3C7F"/>
    <w:rsid w:val="005C4A0B"/>
    <w:rsid w:val="005C5143"/>
    <w:rsid w:val="005C5639"/>
    <w:rsid w:val="005C5742"/>
    <w:rsid w:val="005C5BA8"/>
    <w:rsid w:val="005C5FA7"/>
    <w:rsid w:val="005C604D"/>
    <w:rsid w:val="005C656E"/>
    <w:rsid w:val="005C760E"/>
    <w:rsid w:val="005C790C"/>
    <w:rsid w:val="005C7C45"/>
    <w:rsid w:val="005C7E9E"/>
    <w:rsid w:val="005D059F"/>
    <w:rsid w:val="005D0C66"/>
    <w:rsid w:val="005D0CEF"/>
    <w:rsid w:val="005D1345"/>
    <w:rsid w:val="005D18C9"/>
    <w:rsid w:val="005D1AB5"/>
    <w:rsid w:val="005D1B72"/>
    <w:rsid w:val="005D1BBD"/>
    <w:rsid w:val="005D1FF9"/>
    <w:rsid w:val="005D23BD"/>
    <w:rsid w:val="005D2471"/>
    <w:rsid w:val="005D25A3"/>
    <w:rsid w:val="005D2779"/>
    <w:rsid w:val="005D2E2A"/>
    <w:rsid w:val="005D2E5D"/>
    <w:rsid w:val="005D30ED"/>
    <w:rsid w:val="005D3242"/>
    <w:rsid w:val="005D4164"/>
    <w:rsid w:val="005D4194"/>
    <w:rsid w:val="005D41DA"/>
    <w:rsid w:val="005D4211"/>
    <w:rsid w:val="005D4C49"/>
    <w:rsid w:val="005D4CF3"/>
    <w:rsid w:val="005D531F"/>
    <w:rsid w:val="005D5B37"/>
    <w:rsid w:val="005D60C9"/>
    <w:rsid w:val="005D610C"/>
    <w:rsid w:val="005D631F"/>
    <w:rsid w:val="005D64F3"/>
    <w:rsid w:val="005D69D0"/>
    <w:rsid w:val="005D6C92"/>
    <w:rsid w:val="005D70A8"/>
    <w:rsid w:val="005D737C"/>
    <w:rsid w:val="005D74E7"/>
    <w:rsid w:val="005D76E6"/>
    <w:rsid w:val="005D77C1"/>
    <w:rsid w:val="005D7DE9"/>
    <w:rsid w:val="005D7EE2"/>
    <w:rsid w:val="005D7F7B"/>
    <w:rsid w:val="005E020E"/>
    <w:rsid w:val="005E0348"/>
    <w:rsid w:val="005E03EE"/>
    <w:rsid w:val="005E06FF"/>
    <w:rsid w:val="005E0756"/>
    <w:rsid w:val="005E0C70"/>
    <w:rsid w:val="005E1D2C"/>
    <w:rsid w:val="005E1EB1"/>
    <w:rsid w:val="005E205B"/>
    <w:rsid w:val="005E2266"/>
    <w:rsid w:val="005E2518"/>
    <w:rsid w:val="005E2570"/>
    <w:rsid w:val="005E276F"/>
    <w:rsid w:val="005E2893"/>
    <w:rsid w:val="005E3407"/>
    <w:rsid w:val="005E3BCD"/>
    <w:rsid w:val="005E3D97"/>
    <w:rsid w:val="005E4207"/>
    <w:rsid w:val="005E4A87"/>
    <w:rsid w:val="005E4D99"/>
    <w:rsid w:val="005E4DA5"/>
    <w:rsid w:val="005E4E50"/>
    <w:rsid w:val="005E503E"/>
    <w:rsid w:val="005E5218"/>
    <w:rsid w:val="005E5523"/>
    <w:rsid w:val="005E59C7"/>
    <w:rsid w:val="005E5A8A"/>
    <w:rsid w:val="005E5BDE"/>
    <w:rsid w:val="005E5E7B"/>
    <w:rsid w:val="005E6095"/>
    <w:rsid w:val="005E6272"/>
    <w:rsid w:val="005E6328"/>
    <w:rsid w:val="005E6724"/>
    <w:rsid w:val="005E6901"/>
    <w:rsid w:val="005E6A3F"/>
    <w:rsid w:val="005E6C45"/>
    <w:rsid w:val="005E6DB8"/>
    <w:rsid w:val="005E6ED5"/>
    <w:rsid w:val="005E7228"/>
    <w:rsid w:val="005E7284"/>
    <w:rsid w:val="005E73F1"/>
    <w:rsid w:val="005E79D4"/>
    <w:rsid w:val="005E7A7F"/>
    <w:rsid w:val="005E7AA6"/>
    <w:rsid w:val="005E7BAC"/>
    <w:rsid w:val="005F0225"/>
    <w:rsid w:val="005F0E5C"/>
    <w:rsid w:val="005F1227"/>
    <w:rsid w:val="005F134E"/>
    <w:rsid w:val="005F1365"/>
    <w:rsid w:val="005F1BCD"/>
    <w:rsid w:val="005F2C1F"/>
    <w:rsid w:val="005F2E44"/>
    <w:rsid w:val="005F3109"/>
    <w:rsid w:val="005F3690"/>
    <w:rsid w:val="005F3986"/>
    <w:rsid w:val="005F4386"/>
    <w:rsid w:val="005F4C57"/>
    <w:rsid w:val="005F4D5C"/>
    <w:rsid w:val="005F588E"/>
    <w:rsid w:val="005F5B04"/>
    <w:rsid w:val="005F65C3"/>
    <w:rsid w:val="005F6774"/>
    <w:rsid w:val="005F69D2"/>
    <w:rsid w:val="005F79AA"/>
    <w:rsid w:val="005F79EB"/>
    <w:rsid w:val="005F7CFA"/>
    <w:rsid w:val="006000B4"/>
    <w:rsid w:val="0060036A"/>
    <w:rsid w:val="0060044B"/>
    <w:rsid w:val="00600593"/>
    <w:rsid w:val="0060086E"/>
    <w:rsid w:val="00600AC7"/>
    <w:rsid w:val="00600CBA"/>
    <w:rsid w:val="00600FC4"/>
    <w:rsid w:val="006013D7"/>
    <w:rsid w:val="006014DB"/>
    <w:rsid w:val="00601587"/>
    <w:rsid w:val="00601E61"/>
    <w:rsid w:val="00601F15"/>
    <w:rsid w:val="00602079"/>
    <w:rsid w:val="006022F3"/>
    <w:rsid w:val="00602579"/>
    <w:rsid w:val="00602BA4"/>
    <w:rsid w:val="00602D5A"/>
    <w:rsid w:val="00602DA2"/>
    <w:rsid w:val="00602F55"/>
    <w:rsid w:val="00602FF4"/>
    <w:rsid w:val="00603228"/>
    <w:rsid w:val="00603E79"/>
    <w:rsid w:val="0060458E"/>
    <w:rsid w:val="00604792"/>
    <w:rsid w:val="00604ACD"/>
    <w:rsid w:val="00604C15"/>
    <w:rsid w:val="00604DC2"/>
    <w:rsid w:val="00604DE6"/>
    <w:rsid w:val="006055D0"/>
    <w:rsid w:val="00605AB4"/>
    <w:rsid w:val="00605AF1"/>
    <w:rsid w:val="006060C4"/>
    <w:rsid w:val="0060658E"/>
    <w:rsid w:val="00606AFA"/>
    <w:rsid w:val="00606C6C"/>
    <w:rsid w:val="006077F0"/>
    <w:rsid w:val="00607906"/>
    <w:rsid w:val="00607C35"/>
    <w:rsid w:val="00611280"/>
    <w:rsid w:val="0061172F"/>
    <w:rsid w:val="00611777"/>
    <w:rsid w:val="0061189F"/>
    <w:rsid w:val="00611A47"/>
    <w:rsid w:val="00611E85"/>
    <w:rsid w:val="006120FB"/>
    <w:rsid w:val="0061219B"/>
    <w:rsid w:val="006123D5"/>
    <w:rsid w:val="0061247D"/>
    <w:rsid w:val="00612721"/>
    <w:rsid w:val="0061272C"/>
    <w:rsid w:val="006128EE"/>
    <w:rsid w:val="00612BCD"/>
    <w:rsid w:val="00612D05"/>
    <w:rsid w:val="00613256"/>
    <w:rsid w:val="00613779"/>
    <w:rsid w:val="00613E34"/>
    <w:rsid w:val="00613FB6"/>
    <w:rsid w:val="006140C6"/>
    <w:rsid w:val="00614134"/>
    <w:rsid w:val="00614241"/>
    <w:rsid w:val="0061428D"/>
    <w:rsid w:val="00614399"/>
    <w:rsid w:val="00614FC5"/>
    <w:rsid w:val="006151ED"/>
    <w:rsid w:val="00615411"/>
    <w:rsid w:val="00615484"/>
    <w:rsid w:val="006154A8"/>
    <w:rsid w:val="00615680"/>
    <w:rsid w:val="006158D5"/>
    <w:rsid w:val="0061599E"/>
    <w:rsid w:val="00615AC7"/>
    <w:rsid w:val="00615F8F"/>
    <w:rsid w:val="006162E6"/>
    <w:rsid w:val="00616E41"/>
    <w:rsid w:val="006171A5"/>
    <w:rsid w:val="00617381"/>
    <w:rsid w:val="00617993"/>
    <w:rsid w:val="00617AB8"/>
    <w:rsid w:val="00617AC0"/>
    <w:rsid w:val="00617FC5"/>
    <w:rsid w:val="00620309"/>
    <w:rsid w:val="00620A40"/>
    <w:rsid w:val="00620D7E"/>
    <w:rsid w:val="0062115D"/>
    <w:rsid w:val="0062117D"/>
    <w:rsid w:val="0062159D"/>
    <w:rsid w:val="00621680"/>
    <w:rsid w:val="00621B5E"/>
    <w:rsid w:val="00621EC5"/>
    <w:rsid w:val="006221B4"/>
    <w:rsid w:val="00622350"/>
    <w:rsid w:val="006223E0"/>
    <w:rsid w:val="006224D0"/>
    <w:rsid w:val="00622BCE"/>
    <w:rsid w:val="00622E29"/>
    <w:rsid w:val="006233C4"/>
    <w:rsid w:val="00623643"/>
    <w:rsid w:val="0062381E"/>
    <w:rsid w:val="006239DF"/>
    <w:rsid w:val="00623E90"/>
    <w:rsid w:val="00624018"/>
    <w:rsid w:val="006240C4"/>
    <w:rsid w:val="006246E1"/>
    <w:rsid w:val="006248B4"/>
    <w:rsid w:val="00624966"/>
    <w:rsid w:val="00624AD3"/>
    <w:rsid w:val="00625093"/>
    <w:rsid w:val="00625304"/>
    <w:rsid w:val="0062547C"/>
    <w:rsid w:val="0062581B"/>
    <w:rsid w:val="006261F4"/>
    <w:rsid w:val="00626703"/>
    <w:rsid w:val="00626977"/>
    <w:rsid w:val="006269DD"/>
    <w:rsid w:val="006277E7"/>
    <w:rsid w:val="006305CB"/>
    <w:rsid w:val="006306C8"/>
    <w:rsid w:val="00630749"/>
    <w:rsid w:val="00630A5C"/>
    <w:rsid w:val="00630A69"/>
    <w:rsid w:val="0063164E"/>
    <w:rsid w:val="0063191D"/>
    <w:rsid w:val="00631D45"/>
    <w:rsid w:val="006321CB"/>
    <w:rsid w:val="00632CC8"/>
    <w:rsid w:val="00633224"/>
    <w:rsid w:val="00633488"/>
    <w:rsid w:val="00633581"/>
    <w:rsid w:val="00633985"/>
    <w:rsid w:val="006339AF"/>
    <w:rsid w:val="00633C47"/>
    <w:rsid w:val="00633D48"/>
    <w:rsid w:val="00633E7B"/>
    <w:rsid w:val="006348F7"/>
    <w:rsid w:val="00634BFE"/>
    <w:rsid w:val="0063512D"/>
    <w:rsid w:val="006353FE"/>
    <w:rsid w:val="006356CF"/>
    <w:rsid w:val="006358FB"/>
    <w:rsid w:val="00635AE2"/>
    <w:rsid w:val="00635C8C"/>
    <w:rsid w:val="00635E1E"/>
    <w:rsid w:val="00635EE9"/>
    <w:rsid w:val="0063613D"/>
    <w:rsid w:val="0063638C"/>
    <w:rsid w:val="006363A8"/>
    <w:rsid w:val="0063677C"/>
    <w:rsid w:val="00636972"/>
    <w:rsid w:val="00636B69"/>
    <w:rsid w:val="00636BA7"/>
    <w:rsid w:val="00636BC2"/>
    <w:rsid w:val="00637D15"/>
    <w:rsid w:val="00640300"/>
    <w:rsid w:val="006404D1"/>
    <w:rsid w:val="0064061C"/>
    <w:rsid w:val="00640623"/>
    <w:rsid w:val="0064071F"/>
    <w:rsid w:val="00640B81"/>
    <w:rsid w:val="00640F43"/>
    <w:rsid w:val="006412CA"/>
    <w:rsid w:val="00641718"/>
    <w:rsid w:val="006420DA"/>
    <w:rsid w:val="00642325"/>
    <w:rsid w:val="00642466"/>
    <w:rsid w:val="006425E0"/>
    <w:rsid w:val="0064293C"/>
    <w:rsid w:val="00642A0A"/>
    <w:rsid w:val="00642AB2"/>
    <w:rsid w:val="00642B03"/>
    <w:rsid w:val="00643088"/>
    <w:rsid w:val="0064315E"/>
    <w:rsid w:val="0064333B"/>
    <w:rsid w:val="00643AC1"/>
    <w:rsid w:val="00643AE7"/>
    <w:rsid w:val="00643BA5"/>
    <w:rsid w:val="00643BF6"/>
    <w:rsid w:val="00643D62"/>
    <w:rsid w:val="006440B1"/>
    <w:rsid w:val="00644A5E"/>
    <w:rsid w:val="00644A6C"/>
    <w:rsid w:val="00644D69"/>
    <w:rsid w:val="00644EF4"/>
    <w:rsid w:val="00645132"/>
    <w:rsid w:val="00645144"/>
    <w:rsid w:val="006457A8"/>
    <w:rsid w:val="00645EA0"/>
    <w:rsid w:val="00645F76"/>
    <w:rsid w:val="0064601A"/>
    <w:rsid w:val="00646813"/>
    <w:rsid w:val="00646EB0"/>
    <w:rsid w:val="0064714D"/>
    <w:rsid w:val="0064727D"/>
    <w:rsid w:val="006473A1"/>
    <w:rsid w:val="0064773F"/>
    <w:rsid w:val="0064788D"/>
    <w:rsid w:val="00647B32"/>
    <w:rsid w:val="00647C27"/>
    <w:rsid w:val="00650360"/>
    <w:rsid w:val="006505AB"/>
    <w:rsid w:val="006512AE"/>
    <w:rsid w:val="0065189C"/>
    <w:rsid w:val="006518FE"/>
    <w:rsid w:val="006519E6"/>
    <w:rsid w:val="00651CDE"/>
    <w:rsid w:val="00651DBA"/>
    <w:rsid w:val="00652326"/>
    <w:rsid w:val="0065236C"/>
    <w:rsid w:val="0065263B"/>
    <w:rsid w:val="006528B0"/>
    <w:rsid w:val="00652907"/>
    <w:rsid w:val="00652B79"/>
    <w:rsid w:val="00652D8E"/>
    <w:rsid w:val="00652E06"/>
    <w:rsid w:val="00652F7D"/>
    <w:rsid w:val="00653A61"/>
    <w:rsid w:val="00653FC4"/>
    <w:rsid w:val="006540E8"/>
    <w:rsid w:val="00654200"/>
    <w:rsid w:val="00654A68"/>
    <w:rsid w:val="00654BE8"/>
    <w:rsid w:val="00654F91"/>
    <w:rsid w:val="00655361"/>
    <w:rsid w:val="0065591D"/>
    <w:rsid w:val="00655E86"/>
    <w:rsid w:val="00656253"/>
    <w:rsid w:val="00656520"/>
    <w:rsid w:val="00656799"/>
    <w:rsid w:val="00656829"/>
    <w:rsid w:val="0065694B"/>
    <w:rsid w:val="00656B77"/>
    <w:rsid w:val="00656C65"/>
    <w:rsid w:val="00656E03"/>
    <w:rsid w:val="00656E72"/>
    <w:rsid w:val="00656EC3"/>
    <w:rsid w:val="006570B1"/>
    <w:rsid w:val="006572B3"/>
    <w:rsid w:val="006572E1"/>
    <w:rsid w:val="006578A1"/>
    <w:rsid w:val="006578A6"/>
    <w:rsid w:val="00660162"/>
    <w:rsid w:val="0066045E"/>
    <w:rsid w:val="00660501"/>
    <w:rsid w:val="006609D7"/>
    <w:rsid w:val="00661290"/>
    <w:rsid w:val="0066137B"/>
    <w:rsid w:val="0066174E"/>
    <w:rsid w:val="00661BBB"/>
    <w:rsid w:val="00661E57"/>
    <w:rsid w:val="006620CA"/>
    <w:rsid w:val="006626E8"/>
    <w:rsid w:val="00662847"/>
    <w:rsid w:val="006629E4"/>
    <w:rsid w:val="006629FF"/>
    <w:rsid w:val="006634F8"/>
    <w:rsid w:val="00663783"/>
    <w:rsid w:val="006637C6"/>
    <w:rsid w:val="00663BCA"/>
    <w:rsid w:val="00663D64"/>
    <w:rsid w:val="00663E47"/>
    <w:rsid w:val="00664031"/>
    <w:rsid w:val="006644A7"/>
    <w:rsid w:val="00664BDE"/>
    <w:rsid w:val="0066565B"/>
    <w:rsid w:val="00665885"/>
    <w:rsid w:val="00665899"/>
    <w:rsid w:val="00665C44"/>
    <w:rsid w:val="00666284"/>
    <w:rsid w:val="006667F3"/>
    <w:rsid w:val="006674C2"/>
    <w:rsid w:val="00667A1C"/>
    <w:rsid w:val="00667AB3"/>
    <w:rsid w:val="00667AEA"/>
    <w:rsid w:val="00667B47"/>
    <w:rsid w:val="00667D02"/>
    <w:rsid w:val="00667EB2"/>
    <w:rsid w:val="00670012"/>
    <w:rsid w:val="006704FA"/>
    <w:rsid w:val="00670687"/>
    <w:rsid w:val="006709EA"/>
    <w:rsid w:val="00670DC5"/>
    <w:rsid w:val="00671026"/>
    <w:rsid w:val="006711C2"/>
    <w:rsid w:val="00671318"/>
    <w:rsid w:val="00671652"/>
    <w:rsid w:val="00671F6A"/>
    <w:rsid w:val="00671FAA"/>
    <w:rsid w:val="0067203D"/>
    <w:rsid w:val="0067223F"/>
    <w:rsid w:val="006723FE"/>
    <w:rsid w:val="00672470"/>
    <w:rsid w:val="0067330B"/>
    <w:rsid w:val="00673833"/>
    <w:rsid w:val="00673F15"/>
    <w:rsid w:val="00674191"/>
    <w:rsid w:val="00675BEB"/>
    <w:rsid w:val="00675DA5"/>
    <w:rsid w:val="0067619E"/>
    <w:rsid w:val="006772F6"/>
    <w:rsid w:val="0067732B"/>
    <w:rsid w:val="006803C7"/>
    <w:rsid w:val="00680482"/>
    <w:rsid w:val="0068075E"/>
    <w:rsid w:val="006808DC"/>
    <w:rsid w:val="006808E6"/>
    <w:rsid w:val="00680BB9"/>
    <w:rsid w:val="00680E4D"/>
    <w:rsid w:val="006816B6"/>
    <w:rsid w:val="006818E1"/>
    <w:rsid w:val="00681975"/>
    <w:rsid w:val="006820EB"/>
    <w:rsid w:val="00682128"/>
    <w:rsid w:val="0068220C"/>
    <w:rsid w:val="00682858"/>
    <w:rsid w:val="00682AB1"/>
    <w:rsid w:val="00682E9F"/>
    <w:rsid w:val="00682FF4"/>
    <w:rsid w:val="0068309B"/>
    <w:rsid w:val="00683252"/>
    <w:rsid w:val="0068343A"/>
    <w:rsid w:val="006834D4"/>
    <w:rsid w:val="00683B85"/>
    <w:rsid w:val="00683F3D"/>
    <w:rsid w:val="00684064"/>
    <w:rsid w:val="0068413D"/>
    <w:rsid w:val="006844BA"/>
    <w:rsid w:val="006845A2"/>
    <w:rsid w:val="00684A4B"/>
    <w:rsid w:val="00684BF8"/>
    <w:rsid w:val="00684D9B"/>
    <w:rsid w:val="0068522E"/>
    <w:rsid w:val="0068588D"/>
    <w:rsid w:val="006858AA"/>
    <w:rsid w:val="00685BCF"/>
    <w:rsid w:val="00686199"/>
    <w:rsid w:val="006867C7"/>
    <w:rsid w:val="0068685A"/>
    <w:rsid w:val="00686F5C"/>
    <w:rsid w:val="00686F87"/>
    <w:rsid w:val="00686F8B"/>
    <w:rsid w:val="0068703C"/>
    <w:rsid w:val="006871D0"/>
    <w:rsid w:val="0068751F"/>
    <w:rsid w:val="00687ADC"/>
    <w:rsid w:val="006900D1"/>
    <w:rsid w:val="00690297"/>
    <w:rsid w:val="00690499"/>
    <w:rsid w:val="00690A91"/>
    <w:rsid w:val="00690A97"/>
    <w:rsid w:val="0069115A"/>
    <w:rsid w:val="006912F1"/>
    <w:rsid w:val="00691387"/>
    <w:rsid w:val="00691611"/>
    <w:rsid w:val="006922CD"/>
    <w:rsid w:val="0069247F"/>
    <w:rsid w:val="006927F2"/>
    <w:rsid w:val="00692820"/>
    <w:rsid w:val="00692869"/>
    <w:rsid w:val="00692D68"/>
    <w:rsid w:val="00692E21"/>
    <w:rsid w:val="00692FB2"/>
    <w:rsid w:val="006931E1"/>
    <w:rsid w:val="0069349E"/>
    <w:rsid w:val="00694310"/>
    <w:rsid w:val="00694700"/>
    <w:rsid w:val="006947E4"/>
    <w:rsid w:val="00694803"/>
    <w:rsid w:val="006948EC"/>
    <w:rsid w:val="00694CE8"/>
    <w:rsid w:val="0069557C"/>
    <w:rsid w:val="0069569E"/>
    <w:rsid w:val="006956C6"/>
    <w:rsid w:val="006956DA"/>
    <w:rsid w:val="00695769"/>
    <w:rsid w:val="006959B0"/>
    <w:rsid w:val="00695FE9"/>
    <w:rsid w:val="00696DCD"/>
    <w:rsid w:val="00696EE3"/>
    <w:rsid w:val="00696FF0"/>
    <w:rsid w:val="0069715D"/>
    <w:rsid w:val="00697392"/>
    <w:rsid w:val="006973B8"/>
    <w:rsid w:val="006973E5"/>
    <w:rsid w:val="00697506"/>
    <w:rsid w:val="00697664"/>
    <w:rsid w:val="00697681"/>
    <w:rsid w:val="0069770C"/>
    <w:rsid w:val="00697719"/>
    <w:rsid w:val="006977D0"/>
    <w:rsid w:val="006A00AB"/>
    <w:rsid w:val="006A02EB"/>
    <w:rsid w:val="006A08F2"/>
    <w:rsid w:val="006A0B34"/>
    <w:rsid w:val="006A151A"/>
    <w:rsid w:val="006A1897"/>
    <w:rsid w:val="006A1D71"/>
    <w:rsid w:val="006A1E62"/>
    <w:rsid w:val="006A2A12"/>
    <w:rsid w:val="006A2A62"/>
    <w:rsid w:val="006A2D20"/>
    <w:rsid w:val="006A2E9C"/>
    <w:rsid w:val="006A2F29"/>
    <w:rsid w:val="006A35E0"/>
    <w:rsid w:val="006A376C"/>
    <w:rsid w:val="006A377F"/>
    <w:rsid w:val="006A3815"/>
    <w:rsid w:val="006A384A"/>
    <w:rsid w:val="006A3875"/>
    <w:rsid w:val="006A39D6"/>
    <w:rsid w:val="006A3A2E"/>
    <w:rsid w:val="006A3B98"/>
    <w:rsid w:val="006A3D40"/>
    <w:rsid w:val="006A40A2"/>
    <w:rsid w:val="006A4C65"/>
    <w:rsid w:val="006A5113"/>
    <w:rsid w:val="006A53CD"/>
    <w:rsid w:val="006A561D"/>
    <w:rsid w:val="006A5A0C"/>
    <w:rsid w:val="006A5BA0"/>
    <w:rsid w:val="006A5BB1"/>
    <w:rsid w:val="006A5F88"/>
    <w:rsid w:val="006A5F9F"/>
    <w:rsid w:val="006A6748"/>
    <w:rsid w:val="006A6EF0"/>
    <w:rsid w:val="006A702D"/>
    <w:rsid w:val="006A76AF"/>
    <w:rsid w:val="006A79FE"/>
    <w:rsid w:val="006A7D95"/>
    <w:rsid w:val="006B0022"/>
    <w:rsid w:val="006B02BA"/>
    <w:rsid w:val="006B0330"/>
    <w:rsid w:val="006B0482"/>
    <w:rsid w:val="006B0849"/>
    <w:rsid w:val="006B0EA6"/>
    <w:rsid w:val="006B120D"/>
    <w:rsid w:val="006B132E"/>
    <w:rsid w:val="006B13C1"/>
    <w:rsid w:val="006B174E"/>
    <w:rsid w:val="006B2CC7"/>
    <w:rsid w:val="006B380B"/>
    <w:rsid w:val="006B3AF9"/>
    <w:rsid w:val="006B3BD3"/>
    <w:rsid w:val="006B3D6A"/>
    <w:rsid w:val="006B3F4E"/>
    <w:rsid w:val="006B4158"/>
    <w:rsid w:val="006B44C5"/>
    <w:rsid w:val="006B46BA"/>
    <w:rsid w:val="006B48BC"/>
    <w:rsid w:val="006B555F"/>
    <w:rsid w:val="006B5849"/>
    <w:rsid w:val="006B6242"/>
    <w:rsid w:val="006B626F"/>
    <w:rsid w:val="006B6280"/>
    <w:rsid w:val="006B6C47"/>
    <w:rsid w:val="006B6C7C"/>
    <w:rsid w:val="006B6EA4"/>
    <w:rsid w:val="006B6F2E"/>
    <w:rsid w:val="006B7005"/>
    <w:rsid w:val="006B74D6"/>
    <w:rsid w:val="006B77BB"/>
    <w:rsid w:val="006B7AB8"/>
    <w:rsid w:val="006B7C64"/>
    <w:rsid w:val="006B7F8F"/>
    <w:rsid w:val="006B7FC5"/>
    <w:rsid w:val="006C0034"/>
    <w:rsid w:val="006C0471"/>
    <w:rsid w:val="006C055E"/>
    <w:rsid w:val="006C090C"/>
    <w:rsid w:val="006C0AFC"/>
    <w:rsid w:val="006C0D13"/>
    <w:rsid w:val="006C187F"/>
    <w:rsid w:val="006C18C8"/>
    <w:rsid w:val="006C19BC"/>
    <w:rsid w:val="006C19D5"/>
    <w:rsid w:val="006C1A27"/>
    <w:rsid w:val="006C1AA2"/>
    <w:rsid w:val="006C1B44"/>
    <w:rsid w:val="006C1F33"/>
    <w:rsid w:val="006C1F77"/>
    <w:rsid w:val="006C2211"/>
    <w:rsid w:val="006C228C"/>
    <w:rsid w:val="006C3031"/>
    <w:rsid w:val="006C316B"/>
    <w:rsid w:val="006C3381"/>
    <w:rsid w:val="006C35BE"/>
    <w:rsid w:val="006C3607"/>
    <w:rsid w:val="006C38E8"/>
    <w:rsid w:val="006C3990"/>
    <w:rsid w:val="006C3A76"/>
    <w:rsid w:val="006C3AA8"/>
    <w:rsid w:val="006C3CEB"/>
    <w:rsid w:val="006C3ED2"/>
    <w:rsid w:val="006C4233"/>
    <w:rsid w:val="006C42E7"/>
    <w:rsid w:val="006C4422"/>
    <w:rsid w:val="006C4C97"/>
    <w:rsid w:val="006C5678"/>
    <w:rsid w:val="006C5CCA"/>
    <w:rsid w:val="006C611D"/>
    <w:rsid w:val="006C625F"/>
    <w:rsid w:val="006C62AE"/>
    <w:rsid w:val="006C631D"/>
    <w:rsid w:val="006C6C3F"/>
    <w:rsid w:val="006C75AA"/>
    <w:rsid w:val="006C78A6"/>
    <w:rsid w:val="006C78BD"/>
    <w:rsid w:val="006C7AB4"/>
    <w:rsid w:val="006D006B"/>
    <w:rsid w:val="006D0DC1"/>
    <w:rsid w:val="006D105C"/>
    <w:rsid w:val="006D119A"/>
    <w:rsid w:val="006D1316"/>
    <w:rsid w:val="006D14D7"/>
    <w:rsid w:val="006D1673"/>
    <w:rsid w:val="006D1D6D"/>
    <w:rsid w:val="006D272E"/>
    <w:rsid w:val="006D2EBA"/>
    <w:rsid w:val="006D2FBB"/>
    <w:rsid w:val="006D30E7"/>
    <w:rsid w:val="006D3117"/>
    <w:rsid w:val="006D394F"/>
    <w:rsid w:val="006D3A65"/>
    <w:rsid w:val="006D3E2F"/>
    <w:rsid w:val="006D429E"/>
    <w:rsid w:val="006D466C"/>
    <w:rsid w:val="006D48E7"/>
    <w:rsid w:val="006D4947"/>
    <w:rsid w:val="006D5670"/>
    <w:rsid w:val="006D5858"/>
    <w:rsid w:val="006D5A53"/>
    <w:rsid w:val="006D5EB0"/>
    <w:rsid w:val="006D5F16"/>
    <w:rsid w:val="006D6022"/>
    <w:rsid w:val="006D63AD"/>
    <w:rsid w:val="006D66F0"/>
    <w:rsid w:val="006D6764"/>
    <w:rsid w:val="006D67D9"/>
    <w:rsid w:val="006D6C61"/>
    <w:rsid w:val="006D6C93"/>
    <w:rsid w:val="006D7573"/>
    <w:rsid w:val="006D7E2E"/>
    <w:rsid w:val="006E0316"/>
    <w:rsid w:val="006E0340"/>
    <w:rsid w:val="006E06F9"/>
    <w:rsid w:val="006E07A9"/>
    <w:rsid w:val="006E0C37"/>
    <w:rsid w:val="006E0D91"/>
    <w:rsid w:val="006E1313"/>
    <w:rsid w:val="006E1706"/>
    <w:rsid w:val="006E1A3D"/>
    <w:rsid w:val="006E200A"/>
    <w:rsid w:val="006E2651"/>
    <w:rsid w:val="006E2842"/>
    <w:rsid w:val="006E2956"/>
    <w:rsid w:val="006E2C07"/>
    <w:rsid w:val="006E2E45"/>
    <w:rsid w:val="006E3113"/>
    <w:rsid w:val="006E3484"/>
    <w:rsid w:val="006E34D9"/>
    <w:rsid w:val="006E34F4"/>
    <w:rsid w:val="006E37D0"/>
    <w:rsid w:val="006E3CB2"/>
    <w:rsid w:val="006E3DA8"/>
    <w:rsid w:val="006E4193"/>
    <w:rsid w:val="006E509F"/>
    <w:rsid w:val="006E5AAA"/>
    <w:rsid w:val="006E5DAA"/>
    <w:rsid w:val="006E6616"/>
    <w:rsid w:val="006E664E"/>
    <w:rsid w:val="006E6971"/>
    <w:rsid w:val="006E6DFE"/>
    <w:rsid w:val="006E7006"/>
    <w:rsid w:val="006E746F"/>
    <w:rsid w:val="006E7554"/>
    <w:rsid w:val="006E769C"/>
    <w:rsid w:val="006E76B1"/>
    <w:rsid w:val="006E7E61"/>
    <w:rsid w:val="006E7F38"/>
    <w:rsid w:val="006F00E7"/>
    <w:rsid w:val="006F0148"/>
    <w:rsid w:val="006F03A4"/>
    <w:rsid w:val="006F0936"/>
    <w:rsid w:val="006F0F6E"/>
    <w:rsid w:val="006F1021"/>
    <w:rsid w:val="006F16C0"/>
    <w:rsid w:val="006F1B22"/>
    <w:rsid w:val="006F1BA4"/>
    <w:rsid w:val="006F1F06"/>
    <w:rsid w:val="006F1F17"/>
    <w:rsid w:val="006F2259"/>
    <w:rsid w:val="006F23D6"/>
    <w:rsid w:val="006F23E1"/>
    <w:rsid w:val="006F2489"/>
    <w:rsid w:val="006F2D7E"/>
    <w:rsid w:val="006F2F8F"/>
    <w:rsid w:val="006F2FDA"/>
    <w:rsid w:val="006F2FE5"/>
    <w:rsid w:val="006F33F9"/>
    <w:rsid w:val="006F3460"/>
    <w:rsid w:val="006F34FE"/>
    <w:rsid w:val="006F3615"/>
    <w:rsid w:val="006F3A82"/>
    <w:rsid w:val="006F3FA3"/>
    <w:rsid w:val="006F48BA"/>
    <w:rsid w:val="006F4AF9"/>
    <w:rsid w:val="006F4FDC"/>
    <w:rsid w:val="006F5175"/>
    <w:rsid w:val="006F54DD"/>
    <w:rsid w:val="006F54EB"/>
    <w:rsid w:val="006F5586"/>
    <w:rsid w:val="006F5857"/>
    <w:rsid w:val="006F58BC"/>
    <w:rsid w:val="006F5CC1"/>
    <w:rsid w:val="006F60CE"/>
    <w:rsid w:val="006F6401"/>
    <w:rsid w:val="006F67A5"/>
    <w:rsid w:val="006F6DA9"/>
    <w:rsid w:val="006F70AD"/>
    <w:rsid w:val="006F73E1"/>
    <w:rsid w:val="006F762D"/>
    <w:rsid w:val="006F76E4"/>
    <w:rsid w:val="006F7851"/>
    <w:rsid w:val="00700492"/>
    <w:rsid w:val="007004D2"/>
    <w:rsid w:val="00701123"/>
    <w:rsid w:val="00701166"/>
    <w:rsid w:val="0070167E"/>
    <w:rsid w:val="00701E1B"/>
    <w:rsid w:val="007020E5"/>
    <w:rsid w:val="00702784"/>
    <w:rsid w:val="00702ED0"/>
    <w:rsid w:val="0070341C"/>
    <w:rsid w:val="0070351C"/>
    <w:rsid w:val="00703AFD"/>
    <w:rsid w:val="00703C09"/>
    <w:rsid w:val="00703D81"/>
    <w:rsid w:val="0070434A"/>
    <w:rsid w:val="00704416"/>
    <w:rsid w:val="007047BC"/>
    <w:rsid w:val="007048C4"/>
    <w:rsid w:val="00704B72"/>
    <w:rsid w:val="00704CC4"/>
    <w:rsid w:val="00704FE5"/>
    <w:rsid w:val="00705345"/>
    <w:rsid w:val="0070582D"/>
    <w:rsid w:val="00705D1D"/>
    <w:rsid w:val="00705E6C"/>
    <w:rsid w:val="0070638D"/>
    <w:rsid w:val="0070664F"/>
    <w:rsid w:val="00706DBF"/>
    <w:rsid w:val="00706E3A"/>
    <w:rsid w:val="00707A59"/>
    <w:rsid w:val="00707AD9"/>
    <w:rsid w:val="00707BE3"/>
    <w:rsid w:val="0071046B"/>
    <w:rsid w:val="007105F1"/>
    <w:rsid w:val="007107AC"/>
    <w:rsid w:val="00710AC6"/>
    <w:rsid w:val="00710C1D"/>
    <w:rsid w:val="00710C6F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12F"/>
    <w:rsid w:val="0071322C"/>
    <w:rsid w:val="007133E4"/>
    <w:rsid w:val="00713779"/>
    <w:rsid w:val="00713989"/>
    <w:rsid w:val="00713DCF"/>
    <w:rsid w:val="00714004"/>
    <w:rsid w:val="0071415A"/>
    <w:rsid w:val="0071421A"/>
    <w:rsid w:val="0071458E"/>
    <w:rsid w:val="007145C9"/>
    <w:rsid w:val="00714631"/>
    <w:rsid w:val="00714B6E"/>
    <w:rsid w:val="0071512F"/>
    <w:rsid w:val="0071563C"/>
    <w:rsid w:val="00715A09"/>
    <w:rsid w:val="00715FB7"/>
    <w:rsid w:val="00716164"/>
    <w:rsid w:val="007169AC"/>
    <w:rsid w:val="007169DD"/>
    <w:rsid w:val="00717042"/>
    <w:rsid w:val="00717414"/>
    <w:rsid w:val="00717679"/>
    <w:rsid w:val="00717937"/>
    <w:rsid w:val="007179E5"/>
    <w:rsid w:val="00717B67"/>
    <w:rsid w:val="00720119"/>
    <w:rsid w:val="0072051C"/>
    <w:rsid w:val="007206A2"/>
    <w:rsid w:val="00720B38"/>
    <w:rsid w:val="00720B3D"/>
    <w:rsid w:val="00720CA7"/>
    <w:rsid w:val="00720FED"/>
    <w:rsid w:val="0072120A"/>
    <w:rsid w:val="0072147B"/>
    <w:rsid w:val="0072170F"/>
    <w:rsid w:val="0072181E"/>
    <w:rsid w:val="00722267"/>
    <w:rsid w:val="007227CA"/>
    <w:rsid w:val="0072285E"/>
    <w:rsid w:val="00722C62"/>
    <w:rsid w:val="0072321F"/>
    <w:rsid w:val="00723295"/>
    <w:rsid w:val="007235CE"/>
    <w:rsid w:val="00723707"/>
    <w:rsid w:val="00723724"/>
    <w:rsid w:val="007238E2"/>
    <w:rsid w:val="007239B4"/>
    <w:rsid w:val="00723B9A"/>
    <w:rsid w:val="00723E29"/>
    <w:rsid w:val="00724446"/>
    <w:rsid w:val="00724584"/>
    <w:rsid w:val="00724AA1"/>
    <w:rsid w:val="00724D39"/>
    <w:rsid w:val="00725A19"/>
    <w:rsid w:val="00725F8E"/>
    <w:rsid w:val="00726356"/>
    <w:rsid w:val="0072669A"/>
    <w:rsid w:val="007268C7"/>
    <w:rsid w:val="00726AAB"/>
    <w:rsid w:val="00726C32"/>
    <w:rsid w:val="00727077"/>
    <w:rsid w:val="007277D0"/>
    <w:rsid w:val="00727D6D"/>
    <w:rsid w:val="00730EA6"/>
    <w:rsid w:val="00731859"/>
    <w:rsid w:val="00731C15"/>
    <w:rsid w:val="00732045"/>
    <w:rsid w:val="007322A0"/>
    <w:rsid w:val="007326CB"/>
    <w:rsid w:val="0073282C"/>
    <w:rsid w:val="00732C1A"/>
    <w:rsid w:val="00732CEF"/>
    <w:rsid w:val="00733CDC"/>
    <w:rsid w:val="007345B1"/>
    <w:rsid w:val="00734B9A"/>
    <w:rsid w:val="00734FAF"/>
    <w:rsid w:val="00735507"/>
    <w:rsid w:val="00735695"/>
    <w:rsid w:val="007356A2"/>
    <w:rsid w:val="00735863"/>
    <w:rsid w:val="00735CF8"/>
    <w:rsid w:val="007360CB"/>
    <w:rsid w:val="0073653E"/>
    <w:rsid w:val="00736D30"/>
    <w:rsid w:val="00737566"/>
    <w:rsid w:val="007375BC"/>
    <w:rsid w:val="0073779B"/>
    <w:rsid w:val="00737F56"/>
    <w:rsid w:val="00737FA0"/>
    <w:rsid w:val="00740432"/>
    <w:rsid w:val="00740747"/>
    <w:rsid w:val="00740CE2"/>
    <w:rsid w:val="00741BA2"/>
    <w:rsid w:val="00741CF4"/>
    <w:rsid w:val="00741DCC"/>
    <w:rsid w:val="00741DE2"/>
    <w:rsid w:val="007421A1"/>
    <w:rsid w:val="00742215"/>
    <w:rsid w:val="00742267"/>
    <w:rsid w:val="0074266D"/>
    <w:rsid w:val="007427FE"/>
    <w:rsid w:val="00742C51"/>
    <w:rsid w:val="00743445"/>
    <w:rsid w:val="0074527C"/>
    <w:rsid w:val="007456A5"/>
    <w:rsid w:val="00745E01"/>
    <w:rsid w:val="00746038"/>
    <w:rsid w:val="007461FE"/>
    <w:rsid w:val="0074666B"/>
    <w:rsid w:val="007468D6"/>
    <w:rsid w:val="00746A39"/>
    <w:rsid w:val="00746BFF"/>
    <w:rsid w:val="007473E1"/>
    <w:rsid w:val="00747897"/>
    <w:rsid w:val="00747960"/>
    <w:rsid w:val="00747E47"/>
    <w:rsid w:val="00750192"/>
    <w:rsid w:val="007503CF"/>
    <w:rsid w:val="007504E1"/>
    <w:rsid w:val="00750544"/>
    <w:rsid w:val="00750629"/>
    <w:rsid w:val="00750804"/>
    <w:rsid w:val="00750945"/>
    <w:rsid w:val="007509AB"/>
    <w:rsid w:val="0075131B"/>
    <w:rsid w:val="00751689"/>
    <w:rsid w:val="007518BF"/>
    <w:rsid w:val="00751F9D"/>
    <w:rsid w:val="00751FB5"/>
    <w:rsid w:val="0075243F"/>
    <w:rsid w:val="007524AA"/>
    <w:rsid w:val="0075272A"/>
    <w:rsid w:val="00752FB1"/>
    <w:rsid w:val="00753003"/>
    <w:rsid w:val="00753106"/>
    <w:rsid w:val="00753393"/>
    <w:rsid w:val="00753593"/>
    <w:rsid w:val="00753744"/>
    <w:rsid w:val="00753A93"/>
    <w:rsid w:val="00753BCE"/>
    <w:rsid w:val="00753EB5"/>
    <w:rsid w:val="0075428F"/>
    <w:rsid w:val="007548AB"/>
    <w:rsid w:val="00754A37"/>
    <w:rsid w:val="00754C32"/>
    <w:rsid w:val="00754D65"/>
    <w:rsid w:val="00754F2A"/>
    <w:rsid w:val="00755663"/>
    <w:rsid w:val="00755964"/>
    <w:rsid w:val="00755BCD"/>
    <w:rsid w:val="00756205"/>
    <w:rsid w:val="00756386"/>
    <w:rsid w:val="00756598"/>
    <w:rsid w:val="007565AF"/>
    <w:rsid w:val="00756603"/>
    <w:rsid w:val="00756CFE"/>
    <w:rsid w:val="007571EF"/>
    <w:rsid w:val="007575C0"/>
    <w:rsid w:val="007575DD"/>
    <w:rsid w:val="00757AB3"/>
    <w:rsid w:val="00757D2F"/>
    <w:rsid w:val="0076000E"/>
    <w:rsid w:val="00760C00"/>
    <w:rsid w:val="0076106C"/>
    <w:rsid w:val="007610E9"/>
    <w:rsid w:val="00761728"/>
    <w:rsid w:val="00761C6C"/>
    <w:rsid w:val="00761DB4"/>
    <w:rsid w:val="00761E5D"/>
    <w:rsid w:val="00762B72"/>
    <w:rsid w:val="00763777"/>
    <w:rsid w:val="00763CCB"/>
    <w:rsid w:val="007642B4"/>
    <w:rsid w:val="007644B6"/>
    <w:rsid w:val="007649AF"/>
    <w:rsid w:val="00764C45"/>
    <w:rsid w:val="00764CEA"/>
    <w:rsid w:val="00765178"/>
    <w:rsid w:val="007656AF"/>
    <w:rsid w:val="007657A5"/>
    <w:rsid w:val="00765A07"/>
    <w:rsid w:val="00766108"/>
    <w:rsid w:val="00766277"/>
    <w:rsid w:val="0076656A"/>
    <w:rsid w:val="00766701"/>
    <w:rsid w:val="00766911"/>
    <w:rsid w:val="00766B3E"/>
    <w:rsid w:val="00767062"/>
    <w:rsid w:val="00767793"/>
    <w:rsid w:val="00767962"/>
    <w:rsid w:val="007679D8"/>
    <w:rsid w:val="00767BAD"/>
    <w:rsid w:val="00770803"/>
    <w:rsid w:val="00771319"/>
    <w:rsid w:val="007713E8"/>
    <w:rsid w:val="00771794"/>
    <w:rsid w:val="00771CCF"/>
    <w:rsid w:val="00771D5B"/>
    <w:rsid w:val="00771F7D"/>
    <w:rsid w:val="007724CD"/>
    <w:rsid w:val="00772C3E"/>
    <w:rsid w:val="00772FE4"/>
    <w:rsid w:val="00773063"/>
    <w:rsid w:val="007730F4"/>
    <w:rsid w:val="007736E8"/>
    <w:rsid w:val="00773DD1"/>
    <w:rsid w:val="00773F36"/>
    <w:rsid w:val="007745D6"/>
    <w:rsid w:val="00774615"/>
    <w:rsid w:val="00774ACE"/>
    <w:rsid w:val="00775823"/>
    <w:rsid w:val="00775D37"/>
    <w:rsid w:val="00775F57"/>
    <w:rsid w:val="00776372"/>
    <w:rsid w:val="00776584"/>
    <w:rsid w:val="00776834"/>
    <w:rsid w:val="0077697F"/>
    <w:rsid w:val="007769EF"/>
    <w:rsid w:val="00776D4F"/>
    <w:rsid w:val="00776DDC"/>
    <w:rsid w:val="007770F9"/>
    <w:rsid w:val="00777179"/>
    <w:rsid w:val="0077750C"/>
    <w:rsid w:val="0077760B"/>
    <w:rsid w:val="00777945"/>
    <w:rsid w:val="00777D40"/>
    <w:rsid w:val="00777F45"/>
    <w:rsid w:val="00777F8D"/>
    <w:rsid w:val="00777FD7"/>
    <w:rsid w:val="00780497"/>
    <w:rsid w:val="00780B8D"/>
    <w:rsid w:val="00780B8E"/>
    <w:rsid w:val="00780DEA"/>
    <w:rsid w:val="00780FE4"/>
    <w:rsid w:val="007810BE"/>
    <w:rsid w:val="0078130F"/>
    <w:rsid w:val="00781649"/>
    <w:rsid w:val="007823D6"/>
    <w:rsid w:val="0078254E"/>
    <w:rsid w:val="007825E7"/>
    <w:rsid w:val="00782628"/>
    <w:rsid w:val="007826AB"/>
    <w:rsid w:val="00782C2F"/>
    <w:rsid w:val="00783363"/>
    <w:rsid w:val="007834E8"/>
    <w:rsid w:val="007836C6"/>
    <w:rsid w:val="0078373A"/>
    <w:rsid w:val="007840E2"/>
    <w:rsid w:val="00784518"/>
    <w:rsid w:val="007845A9"/>
    <w:rsid w:val="007851AC"/>
    <w:rsid w:val="007854C7"/>
    <w:rsid w:val="0078569F"/>
    <w:rsid w:val="00785803"/>
    <w:rsid w:val="00785933"/>
    <w:rsid w:val="00785EB4"/>
    <w:rsid w:val="0078609A"/>
    <w:rsid w:val="00786BC9"/>
    <w:rsid w:val="00786D36"/>
    <w:rsid w:val="00786F85"/>
    <w:rsid w:val="0078731A"/>
    <w:rsid w:val="00787487"/>
    <w:rsid w:val="0078768A"/>
    <w:rsid w:val="007906F1"/>
    <w:rsid w:val="00790796"/>
    <w:rsid w:val="007907BE"/>
    <w:rsid w:val="00790EDA"/>
    <w:rsid w:val="00791349"/>
    <w:rsid w:val="0079175F"/>
    <w:rsid w:val="00791A76"/>
    <w:rsid w:val="00791D85"/>
    <w:rsid w:val="00791DAF"/>
    <w:rsid w:val="00791F0E"/>
    <w:rsid w:val="00792360"/>
    <w:rsid w:val="007924CA"/>
    <w:rsid w:val="00792B79"/>
    <w:rsid w:val="0079364A"/>
    <w:rsid w:val="007937A0"/>
    <w:rsid w:val="00793829"/>
    <w:rsid w:val="00793C84"/>
    <w:rsid w:val="00793D2E"/>
    <w:rsid w:val="00793E7E"/>
    <w:rsid w:val="00794CBF"/>
    <w:rsid w:val="00795365"/>
    <w:rsid w:val="007954BC"/>
    <w:rsid w:val="0079567E"/>
    <w:rsid w:val="00795D04"/>
    <w:rsid w:val="00795FCA"/>
    <w:rsid w:val="007961D5"/>
    <w:rsid w:val="00796699"/>
    <w:rsid w:val="007968D2"/>
    <w:rsid w:val="00796A6F"/>
    <w:rsid w:val="00796C5D"/>
    <w:rsid w:val="007975DA"/>
    <w:rsid w:val="00797939"/>
    <w:rsid w:val="00797B06"/>
    <w:rsid w:val="00797B74"/>
    <w:rsid w:val="00797B9C"/>
    <w:rsid w:val="007A0483"/>
    <w:rsid w:val="007A07E1"/>
    <w:rsid w:val="007A0812"/>
    <w:rsid w:val="007A0A4D"/>
    <w:rsid w:val="007A1065"/>
    <w:rsid w:val="007A1462"/>
    <w:rsid w:val="007A1679"/>
    <w:rsid w:val="007A1D86"/>
    <w:rsid w:val="007A2746"/>
    <w:rsid w:val="007A2A97"/>
    <w:rsid w:val="007A2CDC"/>
    <w:rsid w:val="007A371B"/>
    <w:rsid w:val="007A3832"/>
    <w:rsid w:val="007A3A0F"/>
    <w:rsid w:val="007A3AFD"/>
    <w:rsid w:val="007A3CD1"/>
    <w:rsid w:val="007A3E60"/>
    <w:rsid w:val="007A407D"/>
    <w:rsid w:val="007A4179"/>
    <w:rsid w:val="007A441A"/>
    <w:rsid w:val="007A456F"/>
    <w:rsid w:val="007A464F"/>
    <w:rsid w:val="007A4EE9"/>
    <w:rsid w:val="007A4F0F"/>
    <w:rsid w:val="007A5547"/>
    <w:rsid w:val="007A5699"/>
    <w:rsid w:val="007A5A05"/>
    <w:rsid w:val="007A5B78"/>
    <w:rsid w:val="007A5E98"/>
    <w:rsid w:val="007A6196"/>
    <w:rsid w:val="007A63D5"/>
    <w:rsid w:val="007A647A"/>
    <w:rsid w:val="007A689A"/>
    <w:rsid w:val="007A68EA"/>
    <w:rsid w:val="007A6B7D"/>
    <w:rsid w:val="007A6EB6"/>
    <w:rsid w:val="007A72F9"/>
    <w:rsid w:val="007A737B"/>
    <w:rsid w:val="007A7511"/>
    <w:rsid w:val="007A7629"/>
    <w:rsid w:val="007A7806"/>
    <w:rsid w:val="007B066F"/>
    <w:rsid w:val="007B067A"/>
    <w:rsid w:val="007B0B0C"/>
    <w:rsid w:val="007B0B85"/>
    <w:rsid w:val="007B0DFE"/>
    <w:rsid w:val="007B1027"/>
    <w:rsid w:val="007B1094"/>
    <w:rsid w:val="007B1691"/>
    <w:rsid w:val="007B174F"/>
    <w:rsid w:val="007B1863"/>
    <w:rsid w:val="007B18C5"/>
    <w:rsid w:val="007B1925"/>
    <w:rsid w:val="007B1EF3"/>
    <w:rsid w:val="007B22E0"/>
    <w:rsid w:val="007B283B"/>
    <w:rsid w:val="007B28CA"/>
    <w:rsid w:val="007B2AD6"/>
    <w:rsid w:val="007B2B37"/>
    <w:rsid w:val="007B2B68"/>
    <w:rsid w:val="007B3473"/>
    <w:rsid w:val="007B358D"/>
    <w:rsid w:val="007B3A4D"/>
    <w:rsid w:val="007B412D"/>
    <w:rsid w:val="007B428A"/>
    <w:rsid w:val="007B4663"/>
    <w:rsid w:val="007B4A0A"/>
    <w:rsid w:val="007B4F6A"/>
    <w:rsid w:val="007B518E"/>
    <w:rsid w:val="007B5401"/>
    <w:rsid w:val="007B5FB4"/>
    <w:rsid w:val="007B68C2"/>
    <w:rsid w:val="007B6B2B"/>
    <w:rsid w:val="007B757F"/>
    <w:rsid w:val="007B7949"/>
    <w:rsid w:val="007B7A33"/>
    <w:rsid w:val="007B7D30"/>
    <w:rsid w:val="007C04E5"/>
    <w:rsid w:val="007C0606"/>
    <w:rsid w:val="007C09CD"/>
    <w:rsid w:val="007C0BB0"/>
    <w:rsid w:val="007C0FA9"/>
    <w:rsid w:val="007C1586"/>
    <w:rsid w:val="007C1720"/>
    <w:rsid w:val="007C18FB"/>
    <w:rsid w:val="007C1DE8"/>
    <w:rsid w:val="007C2413"/>
    <w:rsid w:val="007C25AE"/>
    <w:rsid w:val="007C260C"/>
    <w:rsid w:val="007C26AC"/>
    <w:rsid w:val="007C2764"/>
    <w:rsid w:val="007C2C2A"/>
    <w:rsid w:val="007C3152"/>
    <w:rsid w:val="007C333B"/>
    <w:rsid w:val="007C3547"/>
    <w:rsid w:val="007C35FB"/>
    <w:rsid w:val="007C3914"/>
    <w:rsid w:val="007C3CEA"/>
    <w:rsid w:val="007C3CFD"/>
    <w:rsid w:val="007C3D92"/>
    <w:rsid w:val="007C3E6F"/>
    <w:rsid w:val="007C3E98"/>
    <w:rsid w:val="007C414A"/>
    <w:rsid w:val="007C41B6"/>
    <w:rsid w:val="007C42F9"/>
    <w:rsid w:val="007C5677"/>
    <w:rsid w:val="007C57C6"/>
    <w:rsid w:val="007C5A8F"/>
    <w:rsid w:val="007C5B38"/>
    <w:rsid w:val="007C5C9E"/>
    <w:rsid w:val="007C6313"/>
    <w:rsid w:val="007C68FE"/>
    <w:rsid w:val="007C694C"/>
    <w:rsid w:val="007C6AF2"/>
    <w:rsid w:val="007C6BC3"/>
    <w:rsid w:val="007C7291"/>
    <w:rsid w:val="007C76E8"/>
    <w:rsid w:val="007C7D8F"/>
    <w:rsid w:val="007D01E6"/>
    <w:rsid w:val="007D0326"/>
    <w:rsid w:val="007D035E"/>
    <w:rsid w:val="007D036C"/>
    <w:rsid w:val="007D0396"/>
    <w:rsid w:val="007D0644"/>
    <w:rsid w:val="007D1020"/>
    <w:rsid w:val="007D1456"/>
    <w:rsid w:val="007D16BB"/>
    <w:rsid w:val="007D1801"/>
    <w:rsid w:val="007D1FE0"/>
    <w:rsid w:val="007D20BB"/>
    <w:rsid w:val="007D261E"/>
    <w:rsid w:val="007D2A02"/>
    <w:rsid w:val="007D2B14"/>
    <w:rsid w:val="007D2D28"/>
    <w:rsid w:val="007D2F61"/>
    <w:rsid w:val="007D3004"/>
    <w:rsid w:val="007D3137"/>
    <w:rsid w:val="007D337D"/>
    <w:rsid w:val="007D376A"/>
    <w:rsid w:val="007D3CD9"/>
    <w:rsid w:val="007D3D0E"/>
    <w:rsid w:val="007D3D29"/>
    <w:rsid w:val="007D3D33"/>
    <w:rsid w:val="007D3EE1"/>
    <w:rsid w:val="007D41C2"/>
    <w:rsid w:val="007D449C"/>
    <w:rsid w:val="007D4944"/>
    <w:rsid w:val="007D4F02"/>
    <w:rsid w:val="007D4F75"/>
    <w:rsid w:val="007D5004"/>
    <w:rsid w:val="007D5274"/>
    <w:rsid w:val="007D538E"/>
    <w:rsid w:val="007D59EA"/>
    <w:rsid w:val="007D5B28"/>
    <w:rsid w:val="007D60C6"/>
    <w:rsid w:val="007D6407"/>
    <w:rsid w:val="007D674C"/>
    <w:rsid w:val="007D6B7B"/>
    <w:rsid w:val="007D6CF1"/>
    <w:rsid w:val="007D7131"/>
    <w:rsid w:val="007D7258"/>
    <w:rsid w:val="007D7BEC"/>
    <w:rsid w:val="007D7CE3"/>
    <w:rsid w:val="007E051A"/>
    <w:rsid w:val="007E052A"/>
    <w:rsid w:val="007E06A5"/>
    <w:rsid w:val="007E0798"/>
    <w:rsid w:val="007E07CC"/>
    <w:rsid w:val="007E0BE5"/>
    <w:rsid w:val="007E14F2"/>
    <w:rsid w:val="007E1B72"/>
    <w:rsid w:val="007E22BB"/>
    <w:rsid w:val="007E270F"/>
    <w:rsid w:val="007E284B"/>
    <w:rsid w:val="007E3138"/>
    <w:rsid w:val="007E3216"/>
    <w:rsid w:val="007E3C07"/>
    <w:rsid w:val="007E3EE3"/>
    <w:rsid w:val="007E4548"/>
    <w:rsid w:val="007E46CD"/>
    <w:rsid w:val="007E48DD"/>
    <w:rsid w:val="007E4C93"/>
    <w:rsid w:val="007E545D"/>
    <w:rsid w:val="007E57DE"/>
    <w:rsid w:val="007E57F5"/>
    <w:rsid w:val="007E5868"/>
    <w:rsid w:val="007E5902"/>
    <w:rsid w:val="007E59A7"/>
    <w:rsid w:val="007E6719"/>
    <w:rsid w:val="007E68ED"/>
    <w:rsid w:val="007E69ED"/>
    <w:rsid w:val="007E6ACB"/>
    <w:rsid w:val="007E6C13"/>
    <w:rsid w:val="007E6FA7"/>
    <w:rsid w:val="007E7665"/>
    <w:rsid w:val="007E7705"/>
    <w:rsid w:val="007E7A6C"/>
    <w:rsid w:val="007E7B2D"/>
    <w:rsid w:val="007E7E25"/>
    <w:rsid w:val="007F0221"/>
    <w:rsid w:val="007F034B"/>
    <w:rsid w:val="007F0442"/>
    <w:rsid w:val="007F07B9"/>
    <w:rsid w:val="007F0928"/>
    <w:rsid w:val="007F0A56"/>
    <w:rsid w:val="007F0EAE"/>
    <w:rsid w:val="007F10D6"/>
    <w:rsid w:val="007F15CE"/>
    <w:rsid w:val="007F1E88"/>
    <w:rsid w:val="007F26B0"/>
    <w:rsid w:val="007F2A8A"/>
    <w:rsid w:val="007F2B8C"/>
    <w:rsid w:val="007F2CD7"/>
    <w:rsid w:val="007F3028"/>
    <w:rsid w:val="007F31AD"/>
    <w:rsid w:val="007F3568"/>
    <w:rsid w:val="007F39E4"/>
    <w:rsid w:val="007F422D"/>
    <w:rsid w:val="007F4582"/>
    <w:rsid w:val="007F4BC8"/>
    <w:rsid w:val="007F4DBA"/>
    <w:rsid w:val="007F4E27"/>
    <w:rsid w:val="007F519C"/>
    <w:rsid w:val="007F534D"/>
    <w:rsid w:val="007F54A2"/>
    <w:rsid w:val="007F54FE"/>
    <w:rsid w:val="007F5523"/>
    <w:rsid w:val="007F5535"/>
    <w:rsid w:val="007F5D32"/>
    <w:rsid w:val="007F60FE"/>
    <w:rsid w:val="007F706B"/>
    <w:rsid w:val="007F7161"/>
    <w:rsid w:val="007F72DC"/>
    <w:rsid w:val="007F795F"/>
    <w:rsid w:val="00800292"/>
    <w:rsid w:val="008003EF"/>
    <w:rsid w:val="0080069C"/>
    <w:rsid w:val="008006F3"/>
    <w:rsid w:val="008006FD"/>
    <w:rsid w:val="00800A0B"/>
    <w:rsid w:val="00801364"/>
    <w:rsid w:val="0080148D"/>
    <w:rsid w:val="00801493"/>
    <w:rsid w:val="0080156B"/>
    <w:rsid w:val="00801A3A"/>
    <w:rsid w:val="00801B6A"/>
    <w:rsid w:val="008025BD"/>
    <w:rsid w:val="008026E2"/>
    <w:rsid w:val="008027AA"/>
    <w:rsid w:val="008028BD"/>
    <w:rsid w:val="008029F7"/>
    <w:rsid w:val="00802B63"/>
    <w:rsid w:val="00802DEF"/>
    <w:rsid w:val="008030D4"/>
    <w:rsid w:val="00803438"/>
    <w:rsid w:val="00803829"/>
    <w:rsid w:val="00804114"/>
    <w:rsid w:val="00804455"/>
    <w:rsid w:val="00804478"/>
    <w:rsid w:val="0080448C"/>
    <w:rsid w:val="0080456B"/>
    <w:rsid w:val="00804634"/>
    <w:rsid w:val="008047D0"/>
    <w:rsid w:val="008047E8"/>
    <w:rsid w:val="00804B8B"/>
    <w:rsid w:val="00804C66"/>
    <w:rsid w:val="00804C94"/>
    <w:rsid w:val="00804E6B"/>
    <w:rsid w:val="008052CA"/>
    <w:rsid w:val="0080531E"/>
    <w:rsid w:val="00805C3D"/>
    <w:rsid w:val="00805C72"/>
    <w:rsid w:val="0080632A"/>
    <w:rsid w:val="00806F1D"/>
    <w:rsid w:val="00807343"/>
    <w:rsid w:val="008077ED"/>
    <w:rsid w:val="00807B6F"/>
    <w:rsid w:val="00807DDD"/>
    <w:rsid w:val="00807E93"/>
    <w:rsid w:val="00807EC7"/>
    <w:rsid w:val="00810172"/>
    <w:rsid w:val="00810762"/>
    <w:rsid w:val="008107B7"/>
    <w:rsid w:val="00810858"/>
    <w:rsid w:val="00810EFF"/>
    <w:rsid w:val="00811314"/>
    <w:rsid w:val="0081169A"/>
    <w:rsid w:val="008118A5"/>
    <w:rsid w:val="00811A39"/>
    <w:rsid w:val="00811D23"/>
    <w:rsid w:val="00811D3E"/>
    <w:rsid w:val="00811EAE"/>
    <w:rsid w:val="00811F36"/>
    <w:rsid w:val="00812225"/>
    <w:rsid w:val="00812452"/>
    <w:rsid w:val="008128D0"/>
    <w:rsid w:val="0081291B"/>
    <w:rsid w:val="008131A9"/>
    <w:rsid w:val="00813494"/>
    <w:rsid w:val="008135E7"/>
    <w:rsid w:val="00813622"/>
    <w:rsid w:val="008138B8"/>
    <w:rsid w:val="00813A74"/>
    <w:rsid w:val="00813DCF"/>
    <w:rsid w:val="00813FAB"/>
    <w:rsid w:val="0081428A"/>
    <w:rsid w:val="008147F1"/>
    <w:rsid w:val="0081498C"/>
    <w:rsid w:val="00814AE1"/>
    <w:rsid w:val="00814DD9"/>
    <w:rsid w:val="00814FAB"/>
    <w:rsid w:val="0081570C"/>
    <w:rsid w:val="00815D31"/>
    <w:rsid w:val="00815F2C"/>
    <w:rsid w:val="00815F7B"/>
    <w:rsid w:val="0081601F"/>
    <w:rsid w:val="00816064"/>
    <w:rsid w:val="008161B7"/>
    <w:rsid w:val="00816560"/>
    <w:rsid w:val="00816D67"/>
    <w:rsid w:val="00816D88"/>
    <w:rsid w:val="0081711A"/>
    <w:rsid w:val="00817437"/>
    <w:rsid w:val="008174B2"/>
    <w:rsid w:val="008177B8"/>
    <w:rsid w:val="00817820"/>
    <w:rsid w:val="00817CFF"/>
    <w:rsid w:val="00817EF3"/>
    <w:rsid w:val="0082000D"/>
    <w:rsid w:val="0082023D"/>
    <w:rsid w:val="0082037E"/>
    <w:rsid w:val="0082085F"/>
    <w:rsid w:val="008208C4"/>
    <w:rsid w:val="00820C9C"/>
    <w:rsid w:val="00820E7D"/>
    <w:rsid w:val="00820F55"/>
    <w:rsid w:val="0082125D"/>
    <w:rsid w:val="008213F2"/>
    <w:rsid w:val="00821572"/>
    <w:rsid w:val="008218F4"/>
    <w:rsid w:val="00821901"/>
    <w:rsid w:val="00821919"/>
    <w:rsid w:val="00821BF7"/>
    <w:rsid w:val="00821D9C"/>
    <w:rsid w:val="00821E75"/>
    <w:rsid w:val="00822310"/>
    <w:rsid w:val="008228F8"/>
    <w:rsid w:val="00822FFB"/>
    <w:rsid w:val="00823793"/>
    <w:rsid w:val="00823794"/>
    <w:rsid w:val="008237B3"/>
    <w:rsid w:val="008237F4"/>
    <w:rsid w:val="00823EBE"/>
    <w:rsid w:val="00823F67"/>
    <w:rsid w:val="00824022"/>
    <w:rsid w:val="00824199"/>
    <w:rsid w:val="00824786"/>
    <w:rsid w:val="0082483A"/>
    <w:rsid w:val="00824A81"/>
    <w:rsid w:val="00824C25"/>
    <w:rsid w:val="008251C3"/>
    <w:rsid w:val="008257B8"/>
    <w:rsid w:val="00825F83"/>
    <w:rsid w:val="00825F98"/>
    <w:rsid w:val="008260ED"/>
    <w:rsid w:val="00826144"/>
    <w:rsid w:val="00826443"/>
    <w:rsid w:val="0082699D"/>
    <w:rsid w:val="00826CB0"/>
    <w:rsid w:val="00826E6B"/>
    <w:rsid w:val="00827068"/>
    <w:rsid w:val="0082717E"/>
    <w:rsid w:val="008275FD"/>
    <w:rsid w:val="0082775E"/>
    <w:rsid w:val="00827A52"/>
    <w:rsid w:val="00827C67"/>
    <w:rsid w:val="00830820"/>
    <w:rsid w:val="00830BA1"/>
    <w:rsid w:val="00830C4D"/>
    <w:rsid w:val="00830EB2"/>
    <w:rsid w:val="00831060"/>
    <w:rsid w:val="00831652"/>
    <w:rsid w:val="0083168C"/>
    <w:rsid w:val="0083202E"/>
    <w:rsid w:val="00832D71"/>
    <w:rsid w:val="00832DDC"/>
    <w:rsid w:val="0083304F"/>
    <w:rsid w:val="008334C9"/>
    <w:rsid w:val="00833AE8"/>
    <w:rsid w:val="00834122"/>
    <w:rsid w:val="00834D29"/>
    <w:rsid w:val="008352C5"/>
    <w:rsid w:val="00835840"/>
    <w:rsid w:val="008358A6"/>
    <w:rsid w:val="008359FB"/>
    <w:rsid w:val="00835A42"/>
    <w:rsid w:val="00835A5D"/>
    <w:rsid w:val="00835C56"/>
    <w:rsid w:val="008360FC"/>
    <w:rsid w:val="008363C5"/>
    <w:rsid w:val="008364A3"/>
    <w:rsid w:val="00836935"/>
    <w:rsid w:val="00836E81"/>
    <w:rsid w:val="00836FBC"/>
    <w:rsid w:val="00837063"/>
    <w:rsid w:val="008372A4"/>
    <w:rsid w:val="0083735D"/>
    <w:rsid w:val="008377C1"/>
    <w:rsid w:val="008377EE"/>
    <w:rsid w:val="00837C90"/>
    <w:rsid w:val="00837D1E"/>
    <w:rsid w:val="00837D7E"/>
    <w:rsid w:val="00837EB1"/>
    <w:rsid w:val="0084042B"/>
    <w:rsid w:val="008409BB"/>
    <w:rsid w:val="00840EE3"/>
    <w:rsid w:val="00840FAE"/>
    <w:rsid w:val="0084184A"/>
    <w:rsid w:val="00841BEF"/>
    <w:rsid w:val="00841F10"/>
    <w:rsid w:val="00841F8E"/>
    <w:rsid w:val="008422C3"/>
    <w:rsid w:val="008423A0"/>
    <w:rsid w:val="008423F2"/>
    <w:rsid w:val="008425B5"/>
    <w:rsid w:val="00842A30"/>
    <w:rsid w:val="00842F37"/>
    <w:rsid w:val="00842F71"/>
    <w:rsid w:val="0084306B"/>
    <w:rsid w:val="00843179"/>
    <w:rsid w:val="00843667"/>
    <w:rsid w:val="0084386A"/>
    <w:rsid w:val="00843E0E"/>
    <w:rsid w:val="008442EA"/>
    <w:rsid w:val="0084430D"/>
    <w:rsid w:val="00844589"/>
    <w:rsid w:val="00844794"/>
    <w:rsid w:val="00844F6E"/>
    <w:rsid w:val="00844FE7"/>
    <w:rsid w:val="008456B5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678B"/>
    <w:rsid w:val="00847695"/>
    <w:rsid w:val="00847794"/>
    <w:rsid w:val="008478ED"/>
    <w:rsid w:val="00847EA8"/>
    <w:rsid w:val="008502C1"/>
    <w:rsid w:val="00850460"/>
    <w:rsid w:val="0085048B"/>
    <w:rsid w:val="00850DC5"/>
    <w:rsid w:val="00850FB6"/>
    <w:rsid w:val="0085118C"/>
    <w:rsid w:val="00851728"/>
    <w:rsid w:val="0085180E"/>
    <w:rsid w:val="00851833"/>
    <w:rsid w:val="00851DFF"/>
    <w:rsid w:val="00852543"/>
    <w:rsid w:val="0085288D"/>
    <w:rsid w:val="00852C7F"/>
    <w:rsid w:val="00853064"/>
    <w:rsid w:val="00853084"/>
    <w:rsid w:val="00853142"/>
    <w:rsid w:val="008536E2"/>
    <w:rsid w:val="00853963"/>
    <w:rsid w:val="00853A56"/>
    <w:rsid w:val="00853A67"/>
    <w:rsid w:val="00853AF7"/>
    <w:rsid w:val="00853FC8"/>
    <w:rsid w:val="008540A6"/>
    <w:rsid w:val="008540D1"/>
    <w:rsid w:val="00854420"/>
    <w:rsid w:val="00854436"/>
    <w:rsid w:val="00854481"/>
    <w:rsid w:val="00854511"/>
    <w:rsid w:val="00854792"/>
    <w:rsid w:val="00854A63"/>
    <w:rsid w:val="0085588D"/>
    <w:rsid w:val="00855F05"/>
    <w:rsid w:val="00856B69"/>
    <w:rsid w:val="00856EBD"/>
    <w:rsid w:val="00856FDE"/>
    <w:rsid w:val="00857034"/>
    <w:rsid w:val="00857591"/>
    <w:rsid w:val="00857A21"/>
    <w:rsid w:val="00857B2A"/>
    <w:rsid w:val="00857E88"/>
    <w:rsid w:val="00860780"/>
    <w:rsid w:val="008607FD"/>
    <w:rsid w:val="00861127"/>
    <w:rsid w:val="008611F8"/>
    <w:rsid w:val="008612DB"/>
    <w:rsid w:val="0086134D"/>
    <w:rsid w:val="0086177D"/>
    <w:rsid w:val="00861B57"/>
    <w:rsid w:val="00861DFB"/>
    <w:rsid w:val="008624E6"/>
    <w:rsid w:val="00862A88"/>
    <w:rsid w:val="00862AC4"/>
    <w:rsid w:val="00862F1B"/>
    <w:rsid w:val="008633AC"/>
    <w:rsid w:val="008634E3"/>
    <w:rsid w:val="0086370D"/>
    <w:rsid w:val="0086379E"/>
    <w:rsid w:val="008639C1"/>
    <w:rsid w:val="008639F2"/>
    <w:rsid w:val="00863E18"/>
    <w:rsid w:val="00864627"/>
    <w:rsid w:val="00864635"/>
    <w:rsid w:val="00864678"/>
    <w:rsid w:val="008647A1"/>
    <w:rsid w:val="008648DB"/>
    <w:rsid w:val="00864C1A"/>
    <w:rsid w:val="00864C59"/>
    <w:rsid w:val="00864D31"/>
    <w:rsid w:val="00864FEC"/>
    <w:rsid w:val="00865197"/>
    <w:rsid w:val="00865217"/>
    <w:rsid w:val="0086566E"/>
    <w:rsid w:val="00865671"/>
    <w:rsid w:val="008658AA"/>
    <w:rsid w:val="00865AAD"/>
    <w:rsid w:val="00865CBD"/>
    <w:rsid w:val="0086665C"/>
    <w:rsid w:val="0086679E"/>
    <w:rsid w:val="00866837"/>
    <w:rsid w:val="008669F1"/>
    <w:rsid w:val="00866B89"/>
    <w:rsid w:val="00866BB9"/>
    <w:rsid w:val="00866E37"/>
    <w:rsid w:val="00866F9E"/>
    <w:rsid w:val="0086717C"/>
    <w:rsid w:val="008671A3"/>
    <w:rsid w:val="008672E2"/>
    <w:rsid w:val="0086793D"/>
    <w:rsid w:val="00867B1C"/>
    <w:rsid w:val="00867BF2"/>
    <w:rsid w:val="0087040E"/>
    <w:rsid w:val="00870943"/>
    <w:rsid w:val="00870E04"/>
    <w:rsid w:val="008713D6"/>
    <w:rsid w:val="0087151C"/>
    <w:rsid w:val="00871643"/>
    <w:rsid w:val="00871ACA"/>
    <w:rsid w:val="00872273"/>
    <w:rsid w:val="00872769"/>
    <w:rsid w:val="0087281D"/>
    <w:rsid w:val="00872828"/>
    <w:rsid w:val="00872AF1"/>
    <w:rsid w:val="00872C8E"/>
    <w:rsid w:val="0087310B"/>
    <w:rsid w:val="008732D8"/>
    <w:rsid w:val="00873351"/>
    <w:rsid w:val="00873377"/>
    <w:rsid w:val="00873577"/>
    <w:rsid w:val="008735EE"/>
    <w:rsid w:val="0087409F"/>
    <w:rsid w:val="008740B8"/>
    <w:rsid w:val="00874AE5"/>
    <w:rsid w:val="00874D58"/>
    <w:rsid w:val="008750D2"/>
    <w:rsid w:val="0087545C"/>
    <w:rsid w:val="0087569A"/>
    <w:rsid w:val="00875755"/>
    <w:rsid w:val="00875AB5"/>
    <w:rsid w:val="00875C91"/>
    <w:rsid w:val="00875F85"/>
    <w:rsid w:val="00876C6B"/>
    <w:rsid w:val="00876DC9"/>
    <w:rsid w:val="00877015"/>
    <w:rsid w:val="00877054"/>
    <w:rsid w:val="008770AE"/>
    <w:rsid w:val="008770B3"/>
    <w:rsid w:val="00877125"/>
    <w:rsid w:val="008777C2"/>
    <w:rsid w:val="00877A77"/>
    <w:rsid w:val="00877D6E"/>
    <w:rsid w:val="00877D6F"/>
    <w:rsid w:val="008805BB"/>
    <w:rsid w:val="00880666"/>
    <w:rsid w:val="008813D8"/>
    <w:rsid w:val="00881511"/>
    <w:rsid w:val="008818C2"/>
    <w:rsid w:val="0088192D"/>
    <w:rsid w:val="0088194A"/>
    <w:rsid w:val="00882448"/>
    <w:rsid w:val="0088269D"/>
    <w:rsid w:val="008828AD"/>
    <w:rsid w:val="0088299F"/>
    <w:rsid w:val="008829CE"/>
    <w:rsid w:val="00882F1D"/>
    <w:rsid w:val="008839EA"/>
    <w:rsid w:val="00883A4D"/>
    <w:rsid w:val="00883B21"/>
    <w:rsid w:val="00883B39"/>
    <w:rsid w:val="00883E9A"/>
    <w:rsid w:val="00883F8F"/>
    <w:rsid w:val="00884235"/>
    <w:rsid w:val="0088437F"/>
    <w:rsid w:val="00884463"/>
    <w:rsid w:val="008846BF"/>
    <w:rsid w:val="00885285"/>
    <w:rsid w:val="008855E9"/>
    <w:rsid w:val="0088589A"/>
    <w:rsid w:val="00885985"/>
    <w:rsid w:val="00885E7A"/>
    <w:rsid w:val="008865FB"/>
    <w:rsid w:val="00886699"/>
    <w:rsid w:val="00886A21"/>
    <w:rsid w:val="00886CE0"/>
    <w:rsid w:val="0088709A"/>
    <w:rsid w:val="008906F9"/>
    <w:rsid w:val="00890B5B"/>
    <w:rsid w:val="0089132F"/>
    <w:rsid w:val="008917C3"/>
    <w:rsid w:val="0089199F"/>
    <w:rsid w:val="00891C32"/>
    <w:rsid w:val="00891CD1"/>
    <w:rsid w:val="00891D7F"/>
    <w:rsid w:val="00892265"/>
    <w:rsid w:val="0089233E"/>
    <w:rsid w:val="00892F27"/>
    <w:rsid w:val="0089325C"/>
    <w:rsid w:val="0089330E"/>
    <w:rsid w:val="00893323"/>
    <w:rsid w:val="00893675"/>
    <w:rsid w:val="008938C2"/>
    <w:rsid w:val="00893A8E"/>
    <w:rsid w:val="00893DD2"/>
    <w:rsid w:val="00893E27"/>
    <w:rsid w:val="008943B9"/>
    <w:rsid w:val="008945F7"/>
    <w:rsid w:val="0089463D"/>
    <w:rsid w:val="008948BD"/>
    <w:rsid w:val="00894FA7"/>
    <w:rsid w:val="008950BB"/>
    <w:rsid w:val="0089544E"/>
    <w:rsid w:val="0089554F"/>
    <w:rsid w:val="008955E6"/>
    <w:rsid w:val="00895B5F"/>
    <w:rsid w:val="0089637C"/>
    <w:rsid w:val="00896552"/>
    <w:rsid w:val="00896712"/>
    <w:rsid w:val="00896870"/>
    <w:rsid w:val="008969BD"/>
    <w:rsid w:val="00896A2C"/>
    <w:rsid w:val="00896C61"/>
    <w:rsid w:val="00896C95"/>
    <w:rsid w:val="00897081"/>
    <w:rsid w:val="0089727C"/>
    <w:rsid w:val="00897CAB"/>
    <w:rsid w:val="008A029D"/>
    <w:rsid w:val="008A0ACD"/>
    <w:rsid w:val="008A0C26"/>
    <w:rsid w:val="008A13BD"/>
    <w:rsid w:val="008A1596"/>
    <w:rsid w:val="008A1896"/>
    <w:rsid w:val="008A1C8C"/>
    <w:rsid w:val="008A1EDF"/>
    <w:rsid w:val="008A2353"/>
    <w:rsid w:val="008A2695"/>
    <w:rsid w:val="008A2DC9"/>
    <w:rsid w:val="008A2FF1"/>
    <w:rsid w:val="008A32D4"/>
    <w:rsid w:val="008A34BA"/>
    <w:rsid w:val="008A3644"/>
    <w:rsid w:val="008A367F"/>
    <w:rsid w:val="008A37AF"/>
    <w:rsid w:val="008A38BE"/>
    <w:rsid w:val="008A392D"/>
    <w:rsid w:val="008A3D62"/>
    <w:rsid w:val="008A4012"/>
    <w:rsid w:val="008A418E"/>
    <w:rsid w:val="008A448D"/>
    <w:rsid w:val="008A4A55"/>
    <w:rsid w:val="008A4A9E"/>
    <w:rsid w:val="008A4C87"/>
    <w:rsid w:val="008A506F"/>
    <w:rsid w:val="008A528A"/>
    <w:rsid w:val="008A5298"/>
    <w:rsid w:val="008A535A"/>
    <w:rsid w:val="008A5718"/>
    <w:rsid w:val="008A5AA7"/>
    <w:rsid w:val="008A5BFA"/>
    <w:rsid w:val="008A5F6F"/>
    <w:rsid w:val="008A63B4"/>
    <w:rsid w:val="008A680A"/>
    <w:rsid w:val="008A703A"/>
    <w:rsid w:val="008A720F"/>
    <w:rsid w:val="008A75D6"/>
    <w:rsid w:val="008A79F2"/>
    <w:rsid w:val="008A7BA2"/>
    <w:rsid w:val="008A7C72"/>
    <w:rsid w:val="008B04F2"/>
    <w:rsid w:val="008B0A55"/>
    <w:rsid w:val="008B0D0E"/>
    <w:rsid w:val="008B12BB"/>
    <w:rsid w:val="008B1411"/>
    <w:rsid w:val="008B17A2"/>
    <w:rsid w:val="008B184F"/>
    <w:rsid w:val="008B1869"/>
    <w:rsid w:val="008B1D1D"/>
    <w:rsid w:val="008B20C9"/>
    <w:rsid w:val="008B25F2"/>
    <w:rsid w:val="008B2643"/>
    <w:rsid w:val="008B2745"/>
    <w:rsid w:val="008B29B9"/>
    <w:rsid w:val="008B2FAE"/>
    <w:rsid w:val="008B3097"/>
    <w:rsid w:val="008B3317"/>
    <w:rsid w:val="008B3B52"/>
    <w:rsid w:val="008B3F40"/>
    <w:rsid w:val="008B414B"/>
    <w:rsid w:val="008B41CB"/>
    <w:rsid w:val="008B49BA"/>
    <w:rsid w:val="008B4E0E"/>
    <w:rsid w:val="008B4FB9"/>
    <w:rsid w:val="008B5038"/>
    <w:rsid w:val="008B54A1"/>
    <w:rsid w:val="008B55EA"/>
    <w:rsid w:val="008B5715"/>
    <w:rsid w:val="008B5A2D"/>
    <w:rsid w:val="008B5BC2"/>
    <w:rsid w:val="008B60AD"/>
    <w:rsid w:val="008B60BB"/>
    <w:rsid w:val="008B62FF"/>
    <w:rsid w:val="008B6399"/>
    <w:rsid w:val="008B640E"/>
    <w:rsid w:val="008B6732"/>
    <w:rsid w:val="008B68EC"/>
    <w:rsid w:val="008B6AA8"/>
    <w:rsid w:val="008B6F11"/>
    <w:rsid w:val="008B711E"/>
    <w:rsid w:val="008B735E"/>
    <w:rsid w:val="008B7E1E"/>
    <w:rsid w:val="008B7E6A"/>
    <w:rsid w:val="008C03E5"/>
    <w:rsid w:val="008C042F"/>
    <w:rsid w:val="008C0443"/>
    <w:rsid w:val="008C057B"/>
    <w:rsid w:val="008C09DD"/>
    <w:rsid w:val="008C0CAC"/>
    <w:rsid w:val="008C0F4E"/>
    <w:rsid w:val="008C0FC3"/>
    <w:rsid w:val="008C13B4"/>
    <w:rsid w:val="008C1557"/>
    <w:rsid w:val="008C1B8C"/>
    <w:rsid w:val="008C2306"/>
    <w:rsid w:val="008C26D1"/>
    <w:rsid w:val="008C27C6"/>
    <w:rsid w:val="008C2B7F"/>
    <w:rsid w:val="008C2C89"/>
    <w:rsid w:val="008C303B"/>
    <w:rsid w:val="008C3634"/>
    <w:rsid w:val="008C36AC"/>
    <w:rsid w:val="008C3F30"/>
    <w:rsid w:val="008C4543"/>
    <w:rsid w:val="008C45F2"/>
    <w:rsid w:val="008C4953"/>
    <w:rsid w:val="008C4AF0"/>
    <w:rsid w:val="008C4E44"/>
    <w:rsid w:val="008C558C"/>
    <w:rsid w:val="008C568B"/>
    <w:rsid w:val="008C5D96"/>
    <w:rsid w:val="008C624D"/>
    <w:rsid w:val="008C6255"/>
    <w:rsid w:val="008C684B"/>
    <w:rsid w:val="008C6ABD"/>
    <w:rsid w:val="008C6DC7"/>
    <w:rsid w:val="008C6F18"/>
    <w:rsid w:val="008C6F95"/>
    <w:rsid w:val="008C7171"/>
    <w:rsid w:val="008C721F"/>
    <w:rsid w:val="008C7240"/>
    <w:rsid w:val="008C7685"/>
    <w:rsid w:val="008C773A"/>
    <w:rsid w:val="008D007A"/>
    <w:rsid w:val="008D07DE"/>
    <w:rsid w:val="008D0831"/>
    <w:rsid w:val="008D0B04"/>
    <w:rsid w:val="008D0C1C"/>
    <w:rsid w:val="008D0E40"/>
    <w:rsid w:val="008D10D2"/>
    <w:rsid w:val="008D1232"/>
    <w:rsid w:val="008D168D"/>
    <w:rsid w:val="008D1E7F"/>
    <w:rsid w:val="008D2367"/>
    <w:rsid w:val="008D2874"/>
    <w:rsid w:val="008D2D9A"/>
    <w:rsid w:val="008D36D2"/>
    <w:rsid w:val="008D3984"/>
    <w:rsid w:val="008D40DE"/>
    <w:rsid w:val="008D427A"/>
    <w:rsid w:val="008D45C3"/>
    <w:rsid w:val="008D4D05"/>
    <w:rsid w:val="008D4DAA"/>
    <w:rsid w:val="008D4DD5"/>
    <w:rsid w:val="008D4E85"/>
    <w:rsid w:val="008D5348"/>
    <w:rsid w:val="008D5657"/>
    <w:rsid w:val="008D590A"/>
    <w:rsid w:val="008D5966"/>
    <w:rsid w:val="008D5F2F"/>
    <w:rsid w:val="008D621F"/>
    <w:rsid w:val="008D6752"/>
    <w:rsid w:val="008D69AA"/>
    <w:rsid w:val="008D69E7"/>
    <w:rsid w:val="008D6FC1"/>
    <w:rsid w:val="008D7946"/>
    <w:rsid w:val="008D7D88"/>
    <w:rsid w:val="008E0140"/>
    <w:rsid w:val="008E0688"/>
    <w:rsid w:val="008E0BEF"/>
    <w:rsid w:val="008E0E82"/>
    <w:rsid w:val="008E0F16"/>
    <w:rsid w:val="008E107E"/>
    <w:rsid w:val="008E266D"/>
    <w:rsid w:val="008E2ADE"/>
    <w:rsid w:val="008E2F0C"/>
    <w:rsid w:val="008E3568"/>
    <w:rsid w:val="008E3824"/>
    <w:rsid w:val="008E3E23"/>
    <w:rsid w:val="008E45F7"/>
    <w:rsid w:val="008E4BC5"/>
    <w:rsid w:val="008E5103"/>
    <w:rsid w:val="008E52DA"/>
    <w:rsid w:val="008E547B"/>
    <w:rsid w:val="008E5DF8"/>
    <w:rsid w:val="008E5F23"/>
    <w:rsid w:val="008E636C"/>
    <w:rsid w:val="008E6751"/>
    <w:rsid w:val="008E6CAE"/>
    <w:rsid w:val="008E7B47"/>
    <w:rsid w:val="008E7DA2"/>
    <w:rsid w:val="008E7FE2"/>
    <w:rsid w:val="008F0172"/>
    <w:rsid w:val="008F0216"/>
    <w:rsid w:val="008F0250"/>
    <w:rsid w:val="008F0A85"/>
    <w:rsid w:val="008F11F4"/>
    <w:rsid w:val="008F17A7"/>
    <w:rsid w:val="008F1952"/>
    <w:rsid w:val="008F1986"/>
    <w:rsid w:val="008F1D7D"/>
    <w:rsid w:val="008F1EA5"/>
    <w:rsid w:val="008F1EF5"/>
    <w:rsid w:val="008F254D"/>
    <w:rsid w:val="008F28FE"/>
    <w:rsid w:val="008F30D3"/>
    <w:rsid w:val="008F310B"/>
    <w:rsid w:val="008F322B"/>
    <w:rsid w:val="008F3457"/>
    <w:rsid w:val="008F34CB"/>
    <w:rsid w:val="008F3519"/>
    <w:rsid w:val="008F3587"/>
    <w:rsid w:val="008F3933"/>
    <w:rsid w:val="008F3AD3"/>
    <w:rsid w:val="008F3CA7"/>
    <w:rsid w:val="008F3D19"/>
    <w:rsid w:val="008F3E80"/>
    <w:rsid w:val="008F3EAB"/>
    <w:rsid w:val="008F443F"/>
    <w:rsid w:val="008F4B5F"/>
    <w:rsid w:val="008F5375"/>
    <w:rsid w:val="008F551F"/>
    <w:rsid w:val="008F5DE5"/>
    <w:rsid w:val="008F5E42"/>
    <w:rsid w:val="008F62C5"/>
    <w:rsid w:val="008F63B1"/>
    <w:rsid w:val="008F6973"/>
    <w:rsid w:val="008F6E04"/>
    <w:rsid w:val="008F6E6A"/>
    <w:rsid w:val="008F776F"/>
    <w:rsid w:val="008F7AA7"/>
    <w:rsid w:val="0090033A"/>
    <w:rsid w:val="00900355"/>
    <w:rsid w:val="00900947"/>
    <w:rsid w:val="00900D7A"/>
    <w:rsid w:val="00900DD6"/>
    <w:rsid w:val="00900EB8"/>
    <w:rsid w:val="00900FBA"/>
    <w:rsid w:val="0090172A"/>
    <w:rsid w:val="00901903"/>
    <w:rsid w:val="00901E33"/>
    <w:rsid w:val="00901F59"/>
    <w:rsid w:val="00902125"/>
    <w:rsid w:val="00902936"/>
    <w:rsid w:val="00902E5B"/>
    <w:rsid w:val="00903E5F"/>
    <w:rsid w:val="00903FD9"/>
    <w:rsid w:val="00904500"/>
    <w:rsid w:val="00904CF5"/>
    <w:rsid w:val="0090501B"/>
    <w:rsid w:val="009050D7"/>
    <w:rsid w:val="00905259"/>
    <w:rsid w:val="0090556C"/>
    <w:rsid w:val="00905633"/>
    <w:rsid w:val="00905E03"/>
    <w:rsid w:val="00905EAE"/>
    <w:rsid w:val="00905F6F"/>
    <w:rsid w:val="009060C4"/>
    <w:rsid w:val="0090666A"/>
    <w:rsid w:val="00906979"/>
    <w:rsid w:val="00906C91"/>
    <w:rsid w:val="00906C95"/>
    <w:rsid w:val="00907656"/>
    <w:rsid w:val="00907B67"/>
    <w:rsid w:val="00907E47"/>
    <w:rsid w:val="00910191"/>
    <w:rsid w:val="009101BC"/>
    <w:rsid w:val="009103FB"/>
    <w:rsid w:val="009107BA"/>
    <w:rsid w:val="00910B92"/>
    <w:rsid w:val="009115EF"/>
    <w:rsid w:val="009116DD"/>
    <w:rsid w:val="00911A23"/>
    <w:rsid w:val="00911CC4"/>
    <w:rsid w:val="00911D23"/>
    <w:rsid w:val="00911E8B"/>
    <w:rsid w:val="00911FF7"/>
    <w:rsid w:val="00912D1C"/>
    <w:rsid w:val="00913019"/>
    <w:rsid w:val="00913037"/>
    <w:rsid w:val="0091331D"/>
    <w:rsid w:val="0091356B"/>
    <w:rsid w:val="00913717"/>
    <w:rsid w:val="00913E81"/>
    <w:rsid w:val="00913F1E"/>
    <w:rsid w:val="00913F98"/>
    <w:rsid w:val="00913FB2"/>
    <w:rsid w:val="009140C4"/>
    <w:rsid w:val="009144A9"/>
    <w:rsid w:val="009145CB"/>
    <w:rsid w:val="0091468B"/>
    <w:rsid w:val="0091494A"/>
    <w:rsid w:val="00914B34"/>
    <w:rsid w:val="00914BB3"/>
    <w:rsid w:val="00914DB2"/>
    <w:rsid w:val="0091526F"/>
    <w:rsid w:val="009153D2"/>
    <w:rsid w:val="009153D5"/>
    <w:rsid w:val="00915547"/>
    <w:rsid w:val="009158E0"/>
    <w:rsid w:val="00915D3C"/>
    <w:rsid w:val="00915DA1"/>
    <w:rsid w:val="00915F6C"/>
    <w:rsid w:val="00916286"/>
    <w:rsid w:val="00916595"/>
    <w:rsid w:val="00916C47"/>
    <w:rsid w:val="00916F7F"/>
    <w:rsid w:val="0091704A"/>
    <w:rsid w:val="009171AD"/>
    <w:rsid w:val="00917569"/>
    <w:rsid w:val="00917630"/>
    <w:rsid w:val="009178FA"/>
    <w:rsid w:val="00917E7D"/>
    <w:rsid w:val="00920174"/>
    <w:rsid w:val="009206CE"/>
    <w:rsid w:val="00920F1F"/>
    <w:rsid w:val="00921017"/>
    <w:rsid w:val="0092106D"/>
    <w:rsid w:val="009210AB"/>
    <w:rsid w:val="009219D2"/>
    <w:rsid w:val="00921A4E"/>
    <w:rsid w:val="00921E37"/>
    <w:rsid w:val="0092239C"/>
    <w:rsid w:val="00922511"/>
    <w:rsid w:val="00922539"/>
    <w:rsid w:val="009225C5"/>
    <w:rsid w:val="009227AE"/>
    <w:rsid w:val="0092293B"/>
    <w:rsid w:val="00922BAA"/>
    <w:rsid w:val="00922F07"/>
    <w:rsid w:val="00923463"/>
    <w:rsid w:val="00923BCE"/>
    <w:rsid w:val="009243CC"/>
    <w:rsid w:val="009243E8"/>
    <w:rsid w:val="0092456F"/>
    <w:rsid w:val="00924C4C"/>
    <w:rsid w:val="00925238"/>
    <w:rsid w:val="0092528D"/>
    <w:rsid w:val="0092528F"/>
    <w:rsid w:val="009254A3"/>
    <w:rsid w:val="00925ACF"/>
    <w:rsid w:val="00925C69"/>
    <w:rsid w:val="00925F06"/>
    <w:rsid w:val="0092615D"/>
    <w:rsid w:val="009262E6"/>
    <w:rsid w:val="0092638C"/>
    <w:rsid w:val="00926546"/>
    <w:rsid w:val="009265A1"/>
    <w:rsid w:val="009265BE"/>
    <w:rsid w:val="00926D98"/>
    <w:rsid w:val="00926ECF"/>
    <w:rsid w:val="0092714A"/>
    <w:rsid w:val="00927700"/>
    <w:rsid w:val="0093036E"/>
    <w:rsid w:val="009304C8"/>
    <w:rsid w:val="0093076B"/>
    <w:rsid w:val="00930E4D"/>
    <w:rsid w:val="00931224"/>
    <w:rsid w:val="00931830"/>
    <w:rsid w:val="00931D9F"/>
    <w:rsid w:val="00931E25"/>
    <w:rsid w:val="00932832"/>
    <w:rsid w:val="00932D60"/>
    <w:rsid w:val="009333D3"/>
    <w:rsid w:val="00933469"/>
    <w:rsid w:val="009336CF"/>
    <w:rsid w:val="009338EC"/>
    <w:rsid w:val="009339A0"/>
    <w:rsid w:val="009339B6"/>
    <w:rsid w:val="009339E9"/>
    <w:rsid w:val="00933B4C"/>
    <w:rsid w:val="00933DC4"/>
    <w:rsid w:val="0093431B"/>
    <w:rsid w:val="009346D6"/>
    <w:rsid w:val="00934743"/>
    <w:rsid w:val="0093487E"/>
    <w:rsid w:val="00934FFC"/>
    <w:rsid w:val="00934FFE"/>
    <w:rsid w:val="00935570"/>
    <w:rsid w:val="00936405"/>
    <w:rsid w:val="00936B43"/>
    <w:rsid w:val="00936B64"/>
    <w:rsid w:val="00936C24"/>
    <w:rsid w:val="00936CBF"/>
    <w:rsid w:val="00936DCA"/>
    <w:rsid w:val="00936F76"/>
    <w:rsid w:val="0093731E"/>
    <w:rsid w:val="00937424"/>
    <w:rsid w:val="00937450"/>
    <w:rsid w:val="0093762A"/>
    <w:rsid w:val="009379C4"/>
    <w:rsid w:val="00940160"/>
    <w:rsid w:val="0094041A"/>
    <w:rsid w:val="00940D32"/>
    <w:rsid w:val="00940F12"/>
    <w:rsid w:val="0094102C"/>
    <w:rsid w:val="0094190D"/>
    <w:rsid w:val="00941EFD"/>
    <w:rsid w:val="00942122"/>
    <w:rsid w:val="00942354"/>
    <w:rsid w:val="00942681"/>
    <w:rsid w:val="00942949"/>
    <w:rsid w:val="00942AF0"/>
    <w:rsid w:val="00943256"/>
    <w:rsid w:val="009433AB"/>
    <w:rsid w:val="0094392A"/>
    <w:rsid w:val="00943A7E"/>
    <w:rsid w:val="00943D72"/>
    <w:rsid w:val="00943DF2"/>
    <w:rsid w:val="00943E42"/>
    <w:rsid w:val="00943E5D"/>
    <w:rsid w:val="009440DC"/>
    <w:rsid w:val="00944728"/>
    <w:rsid w:val="00944D31"/>
    <w:rsid w:val="009453E8"/>
    <w:rsid w:val="009454DC"/>
    <w:rsid w:val="00945664"/>
    <w:rsid w:val="00945A5F"/>
    <w:rsid w:val="00945AD1"/>
    <w:rsid w:val="009462A3"/>
    <w:rsid w:val="009468AB"/>
    <w:rsid w:val="00946ECB"/>
    <w:rsid w:val="00947069"/>
    <w:rsid w:val="00947268"/>
    <w:rsid w:val="009474B6"/>
    <w:rsid w:val="0094750E"/>
    <w:rsid w:val="00947C60"/>
    <w:rsid w:val="00947C94"/>
    <w:rsid w:val="009507C8"/>
    <w:rsid w:val="00950B05"/>
    <w:rsid w:val="00950D1C"/>
    <w:rsid w:val="0095115E"/>
    <w:rsid w:val="0095118A"/>
    <w:rsid w:val="009513F6"/>
    <w:rsid w:val="00951406"/>
    <w:rsid w:val="00951CD9"/>
    <w:rsid w:val="00952468"/>
    <w:rsid w:val="0095295F"/>
    <w:rsid w:val="0095298B"/>
    <w:rsid w:val="00953277"/>
    <w:rsid w:val="009533F2"/>
    <w:rsid w:val="009534F7"/>
    <w:rsid w:val="00953774"/>
    <w:rsid w:val="00953D94"/>
    <w:rsid w:val="00954283"/>
    <w:rsid w:val="00954767"/>
    <w:rsid w:val="00954841"/>
    <w:rsid w:val="0095487A"/>
    <w:rsid w:val="009548FB"/>
    <w:rsid w:val="0095536B"/>
    <w:rsid w:val="0095538B"/>
    <w:rsid w:val="009563BE"/>
    <w:rsid w:val="009566D5"/>
    <w:rsid w:val="0095689B"/>
    <w:rsid w:val="0095695D"/>
    <w:rsid w:val="009569EB"/>
    <w:rsid w:val="00956DF6"/>
    <w:rsid w:val="0095775D"/>
    <w:rsid w:val="00957ACA"/>
    <w:rsid w:val="00957AF7"/>
    <w:rsid w:val="0096034D"/>
    <w:rsid w:val="00960979"/>
    <w:rsid w:val="00960ACA"/>
    <w:rsid w:val="00960C4F"/>
    <w:rsid w:val="009610D2"/>
    <w:rsid w:val="0096122B"/>
    <w:rsid w:val="0096136F"/>
    <w:rsid w:val="00961675"/>
    <w:rsid w:val="00961F25"/>
    <w:rsid w:val="0096217C"/>
    <w:rsid w:val="00962441"/>
    <w:rsid w:val="00963272"/>
    <w:rsid w:val="00963277"/>
    <w:rsid w:val="00964210"/>
    <w:rsid w:val="00964B53"/>
    <w:rsid w:val="00964C3F"/>
    <w:rsid w:val="00964C6C"/>
    <w:rsid w:val="00965176"/>
    <w:rsid w:val="00965214"/>
    <w:rsid w:val="00965240"/>
    <w:rsid w:val="00965847"/>
    <w:rsid w:val="00965879"/>
    <w:rsid w:val="00965942"/>
    <w:rsid w:val="00965A3E"/>
    <w:rsid w:val="00965A41"/>
    <w:rsid w:val="00965C48"/>
    <w:rsid w:val="009660B5"/>
    <w:rsid w:val="009665DC"/>
    <w:rsid w:val="00966866"/>
    <w:rsid w:val="00966D9D"/>
    <w:rsid w:val="00966E4A"/>
    <w:rsid w:val="00967041"/>
    <w:rsid w:val="00967246"/>
    <w:rsid w:val="00967E5E"/>
    <w:rsid w:val="00970797"/>
    <w:rsid w:val="00970918"/>
    <w:rsid w:val="0097099E"/>
    <w:rsid w:val="00970D78"/>
    <w:rsid w:val="009711BA"/>
    <w:rsid w:val="0097131F"/>
    <w:rsid w:val="009714D1"/>
    <w:rsid w:val="00971761"/>
    <w:rsid w:val="00971C5B"/>
    <w:rsid w:val="00971F1B"/>
    <w:rsid w:val="0097216F"/>
    <w:rsid w:val="00972A3E"/>
    <w:rsid w:val="00972C3B"/>
    <w:rsid w:val="00972EE1"/>
    <w:rsid w:val="00972F32"/>
    <w:rsid w:val="00972FDE"/>
    <w:rsid w:val="0097300D"/>
    <w:rsid w:val="00973057"/>
    <w:rsid w:val="00973604"/>
    <w:rsid w:val="00973D19"/>
    <w:rsid w:val="00973D7B"/>
    <w:rsid w:val="009749CA"/>
    <w:rsid w:val="00974B55"/>
    <w:rsid w:val="00974D50"/>
    <w:rsid w:val="00974E99"/>
    <w:rsid w:val="00974F7D"/>
    <w:rsid w:val="0097511C"/>
    <w:rsid w:val="009751AF"/>
    <w:rsid w:val="00975326"/>
    <w:rsid w:val="00975688"/>
    <w:rsid w:val="009757C3"/>
    <w:rsid w:val="009758CE"/>
    <w:rsid w:val="00975DEA"/>
    <w:rsid w:val="00975FB3"/>
    <w:rsid w:val="0097612D"/>
    <w:rsid w:val="00976943"/>
    <w:rsid w:val="00976A35"/>
    <w:rsid w:val="00976E31"/>
    <w:rsid w:val="00977261"/>
    <w:rsid w:val="009778A9"/>
    <w:rsid w:val="00977CDF"/>
    <w:rsid w:val="0098043F"/>
    <w:rsid w:val="00981038"/>
    <w:rsid w:val="0098106E"/>
    <w:rsid w:val="00981511"/>
    <w:rsid w:val="00981D1C"/>
    <w:rsid w:val="00981E1C"/>
    <w:rsid w:val="009820E1"/>
    <w:rsid w:val="00982118"/>
    <w:rsid w:val="009823D2"/>
    <w:rsid w:val="0098262F"/>
    <w:rsid w:val="00982B8F"/>
    <w:rsid w:val="00982C62"/>
    <w:rsid w:val="00982C91"/>
    <w:rsid w:val="00982CDC"/>
    <w:rsid w:val="00982F4B"/>
    <w:rsid w:val="00982F76"/>
    <w:rsid w:val="00982FA3"/>
    <w:rsid w:val="0098302D"/>
    <w:rsid w:val="0098329D"/>
    <w:rsid w:val="00983601"/>
    <w:rsid w:val="00983715"/>
    <w:rsid w:val="009839B5"/>
    <w:rsid w:val="00983E6E"/>
    <w:rsid w:val="00983ED8"/>
    <w:rsid w:val="009840FD"/>
    <w:rsid w:val="0098410A"/>
    <w:rsid w:val="00984383"/>
    <w:rsid w:val="009843E8"/>
    <w:rsid w:val="00984404"/>
    <w:rsid w:val="0098460B"/>
    <w:rsid w:val="00984701"/>
    <w:rsid w:val="00984847"/>
    <w:rsid w:val="00984BEC"/>
    <w:rsid w:val="00984DC6"/>
    <w:rsid w:val="00985201"/>
    <w:rsid w:val="009853B3"/>
    <w:rsid w:val="009855E0"/>
    <w:rsid w:val="00985A38"/>
    <w:rsid w:val="00985EB8"/>
    <w:rsid w:val="00985FB3"/>
    <w:rsid w:val="00986168"/>
    <w:rsid w:val="00986347"/>
    <w:rsid w:val="009863A2"/>
    <w:rsid w:val="00986566"/>
    <w:rsid w:val="0098697A"/>
    <w:rsid w:val="00986ACA"/>
    <w:rsid w:val="00986CC1"/>
    <w:rsid w:val="00986DB8"/>
    <w:rsid w:val="00986F4E"/>
    <w:rsid w:val="0098701C"/>
    <w:rsid w:val="00987191"/>
    <w:rsid w:val="00987271"/>
    <w:rsid w:val="00987291"/>
    <w:rsid w:val="00987724"/>
    <w:rsid w:val="009878AC"/>
    <w:rsid w:val="0098790A"/>
    <w:rsid w:val="00987A5A"/>
    <w:rsid w:val="00987CB4"/>
    <w:rsid w:val="00987FDA"/>
    <w:rsid w:val="0099097E"/>
    <w:rsid w:val="00990C69"/>
    <w:rsid w:val="00990E45"/>
    <w:rsid w:val="00991838"/>
    <w:rsid w:val="00991902"/>
    <w:rsid w:val="00991C15"/>
    <w:rsid w:val="00991E81"/>
    <w:rsid w:val="009921FC"/>
    <w:rsid w:val="009922A3"/>
    <w:rsid w:val="0099272B"/>
    <w:rsid w:val="0099276E"/>
    <w:rsid w:val="00992802"/>
    <w:rsid w:val="00992A0E"/>
    <w:rsid w:val="009935F5"/>
    <w:rsid w:val="00993900"/>
    <w:rsid w:val="00993915"/>
    <w:rsid w:val="0099399E"/>
    <w:rsid w:val="00993C6E"/>
    <w:rsid w:val="0099413C"/>
    <w:rsid w:val="009941B4"/>
    <w:rsid w:val="00994230"/>
    <w:rsid w:val="0099479E"/>
    <w:rsid w:val="00994D02"/>
    <w:rsid w:val="009951D8"/>
    <w:rsid w:val="00995355"/>
    <w:rsid w:val="00995517"/>
    <w:rsid w:val="0099586F"/>
    <w:rsid w:val="00995CA4"/>
    <w:rsid w:val="009969BD"/>
    <w:rsid w:val="00996B8A"/>
    <w:rsid w:val="0099719E"/>
    <w:rsid w:val="00997483"/>
    <w:rsid w:val="00997519"/>
    <w:rsid w:val="00997CAD"/>
    <w:rsid w:val="009A00B0"/>
    <w:rsid w:val="009A0169"/>
    <w:rsid w:val="009A1B56"/>
    <w:rsid w:val="009A2034"/>
    <w:rsid w:val="009A210E"/>
    <w:rsid w:val="009A223D"/>
    <w:rsid w:val="009A2433"/>
    <w:rsid w:val="009A2FB5"/>
    <w:rsid w:val="009A3304"/>
    <w:rsid w:val="009A3628"/>
    <w:rsid w:val="009A3C93"/>
    <w:rsid w:val="009A3FD0"/>
    <w:rsid w:val="009A40B1"/>
    <w:rsid w:val="009A45E1"/>
    <w:rsid w:val="009A4F29"/>
    <w:rsid w:val="009A519C"/>
    <w:rsid w:val="009A51C7"/>
    <w:rsid w:val="009A5347"/>
    <w:rsid w:val="009A54BD"/>
    <w:rsid w:val="009A59EC"/>
    <w:rsid w:val="009A5C56"/>
    <w:rsid w:val="009A5CA8"/>
    <w:rsid w:val="009A6072"/>
    <w:rsid w:val="009A66C5"/>
    <w:rsid w:val="009A6ED0"/>
    <w:rsid w:val="009A6EF6"/>
    <w:rsid w:val="009A706A"/>
    <w:rsid w:val="009A71AB"/>
    <w:rsid w:val="009A756D"/>
    <w:rsid w:val="009A7745"/>
    <w:rsid w:val="009A7C3D"/>
    <w:rsid w:val="009A7F78"/>
    <w:rsid w:val="009B0156"/>
    <w:rsid w:val="009B01A2"/>
    <w:rsid w:val="009B025E"/>
    <w:rsid w:val="009B0295"/>
    <w:rsid w:val="009B04B6"/>
    <w:rsid w:val="009B0523"/>
    <w:rsid w:val="009B05BA"/>
    <w:rsid w:val="009B0F42"/>
    <w:rsid w:val="009B0F56"/>
    <w:rsid w:val="009B136F"/>
    <w:rsid w:val="009B14E2"/>
    <w:rsid w:val="009B1B0E"/>
    <w:rsid w:val="009B1DDC"/>
    <w:rsid w:val="009B1EA0"/>
    <w:rsid w:val="009B213D"/>
    <w:rsid w:val="009B2596"/>
    <w:rsid w:val="009B35A3"/>
    <w:rsid w:val="009B3DCA"/>
    <w:rsid w:val="009B42B6"/>
    <w:rsid w:val="009B42CC"/>
    <w:rsid w:val="009B4304"/>
    <w:rsid w:val="009B43D6"/>
    <w:rsid w:val="009B5081"/>
    <w:rsid w:val="009B56A7"/>
    <w:rsid w:val="009B57A7"/>
    <w:rsid w:val="009B6094"/>
    <w:rsid w:val="009B6985"/>
    <w:rsid w:val="009B69B3"/>
    <w:rsid w:val="009B6C40"/>
    <w:rsid w:val="009B7011"/>
    <w:rsid w:val="009B71E4"/>
    <w:rsid w:val="009B7518"/>
    <w:rsid w:val="009C0473"/>
    <w:rsid w:val="009C04EE"/>
    <w:rsid w:val="009C06ED"/>
    <w:rsid w:val="009C0A80"/>
    <w:rsid w:val="009C0CD4"/>
    <w:rsid w:val="009C0E38"/>
    <w:rsid w:val="009C1081"/>
    <w:rsid w:val="009C115A"/>
    <w:rsid w:val="009C115D"/>
    <w:rsid w:val="009C15E7"/>
    <w:rsid w:val="009C17C8"/>
    <w:rsid w:val="009C21B5"/>
    <w:rsid w:val="009C26C1"/>
    <w:rsid w:val="009C2769"/>
    <w:rsid w:val="009C31B7"/>
    <w:rsid w:val="009C385B"/>
    <w:rsid w:val="009C3BE4"/>
    <w:rsid w:val="009C3E3C"/>
    <w:rsid w:val="009C4353"/>
    <w:rsid w:val="009C47AB"/>
    <w:rsid w:val="009C49C2"/>
    <w:rsid w:val="009C4AC4"/>
    <w:rsid w:val="009C4E2D"/>
    <w:rsid w:val="009C505F"/>
    <w:rsid w:val="009C511E"/>
    <w:rsid w:val="009C5193"/>
    <w:rsid w:val="009C542E"/>
    <w:rsid w:val="009C57A6"/>
    <w:rsid w:val="009C58A8"/>
    <w:rsid w:val="009C5B39"/>
    <w:rsid w:val="009C5C92"/>
    <w:rsid w:val="009C61DE"/>
    <w:rsid w:val="009C62C0"/>
    <w:rsid w:val="009C6494"/>
    <w:rsid w:val="009C6713"/>
    <w:rsid w:val="009C6790"/>
    <w:rsid w:val="009C6A88"/>
    <w:rsid w:val="009C73A6"/>
    <w:rsid w:val="009C765D"/>
    <w:rsid w:val="009C7ADA"/>
    <w:rsid w:val="009C7B22"/>
    <w:rsid w:val="009C7DFA"/>
    <w:rsid w:val="009D000A"/>
    <w:rsid w:val="009D0749"/>
    <w:rsid w:val="009D08BE"/>
    <w:rsid w:val="009D104A"/>
    <w:rsid w:val="009D12EC"/>
    <w:rsid w:val="009D17F7"/>
    <w:rsid w:val="009D199B"/>
    <w:rsid w:val="009D1A86"/>
    <w:rsid w:val="009D1BEC"/>
    <w:rsid w:val="009D1E12"/>
    <w:rsid w:val="009D2A74"/>
    <w:rsid w:val="009D2D46"/>
    <w:rsid w:val="009D2DA9"/>
    <w:rsid w:val="009D2E93"/>
    <w:rsid w:val="009D2EA9"/>
    <w:rsid w:val="009D2FA7"/>
    <w:rsid w:val="009D3038"/>
    <w:rsid w:val="009D30FC"/>
    <w:rsid w:val="009D34C0"/>
    <w:rsid w:val="009D35FB"/>
    <w:rsid w:val="009D3BEF"/>
    <w:rsid w:val="009D3CB3"/>
    <w:rsid w:val="009D4352"/>
    <w:rsid w:val="009D43EA"/>
    <w:rsid w:val="009D4443"/>
    <w:rsid w:val="009D44D1"/>
    <w:rsid w:val="009D4BBE"/>
    <w:rsid w:val="009D4E16"/>
    <w:rsid w:val="009D521C"/>
    <w:rsid w:val="009D5893"/>
    <w:rsid w:val="009D60B8"/>
    <w:rsid w:val="009D6403"/>
    <w:rsid w:val="009D6620"/>
    <w:rsid w:val="009D6C54"/>
    <w:rsid w:val="009D72B0"/>
    <w:rsid w:val="009D72D5"/>
    <w:rsid w:val="009D747C"/>
    <w:rsid w:val="009D76B6"/>
    <w:rsid w:val="009D77CE"/>
    <w:rsid w:val="009D7DB6"/>
    <w:rsid w:val="009D7DE3"/>
    <w:rsid w:val="009D7EA3"/>
    <w:rsid w:val="009D7F1B"/>
    <w:rsid w:val="009E004A"/>
    <w:rsid w:val="009E01CD"/>
    <w:rsid w:val="009E0561"/>
    <w:rsid w:val="009E066B"/>
    <w:rsid w:val="009E0B3A"/>
    <w:rsid w:val="009E1303"/>
    <w:rsid w:val="009E1515"/>
    <w:rsid w:val="009E15E7"/>
    <w:rsid w:val="009E1651"/>
    <w:rsid w:val="009E1A34"/>
    <w:rsid w:val="009E1CFF"/>
    <w:rsid w:val="009E1FEE"/>
    <w:rsid w:val="009E23E9"/>
    <w:rsid w:val="009E23EA"/>
    <w:rsid w:val="009E2425"/>
    <w:rsid w:val="009E28CF"/>
    <w:rsid w:val="009E2D24"/>
    <w:rsid w:val="009E2E51"/>
    <w:rsid w:val="009E2E5D"/>
    <w:rsid w:val="009E2EA0"/>
    <w:rsid w:val="009E305F"/>
    <w:rsid w:val="009E3417"/>
    <w:rsid w:val="009E34E3"/>
    <w:rsid w:val="009E36FF"/>
    <w:rsid w:val="009E37D3"/>
    <w:rsid w:val="009E39A4"/>
    <w:rsid w:val="009E3CC0"/>
    <w:rsid w:val="009E4B83"/>
    <w:rsid w:val="009E5028"/>
    <w:rsid w:val="009E50FB"/>
    <w:rsid w:val="009E5280"/>
    <w:rsid w:val="009E5386"/>
    <w:rsid w:val="009E58B6"/>
    <w:rsid w:val="009E5DD1"/>
    <w:rsid w:val="009E60AD"/>
    <w:rsid w:val="009E6125"/>
    <w:rsid w:val="009E68C8"/>
    <w:rsid w:val="009E6AB5"/>
    <w:rsid w:val="009E6B1E"/>
    <w:rsid w:val="009E6DAB"/>
    <w:rsid w:val="009E6F4B"/>
    <w:rsid w:val="009E703C"/>
    <w:rsid w:val="009E7450"/>
    <w:rsid w:val="009E75DA"/>
    <w:rsid w:val="009E7630"/>
    <w:rsid w:val="009E7E4C"/>
    <w:rsid w:val="009E7EBB"/>
    <w:rsid w:val="009F08F5"/>
    <w:rsid w:val="009F0956"/>
    <w:rsid w:val="009F0A68"/>
    <w:rsid w:val="009F0EE5"/>
    <w:rsid w:val="009F1264"/>
    <w:rsid w:val="009F13D9"/>
    <w:rsid w:val="009F1721"/>
    <w:rsid w:val="009F23D9"/>
    <w:rsid w:val="009F245B"/>
    <w:rsid w:val="009F25E6"/>
    <w:rsid w:val="009F2A29"/>
    <w:rsid w:val="009F2BE8"/>
    <w:rsid w:val="009F2F09"/>
    <w:rsid w:val="009F3195"/>
    <w:rsid w:val="009F3818"/>
    <w:rsid w:val="009F39A7"/>
    <w:rsid w:val="009F3A41"/>
    <w:rsid w:val="009F3BDF"/>
    <w:rsid w:val="009F40B7"/>
    <w:rsid w:val="009F4188"/>
    <w:rsid w:val="009F4302"/>
    <w:rsid w:val="009F4393"/>
    <w:rsid w:val="009F446E"/>
    <w:rsid w:val="009F4A70"/>
    <w:rsid w:val="009F4BE9"/>
    <w:rsid w:val="009F4E3C"/>
    <w:rsid w:val="009F50FC"/>
    <w:rsid w:val="009F5710"/>
    <w:rsid w:val="009F62D3"/>
    <w:rsid w:val="009F636F"/>
    <w:rsid w:val="009F6515"/>
    <w:rsid w:val="009F65E3"/>
    <w:rsid w:val="009F6A2F"/>
    <w:rsid w:val="009F7B48"/>
    <w:rsid w:val="00A00112"/>
    <w:rsid w:val="00A0079A"/>
    <w:rsid w:val="00A008B5"/>
    <w:rsid w:val="00A010D6"/>
    <w:rsid w:val="00A0118B"/>
    <w:rsid w:val="00A01420"/>
    <w:rsid w:val="00A017B4"/>
    <w:rsid w:val="00A019A5"/>
    <w:rsid w:val="00A01C53"/>
    <w:rsid w:val="00A01D38"/>
    <w:rsid w:val="00A01F2B"/>
    <w:rsid w:val="00A02414"/>
    <w:rsid w:val="00A025B9"/>
    <w:rsid w:val="00A02623"/>
    <w:rsid w:val="00A026A4"/>
    <w:rsid w:val="00A0294A"/>
    <w:rsid w:val="00A0355C"/>
    <w:rsid w:val="00A035FC"/>
    <w:rsid w:val="00A037B0"/>
    <w:rsid w:val="00A03A13"/>
    <w:rsid w:val="00A03A74"/>
    <w:rsid w:val="00A03D5C"/>
    <w:rsid w:val="00A040CD"/>
    <w:rsid w:val="00A04429"/>
    <w:rsid w:val="00A04611"/>
    <w:rsid w:val="00A04989"/>
    <w:rsid w:val="00A04F64"/>
    <w:rsid w:val="00A05012"/>
    <w:rsid w:val="00A0569B"/>
    <w:rsid w:val="00A05898"/>
    <w:rsid w:val="00A05D94"/>
    <w:rsid w:val="00A060E1"/>
    <w:rsid w:val="00A06446"/>
    <w:rsid w:val="00A06697"/>
    <w:rsid w:val="00A0676E"/>
    <w:rsid w:val="00A067D0"/>
    <w:rsid w:val="00A06B17"/>
    <w:rsid w:val="00A06C40"/>
    <w:rsid w:val="00A06E97"/>
    <w:rsid w:val="00A070CB"/>
    <w:rsid w:val="00A10586"/>
    <w:rsid w:val="00A10A48"/>
    <w:rsid w:val="00A10DF8"/>
    <w:rsid w:val="00A110DA"/>
    <w:rsid w:val="00A112C1"/>
    <w:rsid w:val="00A1132B"/>
    <w:rsid w:val="00A11748"/>
    <w:rsid w:val="00A11930"/>
    <w:rsid w:val="00A11B54"/>
    <w:rsid w:val="00A11CDC"/>
    <w:rsid w:val="00A1238C"/>
    <w:rsid w:val="00A124CB"/>
    <w:rsid w:val="00A1263D"/>
    <w:rsid w:val="00A127AC"/>
    <w:rsid w:val="00A12AF2"/>
    <w:rsid w:val="00A12D8A"/>
    <w:rsid w:val="00A12E6C"/>
    <w:rsid w:val="00A1327B"/>
    <w:rsid w:val="00A136D0"/>
    <w:rsid w:val="00A1376B"/>
    <w:rsid w:val="00A13A7C"/>
    <w:rsid w:val="00A13C98"/>
    <w:rsid w:val="00A13D1A"/>
    <w:rsid w:val="00A13E7E"/>
    <w:rsid w:val="00A14098"/>
    <w:rsid w:val="00A1437D"/>
    <w:rsid w:val="00A14672"/>
    <w:rsid w:val="00A14AAD"/>
    <w:rsid w:val="00A14DC2"/>
    <w:rsid w:val="00A14DD6"/>
    <w:rsid w:val="00A150B6"/>
    <w:rsid w:val="00A1579A"/>
    <w:rsid w:val="00A15A7A"/>
    <w:rsid w:val="00A15A95"/>
    <w:rsid w:val="00A15D5E"/>
    <w:rsid w:val="00A161F8"/>
    <w:rsid w:val="00A162A9"/>
    <w:rsid w:val="00A168CA"/>
    <w:rsid w:val="00A169FA"/>
    <w:rsid w:val="00A16ABE"/>
    <w:rsid w:val="00A1766A"/>
    <w:rsid w:val="00A1796C"/>
    <w:rsid w:val="00A17A96"/>
    <w:rsid w:val="00A200F4"/>
    <w:rsid w:val="00A20431"/>
    <w:rsid w:val="00A206C9"/>
    <w:rsid w:val="00A20C27"/>
    <w:rsid w:val="00A20E7D"/>
    <w:rsid w:val="00A20EA8"/>
    <w:rsid w:val="00A2122D"/>
    <w:rsid w:val="00A215DE"/>
    <w:rsid w:val="00A216BC"/>
    <w:rsid w:val="00A22B37"/>
    <w:rsid w:val="00A230A2"/>
    <w:rsid w:val="00A23165"/>
    <w:rsid w:val="00A231E8"/>
    <w:rsid w:val="00A235B9"/>
    <w:rsid w:val="00A23931"/>
    <w:rsid w:val="00A23FD6"/>
    <w:rsid w:val="00A241FD"/>
    <w:rsid w:val="00A24376"/>
    <w:rsid w:val="00A24832"/>
    <w:rsid w:val="00A25317"/>
    <w:rsid w:val="00A25679"/>
    <w:rsid w:val="00A25706"/>
    <w:rsid w:val="00A25B2C"/>
    <w:rsid w:val="00A25C26"/>
    <w:rsid w:val="00A25D84"/>
    <w:rsid w:val="00A25F23"/>
    <w:rsid w:val="00A25F48"/>
    <w:rsid w:val="00A26029"/>
    <w:rsid w:val="00A262E4"/>
    <w:rsid w:val="00A26319"/>
    <w:rsid w:val="00A265AE"/>
    <w:rsid w:val="00A267C2"/>
    <w:rsid w:val="00A268EA"/>
    <w:rsid w:val="00A26D2B"/>
    <w:rsid w:val="00A26D63"/>
    <w:rsid w:val="00A2703A"/>
    <w:rsid w:val="00A27092"/>
    <w:rsid w:val="00A27099"/>
    <w:rsid w:val="00A2783E"/>
    <w:rsid w:val="00A27D20"/>
    <w:rsid w:val="00A3000D"/>
    <w:rsid w:val="00A30461"/>
    <w:rsid w:val="00A3112F"/>
    <w:rsid w:val="00A3126D"/>
    <w:rsid w:val="00A3126E"/>
    <w:rsid w:val="00A31522"/>
    <w:rsid w:val="00A31CE0"/>
    <w:rsid w:val="00A31FA9"/>
    <w:rsid w:val="00A3215C"/>
    <w:rsid w:val="00A3244F"/>
    <w:rsid w:val="00A32751"/>
    <w:rsid w:val="00A32E18"/>
    <w:rsid w:val="00A333BF"/>
    <w:rsid w:val="00A33488"/>
    <w:rsid w:val="00A33825"/>
    <w:rsid w:val="00A3398F"/>
    <w:rsid w:val="00A33A7D"/>
    <w:rsid w:val="00A34187"/>
    <w:rsid w:val="00A341DE"/>
    <w:rsid w:val="00A34598"/>
    <w:rsid w:val="00A34A5F"/>
    <w:rsid w:val="00A34E86"/>
    <w:rsid w:val="00A35583"/>
    <w:rsid w:val="00A35675"/>
    <w:rsid w:val="00A35778"/>
    <w:rsid w:val="00A35BD5"/>
    <w:rsid w:val="00A36015"/>
    <w:rsid w:val="00A363EF"/>
    <w:rsid w:val="00A36DFE"/>
    <w:rsid w:val="00A370FD"/>
    <w:rsid w:val="00A371B7"/>
    <w:rsid w:val="00A372AC"/>
    <w:rsid w:val="00A3735B"/>
    <w:rsid w:val="00A3745D"/>
    <w:rsid w:val="00A376AA"/>
    <w:rsid w:val="00A3798C"/>
    <w:rsid w:val="00A37DD9"/>
    <w:rsid w:val="00A4016C"/>
    <w:rsid w:val="00A40705"/>
    <w:rsid w:val="00A40CE0"/>
    <w:rsid w:val="00A40E8F"/>
    <w:rsid w:val="00A40ED7"/>
    <w:rsid w:val="00A40F83"/>
    <w:rsid w:val="00A412BA"/>
    <w:rsid w:val="00A41416"/>
    <w:rsid w:val="00A4162B"/>
    <w:rsid w:val="00A41F91"/>
    <w:rsid w:val="00A4200D"/>
    <w:rsid w:val="00A424BF"/>
    <w:rsid w:val="00A4258E"/>
    <w:rsid w:val="00A432D1"/>
    <w:rsid w:val="00A4354D"/>
    <w:rsid w:val="00A43656"/>
    <w:rsid w:val="00A43716"/>
    <w:rsid w:val="00A43947"/>
    <w:rsid w:val="00A442C5"/>
    <w:rsid w:val="00A44712"/>
    <w:rsid w:val="00A44AF5"/>
    <w:rsid w:val="00A44B8B"/>
    <w:rsid w:val="00A44C35"/>
    <w:rsid w:val="00A44DDE"/>
    <w:rsid w:val="00A4505F"/>
    <w:rsid w:val="00A45367"/>
    <w:rsid w:val="00A45EC4"/>
    <w:rsid w:val="00A46599"/>
    <w:rsid w:val="00A46FC6"/>
    <w:rsid w:val="00A47212"/>
    <w:rsid w:val="00A472A0"/>
    <w:rsid w:val="00A474EA"/>
    <w:rsid w:val="00A47556"/>
    <w:rsid w:val="00A47A79"/>
    <w:rsid w:val="00A47B91"/>
    <w:rsid w:val="00A47F67"/>
    <w:rsid w:val="00A501B2"/>
    <w:rsid w:val="00A501B4"/>
    <w:rsid w:val="00A5034A"/>
    <w:rsid w:val="00A50A66"/>
    <w:rsid w:val="00A50AC5"/>
    <w:rsid w:val="00A50FFA"/>
    <w:rsid w:val="00A51128"/>
    <w:rsid w:val="00A51291"/>
    <w:rsid w:val="00A52D38"/>
    <w:rsid w:val="00A5356B"/>
    <w:rsid w:val="00A537C3"/>
    <w:rsid w:val="00A539D1"/>
    <w:rsid w:val="00A53EAA"/>
    <w:rsid w:val="00A545D0"/>
    <w:rsid w:val="00A54C60"/>
    <w:rsid w:val="00A54DAE"/>
    <w:rsid w:val="00A55949"/>
    <w:rsid w:val="00A566C4"/>
    <w:rsid w:val="00A56D3B"/>
    <w:rsid w:val="00A57450"/>
    <w:rsid w:val="00A57479"/>
    <w:rsid w:val="00A57C08"/>
    <w:rsid w:val="00A57F50"/>
    <w:rsid w:val="00A600D9"/>
    <w:rsid w:val="00A60461"/>
    <w:rsid w:val="00A604CD"/>
    <w:rsid w:val="00A60810"/>
    <w:rsid w:val="00A60E1F"/>
    <w:rsid w:val="00A61234"/>
    <w:rsid w:val="00A6139A"/>
    <w:rsid w:val="00A61829"/>
    <w:rsid w:val="00A62311"/>
    <w:rsid w:val="00A63195"/>
    <w:rsid w:val="00A633AD"/>
    <w:rsid w:val="00A634EF"/>
    <w:rsid w:val="00A636BF"/>
    <w:rsid w:val="00A637A0"/>
    <w:rsid w:val="00A639C1"/>
    <w:rsid w:val="00A63ECD"/>
    <w:rsid w:val="00A64093"/>
    <w:rsid w:val="00A640EB"/>
    <w:rsid w:val="00A6412F"/>
    <w:rsid w:val="00A6474B"/>
    <w:rsid w:val="00A64787"/>
    <w:rsid w:val="00A64815"/>
    <w:rsid w:val="00A64B37"/>
    <w:rsid w:val="00A64E56"/>
    <w:rsid w:val="00A65043"/>
    <w:rsid w:val="00A6612B"/>
    <w:rsid w:val="00A666A0"/>
    <w:rsid w:val="00A6677F"/>
    <w:rsid w:val="00A66CB9"/>
    <w:rsid w:val="00A66DF9"/>
    <w:rsid w:val="00A67309"/>
    <w:rsid w:val="00A673D3"/>
    <w:rsid w:val="00A6763D"/>
    <w:rsid w:val="00A700C9"/>
    <w:rsid w:val="00A703C2"/>
    <w:rsid w:val="00A703CF"/>
    <w:rsid w:val="00A704E4"/>
    <w:rsid w:val="00A706FC"/>
    <w:rsid w:val="00A70889"/>
    <w:rsid w:val="00A70BD2"/>
    <w:rsid w:val="00A7136A"/>
    <w:rsid w:val="00A71904"/>
    <w:rsid w:val="00A719E9"/>
    <w:rsid w:val="00A71B29"/>
    <w:rsid w:val="00A71C24"/>
    <w:rsid w:val="00A71C44"/>
    <w:rsid w:val="00A7206C"/>
    <w:rsid w:val="00A72296"/>
    <w:rsid w:val="00A72CA7"/>
    <w:rsid w:val="00A73240"/>
    <w:rsid w:val="00A73268"/>
    <w:rsid w:val="00A734BC"/>
    <w:rsid w:val="00A7388E"/>
    <w:rsid w:val="00A73D93"/>
    <w:rsid w:val="00A73EC3"/>
    <w:rsid w:val="00A74544"/>
    <w:rsid w:val="00A74548"/>
    <w:rsid w:val="00A74DF2"/>
    <w:rsid w:val="00A74E4D"/>
    <w:rsid w:val="00A750D3"/>
    <w:rsid w:val="00A7516A"/>
    <w:rsid w:val="00A75466"/>
    <w:rsid w:val="00A75647"/>
    <w:rsid w:val="00A7592E"/>
    <w:rsid w:val="00A76413"/>
    <w:rsid w:val="00A76C1F"/>
    <w:rsid w:val="00A76C7A"/>
    <w:rsid w:val="00A76CFE"/>
    <w:rsid w:val="00A76F21"/>
    <w:rsid w:val="00A77303"/>
    <w:rsid w:val="00A774E6"/>
    <w:rsid w:val="00A7786F"/>
    <w:rsid w:val="00A779C4"/>
    <w:rsid w:val="00A77E05"/>
    <w:rsid w:val="00A80040"/>
    <w:rsid w:val="00A803FC"/>
    <w:rsid w:val="00A8055E"/>
    <w:rsid w:val="00A8071A"/>
    <w:rsid w:val="00A80862"/>
    <w:rsid w:val="00A80A75"/>
    <w:rsid w:val="00A80BEF"/>
    <w:rsid w:val="00A80DAE"/>
    <w:rsid w:val="00A80DD9"/>
    <w:rsid w:val="00A80FCA"/>
    <w:rsid w:val="00A81679"/>
    <w:rsid w:val="00A81CBC"/>
    <w:rsid w:val="00A82006"/>
    <w:rsid w:val="00A82506"/>
    <w:rsid w:val="00A8298E"/>
    <w:rsid w:val="00A82F73"/>
    <w:rsid w:val="00A831AD"/>
    <w:rsid w:val="00A83728"/>
    <w:rsid w:val="00A837CE"/>
    <w:rsid w:val="00A83C7B"/>
    <w:rsid w:val="00A83DB5"/>
    <w:rsid w:val="00A83EBC"/>
    <w:rsid w:val="00A83FBA"/>
    <w:rsid w:val="00A83FF0"/>
    <w:rsid w:val="00A84636"/>
    <w:rsid w:val="00A84805"/>
    <w:rsid w:val="00A8487D"/>
    <w:rsid w:val="00A849DD"/>
    <w:rsid w:val="00A84FE1"/>
    <w:rsid w:val="00A85080"/>
    <w:rsid w:val="00A851BB"/>
    <w:rsid w:val="00A85220"/>
    <w:rsid w:val="00A8525A"/>
    <w:rsid w:val="00A85662"/>
    <w:rsid w:val="00A86406"/>
    <w:rsid w:val="00A86607"/>
    <w:rsid w:val="00A867A7"/>
    <w:rsid w:val="00A86853"/>
    <w:rsid w:val="00A86AFF"/>
    <w:rsid w:val="00A86B75"/>
    <w:rsid w:val="00A86E75"/>
    <w:rsid w:val="00A86F33"/>
    <w:rsid w:val="00A86F60"/>
    <w:rsid w:val="00A87351"/>
    <w:rsid w:val="00A879E5"/>
    <w:rsid w:val="00A9003E"/>
    <w:rsid w:val="00A9065F"/>
    <w:rsid w:val="00A90B0E"/>
    <w:rsid w:val="00A91212"/>
    <w:rsid w:val="00A9191F"/>
    <w:rsid w:val="00A91AA1"/>
    <w:rsid w:val="00A91C8C"/>
    <w:rsid w:val="00A91F0D"/>
    <w:rsid w:val="00A9235A"/>
    <w:rsid w:val="00A92A6F"/>
    <w:rsid w:val="00A92F47"/>
    <w:rsid w:val="00A92FF7"/>
    <w:rsid w:val="00A93069"/>
    <w:rsid w:val="00A9468F"/>
    <w:rsid w:val="00A9498D"/>
    <w:rsid w:val="00A95176"/>
    <w:rsid w:val="00A95335"/>
    <w:rsid w:val="00A95649"/>
    <w:rsid w:val="00A9566B"/>
    <w:rsid w:val="00A956B7"/>
    <w:rsid w:val="00A95DEC"/>
    <w:rsid w:val="00A9657F"/>
    <w:rsid w:val="00A965CA"/>
    <w:rsid w:val="00A9797D"/>
    <w:rsid w:val="00A97B35"/>
    <w:rsid w:val="00AA015F"/>
    <w:rsid w:val="00AA0280"/>
    <w:rsid w:val="00AA0C3A"/>
    <w:rsid w:val="00AA0E9D"/>
    <w:rsid w:val="00AA16D6"/>
    <w:rsid w:val="00AA1723"/>
    <w:rsid w:val="00AA190D"/>
    <w:rsid w:val="00AA1FDD"/>
    <w:rsid w:val="00AA22C3"/>
    <w:rsid w:val="00AA230D"/>
    <w:rsid w:val="00AA24B4"/>
    <w:rsid w:val="00AA40AD"/>
    <w:rsid w:val="00AA410D"/>
    <w:rsid w:val="00AA4546"/>
    <w:rsid w:val="00AA4941"/>
    <w:rsid w:val="00AA49E9"/>
    <w:rsid w:val="00AA4B5C"/>
    <w:rsid w:val="00AA4C7B"/>
    <w:rsid w:val="00AA4F49"/>
    <w:rsid w:val="00AA5012"/>
    <w:rsid w:val="00AA5475"/>
    <w:rsid w:val="00AA55F1"/>
    <w:rsid w:val="00AA56EB"/>
    <w:rsid w:val="00AA5876"/>
    <w:rsid w:val="00AA5BE5"/>
    <w:rsid w:val="00AA5DA8"/>
    <w:rsid w:val="00AA6A1D"/>
    <w:rsid w:val="00AA6A8A"/>
    <w:rsid w:val="00AA6DD8"/>
    <w:rsid w:val="00AA6ED3"/>
    <w:rsid w:val="00AA6FA3"/>
    <w:rsid w:val="00AA6FBE"/>
    <w:rsid w:val="00AA70BB"/>
    <w:rsid w:val="00AA757C"/>
    <w:rsid w:val="00AA7AB6"/>
    <w:rsid w:val="00AA7BB0"/>
    <w:rsid w:val="00AA7CD9"/>
    <w:rsid w:val="00AA7E19"/>
    <w:rsid w:val="00AA7EDD"/>
    <w:rsid w:val="00AA7F10"/>
    <w:rsid w:val="00AB0391"/>
    <w:rsid w:val="00AB043B"/>
    <w:rsid w:val="00AB06B4"/>
    <w:rsid w:val="00AB0D26"/>
    <w:rsid w:val="00AB15DA"/>
    <w:rsid w:val="00AB1615"/>
    <w:rsid w:val="00AB17FE"/>
    <w:rsid w:val="00AB1992"/>
    <w:rsid w:val="00AB1B4E"/>
    <w:rsid w:val="00AB2085"/>
    <w:rsid w:val="00AB2151"/>
    <w:rsid w:val="00AB235B"/>
    <w:rsid w:val="00AB2C59"/>
    <w:rsid w:val="00AB2C71"/>
    <w:rsid w:val="00AB2C8A"/>
    <w:rsid w:val="00AB2CBD"/>
    <w:rsid w:val="00AB35D4"/>
    <w:rsid w:val="00AB42B6"/>
    <w:rsid w:val="00AB48B2"/>
    <w:rsid w:val="00AB49E5"/>
    <w:rsid w:val="00AB49ED"/>
    <w:rsid w:val="00AB4BEF"/>
    <w:rsid w:val="00AB4D67"/>
    <w:rsid w:val="00AB545D"/>
    <w:rsid w:val="00AB54D7"/>
    <w:rsid w:val="00AB5753"/>
    <w:rsid w:val="00AB57D3"/>
    <w:rsid w:val="00AB6886"/>
    <w:rsid w:val="00AB6A26"/>
    <w:rsid w:val="00AB6AE4"/>
    <w:rsid w:val="00AB6E00"/>
    <w:rsid w:val="00AB6F37"/>
    <w:rsid w:val="00AB724C"/>
    <w:rsid w:val="00AB769E"/>
    <w:rsid w:val="00AB7D55"/>
    <w:rsid w:val="00AC035C"/>
    <w:rsid w:val="00AC063F"/>
    <w:rsid w:val="00AC0681"/>
    <w:rsid w:val="00AC092E"/>
    <w:rsid w:val="00AC1533"/>
    <w:rsid w:val="00AC154B"/>
    <w:rsid w:val="00AC1A31"/>
    <w:rsid w:val="00AC1B72"/>
    <w:rsid w:val="00AC1D41"/>
    <w:rsid w:val="00AC25BA"/>
    <w:rsid w:val="00AC26FE"/>
    <w:rsid w:val="00AC30A8"/>
    <w:rsid w:val="00AC3110"/>
    <w:rsid w:val="00AC32C7"/>
    <w:rsid w:val="00AC350D"/>
    <w:rsid w:val="00AC3568"/>
    <w:rsid w:val="00AC35DA"/>
    <w:rsid w:val="00AC3A3C"/>
    <w:rsid w:val="00AC3B59"/>
    <w:rsid w:val="00AC3CF2"/>
    <w:rsid w:val="00AC4272"/>
    <w:rsid w:val="00AC4282"/>
    <w:rsid w:val="00AC47EC"/>
    <w:rsid w:val="00AC4E5D"/>
    <w:rsid w:val="00AC4E78"/>
    <w:rsid w:val="00AC51F8"/>
    <w:rsid w:val="00AC5343"/>
    <w:rsid w:val="00AC5469"/>
    <w:rsid w:val="00AC635A"/>
    <w:rsid w:val="00AC6A0E"/>
    <w:rsid w:val="00AC6A7B"/>
    <w:rsid w:val="00AC6C53"/>
    <w:rsid w:val="00AC6E85"/>
    <w:rsid w:val="00AC6F36"/>
    <w:rsid w:val="00AC7284"/>
    <w:rsid w:val="00AC797D"/>
    <w:rsid w:val="00AC7CE6"/>
    <w:rsid w:val="00AC7CF1"/>
    <w:rsid w:val="00AC7DE8"/>
    <w:rsid w:val="00AD010A"/>
    <w:rsid w:val="00AD029B"/>
    <w:rsid w:val="00AD0828"/>
    <w:rsid w:val="00AD08EC"/>
    <w:rsid w:val="00AD0B13"/>
    <w:rsid w:val="00AD0E69"/>
    <w:rsid w:val="00AD0F15"/>
    <w:rsid w:val="00AD103D"/>
    <w:rsid w:val="00AD1116"/>
    <w:rsid w:val="00AD1187"/>
    <w:rsid w:val="00AD11DA"/>
    <w:rsid w:val="00AD1407"/>
    <w:rsid w:val="00AD1466"/>
    <w:rsid w:val="00AD159C"/>
    <w:rsid w:val="00AD17FA"/>
    <w:rsid w:val="00AD19EC"/>
    <w:rsid w:val="00AD1B34"/>
    <w:rsid w:val="00AD2183"/>
    <w:rsid w:val="00AD2265"/>
    <w:rsid w:val="00AD2290"/>
    <w:rsid w:val="00AD23EE"/>
    <w:rsid w:val="00AD2717"/>
    <w:rsid w:val="00AD2A30"/>
    <w:rsid w:val="00AD2E83"/>
    <w:rsid w:val="00AD2F88"/>
    <w:rsid w:val="00AD31E6"/>
    <w:rsid w:val="00AD32F8"/>
    <w:rsid w:val="00AD3644"/>
    <w:rsid w:val="00AD3B8D"/>
    <w:rsid w:val="00AD3C99"/>
    <w:rsid w:val="00AD3DC4"/>
    <w:rsid w:val="00AD40F3"/>
    <w:rsid w:val="00AD428D"/>
    <w:rsid w:val="00AD42E5"/>
    <w:rsid w:val="00AD47EB"/>
    <w:rsid w:val="00AD4888"/>
    <w:rsid w:val="00AD4A46"/>
    <w:rsid w:val="00AD4DAC"/>
    <w:rsid w:val="00AD4FF4"/>
    <w:rsid w:val="00AD531D"/>
    <w:rsid w:val="00AD570A"/>
    <w:rsid w:val="00AD58CD"/>
    <w:rsid w:val="00AD5D1F"/>
    <w:rsid w:val="00AD600C"/>
    <w:rsid w:val="00AD63D6"/>
    <w:rsid w:val="00AD6814"/>
    <w:rsid w:val="00AD69BC"/>
    <w:rsid w:val="00AD6CD5"/>
    <w:rsid w:val="00AD733B"/>
    <w:rsid w:val="00AD7BC6"/>
    <w:rsid w:val="00AD7BCB"/>
    <w:rsid w:val="00AD7C9D"/>
    <w:rsid w:val="00AD7CA7"/>
    <w:rsid w:val="00AD7E46"/>
    <w:rsid w:val="00AE0040"/>
    <w:rsid w:val="00AE08EA"/>
    <w:rsid w:val="00AE184D"/>
    <w:rsid w:val="00AE1C03"/>
    <w:rsid w:val="00AE1D5C"/>
    <w:rsid w:val="00AE2310"/>
    <w:rsid w:val="00AE23E3"/>
    <w:rsid w:val="00AE2455"/>
    <w:rsid w:val="00AE2A37"/>
    <w:rsid w:val="00AE2A3F"/>
    <w:rsid w:val="00AE2F65"/>
    <w:rsid w:val="00AE317E"/>
    <w:rsid w:val="00AE32F2"/>
    <w:rsid w:val="00AE35A5"/>
    <w:rsid w:val="00AE3607"/>
    <w:rsid w:val="00AE3F4F"/>
    <w:rsid w:val="00AE4382"/>
    <w:rsid w:val="00AE4E2A"/>
    <w:rsid w:val="00AE5CF9"/>
    <w:rsid w:val="00AE5D76"/>
    <w:rsid w:val="00AE5DB6"/>
    <w:rsid w:val="00AE62F2"/>
    <w:rsid w:val="00AE65C3"/>
    <w:rsid w:val="00AE69D7"/>
    <w:rsid w:val="00AE6C3C"/>
    <w:rsid w:val="00AE6E53"/>
    <w:rsid w:val="00AE702E"/>
    <w:rsid w:val="00AE73E0"/>
    <w:rsid w:val="00AE7C13"/>
    <w:rsid w:val="00AF03C0"/>
    <w:rsid w:val="00AF0662"/>
    <w:rsid w:val="00AF06B5"/>
    <w:rsid w:val="00AF092C"/>
    <w:rsid w:val="00AF0EA1"/>
    <w:rsid w:val="00AF0F34"/>
    <w:rsid w:val="00AF1359"/>
    <w:rsid w:val="00AF166F"/>
    <w:rsid w:val="00AF1B30"/>
    <w:rsid w:val="00AF1BC0"/>
    <w:rsid w:val="00AF1BEF"/>
    <w:rsid w:val="00AF1C03"/>
    <w:rsid w:val="00AF1FB9"/>
    <w:rsid w:val="00AF203D"/>
    <w:rsid w:val="00AF2144"/>
    <w:rsid w:val="00AF21BA"/>
    <w:rsid w:val="00AF2463"/>
    <w:rsid w:val="00AF2B6A"/>
    <w:rsid w:val="00AF315D"/>
    <w:rsid w:val="00AF3251"/>
    <w:rsid w:val="00AF374F"/>
    <w:rsid w:val="00AF3936"/>
    <w:rsid w:val="00AF39AF"/>
    <w:rsid w:val="00AF3E3B"/>
    <w:rsid w:val="00AF3E5A"/>
    <w:rsid w:val="00AF3F87"/>
    <w:rsid w:val="00AF46FE"/>
    <w:rsid w:val="00AF470E"/>
    <w:rsid w:val="00AF486F"/>
    <w:rsid w:val="00AF4BEE"/>
    <w:rsid w:val="00AF548B"/>
    <w:rsid w:val="00AF55E0"/>
    <w:rsid w:val="00AF5666"/>
    <w:rsid w:val="00AF56DA"/>
    <w:rsid w:val="00AF57E5"/>
    <w:rsid w:val="00AF5870"/>
    <w:rsid w:val="00AF58F0"/>
    <w:rsid w:val="00AF5998"/>
    <w:rsid w:val="00AF5AAF"/>
    <w:rsid w:val="00AF602D"/>
    <w:rsid w:val="00AF61BE"/>
    <w:rsid w:val="00AF641B"/>
    <w:rsid w:val="00AF6619"/>
    <w:rsid w:val="00AF6665"/>
    <w:rsid w:val="00AF6829"/>
    <w:rsid w:val="00AF6CFD"/>
    <w:rsid w:val="00AF6DB3"/>
    <w:rsid w:val="00AF7AAD"/>
    <w:rsid w:val="00AF7DC1"/>
    <w:rsid w:val="00AF7F24"/>
    <w:rsid w:val="00B000AE"/>
    <w:rsid w:val="00B0040B"/>
    <w:rsid w:val="00B00830"/>
    <w:rsid w:val="00B00841"/>
    <w:rsid w:val="00B00A4F"/>
    <w:rsid w:val="00B00AB5"/>
    <w:rsid w:val="00B00CC0"/>
    <w:rsid w:val="00B00F5C"/>
    <w:rsid w:val="00B0130E"/>
    <w:rsid w:val="00B014BC"/>
    <w:rsid w:val="00B015AC"/>
    <w:rsid w:val="00B019C1"/>
    <w:rsid w:val="00B01BCE"/>
    <w:rsid w:val="00B01FE5"/>
    <w:rsid w:val="00B020CC"/>
    <w:rsid w:val="00B0236E"/>
    <w:rsid w:val="00B02506"/>
    <w:rsid w:val="00B02A85"/>
    <w:rsid w:val="00B02ACE"/>
    <w:rsid w:val="00B0311A"/>
    <w:rsid w:val="00B03913"/>
    <w:rsid w:val="00B03C08"/>
    <w:rsid w:val="00B0455B"/>
    <w:rsid w:val="00B04A9F"/>
    <w:rsid w:val="00B04CE3"/>
    <w:rsid w:val="00B04CEA"/>
    <w:rsid w:val="00B04D95"/>
    <w:rsid w:val="00B04F54"/>
    <w:rsid w:val="00B05607"/>
    <w:rsid w:val="00B0565F"/>
    <w:rsid w:val="00B05A08"/>
    <w:rsid w:val="00B05F14"/>
    <w:rsid w:val="00B0632C"/>
    <w:rsid w:val="00B065E0"/>
    <w:rsid w:val="00B06737"/>
    <w:rsid w:val="00B06DA6"/>
    <w:rsid w:val="00B0784C"/>
    <w:rsid w:val="00B07CE9"/>
    <w:rsid w:val="00B101D5"/>
    <w:rsid w:val="00B104F7"/>
    <w:rsid w:val="00B10633"/>
    <w:rsid w:val="00B106EC"/>
    <w:rsid w:val="00B10B08"/>
    <w:rsid w:val="00B10C7B"/>
    <w:rsid w:val="00B10DF8"/>
    <w:rsid w:val="00B11146"/>
    <w:rsid w:val="00B111CA"/>
    <w:rsid w:val="00B11702"/>
    <w:rsid w:val="00B117B8"/>
    <w:rsid w:val="00B11A78"/>
    <w:rsid w:val="00B11CFB"/>
    <w:rsid w:val="00B12111"/>
    <w:rsid w:val="00B1236E"/>
    <w:rsid w:val="00B12627"/>
    <w:rsid w:val="00B12804"/>
    <w:rsid w:val="00B12A1F"/>
    <w:rsid w:val="00B13392"/>
    <w:rsid w:val="00B133A0"/>
    <w:rsid w:val="00B13E18"/>
    <w:rsid w:val="00B14109"/>
    <w:rsid w:val="00B1427E"/>
    <w:rsid w:val="00B14410"/>
    <w:rsid w:val="00B1486D"/>
    <w:rsid w:val="00B150D6"/>
    <w:rsid w:val="00B150FE"/>
    <w:rsid w:val="00B15264"/>
    <w:rsid w:val="00B15373"/>
    <w:rsid w:val="00B1550C"/>
    <w:rsid w:val="00B1561F"/>
    <w:rsid w:val="00B15634"/>
    <w:rsid w:val="00B15639"/>
    <w:rsid w:val="00B15A13"/>
    <w:rsid w:val="00B15D15"/>
    <w:rsid w:val="00B15DC8"/>
    <w:rsid w:val="00B15E42"/>
    <w:rsid w:val="00B15EEE"/>
    <w:rsid w:val="00B1605C"/>
    <w:rsid w:val="00B16198"/>
    <w:rsid w:val="00B16801"/>
    <w:rsid w:val="00B16A2C"/>
    <w:rsid w:val="00B16B04"/>
    <w:rsid w:val="00B16EF8"/>
    <w:rsid w:val="00B16FB6"/>
    <w:rsid w:val="00B16FCF"/>
    <w:rsid w:val="00B17022"/>
    <w:rsid w:val="00B1730A"/>
    <w:rsid w:val="00B1747E"/>
    <w:rsid w:val="00B17A66"/>
    <w:rsid w:val="00B17EBF"/>
    <w:rsid w:val="00B20BA4"/>
    <w:rsid w:val="00B20FD1"/>
    <w:rsid w:val="00B214D8"/>
    <w:rsid w:val="00B21736"/>
    <w:rsid w:val="00B218B1"/>
    <w:rsid w:val="00B21A33"/>
    <w:rsid w:val="00B224AA"/>
    <w:rsid w:val="00B22998"/>
    <w:rsid w:val="00B229FE"/>
    <w:rsid w:val="00B2302B"/>
    <w:rsid w:val="00B23194"/>
    <w:rsid w:val="00B23454"/>
    <w:rsid w:val="00B2353F"/>
    <w:rsid w:val="00B24060"/>
    <w:rsid w:val="00B24363"/>
    <w:rsid w:val="00B2456E"/>
    <w:rsid w:val="00B246B9"/>
    <w:rsid w:val="00B24979"/>
    <w:rsid w:val="00B250A5"/>
    <w:rsid w:val="00B252E3"/>
    <w:rsid w:val="00B2546C"/>
    <w:rsid w:val="00B25651"/>
    <w:rsid w:val="00B25B8A"/>
    <w:rsid w:val="00B26186"/>
    <w:rsid w:val="00B263C8"/>
    <w:rsid w:val="00B26521"/>
    <w:rsid w:val="00B26937"/>
    <w:rsid w:val="00B26E9D"/>
    <w:rsid w:val="00B2717C"/>
    <w:rsid w:val="00B27500"/>
    <w:rsid w:val="00B27D45"/>
    <w:rsid w:val="00B30243"/>
    <w:rsid w:val="00B30332"/>
    <w:rsid w:val="00B30421"/>
    <w:rsid w:val="00B309B4"/>
    <w:rsid w:val="00B30A89"/>
    <w:rsid w:val="00B30DC8"/>
    <w:rsid w:val="00B31102"/>
    <w:rsid w:val="00B31304"/>
    <w:rsid w:val="00B315BB"/>
    <w:rsid w:val="00B31825"/>
    <w:rsid w:val="00B31977"/>
    <w:rsid w:val="00B31E25"/>
    <w:rsid w:val="00B31E99"/>
    <w:rsid w:val="00B31F69"/>
    <w:rsid w:val="00B3235A"/>
    <w:rsid w:val="00B3284B"/>
    <w:rsid w:val="00B32897"/>
    <w:rsid w:val="00B32A31"/>
    <w:rsid w:val="00B33119"/>
    <w:rsid w:val="00B3318A"/>
    <w:rsid w:val="00B333FE"/>
    <w:rsid w:val="00B33733"/>
    <w:rsid w:val="00B3382B"/>
    <w:rsid w:val="00B33DB2"/>
    <w:rsid w:val="00B33DEA"/>
    <w:rsid w:val="00B33F59"/>
    <w:rsid w:val="00B3457B"/>
    <w:rsid w:val="00B349E3"/>
    <w:rsid w:val="00B34E2E"/>
    <w:rsid w:val="00B34F06"/>
    <w:rsid w:val="00B35094"/>
    <w:rsid w:val="00B350F0"/>
    <w:rsid w:val="00B357AC"/>
    <w:rsid w:val="00B358C0"/>
    <w:rsid w:val="00B35978"/>
    <w:rsid w:val="00B35992"/>
    <w:rsid w:val="00B359FB"/>
    <w:rsid w:val="00B35DC5"/>
    <w:rsid w:val="00B35E4B"/>
    <w:rsid w:val="00B35FCC"/>
    <w:rsid w:val="00B36518"/>
    <w:rsid w:val="00B367F0"/>
    <w:rsid w:val="00B37754"/>
    <w:rsid w:val="00B378CC"/>
    <w:rsid w:val="00B40460"/>
    <w:rsid w:val="00B40F40"/>
    <w:rsid w:val="00B4137C"/>
    <w:rsid w:val="00B41615"/>
    <w:rsid w:val="00B41662"/>
    <w:rsid w:val="00B41735"/>
    <w:rsid w:val="00B41770"/>
    <w:rsid w:val="00B41DF4"/>
    <w:rsid w:val="00B41FD8"/>
    <w:rsid w:val="00B420DF"/>
    <w:rsid w:val="00B42883"/>
    <w:rsid w:val="00B428E2"/>
    <w:rsid w:val="00B42A2C"/>
    <w:rsid w:val="00B42A5C"/>
    <w:rsid w:val="00B42A98"/>
    <w:rsid w:val="00B42B30"/>
    <w:rsid w:val="00B42C64"/>
    <w:rsid w:val="00B4354F"/>
    <w:rsid w:val="00B43762"/>
    <w:rsid w:val="00B43A8B"/>
    <w:rsid w:val="00B43B0C"/>
    <w:rsid w:val="00B43B41"/>
    <w:rsid w:val="00B4442D"/>
    <w:rsid w:val="00B445C7"/>
    <w:rsid w:val="00B448EF"/>
    <w:rsid w:val="00B451F4"/>
    <w:rsid w:val="00B45DAC"/>
    <w:rsid w:val="00B45DD9"/>
    <w:rsid w:val="00B45F19"/>
    <w:rsid w:val="00B4672D"/>
    <w:rsid w:val="00B469AA"/>
    <w:rsid w:val="00B47133"/>
    <w:rsid w:val="00B47171"/>
    <w:rsid w:val="00B47493"/>
    <w:rsid w:val="00B474C8"/>
    <w:rsid w:val="00B474DF"/>
    <w:rsid w:val="00B47646"/>
    <w:rsid w:val="00B47915"/>
    <w:rsid w:val="00B47989"/>
    <w:rsid w:val="00B47A1B"/>
    <w:rsid w:val="00B47F1B"/>
    <w:rsid w:val="00B47F8D"/>
    <w:rsid w:val="00B50082"/>
    <w:rsid w:val="00B5043A"/>
    <w:rsid w:val="00B50526"/>
    <w:rsid w:val="00B50637"/>
    <w:rsid w:val="00B50B2E"/>
    <w:rsid w:val="00B50E18"/>
    <w:rsid w:val="00B513A9"/>
    <w:rsid w:val="00B51568"/>
    <w:rsid w:val="00B51610"/>
    <w:rsid w:val="00B5167B"/>
    <w:rsid w:val="00B51986"/>
    <w:rsid w:val="00B51AB0"/>
    <w:rsid w:val="00B520E3"/>
    <w:rsid w:val="00B52336"/>
    <w:rsid w:val="00B5244A"/>
    <w:rsid w:val="00B52E52"/>
    <w:rsid w:val="00B5314C"/>
    <w:rsid w:val="00B53161"/>
    <w:rsid w:val="00B533D0"/>
    <w:rsid w:val="00B535CF"/>
    <w:rsid w:val="00B5388C"/>
    <w:rsid w:val="00B53DB4"/>
    <w:rsid w:val="00B54536"/>
    <w:rsid w:val="00B55290"/>
    <w:rsid w:val="00B5570A"/>
    <w:rsid w:val="00B55880"/>
    <w:rsid w:val="00B55CED"/>
    <w:rsid w:val="00B55D57"/>
    <w:rsid w:val="00B55F80"/>
    <w:rsid w:val="00B56480"/>
    <w:rsid w:val="00B565D6"/>
    <w:rsid w:val="00B56C4A"/>
    <w:rsid w:val="00B56ED4"/>
    <w:rsid w:val="00B576A4"/>
    <w:rsid w:val="00B57998"/>
    <w:rsid w:val="00B57ACA"/>
    <w:rsid w:val="00B57CD0"/>
    <w:rsid w:val="00B57D7A"/>
    <w:rsid w:val="00B57DA9"/>
    <w:rsid w:val="00B6002C"/>
    <w:rsid w:val="00B60177"/>
    <w:rsid w:val="00B604A4"/>
    <w:rsid w:val="00B60639"/>
    <w:rsid w:val="00B60B58"/>
    <w:rsid w:val="00B610F2"/>
    <w:rsid w:val="00B61603"/>
    <w:rsid w:val="00B61DFD"/>
    <w:rsid w:val="00B625C6"/>
    <w:rsid w:val="00B62E00"/>
    <w:rsid w:val="00B6308E"/>
    <w:rsid w:val="00B63258"/>
    <w:rsid w:val="00B63D58"/>
    <w:rsid w:val="00B64642"/>
    <w:rsid w:val="00B64E8A"/>
    <w:rsid w:val="00B65263"/>
    <w:rsid w:val="00B65568"/>
    <w:rsid w:val="00B65588"/>
    <w:rsid w:val="00B65684"/>
    <w:rsid w:val="00B658D1"/>
    <w:rsid w:val="00B65925"/>
    <w:rsid w:val="00B66064"/>
    <w:rsid w:val="00B6683F"/>
    <w:rsid w:val="00B66995"/>
    <w:rsid w:val="00B671A1"/>
    <w:rsid w:val="00B675A6"/>
    <w:rsid w:val="00B6794D"/>
    <w:rsid w:val="00B67B55"/>
    <w:rsid w:val="00B67BBE"/>
    <w:rsid w:val="00B67C6C"/>
    <w:rsid w:val="00B706B2"/>
    <w:rsid w:val="00B70878"/>
    <w:rsid w:val="00B70C3D"/>
    <w:rsid w:val="00B70C61"/>
    <w:rsid w:val="00B70E5A"/>
    <w:rsid w:val="00B70EE7"/>
    <w:rsid w:val="00B71639"/>
    <w:rsid w:val="00B7220D"/>
    <w:rsid w:val="00B72CCB"/>
    <w:rsid w:val="00B73215"/>
    <w:rsid w:val="00B73406"/>
    <w:rsid w:val="00B7419C"/>
    <w:rsid w:val="00B74729"/>
    <w:rsid w:val="00B749B6"/>
    <w:rsid w:val="00B7509A"/>
    <w:rsid w:val="00B753E8"/>
    <w:rsid w:val="00B7579F"/>
    <w:rsid w:val="00B7613E"/>
    <w:rsid w:val="00B766C1"/>
    <w:rsid w:val="00B7672A"/>
    <w:rsid w:val="00B76966"/>
    <w:rsid w:val="00B76B96"/>
    <w:rsid w:val="00B76EFB"/>
    <w:rsid w:val="00B77129"/>
    <w:rsid w:val="00B771A7"/>
    <w:rsid w:val="00B77A73"/>
    <w:rsid w:val="00B77C37"/>
    <w:rsid w:val="00B807BF"/>
    <w:rsid w:val="00B809B1"/>
    <w:rsid w:val="00B82543"/>
    <w:rsid w:val="00B82971"/>
    <w:rsid w:val="00B82998"/>
    <w:rsid w:val="00B82E28"/>
    <w:rsid w:val="00B832AA"/>
    <w:rsid w:val="00B834B0"/>
    <w:rsid w:val="00B834B6"/>
    <w:rsid w:val="00B834FB"/>
    <w:rsid w:val="00B837F6"/>
    <w:rsid w:val="00B839A3"/>
    <w:rsid w:val="00B83DAE"/>
    <w:rsid w:val="00B83E80"/>
    <w:rsid w:val="00B84078"/>
    <w:rsid w:val="00B843C6"/>
    <w:rsid w:val="00B84462"/>
    <w:rsid w:val="00B844C8"/>
    <w:rsid w:val="00B84828"/>
    <w:rsid w:val="00B848BD"/>
    <w:rsid w:val="00B849FB"/>
    <w:rsid w:val="00B84C07"/>
    <w:rsid w:val="00B84ECC"/>
    <w:rsid w:val="00B84FB4"/>
    <w:rsid w:val="00B85087"/>
    <w:rsid w:val="00B852EE"/>
    <w:rsid w:val="00B85302"/>
    <w:rsid w:val="00B85621"/>
    <w:rsid w:val="00B8580A"/>
    <w:rsid w:val="00B85D55"/>
    <w:rsid w:val="00B85FEF"/>
    <w:rsid w:val="00B86D2E"/>
    <w:rsid w:val="00B86E88"/>
    <w:rsid w:val="00B8756E"/>
    <w:rsid w:val="00B87A7D"/>
    <w:rsid w:val="00B87C2A"/>
    <w:rsid w:val="00B87DF9"/>
    <w:rsid w:val="00B909D6"/>
    <w:rsid w:val="00B90D78"/>
    <w:rsid w:val="00B90FCB"/>
    <w:rsid w:val="00B9108F"/>
    <w:rsid w:val="00B91951"/>
    <w:rsid w:val="00B91A58"/>
    <w:rsid w:val="00B91EAD"/>
    <w:rsid w:val="00B92024"/>
    <w:rsid w:val="00B920B9"/>
    <w:rsid w:val="00B921C0"/>
    <w:rsid w:val="00B9295C"/>
    <w:rsid w:val="00B93036"/>
    <w:rsid w:val="00B930D2"/>
    <w:rsid w:val="00B937CD"/>
    <w:rsid w:val="00B938BC"/>
    <w:rsid w:val="00B93997"/>
    <w:rsid w:val="00B93BB7"/>
    <w:rsid w:val="00B93C6F"/>
    <w:rsid w:val="00B93C98"/>
    <w:rsid w:val="00B93EE0"/>
    <w:rsid w:val="00B94336"/>
    <w:rsid w:val="00B94EC7"/>
    <w:rsid w:val="00B95370"/>
    <w:rsid w:val="00B956D2"/>
    <w:rsid w:val="00B95B5A"/>
    <w:rsid w:val="00B95B78"/>
    <w:rsid w:val="00B969C0"/>
    <w:rsid w:val="00B96ED3"/>
    <w:rsid w:val="00B97601"/>
    <w:rsid w:val="00B976BB"/>
    <w:rsid w:val="00B976FE"/>
    <w:rsid w:val="00B978C9"/>
    <w:rsid w:val="00B97B03"/>
    <w:rsid w:val="00BA01A7"/>
    <w:rsid w:val="00BA0224"/>
    <w:rsid w:val="00BA05C8"/>
    <w:rsid w:val="00BA09AA"/>
    <w:rsid w:val="00BA0AD5"/>
    <w:rsid w:val="00BA0B71"/>
    <w:rsid w:val="00BA0CA0"/>
    <w:rsid w:val="00BA0E3C"/>
    <w:rsid w:val="00BA158A"/>
    <w:rsid w:val="00BA1999"/>
    <w:rsid w:val="00BA1A54"/>
    <w:rsid w:val="00BA1F74"/>
    <w:rsid w:val="00BA1FE7"/>
    <w:rsid w:val="00BA2155"/>
    <w:rsid w:val="00BA2497"/>
    <w:rsid w:val="00BA2555"/>
    <w:rsid w:val="00BA277F"/>
    <w:rsid w:val="00BA2B1D"/>
    <w:rsid w:val="00BA2DE1"/>
    <w:rsid w:val="00BA3002"/>
    <w:rsid w:val="00BA3247"/>
    <w:rsid w:val="00BA386F"/>
    <w:rsid w:val="00BA3CA6"/>
    <w:rsid w:val="00BA3CC3"/>
    <w:rsid w:val="00BA3D14"/>
    <w:rsid w:val="00BA3D3E"/>
    <w:rsid w:val="00BA3E33"/>
    <w:rsid w:val="00BA4224"/>
    <w:rsid w:val="00BA435A"/>
    <w:rsid w:val="00BA50DE"/>
    <w:rsid w:val="00BA518C"/>
    <w:rsid w:val="00BA54BA"/>
    <w:rsid w:val="00BA5603"/>
    <w:rsid w:val="00BA56D9"/>
    <w:rsid w:val="00BA57EE"/>
    <w:rsid w:val="00BA5820"/>
    <w:rsid w:val="00BA5914"/>
    <w:rsid w:val="00BA6194"/>
    <w:rsid w:val="00BA678A"/>
    <w:rsid w:val="00BA6A49"/>
    <w:rsid w:val="00BA6CE3"/>
    <w:rsid w:val="00BA6EBA"/>
    <w:rsid w:val="00BA7DC2"/>
    <w:rsid w:val="00BA7E30"/>
    <w:rsid w:val="00BA7EEE"/>
    <w:rsid w:val="00BB0448"/>
    <w:rsid w:val="00BB08D7"/>
    <w:rsid w:val="00BB0E5F"/>
    <w:rsid w:val="00BB1002"/>
    <w:rsid w:val="00BB1AA2"/>
    <w:rsid w:val="00BB1F9B"/>
    <w:rsid w:val="00BB2008"/>
    <w:rsid w:val="00BB251D"/>
    <w:rsid w:val="00BB258E"/>
    <w:rsid w:val="00BB271C"/>
    <w:rsid w:val="00BB29DF"/>
    <w:rsid w:val="00BB2CF4"/>
    <w:rsid w:val="00BB2CFC"/>
    <w:rsid w:val="00BB331E"/>
    <w:rsid w:val="00BB34DC"/>
    <w:rsid w:val="00BB35D0"/>
    <w:rsid w:val="00BB3883"/>
    <w:rsid w:val="00BB3937"/>
    <w:rsid w:val="00BB3AC4"/>
    <w:rsid w:val="00BB3C44"/>
    <w:rsid w:val="00BB4286"/>
    <w:rsid w:val="00BB44F0"/>
    <w:rsid w:val="00BB4999"/>
    <w:rsid w:val="00BB4BCD"/>
    <w:rsid w:val="00BB4CF0"/>
    <w:rsid w:val="00BB4E36"/>
    <w:rsid w:val="00BB56C7"/>
    <w:rsid w:val="00BB59E8"/>
    <w:rsid w:val="00BB5B62"/>
    <w:rsid w:val="00BB5F2B"/>
    <w:rsid w:val="00BB637C"/>
    <w:rsid w:val="00BB6502"/>
    <w:rsid w:val="00BB6BCD"/>
    <w:rsid w:val="00BB6C03"/>
    <w:rsid w:val="00BB70F9"/>
    <w:rsid w:val="00BB70FC"/>
    <w:rsid w:val="00BB7881"/>
    <w:rsid w:val="00BB7AFF"/>
    <w:rsid w:val="00BB7C9B"/>
    <w:rsid w:val="00BC016A"/>
    <w:rsid w:val="00BC03DF"/>
    <w:rsid w:val="00BC0A3B"/>
    <w:rsid w:val="00BC1527"/>
    <w:rsid w:val="00BC15CF"/>
    <w:rsid w:val="00BC18EF"/>
    <w:rsid w:val="00BC2306"/>
    <w:rsid w:val="00BC2478"/>
    <w:rsid w:val="00BC297F"/>
    <w:rsid w:val="00BC2F31"/>
    <w:rsid w:val="00BC2F63"/>
    <w:rsid w:val="00BC316E"/>
    <w:rsid w:val="00BC378F"/>
    <w:rsid w:val="00BC3ADF"/>
    <w:rsid w:val="00BC3B97"/>
    <w:rsid w:val="00BC3C16"/>
    <w:rsid w:val="00BC3E7D"/>
    <w:rsid w:val="00BC4036"/>
    <w:rsid w:val="00BC4984"/>
    <w:rsid w:val="00BC4DBE"/>
    <w:rsid w:val="00BC4F0A"/>
    <w:rsid w:val="00BC509F"/>
    <w:rsid w:val="00BC51D2"/>
    <w:rsid w:val="00BC555E"/>
    <w:rsid w:val="00BC5B2C"/>
    <w:rsid w:val="00BC608A"/>
    <w:rsid w:val="00BC6207"/>
    <w:rsid w:val="00BC64BE"/>
    <w:rsid w:val="00BC7155"/>
    <w:rsid w:val="00BC72A9"/>
    <w:rsid w:val="00BC7331"/>
    <w:rsid w:val="00BC74CD"/>
    <w:rsid w:val="00BC7550"/>
    <w:rsid w:val="00BC7CF6"/>
    <w:rsid w:val="00BD03ED"/>
    <w:rsid w:val="00BD0875"/>
    <w:rsid w:val="00BD0B72"/>
    <w:rsid w:val="00BD11AC"/>
    <w:rsid w:val="00BD224B"/>
    <w:rsid w:val="00BD239A"/>
    <w:rsid w:val="00BD2668"/>
    <w:rsid w:val="00BD2833"/>
    <w:rsid w:val="00BD28D6"/>
    <w:rsid w:val="00BD3924"/>
    <w:rsid w:val="00BD3C33"/>
    <w:rsid w:val="00BD42FE"/>
    <w:rsid w:val="00BD450F"/>
    <w:rsid w:val="00BD4512"/>
    <w:rsid w:val="00BD4C5F"/>
    <w:rsid w:val="00BD4CF4"/>
    <w:rsid w:val="00BD4D51"/>
    <w:rsid w:val="00BD4D68"/>
    <w:rsid w:val="00BD525F"/>
    <w:rsid w:val="00BD52AA"/>
    <w:rsid w:val="00BD537F"/>
    <w:rsid w:val="00BD5556"/>
    <w:rsid w:val="00BD57D2"/>
    <w:rsid w:val="00BD58BD"/>
    <w:rsid w:val="00BD5BB6"/>
    <w:rsid w:val="00BD62B6"/>
    <w:rsid w:val="00BD6363"/>
    <w:rsid w:val="00BD6B0E"/>
    <w:rsid w:val="00BD7538"/>
    <w:rsid w:val="00BD77B1"/>
    <w:rsid w:val="00BD7A1A"/>
    <w:rsid w:val="00BD7E62"/>
    <w:rsid w:val="00BD7FF4"/>
    <w:rsid w:val="00BE03DF"/>
    <w:rsid w:val="00BE1061"/>
    <w:rsid w:val="00BE1321"/>
    <w:rsid w:val="00BE1738"/>
    <w:rsid w:val="00BE1AFA"/>
    <w:rsid w:val="00BE26C9"/>
    <w:rsid w:val="00BE2893"/>
    <w:rsid w:val="00BE28F7"/>
    <w:rsid w:val="00BE2B91"/>
    <w:rsid w:val="00BE2C60"/>
    <w:rsid w:val="00BE2EB4"/>
    <w:rsid w:val="00BE2F5A"/>
    <w:rsid w:val="00BE357D"/>
    <w:rsid w:val="00BE37D3"/>
    <w:rsid w:val="00BE39A0"/>
    <w:rsid w:val="00BE3C06"/>
    <w:rsid w:val="00BE3CD9"/>
    <w:rsid w:val="00BE3F2D"/>
    <w:rsid w:val="00BE4098"/>
    <w:rsid w:val="00BE4E85"/>
    <w:rsid w:val="00BE522A"/>
    <w:rsid w:val="00BE5238"/>
    <w:rsid w:val="00BE57B5"/>
    <w:rsid w:val="00BE5ABE"/>
    <w:rsid w:val="00BE6014"/>
    <w:rsid w:val="00BE6613"/>
    <w:rsid w:val="00BE68A0"/>
    <w:rsid w:val="00BE7322"/>
    <w:rsid w:val="00BE76C3"/>
    <w:rsid w:val="00BE7A7C"/>
    <w:rsid w:val="00BE7F07"/>
    <w:rsid w:val="00BF073D"/>
    <w:rsid w:val="00BF0A44"/>
    <w:rsid w:val="00BF0B9A"/>
    <w:rsid w:val="00BF0CEC"/>
    <w:rsid w:val="00BF0F58"/>
    <w:rsid w:val="00BF1354"/>
    <w:rsid w:val="00BF1516"/>
    <w:rsid w:val="00BF16C9"/>
    <w:rsid w:val="00BF1A44"/>
    <w:rsid w:val="00BF1B51"/>
    <w:rsid w:val="00BF1D4E"/>
    <w:rsid w:val="00BF1EDF"/>
    <w:rsid w:val="00BF210F"/>
    <w:rsid w:val="00BF255D"/>
    <w:rsid w:val="00BF40E7"/>
    <w:rsid w:val="00BF40EE"/>
    <w:rsid w:val="00BF4902"/>
    <w:rsid w:val="00BF4A52"/>
    <w:rsid w:val="00BF4A80"/>
    <w:rsid w:val="00BF4C89"/>
    <w:rsid w:val="00BF4D3D"/>
    <w:rsid w:val="00BF4E7B"/>
    <w:rsid w:val="00BF569C"/>
    <w:rsid w:val="00BF5B8C"/>
    <w:rsid w:val="00BF66B7"/>
    <w:rsid w:val="00BF699D"/>
    <w:rsid w:val="00BF6A68"/>
    <w:rsid w:val="00BF6AAE"/>
    <w:rsid w:val="00BF7152"/>
    <w:rsid w:val="00BF73F0"/>
    <w:rsid w:val="00BF75B1"/>
    <w:rsid w:val="00BF75C9"/>
    <w:rsid w:val="00BF7BD3"/>
    <w:rsid w:val="00BF7CAE"/>
    <w:rsid w:val="00C000DA"/>
    <w:rsid w:val="00C0023F"/>
    <w:rsid w:val="00C00352"/>
    <w:rsid w:val="00C007CE"/>
    <w:rsid w:val="00C00A22"/>
    <w:rsid w:val="00C00F18"/>
    <w:rsid w:val="00C01D39"/>
    <w:rsid w:val="00C0200C"/>
    <w:rsid w:val="00C020A8"/>
    <w:rsid w:val="00C022E4"/>
    <w:rsid w:val="00C0236F"/>
    <w:rsid w:val="00C02837"/>
    <w:rsid w:val="00C02DC2"/>
    <w:rsid w:val="00C03027"/>
    <w:rsid w:val="00C0315E"/>
    <w:rsid w:val="00C034A4"/>
    <w:rsid w:val="00C034E1"/>
    <w:rsid w:val="00C038C1"/>
    <w:rsid w:val="00C03DD0"/>
    <w:rsid w:val="00C0430B"/>
    <w:rsid w:val="00C043FC"/>
    <w:rsid w:val="00C04445"/>
    <w:rsid w:val="00C0465A"/>
    <w:rsid w:val="00C046C3"/>
    <w:rsid w:val="00C04705"/>
    <w:rsid w:val="00C04970"/>
    <w:rsid w:val="00C04A7F"/>
    <w:rsid w:val="00C04BE6"/>
    <w:rsid w:val="00C04C54"/>
    <w:rsid w:val="00C04E2B"/>
    <w:rsid w:val="00C04E74"/>
    <w:rsid w:val="00C051AA"/>
    <w:rsid w:val="00C05485"/>
    <w:rsid w:val="00C058C8"/>
    <w:rsid w:val="00C060A0"/>
    <w:rsid w:val="00C0685B"/>
    <w:rsid w:val="00C0688E"/>
    <w:rsid w:val="00C07187"/>
    <w:rsid w:val="00C075C9"/>
    <w:rsid w:val="00C07DB2"/>
    <w:rsid w:val="00C07DF1"/>
    <w:rsid w:val="00C07F55"/>
    <w:rsid w:val="00C07FAD"/>
    <w:rsid w:val="00C106C4"/>
    <w:rsid w:val="00C108CD"/>
    <w:rsid w:val="00C111EA"/>
    <w:rsid w:val="00C119AD"/>
    <w:rsid w:val="00C11BBE"/>
    <w:rsid w:val="00C11CC8"/>
    <w:rsid w:val="00C12234"/>
    <w:rsid w:val="00C1228D"/>
    <w:rsid w:val="00C1244F"/>
    <w:rsid w:val="00C12FED"/>
    <w:rsid w:val="00C1326B"/>
    <w:rsid w:val="00C134A1"/>
    <w:rsid w:val="00C13F3E"/>
    <w:rsid w:val="00C13F3F"/>
    <w:rsid w:val="00C13FED"/>
    <w:rsid w:val="00C141C0"/>
    <w:rsid w:val="00C14A7A"/>
    <w:rsid w:val="00C14E7D"/>
    <w:rsid w:val="00C15468"/>
    <w:rsid w:val="00C15722"/>
    <w:rsid w:val="00C16103"/>
    <w:rsid w:val="00C162D0"/>
    <w:rsid w:val="00C1666A"/>
    <w:rsid w:val="00C16897"/>
    <w:rsid w:val="00C16AB4"/>
    <w:rsid w:val="00C176FB"/>
    <w:rsid w:val="00C1792F"/>
    <w:rsid w:val="00C17E76"/>
    <w:rsid w:val="00C200C9"/>
    <w:rsid w:val="00C2041F"/>
    <w:rsid w:val="00C20DCA"/>
    <w:rsid w:val="00C20DE3"/>
    <w:rsid w:val="00C20E16"/>
    <w:rsid w:val="00C21010"/>
    <w:rsid w:val="00C21964"/>
    <w:rsid w:val="00C21D8E"/>
    <w:rsid w:val="00C224AC"/>
    <w:rsid w:val="00C22525"/>
    <w:rsid w:val="00C23382"/>
    <w:rsid w:val="00C23A61"/>
    <w:rsid w:val="00C23BA4"/>
    <w:rsid w:val="00C23DBB"/>
    <w:rsid w:val="00C23FE1"/>
    <w:rsid w:val="00C2409B"/>
    <w:rsid w:val="00C2410D"/>
    <w:rsid w:val="00C2426F"/>
    <w:rsid w:val="00C242F5"/>
    <w:rsid w:val="00C245CC"/>
    <w:rsid w:val="00C24816"/>
    <w:rsid w:val="00C2486B"/>
    <w:rsid w:val="00C24A84"/>
    <w:rsid w:val="00C24BAF"/>
    <w:rsid w:val="00C25F8B"/>
    <w:rsid w:val="00C26384"/>
    <w:rsid w:val="00C265C0"/>
    <w:rsid w:val="00C26B52"/>
    <w:rsid w:val="00C26B9E"/>
    <w:rsid w:val="00C26D61"/>
    <w:rsid w:val="00C272EF"/>
    <w:rsid w:val="00C2732B"/>
    <w:rsid w:val="00C274C9"/>
    <w:rsid w:val="00C2753F"/>
    <w:rsid w:val="00C27551"/>
    <w:rsid w:val="00C276A8"/>
    <w:rsid w:val="00C27963"/>
    <w:rsid w:val="00C27975"/>
    <w:rsid w:val="00C27D1A"/>
    <w:rsid w:val="00C27EA3"/>
    <w:rsid w:val="00C27F7A"/>
    <w:rsid w:val="00C300BC"/>
    <w:rsid w:val="00C3079E"/>
    <w:rsid w:val="00C30E6E"/>
    <w:rsid w:val="00C318F7"/>
    <w:rsid w:val="00C319D2"/>
    <w:rsid w:val="00C31F85"/>
    <w:rsid w:val="00C32144"/>
    <w:rsid w:val="00C32534"/>
    <w:rsid w:val="00C326EE"/>
    <w:rsid w:val="00C32814"/>
    <w:rsid w:val="00C32842"/>
    <w:rsid w:val="00C32951"/>
    <w:rsid w:val="00C329CC"/>
    <w:rsid w:val="00C32C02"/>
    <w:rsid w:val="00C32C1A"/>
    <w:rsid w:val="00C33235"/>
    <w:rsid w:val="00C333B4"/>
    <w:rsid w:val="00C334CF"/>
    <w:rsid w:val="00C33622"/>
    <w:rsid w:val="00C33677"/>
    <w:rsid w:val="00C338F1"/>
    <w:rsid w:val="00C33EE1"/>
    <w:rsid w:val="00C34137"/>
    <w:rsid w:val="00C34176"/>
    <w:rsid w:val="00C3476B"/>
    <w:rsid w:val="00C347A2"/>
    <w:rsid w:val="00C3496C"/>
    <w:rsid w:val="00C34CDF"/>
    <w:rsid w:val="00C34EC1"/>
    <w:rsid w:val="00C350D5"/>
    <w:rsid w:val="00C35240"/>
    <w:rsid w:val="00C35ABD"/>
    <w:rsid w:val="00C368B3"/>
    <w:rsid w:val="00C3690B"/>
    <w:rsid w:val="00C369DD"/>
    <w:rsid w:val="00C36A25"/>
    <w:rsid w:val="00C36F07"/>
    <w:rsid w:val="00C37214"/>
    <w:rsid w:val="00C372E8"/>
    <w:rsid w:val="00C37436"/>
    <w:rsid w:val="00C3747B"/>
    <w:rsid w:val="00C37AA9"/>
    <w:rsid w:val="00C409DC"/>
    <w:rsid w:val="00C40B1B"/>
    <w:rsid w:val="00C40B22"/>
    <w:rsid w:val="00C40E88"/>
    <w:rsid w:val="00C416A3"/>
    <w:rsid w:val="00C41785"/>
    <w:rsid w:val="00C41872"/>
    <w:rsid w:val="00C41C79"/>
    <w:rsid w:val="00C41FC1"/>
    <w:rsid w:val="00C42899"/>
    <w:rsid w:val="00C42987"/>
    <w:rsid w:val="00C42F12"/>
    <w:rsid w:val="00C42F9E"/>
    <w:rsid w:val="00C4344E"/>
    <w:rsid w:val="00C434C2"/>
    <w:rsid w:val="00C43708"/>
    <w:rsid w:val="00C437D0"/>
    <w:rsid w:val="00C43940"/>
    <w:rsid w:val="00C43B4A"/>
    <w:rsid w:val="00C43CCD"/>
    <w:rsid w:val="00C440F5"/>
    <w:rsid w:val="00C442E9"/>
    <w:rsid w:val="00C44342"/>
    <w:rsid w:val="00C44589"/>
    <w:rsid w:val="00C44694"/>
    <w:rsid w:val="00C44744"/>
    <w:rsid w:val="00C454B9"/>
    <w:rsid w:val="00C457C1"/>
    <w:rsid w:val="00C45BB0"/>
    <w:rsid w:val="00C46625"/>
    <w:rsid w:val="00C46870"/>
    <w:rsid w:val="00C46E56"/>
    <w:rsid w:val="00C4753C"/>
    <w:rsid w:val="00C47545"/>
    <w:rsid w:val="00C47593"/>
    <w:rsid w:val="00C478D2"/>
    <w:rsid w:val="00C5044B"/>
    <w:rsid w:val="00C506BD"/>
    <w:rsid w:val="00C5094A"/>
    <w:rsid w:val="00C50952"/>
    <w:rsid w:val="00C50E55"/>
    <w:rsid w:val="00C51426"/>
    <w:rsid w:val="00C51622"/>
    <w:rsid w:val="00C5163B"/>
    <w:rsid w:val="00C51C91"/>
    <w:rsid w:val="00C51FB3"/>
    <w:rsid w:val="00C5223C"/>
    <w:rsid w:val="00C528AC"/>
    <w:rsid w:val="00C52A35"/>
    <w:rsid w:val="00C52E85"/>
    <w:rsid w:val="00C52E9F"/>
    <w:rsid w:val="00C52EFD"/>
    <w:rsid w:val="00C52F03"/>
    <w:rsid w:val="00C52FA7"/>
    <w:rsid w:val="00C5314A"/>
    <w:rsid w:val="00C53213"/>
    <w:rsid w:val="00C53917"/>
    <w:rsid w:val="00C5412C"/>
    <w:rsid w:val="00C541DE"/>
    <w:rsid w:val="00C5476A"/>
    <w:rsid w:val="00C54C11"/>
    <w:rsid w:val="00C54C67"/>
    <w:rsid w:val="00C54DDA"/>
    <w:rsid w:val="00C54E65"/>
    <w:rsid w:val="00C552E9"/>
    <w:rsid w:val="00C55570"/>
    <w:rsid w:val="00C55996"/>
    <w:rsid w:val="00C56324"/>
    <w:rsid w:val="00C563BA"/>
    <w:rsid w:val="00C5653B"/>
    <w:rsid w:val="00C565A3"/>
    <w:rsid w:val="00C5672A"/>
    <w:rsid w:val="00C577F7"/>
    <w:rsid w:val="00C6006C"/>
    <w:rsid w:val="00C60135"/>
    <w:rsid w:val="00C60667"/>
    <w:rsid w:val="00C61AB9"/>
    <w:rsid w:val="00C61B6A"/>
    <w:rsid w:val="00C61CA8"/>
    <w:rsid w:val="00C61F84"/>
    <w:rsid w:val="00C6200C"/>
    <w:rsid w:val="00C62B9B"/>
    <w:rsid w:val="00C62FF7"/>
    <w:rsid w:val="00C63135"/>
    <w:rsid w:val="00C637DC"/>
    <w:rsid w:val="00C638AD"/>
    <w:rsid w:val="00C63E13"/>
    <w:rsid w:val="00C63EB1"/>
    <w:rsid w:val="00C63EE8"/>
    <w:rsid w:val="00C6432E"/>
    <w:rsid w:val="00C645F3"/>
    <w:rsid w:val="00C647C5"/>
    <w:rsid w:val="00C64C8D"/>
    <w:rsid w:val="00C64D7A"/>
    <w:rsid w:val="00C64EDF"/>
    <w:rsid w:val="00C6500C"/>
    <w:rsid w:val="00C65718"/>
    <w:rsid w:val="00C658E3"/>
    <w:rsid w:val="00C65B95"/>
    <w:rsid w:val="00C65C81"/>
    <w:rsid w:val="00C65F18"/>
    <w:rsid w:val="00C66466"/>
    <w:rsid w:val="00C66772"/>
    <w:rsid w:val="00C668EC"/>
    <w:rsid w:val="00C66D2B"/>
    <w:rsid w:val="00C6725B"/>
    <w:rsid w:val="00C6741F"/>
    <w:rsid w:val="00C67580"/>
    <w:rsid w:val="00C676FC"/>
    <w:rsid w:val="00C6781C"/>
    <w:rsid w:val="00C678D8"/>
    <w:rsid w:val="00C67DD9"/>
    <w:rsid w:val="00C67EA1"/>
    <w:rsid w:val="00C708F0"/>
    <w:rsid w:val="00C70AEE"/>
    <w:rsid w:val="00C71000"/>
    <w:rsid w:val="00C71804"/>
    <w:rsid w:val="00C71B63"/>
    <w:rsid w:val="00C71D15"/>
    <w:rsid w:val="00C71DC7"/>
    <w:rsid w:val="00C7234D"/>
    <w:rsid w:val="00C7244E"/>
    <w:rsid w:val="00C726C9"/>
    <w:rsid w:val="00C72801"/>
    <w:rsid w:val="00C72C0A"/>
    <w:rsid w:val="00C7355A"/>
    <w:rsid w:val="00C73E67"/>
    <w:rsid w:val="00C73FAD"/>
    <w:rsid w:val="00C742D7"/>
    <w:rsid w:val="00C747BF"/>
    <w:rsid w:val="00C74AE1"/>
    <w:rsid w:val="00C757B8"/>
    <w:rsid w:val="00C765E8"/>
    <w:rsid w:val="00C76906"/>
    <w:rsid w:val="00C76AC0"/>
    <w:rsid w:val="00C76B7C"/>
    <w:rsid w:val="00C76CC7"/>
    <w:rsid w:val="00C76E49"/>
    <w:rsid w:val="00C76F81"/>
    <w:rsid w:val="00C7708D"/>
    <w:rsid w:val="00C772F9"/>
    <w:rsid w:val="00C776A4"/>
    <w:rsid w:val="00C800DD"/>
    <w:rsid w:val="00C80920"/>
    <w:rsid w:val="00C80B03"/>
    <w:rsid w:val="00C81724"/>
    <w:rsid w:val="00C81FBB"/>
    <w:rsid w:val="00C8239C"/>
    <w:rsid w:val="00C8243F"/>
    <w:rsid w:val="00C82474"/>
    <w:rsid w:val="00C8253C"/>
    <w:rsid w:val="00C827C9"/>
    <w:rsid w:val="00C8289B"/>
    <w:rsid w:val="00C82C4B"/>
    <w:rsid w:val="00C82CBF"/>
    <w:rsid w:val="00C82D54"/>
    <w:rsid w:val="00C82F3B"/>
    <w:rsid w:val="00C82FA5"/>
    <w:rsid w:val="00C834CF"/>
    <w:rsid w:val="00C8366D"/>
    <w:rsid w:val="00C837C4"/>
    <w:rsid w:val="00C83829"/>
    <w:rsid w:val="00C83EDD"/>
    <w:rsid w:val="00C841A7"/>
    <w:rsid w:val="00C84505"/>
    <w:rsid w:val="00C8495F"/>
    <w:rsid w:val="00C84BF1"/>
    <w:rsid w:val="00C84CA2"/>
    <w:rsid w:val="00C850BE"/>
    <w:rsid w:val="00C85861"/>
    <w:rsid w:val="00C85A36"/>
    <w:rsid w:val="00C85CD1"/>
    <w:rsid w:val="00C8652D"/>
    <w:rsid w:val="00C86C56"/>
    <w:rsid w:val="00C86C60"/>
    <w:rsid w:val="00C86C8A"/>
    <w:rsid w:val="00C8773E"/>
    <w:rsid w:val="00C87C06"/>
    <w:rsid w:val="00C87C89"/>
    <w:rsid w:val="00C87DA2"/>
    <w:rsid w:val="00C90601"/>
    <w:rsid w:val="00C906B8"/>
    <w:rsid w:val="00C90969"/>
    <w:rsid w:val="00C90B02"/>
    <w:rsid w:val="00C90D16"/>
    <w:rsid w:val="00C9116A"/>
    <w:rsid w:val="00C9128F"/>
    <w:rsid w:val="00C91CE5"/>
    <w:rsid w:val="00C91DAF"/>
    <w:rsid w:val="00C91DDA"/>
    <w:rsid w:val="00C9265D"/>
    <w:rsid w:val="00C92824"/>
    <w:rsid w:val="00C928C9"/>
    <w:rsid w:val="00C92B1E"/>
    <w:rsid w:val="00C92BA0"/>
    <w:rsid w:val="00C92FF5"/>
    <w:rsid w:val="00C937BA"/>
    <w:rsid w:val="00C93EB6"/>
    <w:rsid w:val="00C942B4"/>
    <w:rsid w:val="00C942E5"/>
    <w:rsid w:val="00C942FF"/>
    <w:rsid w:val="00C949FC"/>
    <w:rsid w:val="00C94B5C"/>
    <w:rsid w:val="00C94F5D"/>
    <w:rsid w:val="00C951B4"/>
    <w:rsid w:val="00C95276"/>
    <w:rsid w:val="00C95586"/>
    <w:rsid w:val="00C9565E"/>
    <w:rsid w:val="00C9594F"/>
    <w:rsid w:val="00C95B2E"/>
    <w:rsid w:val="00C95B35"/>
    <w:rsid w:val="00C95C8D"/>
    <w:rsid w:val="00C960CF"/>
    <w:rsid w:val="00C96281"/>
    <w:rsid w:val="00C96672"/>
    <w:rsid w:val="00C96678"/>
    <w:rsid w:val="00C96772"/>
    <w:rsid w:val="00C96CFA"/>
    <w:rsid w:val="00C96E5A"/>
    <w:rsid w:val="00C96EB5"/>
    <w:rsid w:val="00C976AC"/>
    <w:rsid w:val="00C976C1"/>
    <w:rsid w:val="00CA0257"/>
    <w:rsid w:val="00CA03CB"/>
    <w:rsid w:val="00CA0859"/>
    <w:rsid w:val="00CA0917"/>
    <w:rsid w:val="00CA102B"/>
    <w:rsid w:val="00CA10BD"/>
    <w:rsid w:val="00CA18AD"/>
    <w:rsid w:val="00CA1F63"/>
    <w:rsid w:val="00CA216D"/>
    <w:rsid w:val="00CA283D"/>
    <w:rsid w:val="00CA29D1"/>
    <w:rsid w:val="00CA2A67"/>
    <w:rsid w:val="00CA2DD6"/>
    <w:rsid w:val="00CA2DF9"/>
    <w:rsid w:val="00CA3247"/>
    <w:rsid w:val="00CA3752"/>
    <w:rsid w:val="00CA3815"/>
    <w:rsid w:val="00CA3999"/>
    <w:rsid w:val="00CA39C0"/>
    <w:rsid w:val="00CA3E89"/>
    <w:rsid w:val="00CA4721"/>
    <w:rsid w:val="00CA4B2B"/>
    <w:rsid w:val="00CA4C18"/>
    <w:rsid w:val="00CA4F3D"/>
    <w:rsid w:val="00CA50A9"/>
    <w:rsid w:val="00CA52AD"/>
    <w:rsid w:val="00CA5429"/>
    <w:rsid w:val="00CA5AD3"/>
    <w:rsid w:val="00CA5D8C"/>
    <w:rsid w:val="00CA62DD"/>
    <w:rsid w:val="00CA644F"/>
    <w:rsid w:val="00CA69BA"/>
    <w:rsid w:val="00CA6D31"/>
    <w:rsid w:val="00CA6D6C"/>
    <w:rsid w:val="00CA75FB"/>
    <w:rsid w:val="00CA7DE6"/>
    <w:rsid w:val="00CB02F5"/>
    <w:rsid w:val="00CB0339"/>
    <w:rsid w:val="00CB0530"/>
    <w:rsid w:val="00CB06ED"/>
    <w:rsid w:val="00CB110E"/>
    <w:rsid w:val="00CB11F8"/>
    <w:rsid w:val="00CB17F9"/>
    <w:rsid w:val="00CB1A9F"/>
    <w:rsid w:val="00CB225B"/>
    <w:rsid w:val="00CB25FF"/>
    <w:rsid w:val="00CB2928"/>
    <w:rsid w:val="00CB2EF5"/>
    <w:rsid w:val="00CB323A"/>
    <w:rsid w:val="00CB32F8"/>
    <w:rsid w:val="00CB33E4"/>
    <w:rsid w:val="00CB3C03"/>
    <w:rsid w:val="00CB3D54"/>
    <w:rsid w:val="00CB4230"/>
    <w:rsid w:val="00CB431B"/>
    <w:rsid w:val="00CB4932"/>
    <w:rsid w:val="00CB4992"/>
    <w:rsid w:val="00CB4A77"/>
    <w:rsid w:val="00CB4EA5"/>
    <w:rsid w:val="00CB5138"/>
    <w:rsid w:val="00CB5518"/>
    <w:rsid w:val="00CB557F"/>
    <w:rsid w:val="00CB592B"/>
    <w:rsid w:val="00CB5AB3"/>
    <w:rsid w:val="00CB5ACC"/>
    <w:rsid w:val="00CB5C5F"/>
    <w:rsid w:val="00CB600E"/>
    <w:rsid w:val="00CB62BE"/>
    <w:rsid w:val="00CB65B8"/>
    <w:rsid w:val="00CB6606"/>
    <w:rsid w:val="00CB6AAB"/>
    <w:rsid w:val="00CB6BBD"/>
    <w:rsid w:val="00CB6CDF"/>
    <w:rsid w:val="00CB6CE5"/>
    <w:rsid w:val="00CB722E"/>
    <w:rsid w:val="00CB7264"/>
    <w:rsid w:val="00CB730F"/>
    <w:rsid w:val="00CB761C"/>
    <w:rsid w:val="00CB76B5"/>
    <w:rsid w:val="00CB7AD6"/>
    <w:rsid w:val="00CC00B9"/>
    <w:rsid w:val="00CC00E5"/>
    <w:rsid w:val="00CC0495"/>
    <w:rsid w:val="00CC0B10"/>
    <w:rsid w:val="00CC110F"/>
    <w:rsid w:val="00CC113E"/>
    <w:rsid w:val="00CC11B8"/>
    <w:rsid w:val="00CC1328"/>
    <w:rsid w:val="00CC1808"/>
    <w:rsid w:val="00CC1AF9"/>
    <w:rsid w:val="00CC1D5B"/>
    <w:rsid w:val="00CC1EC5"/>
    <w:rsid w:val="00CC1F50"/>
    <w:rsid w:val="00CC20E0"/>
    <w:rsid w:val="00CC229D"/>
    <w:rsid w:val="00CC2818"/>
    <w:rsid w:val="00CC293D"/>
    <w:rsid w:val="00CC2F7A"/>
    <w:rsid w:val="00CC31A2"/>
    <w:rsid w:val="00CC3A0F"/>
    <w:rsid w:val="00CC3A70"/>
    <w:rsid w:val="00CC3CE8"/>
    <w:rsid w:val="00CC4033"/>
    <w:rsid w:val="00CC40B8"/>
    <w:rsid w:val="00CC433A"/>
    <w:rsid w:val="00CC4739"/>
    <w:rsid w:val="00CC4B74"/>
    <w:rsid w:val="00CC4F14"/>
    <w:rsid w:val="00CC5288"/>
    <w:rsid w:val="00CC5444"/>
    <w:rsid w:val="00CC5534"/>
    <w:rsid w:val="00CC5631"/>
    <w:rsid w:val="00CC5C67"/>
    <w:rsid w:val="00CC5E6C"/>
    <w:rsid w:val="00CC62A6"/>
    <w:rsid w:val="00CC676C"/>
    <w:rsid w:val="00CC6D4B"/>
    <w:rsid w:val="00CC728A"/>
    <w:rsid w:val="00CC745B"/>
    <w:rsid w:val="00CC7A11"/>
    <w:rsid w:val="00CC7F97"/>
    <w:rsid w:val="00CD04A8"/>
    <w:rsid w:val="00CD051B"/>
    <w:rsid w:val="00CD18A8"/>
    <w:rsid w:val="00CD1AA6"/>
    <w:rsid w:val="00CD1BD2"/>
    <w:rsid w:val="00CD1D82"/>
    <w:rsid w:val="00CD1DB1"/>
    <w:rsid w:val="00CD1EE0"/>
    <w:rsid w:val="00CD1FB3"/>
    <w:rsid w:val="00CD2094"/>
    <w:rsid w:val="00CD217B"/>
    <w:rsid w:val="00CD22B5"/>
    <w:rsid w:val="00CD22F4"/>
    <w:rsid w:val="00CD25E1"/>
    <w:rsid w:val="00CD3517"/>
    <w:rsid w:val="00CD367C"/>
    <w:rsid w:val="00CD42AC"/>
    <w:rsid w:val="00CD454A"/>
    <w:rsid w:val="00CD499A"/>
    <w:rsid w:val="00CD4D4B"/>
    <w:rsid w:val="00CD4EE3"/>
    <w:rsid w:val="00CD4F54"/>
    <w:rsid w:val="00CD4FFE"/>
    <w:rsid w:val="00CD57FA"/>
    <w:rsid w:val="00CD59B1"/>
    <w:rsid w:val="00CD5A6E"/>
    <w:rsid w:val="00CD602D"/>
    <w:rsid w:val="00CD63B1"/>
    <w:rsid w:val="00CD6865"/>
    <w:rsid w:val="00CD6AEA"/>
    <w:rsid w:val="00CD711F"/>
    <w:rsid w:val="00CD74A7"/>
    <w:rsid w:val="00CD7513"/>
    <w:rsid w:val="00CD79B2"/>
    <w:rsid w:val="00CE0116"/>
    <w:rsid w:val="00CE157C"/>
    <w:rsid w:val="00CE1665"/>
    <w:rsid w:val="00CE1ACD"/>
    <w:rsid w:val="00CE1AF6"/>
    <w:rsid w:val="00CE1C0A"/>
    <w:rsid w:val="00CE20AA"/>
    <w:rsid w:val="00CE2298"/>
    <w:rsid w:val="00CE3064"/>
    <w:rsid w:val="00CE35B3"/>
    <w:rsid w:val="00CE39E4"/>
    <w:rsid w:val="00CE3C0D"/>
    <w:rsid w:val="00CE4282"/>
    <w:rsid w:val="00CE43FE"/>
    <w:rsid w:val="00CE5182"/>
    <w:rsid w:val="00CE54E1"/>
    <w:rsid w:val="00CE55B6"/>
    <w:rsid w:val="00CE5856"/>
    <w:rsid w:val="00CE5AFC"/>
    <w:rsid w:val="00CE5BDE"/>
    <w:rsid w:val="00CE5E2A"/>
    <w:rsid w:val="00CE607E"/>
    <w:rsid w:val="00CE673D"/>
    <w:rsid w:val="00CE6A6D"/>
    <w:rsid w:val="00CE6B91"/>
    <w:rsid w:val="00CE7429"/>
    <w:rsid w:val="00CE774C"/>
    <w:rsid w:val="00CF012E"/>
    <w:rsid w:val="00CF04D4"/>
    <w:rsid w:val="00CF0B4C"/>
    <w:rsid w:val="00CF1680"/>
    <w:rsid w:val="00CF1BD7"/>
    <w:rsid w:val="00CF1E21"/>
    <w:rsid w:val="00CF210F"/>
    <w:rsid w:val="00CF21A5"/>
    <w:rsid w:val="00CF2518"/>
    <w:rsid w:val="00CF2DDE"/>
    <w:rsid w:val="00CF3338"/>
    <w:rsid w:val="00CF344A"/>
    <w:rsid w:val="00CF3554"/>
    <w:rsid w:val="00CF39A0"/>
    <w:rsid w:val="00CF3D1C"/>
    <w:rsid w:val="00CF412B"/>
    <w:rsid w:val="00CF4713"/>
    <w:rsid w:val="00CF4A66"/>
    <w:rsid w:val="00CF4B12"/>
    <w:rsid w:val="00CF4D24"/>
    <w:rsid w:val="00CF4F34"/>
    <w:rsid w:val="00CF58FE"/>
    <w:rsid w:val="00CF5AAB"/>
    <w:rsid w:val="00CF5EBE"/>
    <w:rsid w:val="00CF61AD"/>
    <w:rsid w:val="00CF62DA"/>
    <w:rsid w:val="00CF644D"/>
    <w:rsid w:val="00CF72BB"/>
    <w:rsid w:val="00CF783B"/>
    <w:rsid w:val="00CF7890"/>
    <w:rsid w:val="00CF7B7A"/>
    <w:rsid w:val="00CF7D97"/>
    <w:rsid w:val="00CF7EEC"/>
    <w:rsid w:val="00CF7FC6"/>
    <w:rsid w:val="00D00004"/>
    <w:rsid w:val="00D001C2"/>
    <w:rsid w:val="00D001D9"/>
    <w:rsid w:val="00D00779"/>
    <w:rsid w:val="00D0094B"/>
    <w:rsid w:val="00D009D8"/>
    <w:rsid w:val="00D00F30"/>
    <w:rsid w:val="00D010E5"/>
    <w:rsid w:val="00D011ED"/>
    <w:rsid w:val="00D012E1"/>
    <w:rsid w:val="00D01318"/>
    <w:rsid w:val="00D01665"/>
    <w:rsid w:val="00D016F6"/>
    <w:rsid w:val="00D0170C"/>
    <w:rsid w:val="00D01742"/>
    <w:rsid w:val="00D018A3"/>
    <w:rsid w:val="00D01A1A"/>
    <w:rsid w:val="00D01D14"/>
    <w:rsid w:val="00D01D1E"/>
    <w:rsid w:val="00D023F3"/>
    <w:rsid w:val="00D02580"/>
    <w:rsid w:val="00D0281C"/>
    <w:rsid w:val="00D02C3B"/>
    <w:rsid w:val="00D02C57"/>
    <w:rsid w:val="00D02C5E"/>
    <w:rsid w:val="00D02FF3"/>
    <w:rsid w:val="00D0330B"/>
    <w:rsid w:val="00D03551"/>
    <w:rsid w:val="00D03B52"/>
    <w:rsid w:val="00D03BF7"/>
    <w:rsid w:val="00D03F1E"/>
    <w:rsid w:val="00D0428E"/>
    <w:rsid w:val="00D04426"/>
    <w:rsid w:val="00D046C2"/>
    <w:rsid w:val="00D0482F"/>
    <w:rsid w:val="00D04A33"/>
    <w:rsid w:val="00D04DF0"/>
    <w:rsid w:val="00D04F6B"/>
    <w:rsid w:val="00D05597"/>
    <w:rsid w:val="00D05892"/>
    <w:rsid w:val="00D06046"/>
    <w:rsid w:val="00D0676E"/>
    <w:rsid w:val="00D06824"/>
    <w:rsid w:val="00D069AF"/>
    <w:rsid w:val="00D06C03"/>
    <w:rsid w:val="00D06CCC"/>
    <w:rsid w:val="00D077B8"/>
    <w:rsid w:val="00D07828"/>
    <w:rsid w:val="00D100B0"/>
    <w:rsid w:val="00D1037A"/>
    <w:rsid w:val="00D1047B"/>
    <w:rsid w:val="00D10D09"/>
    <w:rsid w:val="00D11370"/>
    <w:rsid w:val="00D113F9"/>
    <w:rsid w:val="00D1163E"/>
    <w:rsid w:val="00D11B44"/>
    <w:rsid w:val="00D11DD2"/>
    <w:rsid w:val="00D11FD0"/>
    <w:rsid w:val="00D12362"/>
    <w:rsid w:val="00D128A1"/>
    <w:rsid w:val="00D12A4F"/>
    <w:rsid w:val="00D14512"/>
    <w:rsid w:val="00D1464F"/>
    <w:rsid w:val="00D148F7"/>
    <w:rsid w:val="00D14C15"/>
    <w:rsid w:val="00D14C25"/>
    <w:rsid w:val="00D14DA5"/>
    <w:rsid w:val="00D15A7F"/>
    <w:rsid w:val="00D15CB3"/>
    <w:rsid w:val="00D15F51"/>
    <w:rsid w:val="00D1660E"/>
    <w:rsid w:val="00D1695E"/>
    <w:rsid w:val="00D1699E"/>
    <w:rsid w:val="00D16E1E"/>
    <w:rsid w:val="00D16EB6"/>
    <w:rsid w:val="00D16ED5"/>
    <w:rsid w:val="00D16FF4"/>
    <w:rsid w:val="00D171C6"/>
    <w:rsid w:val="00D173C7"/>
    <w:rsid w:val="00D202B1"/>
    <w:rsid w:val="00D203DB"/>
    <w:rsid w:val="00D20662"/>
    <w:rsid w:val="00D20CBD"/>
    <w:rsid w:val="00D20EE0"/>
    <w:rsid w:val="00D21291"/>
    <w:rsid w:val="00D215E9"/>
    <w:rsid w:val="00D216E4"/>
    <w:rsid w:val="00D2191D"/>
    <w:rsid w:val="00D21C8A"/>
    <w:rsid w:val="00D2235A"/>
    <w:rsid w:val="00D2297E"/>
    <w:rsid w:val="00D22DE5"/>
    <w:rsid w:val="00D233BD"/>
    <w:rsid w:val="00D233D7"/>
    <w:rsid w:val="00D23852"/>
    <w:rsid w:val="00D23CBB"/>
    <w:rsid w:val="00D23DC6"/>
    <w:rsid w:val="00D23F68"/>
    <w:rsid w:val="00D24325"/>
    <w:rsid w:val="00D245E4"/>
    <w:rsid w:val="00D2464C"/>
    <w:rsid w:val="00D24DDF"/>
    <w:rsid w:val="00D24DEE"/>
    <w:rsid w:val="00D257E0"/>
    <w:rsid w:val="00D25806"/>
    <w:rsid w:val="00D259B2"/>
    <w:rsid w:val="00D25E9D"/>
    <w:rsid w:val="00D25F1C"/>
    <w:rsid w:val="00D26172"/>
    <w:rsid w:val="00D26C8B"/>
    <w:rsid w:val="00D26DE6"/>
    <w:rsid w:val="00D26EE7"/>
    <w:rsid w:val="00D27ABD"/>
    <w:rsid w:val="00D3038B"/>
    <w:rsid w:val="00D305F7"/>
    <w:rsid w:val="00D30718"/>
    <w:rsid w:val="00D31084"/>
    <w:rsid w:val="00D3114A"/>
    <w:rsid w:val="00D3119E"/>
    <w:rsid w:val="00D31448"/>
    <w:rsid w:val="00D318D2"/>
    <w:rsid w:val="00D31A6A"/>
    <w:rsid w:val="00D322FB"/>
    <w:rsid w:val="00D32475"/>
    <w:rsid w:val="00D32688"/>
    <w:rsid w:val="00D32EC3"/>
    <w:rsid w:val="00D32EF4"/>
    <w:rsid w:val="00D337D6"/>
    <w:rsid w:val="00D33988"/>
    <w:rsid w:val="00D33F81"/>
    <w:rsid w:val="00D340A8"/>
    <w:rsid w:val="00D34421"/>
    <w:rsid w:val="00D34850"/>
    <w:rsid w:val="00D3486B"/>
    <w:rsid w:val="00D34CF3"/>
    <w:rsid w:val="00D35060"/>
    <w:rsid w:val="00D355C8"/>
    <w:rsid w:val="00D3586A"/>
    <w:rsid w:val="00D367A0"/>
    <w:rsid w:val="00D369D4"/>
    <w:rsid w:val="00D369E5"/>
    <w:rsid w:val="00D36AD7"/>
    <w:rsid w:val="00D36D8D"/>
    <w:rsid w:val="00D36F43"/>
    <w:rsid w:val="00D3712F"/>
    <w:rsid w:val="00D373E9"/>
    <w:rsid w:val="00D37C61"/>
    <w:rsid w:val="00D37F44"/>
    <w:rsid w:val="00D400EA"/>
    <w:rsid w:val="00D4014A"/>
    <w:rsid w:val="00D403FF"/>
    <w:rsid w:val="00D404C4"/>
    <w:rsid w:val="00D40A8D"/>
    <w:rsid w:val="00D40CE9"/>
    <w:rsid w:val="00D40D0B"/>
    <w:rsid w:val="00D40EB4"/>
    <w:rsid w:val="00D41262"/>
    <w:rsid w:val="00D412F9"/>
    <w:rsid w:val="00D419F6"/>
    <w:rsid w:val="00D41A78"/>
    <w:rsid w:val="00D42115"/>
    <w:rsid w:val="00D42EFD"/>
    <w:rsid w:val="00D44347"/>
    <w:rsid w:val="00D44A08"/>
    <w:rsid w:val="00D44B14"/>
    <w:rsid w:val="00D44E58"/>
    <w:rsid w:val="00D45414"/>
    <w:rsid w:val="00D457D1"/>
    <w:rsid w:val="00D458AA"/>
    <w:rsid w:val="00D4591B"/>
    <w:rsid w:val="00D4596C"/>
    <w:rsid w:val="00D45EF7"/>
    <w:rsid w:val="00D45F07"/>
    <w:rsid w:val="00D46009"/>
    <w:rsid w:val="00D461E5"/>
    <w:rsid w:val="00D46338"/>
    <w:rsid w:val="00D4642D"/>
    <w:rsid w:val="00D46BA2"/>
    <w:rsid w:val="00D46D46"/>
    <w:rsid w:val="00D47234"/>
    <w:rsid w:val="00D47281"/>
    <w:rsid w:val="00D47581"/>
    <w:rsid w:val="00D47613"/>
    <w:rsid w:val="00D47827"/>
    <w:rsid w:val="00D47DAE"/>
    <w:rsid w:val="00D50295"/>
    <w:rsid w:val="00D5069A"/>
    <w:rsid w:val="00D50709"/>
    <w:rsid w:val="00D50924"/>
    <w:rsid w:val="00D50E43"/>
    <w:rsid w:val="00D50E8C"/>
    <w:rsid w:val="00D51469"/>
    <w:rsid w:val="00D5182D"/>
    <w:rsid w:val="00D518CA"/>
    <w:rsid w:val="00D52B45"/>
    <w:rsid w:val="00D52E54"/>
    <w:rsid w:val="00D52F51"/>
    <w:rsid w:val="00D530EB"/>
    <w:rsid w:val="00D53393"/>
    <w:rsid w:val="00D535B6"/>
    <w:rsid w:val="00D53792"/>
    <w:rsid w:val="00D537E7"/>
    <w:rsid w:val="00D5451D"/>
    <w:rsid w:val="00D548B5"/>
    <w:rsid w:val="00D54A63"/>
    <w:rsid w:val="00D54AEF"/>
    <w:rsid w:val="00D54FCE"/>
    <w:rsid w:val="00D55235"/>
    <w:rsid w:val="00D55C3C"/>
    <w:rsid w:val="00D55CA4"/>
    <w:rsid w:val="00D55D31"/>
    <w:rsid w:val="00D55D78"/>
    <w:rsid w:val="00D57071"/>
    <w:rsid w:val="00D5709B"/>
    <w:rsid w:val="00D5714E"/>
    <w:rsid w:val="00D572B2"/>
    <w:rsid w:val="00D57B06"/>
    <w:rsid w:val="00D57F53"/>
    <w:rsid w:val="00D600C5"/>
    <w:rsid w:val="00D60205"/>
    <w:rsid w:val="00D60220"/>
    <w:rsid w:val="00D60B1F"/>
    <w:rsid w:val="00D60CAB"/>
    <w:rsid w:val="00D610FD"/>
    <w:rsid w:val="00D61153"/>
    <w:rsid w:val="00D611D6"/>
    <w:rsid w:val="00D611DE"/>
    <w:rsid w:val="00D612AF"/>
    <w:rsid w:val="00D612F8"/>
    <w:rsid w:val="00D61388"/>
    <w:rsid w:val="00D619F3"/>
    <w:rsid w:val="00D61BDE"/>
    <w:rsid w:val="00D622EF"/>
    <w:rsid w:val="00D62A5B"/>
    <w:rsid w:val="00D62AD4"/>
    <w:rsid w:val="00D62B43"/>
    <w:rsid w:val="00D62ECD"/>
    <w:rsid w:val="00D63748"/>
    <w:rsid w:val="00D639F0"/>
    <w:rsid w:val="00D63C1B"/>
    <w:rsid w:val="00D63D76"/>
    <w:rsid w:val="00D63F19"/>
    <w:rsid w:val="00D645BA"/>
    <w:rsid w:val="00D64854"/>
    <w:rsid w:val="00D64872"/>
    <w:rsid w:val="00D64B44"/>
    <w:rsid w:val="00D64BFF"/>
    <w:rsid w:val="00D64CDF"/>
    <w:rsid w:val="00D64DE1"/>
    <w:rsid w:val="00D64E3F"/>
    <w:rsid w:val="00D651BA"/>
    <w:rsid w:val="00D653D0"/>
    <w:rsid w:val="00D654FB"/>
    <w:rsid w:val="00D65562"/>
    <w:rsid w:val="00D657CE"/>
    <w:rsid w:val="00D657FE"/>
    <w:rsid w:val="00D65828"/>
    <w:rsid w:val="00D65E3B"/>
    <w:rsid w:val="00D66320"/>
    <w:rsid w:val="00D6692A"/>
    <w:rsid w:val="00D66AE8"/>
    <w:rsid w:val="00D66B47"/>
    <w:rsid w:val="00D66E55"/>
    <w:rsid w:val="00D67024"/>
    <w:rsid w:val="00D674E9"/>
    <w:rsid w:val="00D6799A"/>
    <w:rsid w:val="00D67BE4"/>
    <w:rsid w:val="00D67F60"/>
    <w:rsid w:val="00D7009C"/>
    <w:rsid w:val="00D7016E"/>
    <w:rsid w:val="00D70470"/>
    <w:rsid w:val="00D709B0"/>
    <w:rsid w:val="00D70A70"/>
    <w:rsid w:val="00D70F17"/>
    <w:rsid w:val="00D71032"/>
    <w:rsid w:val="00D7105B"/>
    <w:rsid w:val="00D712DA"/>
    <w:rsid w:val="00D719EF"/>
    <w:rsid w:val="00D71DEE"/>
    <w:rsid w:val="00D72074"/>
    <w:rsid w:val="00D72075"/>
    <w:rsid w:val="00D722B0"/>
    <w:rsid w:val="00D72327"/>
    <w:rsid w:val="00D727E0"/>
    <w:rsid w:val="00D7292E"/>
    <w:rsid w:val="00D72986"/>
    <w:rsid w:val="00D72B87"/>
    <w:rsid w:val="00D72C08"/>
    <w:rsid w:val="00D72C72"/>
    <w:rsid w:val="00D739DC"/>
    <w:rsid w:val="00D74032"/>
    <w:rsid w:val="00D74160"/>
    <w:rsid w:val="00D744CC"/>
    <w:rsid w:val="00D7509C"/>
    <w:rsid w:val="00D75D22"/>
    <w:rsid w:val="00D75DA5"/>
    <w:rsid w:val="00D75E7F"/>
    <w:rsid w:val="00D761F0"/>
    <w:rsid w:val="00D76351"/>
    <w:rsid w:val="00D76388"/>
    <w:rsid w:val="00D76C58"/>
    <w:rsid w:val="00D76CF2"/>
    <w:rsid w:val="00D76E44"/>
    <w:rsid w:val="00D76E7C"/>
    <w:rsid w:val="00D76EC2"/>
    <w:rsid w:val="00D76FE3"/>
    <w:rsid w:val="00D77491"/>
    <w:rsid w:val="00D77BB7"/>
    <w:rsid w:val="00D77EA1"/>
    <w:rsid w:val="00D77F8D"/>
    <w:rsid w:val="00D77FC7"/>
    <w:rsid w:val="00D80966"/>
    <w:rsid w:val="00D80B40"/>
    <w:rsid w:val="00D80BD5"/>
    <w:rsid w:val="00D8155B"/>
    <w:rsid w:val="00D8186D"/>
    <w:rsid w:val="00D81C30"/>
    <w:rsid w:val="00D81E79"/>
    <w:rsid w:val="00D821D2"/>
    <w:rsid w:val="00D825A5"/>
    <w:rsid w:val="00D825B7"/>
    <w:rsid w:val="00D8290E"/>
    <w:rsid w:val="00D82912"/>
    <w:rsid w:val="00D82AD1"/>
    <w:rsid w:val="00D82BA4"/>
    <w:rsid w:val="00D82E6E"/>
    <w:rsid w:val="00D83040"/>
    <w:rsid w:val="00D830A5"/>
    <w:rsid w:val="00D8323B"/>
    <w:rsid w:val="00D832FF"/>
    <w:rsid w:val="00D833EF"/>
    <w:rsid w:val="00D83489"/>
    <w:rsid w:val="00D8360E"/>
    <w:rsid w:val="00D838AD"/>
    <w:rsid w:val="00D83990"/>
    <w:rsid w:val="00D83D13"/>
    <w:rsid w:val="00D841AC"/>
    <w:rsid w:val="00D84CCC"/>
    <w:rsid w:val="00D84D8D"/>
    <w:rsid w:val="00D85789"/>
    <w:rsid w:val="00D8589D"/>
    <w:rsid w:val="00D85A0F"/>
    <w:rsid w:val="00D85A81"/>
    <w:rsid w:val="00D86466"/>
    <w:rsid w:val="00D870E8"/>
    <w:rsid w:val="00D87205"/>
    <w:rsid w:val="00D87423"/>
    <w:rsid w:val="00D87424"/>
    <w:rsid w:val="00D87452"/>
    <w:rsid w:val="00D87485"/>
    <w:rsid w:val="00D877D0"/>
    <w:rsid w:val="00D8785A"/>
    <w:rsid w:val="00D87AD8"/>
    <w:rsid w:val="00D87C13"/>
    <w:rsid w:val="00D87DFF"/>
    <w:rsid w:val="00D87E58"/>
    <w:rsid w:val="00D90307"/>
    <w:rsid w:val="00D907CB"/>
    <w:rsid w:val="00D90ECB"/>
    <w:rsid w:val="00D916F3"/>
    <w:rsid w:val="00D91822"/>
    <w:rsid w:val="00D91A42"/>
    <w:rsid w:val="00D91BF2"/>
    <w:rsid w:val="00D91F30"/>
    <w:rsid w:val="00D92317"/>
    <w:rsid w:val="00D92432"/>
    <w:rsid w:val="00D92727"/>
    <w:rsid w:val="00D92747"/>
    <w:rsid w:val="00D92945"/>
    <w:rsid w:val="00D93242"/>
    <w:rsid w:val="00D9336B"/>
    <w:rsid w:val="00D935AD"/>
    <w:rsid w:val="00D93873"/>
    <w:rsid w:val="00D93C1C"/>
    <w:rsid w:val="00D94026"/>
    <w:rsid w:val="00D94062"/>
    <w:rsid w:val="00D94120"/>
    <w:rsid w:val="00D9432F"/>
    <w:rsid w:val="00D9448E"/>
    <w:rsid w:val="00D94A8F"/>
    <w:rsid w:val="00D94C51"/>
    <w:rsid w:val="00D950B2"/>
    <w:rsid w:val="00D951DD"/>
    <w:rsid w:val="00D952ED"/>
    <w:rsid w:val="00D9570A"/>
    <w:rsid w:val="00D95750"/>
    <w:rsid w:val="00D957FA"/>
    <w:rsid w:val="00D95C3C"/>
    <w:rsid w:val="00D9664C"/>
    <w:rsid w:val="00D97404"/>
    <w:rsid w:val="00D9752C"/>
    <w:rsid w:val="00D975A3"/>
    <w:rsid w:val="00D978F7"/>
    <w:rsid w:val="00D97939"/>
    <w:rsid w:val="00D979D0"/>
    <w:rsid w:val="00DA015D"/>
    <w:rsid w:val="00DA04E0"/>
    <w:rsid w:val="00DA0660"/>
    <w:rsid w:val="00DA08C6"/>
    <w:rsid w:val="00DA08CA"/>
    <w:rsid w:val="00DA09B8"/>
    <w:rsid w:val="00DA0B9A"/>
    <w:rsid w:val="00DA0F37"/>
    <w:rsid w:val="00DA101A"/>
    <w:rsid w:val="00DA1078"/>
    <w:rsid w:val="00DA122C"/>
    <w:rsid w:val="00DA1B27"/>
    <w:rsid w:val="00DA2ADE"/>
    <w:rsid w:val="00DA2E94"/>
    <w:rsid w:val="00DA2F6D"/>
    <w:rsid w:val="00DA2FD5"/>
    <w:rsid w:val="00DA30C6"/>
    <w:rsid w:val="00DA37B6"/>
    <w:rsid w:val="00DA42C0"/>
    <w:rsid w:val="00DA4472"/>
    <w:rsid w:val="00DA44AB"/>
    <w:rsid w:val="00DA45EA"/>
    <w:rsid w:val="00DA4838"/>
    <w:rsid w:val="00DA4989"/>
    <w:rsid w:val="00DA498D"/>
    <w:rsid w:val="00DA4CED"/>
    <w:rsid w:val="00DA5721"/>
    <w:rsid w:val="00DA5918"/>
    <w:rsid w:val="00DA6173"/>
    <w:rsid w:val="00DA619D"/>
    <w:rsid w:val="00DA6291"/>
    <w:rsid w:val="00DA67AD"/>
    <w:rsid w:val="00DA6E53"/>
    <w:rsid w:val="00DA7477"/>
    <w:rsid w:val="00DA7573"/>
    <w:rsid w:val="00DA7BD4"/>
    <w:rsid w:val="00DB0191"/>
    <w:rsid w:val="00DB0203"/>
    <w:rsid w:val="00DB0359"/>
    <w:rsid w:val="00DB07BF"/>
    <w:rsid w:val="00DB0A53"/>
    <w:rsid w:val="00DB0EF6"/>
    <w:rsid w:val="00DB0F82"/>
    <w:rsid w:val="00DB0F8A"/>
    <w:rsid w:val="00DB163D"/>
    <w:rsid w:val="00DB18E6"/>
    <w:rsid w:val="00DB1BDB"/>
    <w:rsid w:val="00DB1C74"/>
    <w:rsid w:val="00DB1EE4"/>
    <w:rsid w:val="00DB1F47"/>
    <w:rsid w:val="00DB2139"/>
    <w:rsid w:val="00DB2161"/>
    <w:rsid w:val="00DB26A8"/>
    <w:rsid w:val="00DB27CF"/>
    <w:rsid w:val="00DB2DB7"/>
    <w:rsid w:val="00DB2F46"/>
    <w:rsid w:val="00DB324C"/>
    <w:rsid w:val="00DB3918"/>
    <w:rsid w:val="00DB3FD3"/>
    <w:rsid w:val="00DB470D"/>
    <w:rsid w:val="00DB4D0D"/>
    <w:rsid w:val="00DB4DE6"/>
    <w:rsid w:val="00DB512E"/>
    <w:rsid w:val="00DB5A48"/>
    <w:rsid w:val="00DB5F2A"/>
    <w:rsid w:val="00DB6874"/>
    <w:rsid w:val="00DB6D86"/>
    <w:rsid w:val="00DB6F1D"/>
    <w:rsid w:val="00DB6F45"/>
    <w:rsid w:val="00DB72B7"/>
    <w:rsid w:val="00DB748A"/>
    <w:rsid w:val="00DB7546"/>
    <w:rsid w:val="00DB7E41"/>
    <w:rsid w:val="00DBBF2D"/>
    <w:rsid w:val="00DC048E"/>
    <w:rsid w:val="00DC054B"/>
    <w:rsid w:val="00DC0624"/>
    <w:rsid w:val="00DC0A32"/>
    <w:rsid w:val="00DC0BF5"/>
    <w:rsid w:val="00DC0FC3"/>
    <w:rsid w:val="00DC15B0"/>
    <w:rsid w:val="00DC1A58"/>
    <w:rsid w:val="00DC1AC0"/>
    <w:rsid w:val="00DC1CDD"/>
    <w:rsid w:val="00DC1D8E"/>
    <w:rsid w:val="00DC1F69"/>
    <w:rsid w:val="00DC20C3"/>
    <w:rsid w:val="00DC227A"/>
    <w:rsid w:val="00DC2360"/>
    <w:rsid w:val="00DC2480"/>
    <w:rsid w:val="00DC26E4"/>
    <w:rsid w:val="00DC2780"/>
    <w:rsid w:val="00DC2BAE"/>
    <w:rsid w:val="00DC2CEE"/>
    <w:rsid w:val="00DC2E45"/>
    <w:rsid w:val="00DC3257"/>
    <w:rsid w:val="00DC3279"/>
    <w:rsid w:val="00DC33D1"/>
    <w:rsid w:val="00DC346F"/>
    <w:rsid w:val="00DC382F"/>
    <w:rsid w:val="00DC3BF1"/>
    <w:rsid w:val="00DC41F1"/>
    <w:rsid w:val="00DC4D1D"/>
    <w:rsid w:val="00DC4D87"/>
    <w:rsid w:val="00DC54EB"/>
    <w:rsid w:val="00DC580A"/>
    <w:rsid w:val="00DC5B50"/>
    <w:rsid w:val="00DC66BC"/>
    <w:rsid w:val="00DC682B"/>
    <w:rsid w:val="00DC727F"/>
    <w:rsid w:val="00DC7AC6"/>
    <w:rsid w:val="00DC7B82"/>
    <w:rsid w:val="00DC7E78"/>
    <w:rsid w:val="00DD008B"/>
    <w:rsid w:val="00DD0493"/>
    <w:rsid w:val="00DD071C"/>
    <w:rsid w:val="00DD0924"/>
    <w:rsid w:val="00DD0A45"/>
    <w:rsid w:val="00DD0AA4"/>
    <w:rsid w:val="00DD0CBF"/>
    <w:rsid w:val="00DD0DC0"/>
    <w:rsid w:val="00DD1071"/>
    <w:rsid w:val="00DD1281"/>
    <w:rsid w:val="00DD12FD"/>
    <w:rsid w:val="00DD1576"/>
    <w:rsid w:val="00DD1786"/>
    <w:rsid w:val="00DD1B02"/>
    <w:rsid w:val="00DD1E7F"/>
    <w:rsid w:val="00DD20A6"/>
    <w:rsid w:val="00DD2893"/>
    <w:rsid w:val="00DD2B02"/>
    <w:rsid w:val="00DD2C91"/>
    <w:rsid w:val="00DD304E"/>
    <w:rsid w:val="00DD3075"/>
    <w:rsid w:val="00DD3F2D"/>
    <w:rsid w:val="00DD4717"/>
    <w:rsid w:val="00DD4F74"/>
    <w:rsid w:val="00DD531F"/>
    <w:rsid w:val="00DD5369"/>
    <w:rsid w:val="00DD53F2"/>
    <w:rsid w:val="00DD556C"/>
    <w:rsid w:val="00DD5733"/>
    <w:rsid w:val="00DD5737"/>
    <w:rsid w:val="00DD5E81"/>
    <w:rsid w:val="00DD6090"/>
    <w:rsid w:val="00DD65F5"/>
    <w:rsid w:val="00DD6C46"/>
    <w:rsid w:val="00DD6C7A"/>
    <w:rsid w:val="00DD6F44"/>
    <w:rsid w:val="00DD6FA7"/>
    <w:rsid w:val="00DD7802"/>
    <w:rsid w:val="00DD7CCA"/>
    <w:rsid w:val="00DE00D4"/>
    <w:rsid w:val="00DE0A4F"/>
    <w:rsid w:val="00DE0BDE"/>
    <w:rsid w:val="00DE0D28"/>
    <w:rsid w:val="00DE0DB2"/>
    <w:rsid w:val="00DE10CF"/>
    <w:rsid w:val="00DE1234"/>
    <w:rsid w:val="00DE1270"/>
    <w:rsid w:val="00DE1A57"/>
    <w:rsid w:val="00DE1E1E"/>
    <w:rsid w:val="00DE1E92"/>
    <w:rsid w:val="00DE223E"/>
    <w:rsid w:val="00DE2D33"/>
    <w:rsid w:val="00DE2D44"/>
    <w:rsid w:val="00DE31CA"/>
    <w:rsid w:val="00DE34EB"/>
    <w:rsid w:val="00DE3592"/>
    <w:rsid w:val="00DE3E78"/>
    <w:rsid w:val="00DE403B"/>
    <w:rsid w:val="00DE41E7"/>
    <w:rsid w:val="00DE41F8"/>
    <w:rsid w:val="00DE4B9D"/>
    <w:rsid w:val="00DE4E80"/>
    <w:rsid w:val="00DE4F94"/>
    <w:rsid w:val="00DE50EA"/>
    <w:rsid w:val="00DE5354"/>
    <w:rsid w:val="00DE545C"/>
    <w:rsid w:val="00DE5C9F"/>
    <w:rsid w:val="00DE60C2"/>
    <w:rsid w:val="00DE6171"/>
    <w:rsid w:val="00DE7302"/>
    <w:rsid w:val="00DE734E"/>
    <w:rsid w:val="00DE76C2"/>
    <w:rsid w:val="00DE7887"/>
    <w:rsid w:val="00DE7BF8"/>
    <w:rsid w:val="00DE7DC8"/>
    <w:rsid w:val="00DF014F"/>
    <w:rsid w:val="00DF05B1"/>
    <w:rsid w:val="00DF0804"/>
    <w:rsid w:val="00DF0BBF"/>
    <w:rsid w:val="00DF0DC3"/>
    <w:rsid w:val="00DF0E9B"/>
    <w:rsid w:val="00DF0FAB"/>
    <w:rsid w:val="00DF14F9"/>
    <w:rsid w:val="00DF1C2D"/>
    <w:rsid w:val="00DF1FAE"/>
    <w:rsid w:val="00DF2404"/>
    <w:rsid w:val="00DF2AD9"/>
    <w:rsid w:val="00DF2C9D"/>
    <w:rsid w:val="00DF430C"/>
    <w:rsid w:val="00DF4AA0"/>
    <w:rsid w:val="00DF4D55"/>
    <w:rsid w:val="00DF4EDA"/>
    <w:rsid w:val="00DF54D0"/>
    <w:rsid w:val="00DF55E2"/>
    <w:rsid w:val="00DF580C"/>
    <w:rsid w:val="00DF588D"/>
    <w:rsid w:val="00DF594F"/>
    <w:rsid w:val="00DF5C1A"/>
    <w:rsid w:val="00DF5C1F"/>
    <w:rsid w:val="00DF5E9F"/>
    <w:rsid w:val="00DF5F0B"/>
    <w:rsid w:val="00DF63D6"/>
    <w:rsid w:val="00DF64E8"/>
    <w:rsid w:val="00DF66A1"/>
    <w:rsid w:val="00DF6A68"/>
    <w:rsid w:val="00DF6BCB"/>
    <w:rsid w:val="00DF6D45"/>
    <w:rsid w:val="00DF7042"/>
    <w:rsid w:val="00DF710E"/>
    <w:rsid w:val="00DF7302"/>
    <w:rsid w:val="00DF76AE"/>
    <w:rsid w:val="00DF78FD"/>
    <w:rsid w:val="00DF7EFE"/>
    <w:rsid w:val="00E007A8"/>
    <w:rsid w:val="00E00E15"/>
    <w:rsid w:val="00E00F63"/>
    <w:rsid w:val="00E01210"/>
    <w:rsid w:val="00E0180B"/>
    <w:rsid w:val="00E01A0E"/>
    <w:rsid w:val="00E01D27"/>
    <w:rsid w:val="00E01D50"/>
    <w:rsid w:val="00E01F28"/>
    <w:rsid w:val="00E022F7"/>
    <w:rsid w:val="00E0236B"/>
    <w:rsid w:val="00E02664"/>
    <w:rsid w:val="00E02C4D"/>
    <w:rsid w:val="00E031A5"/>
    <w:rsid w:val="00E0335C"/>
    <w:rsid w:val="00E0341B"/>
    <w:rsid w:val="00E0348F"/>
    <w:rsid w:val="00E035A6"/>
    <w:rsid w:val="00E038BB"/>
    <w:rsid w:val="00E038F5"/>
    <w:rsid w:val="00E03D67"/>
    <w:rsid w:val="00E04371"/>
    <w:rsid w:val="00E0443B"/>
    <w:rsid w:val="00E04510"/>
    <w:rsid w:val="00E046F7"/>
    <w:rsid w:val="00E0472D"/>
    <w:rsid w:val="00E04784"/>
    <w:rsid w:val="00E048E8"/>
    <w:rsid w:val="00E04B70"/>
    <w:rsid w:val="00E04CBD"/>
    <w:rsid w:val="00E04D11"/>
    <w:rsid w:val="00E05569"/>
    <w:rsid w:val="00E05A6C"/>
    <w:rsid w:val="00E05F59"/>
    <w:rsid w:val="00E061A8"/>
    <w:rsid w:val="00E0655D"/>
    <w:rsid w:val="00E0657D"/>
    <w:rsid w:val="00E07A19"/>
    <w:rsid w:val="00E07A1A"/>
    <w:rsid w:val="00E07C63"/>
    <w:rsid w:val="00E100B5"/>
    <w:rsid w:val="00E1024A"/>
    <w:rsid w:val="00E10295"/>
    <w:rsid w:val="00E10B17"/>
    <w:rsid w:val="00E10B67"/>
    <w:rsid w:val="00E113BE"/>
    <w:rsid w:val="00E11968"/>
    <w:rsid w:val="00E11FB3"/>
    <w:rsid w:val="00E12029"/>
    <w:rsid w:val="00E121DF"/>
    <w:rsid w:val="00E123AB"/>
    <w:rsid w:val="00E12579"/>
    <w:rsid w:val="00E12742"/>
    <w:rsid w:val="00E127A5"/>
    <w:rsid w:val="00E12AB9"/>
    <w:rsid w:val="00E12B67"/>
    <w:rsid w:val="00E132BC"/>
    <w:rsid w:val="00E140F9"/>
    <w:rsid w:val="00E141D3"/>
    <w:rsid w:val="00E14710"/>
    <w:rsid w:val="00E14941"/>
    <w:rsid w:val="00E15138"/>
    <w:rsid w:val="00E1526B"/>
    <w:rsid w:val="00E1534B"/>
    <w:rsid w:val="00E15408"/>
    <w:rsid w:val="00E15743"/>
    <w:rsid w:val="00E158E2"/>
    <w:rsid w:val="00E15A8D"/>
    <w:rsid w:val="00E15AC3"/>
    <w:rsid w:val="00E15C52"/>
    <w:rsid w:val="00E15EDA"/>
    <w:rsid w:val="00E15F0B"/>
    <w:rsid w:val="00E160E8"/>
    <w:rsid w:val="00E16199"/>
    <w:rsid w:val="00E16311"/>
    <w:rsid w:val="00E16BF4"/>
    <w:rsid w:val="00E16F84"/>
    <w:rsid w:val="00E16FF4"/>
    <w:rsid w:val="00E1702C"/>
    <w:rsid w:val="00E17322"/>
    <w:rsid w:val="00E17B20"/>
    <w:rsid w:val="00E17D72"/>
    <w:rsid w:val="00E203D1"/>
    <w:rsid w:val="00E206C3"/>
    <w:rsid w:val="00E20CC5"/>
    <w:rsid w:val="00E215C0"/>
    <w:rsid w:val="00E2186A"/>
    <w:rsid w:val="00E21A30"/>
    <w:rsid w:val="00E21ACA"/>
    <w:rsid w:val="00E21B6B"/>
    <w:rsid w:val="00E21E3A"/>
    <w:rsid w:val="00E21ECC"/>
    <w:rsid w:val="00E220CF"/>
    <w:rsid w:val="00E220D8"/>
    <w:rsid w:val="00E22732"/>
    <w:rsid w:val="00E227D4"/>
    <w:rsid w:val="00E2291D"/>
    <w:rsid w:val="00E22A43"/>
    <w:rsid w:val="00E22A5E"/>
    <w:rsid w:val="00E22B80"/>
    <w:rsid w:val="00E22C0E"/>
    <w:rsid w:val="00E22CFF"/>
    <w:rsid w:val="00E22FE7"/>
    <w:rsid w:val="00E231CD"/>
    <w:rsid w:val="00E231E1"/>
    <w:rsid w:val="00E233E7"/>
    <w:rsid w:val="00E235DD"/>
    <w:rsid w:val="00E23623"/>
    <w:rsid w:val="00E23888"/>
    <w:rsid w:val="00E2389E"/>
    <w:rsid w:val="00E238FD"/>
    <w:rsid w:val="00E23B9C"/>
    <w:rsid w:val="00E23CCC"/>
    <w:rsid w:val="00E23CE3"/>
    <w:rsid w:val="00E23CF7"/>
    <w:rsid w:val="00E23E2B"/>
    <w:rsid w:val="00E23E76"/>
    <w:rsid w:val="00E23E84"/>
    <w:rsid w:val="00E23E8A"/>
    <w:rsid w:val="00E249DB"/>
    <w:rsid w:val="00E24B0C"/>
    <w:rsid w:val="00E25329"/>
    <w:rsid w:val="00E253A3"/>
    <w:rsid w:val="00E25402"/>
    <w:rsid w:val="00E259B0"/>
    <w:rsid w:val="00E25AF8"/>
    <w:rsid w:val="00E25C3A"/>
    <w:rsid w:val="00E25E51"/>
    <w:rsid w:val="00E26AEC"/>
    <w:rsid w:val="00E26D3C"/>
    <w:rsid w:val="00E26E4B"/>
    <w:rsid w:val="00E2738D"/>
    <w:rsid w:val="00E2757B"/>
    <w:rsid w:val="00E278F8"/>
    <w:rsid w:val="00E2792D"/>
    <w:rsid w:val="00E27DCA"/>
    <w:rsid w:val="00E27F7D"/>
    <w:rsid w:val="00E300A7"/>
    <w:rsid w:val="00E3017C"/>
    <w:rsid w:val="00E30417"/>
    <w:rsid w:val="00E30828"/>
    <w:rsid w:val="00E30B37"/>
    <w:rsid w:val="00E30D9B"/>
    <w:rsid w:val="00E3109C"/>
    <w:rsid w:val="00E311D1"/>
    <w:rsid w:val="00E31450"/>
    <w:rsid w:val="00E3152D"/>
    <w:rsid w:val="00E31C2D"/>
    <w:rsid w:val="00E32432"/>
    <w:rsid w:val="00E32919"/>
    <w:rsid w:val="00E33A44"/>
    <w:rsid w:val="00E33B1E"/>
    <w:rsid w:val="00E34277"/>
    <w:rsid w:val="00E3477D"/>
    <w:rsid w:val="00E34D49"/>
    <w:rsid w:val="00E34DA9"/>
    <w:rsid w:val="00E34E36"/>
    <w:rsid w:val="00E354D3"/>
    <w:rsid w:val="00E35C6C"/>
    <w:rsid w:val="00E3621B"/>
    <w:rsid w:val="00E362B0"/>
    <w:rsid w:val="00E36387"/>
    <w:rsid w:val="00E36D6F"/>
    <w:rsid w:val="00E36F43"/>
    <w:rsid w:val="00E3710D"/>
    <w:rsid w:val="00E37492"/>
    <w:rsid w:val="00E37F0C"/>
    <w:rsid w:val="00E4086A"/>
    <w:rsid w:val="00E40ADF"/>
    <w:rsid w:val="00E418E3"/>
    <w:rsid w:val="00E41CB5"/>
    <w:rsid w:val="00E41F79"/>
    <w:rsid w:val="00E41F8B"/>
    <w:rsid w:val="00E423DE"/>
    <w:rsid w:val="00E4296F"/>
    <w:rsid w:val="00E42C99"/>
    <w:rsid w:val="00E42F07"/>
    <w:rsid w:val="00E4370F"/>
    <w:rsid w:val="00E43DB3"/>
    <w:rsid w:val="00E43FB6"/>
    <w:rsid w:val="00E4441D"/>
    <w:rsid w:val="00E44D24"/>
    <w:rsid w:val="00E453AB"/>
    <w:rsid w:val="00E462E6"/>
    <w:rsid w:val="00E463A0"/>
    <w:rsid w:val="00E465B5"/>
    <w:rsid w:val="00E4696F"/>
    <w:rsid w:val="00E47240"/>
    <w:rsid w:val="00E47268"/>
    <w:rsid w:val="00E475FB"/>
    <w:rsid w:val="00E47839"/>
    <w:rsid w:val="00E513CF"/>
    <w:rsid w:val="00E51B25"/>
    <w:rsid w:val="00E51CDE"/>
    <w:rsid w:val="00E51E15"/>
    <w:rsid w:val="00E5210B"/>
    <w:rsid w:val="00E5216C"/>
    <w:rsid w:val="00E52B47"/>
    <w:rsid w:val="00E52CB8"/>
    <w:rsid w:val="00E52E11"/>
    <w:rsid w:val="00E52E9A"/>
    <w:rsid w:val="00E52EA7"/>
    <w:rsid w:val="00E531E7"/>
    <w:rsid w:val="00E53356"/>
    <w:rsid w:val="00E53631"/>
    <w:rsid w:val="00E5388F"/>
    <w:rsid w:val="00E53925"/>
    <w:rsid w:val="00E53E27"/>
    <w:rsid w:val="00E5402B"/>
    <w:rsid w:val="00E54239"/>
    <w:rsid w:val="00E54272"/>
    <w:rsid w:val="00E542BC"/>
    <w:rsid w:val="00E543F4"/>
    <w:rsid w:val="00E54521"/>
    <w:rsid w:val="00E54617"/>
    <w:rsid w:val="00E5474A"/>
    <w:rsid w:val="00E5484B"/>
    <w:rsid w:val="00E550D0"/>
    <w:rsid w:val="00E551B2"/>
    <w:rsid w:val="00E552C5"/>
    <w:rsid w:val="00E5540A"/>
    <w:rsid w:val="00E554AD"/>
    <w:rsid w:val="00E55A08"/>
    <w:rsid w:val="00E56023"/>
    <w:rsid w:val="00E56471"/>
    <w:rsid w:val="00E56BC2"/>
    <w:rsid w:val="00E56D6E"/>
    <w:rsid w:val="00E56FEF"/>
    <w:rsid w:val="00E57238"/>
    <w:rsid w:val="00E57558"/>
    <w:rsid w:val="00E57601"/>
    <w:rsid w:val="00E577F9"/>
    <w:rsid w:val="00E57FB5"/>
    <w:rsid w:val="00E6028B"/>
    <w:rsid w:val="00E60DA1"/>
    <w:rsid w:val="00E60DD3"/>
    <w:rsid w:val="00E60F14"/>
    <w:rsid w:val="00E61636"/>
    <w:rsid w:val="00E6170B"/>
    <w:rsid w:val="00E6183C"/>
    <w:rsid w:val="00E61AC4"/>
    <w:rsid w:val="00E61B23"/>
    <w:rsid w:val="00E61C69"/>
    <w:rsid w:val="00E61ECF"/>
    <w:rsid w:val="00E625BE"/>
    <w:rsid w:val="00E6284B"/>
    <w:rsid w:val="00E62AA2"/>
    <w:rsid w:val="00E62D07"/>
    <w:rsid w:val="00E62DF6"/>
    <w:rsid w:val="00E6323C"/>
    <w:rsid w:val="00E63701"/>
    <w:rsid w:val="00E63A22"/>
    <w:rsid w:val="00E63B8F"/>
    <w:rsid w:val="00E63CFE"/>
    <w:rsid w:val="00E63F00"/>
    <w:rsid w:val="00E640B0"/>
    <w:rsid w:val="00E641DF"/>
    <w:rsid w:val="00E646B5"/>
    <w:rsid w:val="00E6507F"/>
    <w:rsid w:val="00E65427"/>
    <w:rsid w:val="00E6543F"/>
    <w:rsid w:val="00E655EF"/>
    <w:rsid w:val="00E657CC"/>
    <w:rsid w:val="00E658A2"/>
    <w:rsid w:val="00E65CC5"/>
    <w:rsid w:val="00E65DAA"/>
    <w:rsid w:val="00E65F99"/>
    <w:rsid w:val="00E661C0"/>
    <w:rsid w:val="00E663F5"/>
    <w:rsid w:val="00E66E97"/>
    <w:rsid w:val="00E66FAC"/>
    <w:rsid w:val="00E673F9"/>
    <w:rsid w:val="00E67527"/>
    <w:rsid w:val="00E67695"/>
    <w:rsid w:val="00E67A62"/>
    <w:rsid w:val="00E70050"/>
    <w:rsid w:val="00E701BF"/>
    <w:rsid w:val="00E7050D"/>
    <w:rsid w:val="00E70BD6"/>
    <w:rsid w:val="00E711DE"/>
    <w:rsid w:val="00E71305"/>
    <w:rsid w:val="00E71541"/>
    <w:rsid w:val="00E72383"/>
    <w:rsid w:val="00E7242E"/>
    <w:rsid w:val="00E724D2"/>
    <w:rsid w:val="00E72AD5"/>
    <w:rsid w:val="00E72D9F"/>
    <w:rsid w:val="00E732B8"/>
    <w:rsid w:val="00E73367"/>
    <w:rsid w:val="00E73A4A"/>
    <w:rsid w:val="00E73BE3"/>
    <w:rsid w:val="00E73C41"/>
    <w:rsid w:val="00E73F2D"/>
    <w:rsid w:val="00E7424D"/>
    <w:rsid w:val="00E744EE"/>
    <w:rsid w:val="00E747B5"/>
    <w:rsid w:val="00E74933"/>
    <w:rsid w:val="00E74EDC"/>
    <w:rsid w:val="00E75134"/>
    <w:rsid w:val="00E7521C"/>
    <w:rsid w:val="00E75597"/>
    <w:rsid w:val="00E75737"/>
    <w:rsid w:val="00E75875"/>
    <w:rsid w:val="00E75886"/>
    <w:rsid w:val="00E75D6E"/>
    <w:rsid w:val="00E76007"/>
    <w:rsid w:val="00E76181"/>
    <w:rsid w:val="00E76B2C"/>
    <w:rsid w:val="00E770F2"/>
    <w:rsid w:val="00E77575"/>
    <w:rsid w:val="00E77733"/>
    <w:rsid w:val="00E77EAC"/>
    <w:rsid w:val="00E800F6"/>
    <w:rsid w:val="00E8016E"/>
    <w:rsid w:val="00E80752"/>
    <w:rsid w:val="00E80934"/>
    <w:rsid w:val="00E80FCA"/>
    <w:rsid w:val="00E81069"/>
    <w:rsid w:val="00E81084"/>
    <w:rsid w:val="00E812AC"/>
    <w:rsid w:val="00E815C6"/>
    <w:rsid w:val="00E817AD"/>
    <w:rsid w:val="00E817EF"/>
    <w:rsid w:val="00E8184F"/>
    <w:rsid w:val="00E8190F"/>
    <w:rsid w:val="00E8192B"/>
    <w:rsid w:val="00E81958"/>
    <w:rsid w:val="00E828C0"/>
    <w:rsid w:val="00E828D5"/>
    <w:rsid w:val="00E82D81"/>
    <w:rsid w:val="00E82F5C"/>
    <w:rsid w:val="00E83259"/>
    <w:rsid w:val="00E83414"/>
    <w:rsid w:val="00E839BE"/>
    <w:rsid w:val="00E83A29"/>
    <w:rsid w:val="00E83CAC"/>
    <w:rsid w:val="00E83CC7"/>
    <w:rsid w:val="00E841FE"/>
    <w:rsid w:val="00E8420D"/>
    <w:rsid w:val="00E842A0"/>
    <w:rsid w:val="00E8472D"/>
    <w:rsid w:val="00E849A5"/>
    <w:rsid w:val="00E84C89"/>
    <w:rsid w:val="00E84D23"/>
    <w:rsid w:val="00E8509D"/>
    <w:rsid w:val="00E8596E"/>
    <w:rsid w:val="00E85E56"/>
    <w:rsid w:val="00E860DD"/>
    <w:rsid w:val="00E86321"/>
    <w:rsid w:val="00E86E90"/>
    <w:rsid w:val="00E86FD3"/>
    <w:rsid w:val="00E8713D"/>
    <w:rsid w:val="00E87182"/>
    <w:rsid w:val="00E872D2"/>
    <w:rsid w:val="00E873AF"/>
    <w:rsid w:val="00E87BDD"/>
    <w:rsid w:val="00E90329"/>
    <w:rsid w:val="00E90446"/>
    <w:rsid w:val="00E90508"/>
    <w:rsid w:val="00E90D4E"/>
    <w:rsid w:val="00E910D5"/>
    <w:rsid w:val="00E914B7"/>
    <w:rsid w:val="00E915BB"/>
    <w:rsid w:val="00E9192B"/>
    <w:rsid w:val="00E91B5B"/>
    <w:rsid w:val="00E91C4C"/>
    <w:rsid w:val="00E92217"/>
    <w:rsid w:val="00E922C4"/>
    <w:rsid w:val="00E92B16"/>
    <w:rsid w:val="00E92BCD"/>
    <w:rsid w:val="00E93A1F"/>
    <w:rsid w:val="00E94081"/>
    <w:rsid w:val="00E943AE"/>
    <w:rsid w:val="00E947B0"/>
    <w:rsid w:val="00E950AF"/>
    <w:rsid w:val="00E95193"/>
    <w:rsid w:val="00E95328"/>
    <w:rsid w:val="00E955CE"/>
    <w:rsid w:val="00E95C4E"/>
    <w:rsid w:val="00E95D82"/>
    <w:rsid w:val="00E95E8D"/>
    <w:rsid w:val="00E95F21"/>
    <w:rsid w:val="00E96273"/>
    <w:rsid w:val="00E965C4"/>
    <w:rsid w:val="00E96B50"/>
    <w:rsid w:val="00E96E5B"/>
    <w:rsid w:val="00E96E97"/>
    <w:rsid w:val="00E97D49"/>
    <w:rsid w:val="00EA0251"/>
    <w:rsid w:val="00EA0503"/>
    <w:rsid w:val="00EA09EC"/>
    <w:rsid w:val="00EA1065"/>
    <w:rsid w:val="00EA1343"/>
    <w:rsid w:val="00EA1434"/>
    <w:rsid w:val="00EA145B"/>
    <w:rsid w:val="00EA16B6"/>
    <w:rsid w:val="00EA1ED5"/>
    <w:rsid w:val="00EA2E6F"/>
    <w:rsid w:val="00EA2EBC"/>
    <w:rsid w:val="00EA30F6"/>
    <w:rsid w:val="00EA33C7"/>
    <w:rsid w:val="00EA35F0"/>
    <w:rsid w:val="00EA38EE"/>
    <w:rsid w:val="00EA395B"/>
    <w:rsid w:val="00EA3C3E"/>
    <w:rsid w:val="00EA3D67"/>
    <w:rsid w:val="00EA3F0B"/>
    <w:rsid w:val="00EA3F14"/>
    <w:rsid w:val="00EA3F57"/>
    <w:rsid w:val="00EA432C"/>
    <w:rsid w:val="00EA4603"/>
    <w:rsid w:val="00EA4694"/>
    <w:rsid w:val="00EA48D3"/>
    <w:rsid w:val="00EA546B"/>
    <w:rsid w:val="00EA57C5"/>
    <w:rsid w:val="00EA5834"/>
    <w:rsid w:val="00EA5D1D"/>
    <w:rsid w:val="00EA5D7E"/>
    <w:rsid w:val="00EA5F31"/>
    <w:rsid w:val="00EA5F92"/>
    <w:rsid w:val="00EA64B4"/>
    <w:rsid w:val="00EA6557"/>
    <w:rsid w:val="00EA65F1"/>
    <w:rsid w:val="00EA6665"/>
    <w:rsid w:val="00EA6677"/>
    <w:rsid w:val="00EA67A5"/>
    <w:rsid w:val="00EA6935"/>
    <w:rsid w:val="00EA6967"/>
    <w:rsid w:val="00EA6F44"/>
    <w:rsid w:val="00EA7613"/>
    <w:rsid w:val="00EA793B"/>
    <w:rsid w:val="00EA7A7E"/>
    <w:rsid w:val="00EA7AD4"/>
    <w:rsid w:val="00EB000D"/>
    <w:rsid w:val="00EB01A9"/>
    <w:rsid w:val="00EB0215"/>
    <w:rsid w:val="00EB02D4"/>
    <w:rsid w:val="00EB05DA"/>
    <w:rsid w:val="00EB190F"/>
    <w:rsid w:val="00EB235B"/>
    <w:rsid w:val="00EB276D"/>
    <w:rsid w:val="00EB28D7"/>
    <w:rsid w:val="00EB2EF9"/>
    <w:rsid w:val="00EB31A3"/>
    <w:rsid w:val="00EB325B"/>
    <w:rsid w:val="00EB362E"/>
    <w:rsid w:val="00EB3631"/>
    <w:rsid w:val="00EB3E22"/>
    <w:rsid w:val="00EB3EAA"/>
    <w:rsid w:val="00EB4903"/>
    <w:rsid w:val="00EB4B07"/>
    <w:rsid w:val="00EB4C81"/>
    <w:rsid w:val="00EB4E11"/>
    <w:rsid w:val="00EB6723"/>
    <w:rsid w:val="00EB693B"/>
    <w:rsid w:val="00EB6BDE"/>
    <w:rsid w:val="00EB7665"/>
    <w:rsid w:val="00EB778E"/>
    <w:rsid w:val="00EB7B23"/>
    <w:rsid w:val="00EB7BA9"/>
    <w:rsid w:val="00EB7D75"/>
    <w:rsid w:val="00EC0014"/>
    <w:rsid w:val="00EC0B20"/>
    <w:rsid w:val="00EC0CF6"/>
    <w:rsid w:val="00EC0EE7"/>
    <w:rsid w:val="00EC1C3A"/>
    <w:rsid w:val="00EC1D25"/>
    <w:rsid w:val="00EC1F51"/>
    <w:rsid w:val="00EC2075"/>
    <w:rsid w:val="00EC2284"/>
    <w:rsid w:val="00EC2B1D"/>
    <w:rsid w:val="00EC3ABD"/>
    <w:rsid w:val="00EC3B5F"/>
    <w:rsid w:val="00EC3CBA"/>
    <w:rsid w:val="00EC3D18"/>
    <w:rsid w:val="00EC4233"/>
    <w:rsid w:val="00EC4544"/>
    <w:rsid w:val="00EC4A85"/>
    <w:rsid w:val="00EC4C7F"/>
    <w:rsid w:val="00EC4E1D"/>
    <w:rsid w:val="00EC5138"/>
    <w:rsid w:val="00EC538F"/>
    <w:rsid w:val="00EC57B2"/>
    <w:rsid w:val="00EC58CA"/>
    <w:rsid w:val="00EC58F4"/>
    <w:rsid w:val="00EC5999"/>
    <w:rsid w:val="00EC59D5"/>
    <w:rsid w:val="00EC5CFD"/>
    <w:rsid w:val="00EC650B"/>
    <w:rsid w:val="00EC6968"/>
    <w:rsid w:val="00EC6E00"/>
    <w:rsid w:val="00EC7047"/>
    <w:rsid w:val="00EC7300"/>
    <w:rsid w:val="00EC74D7"/>
    <w:rsid w:val="00EC7776"/>
    <w:rsid w:val="00EC7808"/>
    <w:rsid w:val="00EC7BDE"/>
    <w:rsid w:val="00EC7BFA"/>
    <w:rsid w:val="00ED0019"/>
    <w:rsid w:val="00ED042E"/>
    <w:rsid w:val="00ED099F"/>
    <w:rsid w:val="00ED0FF5"/>
    <w:rsid w:val="00ED1295"/>
    <w:rsid w:val="00ED17F0"/>
    <w:rsid w:val="00ED1E3A"/>
    <w:rsid w:val="00ED20AD"/>
    <w:rsid w:val="00ED2357"/>
    <w:rsid w:val="00ED2725"/>
    <w:rsid w:val="00ED2F13"/>
    <w:rsid w:val="00ED2F9A"/>
    <w:rsid w:val="00ED34D1"/>
    <w:rsid w:val="00ED367F"/>
    <w:rsid w:val="00ED3890"/>
    <w:rsid w:val="00ED3AE6"/>
    <w:rsid w:val="00ED3B22"/>
    <w:rsid w:val="00ED4206"/>
    <w:rsid w:val="00ED4D7D"/>
    <w:rsid w:val="00ED58A2"/>
    <w:rsid w:val="00ED58C3"/>
    <w:rsid w:val="00ED5C0A"/>
    <w:rsid w:val="00ED5C71"/>
    <w:rsid w:val="00ED5EEE"/>
    <w:rsid w:val="00ED622A"/>
    <w:rsid w:val="00ED667C"/>
    <w:rsid w:val="00ED667F"/>
    <w:rsid w:val="00ED6716"/>
    <w:rsid w:val="00ED6D95"/>
    <w:rsid w:val="00ED7966"/>
    <w:rsid w:val="00ED7F59"/>
    <w:rsid w:val="00EE01CC"/>
    <w:rsid w:val="00EE03AB"/>
    <w:rsid w:val="00EE04EE"/>
    <w:rsid w:val="00EE08D8"/>
    <w:rsid w:val="00EE0B27"/>
    <w:rsid w:val="00EE0B2A"/>
    <w:rsid w:val="00EE1159"/>
    <w:rsid w:val="00EE1760"/>
    <w:rsid w:val="00EE18B6"/>
    <w:rsid w:val="00EE1E1D"/>
    <w:rsid w:val="00EE2235"/>
    <w:rsid w:val="00EE2408"/>
    <w:rsid w:val="00EE25E3"/>
    <w:rsid w:val="00EE27D0"/>
    <w:rsid w:val="00EE287D"/>
    <w:rsid w:val="00EE28AF"/>
    <w:rsid w:val="00EE29A8"/>
    <w:rsid w:val="00EE2CF1"/>
    <w:rsid w:val="00EE2DFA"/>
    <w:rsid w:val="00EE3831"/>
    <w:rsid w:val="00EE3B32"/>
    <w:rsid w:val="00EE3CFF"/>
    <w:rsid w:val="00EE3F39"/>
    <w:rsid w:val="00EE4045"/>
    <w:rsid w:val="00EE414C"/>
    <w:rsid w:val="00EE421B"/>
    <w:rsid w:val="00EE44FE"/>
    <w:rsid w:val="00EE5406"/>
    <w:rsid w:val="00EE5548"/>
    <w:rsid w:val="00EE5653"/>
    <w:rsid w:val="00EE5A47"/>
    <w:rsid w:val="00EE5C53"/>
    <w:rsid w:val="00EE5C5A"/>
    <w:rsid w:val="00EE5E6D"/>
    <w:rsid w:val="00EE5EF8"/>
    <w:rsid w:val="00EE6964"/>
    <w:rsid w:val="00EE6A1D"/>
    <w:rsid w:val="00EE6D18"/>
    <w:rsid w:val="00EE6D92"/>
    <w:rsid w:val="00EE72AC"/>
    <w:rsid w:val="00EE7D09"/>
    <w:rsid w:val="00EE7D4A"/>
    <w:rsid w:val="00EE7DC8"/>
    <w:rsid w:val="00EE7E7A"/>
    <w:rsid w:val="00EF02D1"/>
    <w:rsid w:val="00EF0835"/>
    <w:rsid w:val="00EF0F61"/>
    <w:rsid w:val="00EF10C4"/>
    <w:rsid w:val="00EF1230"/>
    <w:rsid w:val="00EF125C"/>
    <w:rsid w:val="00EF1569"/>
    <w:rsid w:val="00EF1854"/>
    <w:rsid w:val="00EF1BE6"/>
    <w:rsid w:val="00EF223B"/>
    <w:rsid w:val="00EF2456"/>
    <w:rsid w:val="00EF29DE"/>
    <w:rsid w:val="00EF337B"/>
    <w:rsid w:val="00EF3978"/>
    <w:rsid w:val="00EF3AAC"/>
    <w:rsid w:val="00EF42AA"/>
    <w:rsid w:val="00EF4D42"/>
    <w:rsid w:val="00EF4FD1"/>
    <w:rsid w:val="00EF52F3"/>
    <w:rsid w:val="00EF5318"/>
    <w:rsid w:val="00EF540C"/>
    <w:rsid w:val="00EF599F"/>
    <w:rsid w:val="00EF5EE4"/>
    <w:rsid w:val="00EF6012"/>
    <w:rsid w:val="00EF6832"/>
    <w:rsid w:val="00EF708A"/>
    <w:rsid w:val="00EF72C3"/>
    <w:rsid w:val="00EF79CE"/>
    <w:rsid w:val="00EF7BAD"/>
    <w:rsid w:val="00F00152"/>
    <w:rsid w:val="00F00352"/>
    <w:rsid w:val="00F004D9"/>
    <w:rsid w:val="00F00997"/>
    <w:rsid w:val="00F00B1B"/>
    <w:rsid w:val="00F00BA0"/>
    <w:rsid w:val="00F00BBD"/>
    <w:rsid w:val="00F00E37"/>
    <w:rsid w:val="00F010EE"/>
    <w:rsid w:val="00F01302"/>
    <w:rsid w:val="00F01383"/>
    <w:rsid w:val="00F013F8"/>
    <w:rsid w:val="00F0167D"/>
    <w:rsid w:val="00F0170A"/>
    <w:rsid w:val="00F0176D"/>
    <w:rsid w:val="00F0177A"/>
    <w:rsid w:val="00F019D5"/>
    <w:rsid w:val="00F01CD8"/>
    <w:rsid w:val="00F02500"/>
    <w:rsid w:val="00F02BF0"/>
    <w:rsid w:val="00F02CC7"/>
    <w:rsid w:val="00F02D99"/>
    <w:rsid w:val="00F0314C"/>
    <w:rsid w:val="00F032E2"/>
    <w:rsid w:val="00F03392"/>
    <w:rsid w:val="00F03476"/>
    <w:rsid w:val="00F037E3"/>
    <w:rsid w:val="00F03FF2"/>
    <w:rsid w:val="00F040BC"/>
    <w:rsid w:val="00F043D0"/>
    <w:rsid w:val="00F04721"/>
    <w:rsid w:val="00F04902"/>
    <w:rsid w:val="00F04F24"/>
    <w:rsid w:val="00F04F9E"/>
    <w:rsid w:val="00F06135"/>
    <w:rsid w:val="00F068CF"/>
    <w:rsid w:val="00F06A47"/>
    <w:rsid w:val="00F0700C"/>
    <w:rsid w:val="00F0717F"/>
    <w:rsid w:val="00F07457"/>
    <w:rsid w:val="00F0747A"/>
    <w:rsid w:val="00F07849"/>
    <w:rsid w:val="00F07882"/>
    <w:rsid w:val="00F07883"/>
    <w:rsid w:val="00F07B8A"/>
    <w:rsid w:val="00F10177"/>
    <w:rsid w:val="00F10455"/>
    <w:rsid w:val="00F10939"/>
    <w:rsid w:val="00F10B09"/>
    <w:rsid w:val="00F10D83"/>
    <w:rsid w:val="00F11637"/>
    <w:rsid w:val="00F1196B"/>
    <w:rsid w:val="00F119DC"/>
    <w:rsid w:val="00F11A6A"/>
    <w:rsid w:val="00F11C51"/>
    <w:rsid w:val="00F11E2E"/>
    <w:rsid w:val="00F12181"/>
    <w:rsid w:val="00F123F1"/>
    <w:rsid w:val="00F12497"/>
    <w:rsid w:val="00F126BD"/>
    <w:rsid w:val="00F12718"/>
    <w:rsid w:val="00F12817"/>
    <w:rsid w:val="00F12872"/>
    <w:rsid w:val="00F12B21"/>
    <w:rsid w:val="00F12D71"/>
    <w:rsid w:val="00F13433"/>
    <w:rsid w:val="00F134FC"/>
    <w:rsid w:val="00F1350E"/>
    <w:rsid w:val="00F1367B"/>
    <w:rsid w:val="00F1383B"/>
    <w:rsid w:val="00F13D15"/>
    <w:rsid w:val="00F13D71"/>
    <w:rsid w:val="00F14419"/>
    <w:rsid w:val="00F14470"/>
    <w:rsid w:val="00F1470E"/>
    <w:rsid w:val="00F147A5"/>
    <w:rsid w:val="00F149C4"/>
    <w:rsid w:val="00F14AA7"/>
    <w:rsid w:val="00F14D22"/>
    <w:rsid w:val="00F150FA"/>
    <w:rsid w:val="00F1532B"/>
    <w:rsid w:val="00F153EE"/>
    <w:rsid w:val="00F15884"/>
    <w:rsid w:val="00F15A12"/>
    <w:rsid w:val="00F15B8E"/>
    <w:rsid w:val="00F16078"/>
    <w:rsid w:val="00F16665"/>
    <w:rsid w:val="00F16FB0"/>
    <w:rsid w:val="00F16FCF"/>
    <w:rsid w:val="00F1733B"/>
    <w:rsid w:val="00F17474"/>
    <w:rsid w:val="00F176FF"/>
    <w:rsid w:val="00F17B84"/>
    <w:rsid w:val="00F17EA9"/>
    <w:rsid w:val="00F201CC"/>
    <w:rsid w:val="00F20487"/>
    <w:rsid w:val="00F20D33"/>
    <w:rsid w:val="00F20D5D"/>
    <w:rsid w:val="00F20F65"/>
    <w:rsid w:val="00F2106D"/>
    <w:rsid w:val="00F21CDC"/>
    <w:rsid w:val="00F22337"/>
    <w:rsid w:val="00F22657"/>
    <w:rsid w:val="00F22C8E"/>
    <w:rsid w:val="00F22D65"/>
    <w:rsid w:val="00F23175"/>
    <w:rsid w:val="00F23858"/>
    <w:rsid w:val="00F23F59"/>
    <w:rsid w:val="00F23FA0"/>
    <w:rsid w:val="00F23FB0"/>
    <w:rsid w:val="00F2480A"/>
    <w:rsid w:val="00F24891"/>
    <w:rsid w:val="00F24992"/>
    <w:rsid w:val="00F24AD7"/>
    <w:rsid w:val="00F24B9F"/>
    <w:rsid w:val="00F24CA6"/>
    <w:rsid w:val="00F256AE"/>
    <w:rsid w:val="00F25705"/>
    <w:rsid w:val="00F25773"/>
    <w:rsid w:val="00F257FA"/>
    <w:rsid w:val="00F25B58"/>
    <w:rsid w:val="00F25BFB"/>
    <w:rsid w:val="00F26004"/>
    <w:rsid w:val="00F260A5"/>
    <w:rsid w:val="00F2642E"/>
    <w:rsid w:val="00F265FF"/>
    <w:rsid w:val="00F26AF8"/>
    <w:rsid w:val="00F27064"/>
    <w:rsid w:val="00F270E8"/>
    <w:rsid w:val="00F272B9"/>
    <w:rsid w:val="00F27457"/>
    <w:rsid w:val="00F27619"/>
    <w:rsid w:val="00F27AA9"/>
    <w:rsid w:val="00F27AE3"/>
    <w:rsid w:val="00F27EF5"/>
    <w:rsid w:val="00F27FDB"/>
    <w:rsid w:val="00F30251"/>
    <w:rsid w:val="00F305CC"/>
    <w:rsid w:val="00F307BA"/>
    <w:rsid w:val="00F30EA4"/>
    <w:rsid w:val="00F30EF1"/>
    <w:rsid w:val="00F3179A"/>
    <w:rsid w:val="00F31877"/>
    <w:rsid w:val="00F31CE7"/>
    <w:rsid w:val="00F31D54"/>
    <w:rsid w:val="00F32357"/>
    <w:rsid w:val="00F32A13"/>
    <w:rsid w:val="00F32C70"/>
    <w:rsid w:val="00F32D8C"/>
    <w:rsid w:val="00F339CB"/>
    <w:rsid w:val="00F345F9"/>
    <w:rsid w:val="00F34B59"/>
    <w:rsid w:val="00F34E02"/>
    <w:rsid w:val="00F35333"/>
    <w:rsid w:val="00F35377"/>
    <w:rsid w:val="00F3549E"/>
    <w:rsid w:val="00F3585F"/>
    <w:rsid w:val="00F35867"/>
    <w:rsid w:val="00F365A7"/>
    <w:rsid w:val="00F366FD"/>
    <w:rsid w:val="00F3681C"/>
    <w:rsid w:val="00F368C1"/>
    <w:rsid w:val="00F371C1"/>
    <w:rsid w:val="00F3731A"/>
    <w:rsid w:val="00F37405"/>
    <w:rsid w:val="00F3749E"/>
    <w:rsid w:val="00F3769D"/>
    <w:rsid w:val="00F378CD"/>
    <w:rsid w:val="00F404F4"/>
    <w:rsid w:val="00F40B72"/>
    <w:rsid w:val="00F41208"/>
    <w:rsid w:val="00F412E4"/>
    <w:rsid w:val="00F4143E"/>
    <w:rsid w:val="00F415B4"/>
    <w:rsid w:val="00F41C7A"/>
    <w:rsid w:val="00F41CC5"/>
    <w:rsid w:val="00F41D25"/>
    <w:rsid w:val="00F4205C"/>
    <w:rsid w:val="00F423C2"/>
    <w:rsid w:val="00F42E84"/>
    <w:rsid w:val="00F42ECD"/>
    <w:rsid w:val="00F433F8"/>
    <w:rsid w:val="00F433FE"/>
    <w:rsid w:val="00F43627"/>
    <w:rsid w:val="00F43781"/>
    <w:rsid w:val="00F444A0"/>
    <w:rsid w:val="00F444FB"/>
    <w:rsid w:val="00F4463C"/>
    <w:rsid w:val="00F44903"/>
    <w:rsid w:val="00F44BB5"/>
    <w:rsid w:val="00F46067"/>
    <w:rsid w:val="00F46122"/>
    <w:rsid w:val="00F461CF"/>
    <w:rsid w:val="00F467A9"/>
    <w:rsid w:val="00F467D0"/>
    <w:rsid w:val="00F473A5"/>
    <w:rsid w:val="00F473F3"/>
    <w:rsid w:val="00F474B8"/>
    <w:rsid w:val="00F474C9"/>
    <w:rsid w:val="00F478CA"/>
    <w:rsid w:val="00F47985"/>
    <w:rsid w:val="00F47CE2"/>
    <w:rsid w:val="00F47D0C"/>
    <w:rsid w:val="00F501F3"/>
    <w:rsid w:val="00F503E1"/>
    <w:rsid w:val="00F50A98"/>
    <w:rsid w:val="00F50E5F"/>
    <w:rsid w:val="00F50ED2"/>
    <w:rsid w:val="00F51008"/>
    <w:rsid w:val="00F5124A"/>
    <w:rsid w:val="00F51460"/>
    <w:rsid w:val="00F51667"/>
    <w:rsid w:val="00F51849"/>
    <w:rsid w:val="00F5190C"/>
    <w:rsid w:val="00F521DC"/>
    <w:rsid w:val="00F522DF"/>
    <w:rsid w:val="00F525D9"/>
    <w:rsid w:val="00F52873"/>
    <w:rsid w:val="00F5290B"/>
    <w:rsid w:val="00F5294F"/>
    <w:rsid w:val="00F53199"/>
    <w:rsid w:val="00F5392E"/>
    <w:rsid w:val="00F541A1"/>
    <w:rsid w:val="00F54979"/>
    <w:rsid w:val="00F54A20"/>
    <w:rsid w:val="00F54B09"/>
    <w:rsid w:val="00F54B75"/>
    <w:rsid w:val="00F54BEA"/>
    <w:rsid w:val="00F54E8A"/>
    <w:rsid w:val="00F54FBD"/>
    <w:rsid w:val="00F55376"/>
    <w:rsid w:val="00F55386"/>
    <w:rsid w:val="00F55879"/>
    <w:rsid w:val="00F55969"/>
    <w:rsid w:val="00F559A8"/>
    <w:rsid w:val="00F55C21"/>
    <w:rsid w:val="00F55E5F"/>
    <w:rsid w:val="00F55ED9"/>
    <w:rsid w:val="00F55F6D"/>
    <w:rsid w:val="00F56706"/>
    <w:rsid w:val="00F56714"/>
    <w:rsid w:val="00F56741"/>
    <w:rsid w:val="00F569D2"/>
    <w:rsid w:val="00F569FF"/>
    <w:rsid w:val="00F5736B"/>
    <w:rsid w:val="00F5746A"/>
    <w:rsid w:val="00F57880"/>
    <w:rsid w:val="00F578B5"/>
    <w:rsid w:val="00F5799D"/>
    <w:rsid w:val="00F60056"/>
    <w:rsid w:val="00F606F3"/>
    <w:rsid w:val="00F608AB"/>
    <w:rsid w:val="00F60AD4"/>
    <w:rsid w:val="00F60BE7"/>
    <w:rsid w:val="00F6150C"/>
    <w:rsid w:val="00F6159C"/>
    <w:rsid w:val="00F61714"/>
    <w:rsid w:val="00F61A40"/>
    <w:rsid w:val="00F6219E"/>
    <w:rsid w:val="00F6238F"/>
    <w:rsid w:val="00F624DD"/>
    <w:rsid w:val="00F62D7E"/>
    <w:rsid w:val="00F62F24"/>
    <w:rsid w:val="00F632DC"/>
    <w:rsid w:val="00F63D97"/>
    <w:rsid w:val="00F63E59"/>
    <w:rsid w:val="00F63E9F"/>
    <w:rsid w:val="00F648E5"/>
    <w:rsid w:val="00F64915"/>
    <w:rsid w:val="00F64B5E"/>
    <w:rsid w:val="00F64BE0"/>
    <w:rsid w:val="00F6542A"/>
    <w:rsid w:val="00F65B68"/>
    <w:rsid w:val="00F66111"/>
    <w:rsid w:val="00F66275"/>
    <w:rsid w:val="00F66D60"/>
    <w:rsid w:val="00F66EE0"/>
    <w:rsid w:val="00F6708F"/>
    <w:rsid w:val="00F67846"/>
    <w:rsid w:val="00F67B42"/>
    <w:rsid w:val="00F67FD8"/>
    <w:rsid w:val="00F70173"/>
    <w:rsid w:val="00F703D7"/>
    <w:rsid w:val="00F70B72"/>
    <w:rsid w:val="00F70DEF"/>
    <w:rsid w:val="00F70E91"/>
    <w:rsid w:val="00F70EA3"/>
    <w:rsid w:val="00F71398"/>
    <w:rsid w:val="00F71FDF"/>
    <w:rsid w:val="00F724B1"/>
    <w:rsid w:val="00F72758"/>
    <w:rsid w:val="00F7285F"/>
    <w:rsid w:val="00F7294C"/>
    <w:rsid w:val="00F72968"/>
    <w:rsid w:val="00F72C5F"/>
    <w:rsid w:val="00F73043"/>
    <w:rsid w:val="00F73512"/>
    <w:rsid w:val="00F73549"/>
    <w:rsid w:val="00F7363C"/>
    <w:rsid w:val="00F73AA2"/>
    <w:rsid w:val="00F73B3D"/>
    <w:rsid w:val="00F73B68"/>
    <w:rsid w:val="00F73CD6"/>
    <w:rsid w:val="00F73E10"/>
    <w:rsid w:val="00F73FB2"/>
    <w:rsid w:val="00F741A5"/>
    <w:rsid w:val="00F743D4"/>
    <w:rsid w:val="00F7451B"/>
    <w:rsid w:val="00F74722"/>
    <w:rsid w:val="00F74904"/>
    <w:rsid w:val="00F74D3C"/>
    <w:rsid w:val="00F74E67"/>
    <w:rsid w:val="00F75782"/>
    <w:rsid w:val="00F759E0"/>
    <w:rsid w:val="00F762E0"/>
    <w:rsid w:val="00F7637F"/>
    <w:rsid w:val="00F76DCB"/>
    <w:rsid w:val="00F770FF"/>
    <w:rsid w:val="00F776D4"/>
    <w:rsid w:val="00F777EA"/>
    <w:rsid w:val="00F77996"/>
    <w:rsid w:val="00F77C59"/>
    <w:rsid w:val="00F80024"/>
    <w:rsid w:val="00F800BE"/>
    <w:rsid w:val="00F803BC"/>
    <w:rsid w:val="00F805A8"/>
    <w:rsid w:val="00F80BA1"/>
    <w:rsid w:val="00F80C1D"/>
    <w:rsid w:val="00F80F33"/>
    <w:rsid w:val="00F81130"/>
    <w:rsid w:val="00F81469"/>
    <w:rsid w:val="00F818F7"/>
    <w:rsid w:val="00F81BB1"/>
    <w:rsid w:val="00F82488"/>
    <w:rsid w:val="00F82D2A"/>
    <w:rsid w:val="00F8325D"/>
    <w:rsid w:val="00F832A9"/>
    <w:rsid w:val="00F832B0"/>
    <w:rsid w:val="00F83307"/>
    <w:rsid w:val="00F833A5"/>
    <w:rsid w:val="00F83966"/>
    <w:rsid w:val="00F83EC3"/>
    <w:rsid w:val="00F843A7"/>
    <w:rsid w:val="00F84436"/>
    <w:rsid w:val="00F844C2"/>
    <w:rsid w:val="00F844D3"/>
    <w:rsid w:val="00F84629"/>
    <w:rsid w:val="00F846C7"/>
    <w:rsid w:val="00F84820"/>
    <w:rsid w:val="00F84AE2"/>
    <w:rsid w:val="00F84B71"/>
    <w:rsid w:val="00F84F0E"/>
    <w:rsid w:val="00F8519E"/>
    <w:rsid w:val="00F858FF"/>
    <w:rsid w:val="00F85FF5"/>
    <w:rsid w:val="00F86049"/>
    <w:rsid w:val="00F86566"/>
    <w:rsid w:val="00F86BB4"/>
    <w:rsid w:val="00F86E69"/>
    <w:rsid w:val="00F870F5"/>
    <w:rsid w:val="00F870FA"/>
    <w:rsid w:val="00F87A43"/>
    <w:rsid w:val="00F90035"/>
    <w:rsid w:val="00F902D2"/>
    <w:rsid w:val="00F90302"/>
    <w:rsid w:val="00F90B12"/>
    <w:rsid w:val="00F90CBD"/>
    <w:rsid w:val="00F9109E"/>
    <w:rsid w:val="00F9138E"/>
    <w:rsid w:val="00F913ED"/>
    <w:rsid w:val="00F9177E"/>
    <w:rsid w:val="00F91E4F"/>
    <w:rsid w:val="00F91FDF"/>
    <w:rsid w:val="00F926E8"/>
    <w:rsid w:val="00F92AA1"/>
    <w:rsid w:val="00F92C0F"/>
    <w:rsid w:val="00F92FDC"/>
    <w:rsid w:val="00F931D2"/>
    <w:rsid w:val="00F933AC"/>
    <w:rsid w:val="00F93431"/>
    <w:rsid w:val="00F934A1"/>
    <w:rsid w:val="00F938A6"/>
    <w:rsid w:val="00F93A4A"/>
    <w:rsid w:val="00F93D27"/>
    <w:rsid w:val="00F93D89"/>
    <w:rsid w:val="00F94410"/>
    <w:rsid w:val="00F944F0"/>
    <w:rsid w:val="00F94CA1"/>
    <w:rsid w:val="00F954E2"/>
    <w:rsid w:val="00F95DD6"/>
    <w:rsid w:val="00F96370"/>
    <w:rsid w:val="00F9637E"/>
    <w:rsid w:val="00F97940"/>
    <w:rsid w:val="00F97BA3"/>
    <w:rsid w:val="00F97E8C"/>
    <w:rsid w:val="00F97EA2"/>
    <w:rsid w:val="00F97F0D"/>
    <w:rsid w:val="00FA00EA"/>
    <w:rsid w:val="00FA01D8"/>
    <w:rsid w:val="00FA0B0A"/>
    <w:rsid w:val="00FA0C11"/>
    <w:rsid w:val="00FA0C86"/>
    <w:rsid w:val="00FA11F2"/>
    <w:rsid w:val="00FA121C"/>
    <w:rsid w:val="00FA1407"/>
    <w:rsid w:val="00FA14A5"/>
    <w:rsid w:val="00FA14EC"/>
    <w:rsid w:val="00FA1628"/>
    <w:rsid w:val="00FA1A68"/>
    <w:rsid w:val="00FA1B1A"/>
    <w:rsid w:val="00FA1EEA"/>
    <w:rsid w:val="00FA25E3"/>
    <w:rsid w:val="00FA2747"/>
    <w:rsid w:val="00FA28EA"/>
    <w:rsid w:val="00FA2A33"/>
    <w:rsid w:val="00FA2B8D"/>
    <w:rsid w:val="00FA2C8F"/>
    <w:rsid w:val="00FA2CF7"/>
    <w:rsid w:val="00FA3409"/>
    <w:rsid w:val="00FA3410"/>
    <w:rsid w:val="00FA360B"/>
    <w:rsid w:val="00FA3860"/>
    <w:rsid w:val="00FA39C2"/>
    <w:rsid w:val="00FA3A50"/>
    <w:rsid w:val="00FA407C"/>
    <w:rsid w:val="00FA4763"/>
    <w:rsid w:val="00FA4830"/>
    <w:rsid w:val="00FA4AAE"/>
    <w:rsid w:val="00FA5032"/>
    <w:rsid w:val="00FA52EB"/>
    <w:rsid w:val="00FA56E7"/>
    <w:rsid w:val="00FA5A44"/>
    <w:rsid w:val="00FA5C63"/>
    <w:rsid w:val="00FA6366"/>
    <w:rsid w:val="00FA653E"/>
    <w:rsid w:val="00FA6980"/>
    <w:rsid w:val="00FA69FA"/>
    <w:rsid w:val="00FA6CDF"/>
    <w:rsid w:val="00FA7741"/>
    <w:rsid w:val="00FA774C"/>
    <w:rsid w:val="00FA7BB5"/>
    <w:rsid w:val="00FA7C85"/>
    <w:rsid w:val="00FB0229"/>
    <w:rsid w:val="00FB0BC4"/>
    <w:rsid w:val="00FB0EC4"/>
    <w:rsid w:val="00FB12D8"/>
    <w:rsid w:val="00FB176A"/>
    <w:rsid w:val="00FB1CDC"/>
    <w:rsid w:val="00FB1EF7"/>
    <w:rsid w:val="00FB1FB6"/>
    <w:rsid w:val="00FB238A"/>
    <w:rsid w:val="00FB2446"/>
    <w:rsid w:val="00FB2971"/>
    <w:rsid w:val="00FB2C81"/>
    <w:rsid w:val="00FB343C"/>
    <w:rsid w:val="00FB3597"/>
    <w:rsid w:val="00FB3BC4"/>
    <w:rsid w:val="00FB3ED5"/>
    <w:rsid w:val="00FB3F9C"/>
    <w:rsid w:val="00FB3FDE"/>
    <w:rsid w:val="00FB452A"/>
    <w:rsid w:val="00FB4676"/>
    <w:rsid w:val="00FB4B12"/>
    <w:rsid w:val="00FB4C5B"/>
    <w:rsid w:val="00FB5552"/>
    <w:rsid w:val="00FB5789"/>
    <w:rsid w:val="00FB5C7E"/>
    <w:rsid w:val="00FB5EF1"/>
    <w:rsid w:val="00FB5F3A"/>
    <w:rsid w:val="00FB636D"/>
    <w:rsid w:val="00FB6743"/>
    <w:rsid w:val="00FB67B0"/>
    <w:rsid w:val="00FB69D2"/>
    <w:rsid w:val="00FB6AA9"/>
    <w:rsid w:val="00FB6AD4"/>
    <w:rsid w:val="00FB7F22"/>
    <w:rsid w:val="00FC00F3"/>
    <w:rsid w:val="00FC032B"/>
    <w:rsid w:val="00FC0562"/>
    <w:rsid w:val="00FC0A33"/>
    <w:rsid w:val="00FC0B11"/>
    <w:rsid w:val="00FC12A4"/>
    <w:rsid w:val="00FC1416"/>
    <w:rsid w:val="00FC14B2"/>
    <w:rsid w:val="00FC1823"/>
    <w:rsid w:val="00FC2198"/>
    <w:rsid w:val="00FC229F"/>
    <w:rsid w:val="00FC24EC"/>
    <w:rsid w:val="00FC26A4"/>
    <w:rsid w:val="00FC272B"/>
    <w:rsid w:val="00FC2881"/>
    <w:rsid w:val="00FC297D"/>
    <w:rsid w:val="00FC2C93"/>
    <w:rsid w:val="00FC325A"/>
    <w:rsid w:val="00FC32DC"/>
    <w:rsid w:val="00FC33ED"/>
    <w:rsid w:val="00FC3D6C"/>
    <w:rsid w:val="00FC43AD"/>
    <w:rsid w:val="00FC44F1"/>
    <w:rsid w:val="00FC560E"/>
    <w:rsid w:val="00FC5876"/>
    <w:rsid w:val="00FC61D5"/>
    <w:rsid w:val="00FC6260"/>
    <w:rsid w:val="00FC62F5"/>
    <w:rsid w:val="00FC6476"/>
    <w:rsid w:val="00FC6BBB"/>
    <w:rsid w:val="00FC7026"/>
    <w:rsid w:val="00FC7073"/>
    <w:rsid w:val="00FC731E"/>
    <w:rsid w:val="00FC7F3E"/>
    <w:rsid w:val="00FD035A"/>
    <w:rsid w:val="00FD03D7"/>
    <w:rsid w:val="00FD0C29"/>
    <w:rsid w:val="00FD1286"/>
    <w:rsid w:val="00FD1394"/>
    <w:rsid w:val="00FD19F1"/>
    <w:rsid w:val="00FD1A7E"/>
    <w:rsid w:val="00FD1E66"/>
    <w:rsid w:val="00FD2118"/>
    <w:rsid w:val="00FD2984"/>
    <w:rsid w:val="00FD2B51"/>
    <w:rsid w:val="00FD2CC3"/>
    <w:rsid w:val="00FD3086"/>
    <w:rsid w:val="00FD31BF"/>
    <w:rsid w:val="00FD39BE"/>
    <w:rsid w:val="00FD39FD"/>
    <w:rsid w:val="00FD3A81"/>
    <w:rsid w:val="00FD3CC7"/>
    <w:rsid w:val="00FD4148"/>
    <w:rsid w:val="00FD4D5B"/>
    <w:rsid w:val="00FD524B"/>
    <w:rsid w:val="00FD6099"/>
    <w:rsid w:val="00FD6453"/>
    <w:rsid w:val="00FD65B0"/>
    <w:rsid w:val="00FD67FD"/>
    <w:rsid w:val="00FD6921"/>
    <w:rsid w:val="00FD7971"/>
    <w:rsid w:val="00FD7B44"/>
    <w:rsid w:val="00FD7CA1"/>
    <w:rsid w:val="00FD7CB2"/>
    <w:rsid w:val="00FD7D46"/>
    <w:rsid w:val="00FD7D8B"/>
    <w:rsid w:val="00FE0AF2"/>
    <w:rsid w:val="00FE0E83"/>
    <w:rsid w:val="00FE1583"/>
    <w:rsid w:val="00FE1A57"/>
    <w:rsid w:val="00FE1C47"/>
    <w:rsid w:val="00FE22DD"/>
    <w:rsid w:val="00FE24F2"/>
    <w:rsid w:val="00FE2596"/>
    <w:rsid w:val="00FE29A6"/>
    <w:rsid w:val="00FE2CFB"/>
    <w:rsid w:val="00FE3784"/>
    <w:rsid w:val="00FE394D"/>
    <w:rsid w:val="00FE3F26"/>
    <w:rsid w:val="00FE4610"/>
    <w:rsid w:val="00FE4A60"/>
    <w:rsid w:val="00FE4DF3"/>
    <w:rsid w:val="00FE4F91"/>
    <w:rsid w:val="00FE54E0"/>
    <w:rsid w:val="00FE55F0"/>
    <w:rsid w:val="00FE58DA"/>
    <w:rsid w:val="00FE5D59"/>
    <w:rsid w:val="00FE5DD9"/>
    <w:rsid w:val="00FE5DDA"/>
    <w:rsid w:val="00FE5EC2"/>
    <w:rsid w:val="00FE6331"/>
    <w:rsid w:val="00FE637E"/>
    <w:rsid w:val="00FE65D7"/>
    <w:rsid w:val="00FE685B"/>
    <w:rsid w:val="00FE6C12"/>
    <w:rsid w:val="00FE7003"/>
    <w:rsid w:val="00FE70DC"/>
    <w:rsid w:val="00FE7489"/>
    <w:rsid w:val="00FE76EA"/>
    <w:rsid w:val="00FE785C"/>
    <w:rsid w:val="00FE7894"/>
    <w:rsid w:val="00FE79E4"/>
    <w:rsid w:val="00FE7A8C"/>
    <w:rsid w:val="00FF0003"/>
    <w:rsid w:val="00FF01FA"/>
    <w:rsid w:val="00FF02EA"/>
    <w:rsid w:val="00FF0860"/>
    <w:rsid w:val="00FF0CF9"/>
    <w:rsid w:val="00FF0F5D"/>
    <w:rsid w:val="00FF138A"/>
    <w:rsid w:val="00FF1472"/>
    <w:rsid w:val="00FF21B5"/>
    <w:rsid w:val="00FF21C3"/>
    <w:rsid w:val="00FF2431"/>
    <w:rsid w:val="00FF2A11"/>
    <w:rsid w:val="00FF2AA0"/>
    <w:rsid w:val="00FF2AE5"/>
    <w:rsid w:val="00FF2C2C"/>
    <w:rsid w:val="00FF32CD"/>
    <w:rsid w:val="00FF3456"/>
    <w:rsid w:val="00FF3F6C"/>
    <w:rsid w:val="00FF4132"/>
    <w:rsid w:val="00FF442A"/>
    <w:rsid w:val="00FF447E"/>
    <w:rsid w:val="00FF4603"/>
    <w:rsid w:val="00FF476E"/>
    <w:rsid w:val="00FF4B07"/>
    <w:rsid w:val="00FF4BBC"/>
    <w:rsid w:val="00FF4BFC"/>
    <w:rsid w:val="00FF4C11"/>
    <w:rsid w:val="00FF539D"/>
    <w:rsid w:val="00FF560F"/>
    <w:rsid w:val="00FF56B9"/>
    <w:rsid w:val="00FF57E8"/>
    <w:rsid w:val="00FF58C0"/>
    <w:rsid w:val="00FF5948"/>
    <w:rsid w:val="00FF5D8E"/>
    <w:rsid w:val="00FF61F9"/>
    <w:rsid w:val="00FF6B71"/>
    <w:rsid w:val="00FF6EDF"/>
    <w:rsid w:val="00FF6EEA"/>
    <w:rsid w:val="00FF77DF"/>
    <w:rsid w:val="00FF77F6"/>
    <w:rsid w:val="00FF7ABB"/>
    <w:rsid w:val="00FF7B99"/>
    <w:rsid w:val="00FF7FD6"/>
    <w:rsid w:val="0112E942"/>
    <w:rsid w:val="01346388"/>
    <w:rsid w:val="015D5C5E"/>
    <w:rsid w:val="01C600CC"/>
    <w:rsid w:val="01D4EAAF"/>
    <w:rsid w:val="01DBF551"/>
    <w:rsid w:val="029E05CE"/>
    <w:rsid w:val="030EB1EB"/>
    <w:rsid w:val="031E310C"/>
    <w:rsid w:val="033F68B7"/>
    <w:rsid w:val="034F5FFC"/>
    <w:rsid w:val="0377315B"/>
    <w:rsid w:val="03D273B1"/>
    <w:rsid w:val="03F33E23"/>
    <w:rsid w:val="04457BC0"/>
    <w:rsid w:val="045F3373"/>
    <w:rsid w:val="049A5425"/>
    <w:rsid w:val="04A5132A"/>
    <w:rsid w:val="04AF32F8"/>
    <w:rsid w:val="04FC474C"/>
    <w:rsid w:val="05D22C3B"/>
    <w:rsid w:val="05F41F2B"/>
    <w:rsid w:val="06005EC5"/>
    <w:rsid w:val="0647B5A8"/>
    <w:rsid w:val="06737588"/>
    <w:rsid w:val="06BBE6C9"/>
    <w:rsid w:val="074D8015"/>
    <w:rsid w:val="077804E1"/>
    <w:rsid w:val="080BBC24"/>
    <w:rsid w:val="083A1A2D"/>
    <w:rsid w:val="08411F0B"/>
    <w:rsid w:val="08501E26"/>
    <w:rsid w:val="0864BC0B"/>
    <w:rsid w:val="08B446F8"/>
    <w:rsid w:val="09140015"/>
    <w:rsid w:val="0928F0F8"/>
    <w:rsid w:val="0938BB0A"/>
    <w:rsid w:val="094CEF8A"/>
    <w:rsid w:val="09BA36B9"/>
    <w:rsid w:val="09E5B590"/>
    <w:rsid w:val="0A1EA476"/>
    <w:rsid w:val="0A9DB53C"/>
    <w:rsid w:val="0A9F00B8"/>
    <w:rsid w:val="0AB5DCA9"/>
    <w:rsid w:val="0ADA8634"/>
    <w:rsid w:val="0B51FFD7"/>
    <w:rsid w:val="0B6BF4AE"/>
    <w:rsid w:val="0BA82C3C"/>
    <w:rsid w:val="0BF34417"/>
    <w:rsid w:val="0C43632E"/>
    <w:rsid w:val="0C509495"/>
    <w:rsid w:val="0C64D104"/>
    <w:rsid w:val="0D15BEAD"/>
    <w:rsid w:val="0D2624B5"/>
    <w:rsid w:val="0D5015E4"/>
    <w:rsid w:val="0D8208F7"/>
    <w:rsid w:val="0DB279FF"/>
    <w:rsid w:val="0DF63F08"/>
    <w:rsid w:val="0E0448EC"/>
    <w:rsid w:val="0E0CB650"/>
    <w:rsid w:val="0E0D750F"/>
    <w:rsid w:val="0E54F4D4"/>
    <w:rsid w:val="0E6AF894"/>
    <w:rsid w:val="0EAC7E2B"/>
    <w:rsid w:val="0EB956B9"/>
    <w:rsid w:val="0EFF9E28"/>
    <w:rsid w:val="0F00764B"/>
    <w:rsid w:val="0F0B5B47"/>
    <w:rsid w:val="0F0CB5E4"/>
    <w:rsid w:val="0F1A4A4F"/>
    <w:rsid w:val="0F551B69"/>
    <w:rsid w:val="0F59018B"/>
    <w:rsid w:val="0F73C4AB"/>
    <w:rsid w:val="103723B1"/>
    <w:rsid w:val="1046FA4A"/>
    <w:rsid w:val="1081D4EA"/>
    <w:rsid w:val="109383C4"/>
    <w:rsid w:val="1098E5DB"/>
    <w:rsid w:val="110899B3"/>
    <w:rsid w:val="116027BC"/>
    <w:rsid w:val="1168AA38"/>
    <w:rsid w:val="11A25A73"/>
    <w:rsid w:val="11E7E63E"/>
    <w:rsid w:val="11EDD2FA"/>
    <w:rsid w:val="123EA2B3"/>
    <w:rsid w:val="12BD9AB2"/>
    <w:rsid w:val="12E91AFB"/>
    <w:rsid w:val="130F52B6"/>
    <w:rsid w:val="1361C3B3"/>
    <w:rsid w:val="138C0543"/>
    <w:rsid w:val="139C1D33"/>
    <w:rsid w:val="13D303B6"/>
    <w:rsid w:val="13EC80DF"/>
    <w:rsid w:val="13F98713"/>
    <w:rsid w:val="13FE0410"/>
    <w:rsid w:val="1419871C"/>
    <w:rsid w:val="14F3E4A0"/>
    <w:rsid w:val="15174B31"/>
    <w:rsid w:val="15771D2E"/>
    <w:rsid w:val="159F00D4"/>
    <w:rsid w:val="160DD602"/>
    <w:rsid w:val="1625ADDB"/>
    <w:rsid w:val="16E0F645"/>
    <w:rsid w:val="173927CE"/>
    <w:rsid w:val="173D56F8"/>
    <w:rsid w:val="17AB4B4F"/>
    <w:rsid w:val="17B55897"/>
    <w:rsid w:val="1838B16C"/>
    <w:rsid w:val="184C6D1C"/>
    <w:rsid w:val="184F08A2"/>
    <w:rsid w:val="186F56DF"/>
    <w:rsid w:val="18CD7085"/>
    <w:rsid w:val="18E63BB3"/>
    <w:rsid w:val="192C25AD"/>
    <w:rsid w:val="1943FFA2"/>
    <w:rsid w:val="19743039"/>
    <w:rsid w:val="19D4433C"/>
    <w:rsid w:val="19DE69DB"/>
    <w:rsid w:val="19F6B9BE"/>
    <w:rsid w:val="1A028ED8"/>
    <w:rsid w:val="1A3F9DFA"/>
    <w:rsid w:val="1AA2167A"/>
    <w:rsid w:val="1AA86F1D"/>
    <w:rsid w:val="1AB2475C"/>
    <w:rsid w:val="1B10DCC3"/>
    <w:rsid w:val="1B5D85B4"/>
    <w:rsid w:val="1B67AA29"/>
    <w:rsid w:val="1B84411C"/>
    <w:rsid w:val="1C363447"/>
    <w:rsid w:val="1C6DF0FF"/>
    <w:rsid w:val="1CE0034A"/>
    <w:rsid w:val="1D28DA44"/>
    <w:rsid w:val="1D4D4677"/>
    <w:rsid w:val="1DAD8377"/>
    <w:rsid w:val="1DC97FAF"/>
    <w:rsid w:val="1DCE5C1E"/>
    <w:rsid w:val="1E40951F"/>
    <w:rsid w:val="1F118DE4"/>
    <w:rsid w:val="1F217BC3"/>
    <w:rsid w:val="1F2F9F60"/>
    <w:rsid w:val="1F3B8C92"/>
    <w:rsid w:val="1F5D0441"/>
    <w:rsid w:val="1FCE8E19"/>
    <w:rsid w:val="20ADE185"/>
    <w:rsid w:val="20BD8273"/>
    <w:rsid w:val="20CEDEFD"/>
    <w:rsid w:val="20E7B456"/>
    <w:rsid w:val="2140BB9A"/>
    <w:rsid w:val="2159AFF7"/>
    <w:rsid w:val="215B3D5E"/>
    <w:rsid w:val="21694CFC"/>
    <w:rsid w:val="21B8DB9D"/>
    <w:rsid w:val="2243B18D"/>
    <w:rsid w:val="2257DAF4"/>
    <w:rsid w:val="22594A1F"/>
    <w:rsid w:val="2267BD2C"/>
    <w:rsid w:val="226EACDB"/>
    <w:rsid w:val="22AEEBEB"/>
    <w:rsid w:val="22E3B434"/>
    <w:rsid w:val="22EB7CD7"/>
    <w:rsid w:val="22FD6CAA"/>
    <w:rsid w:val="2381257D"/>
    <w:rsid w:val="2384C539"/>
    <w:rsid w:val="238EB594"/>
    <w:rsid w:val="240ACE01"/>
    <w:rsid w:val="2429D59E"/>
    <w:rsid w:val="24D8FB55"/>
    <w:rsid w:val="2556D02C"/>
    <w:rsid w:val="25812380"/>
    <w:rsid w:val="25CCEB54"/>
    <w:rsid w:val="26662AF1"/>
    <w:rsid w:val="26A42AE3"/>
    <w:rsid w:val="26ED28EB"/>
    <w:rsid w:val="26EFAF3C"/>
    <w:rsid w:val="2716D8C5"/>
    <w:rsid w:val="271A74D2"/>
    <w:rsid w:val="2821530B"/>
    <w:rsid w:val="2857CB98"/>
    <w:rsid w:val="2874BAF5"/>
    <w:rsid w:val="2898A0C1"/>
    <w:rsid w:val="28ED3540"/>
    <w:rsid w:val="290C0A28"/>
    <w:rsid w:val="291A61E5"/>
    <w:rsid w:val="29831D3D"/>
    <w:rsid w:val="29EC997A"/>
    <w:rsid w:val="2A0D8EE6"/>
    <w:rsid w:val="2AFE058B"/>
    <w:rsid w:val="2B0220E3"/>
    <w:rsid w:val="2B14E723"/>
    <w:rsid w:val="2B207699"/>
    <w:rsid w:val="2B20D151"/>
    <w:rsid w:val="2B890D31"/>
    <w:rsid w:val="2B913A55"/>
    <w:rsid w:val="2BAA1F54"/>
    <w:rsid w:val="2BB8E918"/>
    <w:rsid w:val="2BCED8E0"/>
    <w:rsid w:val="2BE3B681"/>
    <w:rsid w:val="2C097960"/>
    <w:rsid w:val="2C5724F4"/>
    <w:rsid w:val="2C85F1EB"/>
    <w:rsid w:val="2CD49FA6"/>
    <w:rsid w:val="2CF1FBFB"/>
    <w:rsid w:val="2D096535"/>
    <w:rsid w:val="2D272E86"/>
    <w:rsid w:val="2D435759"/>
    <w:rsid w:val="2D47BE77"/>
    <w:rsid w:val="2D565E22"/>
    <w:rsid w:val="2D813AC3"/>
    <w:rsid w:val="2DA4DAAB"/>
    <w:rsid w:val="2E475CE4"/>
    <w:rsid w:val="2E8344DB"/>
    <w:rsid w:val="2E845A1D"/>
    <w:rsid w:val="2E9F19CB"/>
    <w:rsid w:val="2EF08923"/>
    <w:rsid w:val="2F6CF6D9"/>
    <w:rsid w:val="3010D002"/>
    <w:rsid w:val="308FAC7E"/>
    <w:rsid w:val="30A836DF"/>
    <w:rsid w:val="30BFE2F8"/>
    <w:rsid w:val="30C5F23F"/>
    <w:rsid w:val="312596A3"/>
    <w:rsid w:val="31488D44"/>
    <w:rsid w:val="31CBA973"/>
    <w:rsid w:val="31D68BF2"/>
    <w:rsid w:val="32011E97"/>
    <w:rsid w:val="32451FE2"/>
    <w:rsid w:val="3284B5F9"/>
    <w:rsid w:val="32DC5CCE"/>
    <w:rsid w:val="33017D0F"/>
    <w:rsid w:val="3391ABC8"/>
    <w:rsid w:val="33B3958A"/>
    <w:rsid w:val="33C983BF"/>
    <w:rsid w:val="33E96F2E"/>
    <w:rsid w:val="34DB0AE6"/>
    <w:rsid w:val="34F8F924"/>
    <w:rsid w:val="34F9556E"/>
    <w:rsid w:val="355B996D"/>
    <w:rsid w:val="358331F1"/>
    <w:rsid w:val="35840ADC"/>
    <w:rsid w:val="35956D2D"/>
    <w:rsid w:val="3597A35B"/>
    <w:rsid w:val="363DB22B"/>
    <w:rsid w:val="364F41A4"/>
    <w:rsid w:val="36568F8A"/>
    <w:rsid w:val="36D7D36E"/>
    <w:rsid w:val="36D80AC6"/>
    <w:rsid w:val="3744B00E"/>
    <w:rsid w:val="37910350"/>
    <w:rsid w:val="3792AADA"/>
    <w:rsid w:val="37BC36A8"/>
    <w:rsid w:val="37D3CE48"/>
    <w:rsid w:val="37DAA01B"/>
    <w:rsid w:val="383645EC"/>
    <w:rsid w:val="383A97A6"/>
    <w:rsid w:val="3854F8C7"/>
    <w:rsid w:val="3860761C"/>
    <w:rsid w:val="386574FF"/>
    <w:rsid w:val="388F2F82"/>
    <w:rsid w:val="38FFF7CE"/>
    <w:rsid w:val="39222CED"/>
    <w:rsid w:val="39722F92"/>
    <w:rsid w:val="397CC5F1"/>
    <w:rsid w:val="3A02B591"/>
    <w:rsid w:val="3A9CA126"/>
    <w:rsid w:val="3B0A0272"/>
    <w:rsid w:val="3B590F23"/>
    <w:rsid w:val="3B83FF1D"/>
    <w:rsid w:val="3BD69E80"/>
    <w:rsid w:val="3BF1709D"/>
    <w:rsid w:val="3C313C6D"/>
    <w:rsid w:val="3C39F1AA"/>
    <w:rsid w:val="3CB78C32"/>
    <w:rsid w:val="3D70FBF0"/>
    <w:rsid w:val="3D8A74F1"/>
    <w:rsid w:val="3DC826D7"/>
    <w:rsid w:val="3DD5BC5E"/>
    <w:rsid w:val="3DF47973"/>
    <w:rsid w:val="3E577764"/>
    <w:rsid w:val="3EA10B5F"/>
    <w:rsid w:val="3F4E9555"/>
    <w:rsid w:val="3F749DC3"/>
    <w:rsid w:val="3F8A505B"/>
    <w:rsid w:val="3F8F597F"/>
    <w:rsid w:val="3FA4EA25"/>
    <w:rsid w:val="3FA81EA8"/>
    <w:rsid w:val="3FAD8CD7"/>
    <w:rsid w:val="3FD00B85"/>
    <w:rsid w:val="3FFC1314"/>
    <w:rsid w:val="4030269C"/>
    <w:rsid w:val="40F77096"/>
    <w:rsid w:val="4154EFBD"/>
    <w:rsid w:val="4161E820"/>
    <w:rsid w:val="41763583"/>
    <w:rsid w:val="41A7EFF2"/>
    <w:rsid w:val="41E549E8"/>
    <w:rsid w:val="41F50068"/>
    <w:rsid w:val="429B4B6C"/>
    <w:rsid w:val="430D3731"/>
    <w:rsid w:val="432B8060"/>
    <w:rsid w:val="432CF4B3"/>
    <w:rsid w:val="433F9BB7"/>
    <w:rsid w:val="435B8EC2"/>
    <w:rsid w:val="43F13B14"/>
    <w:rsid w:val="44316F1B"/>
    <w:rsid w:val="443C2812"/>
    <w:rsid w:val="4459B10D"/>
    <w:rsid w:val="44E2900F"/>
    <w:rsid w:val="44F9B59A"/>
    <w:rsid w:val="45470995"/>
    <w:rsid w:val="457CEB0B"/>
    <w:rsid w:val="458F9295"/>
    <w:rsid w:val="45E05747"/>
    <w:rsid w:val="45E105B7"/>
    <w:rsid w:val="465EEDF5"/>
    <w:rsid w:val="46FA4835"/>
    <w:rsid w:val="4700E694"/>
    <w:rsid w:val="47024968"/>
    <w:rsid w:val="4712C42C"/>
    <w:rsid w:val="47285697"/>
    <w:rsid w:val="472F4084"/>
    <w:rsid w:val="475A2512"/>
    <w:rsid w:val="475FFB9E"/>
    <w:rsid w:val="4774CDAA"/>
    <w:rsid w:val="48053EF3"/>
    <w:rsid w:val="481B010A"/>
    <w:rsid w:val="48D8471F"/>
    <w:rsid w:val="495337AD"/>
    <w:rsid w:val="49D7E100"/>
    <w:rsid w:val="4A3E57CA"/>
    <w:rsid w:val="4A518D3A"/>
    <w:rsid w:val="4AF9ABCB"/>
    <w:rsid w:val="4B1AD203"/>
    <w:rsid w:val="4B785BA8"/>
    <w:rsid w:val="4B792825"/>
    <w:rsid w:val="4BBC93F1"/>
    <w:rsid w:val="4BE7D254"/>
    <w:rsid w:val="4C0B9C0C"/>
    <w:rsid w:val="4C5B1644"/>
    <w:rsid w:val="4C742BE5"/>
    <w:rsid w:val="4C749350"/>
    <w:rsid w:val="4C8FB8B1"/>
    <w:rsid w:val="4C9EEC3E"/>
    <w:rsid w:val="4D26A087"/>
    <w:rsid w:val="4D7BB463"/>
    <w:rsid w:val="4DD1DBD9"/>
    <w:rsid w:val="4DE2A117"/>
    <w:rsid w:val="4DEFE036"/>
    <w:rsid w:val="4E0F75E5"/>
    <w:rsid w:val="4E22153C"/>
    <w:rsid w:val="4E62D02B"/>
    <w:rsid w:val="4F08DA3B"/>
    <w:rsid w:val="4F0DF31F"/>
    <w:rsid w:val="4F0E2B13"/>
    <w:rsid w:val="4FC5271F"/>
    <w:rsid w:val="4FD7DF14"/>
    <w:rsid w:val="50287F2A"/>
    <w:rsid w:val="50313F60"/>
    <w:rsid w:val="503D3398"/>
    <w:rsid w:val="508212FA"/>
    <w:rsid w:val="50C6132D"/>
    <w:rsid w:val="5107231A"/>
    <w:rsid w:val="51281EBC"/>
    <w:rsid w:val="513E91C8"/>
    <w:rsid w:val="51CA6347"/>
    <w:rsid w:val="521A36D3"/>
    <w:rsid w:val="528732A2"/>
    <w:rsid w:val="528CCD8C"/>
    <w:rsid w:val="52A78DE0"/>
    <w:rsid w:val="52ADC86A"/>
    <w:rsid w:val="52C53AEC"/>
    <w:rsid w:val="537D6E9D"/>
    <w:rsid w:val="540D7B92"/>
    <w:rsid w:val="542F6C0E"/>
    <w:rsid w:val="5442AAB7"/>
    <w:rsid w:val="547215C9"/>
    <w:rsid w:val="5504E73A"/>
    <w:rsid w:val="550EB248"/>
    <w:rsid w:val="551DEBF5"/>
    <w:rsid w:val="55595867"/>
    <w:rsid w:val="555D4E5C"/>
    <w:rsid w:val="56441B1A"/>
    <w:rsid w:val="5660183E"/>
    <w:rsid w:val="56D66021"/>
    <w:rsid w:val="56EF4E07"/>
    <w:rsid w:val="5728FEAF"/>
    <w:rsid w:val="57C1C63F"/>
    <w:rsid w:val="57D7A867"/>
    <w:rsid w:val="57FE5003"/>
    <w:rsid w:val="582E18E4"/>
    <w:rsid w:val="585689C5"/>
    <w:rsid w:val="58D15D5A"/>
    <w:rsid w:val="58F8AFB9"/>
    <w:rsid w:val="593AA079"/>
    <w:rsid w:val="59568BF8"/>
    <w:rsid w:val="596DE4AD"/>
    <w:rsid w:val="5994D1DB"/>
    <w:rsid w:val="59AAF709"/>
    <w:rsid w:val="5A054D02"/>
    <w:rsid w:val="5A3D488B"/>
    <w:rsid w:val="5A71148A"/>
    <w:rsid w:val="5A736D39"/>
    <w:rsid w:val="5A767EFC"/>
    <w:rsid w:val="5A84A718"/>
    <w:rsid w:val="5ABBB4CA"/>
    <w:rsid w:val="5B3DF8A5"/>
    <w:rsid w:val="5B804BD3"/>
    <w:rsid w:val="5BA3CDE7"/>
    <w:rsid w:val="5BE74D00"/>
    <w:rsid w:val="5C054EBF"/>
    <w:rsid w:val="5C4ED545"/>
    <w:rsid w:val="5C4F1018"/>
    <w:rsid w:val="5C522919"/>
    <w:rsid w:val="5C766C33"/>
    <w:rsid w:val="5CC62E38"/>
    <w:rsid w:val="5CDE6746"/>
    <w:rsid w:val="5CF00568"/>
    <w:rsid w:val="5D1CE96D"/>
    <w:rsid w:val="5D27E9B4"/>
    <w:rsid w:val="5D57DFF1"/>
    <w:rsid w:val="5D6736C1"/>
    <w:rsid w:val="5D7706E3"/>
    <w:rsid w:val="5D807F0A"/>
    <w:rsid w:val="5D9660EC"/>
    <w:rsid w:val="5DDDFA4C"/>
    <w:rsid w:val="5EB6455B"/>
    <w:rsid w:val="5EBCE5CB"/>
    <w:rsid w:val="5EC77C53"/>
    <w:rsid w:val="5F395526"/>
    <w:rsid w:val="5F3A2E35"/>
    <w:rsid w:val="5F4B1564"/>
    <w:rsid w:val="5F6137C8"/>
    <w:rsid w:val="5F66E42D"/>
    <w:rsid w:val="5FB29137"/>
    <w:rsid w:val="5FD6D82B"/>
    <w:rsid w:val="5FFE5C1A"/>
    <w:rsid w:val="603CD7F7"/>
    <w:rsid w:val="6108C3B7"/>
    <w:rsid w:val="61324880"/>
    <w:rsid w:val="615D2511"/>
    <w:rsid w:val="616181EB"/>
    <w:rsid w:val="6164B7A8"/>
    <w:rsid w:val="61665586"/>
    <w:rsid w:val="61A6287E"/>
    <w:rsid w:val="632168F2"/>
    <w:rsid w:val="63978CF9"/>
    <w:rsid w:val="63BA1BAC"/>
    <w:rsid w:val="640816D6"/>
    <w:rsid w:val="641ABA43"/>
    <w:rsid w:val="643BB08D"/>
    <w:rsid w:val="6465BDE6"/>
    <w:rsid w:val="6484D58F"/>
    <w:rsid w:val="64971B29"/>
    <w:rsid w:val="6515EAEA"/>
    <w:rsid w:val="651D87E8"/>
    <w:rsid w:val="6560A8F3"/>
    <w:rsid w:val="6571A317"/>
    <w:rsid w:val="657CE3FB"/>
    <w:rsid w:val="65BFC24C"/>
    <w:rsid w:val="65EBD896"/>
    <w:rsid w:val="6659D603"/>
    <w:rsid w:val="66682B94"/>
    <w:rsid w:val="667E50AA"/>
    <w:rsid w:val="672B5ED8"/>
    <w:rsid w:val="67F3E498"/>
    <w:rsid w:val="6851982A"/>
    <w:rsid w:val="68666F57"/>
    <w:rsid w:val="68F2E52A"/>
    <w:rsid w:val="694F51DB"/>
    <w:rsid w:val="69885D1E"/>
    <w:rsid w:val="69934AEF"/>
    <w:rsid w:val="6A417307"/>
    <w:rsid w:val="6A462CBF"/>
    <w:rsid w:val="6A618C79"/>
    <w:rsid w:val="6A7C5AE5"/>
    <w:rsid w:val="6B10AC89"/>
    <w:rsid w:val="6B12F323"/>
    <w:rsid w:val="6B19BA27"/>
    <w:rsid w:val="6B550E18"/>
    <w:rsid w:val="6B58E2E3"/>
    <w:rsid w:val="6B6DCE4E"/>
    <w:rsid w:val="6BB0964D"/>
    <w:rsid w:val="6BBA4088"/>
    <w:rsid w:val="6BCB8873"/>
    <w:rsid w:val="6BE8C2CA"/>
    <w:rsid w:val="6C2C2765"/>
    <w:rsid w:val="6C3232DC"/>
    <w:rsid w:val="6C490CAB"/>
    <w:rsid w:val="6C84D72F"/>
    <w:rsid w:val="6C88AB74"/>
    <w:rsid w:val="6C90336C"/>
    <w:rsid w:val="6CD610B9"/>
    <w:rsid w:val="6D0645DC"/>
    <w:rsid w:val="6D431A13"/>
    <w:rsid w:val="6D5C36C8"/>
    <w:rsid w:val="6EBD141D"/>
    <w:rsid w:val="6EE11B71"/>
    <w:rsid w:val="6EE43E7B"/>
    <w:rsid w:val="6F0B8582"/>
    <w:rsid w:val="6F203F6B"/>
    <w:rsid w:val="6F255598"/>
    <w:rsid w:val="6F306EDD"/>
    <w:rsid w:val="6FA5A32A"/>
    <w:rsid w:val="6FB99A64"/>
    <w:rsid w:val="6FC5377F"/>
    <w:rsid w:val="6FCBCB92"/>
    <w:rsid w:val="6FF4CC56"/>
    <w:rsid w:val="6FF54FFB"/>
    <w:rsid w:val="6FFBB13D"/>
    <w:rsid w:val="700AB04A"/>
    <w:rsid w:val="701DA768"/>
    <w:rsid w:val="706D2788"/>
    <w:rsid w:val="70D929BB"/>
    <w:rsid w:val="71011A20"/>
    <w:rsid w:val="7102F77E"/>
    <w:rsid w:val="7104D381"/>
    <w:rsid w:val="7114BF61"/>
    <w:rsid w:val="7163C1A3"/>
    <w:rsid w:val="7190DCBF"/>
    <w:rsid w:val="71952EA9"/>
    <w:rsid w:val="71A81454"/>
    <w:rsid w:val="725BBAAB"/>
    <w:rsid w:val="726C8C28"/>
    <w:rsid w:val="7311B2EE"/>
    <w:rsid w:val="737CF57D"/>
    <w:rsid w:val="73C850DB"/>
    <w:rsid w:val="74104951"/>
    <w:rsid w:val="74427D5F"/>
    <w:rsid w:val="74D279DA"/>
    <w:rsid w:val="74F501B0"/>
    <w:rsid w:val="750EB5E9"/>
    <w:rsid w:val="75132A70"/>
    <w:rsid w:val="752DB160"/>
    <w:rsid w:val="75896CB4"/>
    <w:rsid w:val="75F0F39F"/>
    <w:rsid w:val="75FB1B2A"/>
    <w:rsid w:val="7642C39D"/>
    <w:rsid w:val="76B3D70C"/>
    <w:rsid w:val="770FD95E"/>
    <w:rsid w:val="7741D6F1"/>
    <w:rsid w:val="775BAB61"/>
    <w:rsid w:val="77C75A6E"/>
    <w:rsid w:val="77DEA138"/>
    <w:rsid w:val="78684C1D"/>
    <w:rsid w:val="78EB9717"/>
    <w:rsid w:val="78FD8BB0"/>
    <w:rsid w:val="790A87C1"/>
    <w:rsid w:val="79465EBF"/>
    <w:rsid w:val="7946C45A"/>
    <w:rsid w:val="7976B9AD"/>
    <w:rsid w:val="79973CC1"/>
    <w:rsid w:val="79BA1938"/>
    <w:rsid w:val="79DA3BB2"/>
    <w:rsid w:val="79E03BB4"/>
    <w:rsid w:val="79F21953"/>
    <w:rsid w:val="79F96220"/>
    <w:rsid w:val="79FAF648"/>
    <w:rsid w:val="7A15B35D"/>
    <w:rsid w:val="7A38EE5B"/>
    <w:rsid w:val="7A482F74"/>
    <w:rsid w:val="7A4CA661"/>
    <w:rsid w:val="7A5F6AA7"/>
    <w:rsid w:val="7A8E6B9C"/>
    <w:rsid w:val="7A9B5D9F"/>
    <w:rsid w:val="7B7FA237"/>
    <w:rsid w:val="7BBA3267"/>
    <w:rsid w:val="7BBBC581"/>
    <w:rsid w:val="7CBC3C37"/>
    <w:rsid w:val="7CC05A72"/>
    <w:rsid w:val="7CD7E309"/>
    <w:rsid w:val="7D212A47"/>
    <w:rsid w:val="7D565E08"/>
    <w:rsid w:val="7D6526F5"/>
    <w:rsid w:val="7D6B7D76"/>
    <w:rsid w:val="7E64F9EA"/>
    <w:rsid w:val="7E7AC653"/>
    <w:rsid w:val="7F184638"/>
    <w:rsid w:val="7F81CF4C"/>
    <w:rsid w:val="7F91B813"/>
    <w:rsid w:val="7FA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7FD7DE27-309F-48DB-89AE-C1425B39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DF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next w:val="BodyText"/>
    <w:link w:val="Heading1Char"/>
    <w:qFormat/>
    <w:rsid w:val="007D376A"/>
    <w:pPr>
      <w:keepNext/>
      <w:spacing w:before="200" w:line="440" w:lineRule="atLeast"/>
      <w:outlineLvl w:val="0"/>
    </w:pPr>
    <w:rPr>
      <w:rFonts w:ascii="Georgia" w:eastAsiaTheme="majorEastAsia" w:hAnsi="Georgia" w:cstheme="majorBidi"/>
      <w:b/>
      <w:bCs/>
      <w:color w:val="1B556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547BA"/>
    <w:pPr>
      <w:spacing w:before="240" w:after="0" w:line="360" w:lineRule="atLeast"/>
      <w:jc w:val="left"/>
      <w:outlineLvl w:val="1"/>
    </w:pPr>
    <w:rPr>
      <w:rFonts w:ascii="Georgia" w:eastAsiaTheme="majorEastAsia" w:hAnsi="Georgia" w:cstheme="majorBidi"/>
      <w:b/>
      <w:bCs/>
      <w:sz w:val="28"/>
      <w:szCs w:val="28"/>
    </w:rPr>
  </w:style>
  <w:style w:type="paragraph" w:styleId="Heading3">
    <w:name w:val="heading 3"/>
    <w:aliases w:val="Heading 3 - bulleted"/>
    <w:basedOn w:val="Normal"/>
    <w:next w:val="BodyText"/>
    <w:link w:val="Heading3Char"/>
    <w:rsid w:val="000547BA"/>
    <w:pPr>
      <w:keepNext/>
      <w:numPr>
        <w:numId w:val="20"/>
      </w:numPr>
      <w:tabs>
        <w:tab w:val="left" w:pos="851"/>
      </w:tabs>
      <w:jc w:val="left"/>
      <w:outlineLvl w:val="2"/>
    </w:pPr>
    <w:rPr>
      <w:rFonts w:eastAsiaTheme="majorEastAsia" w:cs="Calibri"/>
      <w:b/>
      <w:bCs/>
      <w:sz w:val="24"/>
      <w:szCs w:val="24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76A"/>
    <w:rPr>
      <w:rFonts w:ascii="Georgia" w:eastAsiaTheme="majorEastAsia" w:hAnsi="Georgia" w:cstheme="majorBidi"/>
      <w:b/>
      <w:bCs/>
      <w:color w:val="1B556B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547BA"/>
    <w:rPr>
      <w:rFonts w:ascii="Georgia" w:eastAsiaTheme="majorEastAsia" w:hAnsi="Georgia" w:cstheme="majorBidi"/>
      <w:b/>
      <w:bCs/>
      <w:sz w:val="28"/>
      <w:szCs w:val="28"/>
    </w:rPr>
  </w:style>
  <w:style w:type="character" w:customStyle="1" w:styleId="Heading3Char">
    <w:name w:val="Heading 3 Char"/>
    <w:aliases w:val="Heading 3 - bulleted Char"/>
    <w:basedOn w:val="DefaultParagraphFont"/>
    <w:link w:val="Heading3"/>
    <w:rsid w:val="000547BA"/>
    <w:rPr>
      <w:rFonts w:eastAsiaTheme="majorEastAsia" w:cs="Calibri"/>
      <w:b/>
      <w:bCs/>
      <w:sz w:val="24"/>
      <w:szCs w:val="24"/>
    </w:rPr>
  </w:style>
  <w:style w:type="character" w:customStyle="1" w:styleId="Heading4Char">
    <w:name w:val="Heading 4 Char"/>
    <w:link w:val="Heading4"/>
    <w:rsid w:val="00F10B09"/>
    <w:rPr>
      <w:rFonts w:eastAsiaTheme="majorEastAsia" w:cs="Calibri"/>
      <w:b/>
      <w:bCs/>
      <w:sz w:val="24"/>
      <w:szCs w:val="24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/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4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82085F"/>
    <w:pPr>
      <w:numPr>
        <w:numId w:val="12"/>
      </w:numPr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uiPriority w:val="99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14"/>
    <w:qFormat/>
    <w:rsid w:val="000547BA"/>
    <w:pPr>
      <w:spacing w:before="0" w:after="240" w:line="240" w:lineRule="auto"/>
      <w:ind w:right="-23"/>
      <w:jc w:val="left"/>
    </w:pPr>
    <w:rPr>
      <w:rFonts w:ascii="Georgia" w:hAnsi="Georgia"/>
      <w:b/>
      <w:color w:val="FFFFFF" w:themeColor="background1"/>
      <w:sz w:val="52"/>
      <w:szCs w:val="52"/>
    </w:rPr>
  </w:style>
  <w:style w:type="character" w:customStyle="1" w:styleId="TitleChar">
    <w:name w:val="Title Char"/>
    <w:link w:val="Title"/>
    <w:uiPriority w:val="14"/>
    <w:rsid w:val="000547BA"/>
    <w:rPr>
      <w:rFonts w:ascii="Georgia" w:eastAsia="Times New Roman" w:hAnsi="Georgia"/>
      <w:b/>
      <w:color w:val="FFFFFF" w:themeColor="background1"/>
      <w:sz w:val="52"/>
      <w:szCs w:val="52"/>
    </w:rPr>
  </w:style>
  <w:style w:type="paragraph" w:styleId="Subtitle">
    <w:name w:val="Subtitle"/>
    <w:basedOn w:val="Normal"/>
    <w:link w:val="SubtitleChar"/>
    <w:uiPriority w:val="2"/>
    <w:qFormat/>
    <w:rsid w:val="00FE5DD9"/>
    <w:pPr>
      <w:pBdr>
        <w:bottom w:val="single" w:sz="4" w:space="1" w:color="1B556B"/>
      </w:pBdr>
      <w:spacing w:before="240" w:after="180" w:line="440" w:lineRule="atLeast"/>
      <w:contextualSpacing/>
      <w:jc w:val="left"/>
    </w:pPr>
    <w:rPr>
      <w:rFonts w:ascii="Georgia" w:hAnsi="Georgia"/>
      <w:b/>
      <w:bCs/>
      <w:i/>
      <w:color w:val="1B556B"/>
      <w:sz w:val="36"/>
      <w:szCs w:val="36"/>
    </w:rPr>
  </w:style>
  <w:style w:type="character" w:customStyle="1" w:styleId="SubtitleChar">
    <w:name w:val="Subtitle Char"/>
    <w:link w:val="Subtitle"/>
    <w:uiPriority w:val="2"/>
    <w:rsid w:val="00FE5DD9"/>
    <w:rPr>
      <w:rFonts w:ascii="Georgia" w:eastAsia="Times New Roman" w:hAnsi="Georgia"/>
      <w:b/>
      <w:bCs/>
      <w:i/>
      <w:color w:val="1B556B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EA64B4"/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/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/>
    <w:tblStylePr w:type="firstRow">
      <w:rPr>
        <w:rFonts w:ascii="Calibri" w:hAnsi="Calibri"/>
        <w:b w:val="0"/>
        <w:bCs/>
        <w:sz w:val="18"/>
      </w:rPr>
    </w:tblStylePr>
    <w:tblStylePr w:type="lastRow">
      <w:rPr>
        <w:rFonts w:ascii="Calibri" w:hAnsi="Calibri"/>
        <w:b w:val="0"/>
        <w:bCs/>
        <w:sz w:val="18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82085F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7"/>
      </w:numPr>
    </w:pPr>
  </w:style>
  <w:style w:type="numbering" w:customStyle="1" w:styleId="Style2">
    <w:name w:val="Style2"/>
    <w:uiPriority w:val="99"/>
    <w:rsid w:val="008E0688"/>
    <w:pPr>
      <w:numPr>
        <w:numId w:val="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0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1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3"/>
      </w:numPr>
      <w:tabs>
        <w:tab w:val="num" w:pos="397"/>
      </w:tabs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5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/>
    <w:tcPr>
      <w:tcBorders>
        <w:left w:val="single" w:sz="4" w:space="0" w:color="D5EBE8" w:themeColor="accent3"/>
        <w:right w:val="single" w:sz="4" w:space="0" w:color="D5EBE8" w:themeColor="accent3"/>
      </w:tcBorders>
      <w:shd w:val="clear" w:color="auto" w:fill="D5EBE8" w:themeFill="accent3"/>
    </w:tcPr>
    <w:tblStylePr w:type="firstRow">
      <w:rPr>
        <w:rFonts w:ascii="Calibri" w:hAnsi="Calibri"/>
        <w:sz w:val="18"/>
      </w:r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NormalWeb">
    <w:name w:val="Normal (Web)"/>
    <w:basedOn w:val="Normal"/>
    <w:uiPriority w:val="99"/>
    <w:unhideWhenUsed/>
    <w:rsid w:val="000444B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numbering" w:customStyle="1" w:styleId="MfENormaltoList-numbered">
    <w:name w:val="MfE Normal to List-numbered"/>
    <w:uiPriority w:val="99"/>
    <w:rsid w:val="006723FE"/>
    <w:pPr>
      <w:numPr>
        <w:numId w:val="16"/>
      </w:numPr>
    </w:pPr>
  </w:style>
  <w:style w:type="paragraph" w:customStyle="1" w:styleId="Listbullet">
    <w:name w:val="List–bullet"/>
    <w:basedOn w:val="ListParagraph"/>
    <w:uiPriority w:val="6"/>
    <w:qFormat/>
    <w:rsid w:val="00155A52"/>
    <w:pPr>
      <w:numPr>
        <w:numId w:val="17"/>
      </w:numPr>
      <w:spacing w:after="240" w:line="264" w:lineRule="auto"/>
      <w:contextualSpacing w:val="0"/>
      <w:jc w:val="left"/>
    </w:pPr>
    <w:rPr>
      <w:rFonts w:ascii="Arial" w:eastAsiaTheme="minorHAnsi" w:hAnsi="Arial" w:cs="Arial"/>
      <w:sz w:val="24"/>
      <w:szCs w:val="23"/>
      <w:lang w:eastAsia="en-US"/>
    </w:rPr>
  </w:style>
  <w:style w:type="character" w:styleId="Mention">
    <w:name w:val="Mention"/>
    <w:basedOn w:val="DefaultParagraphFont"/>
    <w:uiPriority w:val="99"/>
    <w:unhideWhenUsed/>
    <w:rsid w:val="00155A5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B6A2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B6A26"/>
  </w:style>
  <w:style w:type="character" w:customStyle="1" w:styleId="eop">
    <w:name w:val="eop"/>
    <w:basedOn w:val="DefaultParagraphFont"/>
    <w:rsid w:val="00AB6A26"/>
  </w:style>
  <w:style w:type="paragraph" w:customStyle="1" w:styleId="LawBox">
    <w:name w:val="Law Box"/>
    <w:basedOn w:val="Box"/>
    <w:qFormat/>
    <w:rsid w:val="004C4DB6"/>
    <w:rPr>
      <w:rFonts w:eastAsiaTheme="majorEastAsia"/>
      <w:color w:val="000000" w:themeColor="text1"/>
      <w:sz w:val="22"/>
    </w:rPr>
  </w:style>
  <w:style w:type="paragraph" w:customStyle="1" w:styleId="LawBoxHeading">
    <w:name w:val="Law Box Heading"/>
    <w:basedOn w:val="LawBox"/>
    <w:qFormat/>
    <w:rsid w:val="004C5334"/>
    <w:rPr>
      <w:rFonts w:ascii="Georgia" w:hAnsi="Georgia"/>
      <w:b/>
      <w:color w:val="1B556B"/>
      <w:sz w:val="32"/>
    </w:rPr>
  </w:style>
  <w:style w:type="paragraph" w:customStyle="1" w:styleId="Heading3regular">
    <w:name w:val="Heading 3 regular"/>
    <w:basedOn w:val="Normal"/>
    <w:qFormat/>
    <w:rsid w:val="00FC7073"/>
    <w:rPr>
      <w:rFonts w:eastAsiaTheme="majorEastAsia"/>
      <w:b/>
      <w:bCs/>
      <w:sz w:val="24"/>
      <w:szCs w:val="24"/>
    </w:rPr>
  </w:style>
  <w:style w:type="paragraph" w:customStyle="1" w:styleId="Bullet-fancy">
    <w:name w:val="Bullet - fancy"/>
    <w:basedOn w:val="Bullet"/>
    <w:qFormat/>
    <w:rsid w:val="00654A68"/>
    <w:rPr>
      <w:b/>
      <w:color w:val="1B556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nvironment.govt.n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a6f171-52cb-4404-b47d-af1c8daf8fd1">ECM-685556006-46842</_dlc_DocId>
    <_dlc_DocIdUrl xmlns="58a6f171-52cb-4404-b47d-af1c8daf8fd1">
      <Url>https://ministryforenvironment.sharepoint.com/sites/ECM-Pol-RM/_layouts/15/DocIdRedir.aspx?ID=ECM-685556006-46842</Url>
      <Description>ECM-685556006-46842</Description>
    </_dlc_DocIdUrl>
    <lcf76f155ced4ddcb4097134ff3c332f xmlns="439d6640-64dd-4a77-8110-101251cc78c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F9C212FC3064B84007D13652F5FB0" ma:contentTypeVersion="3" ma:contentTypeDescription="Create a new document." ma:contentTypeScope="" ma:versionID="932219c2c8cdc4e9e89f59d246baef5a">
  <xsd:schema xmlns:xsd="http://www.w3.org/2001/XMLSchema" xmlns:xs="http://www.w3.org/2001/XMLSchema" xmlns:p="http://schemas.microsoft.com/office/2006/metadata/properties" xmlns:ns2="58a6f171-52cb-4404-b47d-af1c8daf8fd1" xmlns:ns3="439d6640-64dd-4a77-8110-101251cc78c6" targetNamespace="http://schemas.microsoft.com/office/2006/metadata/properties" ma:root="true" ma:fieldsID="d13bfb63e9b2af27c6215928712f2c2a" ns2:_="" ns3:_="">
    <xsd:import namespace="58a6f171-52cb-4404-b47d-af1c8daf8fd1"/>
    <xsd:import namespace="439d6640-64dd-4a77-8110-101251cc78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d6640-64dd-4a77-8110-101251cc7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58a6f171-52cb-4404-b47d-af1c8daf8fd1"/>
    <ds:schemaRef ds:uri="439d6640-64dd-4a77-8110-101251cc78c6"/>
  </ds:schemaRefs>
</ds:datastoreItem>
</file>

<file path=customXml/itemProps5.xml><?xml version="1.0" encoding="utf-8"?>
<ds:datastoreItem xmlns:ds="http://schemas.openxmlformats.org/officeDocument/2006/customXml" ds:itemID="{08DC95CB-6F38-4ACA-9637-4231CA3F0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6f171-52cb-4404-b47d-af1c8daf8fd1"/>
    <ds:schemaRef ds:uri="439d6640-64dd-4a77-8110-101251cc7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MfE%20Information%20sheet%20template.dotm</Template>
  <TotalTime>33</TotalTime>
  <Pages>1</Pages>
  <Words>613</Words>
  <Characters>3500</Characters>
  <Application>Microsoft Office Word</Application>
  <DocSecurity>4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Emily Brill-Holland</cp:lastModifiedBy>
  <cp:revision>46</cp:revision>
  <cp:lastPrinted>2025-12-08T03:05:00Z</cp:lastPrinted>
  <dcterms:created xsi:type="dcterms:W3CDTF">2025-12-05T00:39:00Z</dcterms:created>
  <dcterms:modified xsi:type="dcterms:W3CDTF">2025-12-08T05:45:00Z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0x0101000D4F9C212FC3064B84007D13652F5FB0</vt:lpwstr>
  </property>
  <property fmtid="{D5CDD505-2E9C-101B-9397-08002B2CF9AE}" pid="10" name="_dlc_DocIdItemGuid">
    <vt:lpwstr>5bb3203a-09bf-4fc1-ab5e-b6d2be06c64b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TaxCatchAll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Document Status">
    <vt:lpwstr>1;#Working|d06a98b1-1a97-4ea9-8f1a-99c9398f1724</vt:lpwstr>
  </property>
  <property fmtid="{D5CDD505-2E9C-101B-9397-08002B2CF9AE}" pid="22" name="Portfolio">
    <vt:lpwstr/>
  </property>
  <property fmtid="{D5CDD505-2E9C-101B-9397-08002B2CF9AE}" pid="23" name="n7f4fccded934506baac470c1eab08ef0">
    <vt:lpwstr/>
  </property>
  <property fmtid="{D5CDD505-2E9C-101B-9397-08002B2CF9AE}" pid="24" name="Information Type">
    <vt:lpwstr/>
  </property>
  <property fmtid="{D5CDD505-2E9C-101B-9397-08002B2CF9AE}" pid="25" name="docLang">
    <vt:lpwstr>en</vt:lpwstr>
  </property>
</Properties>
</file>