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476C" w14:textId="2630D41C" w:rsidR="00F522DF" w:rsidRPr="00980B1E" w:rsidRDefault="00311C3D" w:rsidP="00F522DF">
      <w:pPr>
        <w:pStyle w:val="BodyText"/>
      </w:pPr>
      <w:bookmarkStart w:id="1" w:name="_Hlk149135238"/>
      <w:r w:rsidRPr="00980B1E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CE665CF" wp14:editId="455B6686">
                <wp:simplePos x="0" y="0"/>
                <wp:positionH relativeFrom="page">
                  <wp:posOffset>5609590</wp:posOffset>
                </wp:positionH>
                <wp:positionV relativeFrom="paragraph">
                  <wp:posOffset>-1083310</wp:posOffset>
                </wp:positionV>
                <wp:extent cx="1926000" cy="1011600"/>
                <wp:effectExtent l="0" t="0" r="0" b="0"/>
                <wp:wrapNone/>
                <wp:docPr id="1853644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101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359D" w14:textId="77777777" w:rsidR="00311C3D" w:rsidRPr="008C3BE0" w:rsidRDefault="00311C3D" w:rsidP="00311C3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A2DA817" w14:textId="608AB50B" w:rsidR="00311C3D" w:rsidRPr="00EA555A" w:rsidRDefault="00311C3D" w:rsidP="00311C3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555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Fact</w:t>
                            </w:r>
                            <w:r w:rsidR="00EF78D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555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sheet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66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7pt;margin-top:-85.3pt;width:151.65pt;height:79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" filled="f" stroked="f">
                <v:textbox>
                  <w:txbxContent>
                    <w:p w14:paraId="41F8359D" w14:textId="77777777" w:rsidR="00311C3D" w:rsidRPr="008C3BE0" w:rsidRDefault="00311C3D" w:rsidP="00311C3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A2DA817" w14:textId="608AB50B" w:rsidR="00311C3D" w:rsidRPr="00EA555A" w:rsidRDefault="00311C3D" w:rsidP="00311C3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555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Fact</w:t>
                      </w:r>
                      <w:r w:rsidR="00EF78D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EA555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sheet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4DB6" w:rsidRPr="00980B1E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24226B60" wp14:editId="3A4606DF">
            <wp:simplePos x="0" y="0"/>
            <wp:positionH relativeFrom="column">
              <wp:posOffset>-1083310</wp:posOffset>
            </wp:positionH>
            <wp:positionV relativeFrom="margin">
              <wp:posOffset>-1083945</wp:posOffset>
            </wp:positionV>
            <wp:extent cx="7687751" cy="2856089"/>
            <wp:effectExtent l="0" t="0" r="0" b="1905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0" r="-144" b="49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074" cy="285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BAE4F" w14:textId="3A3F6750" w:rsidR="004B5B3B" w:rsidRPr="00980B1E" w:rsidRDefault="004B5B3B" w:rsidP="00F522DF">
      <w:pPr>
        <w:pStyle w:val="Title"/>
        <w:spacing w:line="240" w:lineRule="auto"/>
        <w:rPr>
          <w:sz w:val="52"/>
          <w:szCs w:val="52"/>
        </w:rPr>
      </w:pPr>
    </w:p>
    <w:p w14:paraId="6783DEA3" w14:textId="2BA71F87" w:rsidR="00F522DF" w:rsidRPr="00980B1E" w:rsidRDefault="00432DAA" w:rsidP="00B91368">
      <w:pPr>
        <w:pStyle w:val="Title"/>
        <w:spacing w:after="960" w:line="240" w:lineRule="auto"/>
        <w:rPr>
          <w:sz w:val="48"/>
          <w:szCs w:val="48"/>
        </w:rPr>
      </w:pPr>
      <w:r w:rsidRPr="00980B1E">
        <w:rPr>
          <w:sz w:val="52"/>
          <w:szCs w:val="52"/>
        </w:rPr>
        <w:t xml:space="preserve">The </w:t>
      </w:r>
      <w:r w:rsidR="00F522DF" w:rsidRPr="00980B1E">
        <w:rPr>
          <w:sz w:val="52"/>
          <w:szCs w:val="52"/>
        </w:rPr>
        <w:t>New Planning System</w:t>
      </w:r>
    </w:p>
    <w:p w14:paraId="4900FC57" w14:textId="0566CA40" w:rsidR="00F522DF" w:rsidRPr="00980B1E" w:rsidRDefault="00840CF4" w:rsidP="009C2B50">
      <w:pPr>
        <w:pStyle w:val="Heading2"/>
        <w:pBdr>
          <w:bottom w:val="single" w:sz="4" w:space="3" w:color="1B556B" w:themeColor="text2"/>
        </w:pBdr>
        <w:spacing w:before="480"/>
        <w:rPr>
          <w:i/>
          <w:iCs/>
          <w:sz w:val="36"/>
        </w:rPr>
      </w:pPr>
      <w:r w:rsidRPr="00980B1E">
        <w:rPr>
          <w:i/>
          <w:iCs/>
          <w:sz w:val="36"/>
        </w:rPr>
        <w:t>Backing our primary</w:t>
      </w:r>
      <w:r w:rsidR="00F522DF" w:rsidRPr="00980B1E">
        <w:rPr>
          <w:i/>
          <w:iCs/>
          <w:sz w:val="36"/>
        </w:rPr>
        <w:t xml:space="preserve"> sector</w:t>
      </w:r>
    </w:p>
    <w:p w14:paraId="5A20648F" w14:textId="1F1AF883" w:rsidR="00F522DF" w:rsidRPr="00980B1E" w:rsidRDefault="00F522DF" w:rsidP="005F7BCA">
      <w:pPr>
        <w:pStyle w:val="Heading2"/>
        <w:spacing w:before="120" w:after="0"/>
      </w:pPr>
      <w:r w:rsidRPr="00980B1E">
        <w:t>Simpler planning to support farmers</w:t>
      </w:r>
    </w:p>
    <w:p w14:paraId="41459586" w14:textId="254D3EB4" w:rsidR="004C4DB6" w:rsidRPr="00980B1E" w:rsidRDefault="00351F9B" w:rsidP="001C6234">
      <w:pPr>
        <w:pStyle w:val="BodyText"/>
        <w:spacing w:after="240"/>
        <w:rPr>
          <w:rFonts w:eastAsiaTheme="majorEastAsia"/>
        </w:rPr>
      </w:pPr>
      <w:bookmarkStart w:id="2" w:name="_Hlk212617768"/>
      <w:r w:rsidRPr="00980B1E">
        <w:t xml:space="preserve">New Zealand’s new planning system will </w:t>
      </w:r>
      <w:r w:rsidR="008E078D">
        <w:t>be clearer</w:t>
      </w:r>
      <w:r w:rsidRPr="00980B1E">
        <w:t xml:space="preserve"> and </w:t>
      </w:r>
      <w:r w:rsidR="008E078D">
        <w:t xml:space="preserve">more consistent. </w:t>
      </w:r>
      <w:r w:rsidR="006B17FF">
        <w:t>It</w:t>
      </w:r>
      <w:r w:rsidR="00BD0366">
        <w:t xml:space="preserve"> will </w:t>
      </w:r>
      <w:r w:rsidRPr="00980B1E">
        <w:t xml:space="preserve">let farmers </w:t>
      </w:r>
      <w:r w:rsidR="00BD0366">
        <w:t>do</w:t>
      </w:r>
      <w:r w:rsidRPr="00980B1E">
        <w:t xml:space="preserve"> what they do best and boost our primary sector while protecting the environment. </w:t>
      </w:r>
    </w:p>
    <w:p w14:paraId="5A621867" w14:textId="0D837ED1" w:rsidR="00F522DF" w:rsidRPr="00980B1E" w:rsidRDefault="00C969DC" w:rsidP="005F7BCA">
      <w:pPr>
        <w:pStyle w:val="LawBoxHeading"/>
        <w:spacing w:after="0"/>
      </w:pPr>
      <w:r w:rsidRPr="00980B1E">
        <w:t xml:space="preserve">Two new </w:t>
      </w:r>
      <w:r w:rsidR="00016714" w:rsidRPr="00980B1E">
        <w:t xml:space="preserve">Bills </w:t>
      </w:r>
      <w:r w:rsidRPr="00980B1E">
        <w:t>with clear roles</w:t>
      </w:r>
    </w:p>
    <w:p w14:paraId="0E071E3B" w14:textId="4CD0D543" w:rsidR="00C969DC" w:rsidRPr="00980B1E" w:rsidRDefault="00C969DC" w:rsidP="00D24DC1">
      <w:pPr>
        <w:pStyle w:val="LawBox"/>
      </w:pPr>
      <w:r w:rsidRPr="00980B1E">
        <w:t xml:space="preserve">The new planning system is set out in two new </w:t>
      </w:r>
      <w:r w:rsidR="00011B78" w:rsidRPr="00980B1E">
        <w:t>B</w:t>
      </w:r>
      <w:r w:rsidRPr="00980B1E">
        <w:t>ills. Once passed, these will replace the current Resource Management Act 1991 (RMA):</w:t>
      </w:r>
      <w:r w:rsidR="00592EB5" w:rsidRPr="00980B1E">
        <w:t xml:space="preserve"> </w:t>
      </w:r>
    </w:p>
    <w:p w14:paraId="18C73050" w14:textId="0B660548" w:rsidR="00C969DC" w:rsidRPr="00980B1E" w:rsidRDefault="00C969DC" w:rsidP="005F7BCA">
      <w:pPr>
        <w:pStyle w:val="LawBox"/>
        <w:numPr>
          <w:ilvl w:val="0"/>
          <w:numId w:val="16"/>
        </w:numPr>
        <w:spacing w:before="60"/>
      </w:pPr>
      <w:r w:rsidRPr="00980B1E">
        <w:rPr>
          <w:b/>
          <w:bCs/>
        </w:rPr>
        <w:t>The Planning Bill</w:t>
      </w:r>
      <w:r w:rsidRPr="00980B1E">
        <w:t xml:space="preserve"> lays out the </w:t>
      </w:r>
      <w:r w:rsidR="00FA6422">
        <w:t>framework</w:t>
      </w:r>
      <w:r w:rsidRPr="00980B1E">
        <w:t xml:space="preserve"> for how land can be used and developed.</w:t>
      </w:r>
    </w:p>
    <w:p w14:paraId="57705385" w14:textId="77777777" w:rsidR="00C969DC" w:rsidRPr="00980B1E" w:rsidRDefault="00C969DC" w:rsidP="005F7BCA">
      <w:pPr>
        <w:pStyle w:val="LawBox"/>
        <w:numPr>
          <w:ilvl w:val="0"/>
          <w:numId w:val="16"/>
        </w:numPr>
        <w:spacing w:before="60"/>
      </w:pPr>
      <w:r w:rsidRPr="00980B1E">
        <w:rPr>
          <w:b/>
          <w:bCs/>
        </w:rPr>
        <w:t>The Natural Environment Bill</w:t>
      </w:r>
      <w:r w:rsidRPr="00980B1E">
        <w:t xml:space="preserve"> is focused on managing the use of natural resources and protecting the environment.</w:t>
      </w:r>
    </w:p>
    <w:p w14:paraId="2588D760" w14:textId="2838BF74" w:rsidR="00F522DF" w:rsidRPr="00980B1E" w:rsidRDefault="00C969DC" w:rsidP="005F7BCA">
      <w:pPr>
        <w:pStyle w:val="LawBox"/>
        <w:spacing w:before="60"/>
        <w:rPr>
          <w:szCs w:val="20"/>
        </w:rPr>
      </w:pPr>
      <w:r w:rsidRPr="00980B1E">
        <w:rPr>
          <w:b/>
          <w:bCs/>
        </w:rPr>
        <w:t>The</w:t>
      </w:r>
      <w:r w:rsidR="001E24FF" w:rsidRPr="00980B1E">
        <w:rPr>
          <w:b/>
          <w:bCs/>
        </w:rPr>
        <w:t xml:space="preserve"> new planning</w:t>
      </w:r>
      <w:r w:rsidRPr="00980B1E">
        <w:rPr>
          <w:b/>
          <w:bCs/>
        </w:rPr>
        <w:t xml:space="preserve"> system is made up of more than just new </w:t>
      </w:r>
      <w:r w:rsidR="00016714" w:rsidRPr="00980B1E">
        <w:rPr>
          <w:b/>
          <w:bCs/>
        </w:rPr>
        <w:t>Bills</w:t>
      </w:r>
      <w:r w:rsidRPr="00980B1E">
        <w:rPr>
          <w:b/>
          <w:bCs/>
        </w:rPr>
        <w:t>.</w:t>
      </w:r>
      <w:r w:rsidRPr="00980B1E">
        <w:t xml:space="preserve"> National instruments – including</w:t>
      </w:r>
      <w:r w:rsidR="00AA3CD5">
        <w:t xml:space="preserve"> national policy</w:t>
      </w:r>
      <w:r w:rsidRPr="00980B1E">
        <w:t xml:space="preserve"> </w:t>
      </w:r>
      <w:r w:rsidR="00BD0366">
        <w:t>directions</w:t>
      </w:r>
      <w:r w:rsidR="00BD0366" w:rsidRPr="00980B1E">
        <w:t xml:space="preserve"> </w:t>
      </w:r>
      <w:r w:rsidRPr="00980B1E">
        <w:t xml:space="preserve">and standards – will provide specific </w:t>
      </w:r>
      <w:r w:rsidR="00E05628">
        <w:t>requirements</w:t>
      </w:r>
      <w:r w:rsidR="00E05628" w:rsidRPr="00980B1E">
        <w:t xml:space="preserve"> </w:t>
      </w:r>
      <w:r w:rsidRPr="00980B1E">
        <w:t xml:space="preserve">for councils to develop their plans and make consenting decisions. </w:t>
      </w:r>
      <w:r w:rsidR="00D3159C" w:rsidRPr="00980B1E">
        <w:t xml:space="preserve">This will lead to </w:t>
      </w:r>
      <w:r w:rsidR="00275F78" w:rsidRPr="00980B1E">
        <w:t>s</w:t>
      </w:r>
      <w:r w:rsidR="00262B8D" w:rsidRPr="00980B1E">
        <w:t>impler and more predictable</w:t>
      </w:r>
      <w:r w:rsidR="00275F78" w:rsidRPr="00980B1E">
        <w:t xml:space="preserve"> decisions</w:t>
      </w:r>
      <w:r w:rsidR="00262B8D" w:rsidRPr="00980B1E">
        <w:t xml:space="preserve"> that support long-term investment and give confidence to grow thriving rural businesses</w:t>
      </w:r>
      <w:r w:rsidR="00F40E6C" w:rsidRPr="00980B1E">
        <w:t xml:space="preserve">. </w:t>
      </w:r>
      <w:r w:rsidRPr="00980B1E">
        <w:t>The</w:t>
      </w:r>
      <w:r w:rsidR="001E24FF" w:rsidRPr="00980B1E">
        <w:t xml:space="preserve"> new planning</w:t>
      </w:r>
      <w:r w:rsidRPr="00980B1E">
        <w:t xml:space="preserve"> system will include helpful changes made under recent changes to the RMA. </w:t>
      </w:r>
    </w:p>
    <w:p w14:paraId="631327D6" w14:textId="77777777" w:rsidR="00F522DF" w:rsidRPr="00980B1E" w:rsidRDefault="00F522DF" w:rsidP="00002248">
      <w:pPr>
        <w:pStyle w:val="Heading2"/>
        <w:spacing w:before="360" w:after="0"/>
      </w:pPr>
      <w:r w:rsidRPr="00980B1E">
        <w:t>Making it easier to farm: What’s changing</w:t>
      </w:r>
    </w:p>
    <w:bookmarkEnd w:id="2"/>
    <w:p w14:paraId="016595C5" w14:textId="2D0406EB" w:rsidR="00C969DC" w:rsidRPr="00980B1E" w:rsidRDefault="00044E83" w:rsidP="00C969DC">
      <w:pPr>
        <w:pStyle w:val="BodyText"/>
      </w:pPr>
      <w:r w:rsidRPr="00980B1E">
        <w:t xml:space="preserve">The proposed new planning system will remove unnecessary compliance barriers and gives farmers more certainty and flexibility to get on with the job. </w:t>
      </w:r>
      <w:r w:rsidR="00C969DC" w:rsidRPr="00980B1E">
        <w:t>Here’s some of what’s changing:</w:t>
      </w:r>
    </w:p>
    <w:p w14:paraId="0FD4CEFE" w14:textId="4A4792C2" w:rsidR="001A5E73" w:rsidRPr="00980B1E" w:rsidRDefault="00F522DF" w:rsidP="00592EB5">
      <w:pPr>
        <w:numPr>
          <w:ilvl w:val="0"/>
          <w:numId w:val="18"/>
        </w:numPr>
        <w:tabs>
          <w:tab w:val="clear" w:pos="720"/>
        </w:tabs>
        <w:spacing w:before="0" w:after="160"/>
        <w:ind w:left="397" w:right="-57" w:hanging="397"/>
        <w:jc w:val="left"/>
        <w:rPr>
          <w:szCs w:val="20"/>
        </w:rPr>
      </w:pPr>
      <w:r w:rsidRPr="00980B1E">
        <w:rPr>
          <w:rFonts w:cstheme="minorBidi"/>
          <w:b/>
          <w:color w:val="1B556B" w:themeColor="text2"/>
          <w:sz w:val="24"/>
          <w:szCs w:val="24"/>
        </w:rPr>
        <w:t>Fewer unnecessary rules</w:t>
      </w:r>
      <w:r w:rsidRPr="00980B1E">
        <w:rPr>
          <w:b/>
          <w:color w:val="1C556C" w:themeColor="accent1"/>
          <w:sz w:val="24"/>
          <w:szCs w:val="24"/>
        </w:rPr>
        <w:t xml:space="preserve"> </w:t>
      </w:r>
      <w:r w:rsidR="004C4DB6" w:rsidRPr="00980B1E">
        <w:rPr>
          <w:szCs w:val="20"/>
        </w:rPr>
        <w:br/>
      </w:r>
      <w:r w:rsidR="00C969DC" w:rsidRPr="00980B1E">
        <w:rPr>
          <w:spacing w:val="-2"/>
        </w:rPr>
        <w:t>The new system removes rules that aren’t needed</w:t>
      </w:r>
      <w:r w:rsidR="001A5E73" w:rsidRPr="00980B1E">
        <w:rPr>
          <w:spacing w:val="-2"/>
          <w:szCs w:val="20"/>
        </w:rPr>
        <w:t>. Regulation focuses on real environmental</w:t>
      </w:r>
      <w:r w:rsidR="001A5E73" w:rsidRPr="00980B1E">
        <w:rPr>
          <w:szCs w:val="20"/>
        </w:rPr>
        <w:t xml:space="preserve"> risks, not minor or low-impact activity, so farmers can spend more time on the land and less time in paperwork.</w:t>
      </w:r>
    </w:p>
    <w:p w14:paraId="465F4322" w14:textId="4B87D9E1" w:rsidR="004E0783" w:rsidRPr="00980B1E" w:rsidRDefault="00F522DF" w:rsidP="00556BFB">
      <w:pPr>
        <w:pStyle w:val="Bullet"/>
      </w:pPr>
      <w:r w:rsidRPr="00980B1E">
        <w:rPr>
          <w:b/>
          <w:bCs/>
          <w:color w:val="1C556C" w:themeColor="accent1"/>
          <w:sz w:val="24"/>
          <w:szCs w:val="24"/>
        </w:rPr>
        <w:t>Consistent rules nationwide</w:t>
      </w:r>
      <w:r w:rsidR="004C4DB6" w:rsidRPr="00980B1E">
        <w:rPr>
          <w:b/>
          <w:bCs/>
        </w:rPr>
        <w:br/>
      </w:r>
      <w:r w:rsidR="00C969DC" w:rsidRPr="00980B1E">
        <w:t xml:space="preserve">Planning processes will be simpler and more predictable, with </w:t>
      </w:r>
      <w:r w:rsidR="00E176D1" w:rsidRPr="00980B1E">
        <w:t>c</w:t>
      </w:r>
      <w:r w:rsidR="004E0783" w:rsidRPr="00980B1E">
        <w:t>lear, consistent national rules that support long-term investment and give confidence to grow thriving rural businesses.</w:t>
      </w:r>
    </w:p>
    <w:p w14:paraId="25671412" w14:textId="2DB1B4DC" w:rsidR="00F522DF" w:rsidRPr="00980B1E" w:rsidRDefault="00F522DF" w:rsidP="00F522DF">
      <w:pPr>
        <w:pStyle w:val="Bullet"/>
        <w:rPr>
          <w:rFonts w:cstheme="minorBidi"/>
        </w:rPr>
      </w:pPr>
      <w:r w:rsidRPr="00980B1E">
        <w:rPr>
          <w:b/>
          <w:bCs/>
          <w:color w:val="1C556C" w:themeColor="accent1"/>
          <w:sz w:val="24"/>
          <w:szCs w:val="24"/>
        </w:rPr>
        <w:t>Focus on what matters</w:t>
      </w:r>
      <w:r w:rsidRPr="00980B1E">
        <w:rPr>
          <w:rFonts w:cstheme="minorBidi"/>
          <w:b/>
          <w:bCs/>
          <w:color w:val="1C556C" w:themeColor="accent1"/>
        </w:rPr>
        <w:t xml:space="preserve"> </w:t>
      </w:r>
      <w:r w:rsidR="004C4DB6" w:rsidRPr="00980B1E">
        <w:rPr>
          <w:rFonts w:cstheme="minorBidi"/>
          <w:b/>
          <w:bCs/>
        </w:rPr>
        <w:br/>
      </w:r>
      <w:r w:rsidR="00C969DC" w:rsidRPr="00980B1E">
        <w:rPr>
          <w:rFonts w:cstheme="minorBidi"/>
        </w:rPr>
        <w:t xml:space="preserve">You only need to manage effects from your farming that are </w:t>
      </w:r>
      <w:r w:rsidR="00485024">
        <w:rPr>
          <w:rFonts w:cstheme="minorBidi"/>
        </w:rPr>
        <w:t>‘</w:t>
      </w:r>
      <w:r w:rsidR="00C969DC" w:rsidRPr="00980B1E">
        <w:rPr>
          <w:rFonts w:cstheme="minorBidi"/>
        </w:rPr>
        <w:t>minor or more than minor</w:t>
      </w:r>
      <w:r w:rsidR="00485024">
        <w:rPr>
          <w:rFonts w:cstheme="minorBidi"/>
        </w:rPr>
        <w:t>’</w:t>
      </w:r>
      <w:r w:rsidR="0069413E">
        <w:rPr>
          <w:rFonts w:cstheme="minorBidi"/>
        </w:rPr>
        <w:t>, unlike the RMA</w:t>
      </w:r>
      <w:r w:rsidR="006757FA" w:rsidRPr="00980B1E">
        <w:rPr>
          <w:rFonts w:cstheme="minorBidi"/>
        </w:rPr>
        <w:t xml:space="preserve">. </w:t>
      </w:r>
      <w:r w:rsidR="00C969DC" w:rsidRPr="00980B1E">
        <w:rPr>
          <w:rFonts w:cstheme="minorBidi"/>
        </w:rPr>
        <w:t xml:space="preserve">Effects are the impacts caused by activities like nutrient runoff, water taking or noise. Under the new </w:t>
      </w:r>
      <w:r w:rsidR="001E24FF" w:rsidRPr="00980B1E">
        <w:rPr>
          <w:rFonts w:cstheme="minorBidi"/>
        </w:rPr>
        <w:t>planning</w:t>
      </w:r>
      <w:r w:rsidR="00C969DC" w:rsidRPr="00980B1E">
        <w:rPr>
          <w:rFonts w:cstheme="minorBidi"/>
        </w:rPr>
        <w:t xml:space="preserve"> system, you won’t need to take extra steps to control small, barely noticeable effects unless they add up to something bigger.</w:t>
      </w:r>
    </w:p>
    <w:p w14:paraId="7E79BB3F" w14:textId="64AE6AB8" w:rsidR="00F522DF" w:rsidRPr="00980B1E" w:rsidRDefault="00F522DF" w:rsidP="00F522DF">
      <w:pPr>
        <w:pStyle w:val="Bullet"/>
        <w:rPr>
          <w:rFonts w:cstheme="minorBidi"/>
        </w:rPr>
      </w:pPr>
      <w:r w:rsidRPr="00980B1E">
        <w:rPr>
          <w:rFonts w:cstheme="minorBidi"/>
          <w:b/>
          <w:bCs/>
          <w:color w:val="1C556C" w:themeColor="accent1"/>
          <w:sz w:val="24"/>
          <w:szCs w:val="24"/>
        </w:rPr>
        <w:t>Early planning and decision-making</w:t>
      </w:r>
      <w:r w:rsidRPr="00980B1E">
        <w:rPr>
          <w:rFonts w:cstheme="minorBidi"/>
          <w:b/>
          <w:bCs/>
          <w:color w:val="1C556C" w:themeColor="accent1"/>
        </w:rPr>
        <w:t xml:space="preserve"> </w:t>
      </w:r>
      <w:r w:rsidR="004C4DB6" w:rsidRPr="00980B1E">
        <w:rPr>
          <w:rFonts w:cstheme="minorBidi"/>
          <w:b/>
          <w:bCs/>
        </w:rPr>
        <w:br/>
      </w:r>
      <w:r w:rsidR="00C969DC" w:rsidRPr="00980B1E">
        <w:rPr>
          <w:rFonts w:cstheme="minorBidi"/>
        </w:rPr>
        <w:t xml:space="preserve">Councils and farmers are encouraged to </w:t>
      </w:r>
      <w:proofErr w:type="gramStart"/>
      <w:r w:rsidR="00C969DC" w:rsidRPr="00980B1E">
        <w:rPr>
          <w:rFonts w:cstheme="minorBidi"/>
        </w:rPr>
        <w:t>plan ahead</w:t>
      </w:r>
      <w:proofErr w:type="gramEnd"/>
      <w:r w:rsidR="00C969DC" w:rsidRPr="00980B1E">
        <w:rPr>
          <w:rFonts w:cstheme="minorBidi"/>
        </w:rPr>
        <w:t xml:space="preserve"> and make decisions before problems arise, helping avoid costly fixes later.</w:t>
      </w:r>
    </w:p>
    <w:p w14:paraId="08D3F62C" w14:textId="12410AC9" w:rsidR="001A78BC" w:rsidRPr="00980B1E" w:rsidRDefault="00F522DF" w:rsidP="00A51D75">
      <w:pPr>
        <w:pStyle w:val="Bullet"/>
        <w:rPr>
          <w:rFonts w:ascii="Arial" w:hAnsi="Arial" w:cs="Arial"/>
        </w:rPr>
      </w:pPr>
      <w:r w:rsidRPr="00980B1E">
        <w:rPr>
          <w:b/>
          <w:color w:val="1C556C" w:themeColor="accent1"/>
          <w:sz w:val="24"/>
          <w:szCs w:val="24"/>
        </w:rPr>
        <w:t>Relief for some major impacts on you</w:t>
      </w:r>
      <w:r w:rsidR="004C4DB6" w:rsidRPr="00980B1E">
        <w:rPr>
          <w:b/>
        </w:rPr>
        <w:br/>
      </w:r>
      <w:proofErr w:type="spellStart"/>
      <w:r w:rsidR="00F64EBD" w:rsidRPr="00980B1E">
        <w:t>Y</w:t>
      </w:r>
      <w:r w:rsidR="00947725" w:rsidRPr="00980B1E">
        <w:t>ou</w:t>
      </w:r>
      <w:proofErr w:type="spellEnd"/>
      <w:r w:rsidR="00947725" w:rsidRPr="00980B1E">
        <w:t xml:space="preserve"> may be able to get f</w:t>
      </w:r>
      <w:r w:rsidR="001A78BC" w:rsidRPr="00980B1E">
        <w:t>air and practical relief when planning controls limit how land can be used, acknowledging the real economic and personal impact on farming families.</w:t>
      </w:r>
    </w:p>
    <w:p w14:paraId="761F20DD" w14:textId="23BD4447" w:rsidR="00F522DF" w:rsidRPr="00980B1E" w:rsidRDefault="00F522DF" w:rsidP="00F522DF">
      <w:pPr>
        <w:pStyle w:val="Bullet"/>
      </w:pPr>
      <w:r w:rsidRPr="00980B1E">
        <w:rPr>
          <w:b/>
          <w:bCs/>
          <w:color w:val="1B556B" w:themeColor="text2"/>
          <w:sz w:val="24"/>
          <w:szCs w:val="24"/>
        </w:rPr>
        <w:t>Clear environmental limits</w:t>
      </w:r>
      <w:r w:rsidR="004C4DB6" w:rsidRPr="00980B1E">
        <w:br/>
      </w:r>
      <w:proofErr w:type="spellStart"/>
      <w:r w:rsidR="006B1CBC" w:rsidRPr="00980B1E">
        <w:t>Limits</w:t>
      </w:r>
      <w:proofErr w:type="spellEnd"/>
      <w:r w:rsidR="006B1CBC" w:rsidRPr="00980B1E">
        <w:t xml:space="preserve"> </w:t>
      </w:r>
      <w:r w:rsidR="00C969DC" w:rsidRPr="00980B1E">
        <w:t>for natural resources like air, water, land and indigenous biodiversity will be set and monitored to protect people’s health and the environment. If a limit is exceeded, councils will need to take action to get the resource use back within the limit.</w:t>
      </w:r>
    </w:p>
    <w:p w14:paraId="233CBC51" w14:textId="2EF1190F" w:rsidR="00F522DF" w:rsidRPr="00980B1E" w:rsidRDefault="00F522DF" w:rsidP="00F522DF">
      <w:pPr>
        <w:pStyle w:val="Bullet"/>
        <w:rPr>
          <w:rFonts w:cstheme="minorBidi"/>
        </w:rPr>
      </w:pPr>
      <w:r w:rsidRPr="00980B1E">
        <w:rPr>
          <w:rFonts w:cstheme="minorBidi"/>
          <w:b/>
          <w:bCs/>
          <w:color w:val="1B556B" w:themeColor="text2"/>
          <w:sz w:val="24"/>
          <w:szCs w:val="24"/>
        </w:rPr>
        <w:t>Les</w:t>
      </w:r>
      <w:r w:rsidR="004C4DB6" w:rsidRPr="00980B1E">
        <w:rPr>
          <w:rFonts w:cstheme="minorBidi"/>
          <w:b/>
          <w:bCs/>
          <w:color w:val="1B556B" w:themeColor="text2"/>
          <w:sz w:val="24"/>
          <w:szCs w:val="24"/>
        </w:rPr>
        <w:t>s</w:t>
      </w:r>
      <w:r w:rsidRPr="00980B1E">
        <w:rPr>
          <w:rFonts w:cstheme="minorBidi"/>
          <w:b/>
          <w:bCs/>
          <w:color w:val="1B556B" w:themeColor="text2"/>
          <w:sz w:val="24"/>
          <w:szCs w:val="24"/>
        </w:rPr>
        <w:t xml:space="preserve"> red tape and restrictions for low-risk farming</w:t>
      </w:r>
      <w:r w:rsidRPr="00980B1E">
        <w:rPr>
          <w:color w:val="1B556B" w:themeColor="text2"/>
          <w:szCs w:val="22"/>
        </w:rPr>
        <w:t xml:space="preserve"> </w:t>
      </w:r>
      <w:r w:rsidR="004C4DB6" w:rsidRPr="00980B1E">
        <w:rPr>
          <w:szCs w:val="22"/>
        </w:rPr>
        <w:br/>
      </w:r>
      <w:r w:rsidR="00C969DC" w:rsidRPr="00980B1E">
        <w:rPr>
          <w:szCs w:val="22"/>
        </w:rPr>
        <w:t xml:space="preserve">Rules </w:t>
      </w:r>
      <w:r w:rsidR="00C969DC" w:rsidRPr="00980B1E">
        <w:rPr>
          <w:rFonts w:cstheme="minorBidi"/>
        </w:rPr>
        <w:t>will be proportionate to the level of risk. If a resource is running out, rules can be stricter, but voluntary and farmer-led tools must be considered first.</w:t>
      </w:r>
    </w:p>
    <w:p w14:paraId="34181534" w14:textId="31139644" w:rsidR="00044E83" w:rsidRPr="00980B1E" w:rsidRDefault="00C969DC" w:rsidP="00C969DC">
      <w:pPr>
        <w:pStyle w:val="BodyText"/>
      </w:pPr>
      <w:r w:rsidRPr="00980B1E">
        <w:t xml:space="preserve">Decisions in the </w:t>
      </w:r>
      <w:r w:rsidR="001E24FF" w:rsidRPr="00980B1E">
        <w:t>new planning</w:t>
      </w:r>
      <w:r w:rsidRPr="00980B1E">
        <w:t xml:space="preserve"> system</w:t>
      </w:r>
      <w:r w:rsidR="00EF0332" w:rsidRPr="00980B1E">
        <w:t xml:space="preserve"> </w:t>
      </w:r>
      <w:r w:rsidRPr="00980B1E">
        <w:t>will</w:t>
      </w:r>
      <w:r w:rsidR="00F62C96" w:rsidRPr="00980B1E">
        <w:t xml:space="preserve"> work</w:t>
      </w:r>
      <w:r w:rsidRPr="00980B1E">
        <w:t xml:space="preserve"> like a funnel. Clear goals at the top, then national </w:t>
      </w:r>
      <w:r w:rsidR="003E4577">
        <w:t>directions</w:t>
      </w:r>
      <w:r w:rsidR="003E4577" w:rsidRPr="00980B1E">
        <w:t xml:space="preserve"> </w:t>
      </w:r>
      <w:r w:rsidRPr="00980B1E">
        <w:t>and standards narrow what’s up for debate from there. This means decisions stick, and farmers and communities can have certainty.</w:t>
      </w:r>
    </w:p>
    <w:p w14:paraId="6C1136FB" w14:textId="3003C400" w:rsidR="00F522DF" w:rsidRPr="00980B1E" w:rsidRDefault="00F522DF" w:rsidP="009E56E4">
      <w:pPr>
        <w:pStyle w:val="Heading2"/>
        <w:spacing w:before="360" w:after="0"/>
      </w:pPr>
      <w:r w:rsidRPr="00980B1E">
        <w:t>Property rights and relief</w:t>
      </w:r>
    </w:p>
    <w:p w14:paraId="6B7726EE" w14:textId="77777777" w:rsidR="00F522DF" w:rsidRPr="00980B1E" w:rsidRDefault="00F522DF" w:rsidP="009E56E4">
      <w:pPr>
        <w:pStyle w:val="Heading4"/>
      </w:pPr>
      <w:r w:rsidRPr="00980B1E">
        <w:t>Property rights</w:t>
      </w:r>
    </w:p>
    <w:p w14:paraId="691E6B37" w14:textId="266D4972" w:rsidR="00437123" w:rsidRPr="00980B1E" w:rsidRDefault="00437123" w:rsidP="009E56E4">
      <w:pPr>
        <w:pStyle w:val="BodyText"/>
      </w:pPr>
      <w:r w:rsidRPr="00980B1E">
        <w:t>The new</w:t>
      </w:r>
      <w:r w:rsidR="001E24FF" w:rsidRPr="00980B1E">
        <w:t xml:space="preserve"> planning</w:t>
      </w:r>
      <w:r w:rsidRPr="00980B1E">
        <w:t xml:space="preserve"> system is based on the right to use your property. Both </w:t>
      </w:r>
      <w:r w:rsidR="00011B78" w:rsidRPr="00980B1E">
        <w:t>B</w:t>
      </w:r>
      <w:r w:rsidRPr="00980B1E">
        <w:t>ills have statutory ‘goals’ that the system needs to achieve, and rules that limit what councils can regulate</w:t>
      </w:r>
      <w:r w:rsidR="007B72B7">
        <w:t>.</w:t>
      </w:r>
    </w:p>
    <w:p w14:paraId="323FCB33" w14:textId="2CE9CDFE" w:rsidR="00437123" w:rsidRPr="00980B1E" w:rsidRDefault="00F522DF" w:rsidP="00437123">
      <w:pPr>
        <w:pStyle w:val="Bullet"/>
        <w:spacing w:before="0"/>
      </w:pPr>
      <w:r w:rsidRPr="00980B1E">
        <w:t>Un</w:t>
      </w:r>
      <w:r w:rsidR="00437123" w:rsidRPr="00980B1E">
        <w:t xml:space="preserve">der the </w:t>
      </w:r>
      <w:r w:rsidR="00437123" w:rsidRPr="00980B1E">
        <w:rPr>
          <w:b/>
        </w:rPr>
        <w:t>Planning Bill</w:t>
      </w:r>
      <w:r w:rsidR="00437123" w:rsidRPr="00980B1E">
        <w:t>, land uses are generally allowed unless there is a specific rule about the use. If what a farmer is doing on their land doesn’t meaningfully affect others or</w:t>
      </w:r>
      <w:r w:rsidR="009E56E4" w:rsidRPr="00980B1E">
        <w:t> </w:t>
      </w:r>
      <w:r w:rsidR="00437123" w:rsidRPr="00980B1E">
        <w:t>the environment, they should be able to get on and do it.</w:t>
      </w:r>
    </w:p>
    <w:p w14:paraId="04ADE8D6" w14:textId="22B026E8" w:rsidR="00F522DF" w:rsidRPr="00980B1E" w:rsidRDefault="00F522DF" w:rsidP="00437123">
      <w:pPr>
        <w:pStyle w:val="Bullet"/>
        <w:spacing w:before="0"/>
      </w:pPr>
      <w:r w:rsidRPr="00980B1E">
        <w:t xml:space="preserve">Under </w:t>
      </w:r>
      <w:r w:rsidR="00437123" w:rsidRPr="00980B1E">
        <w:t xml:space="preserve">the </w:t>
      </w:r>
      <w:r w:rsidR="00437123" w:rsidRPr="00980B1E">
        <w:rPr>
          <w:b/>
        </w:rPr>
        <w:t>Natural Environment Bill</w:t>
      </w:r>
      <w:r w:rsidR="00437123" w:rsidRPr="00793C64">
        <w:rPr>
          <w:bCs/>
        </w:rPr>
        <w:t>,</w:t>
      </w:r>
      <w:r w:rsidR="00437123" w:rsidRPr="00980B1E">
        <w:t xml:space="preserve"> natural resources like water can only be used if you have a permit, or the use is allowed by a plan or national standard. It’s likely that more activities will be managed by standards, and </w:t>
      </w:r>
      <w:r w:rsidR="00793C64">
        <w:t>f</w:t>
      </w:r>
      <w:r w:rsidR="00437123" w:rsidRPr="00980B1E">
        <w:t xml:space="preserve">reshwater </w:t>
      </w:r>
      <w:r w:rsidR="00793C64">
        <w:t>f</w:t>
      </w:r>
      <w:r w:rsidR="00437123" w:rsidRPr="00980B1E">
        <w:t xml:space="preserve">arm </w:t>
      </w:r>
      <w:r w:rsidR="00793C64">
        <w:t>p</w:t>
      </w:r>
      <w:r w:rsidR="00437123" w:rsidRPr="00980B1E">
        <w:t>lans will have a key role.</w:t>
      </w:r>
    </w:p>
    <w:p w14:paraId="1EC9FE16" w14:textId="77777777" w:rsidR="00F522DF" w:rsidRPr="00980B1E" w:rsidRDefault="00F522DF" w:rsidP="009E56E4">
      <w:pPr>
        <w:pStyle w:val="Heading4"/>
      </w:pPr>
      <w:r w:rsidRPr="00980B1E">
        <w:t>Relief, in some cases where land use is restricted</w:t>
      </w:r>
    </w:p>
    <w:p w14:paraId="75133CCE" w14:textId="77777777" w:rsidR="00437123" w:rsidRPr="00980B1E" w:rsidRDefault="00437123" w:rsidP="009E56E4">
      <w:pPr>
        <w:pStyle w:val="BodyText"/>
        <w:spacing w:after="100"/>
        <w:rPr>
          <w:rFonts w:eastAsia="Calibri"/>
        </w:rPr>
      </w:pPr>
      <w:r w:rsidRPr="00980B1E">
        <w:rPr>
          <w:rFonts w:eastAsia="Calibri"/>
        </w:rPr>
        <w:t>You may be able to get ‘relief’ if particular planning controls or rules have a big impact on how you can use your land. This includes rules about:</w:t>
      </w:r>
    </w:p>
    <w:p w14:paraId="633C55D9" w14:textId="531C3D1A" w:rsidR="00437123" w:rsidRPr="00980B1E" w:rsidRDefault="00437123" w:rsidP="009E56E4">
      <w:pPr>
        <w:pStyle w:val="Bullet"/>
        <w:spacing w:before="0" w:after="100"/>
      </w:pPr>
      <w:r w:rsidRPr="00980B1E">
        <w:t>land-based indigenous biodiversity and significant natural areas</w:t>
      </w:r>
    </w:p>
    <w:p w14:paraId="1CB65F5E" w14:textId="77777777" w:rsidR="00437123" w:rsidRPr="00980B1E" w:rsidRDefault="00437123" w:rsidP="009E56E4">
      <w:pPr>
        <w:pStyle w:val="Bullet"/>
        <w:spacing w:before="0" w:after="100"/>
      </w:pPr>
      <w:r w:rsidRPr="00980B1E">
        <w:t>significant historic heritage, and sites of significance to Māori</w:t>
      </w:r>
    </w:p>
    <w:p w14:paraId="1B756474" w14:textId="77777777" w:rsidR="00437123" w:rsidRPr="00980B1E" w:rsidRDefault="00437123" w:rsidP="009E56E4">
      <w:pPr>
        <w:pStyle w:val="Bullet"/>
        <w:spacing w:before="0" w:after="100"/>
        <w:rPr>
          <w:rFonts w:asciiTheme="minorHAnsi" w:hAnsiTheme="minorHAnsi"/>
        </w:rPr>
      </w:pPr>
      <w:r w:rsidRPr="00980B1E">
        <w:rPr>
          <w:rFonts w:asciiTheme="minorHAnsi" w:hAnsiTheme="minorHAnsi"/>
        </w:rPr>
        <w:t>outstanding natural features and landscapes</w:t>
      </w:r>
    </w:p>
    <w:p w14:paraId="019B7EAD" w14:textId="77777777" w:rsidR="00437123" w:rsidRPr="00980B1E" w:rsidRDefault="00437123" w:rsidP="009E56E4">
      <w:pPr>
        <w:pStyle w:val="Bullet"/>
        <w:spacing w:before="0" w:after="100"/>
        <w:rPr>
          <w:rFonts w:asciiTheme="minorHAnsi" w:hAnsiTheme="minorHAnsi"/>
        </w:rPr>
      </w:pPr>
      <w:r w:rsidRPr="00980B1E">
        <w:rPr>
          <w:rFonts w:asciiTheme="minorHAnsi" w:hAnsiTheme="minorHAnsi"/>
        </w:rPr>
        <w:t>areas of high natural character within the coastal environment, wetlands, lakes and rivers and their margins.</w:t>
      </w:r>
    </w:p>
    <w:p w14:paraId="0D737F63" w14:textId="44ED8505" w:rsidR="00437123" w:rsidRPr="00980B1E" w:rsidRDefault="2A39F526" w:rsidP="009E56E4">
      <w:pPr>
        <w:pStyle w:val="BodyText"/>
        <w:spacing w:after="100"/>
      </w:pPr>
      <w:r w:rsidRPr="00980B1E">
        <w:t xml:space="preserve">Relief could include things like cash payments, lower rates, extra development rights, no-fee consents, or land swaps. A new </w:t>
      </w:r>
      <w:r w:rsidR="1564F487" w:rsidRPr="00980B1E">
        <w:t>P</w:t>
      </w:r>
      <w:r w:rsidRPr="00980B1E">
        <w:t xml:space="preserve">lanning </w:t>
      </w:r>
      <w:r w:rsidR="00BC7DD9" w:rsidRPr="00980B1E">
        <w:t>T</w:t>
      </w:r>
      <w:r w:rsidRPr="00980B1E">
        <w:t xml:space="preserve">ribunal will be established and can help if you and the council can’t agree on what relief you should get. Under the </w:t>
      </w:r>
      <w:r w:rsidR="60F43744" w:rsidRPr="00980B1E">
        <w:t>p</w:t>
      </w:r>
      <w:r w:rsidRPr="00980B1E">
        <w:t xml:space="preserve">lanning system, relief will be triggered for lower-level impacts to you than under the RMA. </w:t>
      </w:r>
    </w:p>
    <w:p w14:paraId="14391889" w14:textId="2E1C52E5" w:rsidR="00F522DF" w:rsidRPr="00980B1E" w:rsidRDefault="00F522DF" w:rsidP="009E56E4">
      <w:pPr>
        <w:pStyle w:val="Heading2"/>
        <w:spacing w:before="280" w:after="0"/>
      </w:pPr>
      <w:r w:rsidRPr="00980B1E">
        <w:t xml:space="preserve">Resource use and environmental limits </w:t>
      </w:r>
    </w:p>
    <w:p w14:paraId="29916516" w14:textId="2B570A30" w:rsidR="00437123" w:rsidRPr="00980B1E" w:rsidRDefault="00437123" w:rsidP="009E56E4">
      <w:pPr>
        <w:pStyle w:val="BodyText"/>
        <w:spacing w:after="100"/>
      </w:pPr>
      <w:r w:rsidRPr="00980B1E">
        <w:t xml:space="preserve">Under the RMA, there haven’t always been clear, binding limits for things like clean air, water, land, or native species. Sometimes this has meant </w:t>
      </w:r>
      <w:r w:rsidR="00EE3B0B" w:rsidRPr="00980B1E">
        <w:t>resources were overused,</w:t>
      </w:r>
      <w:r w:rsidR="00AB5AD5" w:rsidRPr="00980B1E">
        <w:t xml:space="preserve"> making them </w:t>
      </w:r>
      <w:r w:rsidRPr="00980B1E">
        <w:t>hard</w:t>
      </w:r>
      <w:r w:rsidR="00AB5AD5" w:rsidRPr="00980B1E">
        <w:t>er</w:t>
      </w:r>
      <w:r w:rsidRPr="00980B1E">
        <w:t xml:space="preserve"> to fix </w:t>
      </w:r>
      <w:r w:rsidR="00AB5AD5" w:rsidRPr="00980B1E">
        <w:t>later</w:t>
      </w:r>
      <w:r w:rsidRPr="00980B1E">
        <w:t>.</w:t>
      </w:r>
    </w:p>
    <w:p w14:paraId="7BE0D9F9" w14:textId="461C553D" w:rsidR="00437123" w:rsidRPr="00980B1E" w:rsidRDefault="00437123" w:rsidP="009E56E4">
      <w:pPr>
        <w:pStyle w:val="BodyText"/>
        <w:spacing w:after="100"/>
      </w:pPr>
      <w:r w:rsidRPr="00980B1E">
        <w:t xml:space="preserve">Under the new </w:t>
      </w:r>
      <w:r w:rsidR="00793C64">
        <w:t>planning</w:t>
      </w:r>
      <w:r w:rsidRPr="00980B1E">
        <w:t xml:space="preserve"> system</w:t>
      </w:r>
      <w:r w:rsidR="00793C64">
        <w:t>,</w:t>
      </w:r>
      <w:r w:rsidRPr="00980B1E">
        <w:t xml:space="preserve"> binding environmental limits </w:t>
      </w:r>
      <w:r w:rsidR="00793C64">
        <w:t>will</w:t>
      </w:r>
      <w:r w:rsidRPr="00980B1E">
        <w:t xml:space="preserve"> make it clear where the boundaries are for impact on resources and people. </w:t>
      </w:r>
    </w:p>
    <w:p w14:paraId="249F473A" w14:textId="080E17D8" w:rsidR="00437123" w:rsidRPr="00980B1E" w:rsidRDefault="00437123" w:rsidP="009E56E4">
      <w:pPr>
        <w:pStyle w:val="Bullet"/>
        <w:spacing w:before="0" w:after="100"/>
      </w:pPr>
      <w:r w:rsidRPr="00980B1E">
        <w:rPr>
          <w:b/>
          <w:bCs/>
        </w:rPr>
        <w:t>Human health limits</w:t>
      </w:r>
      <w:r w:rsidRPr="00980B1E">
        <w:t xml:space="preserve"> </w:t>
      </w:r>
      <w:r w:rsidR="009C2E22">
        <w:t>will be</w:t>
      </w:r>
      <w:r w:rsidRPr="00980B1E">
        <w:t xml:space="preserve"> set nationally, by the Government (guided by health advice).</w:t>
      </w:r>
    </w:p>
    <w:p w14:paraId="7B298207" w14:textId="77777777" w:rsidR="00BF3388" w:rsidRDefault="00437123" w:rsidP="00BF3388">
      <w:pPr>
        <w:pStyle w:val="Bullet"/>
        <w:spacing w:before="0" w:after="100"/>
      </w:pPr>
      <w:r w:rsidRPr="00980B1E">
        <w:rPr>
          <w:b/>
          <w:bCs/>
        </w:rPr>
        <w:t>Ecosystem health limits</w:t>
      </w:r>
      <w:r w:rsidRPr="00980B1E">
        <w:t xml:space="preserve"> </w:t>
      </w:r>
      <w:r w:rsidR="009C2E22">
        <w:t>will be</w:t>
      </w:r>
      <w:r w:rsidRPr="00980B1E">
        <w:t xml:space="preserve"> set by councils using national standards and good data. These</w:t>
      </w:r>
      <w:r w:rsidR="00592EB5" w:rsidRPr="00980B1E">
        <w:t> </w:t>
      </w:r>
      <w:r w:rsidRPr="00980B1E">
        <w:t xml:space="preserve">cover air, freshwater, coastal water, land and soils, and indigenous biodiversity. </w:t>
      </w:r>
    </w:p>
    <w:p w14:paraId="572430D5" w14:textId="6D7EBDCD" w:rsidR="00AF4442" w:rsidRPr="00BF3388" w:rsidRDefault="00AF4442" w:rsidP="00BF3388">
      <w:pPr>
        <w:pStyle w:val="Bullet"/>
        <w:spacing w:before="0" w:after="100"/>
      </w:pPr>
      <w:r w:rsidRPr="00BF3388">
        <w:rPr>
          <w:rFonts w:eastAsia="Calibri"/>
        </w:rPr>
        <w:t>The Government can specify minimum levels for ecosystem health limits. However, there may be circumstances where a council and community consider it appropriate to set less stringent limits to those set by the Government</w:t>
      </w:r>
      <w:r w:rsidR="007605BD">
        <w:rPr>
          <w:rFonts w:eastAsia="Calibri"/>
        </w:rPr>
        <w:t>.</w:t>
      </w:r>
      <w:r w:rsidRPr="00BF3388">
        <w:rPr>
          <w:rFonts w:eastAsia="Calibri"/>
        </w:rPr>
        <w:t xml:space="preserve"> </w:t>
      </w:r>
      <w:r w:rsidR="007605BD">
        <w:rPr>
          <w:rFonts w:eastAsia="Calibri"/>
        </w:rPr>
        <w:t>T</w:t>
      </w:r>
      <w:r w:rsidRPr="00BF3388">
        <w:rPr>
          <w:rFonts w:eastAsia="Calibri"/>
        </w:rPr>
        <w:t>his is possible provided a justification report is prepared.</w:t>
      </w:r>
    </w:p>
    <w:p w14:paraId="74634F8C" w14:textId="283D351A" w:rsidR="00437123" w:rsidRPr="00980B1E" w:rsidRDefault="00437123" w:rsidP="009E56E4">
      <w:pPr>
        <w:pStyle w:val="Bullet"/>
        <w:spacing w:before="0" w:after="100"/>
      </w:pPr>
      <w:r w:rsidRPr="00980B1E">
        <w:rPr>
          <w:b/>
          <w:bCs/>
        </w:rPr>
        <w:t xml:space="preserve">All environmental limits </w:t>
      </w:r>
      <w:r w:rsidR="00264FB0">
        <w:t>will be</w:t>
      </w:r>
      <w:r w:rsidR="00264FB0" w:rsidRPr="008E2450" w:rsidDel="00755913">
        <w:t xml:space="preserve"> </w:t>
      </w:r>
      <w:r w:rsidR="00264FB0" w:rsidRPr="008E2450">
        <w:t xml:space="preserve">applied to </w:t>
      </w:r>
      <w:r w:rsidR="00264FB0" w:rsidRPr="00380628">
        <w:t>specific areas</w:t>
      </w:r>
      <w:r w:rsidR="00264FB0" w:rsidRPr="008E2450">
        <w:t xml:space="preserve"> (called </w:t>
      </w:r>
      <w:r w:rsidR="00264FB0" w:rsidRPr="00380628">
        <w:t>management units</w:t>
      </w:r>
      <w:r w:rsidR="00264FB0" w:rsidRPr="008E2450">
        <w:t>).</w:t>
      </w:r>
      <w:r w:rsidR="00264FB0" w:rsidRPr="00796251">
        <w:t xml:space="preserve"> </w:t>
      </w:r>
      <w:r w:rsidR="00264FB0" w:rsidRPr="001566DD">
        <w:t xml:space="preserve">These </w:t>
      </w:r>
      <w:r w:rsidR="00264FB0">
        <w:t>will be</w:t>
      </w:r>
      <w:r w:rsidR="00264FB0" w:rsidRPr="001566DD" w:rsidDel="00755913">
        <w:t xml:space="preserve"> </w:t>
      </w:r>
      <w:r w:rsidR="00264FB0" w:rsidRPr="001566DD">
        <w:t>shaped by what communities want for their area</w:t>
      </w:r>
      <w:r w:rsidR="00264FB0">
        <w:t>, and decision</w:t>
      </w:r>
      <w:r w:rsidR="007605BD">
        <w:t>-</w:t>
      </w:r>
      <w:r w:rsidR="00264FB0">
        <w:t>makers must</w:t>
      </w:r>
      <w:r w:rsidR="00264FB0" w:rsidDel="00755913">
        <w:t xml:space="preserve"> </w:t>
      </w:r>
      <w:r w:rsidR="00264FB0">
        <w:t>balance people’s health and the natural environment with the economic needs of the region.</w:t>
      </w:r>
    </w:p>
    <w:p w14:paraId="20EFB33C" w14:textId="4712CAAA" w:rsidR="00437123" w:rsidRPr="00980B1E" w:rsidRDefault="00437123" w:rsidP="007605BD">
      <w:pPr>
        <w:pStyle w:val="BodyText"/>
        <w:rPr>
          <w:rFonts w:cstheme="minorBidi"/>
        </w:rPr>
      </w:pPr>
      <w:r w:rsidRPr="007605BD">
        <w:t>If a limit is exceeded</w:t>
      </w:r>
      <w:r w:rsidR="000D5F42" w:rsidRPr="007605BD">
        <w:t xml:space="preserve"> or broken</w:t>
      </w:r>
      <w:r w:rsidR="000D5F42">
        <w:t xml:space="preserve">, councils must prepare an action plan showing how they will manage things back within the limit and over what period. If there is no risk of breaking a limit there will be fewer rules for you to follow. </w:t>
      </w:r>
    </w:p>
    <w:p w14:paraId="2A40ACE8" w14:textId="01863388" w:rsidR="00437123" w:rsidRPr="00980B1E" w:rsidRDefault="00437123" w:rsidP="009E56E4">
      <w:pPr>
        <w:pStyle w:val="BodyText"/>
        <w:spacing w:after="100"/>
      </w:pPr>
      <w:r w:rsidRPr="00980B1E">
        <w:t>Some recent changes to the RMA will carry through to the new planning system</w:t>
      </w:r>
      <w:r w:rsidR="00A205D9" w:rsidRPr="00980B1E">
        <w:t xml:space="preserve">, as well as changes to national </w:t>
      </w:r>
      <w:r w:rsidR="00A205D9" w:rsidRPr="00980B1E" w:rsidDel="00A51D75">
        <w:t>direction</w:t>
      </w:r>
      <w:r w:rsidRPr="00980B1E">
        <w:t xml:space="preserve">. </w:t>
      </w:r>
    </w:p>
    <w:p w14:paraId="7D3CE9F6" w14:textId="77777777" w:rsidR="00F522DF" w:rsidRPr="00980B1E" w:rsidRDefault="00F522DF" w:rsidP="009E56E4">
      <w:pPr>
        <w:pStyle w:val="Heading2"/>
        <w:spacing w:before="280" w:after="0"/>
      </w:pPr>
      <w:r w:rsidRPr="00980B1E">
        <w:t>Tools for staying within limits</w:t>
      </w:r>
    </w:p>
    <w:p w14:paraId="644EA43C" w14:textId="0B255967" w:rsidR="00437123" w:rsidRPr="00980B1E" w:rsidRDefault="00437123" w:rsidP="009E56E4">
      <w:pPr>
        <w:pStyle w:val="BodyText"/>
        <w:spacing w:after="100"/>
        <w:rPr>
          <w:rFonts w:asciiTheme="minorHAnsi" w:hAnsiTheme="minorHAnsi" w:cstheme="minorBidi"/>
        </w:rPr>
      </w:pPr>
      <w:r w:rsidRPr="00980B1E">
        <w:t>Voluntary and farmer-led tools will be used wherever possible, with stronger rules used only when needed. The tools include:</w:t>
      </w:r>
    </w:p>
    <w:p w14:paraId="29D27A3E" w14:textId="3E7E925E" w:rsidR="00437123" w:rsidRPr="00980B1E" w:rsidRDefault="00437123" w:rsidP="009E56E4">
      <w:pPr>
        <w:pStyle w:val="Bullet"/>
        <w:spacing w:before="0" w:after="100"/>
      </w:pPr>
      <w:r w:rsidRPr="00980B1E">
        <w:t>voluntary action and catchment groups – when resources are not under pressure</w:t>
      </w:r>
    </w:p>
    <w:p w14:paraId="0AA86056" w14:textId="08919EE3" w:rsidR="00437123" w:rsidRPr="00980B1E" w:rsidRDefault="00437123" w:rsidP="00437123">
      <w:pPr>
        <w:pStyle w:val="Bullet"/>
        <w:spacing w:before="0"/>
        <w:rPr>
          <w:rFonts w:cstheme="minorBidi"/>
        </w:rPr>
      </w:pPr>
      <w:r w:rsidRPr="00980B1E">
        <w:rPr>
          <w:rFonts w:cstheme="minorBidi"/>
        </w:rPr>
        <w:t>freshwater farm plans – flexible and farmer-led, helping farmers identify environmental risks on their farm and then plan practical actions to manage these</w:t>
      </w:r>
    </w:p>
    <w:p w14:paraId="7884857A" w14:textId="77777777" w:rsidR="00437123" w:rsidRPr="00980B1E" w:rsidRDefault="00437123" w:rsidP="00437123">
      <w:pPr>
        <w:pStyle w:val="Bullet"/>
        <w:spacing w:before="0"/>
        <w:rPr>
          <w:rFonts w:cstheme="minorBidi"/>
        </w:rPr>
      </w:pPr>
      <w:r w:rsidRPr="00980B1E">
        <w:rPr>
          <w:rFonts w:cstheme="minorBidi"/>
        </w:rPr>
        <w:t>action plans (led by councils) – for getting back within a limit when it’s been breached</w:t>
      </w:r>
    </w:p>
    <w:p w14:paraId="0F01890B" w14:textId="77777777" w:rsidR="00437123" w:rsidRPr="00980B1E" w:rsidRDefault="00437123" w:rsidP="00437123">
      <w:pPr>
        <w:pStyle w:val="Bullet"/>
        <w:spacing w:before="0"/>
      </w:pPr>
      <w:r w:rsidRPr="00980B1E">
        <w:t>land-use controls – place restrictions on some activities</w:t>
      </w:r>
      <w:r w:rsidRPr="00980B1E" w:rsidDel="00D611DE">
        <w:t xml:space="preserve"> </w:t>
      </w:r>
      <w:r w:rsidRPr="00980B1E">
        <w:t>(for example, vegetation clearance, diffuse discharge or earthworks</w:t>
      </w:r>
    </w:p>
    <w:p w14:paraId="48F317E1" w14:textId="2EF9E3C3" w:rsidR="00437123" w:rsidRPr="00980B1E" w:rsidRDefault="00437123" w:rsidP="00437123">
      <w:pPr>
        <w:pStyle w:val="Bullet"/>
        <w:spacing w:before="0"/>
      </w:pPr>
      <w:r w:rsidRPr="00980B1E">
        <w:rPr>
          <w:rFonts w:cstheme="minorBidi"/>
        </w:rPr>
        <w:t xml:space="preserve">charging and market mechanisms for resource allocation – can be turned </w:t>
      </w:r>
      <w:r w:rsidR="00A205D9" w:rsidRPr="00980B1E">
        <w:rPr>
          <w:rFonts w:cstheme="minorBidi"/>
        </w:rPr>
        <w:t>on</w:t>
      </w:r>
      <w:r w:rsidRPr="00980B1E">
        <w:rPr>
          <w:rFonts w:cstheme="minorBidi"/>
        </w:rPr>
        <w:t xml:space="preserve"> </w:t>
      </w:r>
      <w:r w:rsidR="00F361B4" w:rsidRPr="00980B1E">
        <w:rPr>
          <w:rFonts w:cstheme="minorBidi"/>
        </w:rPr>
        <w:t>by regulations</w:t>
      </w:r>
      <w:r w:rsidRPr="00980B1E">
        <w:rPr>
          <w:rFonts w:cstheme="minorBidi"/>
        </w:rPr>
        <w:t xml:space="preserve"> and incentivise good on-farm practices.</w:t>
      </w:r>
    </w:p>
    <w:p w14:paraId="1E3AF8E2" w14:textId="0622E7FB" w:rsidR="00F522DF" w:rsidRPr="00980B1E" w:rsidRDefault="00F522DF" w:rsidP="009E56E4">
      <w:pPr>
        <w:pStyle w:val="BodyText"/>
        <w:spacing w:before="280" w:after="0"/>
        <w:rPr>
          <w:rFonts w:ascii="Georgia" w:eastAsiaTheme="majorEastAsia" w:hAnsi="Georgia" w:cstheme="majorBidi"/>
          <w:b/>
          <w:bCs/>
          <w:color w:val="1B556B"/>
          <w:sz w:val="36"/>
          <w:szCs w:val="36"/>
        </w:rPr>
      </w:pPr>
      <w:r w:rsidRPr="00980B1E">
        <w:rPr>
          <w:rFonts w:ascii="Georgia" w:eastAsiaTheme="majorEastAsia" w:hAnsi="Georgia" w:cstheme="majorBidi"/>
          <w:b/>
          <w:bCs/>
          <w:color w:val="1B556B"/>
          <w:sz w:val="36"/>
          <w:szCs w:val="36"/>
        </w:rPr>
        <w:t>Certainty while the system changes</w:t>
      </w:r>
    </w:p>
    <w:p w14:paraId="341D6BBD" w14:textId="76B1F832" w:rsidR="00022FE2" w:rsidRDefault="00437123" w:rsidP="00F8772A">
      <w:pPr>
        <w:pStyle w:val="BodyText"/>
        <w:spacing w:after="240"/>
        <w:ind w:right="-57"/>
      </w:pPr>
      <w:r w:rsidRPr="00980B1E">
        <w:t xml:space="preserve">To give </w:t>
      </w:r>
      <w:r w:rsidR="007F6E55" w:rsidRPr="00980B1E">
        <w:t>people</w:t>
      </w:r>
      <w:r w:rsidRPr="00980B1E">
        <w:t xml:space="preserve"> certainty</w:t>
      </w:r>
      <w:r w:rsidR="002E2837" w:rsidRPr="00980B1E">
        <w:t xml:space="preserve"> through transition</w:t>
      </w:r>
      <w:r w:rsidRPr="00980B1E">
        <w:t xml:space="preserve">, any </w:t>
      </w:r>
      <w:r w:rsidR="0014779B" w:rsidRPr="00980B1E">
        <w:t xml:space="preserve">expiring </w:t>
      </w:r>
      <w:r w:rsidR="00080E0C" w:rsidRPr="00980B1E">
        <w:t xml:space="preserve">RMA </w:t>
      </w:r>
      <w:r w:rsidRPr="00980B1E">
        <w:t xml:space="preserve">resource consents </w:t>
      </w:r>
      <w:r w:rsidR="0081524F" w:rsidRPr="00980B1E">
        <w:t>will be extended until at leas</w:t>
      </w:r>
      <w:r w:rsidR="002C630A" w:rsidRPr="00980B1E">
        <w:t xml:space="preserve">t </w:t>
      </w:r>
      <w:r w:rsidR="00307968" w:rsidRPr="00980B1E">
        <w:t>mid-</w:t>
      </w:r>
      <w:r w:rsidR="002C630A" w:rsidRPr="00980B1E">
        <w:t>2031</w:t>
      </w:r>
      <w:r w:rsidR="00E00559" w:rsidRPr="00980B1E">
        <w:t>. This will</w:t>
      </w:r>
      <w:r w:rsidR="002C630A" w:rsidRPr="00980B1E">
        <w:t xml:space="preserve"> includ</w:t>
      </w:r>
      <w:r w:rsidR="00E00559" w:rsidRPr="00980B1E">
        <w:t>e</w:t>
      </w:r>
      <w:r w:rsidR="002C630A" w:rsidRPr="00980B1E">
        <w:t xml:space="preserve"> those </w:t>
      </w:r>
      <w:r w:rsidR="002B1398" w:rsidRPr="00980B1E">
        <w:t xml:space="preserve">that have recently </w:t>
      </w:r>
      <w:proofErr w:type="gramStart"/>
      <w:r w:rsidR="002B1398" w:rsidRPr="00980B1E">
        <w:t>expired</w:t>
      </w:r>
      <w:proofErr w:type="gramEnd"/>
      <w:r w:rsidR="006D6E84" w:rsidRPr="00980B1E">
        <w:t xml:space="preserve"> and a new application has been made</w:t>
      </w:r>
      <w:r w:rsidR="00006CF9">
        <w:t>.</w:t>
      </w:r>
      <w:r w:rsidRPr="00980B1E">
        <w:t xml:space="preserve"> </w:t>
      </w:r>
      <w:r w:rsidRPr="00980B1E">
        <w:rPr>
          <w:spacing w:val="-2"/>
        </w:rPr>
        <w:t>Consent holders will have flexibility to either apply for replacement</w:t>
      </w:r>
      <w:r w:rsidRPr="00980B1E">
        <w:t xml:space="preserve"> consents under the transitional regime or wait until the new </w:t>
      </w:r>
      <w:r w:rsidR="001E24FF" w:rsidRPr="00980B1E">
        <w:t>planning</w:t>
      </w:r>
      <w:r w:rsidRPr="00980B1E">
        <w:t xml:space="preserve"> system is in place.</w:t>
      </w:r>
    </w:p>
    <w:p w14:paraId="1253E648" w14:textId="77777777" w:rsidR="00022FE2" w:rsidRDefault="00022FE2">
      <w:pPr>
        <w:spacing w:before="0" w:after="0" w:line="240" w:lineRule="auto"/>
        <w:jc w:val="left"/>
      </w:pPr>
      <w:r>
        <w:br w:type="page"/>
      </w:r>
    </w:p>
    <w:bookmarkEnd w:id="1"/>
    <w:p w14:paraId="4D137787" w14:textId="77777777" w:rsidR="00AE08EA" w:rsidRPr="00980B1E" w:rsidRDefault="00AE08EA" w:rsidP="00F8772A">
      <w:pPr>
        <w:pStyle w:val="LawBoxHeading"/>
        <w:spacing w:after="0"/>
      </w:pPr>
      <w:r w:rsidRPr="00980B1E">
        <w:t>What happens next?</w:t>
      </w:r>
    </w:p>
    <w:p w14:paraId="5EC3738D" w14:textId="6A8293D9" w:rsidR="00D300A3" w:rsidRDefault="00D300A3" w:rsidP="00D300A3">
      <w:pPr>
        <w:pStyle w:val="LawBox"/>
      </w:pPr>
      <w:r>
        <w:t>Before they become law, the public gets to have a say about the new Bills through select committee hearings in early 2026 – this is an opportunity to make improvements.</w:t>
      </w:r>
    </w:p>
    <w:p w14:paraId="0C4B5765" w14:textId="6C92D059" w:rsidR="00D300A3" w:rsidRDefault="00D300A3" w:rsidP="00D300A3">
      <w:pPr>
        <w:pStyle w:val="LawBox"/>
        <w:spacing w:before="80"/>
        <w:rPr>
          <w:lang w:val="en-GB"/>
        </w:rPr>
      </w:pPr>
      <w:r>
        <w:t xml:space="preserve">Once the Bills are in place, the next step </w:t>
      </w:r>
      <w:r w:rsidDel="00B41A99">
        <w:t xml:space="preserve">is </w:t>
      </w:r>
      <w:r>
        <w:t xml:space="preserve">to confirm the national instruments needed to guide spatial planning. People </w:t>
      </w:r>
      <w:r w:rsidDel="00B41A99">
        <w:t xml:space="preserve">will </w:t>
      </w:r>
      <w:r>
        <w:t>also get a chance to submit on this.</w:t>
      </w:r>
      <w:r w:rsidDel="00B41A99">
        <w:t xml:space="preserve"> </w:t>
      </w:r>
      <w:r w:rsidRPr="0061741A">
        <w:rPr>
          <w:lang w:val="en-GB"/>
        </w:rPr>
        <w:t xml:space="preserve">There </w:t>
      </w:r>
      <w:r w:rsidRPr="0061741A" w:rsidDel="00B41A99">
        <w:rPr>
          <w:lang w:val="en-GB"/>
        </w:rPr>
        <w:t xml:space="preserve">will </w:t>
      </w:r>
      <w:r w:rsidRPr="0061741A">
        <w:rPr>
          <w:lang w:val="en-GB"/>
        </w:rPr>
        <w:t>be transitional arrangements for existing resource consent holders</w:t>
      </w:r>
      <w:r>
        <w:rPr>
          <w:lang w:val="en-GB"/>
        </w:rPr>
        <w:t>:</w:t>
      </w:r>
    </w:p>
    <w:p w14:paraId="416485B3" w14:textId="574FE230" w:rsidR="00D300A3" w:rsidRPr="0061741A" w:rsidRDefault="00D300A3" w:rsidP="00D300A3">
      <w:pPr>
        <w:pStyle w:val="LawBox"/>
        <w:numPr>
          <w:ilvl w:val="0"/>
          <w:numId w:val="20"/>
        </w:numPr>
        <w:spacing w:before="60"/>
      </w:pPr>
      <w:r w:rsidRPr="0061741A">
        <w:rPr>
          <w:lang w:val="en-GB"/>
        </w:rPr>
        <w:t xml:space="preserve">All consents under the RMA </w:t>
      </w:r>
      <w:r w:rsidRPr="0061741A" w:rsidDel="00B41A99">
        <w:rPr>
          <w:lang w:val="en-GB"/>
        </w:rPr>
        <w:t xml:space="preserve">will </w:t>
      </w:r>
      <w:r w:rsidRPr="0061741A">
        <w:rPr>
          <w:lang w:val="en-GB"/>
        </w:rPr>
        <w:t>be extended</w:t>
      </w:r>
      <w:r>
        <w:rPr>
          <w:lang w:val="en-GB"/>
        </w:rPr>
        <w:t xml:space="preserve"> </w:t>
      </w:r>
      <w:r w:rsidRPr="0061741A">
        <w:rPr>
          <w:lang w:val="en-GB"/>
        </w:rPr>
        <w:t>until at least mid-203</w:t>
      </w:r>
      <w:r>
        <w:rPr>
          <w:lang w:val="en-GB"/>
        </w:rPr>
        <w:t>1</w:t>
      </w:r>
      <w:r w:rsidRPr="0061741A">
        <w:rPr>
          <w:lang w:val="en-GB"/>
        </w:rPr>
        <w:t xml:space="preserve">. </w:t>
      </w:r>
    </w:p>
    <w:p w14:paraId="4869ECDC" w14:textId="4914D2AC" w:rsidR="00D300A3" w:rsidRPr="0061741A" w:rsidRDefault="00D300A3" w:rsidP="00D300A3">
      <w:pPr>
        <w:pStyle w:val="LawBox"/>
        <w:numPr>
          <w:ilvl w:val="0"/>
          <w:numId w:val="20"/>
        </w:numPr>
        <w:spacing w:before="60"/>
      </w:pPr>
      <w:r w:rsidRPr="7C9947F4">
        <w:rPr>
          <w:lang w:val="en-GB"/>
        </w:rPr>
        <w:t xml:space="preserve">You can obtain a new consent under the transitional system from mid-2026. </w:t>
      </w:r>
    </w:p>
    <w:p w14:paraId="21E68CD4" w14:textId="061831B4" w:rsidR="00D300A3" w:rsidRPr="0061741A" w:rsidRDefault="00D300A3" w:rsidP="00D300A3">
      <w:pPr>
        <w:pStyle w:val="LawBox"/>
        <w:numPr>
          <w:ilvl w:val="0"/>
          <w:numId w:val="20"/>
        </w:numPr>
        <w:spacing w:before="60"/>
      </w:pPr>
      <w:r w:rsidRPr="0061741A">
        <w:rPr>
          <w:lang w:val="en-GB"/>
        </w:rPr>
        <w:t xml:space="preserve">A new National Policy Statement – Freshwater </w:t>
      </w:r>
      <w:r w:rsidRPr="0061741A" w:rsidDel="00B41A99">
        <w:rPr>
          <w:lang w:val="en-GB"/>
        </w:rPr>
        <w:t xml:space="preserve">will </w:t>
      </w:r>
      <w:r w:rsidRPr="0061741A">
        <w:rPr>
          <w:lang w:val="en-GB"/>
        </w:rPr>
        <w:t xml:space="preserve">be introduced by mid-2026, which </w:t>
      </w:r>
      <w:r w:rsidRPr="0061741A" w:rsidDel="00B41A99">
        <w:rPr>
          <w:lang w:val="en-GB"/>
        </w:rPr>
        <w:t xml:space="preserve">will </w:t>
      </w:r>
      <w:r w:rsidRPr="0061741A">
        <w:rPr>
          <w:lang w:val="en-GB"/>
        </w:rPr>
        <w:t>assist anyone who wish</w:t>
      </w:r>
      <w:r w:rsidR="00D5176B">
        <w:rPr>
          <w:lang w:val="en-GB"/>
        </w:rPr>
        <w:t>es</w:t>
      </w:r>
      <w:r w:rsidRPr="0061741A">
        <w:rPr>
          <w:lang w:val="en-GB"/>
        </w:rPr>
        <w:t xml:space="preserve"> to obtain a new consent early.</w:t>
      </w:r>
      <w:r>
        <w:rPr>
          <w:lang w:val="en-GB"/>
        </w:rPr>
        <w:t xml:space="preserve"> </w:t>
      </w:r>
    </w:p>
    <w:p w14:paraId="67ABE0FF" w14:textId="24B56B92" w:rsidR="00AE08EA" w:rsidRPr="00980B1E" w:rsidRDefault="00D300A3" w:rsidP="00D300A3">
      <w:pPr>
        <w:pStyle w:val="LawBox"/>
        <w:spacing w:before="60"/>
      </w:pPr>
      <w:r>
        <w:t xml:space="preserve">The first spatial plans </w:t>
      </w:r>
      <w:r w:rsidDel="006A6CFB">
        <w:t xml:space="preserve">are </w:t>
      </w:r>
      <w:r>
        <w:t>expected within a set period after the law is enacted. Government hopes to have the transitional system up and running in the middle of 2026, and the full system working by 2029</w:t>
      </w:r>
      <w:r w:rsidR="00AE08EA" w:rsidRPr="00980B1E">
        <w:t>.</w:t>
      </w:r>
    </w:p>
    <w:p w14:paraId="7172F09C" w14:textId="77777777" w:rsidR="00AE08EA" w:rsidRPr="00980B1E" w:rsidRDefault="00AE08EA" w:rsidP="00AE08EA">
      <w:pPr>
        <w:pStyle w:val="BodyText"/>
      </w:pPr>
    </w:p>
    <w:p w14:paraId="61859033" w14:textId="14BF0269" w:rsidR="00AE08EA" w:rsidRPr="00980B1E" w:rsidRDefault="00843B7E" w:rsidP="00AE08EA">
      <w:pPr>
        <w:pStyle w:val="LawBox"/>
        <w:pBdr>
          <w:top w:val="single" w:sz="4" w:space="15" w:color="1B556B"/>
          <w:left w:val="single" w:sz="4" w:space="15" w:color="1B556B"/>
          <w:bottom w:val="single" w:sz="4" w:space="15" w:color="1B556B"/>
          <w:right w:val="single" w:sz="4" w:space="15" w:color="1B556B"/>
        </w:pBdr>
        <w:shd w:val="clear" w:color="auto" w:fill="auto"/>
      </w:pPr>
      <w:r w:rsidRPr="00980B1E">
        <w:t xml:space="preserve">For more information, visit </w:t>
      </w:r>
      <w:hyperlink r:id="rId13" w:history="1">
        <w:r w:rsidRPr="00980B1E">
          <w:rPr>
            <w:rStyle w:val="Hyperlink"/>
          </w:rPr>
          <w:t>environment.govt.nz</w:t>
        </w:r>
      </w:hyperlink>
      <w:r w:rsidRPr="00980B1E">
        <w:t>.</w:t>
      </w:r>
    </w:p>
    <w:p w14:paraId="38293146" w14:textId="43C4D6D8" w:rsidR="00AE08EA" w:rsidRPr="00980B1E" w:rsidRDefault="00AE08EA" w:rsidP="00AE08EA">
      <w:pPr>
        <w:pStyle w:val="BodyText"/>
      </w:pPr>
      <w:r w:rsidRPr="00980B1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1F541669" wp14:editId="77EC74A9">
                <wp:simplePos x="0" y="0"/>
                <wp:positionH relativeFrom="margin">
                  <wp:posOffset>5080</wp:posOffset>
                </wp:positionH>
                <wp:positionV relativeFrom="page">
                  <wp:posOffset>9359900</wp:posOffset>
                </wp:positionV>
                <wp:extent cx="5972810" cy="1022985"/>
                <wp:effectExtent l="0" t="0" r="2794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89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2"/>
                              <w:gridCol w:w="3825"/>
                            </w:tblGrid>
                            <w:tr w:rsidR="00AE08EA" w14:paraId="756B1613" w14:textId="77777777" w:rsidTr="00863CB5">
                              <w:trPr>
                                <w:trHeight w:val="1120"/>
                              </w:trPr>
                              <w:tc>
                                <w:tcPr>
                                  <w:tcW w:w="5092" w:type="dxa"/>
                                  <w:shd w:val="clear" w:color="auto" w:fill="FFFFFF" w:themeFill="background1"/>
                                </w:tcPr>
                                <w:p w14:paraId="4595E64C" w14:textId="5E50974F" w:rsidR="00AE08EA" w:rsidRDefault="00AE08EA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Pr="006C18C8">
                                    <w:t xml:space="preserve">Published in </w:t>
                                  </w:r>
                                  <w:r w:rsidR="002B2564">
                                    <w:t>December</w:t>
                                  </w:r>
                                  <w:r>
                                    <w:t xml:space="preserve"> 2025 </w:t>
                                  </w:r>
                                  <w:r w:rsidRPr="006C18C8">
                                    <w:t xml:space="preserve">by the </w:t>
                                  </w:r>
                                  <w:r w:rsidRPr="006C18C8">
                                    <w:br/>
                                    <w:t xml:space="preserve">Ministry for the Environment </w:t>
                                  </w:r>
                                  <w:r>
                                    <w:t>|</w:t>
                                  </w:r>
                                  <w:r w:rsidRPr="006C18C8">
                                    <w:t xml:space="preserve"> Manatū </w:t>
                                  </w:r>
                                  <w:r>
                                    <w:t>m</w:t>
                                  </w:r>
                                  <w:r w:rsidRPr="006C18C8">
                                    <w:t xml:space="preserve">ō </w:t>
                                  </w:r>
                                  <w:r>
                                    <w:t>t</w:t>
                                  </w:r>
                                  <w:r w:rsidRPr="006C18C8">
                                    <w:t>e Taiao</w:t>
                                  </w:r>
                                  <w:r w:rsidRPr="006C18C8">
                                    <w:br/>
                                    <w:t xml:space="preserve">Publication number: INFO </w:t>
                                  </w:r>
                                  <w:r w:rsidR="00E91CB3">
                                    <w:t>1359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22B0D86A" w14:textId="77777777" w:rsidR="00AE08EA" w:rsidRDefault="00AE08EA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17376B" wp14:editId="38B5F949">
                                        <wp:extent cx="2057400" cy="504825"/>
                                        <wp:effectExtent l="0" t="0" r="0" b="9525"/>
                                        <wp:docPr id="668886649" name="Picture 668886649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66676" cy="5071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83AC041" w14:textId="77777777" w:rsidR="00AE08EA" w:rsidRPr="00C82C4B" w:rsidRDefault="00AE08EA" w:rsidP="00AE08EA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41669" id="Text Box 1" o:spid="_x0000_s1027" type="#_x0000_t202" style="position:absolute;margin-left:.4pt;margin-top:737pt;width:470.3pt;height:80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89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092"/>
                        <w:gridCol w:w="3825"/>
                      </w:tblGrid>
                      <w:tr w:rsidR="00AE08EA" w14:paraId="756B1613" w14:textId="77777777" w:rsidTr="00863CB5">
                        <w:trPr>
                          <w:trHeight w:val="1120"/>
                        </w:trPr>
                        <w:tc>
                          <w:tcPr>
                            <w:tcW w:w="5092" w:type="dxa"/>
                            <w:shd w:val="clear" w:color="auto" w:fill="FFFFFF" w:themeFill="background1"/>
                          </w:tcPr>
                          <w:p w14:paraId="4595E64C" w14:textId="5E50974F" w:rsidR="00AE08EA" w:rsidRDefault="00AE08EA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Pr="006C18C8">
                              <w:t xml:space="preserve">Published in </w:t>
                            </w:r>
                            <w:r w:rsidR="002B2564">
                              <w:t>December</w:t>
                            </w:r>
                            <w:r>
                              <w:t xml:space="preserve"> 2025 </w:t>
                            </w:r>
                            <w:r w:rsidRPr="006C18C8">
                              <w:t xml:space="preserve">by the </w:t>
                            </w:r>
                            <w:r w:rsidRPr="006C18C8">
                              <w:br/>
                              <w:t xml:space="preserve">Ministry for the Environment </w:t>
                            </w:r>
                            <w:r>
                              <w:t>|</w:t>
                            </w:r>
                            <w:r w:rsidRPr="006C18C8">
                              <w:t xml:space="preserve"> Manatū </w:t>
                            </w:r>
                            <w:r>
                              <w:t>m</w:t>
                            </w:r>
                            <w:r w:rsidRPr="006C18C8">
                              <w:t xml:space="preserve">ō </w:t>
                            </w:r>
                            <w:r>
                              <w:t>t</w:t>
                            </w:r>
                            <w:r w:rsidRPr="006C18C8">
                              <w:t>e Taiao</w:t>
                            </w:r>
                            <w:r w:rsidRPr="006C18C8">
                              <w:br/>
                              <w:t xml:space="preserve">Publication number: INFO </w:t>
                            </w:r>
                            <w:r w:rsidR="00E91CB3">
                              <w:t>1359</w:t>
                            </w:r>
                          </w:p>
                        </w:tc>
                        <w:tc>
                          <w:tcPr>
                            <w:tcW w:w="3825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22B0D86A" w14:textId="77777777" w:rsidR="00AE08EA" w:rsidRDefault="00AE08EA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7376B" wp14:editId="38B5F949">
                                  <wp:extent cx="2057400" cy="504825"/>
                                  <wp:effectExtent l="0" t="0" r="0" b="9525"/>
                                  <wp:docPr id="668886649" name="Picture 668886649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676" cy="507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83AC041" w14:textId="77777777" w:rsidR="00AE08EA" w:rsidRPr="00C82C4B" w:rsidRDefault="00AE08EA" w:rsidP="00AE08EA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81EA3A9" w14:textId="2BBA8220" w:rsidR="00AA5BE5" w:rsidRPr="00980B1E" w:rsidRDefault="00AA5BE5" w:rsidP="00F522DF"/>
    <w:sectPr w:rsidR="00AA5BE5" w:rsidRPr="00980B1E" w:rsidSect="004C4D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701" w:right="1701" w:bottom="1701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D8E8" w14:textId="77777777" w:rsidR="00C5309C" w:rsidRDefault="00C5309C" w:rsidP="0080531E">
      <w:pPr>
        <w:spacing w:before="0" w:after="0" w:line="240" w:lineRule="auto"/>
      </w:pPr>
      <w:r>
        <w:separator/>
      </w:r>
    </w:p>
    <w:p w14:paraId="36E72A0D" w14:textId="77777777" w:rsidR="00C5309C" w:rsidRDefault="00C5309C"/>
  </w:endnote>
  <w:endnote w:type="continuationSeparator" w:id="0">
    <w:p w14:paraId="3DE4D521" w14:textId="77777777" w:rsidR="00C5309C" w:rsidRDefault="00C5309C" w:rsidP="0080531E">
      <w:pPr>
        <w:spacing w:before="0" w:after="0" w:line="240" w:lineRule="auto"/>
      </w:pPr>
      <w:r>
        <w:continuationSeparator/>
      </w:r>
    </w:p>
    <w:p w14:paraId="0ED13825" w14:textId="77777777" w:rsidR="00C5309C" w:rsidRDefault="00C5309C"/>
  </w:endnote>
  <w:endnote w:type="continuationNotice" w:id="1">
    <w:p w14:paraId="07DDB8D2" w14:textId="77777777" w:rsidR="00C5309C" w:rsidRDefault="00C5309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9DEC" w14:textId="77777777" w:rsidR="002B2564" w:rsidRDefault="002B2564" w:rsidP="002B2564">
    <w:pPr>
      <w:pStyle w:val="Footerodd"/>
      <w:pBdr>
        <w:top w:val="single" w:sz="4" w:space="1" w:color="auto"/>
      </w:pBdr>
    </w:pPr>
  </w:p>
  <w:p w14:paraId="063AD676" w14:textId="7934ACA1" w:rsidR="002B2564" w:rsidRDefault="002B2564" w:rsidP="002B2564">
    <w:pPr>
      <w:pStyle w:val="Footerodd"/>
      <w:spacing w:before="0" w:after="0" w:line="240" w:lineRule="auto"/>
    </w:pPr>
    <w:r>
      <w:t>The New Planning System:</w:t>
    </w:r>
    <w:r w:rsidR="00D432FC">
      <w:t xml:space="preserve"> </w:t>
    </w:r>
    <w:r w:rsidR="0095484A">
      <w:t>Backing our primary sector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ED29" w14:textId="77777777" w:rsidR="002B2564" w:rsidRDefault="002B2564" w:rsidP="002B2564">
    <w:pPr>
      <w:pStyle w:val="Footerodd"/>
      <w:pBdr>
        <w:top w:val="single" w:sz="4" w:space="1" w:color="auto"/>
      </w:pBdr>
    </w:pPr>
  </w:p>
  <w:p w14:paraId="771053EE" w14:textId="5AACD034" w:rsidR="002B2564" w:rsidRDefault="002B2564" w:rsidP="002B2564">
    <w:pPr>
      <w:pStyle w:val="Footerodd"/>
      <w:spacing w:before="0" w:after="0" w:line="240" w:lineRule="auto"/>
    </w:pPr>
    <w:r>
      <w:t>The New Planning System:</w:t>
    </w:r>
    <w:r w:rsidR="00D432FC">
      <w:t xml:space="preserve"> </w:t>
    </w:r>
    <w:r w:rsidR="0095484A">
      <w:t>Backing our primary sector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98CF" w14:textId="77777777" w:rsidR="002B2564" w:rsidRDefault="002B2564" w:rsidP="002B2564">
    <w:pPr>
      <w:pStyle w:val="Footerodd"/>
      <w:pBdr>
        <w:top w:val="single" w:sz="4" w:space="1" w:color="auto"/>
      </w:pBdr>
    </w:pPr>
  </w:p>
  <w:p w14:paraId="61141A44" w14:textId="7ACC69C1" w:rsidR="00AE08EA" w:rsidRPr="00AE08EA" w:rsidRDefault="002B2564" w:rsidP="002B2564">
    <w:pPr>
      <w:pStyle w:val="Footerodd"/>
      <w:spacing w:before="0" w:after="0" w:line="240" w:lineRule="auto"/>
    </w:pPr>
    <w:r>
      <w:t>The New Planning System:</w:t>
    </w:r>
    <w:r w:rsidR="00D432FC">
      <w:t xml:space="preserve"> </w:t>
    </w:r>
    <w:r w:rsidR="0095484A">
      <w:t>Backing our primary sector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B52F" w14:textId="77777777" w:rsidR="00C5309C" w:rsidRDefault="00C5309C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1F486BF0" w14:textId="77777777" w:rsidR="00C5309C" w:rsidRDefault="00C5309C" w:rsidP="0080531E">
      <w:pPr>
        <w:spacing w:before="0" w:after="0" w:line="240" w:lineRule="auto"/>
      </w:pPr>
      <w:r>
        <w:continuationSeparator/>
      </w:r>
    </w:p>
    <w:p w14:paraId="3861A52A" w14:textId="77777777" w:rsidR="00C5309C" w:rsidRDefault="00C5309C"/>
  </w:footnote>
  <w:footnote w:type="continuationNotice" w:id="1">
    <w:p w14:paraId="3BD3F339" w14:textId="77777777" w:rsidR="00C5309C" w:rsidRDefault="00C5309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12C7" w14:textId="77777777" w:rsidR="000E3B7E" w:rsidRDefault="000E3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2067" w14:textId="77777777" w:rsidR="000E3B7E" w:rsidRDefault="000E3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20F" w14:textId="77777777" w:rsidR="000E3B7E" w:rsidRDefault="000E3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F5F0E"/>
    <w:multiLevelType w:val="multilevel"/>
    <w:tmpl w:val="CA98A96A"/>
    <w:styleLink w:val="Style3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4F1D2E"/>
    <w:multiLevelType w:val="multilevel"/>
    <w:tmpl w:val="7CB0E0AA"/>
    <w:styleLink w:val="MfENormaltoList-numbered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7703E"/>
    <w:multiLevelType w:val="hybridMultilevel"/>
    <w:tmpl w:val="C38A23EA"/>
    <w:styleLink w:val="Style2"/>
    <w:lvl w:ilvl="0" w:tplc="528AF70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7" w15:restartNumberingAfterBreak="0">
    <w:nsid w:val="3A050C26"/>
    <w:multiLevelType w:val="multilevel"/>
    <w:tmpl w:val="5F12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2" w15:restartNumberingAfterBreak="0">
    <w:nsid w:val="4F717AC0"/>
    <w:multiLevelType w:val="hybridMultilevel"/>
    <w:tmpl w:val="BC047772"/>
    <w:lvl w:ilvl="0" w:tplc="E180AA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14" w15:restartNumberingAfterBreak="0">
    <w:nsid w:val="5A5F4422"/>
    <w:multiLevelType w:val="hybridMultilevel"/>
    <w:tmpl w:val="6C30D674"/>
    <w:lvl w:ilvl="0" w:tplc="C0BED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E70E59"/>
    <w:multiLevelType w:val="multilevel"/>
    <w:tmpl w:val="695EB490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5EA"/>
    <w:multiLevelType w:val="hybridMultilevel"/>
    <w:tmpl w:val="9B48A7A0"/>
    <w:lvl w:ilvl="0" w:tplc="28B88E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5811DDE"/>
    <w:multiLevelType w:val="hybridMultilevel"/>
    <w:tmpl w:val="C38A23EA"/>
    <w:styleLink w:val="Style1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196525">
    <w:abstractNumId w:val="6"/>
  </w:num>
  <w:num w:numId="2" w16cid:durableId="1688940720">
    <w:abstractNumId w:val="9"/>
  </w:num>
  <w:num w:numId="3" w16cid:durableId="1790082978">
    <w:abstractNumId w:val="5"/>
  </w:num>
  <w:num w:numId="4" w16cid:durableId="571161853">
    <w:abstractNumId w:val="3"/>
  </w:num>
  <w:num w:numId="5" w16cid:durableId="851066908">
    <w:abstractNumId w:val="11"/>
  </w:num>
  <w:num w:numId="6" w16cid:durableId="61224443">
    <w:abstractNumId w:val="10"/>
  </w:num>
  <w:num w:numId="7" w16cid:durableId="972250063">
    <w:abstractNumId w:val="18"/>
  </w:num>
  <w:num w:numId="8" w16cid:durableId="181745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464173">
    <w:abstractNumId w:val="1"/>
  </w:num>
  <w:num w:numId="10" w16cid:durableId="1671175605">
    <w:abstractNumId w:val="8"/>
  </w:num>
  <w:num w:numId="11" w16cid:durableId="41442950">
    <w:abstractNumId w:val="17"/>
  </w:num>
  <w:num w:numId="12" w16cid:durableId="592393198">
    <w:abstractNumId w:val="13"/>
  </w:num>
  <w:num w:numId="13" w16cid:durableId="588536818">
    <w:abstractNumId w:val="2"/>
  </w:num>
  <w:num w:numId="14" w16cid:durableId="1175419677">
    <w:abstractNumId w:val="15"/>
  </w:num>
  <w:num w:numId="15" w16cid:durableId="1729186089">
    <w:abstractNumId w:val="14"/>
  </w:num>
  <w:num w:numId="16" w16cid:durableId="2127193434">
    <w:abstractNumId w:val="16"/>
  </w:num>
  <w:num w:numId="17" w16cid:durableId="948007045">
    <w:abstractNumId w:val="4"/>
  </w:num>
  <w:num w:numId="18" w16cid:durableId="832718308">
    <w:abstractNumId w:val="7"/>
  </w:num>
  <w:num w:numId="19" w16cid:durableId="533153232">
    <w:abstractNumId w:val="0"/>
  </w:num>
  <w:num w:numId="20" w16cid:durableId="39809357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3FB"/>
    <w:rsid w:val="00000709"/>
    <w:rsid w:val="00000792"/>
    <w:rsid w:val="00000E04"/>
    <w:rsid w:val="00000F04"/>
    <w:rsid w:val="00001160"/>
    <w:rsid w:val="00001532"/>
    <w:rsid w:val="0000177B"/>
    <w:rsid w:val="00001871"/>
    <w:rsid w:val="00001B11"/>
    <w:rsid w:val="00001B5E"/>
    <w:rsid w:val="000020F4"/>
    <w:rsid w:val="00002237"/>
    <w:rsid w:val="00002248"/>
    <w:rsid w:val="00002306"/>
    <w:rsid w:val="00002848"/>
    <w:rsid w:val="000028B0"/>
    <w:rsid w:val="00002A31"/>
    <w:rsid w:val="0000375A"/>
    <w:rsid w:val="00003908"/>
    <w:rsid w:val="000039D7"/>
    <w:rsid w:val="00003AB4"/>
    <w:rsid w:val="00003C4F"/>
    <w:rsid w:val="000043E4"/>
    <w:rsid w:val="00004B61"/>
    <w:rsid w:val="00004DC6"/>
    <w:rsid w:val="00004E0A"/>
    <w:rsid w:val="00004FD3"/>
    <w:rsid w:val="0000522B"/>
    <w:rsid w:val="00005A71"/>
    <w:rsid w:val="00005D2E"/>
    <w:rsid w:val="00006022"/>
    <w:rsid w:val="00006CF9"/>
    <w:rsid w:val="00006D79"/>
    <w:rsid w:val="00006DF5"/>
    <w:rsid w:val="00006F95"/>
    <w:rsid w:val="00007023"/>
    <w:rsid w:val="0000709F"/>
    <w:rsid w:val="000071D6"/>
    <w:rsid w:val="00007311"/>
    <w:rsid w:val="00007841"/>
    <w:rsid w:val="00007A25"/>
    <w:rsid w:val="00007ECB"/>
    <w:rsid w:val="00007F2D"/>
    <w:rsid w:val="00007FA3"/>
    <w:rsid w:val="00007FAC"/>
    <w:rsid w:val="0001018B"/>
    <w:rsid w:val="00010265"/>
    <w:rsid w:val="00010A9C"/>
    <w:rsid w:val="00010ABA"/>
    <w:rsid w:val="00010E15"/>
    <w:rsid w:val="00010F57"/>
    <w:rsid w:val="0001100C"/>
    <w:rsid w:val="00011188"/>
    <w:rsid w:val="00011B78"/>
    <w:rsid w:val="00011D52"/>
    <w:rsid w:val="0001214E"/>
    <w:rsid w:val="000121B7"/>
    <w:rsid w:val="00012555"/>
    <w:rsid w:val="000128DD"/>
    <w:rsid w:val="000134DB"/>
    <w:rsid w:val="0001415B"/>
    <w:rsid w:val="00014236"/>
    <w:rsid w:val="000146DC"/>
    <w:rsid w:val="000148F6"/>
    <w:rsid w:val="00014DF7"/>
    <w:rsid w:val="00015001"/>
    <w:rsid w:val="00015073"/>
    <w:rsid w:val="00015217"/>
    <w:rsid w:val="000159D2"/>
    <w:rsid w:val="00015E19"/>
    <w:rsid w:val="00015FB4"/>
    <w:rsid w:val="0001622C"/>
    <w:rsid w:val="00016264"/>
    <w:rsid w:val="00016714"/>
    <w:rsid w:val="00016993"/>
    <w:rsid w:val="00016CAB"/>
    <w:rsid w:val="00016E5B"/>
    <w:rsid w:val="0001701B"/>
    <w:rsid w:val="0001749B"/>
    <w:rsid w:val="00017D60"/>
    <w:rsid w:val="00017D75"/>
    <w:rsid w:val="00017EB0"/>
    <w:rsid w:val="00017FE5"/>
    <w:rsid w:val="00020372"/>
    <w:rsid w:val="0002068C"/>
    <w:rsid w:val="00020D0D"/>
    <w:rsid w:val="00020EE7"/>
    <w:rsid w:val="00021138"/>
    <w:rsid w:val="00021358"/>
    <w:rsid w:val="00021910"/>
    <w:rsid w:val="00021A68"/>
    <w:rsid w:val="00021D9C"/>
    <w:rsid w:val="0002270C"/>
    <w:rsid w:val="00022E8D"/>
    <w:rsid w:val="00022FE2"/>
    <w:rsid w:val="0002348A"/>
    <w:rsid w:val="00023C68"/>
    <w:rsid w:val="00024213"/>
    <w:rsid w:val="0002429A"/>
    <w:rsid w:val="000242AF"/>
    <w:rsid w:val="00024528"/>
    <w:rsid w:val="000246FA"/>
    <w:rsid w:val="00024708"/>
    <w:rsid w:val="00024D53"/>
    <w:rsid w:val="00024EE7"/>
    <w:rsid w:val="00024FED"/>
    <w:rsid w:val="000254BF"/>
    <w:rsid w:val="00025677"/>
    <w:rsid w:val="0002591F"/>
    <w:rsid w:val="00025C51"/>
    <w:rsid w:val="00025F96"/>
    <w:rsid w:val="00025FAB"/>
    <w:rsid w:val="000261F8"/>
    <w:rsid w:val="0002655B"/>
    <w:rsid w:val="000268FB"/>
    <w:rsid w:val="000269F1"/>
    <w:rsid w:val="00026C2E"/>
    <w:rsid w:val="00026E89"/>
    <w:rsid w:val="000271FB"/>
    <w:rsid w:val="000272D0"/>
    <w:rsid w:val="000275A3"/>
    <w:rsid w:val="0002777B"/>
    <w:rsid w:val="00030558"/>
    <w:rsid w:val="00030699"/>
    <w:rsid w:val="00030725"/>
    <w:rsid w:val="00030DB8"/>
    <w:rsid w:val="00031A83"/>
    <w:rsid w:val="0003213A"/>
    <w:rsid w:val="00032614"/>
    <w:rsid w:val="000326FA"/>
    <w:rsid w:val="00032A81"/>
    <w:rsid w:val="00032B2F"/>
    <w:rsid w:val="0003335A"/>
    <w:rsid w:val="000340D8"/>
    <w:rsid w:val="000341E4"/>
    <w:rsid w:val="00034206"/>
    <w:rsid w:val="0003427D"/>
    <w:rsid w:val="00034C6B"/>
    <w:rsid w:val="00034C86"/>
    <w:rsid w:val="00034DFA"/>
    <w:rsid w:val="000357AA"/>
    <w:rsid w:val="000357ED"/>
    <w:rsid w:val="0003594B"/>
    <w:rsid w:val="00035AEB"/>
    <w:rsid w:val="00035D7C"/>
    <w:rsid w:val="00035E15"/>
    <w:rsid w:val="000363A1"/>
    <w:rsid w:val="0003640E"/>
    <w:rsid w:val="00036801"/>
    <w:rsid w:val="0003688A"/>
    <w:rsid w:val="000368FC"/>
    <w:rsid w:val="00036DA3"/>
    <w:rsid w:val="00036DC0"/>
    <w:rsid w:val="000379BF"/>
    <w:rsid w:val="00037BD8"/>
    <w:rsid w:val="00037BEC"/>
    <w:rsid w:val="000400D9"/>
    <w:rsid w:val="0004035C"/>
    <w:rsid w:val="00040860"/>
    <w:rsid w:val="00040CED"/>
    <w:rsid w:val="00040DCC"/>
    <w:rsid w:val="00040EA1"/>
    <w:rsid w:val="00041B19"/>
    <w:rsid w:val="00041CF9"/>
    <w:rsid w:val="0004205F"/>
    <w:rsid w:val="0004224F"/>
    <w:rsid w:val="000423C6"/>
    <w:rsid w:val="00042B1D"/>
    <w:rsid w:val="00042EDB"/>
    <w:rsid w:val="0004334D"/>
    <w:rsid w:val="0004334E"/>
    <w:rsid w:val="000436EC"/>
    <w:rsid w:val="00043758"/>
    <w:rsid w:val="000444B0"/>
    <w:rsid w:val="000444F2"/>
    <w:rsid w:val="00044A50"/>
    <w:rsid w:val="00044C65"/>
    <w:rsid w:val="00044E83"/>
    <w:rsid w:val="0004500A"/>
    <w:rsid w:val="000458C7"/>
    <w:rsid w:val="00045991"/>
    <w:rsid w:val="00045D75"/>
    <w:rsid w:val="00045E5C"/>
    <w:rsid w:val="00046288"/>
    <w:rsid w:val="00046D96"/>
    <w:rsid w:val="00047929"/>
    <w:rsid w:val="00047941"/>
    <w:rsid w:val="000479AB"/>
    <w:rsid w:val="00050272"/>
    <w:rsid w:val="000505F8"/>
    <w:rsid w:val="00050A22"/>
    <w:rsid w:val="00050E27"/>
    <w:rsid w:val="0005144F"/>
    <w:rsid w:val="00051AE3"/>
    <w:rsid w:val="00051AF1"/>
    <w:rsid w:val="00051D42"/>
    <w:rsid w:val="00051F86"/>
    <w:rsid w:val="0005206A"/>
    <w:rsid w:val="000522A4"/>
    <w:rsid w:val="000525ED"/>
    <w:rsid w:val="00052CA3"/>
    <w:rsid w:val="00053135"/>
    <w:rsid w:val="000538A1"/>
    <w:rsid w:val="00053F10"/>
    <w:rsid w:val="00054001"/>
    <w:rsid w:val="00054173"/>
    <w:rsid w:val="00054187"/>
    <w:rsid w:val="00054D8E"/>
    <w:rsid w:val="00055375"/>
    <w:rsid w:val="0005597A"/>
    <w:rsid w:val="00055E4C"/>
    <w:rsid w:val="00055F88"/>
    <w:rsid w:val="00056319"/>
    <w:rsid w:val="000564E7"/>
    <w:rsid w:val="00056599"/>
    <w:rsid w:val="00056770"/>
    <w:rsid w:val="000567D3"/>
    <w:rsid w:val="00056C9F"/>
    <w:rsid w:val="000570E4"/>
    <w:rsid w:val="00057386"/>
    <w:rsid w:val="0005764E"/>
    <w:rsid w:val="00057EEF"/>
    <w:rsid w:val="000600E8"/>
    <w:rsid w:val="000612EB"/>
    <w:rsid w:val="0006130F"/>
    <w:rsid w:val="000617D3"/>
    <w:rsid w:val="000619CB"/>
    <w:rsid w:val="00062387"/>
    <w:rsid w:val="00062B63"/>
    <w:rsid w:val="00062CBE"/>
    <w:rsid w:val="00062E4B"/>
    <w:rsid w:val="000633A0"/>
    <w:rsid w:val="000633F7"/>
    <w:rsid w:val="00063F14"/>
    <w:rsid w:val="00063F77"/>
    <w:rsid w:val="000640D4"/>
    <w:rsid w:val="000640F0"/>
    <w:rsid w:val="0006434D"/>
    <w:rsid w:val="000643A1"/>
    <w:rsid w:val="00064679"/>
    <w:rsid w:val="00064A13"/>
    <w:rsid w:val="00064AF4"/>
    <w:rsid w:val="00064DB1"/>
    <w:rsid w:val="00065350"/>
    <w:rsid w:val="00065A69"/>
    <w:rsid w:val="00065BA3"/>
    <w:rsid w:val="00065CDD"/>
    <w:rsid w:val="00065D3B"/>
    <w:rsid w:val="000667E9"/>
    <w:rsid w:val="00066DDC"/>
    <w:rsid w:val="00066DE6"/>
    <w:rsid w:val="00067128"/>
    <w:rsid w:val="00067370"/>
    <w:rsid w:val="000675CD"/>
    <w:rsid w:val="00067872"/>
    <w:rsid w:val="000678AC"/>
    <w:rsid w:val="00067D46"/>
    <w:rsid w:val="00067EF5"/>
    <w:rsid w:val="00070003"/>
    <w:rsid w:val="000703B2"/>
    <w:rsid w:val="000703BE"/>
    <w:rsid w:val="00070669"/>
    <w:rsid w:val="000709BD"/>
    <w:rsid w:val="00070FBF"/>
    <w:rsid w:val="000711EE"/>
    <w:rsid w:val="00071306"/>
    <w:rsid w:val="0007180E"/>
    <w:rsid w:val="00071A75"/>
    <w:rsid w:val="00071AE4"/>
    <w:rsid w:val="00071B26"/>
    <w:rsid w:val="00071CB5"/>
    <w:rsid w:val="00071CCB"/>
    <w:rsid w:val="00071D03"/>
    <w:rsid w:val="0007232B"/>
    <w:rsid w:val="00072C81"/>
    <w:rsid w:val="00073084"/>
    <w:rsid w:val="0007342C"/>
    <w:rsid w:val="000735A2"/>
    <w:rsid w:val="0007517E"/>
    <w:rsid w:val="00075690"/>
    <w:rsid w:val="00075855"/>
    <w:rsid w:val="00075FE1"/>
    <w:rsid w:val="000761BF"/>
    <w:rsid w:val="00076667"/>
    <w:rsid w:val="00077381"/>
    <w:rsid w:val="0007738E"/>
    <w:rsid w:val="00077473"/>
    <w:rsid w:val="00077481"/>
    <w:rsid w:val="000776F9"/>
    <w:rsid w:val="00077EE0"/>
    <w:rsid w:val="00077F7E"/>
    <w:rsid w:val="00077FF4"/>
    <w:rsid w:val="000802F9"/>
    <w:rsid w:val="000803A8"/>
    <w:rsid w:val="00080608"/>
    <w:rsid w:val="000807DE"/>
    <w:rsid w:val="00080CF1"/>
    <w:rsid w:val="00080E0C"/>
    <w:rsid w:val="00080E5E"/>
    <w:rsid w:val="000812DA"/>
    <w:rsid w:val="00081435"/>
    <w:rsid w:val="0008145A"/>
    <w:rsid w:val="0008162D"/>
    <w:rsid w:val="00081D47"/>
    <w:rsid w:val="00081E27"/>
    <w:rsid w:val="00081EE8"/>
    <w:rsid w:val="000827D0"/>
    <w:rsid w:val="000831C8"/>
    <w:rsid w:val="000836C9"/>
    <w:rsid w:val="00083712"/>
    <w:rsid w:val="0008374F"/>
    <w:rsid w:val="00083F5E"/>
    <w:rsid w:val="00084426"/>
    <w:rsid w:val="000844E9"/>
    <w:rsid w:val="00084B4C"/>
    <w:rsid w:val="00084C2D"/>
    <w:rsid w:val="00084FDB"/>
    <w:rsid w:val="0008505C"/>
    <w:rsid w:val="000850DE"/>
    <w:rsid w:val="000855F4"/>
    <w:rsid w:val="00085C46"/>
    <w:rsid w:val="00085E03"/>
    <w:rsid w:val="00086171"/>
    <w:rsid w:val="00086239"/>
    <w:rsid w:val="00086410"/>
    <w:rsid w:val="000864F2"/>
    <w:rsid w:val="000866CB"/>
    <w:rsid w:val="000867D0"/>
    <w:rsid w:val="0008686A"/>
    <w:rsid w:val="00086B36"/>
    <w:rsid w:val="00086CD6"/>
    <w:rsid w:val="00086DE0"/>
    <w:rsid w:val="00086EC7"/>
    <w:rsid w:val="000870BF"/>
    <w:rsid w:val="00087175"/>
    <w:rsid w:val="00087BC3"/>
    <w:rsid w:val="00087D35"/>
    <w:rsid w:val="0009057B"/>
    <w:rsid w:val="00090EE4"/>
    <w:rsid w:val="00090F6A"/>
    <w:rsid w:val="000916D3"/>
    <w:rsid w:val="00091796"/>
    <w:rsid w:val="00091BA2"/>
    <w:rsid w:val="00091CB0"/>
    <w:rsid w:val="00092719"/>
    <w:rsid w:val="00092D7C"/>
    <w:rsid w:val="00093015"/>
    <w:rsid w:val="000931C0"/>
    <w:rsid w:val="00093406"/>
    <w:rsid w:val="00093AE0"/>
    <w:rsid w:val="00094344"/>
    <w:rsid w:val="00094486"/>
    <w:rsid w:val="000948FB"/>
    <w:rsid w:val="00094AF8"/>
    <w:rsid w:val="000953C6"/>
    <w:rsid w:val="000953F4"/>
    <w:rsid w:val="00095612"/>
    <w:rsid w:val="0009590C"/>
    <w:rsid w:val="000959E7"/>
    <w:rsid w:val="00095E7D"/>
    <w:rsid w:val="00096092"/>
    <w:rsid w:val="000964BD"/>
    <w:rsid w:val="000964DE"/>
    <w:rsid w:val="00096A31"/>
    <w:rsid w:val="000972AB"/>
    <w:rsid w:val="000973CE"/>
    <w:rsid w:val="00097771"/>
    <w:rsid w:val="00097B40"/>
    <w:rsid w:val="00097D0E"/>
    <w:rsid w:val="000A08BE"/>
    <w:rsid w:val="000A08ED"/>
    <w:rsid w:val="000A0998"/>
    <w:rsid w:val="000A0FF2"/>
    <w:rsid w:val="000A130F"/>
    <w:rsid w:val="000A1475"/>
    <w:rsid w:val="000A17EA"/>
    <w:rsid w:val="000A1C7A"/>
    <w:rsid w:val="000A2092"/>
    <w:rsid w:val="000A2345"/>
    <w:rsid w:val="000A2394"/>
    <w:rsid w:val="000A31C1"/>
    <w:rsid w:val="000A32C5"/>
    <w:rsid w:val="000A3411"/>
    <w:rsid w:val="000A34CA"/>
    <w:rsid w:val="000A362D"/>
    <w:rsid w:val="000A3BDD"/>
    <w:rsid w:val="000A426F"/>
    <w:rsid w:val="000A4520"/>
    <w:rsid w:val="000A4559"/>
    <w:rsid w:val="000A45FD"/>
    <w:rsid w:val="000A477B"/>
    <w:rsid w:val="000A4905"/>
    <w:rsid w:val="000A4A4D"/>
    <w:rsid w:val="000A4B67"/>
    <w:rsid w:val="000A4B98"/>
    <w:rsid w:val="000A4CD8"/>
    <w:rsid w:val="000A52FB"/>
    <w:rsid w:val="000A558D"/>
    <w:rsid w:val="000A5611"/>
    <w:rsid w:val="000A563C"/>
    <w:rsid w:val="000A59C5"/>
    <w:rsid w:val="000A5DEA"/>
    <w:rsid w:val="000A5EBD"/>
    <w:rsid w:val="000A615D"/>
    <w:rsid w:val="000A68B9"/>
    <w:rsid w:val="000A7658"/>
    <w:rsid w:val="000A7EBE"/>
    <w:rsid w:val="000A7F0F"/>
    <w:rsid w:val="000A7F4C"/>
    <w:rsid w:val="000B02BC"/>
    <w:rsid w:val="000B03BE"/>
    <w:rsid w:val="000B0498"/>
    <w:rsid w:val="000B0F36"/>
    <w:rsid w:val="000B1942"/>
    <w:rsid w:val="000B1BED"/>
    <w:rsid w:val="000B205E"/>
    <w:rsid w:val="000B2240"/>
    <w:rsid w:val="000B2477"/>
    <w:rsid w:val="000B2600"/>
    <w:rsid w:val="000B2BCF"/>
    <w:rsid w:val="000B3558"/>
    <w:rsid w:val="000B35B3"/>
    <w:rsid w:val="000B36F9"/>
    <w:rsid w:val="000B39AC"/>
    <w:rsid w:val="000B4074"/>
    <w:rsid w:val="000B41DF"/>
    <w:rsid w:val="000B45CF"/>
    <w:rsid w:val="000B4732"/>
    <w:rsid w:val="000B4BCD"/>
    <w:rsid w:val="000B4C41"/>
    <w:rsid w:val="000B4C6D"/>
    <w:rsid w:val="000B574F"/>
    <w:rsid w:val="000B5849"/>
    <w:rsid w:val="000B5967"/>
    <w:rsid w:val="000B66DC"/>
    <w:rsid w:val="000B682F"/>
    <w:rsid w:val="000B699A"/>
    <w:rsid w:val="000B6CC2"/>
    <w:rsid w:val="000B6D1F"/>
    <w:rsid w:val="000B7285"/>
    <w:rsid w:val="000B7552"/>
    <w:rsid w:val="000B779D"/>
    <w:rsid w:val="000C029A"/>
    <w:rsid w:val="000C046B"/>
    <w:rsid w:val="000C062F"/>
    <w:rsid w:val="000C0668"/>
    <w:rsid w:val="000C08FC"/>
    <w:rsid w:val="000C0B87"/>
    <w:rsid w:val="000C0F8D"/>
    <w:rsid w:val="000C17E7"/>
    <w:rsid w:val="000C1B03"/>
    <w:rsid w:val="000C1C02"/>
    <w:rsid w:val="000C228F"/>
    <w:rsid w:val="000C2C61"/>
    <w:rsid w:val="000C2DC7"/>
    <w:rsid w:val="000C3079"/>
    <w:rsid w:val="000C3270"/>
    <w:rsid w:val="000C32B8"/>
    <w:rsid w:val="000C417B"/>
    <w:rsid w:val="000C5233"/>
    <w:rsid w:val="000C5267"/>
    <w:rsid w:val="000C574D"/>
    <w:rsid w:val="000C577E"/>
    <w:rsid w:val="000C627B"/>
    <w:rsid w:val="000C6A5C"/>
    <w:rsid w:val="000C6C59"/>
    <w:rsid w:val="000C78CE"/>
    <w:rsid w:val="000C7DFD"/>
    <w:rsid w:val="000D005C"/>
    <w:rsid w:val="000D04BA"/>
    <w:rsid w:val="000D0B6E"/>
    <w:rsid w:val="000D0D65"/>
    <w:rsid w:val="000D12E0"/>
    <w:rsid w:val="000D1944"/>
    <w:rsid w:val="000D1A75"/>
    <w:rsid w:val="000D1BE5"/>
    <w:rsid w:val="000D1DD9"/>
    <w:rsid w:val="000D2172"/>
    <w:rsid w:val="000D2330"/>
    <w:rsid w:val="000D27D2"/>
    <w:rsid w:val="000D2929"/>
    <w:rsid w:val="000D293C"/>
    <w:rsid w:val="000D2AFC"/>
    <w:rsid w:val="000D2BC1"/>
    <w:rsid w:val="000D337B"/>
    <w:rsid w:val="000D385A"/>
    <w:rsid w:val="000D3898"/>
    <w:rsid w:val="000D38C2"/>
    <w:rsid w:val="000D3CA7"/>
    <w:rsid w:val="000D4F9E"/>
    <w:rsid w:val="000D5918"/>
    <w:rsid w:val="000D5B16"/>
    <w:rsid w:val="000D5F42"/>
    <w:rsid w:val="000D5FD6"/>
    <w:rsid w:val="000D6201"/>
    <w:rsid w:val="000D6321"/>
    <w:rsid w:val="000D6488"/>
    <w:rsid w:val="000D6C7C"/>
    <w:rsid w:val="000D6FD3"/>
    <w:rsid w:val="000D7088"/>
    <w:rsid w:val="000D7542"/>
    <w:rsid w:val="000D75C9"/>
    <w:rsid w:val="000D770B"/>
    <w:rsid w:val="000D788E"/>
    <w:rsid w:val="000D7C79"/>
    <w:rsid w:val="000D7EBF"/>
    <w:rsid w:val="000E0288"/>
    <w:rsid w:val="000E0850"/>
    <w:rsid w:val="000E0B7E"/>
    <w:rsid w:val="000E0E4B"/>
    <w:rsid w:val="000E12B0"/>
    <w:rsid w:val="000E1476"/>
    <w:rsid w:val="000E1B19"/>
    <w:rsid w:val="000E1BC8"/>
    <w:rsid w:val="000E1D32"/>
    <w:rsid w:val="000E2477"/>
    <w:rsid w:val="000E26D8"/>
    <w:rsid w:val="000E2B94"/>
    <w:rsid w:val="000E2E50"/>
    <w:rsid w:val="000E3156"/>
    <w:rsid w:val="000E35B6"/>
    <w:rsid w:val="000E379A"/>
    <w:rsid w:val="000E3B7E"/>
    <w:rsid w:val="000E3BB8"/>
    <w:rsid w:val="000E3D9B"/>
    <w:rsid w:val="000E3DFD"/>
    <w:rsid w:val="000E4261"/>
    <w:rsid w:val="000E4697"/>
    <w:rsid w:val="000E49B3"/>
    <w:rsid w:val="000E509C"/>
    <w:rsid w:val="000E58C5"/>
    <w:rsid w:val="000E5ACB"/>
    <w:rsid w:val="000E6203"/>
    <w:rsid w:val="000E6397"/>
    <w:rsid w:val="000E64CB"/>
    <w:rsid w:val="000E6EC0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0CAA"/>
    <w:rsid w:val="000F136E"/>
    <w:rsid w:val="000F174D"/>
    <w:rsid w:val="000F1892"/>
    <w:rsid w:val="000F1D43"/>
    <w:rsid w:val="000F1FFF"/>
    <w:rsid w:val="000F20AA"/>
    <w:rsid w:val="000F2299"/>
    <w:rsid w:val="000F2651"/>
    <w:rsid w:val="000F2E05"/>
    <w:rsid w:val="000F2FE8"/>
    <w:rsid w:val="000F348D"/>
    <w:rsid w:val="000F35D5"/>
    <w:rsid w:val="000F369A"/>
    <w:rsid w:val="000F3AF2"/>
    <w:rsid w:val="000F3C43"/>
    <w:rsid w:val="000F4366"/>
    <w:rsid w:val="000F4463"/>
    <w:rsid w:val="000F48E1"/>
    <w:rsid w:val="000F4B81"/>
    <w:rsid w:val="000F5285"/>
    <w:rsid w:val="000F52E0"/>
    <w:rsid w:val="000F53A9"/>
    <w:rsid w:val="000F55D8"/>
    <w:rsid w:val="000F5967"/>
    <w:rsid w:val="000F5B27"/>
    <w:rsid w:val="000F5E94"/>
    <w:rsid w:val="000F6451"/>
    <w:rsid w:val="000F6464"/>
    <w:rsid w:val="000F6628"/>
    <w:rsid w:val="000F6C25"/>
    <w:rsid w:val="000F76EB"/>
    <w:rsid w:val="000F78AE"/>
    <w:rsid w:val="000F7E25"/>
    <w:rsid w:val="001004E4"/>
    <w:rsid w:val="001007EE"/>
    <w:rsid w:val="00100D61"/>
    <w:rsid w:val="00100F76"/>
    <w:rsid w:val="00101203"/>
    <w:rsid w:val="0010148E"/>
    <w:rsid w:val="0010194C"/>
    <w:rsid w:val="00101E85"/>
    <w:rsid w:val="001021E8"/>
    <w:rsid w:val="00102229"/>
    <w:rsid w:val="0010253C"/>
    <w:rsid w:val="00102BD1"/>
    <w:rsid w:val="00102CB9"/>
    <w:rsid w:val="00102DE9"/>
    <w:rsid w:val="001030C5"/>
    <w:rsid w:val="00103569"/>
    <w:rsid w:val="00103A4A"/>
    <w:rsid w:val="0010419D"/>
    <w:rsid w:val="001044A8"/>
    <w:rsid w:val="0010486A"/>
    <w:rsid w:val="0010488C"/>
    <w:rsid w:val="00104F94"/>
    <w:rsid w:val="00105019"/>
    <w:rsid w:val="001050F1"/>
    <w:rsid w:val="00105224"/>
    <w:rsid w:val="0010561C"/>
    <w:rsid w:val="0010574C"/>
    <w:rsid w:val="00105C0F"/>
    <w:rsid w:val="00105CB9"/>
    <w:rsid w:val="00105E39"/>
    <w:rsid w:val="00106296"/>
    <w:rsid w:val="00106412"/>
    <w:rsid w:val="00106561"/>
    <w:rsid w:val="00106BFA"/>
    <w:rsid w:val="00106D63"/>
    <w:rsid w:val="00107070"/>
    <w:rsid w:val="00107096"/>
    <w:rsid w:val="001075F3"/>
    <w:rsid w:val="00107A01"/>
    <w:rsid w:val="00107C23"/>
    <w:rsid w:val="001101B5"/>
    <w:rsid w:val="00110307"/>
    <w:rsid w:val="001106C9"/>
    <w:rsid w:val="00110C7A"/>
    <w:rsid w:val="00110C7F"/>
    <w:rsid w:val="00110E56"/>
    <w:rsid w:val="00110EE2"/>
    <w:rsid w:val="00111A88"/>
    <w:rsid w:val="00111F7B"/>
    <w:rsid w:val="00112121"/>
    <w:rsid w:val="0011221A"/>
    <w:rsid w:val="0011282C"/>
    <w:rsid w:val="00112D59"/>
    <w:rsid w:val="00113283"/>
    <w:rsid w:val="001132B1"/>
    <w:rsid w:val="001137AE"/>
    <w:rsid w:val="00113889"/>
    <w:rsid w:val="00113B20"/>
    <w:rsid w:val="00113EE1"/>
    <w:rsid w:val="0011411F"/>
    <w:rsid w:val="00114621"/>
    <w:rsid w:val="001147B3"/>
    <w:rsid w:val="001148F7"/>
    <w:rsid w:val="001149B2"/>
    <w:rsid w:val="00114B6C"/>
    <w:rsid w:val="00114C2D"/>
    <w:rsid w:val="00114F9A"/>
    <w:rsid w:val="00115125"/>
    <w:rsid w:val="001152F2"/>
    <w:rsid w:val="001157D7"/>
    <w:rsid w:val="00115E1D"/>
    <w:rsid w:val="001162F1"/>
    <w:rsid w:val="00116382"/>
    <w:rsid w:val="00116484"/>
    <w:rsid w:val="00116500"/>
    <w:rsid w:val="001168EA"/>
    <w:rsid w:val="00116AC9"/>
    <w:rsid w:val="00116ACF"/>
    <w:rsid w:val="00116BEB"/>
    <w:rsid w:val="00116D5C"/>
    <w:rsid w:val="001172B2"/>
    <w:rsid w:val="00117B0A"/>
    <w:rsid w:val="00117F9B"/>
    <w:rsid w:val="00120928"/>
    <w:rsid w:val="00120BDD"/>
    <w:rsid w:val="00121034"/>
    <w:rsid w:val="00121211"/>
    <w:rsid w:val="001212B3"/>
    <w:rsid w:val="00121628"/>
    <w:rsid w:val="0012167D"/>
    <w:rsid w:val="00121C3B"/>
    <w:rsid w:val="00121C6A"/>
    <w:rsid w:val="00121DBA"/>
    <w:rsid w:val="00122189"/>
    <w:rsid w:val="00122280"/>
    <w:rsid w:val="001222CE"/>
    <w:rsid w:val="001224D0"/>
    <w:rsid w:val="00122D42"/>
    <w:rsid w:val="00122E5D"/>
    <w:rsid w:val="0012328C"/>
    <w:rsid w:val="00123345"/>
    <w:rsid w:val="00123C46"/>
    <w:rsid w:val="00123C60"/>
    <w:rsid w:val="00123CA4"/>
    <w:rsid w:val="00123E59"/>
    <w:rsid w:val="00124007"/>
    <w:rsid w:val="0012440C"/>
    <w:rsid w:val="0012470B"/>
    <w:rsid w:val="001247AD"/>
    <w:rsid w:val="00124809"/>
    <w:rsid w:val="00124B99"/>
    <w:rsid w:val="00124E51"/>
    <w:rsid w:val="00124F68"/>
    <w:rsid w:val="00124FDE"/>
    <w:rsid w:val="00125512"/>
    <w:rsid w:val="001259CB"/>
    <w:rsid w:val="00125C75"/>
    <w:rsid w:val="00125C7E"/>
    <w:rsid w:val="00125F9F"/>
    <w:rsid w:val="00126650"/>
    <w:rsid w:val="0012697C"/>
    <w:rsid w:val="001269A9"/>
    <w:rsid w:val="00126A3D"/>
    <w:rsid w:val="00126E07"/>
    <w:rsid w:val="0012731C"/>
    <w:rsid w:val="001275E6"/>
    <w:rsid w:val="00127945"/>
    <w:rsid w:val="00127982"/>
    <w:rsid w:val="00127D94"/>
    <w:rsid w:val="00127E90"/>
    <w:rsid w:val="001302C1"/>
    <w:rsid w:val="001306D3"/>
    <w:rsid w:val="00130765"/>
    <w:rsid w:val="0013076D"/>
    <w:rsid w:val="0013077A"/>
    <w:rsid w:val="001308F4"/>
    <w:rsid w:val="001310BF"/>
    <w:rsid w:val="001312E4"/>
    <w:rsid w:val="0013142A"/>
    <w:rsid w:val="00131631"/>
    <w:rsid w:val="00131EC2"/>
    <w:rsid w:val="001323E3"/>
    <w:rsid w:val="0013254A"/>
    <w:rsid w:val="0013326A"/>
    <w:rsid w:val="00133377"/>
    <w:rsid w:val="001336DC"/>
    <w:rsid w:val="00133805"/>
    <w:rsid w:val="00133E73"/>
    <w:rsid w:val="00133FDB"/>
    <w:rsid w:val="00134C79"/>
    <w:rsid w:val="00134F4A"/>
    <w:rsid w:val="0013552C"/>
    <w:rsid w:val="00135BCA"/>
    <w:rsid w:val="00135C21"/>
    <w:rsid w:val="00135E4E"/>
    <w:rsid w:val="001361D9"/>
    <w:rsid w:val="00136246"/>
    <w:rsid w:val="001362A1"/>
    <w:rsid w:val="001362ED"/>
    <w:rsid w:val="001362F9"/>
    <w:rsid w:val="001364D4"/>
    <w:rsid w:val="001371C8"/>
    <w:rsid w:val="001372ED"/>
    <w:rsid w:val="00137770"/>
    <w:rsid w:val="00137940"/>
    <w:rsid w:val="001379FE"/>
    <w:rsid w:val="001404F8"/>
    <w:rsid w:val="001405A6"/>
    <w:rsid w:val="0014100F"/>
    <w:rsid w:val="00141184"/>
    <w:rsid w:val="00142591"/>
    <w:rsid w:val="00142B50"/>
    <w:rsid w:val="00143045"/>
    <w:rsid w:val="001430A2"/>
    <w:rsid w:val="00143873"/>
    <w:rsid w:val="001439E9"/>
    <w:rsid w:val="00143C55"/>
    <w:rsid w:val="00144C6F"/>
    <w:rsid w:val="00145089"/>
    <w:rsid w:val="001451E7"/>
    <w:rsid w:val="0014575E"/>
    <w:rsid w:val="00145923"/>
    <w:rsid w:val="00146162"/>
    <w:rsid w:val="001462E3"/>
    <w:rsid w:val="00146598"/>
    <w:rsid w:val="00146715"/>
    <w:rsid w:val="001467A8"/>
    <w:rsid w:val="00146D98"/>
    <w:rsid w:val="0014720C"/>
    <w:rsid w:val="001472C2"/>
    <w:rsid w:val="00147446"/>
    <w:rsid w:val="00147458"/>
    <w:rsid w:val="0014779B"/>
    <w:rsid w:val="00147B81"/>
    <w:rsid w:val="00147C43"/>
    <w:rsid w:val="00147E21"/>
    <w:rsid w:val="00147F36"/>
    <w:rsid w:val="0015075D"/>
    <w:rsid w:val="00150BA8"/>
    <w:rsid w:val="00150D19"/>
    <w:rsid w:val="0015181B"/>
    <w:rsid w:val="00151A9F"/>
    <w:rsid w:val="00151AB8"/>
    <w:rsid w:val="00152213"/>
    <w:rsid w:val="00152A66"/>
    <w:rsid w:val="00152AF4"/>
    <w:rsid w:val="00152B87"/>
    <w:rsid w:val="0015374B"/>
    <w:rsid w:val="00153A96"/>
    <w:rsid w:val="00153BF8"/>
    <w:rsid w:val="00153D1C"/>
    <w:rsid w:val="00153ED7"/>
    <w:rsid w:val="001543E2"/>
    <w:rsid w:val="001544F4"/>
    <w:rsid w:val="001549E2"/>
    <w:rsid w:val="00154B08"/>
    <w:rsid w:val="00154BE6"/>
    <w:rsid w:val="00154C54"/>
    <w:rsid w:val="00154C87"/>
    <w:rsid w:val="00154E48"/>
    <w:rsid w:val="001550DE"/>
    <w:rsid w:val="00155376"/>
    <w:rsid w:val="00155A52"/>
    <w:rsid w:val="00155B43"/>
    <w:rsid w:val="00155E1A"/>
    <w:rsid w:val="001565A2"/>
    <w:rsid w:val="001567C3"/>
    <w:rsid w:val="00156A12"/>
    <w:rsid w:val="00156E22"/>
    <w:rsid w:val="001571E7"/>
    <w:rsid w:val="00157B3F"/>
    <w:rsid w:val="00157F8A"/>
    <w:rsid w:val="00160360"/>
    <w:rsid w:val="0016037C"/>
    <w:rsid w:val="00160C3D"/>
    <w:rsid w:val="00161B24"/>
    <w:rsid w:val="00161C41"/>
    <w:rsid w:val="00161DD5"/>
    <w:rsid w:val="00162567"/>
    <w:rsid w:val="0016318D"/>
    <w:rsid w:val="001633A4"/>
    <w:rsid w:val="001634D6"/>
    <w:rsid w:val="00164047"/>
    <w:rsid w:val="001648DD"/>
    <w:rsid w:val="00165705"/>
    <w:rsid w:val="00165C38"/>
    <w:rsid w:val="00166389"/>
    <w:rsid w:val="001665CC"/>
    <w:rsid w:val="0016665F"/>
    <w:rsid w:val="00166E03"/>
    <w:rsid w:val="00167E4C"/>
    <w:rsid w:val="001703B7"/>
    <w:rsid w:val="00170670"/>
    <w:rsid w:val="001706CC"/>
    <w:rsid w:val="00170A0E"/>
    <w:rsid w:val="001713A7"/>
    <w:rsid w:val="00171449"/>
    <w:rsid w:val="0017199C"/>
    <w:rsid w:val="00171C7E"/>
    <w:rsid w:val="00171F35"/>
    <w:rsid w:val="00172121"/>
    <w:rsid w:val="00172182"/>
    <w:rsid w:val="00172281"/>
    <w:rsid w:val="00172469"/>
    <w:rsid w:val="00172552"/>
    <w:rsid w:val="001725B4"/>
    <w:rsid w:val="0017275C"/>
    <w:rsid w:val="00172873"/>
    <w:rsid w:val="00172979"/>
    <w:rsid w:val="00172CF7"/>
    <w:rsid w:val="0017319E"/>
    <w:rsid w:val="00173517"/>
    <w:rsid w:val="00173A1F"/>
    <w:rsid w:val="00173A2B"/>
    <w:rsid w:val="00173BC3"/>
    <w:rsid w:val="00174128"/>
    <w:rsid w:val="001741D9"/>
    <w:rsid w:val="0017466F"/>
    <w:rsid w:val="00174731"/>
    <w:rsid w:val="00174976"/>
    <w:rsid w:val="00174AA7"/>
    <w:rsid w:val="00174E18"/>
    <w:rsid w:val="00174E42"/>
    <w:rsid w:val="00175288"/>
    <w:rsid w:val="00175643"/>
    <w:rsid w:val="00175C34"/>
    <w:rsid w:val="00175F9A"/>
    <w:rsid w:val="00176220"/>
    <w:rsid w:val="00176E98"/>
    <w:rsid w:val="001772EA"/>
    <w:rsid w:val="00177432"/>
    <w:rsid w:val="00177996"/>
    <w:rsid w:val="001809E9"/>
    <w:rsid w:val="00180B3F"/>
    <w:rsid w:val="00180C83"/>
    <w:rsid w:val="00180CE5"/>
    <w:rsid w:val="00180D75"/>
    <w:rsid w:val="0018175B"/>
    <w:rsid w:val="00181769"/>
    <w:rsid w:val="001819E9"/>
    <w:rsid w:val="00181CC0"/>
    <w:rsid w:val="00181EDB"/>
    <w:rsid w:val="001820A3"/>
    <w:rsid w:val="00182382"/>
    <w:rsid w:val="0018332A"/>
    <w:rsid w:val="001834BF"/>
    <w:rsid w:val="00183596"/>
    <w:rsid w:val="00183BB1"/>
    <w:rsid w:val="00183D80"/>
    <w:rsid w:val="001842C8"/>
    <w:rsid w:val="0018469F"/>
    <w:rsid w:val="00184718"/>
    <w:rsid w:val="00184FBE"/>
    <w:rsid w:val="00184FD9"/>
    <w:rsid w:val="00185044"/>
    <w:rsid w:val="001850DB"/>
    <w:rsid w:val="0018599C"/>
    <w:rsid w:val="00185F47"/>
    <w:rsid w:val="0018672A"/>
    <w:rsid w:val="001869EE"/>
    <w:rsid w:val="00186A37"/>
    <w:rsid w:val="00186D00"/>
    <w:rsid w:val="0018743A"/>
    <w:rsid w:val="001878CE"/>
    <w:rsid w:val="00187BA9"/>
    <w:rsid w:val="00187CA9"/>
    <w:rsid w:val="00187CFC"/>
    <w:rsid w:val="00187E77"/>
    <w:rsid w:val="00190A57"/>
    <w:rsid w:val="00190B21"/>
    <w:rsid w:val="00190B3F"/>
    <w:rsid w:val="00190CE4"/>
    <w:rsid w:val="0019122C"/>
    <w:rsid w:val="0019164B"/>
    <w:rsid w:val="00191908"/>
    <w:rsid w:val="00191DA7"/>
    <w:rsid w:val="00192253"/>
    <w:rsid w:val="00192DF3"/>
    <w:rsid w:val="0019301F"/>
    <w:rsid w:val="00193286"/>
    <w:rsid w:val="001932D7"/>
    <w:rsid w:val="00193488"/>
    <w:rsid w:val="001937B8"/>
    <w:rsid w:val="00193EBE"/>
    <w:rsid w:val="00193ED9"/>
    <w:rsid w:val="00193F38"/>
    <w:rsid w:val="0019405E"/>
    <w:rsid w:val="00194B11"/>
    <w:rsid w:val="00194BB7"/>
    <w:rsid w:val="00194CC5"/>
    <w:rsid w:val="00194FCD"/>
    <w:rsid w:val="001951B2"/>
    <w:rsid w:val="0019531A"/>
    <w:rsid w:val="001953FD"/>
    <w:rsid w:val="0019565D"/>
    <w:rsid w:val="00196375"/>
    <w:rsid w:val="0019676E"/>
    <w:rsid w:val="001969D3"/>
    <w:rsid w:val="00196C95"/>
    <w:rsid w:val="001970C9"/>
    <w:rsid w:val="00197564"/>
    <w:rsid w:val="00197993"/>
    <w:rsid w:val="00197B4B"/>
    <w:rsid w:val="00197EC2"/>
    <w:rsid w:val="00197ECE"/>
    <w:rsid w:val="001A03DD"/>
    <w:rsid w:val="001A05C5"/>
    <w:rsid w:val="001A0752"/>
    <w:rsid w:val="001A089F"/>
    <w:rsid w:val="001A0A7D"/>
    <w:rsid w:val="001A0CFA"/>
    <w:rsid w:val="001A14A5"/>
    <w:rsid w:val="001A1792"/>
    <w:rsid w:val="001A1961"/>
    <w:rsid w:val="001A1AA3"/>
    <w:rsid w:val="001A1CED"/>
    <w:rsid w:val="001A201F"/>
    <w:rsid w:val="001A2267"/>
    <w:rsid w:val="001A25E2"/>
    <w:rsid w:val="001A279B"/>
    <w:rsid w:val="001A2B89"/>
    <w:rsid w:val="001A2DC3"/>
    <w:rsid w:val="001A2E87"/>
    <w:rsid w:val="001A2F31"/>
    <w:rsid w:val="001A314C"/>
    <w:rsid w:val="001A3869"/>
    <w:rsid w:val="001A38C2"/>
    <w:rsid w:val="001A3A70"/>
    <w:rsid w:val="001A40EB"/>
    <w:rsid w:val="001A433E"/>
    <w:rsid w:val="001A4581"/>
    <w:rsid w:val="001A4601"/>
    <w:rsid w:val="001A4B6D"/>
    <w:rsid w:val="001A561C"/>
    <w:rsid w:val="001A5A95"/>
    <w:rsid w:val="001A5CAD"/>
    <w:rsid w:val="001A5E73"/>
    <w:rsid w:val="001A65C8"/>
    <w:rsid w:val="001A6EFE"/>
    <w:rsid w:val="001A6FEF"/>
    <w:rsid w:val="001A709F"/>
    <w:rsid w:val="001A732E"/>
    <w:rsid w:val="001A754B"/>
    <w:rsid w:val="001A77B2"/>
    <w:rsid w:val="001A78BC"/>
    <w:rsid w:val="001A7B17"/>
    <w:rsid w:val="001A7F30"/>
    <w:rsid w:val="001B025A"/>
    <w:rsid w:val="001B06E2"/>
    <w:rsid w:val="001B0B41"/>
    <w:rsid w:val="001B0BAD"/>
    <w:rsid w:val="001B103A"/>
    <w:rsid w:val="001B103D"/>
    <w:rsid w:val="001B110E"/>
    <w:rsid w:val="001B1513"/>
    <w:rsid w:val="001B172C"/>
    <w:rsid w:val="001B1767"/>
    <w:rsid w:val="001B192E"/>
    <w:rsid w:val="001B1C8C"/>
    <w:rsid w:val="001B2453"/>
    <w:rsid w:val="001B2940"/>
    <w:rsid w:val="001B2B9A"/>
    <w:rsid w:val="001B2D8B"/>
    <w:rsid w:val="001B36E4"/>
    <w:rsid w:val="001B3808"/>
    <w:rsid w:val="001B3D48"/>
    <w:rsid w:val="001B3ECD"/>
    <w:rsid w:val="001B4535"/>
    <w:rsid w:val="001B4DD1"/>
    <w:rsid w:val="001B4E16"/>
    <w:rsid w:val="001B509A"/>
    <w:rsid w:val="001B5243"/>
    <w:rsid w:val="001B53C6"/>
    <w:rsid w:val="001B57A5"/>
    <w:rsid w:val="001B5AF9"/>
    <w:rsid w:val="001B5C1F"/>
    <w:rsid w:val="001B5C53"/>
    <w:rsid w:val="001B5D22"/>
    <w:rsid w:val="001B61EE"/>
    <w:rsid w:val="001B6291"/>
    <w:rsid w:val="001B6600"/>
    <w:rsid w:val="001B6B9B"/>
    <w:rsid w:val="001B6C27"/>
    <w:rsid w:val="001B7144"/>
    <w:rsid w:val="001B78F7"/>
    <w:rsid w:val="001B7B8A"/>
    <w:rsid w:val="001B7D86"/>
    <w:rsid w:val="001B7DB5"/>
    <w:rsid w:val="001B7E05"/>
    <w:rsid w:val="001B7E91"/>
    <w:rsid w:val="001B7F6A"/>
    <w:rsid w:val="001C0748"/>
    <w:rsid w:val="001C0FC5"/>
    <w:rsid w:val="001C119B"/>
    <w:rsid w:val="001C147E"/>
    <w:rsid w:val="001C151B"/>
    <w:rsid w:val="001C15C5"/>
    <w:rsid w:val="001C19E5"/>
    <w:rsid w:val="001C1E5A"/>
    <w:rsid w:val="001C1FDB"/>
    <w:rsid w:val="001C2884"/>
    <w:rsid w:val="001C28AB"/>
    <w:rsid w:val="001C291D"/>
    <w:rsid w:val="001C2CBF"/>
    <w:rsid w:val="001C34E2"/>
    <w:rsid w:val="001C3800"/>
    <w:rsid w:val="001C3994"/>
    <w:rsid w:val="001C3C0F"/>
    <w:rsid w:val="001C3C7B"/>
    <w:rsid w:val="001C3CC5"/>
    <w:rsid w:val="001C4143"/>
    <w:rsid w:val="001C4EB1"/>
    <w:rsid w:val="001C4F10"/>
    <w:rsid w:val="001C5E9F"/>
    <w:rsid w:val="001C6122"/>
    <w:rsid w:val="001C6130"/>
    <w:rsid w:val="001C6234"/>
    <w:rsid w:val="001C6587"/>
    <w:rsid w:val="001C661C"/>
    <w:rsid w:val="001C69B9"/>
    <w:rsid w:val="001C69BE"/>
    <w:rsid w:val="001C6C24"/>
    <w:rsid w:val="001C6DB5"/>
    <w:rsid w:val="001C6EE6"/>
    <w:rsid w:val="001C6FAE"/>
    <w:rsid w:val="001C71AC"/>
    <w:rsid w:val="001C7316"/>
    <w:rsid w:val="001C73B9"/>
    <w:rsid w:val="001C7854"/>
    <w:rsid w:val="001C7A4F"/>
    <w:rsid w:val="001C7CCA"/>
    <w:rsid w:val="001C7CF7"/>
    <w:rsid w:val="001C7DD5"/>
    <w:rsid w:val="001C7E5C"/>
    <w:rsid w:val="001D00CC"/>
    <w:rsid w:val="001D0494"/>
    <w:rsid w:val="001D06AE"/>
    <w:rsid w:val="001D07B7"/>
    <w:rsid w:val="001D0972"/>
    <w:rsid w:val="001D0D3E"/>
    <w:rsid w:val="001D0D8E"/>
    <w:rsid w:val="001D1719"/>
    <w:rsid w:val="001D171B"/>
    <w:rsid w:val="001D1732"/>
    <w:rsid w:val="001D17FD"/>
    <w:rsid w:val="001D1E2E"/>
    <w:rsid w:val="001D2203"/>
    <w:rsid w:val="001D24B4"/>
    <w:rsid w:val="001D255C"/>
    <w:rsid w:val="001D2DEF"/>
    <w:rsid w:val="001D2EA4"/>
    <w:rsid w:val="001D2FDC"/>
    <w:rsid w:val="001D30BB"/>
    <w:rsid w:val="001D30C3"/>
    <w:rsid w:val="001D32A5"/>
    <w:rsid w:val="001D3C6F"/>
    <w:rsid w:val="001D488C"/>
    <w:rsid w:val="001D4CDF"/>
    <w:rsid w:val="001D4F88"/>
    <w:rsid w:val="001D51E6"/>
    <w:rsid w:val="001D578D"/>
    <w:rsid w:val="001D5818"/>
    <w:rsid w:val="001D5BD4"/>
    <w:rsid w:val="001D5D01"/>
    <w:rsid w:val="001D5D78"/>
    <w:rsid w:val="001D653A"/>
    <w:rsid w:val="001D66D9"/>
    <w:rsid w:val="001D6DD6"/>
    <w:rsid w:val="001D75D7"/>
    <w:rsid w:val="001D7DEE"/>
    <w:rsid w:val="001E0067"/>
    <w:rsid w:val="001E00E2"/>
    <w:rsid w:val="001E02CB"/>
    <w:rsid w:val="001E0AF1"/>
    <w:rsid w:val="001E0BBA"/>
    <w:rsid w:val="001E1447"/>
    <w:rsid w:val="001E14FD"/>
    <w:rsid w:val="001E180F"/>
    <w:rsid w:val="001E1C1E"/>
    <w:rsid w:val="001E1C64"/>
    <w:rsid w:val="001E1CEC"/>
    <w:rsid w:val="001E24FF"/>
    <w:rsid w:val="001E252D"/>
    <w:rsid w:val="001E29C1"/>
    <w:rsid w:val="001E2D31"/>
    <w:rsid w:val="001E2ECB"/>
    <w:rsid w:val="001E31AF"/>
    <w:rsid w:val="001E3202"/>
    <w:rsid w:val="001E3816"/>
    <w:rsid w:val="001E46D9"/>
    <w:rsid w:val="001E46EE"/>
    <w:rsid w:val="001E4B64"/>
    <w:rsid w:val="001E552A"/>
    <w:rsid w:val="001E554D"/>
    <w:rsid w:val="001E57B9"/>
    <w:rsid w:val="001E6134"/>
    <w:rsid w:val="001E6150"/>
    <w:rsid w:val="001E6159"/>
    <w:rsid w:val="001E6409"/>
    <w:rsid w:val="001E646E"/>
    <w:rsid w:val="001E680A"/>
    <w:rsid w:val="001E6B6C"/>
    <w:rsid w:val="001E6E8D"/>
    <w:rsid w:val="001E7491"/>
    <w:rsid w:val="001E7EE4"/>
    <w:rsid w:val="001E7F76"/>
    <w:rsid w:val="001E7F7F"/>
    <w:rsid w:val="001F0B1F"/>
    <w:rsid w:val="001F0FAF"/>
    <w:rsid w:val="001F139F"/>
    <w:rsid w:val="001F13DB"/>
    <w:rsid w:val="001F1444"/>
    <w:rsid w:val="001F1508"/>
    <w:rsid w:val="001F1B5E"/>
    <w:rsid w:val="001F1BD2"/>
    <w:rsid w:val="001F247B"/>
    <w:rsid w:val="001F2805"/>
    <w:rsid w:val="001F2ACA"/>
    <w:rsid w:val="001F2C08"/>
    <w:rsid w:val="001F2E79"/>
    <w:rsid w:val="001F2F07"/>
    <w:rsid w:val="001F3123"/>
    <w:rsid w:val="001F33EF"/>
    <w:rsid w:val="001F36A3"/>
    <w:rsid w:val="001F3763"/>
    <w:rsid w:val="001F376D"/>
    <w:rsid w:val="001F3951"/>
    <w:rsid w:val="001F3CE2"/>
    <w:rsid w:val="001F3F29"/>
    <w:rsid w:val="001F418C"/>
    <w:rsid w:val="001F4370"/>
    <w:rsid w:val="001F444E"/>
    <w:rsid w:val="001F4B2D"/>
    <w:rsid w:val="001F4C1D"/>
    <w:rsid w:val="001F4CBD"/>
    <w:rsid w:val="001F4CFF"/>
    <w:rsid w:val="001F4DCA"/>
    <w:rsid w:val="001F4EE2"/>
    <w:rsid w:val="001F4F40"/>
    <w:rsid w:val="001F50E0"/>
    <w:rsid w:val="001F5594"/>
    <w:rsid w:val="001F594C"/>
    <w:rsid w:val="001F5E6B"/>
    <w:rsid w:val="001F6792"/>
    <w:rsid w:val="001F69FC"/>
    <w:rsid w:val="001F6D62"/>
    <w:rsid w:val="001F7406"/>
    <w:rsid w:val="001F7675"/>
    <w:rsid w:val="001F76EF"/>
    <w:rsid w:val="0020002C"/>
    <w:rsid w:val="00200E3D"/>
    <w:rsid w:val="00200FAE"/>
    <w:rsid w:val="0020102D"/>
    <w:rsid w:val="002010E2"/>
    <w:rsid w:val="002012A5"/>
    <w:rsid w:val="002013B8"/>
    <w:rsid w:val="00201B73"/>
    <w:rsid w:val="00202517"/>
    <w:rsid w:val="00202ADB"/>
    <w:rsid w:val="00202BB7"/>
    <w:rsid w:val="00202BE6"/>
    <w:rsid w:val="0020390B"/>
    <w:rsid w:val="00203CD0"/>
    <w:rsid w:val="00204223"/>
    <w:rsid w:val="00204252"/>
    <w:rsid w:val="0020435B"/>
    <w:rsid w:val="00204533"/>
    <w:rsid w:val="00204DB7"/>
    <w:rsid w:val="00204E0A"/>
    <w:rsid w:val="00204F2D"/>
    <w:rsid w:val="00205566"/>
    <w:rsid w:val="00205FEB"/>
    <w:rsid w:val="002060C8"/>
    <w:rsid w:val="002063AA"/>
    <w:rsid w:val="00206421"/>
    <w:rsid w:val="002067E4"/>
    <w:rsid w:val="00206D6E"/>
    <w:rsid w:val="00206E8D"/>
    <w:rsid w:val="00207985"/>
    <w:rsid w:val="00207BA8"/>
    <w:rsid w:val="00207D9A"/>
    <w:rsid w:val="00207DD7"/>
    <w:rsid w:val="00210513"/>
    <w:rsid w:val="00210549"/>
    <w:rsid w:val="00210582"/>
    <w:rsid w:val="0021069E"/>
    <w:rsid w:val="00210804"/>
    <w:rsid w:val="0021081B"/>
    <w:rsid w:val="0021088F"/>
    <w:rsid w:val="00210AA4"/>
    <w:rsid w:val="002113FE"/>
    <w:rsid w:val="00211554"/>
    <w:rsid w:val="0021170C"/>
    <w:rsid w:val="00211724"/>
    <w:rsid w:val="00211737"/>
    <w:rsid w:val="00211778"/>
    <w:rsid w:val="0021181B"/>
    <w:rsid w:val="0021230F"/>
    <w:rsid w:val="0021255C"/>
    <w:rsid w:val="002125B0"/>
    <w:rsid w:val="00212A82"/>
    <w:rsid w:val="002133F7"/>
    <w:rsid w:val="00213A1D"/>
    <w:rsid w:val="00213B4A"/>
    <w:rsid w:val="00213F17"/>
    <w:rsid w:val="00214037"/>
    <w:rsid w:val="0021482C"/>
    <w:rsid w:val="00214EA2"/>
    <w:rsid w:val="00215311"/>
    <w:rsid w:val="00215EC4"/>
    <w:rsid w:val="002160A9"/>
    <w:rsid w:val="002160FA"/>
    <w:rsid w:val="00216345"/>
    <w:rsid w:val="002166DD"/>
    <w:rsid w:val="00216841"/>
    <w:rsid w:val="002168A2"/>
    <w:rsid w:val="00217867"/>
    <w:rsid w:val="00217A75"/>
    <w:rsid w:val="00217A9C"/>
    <w:rsid w:val="002205E4"/>
    <w:rsid w:val="0022072C"/>
    <w:rsid w:val="00220CDB"/>
    <w:rsid w:val="00220D67"/>
    <w:rsid w:val="00220EA0"/>
    <w:rsid w:val="002215F8"/>
    <w:rsid w:val="00221804"/>
    <w:rsid w:val="00221CAD"/>
    <w:rsid w:val="00221DA6"/>
    <w:rsid w:val="00221F80"/>
    <w:rsid w:val="002221B0"/>
    <w:rsid w:val="0022273A"/>
    <w:rsid w:val="00222A3A"/>
    <w:rsid w:val="00222D28"/>
    <w:rsid w:val="0022341F"/>
    <w:rsid w:val="00223564"/>
    <w:rsid w:val="00223AF8"/>
    <w:rsid w:val="00223CF4"/>
    <w:rsid w:val="00223D66"/>
    <w:rsid w:val="002240D4"/>
    <w:rsid w:val="0022416D"/>
    <w:rsid w:val="00224220"/>
    <w:rsid w:val="00224221"/>
    <w:rsid w:val="00224398"/>
    <w:rsid w:val="00224A81"/>
    <w:rsid w:val="00224B8B"/>
    <w:rsid w:val="00224D3E"/>
    <w:rsid w:val="00224E91"/>
    <w:rsid w:val="00225830"/>
    <w:rsid w:val="00225B4C"/>
    <w:rsid w:val="00225C37"/>
    <w:rsid w:val="00225C71"/>
    <w:rsid w:val="00225E1E"/>
    <w:rsid w:val="00226044"/>
    <w:rsid w:val="00226129"/>
    <w:rsid w:val="0022614D"/>
    <w:rsid w:val="00226380"/>
    <w:rsid w:val="0022644D"/>
    <w:rsid w:val="00226AA2"/>
    <w:rsid w:val="00227218"/>
    <w:rsid w:val="0022770A"/>
    <w:rsid w:val="00227BEE"/>
    <w:rsid w:val="00227E18"/>
    <w:rsid w:val="00227FB4"/>
    <w:rsid w:val="0023034C"/>
    <w:rsid w:val="00230412"/>
    <w:rsid w:val="0023057E"/>
    <w:rsid w:val="002307A3"/>
    <w:rsid w:val="002312BC"/>
    <w:rsid w:val="00231A01"/>
    <w:rsid w:val="00231A16"/>
    <w:rsid w:val="00231F4E"/>
    <w:rsid w:val="00232408"/>
    <w:rsid w:val="0023242B"/>
    <w:rsid w:val="00232667"/>
    <w:rsid w:val="00232C9E"/>
    <w:rsid w:val="00233412"/>
    <w:rsid w:val="00233443"/>
    <w:rsid w:val="00233530"/>
    <w:rsid w:val="00233722"/>
    <w:rsid w:val="002337E5"/>
    <w:rsid w:val="00233C06"/>
    <w:rsid w:val="00233F24"/>
    <w:rsid w:val="00234868"/>
    <w:rsid w:val="00234B9E"/>
    <w:rsid w:val="00234BBB"/>
    <w:rsid w:val="00235067"/>
    <w:rsid w:val="002356F4"/>
    <w:rsid w:val="00235F02"/>
    <w:rsid w:val="00236A61"/>
    <w:rsid w:val="00236C13"/>
    <w:rsid w:val="00236D28"/>
    <w:rsid w:val="00236D3C"/>
    <w:rsid w:val="00237254"/>
    <w:rsid w:val="00237508"/>
    <w:rsid w:val="0023786A"/>
    <w:rsid w:val="00237AF2"/>
    <w:rsid w:val="00237DA1"/>
    <w:rsid w:val="00237FE4"/>
    <w:rsid w:val="00237FFE"/>
    <w:rsid w:val="00240656"/>
    <w:rsid w:val="00240F65"/>
    <w:rsid w:val="002412AC"/>
    <w:rsid w:val="00241610"/>
    <w:rsid w:val="00241AED"/>
    <w:rsid w:val="00242434"/>
    <w:rsid w:val="00243182"/>
    <w:rsid w:val="0024350E"/>
    <w:rsid w:val="0024382C"/>
    <w:rsid w:val="00243928"/>
    <w:rsid w:val="00243946"/>
    <w:rsid w:val="00243BC5"/>
    <w:rsid w:val="00243C7D"/>
    <w:rsid w:val="00243E9A"/>
    <w:rsid w:val="00244371"/>
    <w:rsid w:val="00244AEC"/>
    <w:rsid w:val="00244AF8"/>
    <w:rsid w:val="00244BC5"/>
    <w:rsid w:val="00244E68"/>
    <w:rsid w:val="002450F1"/>
    <w:rsid w:val="0024535D"/>
    <w:rsid w:val="002455EA"/>
    <w:rsid w:val="002456C5"/>
    <w:rsid w:val="00245843"/>
    <w:rsid w:val="00245976"/>
    <w:rsid w:val="00245ABE"/>
    <w:rsid w:val="00245C0B"/>
    <w:rsid w:val="00245DE8"/>
    <w:rsid w:val="002463DD"/>
    <w:rsid w:val="00246544"/>
    <w:rsid w:val="002465BF"/>
    <w:rsid w:val="00246A9F"/>
    <w:rsid w:val="00246C21"/>
    <w:rsid w:val="00246CFE"/>
    <w:rsid w:val="00246EAE"/>
    <w:rsid w:val="00247116"/>
    <w:rsid w:val="002471E5"/>
    <w:rsid w:val="00247313"/>
    <w:rsid w:val="00247A20"/>
    <w:rsid w:val="00247E31"/>
    <w:rsid w:val="0025006F"/>
    <w:rsid w:val="00250EB9"/>
    <w:rsid w:val="00250FAA"/>
    <w:rsid w:val="002517A8"/>
    <w:rsid w:val="00251AFB"/>
    <w:rsid w:val="00251EEE"/>
    <w:rsid w:val="0025261A"/>
    <w:rsid w:val="00252744"/>
    <w:rsid w:val="00252CAD"/>
    <w:rsid w:val="00252DEA"/>
    <w:rsid w:val="00252EA5"/>
    <w:rsid w:val="00253177"/>
    <w:rsid w:val="00253776"/>
    <w:rsid w:val="00253826"/>
    <w:rsid w:val="002538B8"/>
    <w:rsid w:val="0025396F"/>
    <w:rsid w:val="00254319"/>
    <w:rsid w:val="00254938"/>
    <w:rsid w:val="00254CC3"/>
    <w:rsid w:val="00254D61"/>
    <w:rsid w:val="00254DEA"/>
    <w:rsid w:val="0025539F"/>
    <w:rsid w:val="002554B8"/>
    <w:rsid w:val="00255A6D"/>
    <w:rsid w:val="00255BCD"/>
    <w:rsid w:val="002561A6"/>
    <w:rsid w:val="00256388"/>
    <w:rsid w:val="00256459"/>
    <w:rsid w:val="00256529"/>
    <w:rsid w:val="00256678"/>
    <w:rsid w:val="00256E44"/>
    <w:rsid w:val="002572EE"/>
    <w:rsid w:val="002579EA"/>
    <w:rsid w:val="00260919"/>
    <w:rsid w:val="002609C9"/>
    <w:rsid w:val="0026121E"/>
    <w:rsid w:val="002612FD"/>
    <w:rsid w:val="002613DC"/>
    <w:rsid w:val="00261755"/>
    <w:rsid w:val="00261AAA"/>
    <w:rsid w:val="00262097"/>
    <w:rsid w:val="002621DC"/>
    <w:rsid w:val="002626D7"/>
    <w:rsid w:val="00262B8D"/>
    <w:rsid w:val="00262D20"/>
    <w:rsid w:val="00262FB3"/>
    <w:rsid w:val="002634AB"/>
    <w:rsid w:val="002637F8"/>
    <w:rsid w:val="002638E0"/>
    <w:rsid w:val="00263C19"/>
    <w:rsid w:val="00263D56"/>
    <w:rsid w:val="00263E9F"/>
    <w:rsid w:val="00263F7F"/>
    <w:rsid w:val="002646DB"/>
    <w:rsid w:val="00264F03"/>
    <w:rsid w:val="00264F8F"/>
    <w:rsid w:val="00264FB0"/>
    <w:rsid w:val="0026509E"/>
    <w:rsid w:val="0026527C"/>
    <w:rsid w:val="002655AE"/>
    <w:rsid w:val="0026591F"/>
    <w:rsid w:val="00265A65"/>
    <w:rsid w:val="00265E50"/>
    <w:rsid w:val="002660F0"/>
    <w:rsid w:val="002664C8"/>
    <w:rsid w:val="00266582"/>
    <w:rsid w:val="00266955"/>
    <w:rsid w:val="002671E2"/>
    <w:rsid w:val="0026738B"/>
    <w:rsid w:val="002673EF"/>
    <w:rsid w:val="002675B6"/>
    <w:rsid w:val="00267A99"/>
    <w:rsid w:val="00267FC0"/>
    <w:rsid w:val="00270271"/>
    <w:rsid w:val="002705A9"/>
    <w:rsid w:val="002710A1"/>
    <w:rsid w:val="002711C1"/>
    <w:rsid w:val="00271713"/>
    <w:rsid w:val="00271EBB"/>
    <w:rsid w:val="00272174"/>
    <w:rsid w:val="002721A6"/>
    <w:rsid w:val="002722E0"/>
    <w:rsid w:val="00272560"/>
    <w:rsid w:val="00272655"/>
    <w:rsid w:val="0027291F"/>
    <w:rsid w:val="002730EC"/>
    <w:rsid w:val="002730FD"/>
    <w:rsid w:val="00273100"/>
    <w:rsid w:val="00273262"/>
    <w:rsid w:val="002735CC"/>
    <w:rsid w:val="00273792"/>
    <w:rsid w:val="00273796"/>
    <w:rsid w:val="0027398C"/>
    <w:rsid w:val="00273AA8"/>
    <w:rsid w:val="00273C78"/>
    <w:rsid w:val="00274096"/>
    <w:rsid w:val="00274588"/>
    <w:rsid w:val="00274A67"/>
    <w:rsid w:val="00274AA2"/>
    <w:rsid w:val="00274E87"/>
    <w:rsid w:val="002750F5"/>
    <w:rsid w:val="002752F1"/>
    <w:rsid w:val="002756EF"/>
    <w:rsid w:val="00275708"/>
    <w:rsid w:val="00275F42"/>
    <w:rsid w:val="00275F78"/>
    <w:rsid w:val="002768CF"/>
    <w:rsid w:val="00276D0B"/>
    <w:rsid w:val="00276D43"/>
    <w:rsid w:val="00276F82"/>
    <w:rsid w:val="0027797F"/>
    <w:rsid w:val="00277B54"/>
    <w:rsid w:val="00277BA3"/>
    <w:rsid w:val="00277D01"/>
    <w:rsid w:val="00280031"/>
    <w:rsid w:val="002800EB"/>
    <w:rsid w:val="002805DF"/>
    <w:rsid w:val="00280733"/>
    <w:rsid w:val="0028092D"/>
    <w:rsid w:val="00280B83"/>
    <w:rsid w:val="00280C19"/>
    <w:rsid w:val="00281255"/>
    <w:rsid w:val="002815D9"/>
    <w:rsid w:val="00281914"/>
    <w:rsid w:val="00281ACC"/>
    <w:rsid w:val="00281DEF"/>
    <w:rsid w:val="00282317"/>
    <w:rsid w:val="00282472"/>
    <w:rsid w:val="0028270E"/>
    <w:rsid w:val="0028275C"/>
    <w:rsid w:val="002829B8"/>
    <w:rsid w:val="00282D25"/>
    <w:rsid w:val="00282DF2"/>
    <w:rsid w:val="00282DF9"/>
    <w:rsid w:val="002831B1"/>
    <w:rsid w:val="00283601"/>
    <w:rsid w:val="00283A44"/>
    <w:rsid w:val="002841ED"/>
    <w:rsid w:val="00284FC7"/>
    <w:rsid w:val="0028529F"/>
    <w:rsid w:val="0028547F"/>
    <w:rsid w:val="00285687"/>
    <w:rsid w:val="002857A6"/>
    <w:rsid w:val="00285EF4"/>
    <w:rsid w:val="002869ED"/>
    <w:rsid w:val="00286F55"/>
    <w:rsid w:val="0028741E"/>
    <w:rsid w:val="00287649"/>
    <w:rsid w:val="002879BE"/>
    <w:rsid w:val="00287DAB"/>
    <w:rsid w:val="00287FB6"/>
    <w:rsid w:val="002900C5"/>
    <w:rsid w:val="002901E0"/>
    <w:rsid w:val="0029075B"/>
    <w:rsid w:val="00290BB1"/>
    <w:rsid w:val="00290C80"/>
    <w:rsid w:val="00290CF5"/>
    <w:rsid w:val="002918C1"/>
    <w:rsid w:val="00291BC1"/>
    <w:rsid w:val="00291E45"/>
    <w:rsid w:val="00292188"/>
    <w:rsid w:val="00292246"/>
    <w:rsid w:val="0029274F"/>
    <w:rsid w:val="00292842"/>
    <w:rsid w:val="0029290C"/>
    <w:rsid w:val="002933B9"/>
    <w:rsid w:val="002933CA"/>
    <w:rsid w:val="00293814"/>
    <w:rsid w:val="00293A8F"/>
    <w:rsid w:val="00293CBD"/>
    <w:rsid w:val="00294096"/>
    <w:rsid w:val="0029426A"/>
    <w:rsid w:val="002944AC"/>
    <w:rsid w:val="00295155"/>
    <w:rsid w:val="0029589C"/>
    <w:rsid w:val="00295D51"/>
    <w:rsid w:val="002961E8"/>
    <w:rsid w:val="00296203"/>
    <w:rsid w:val="00296428"/>
    <w:rsid w:val="0029643D"/>
    <w:rsid w:val="00296804"/>
    <w:rsid w:val="00296A94"/>
    <w:rsid w:val="00296F24"/>
    <w:rsid w:val="0029706A"/>
    <w:rsid w:val="002971ED"/>
    <w:rsid w:val="002972EE"/>
    <w:rsid w:val="00297C02"/>
    <w:rsid w:val="00297D5C"/>
    <w:rsid w:val="00297DF4"/>
    <w:rsid w:val="00297F01"/>
    <w:rsid w:val="002A0173"/>
    <w:rsid w:val="002A01F1"/>
    <w:rsid w:val="002A025D"/>
    <w:rsid w:val="002A04D3"/>
    <w:rsid w:val="002A052D"/>
    <w:rsid w:val="002A056E"/>
    <w:rsid w:val="002A07D6"/>
    <w:rsid w:val="002A0900"/>
    <w:rsid w:val="002A0B6D"/>
    <w:rsid w:val="002A0CB2"/>
    <w:rsid w:val="002A0DF8"/>
    <w:rsid w:val="002A16FF"/>
    <w:rsid w:val="002A1928"/>
    <w:rsid w:val="002A1F1F"/>
    <w:rsid w:val="002A21B5"/>
    <w:rsid w:val="002A2631"/>
    <w:rsid w:val="002A287A"/>
    <w:rsid w:val="002A2A0C"/>
    <w:rsid w:val="002A2BB6"/>
    <w:rsid w:val="002A30E0"/>
    <w:rsid w:val="002A310C"/>
    <w:rsid w:val="002A3521"/>
    <w:rsid w:val="002A35C5"/>
    <w:rsid w:val="002A37E1"/>
    <w:rsid w:val="002A3968"/>
    <w:rsid w:val="002A3B61"/>
    <w:rsid w:val="002A3E1D"/>
    <w:rsid w:val="002A3F06"/>
    <w:rsid w:val="002A402A"/>
    <w:rsid w:val="002A40A0"/>
    <w:rsid w:val="002A45AA"/>
    <w:rsid w:val="002A4600"/>
    <w:rsid w:val="002A47D9"/>
    <w:rsid w:val="002A47DB"/>
    <w:rsid w:val="002A4816"/>
    <w:rsid w:val="002A4899"/>
    <w:rsid w:val="002A4B0B"/>
    <w:rsid w:val="002A4B6F"/>
    <w:rsid w:val="002A4FFF"/>
    <w:rsid w:val="002A533C"/>
    <w:rsid w:val="002A56E1"/>
    <w:rsid w:val="002A58E4"/>
    <w:rsid w:val="002A59BD"/>
    <w:rsid w:val="002A5F44"/>
    <w:rsid w:val="002A6077"/>
    <w:rsid w:val="002A652E"/>
    <w:rsid w:val="002A6B6F"/>
    <w:rsid w:val="002A6E87"/>
    <w:rsid w:val="002A6FCB"/>
    <w:rsid w:val="002A70F1"/>
    <w:rsid w:val="002A75CA"/>
    <w:rsid w:val="002A75EB"/>
    <w:rsid w:val="002A7889"/>
    <w:rsid w:val="002A799A"/>
    <w:rsid w:val="002A7FD1"/>
    <w:rsid w:val="002B031A"/>
    <w:rsid w:val="002B072D"/>
    <w:rsid w:val="002B097D"/>
    <w:rsid w:val="002B0DB9"/>
    <w:rsid w:val="002B11B2"/>
    <w:rsid w:val="002B1282"/>
    <w:rsid w:val="002B1398"/>
    <w:rsid w:val="002B17DD"/>
    <w:rsid w:val="002B18F7"/>
    <w:rsid w:val="002B20BF"/>
    <w:rsid w:val="002B2564"/>
    <w:rsid w:val="002B2687"/>
    <w:rsid w:val="002B26AA"/>
    <w:rsid w:val="002B2C15"/>
    <w:rsid w:val="002B32CA"/>
    <w:rsid w:val="002B3ED7"/>
    <w:rsid w:val="002B4161"/>
    <w:rsid w:val="002B4778"/>
    <w:rsid w:val="002B4F0F"/>
    <w:rsid w:val="002B5A0A"/>
    <w:rsid w:val="002B602C"/>
    <w:rsid w:val="002B607C"/>
    <w:rsid w:val="002B61F5"/>
    <w:rsid w:val="002B6EEB"/>
    <w:rsid w:val="002B70DD"/>
    <w:rsid w:val="002B7530"/>
    <w:rsid w:val="002B75B2"/>
    <w:rsid w:val="002B7731"/>
    <w:rsid w:val="002B79B7"/>
    <w:rsid w:val="002C0EDC"/>
    <w:rsid w:val="002C1082"/>
    <w:rsid w:val="002C1339"/>
    <w:rsid w:val="002C141D"/>
    <w:rsid w:val="002C1563"/>
    <w:rsid w:val="002C176E"/>
    <w:rsid w:val="002C1900"/>
    <w:rsid w:val="002C19C0"/>
    <w:rsid w:val="002C1BDC"/>
    <w:rsid w:val="002C2485"/>
    <w:rsid w:val="002C25E0"/>
    <w:rsid w:val="002C2630"/>
    <w:rsid w:val="002C28E9"/>
    <w:rsid w:val="002C2A2D"/>
    <w:rsid w:val="002C2E32"/>
    <w:rsid w:val="002C30FC"/>
    <w:rsid w:val="002C3594"/>
    <w:rsid w:val="002C36C0"/>
    <w:rsid w:val="002C3928"/>
    <w:rsid w:val="002C3B33"/>
    <w:rsid w:val="002C3E21"/>
    <w:rsid w:val="002C3FB7"/>
    <w:rsid w:val="002C4072"/>
    <w:rsid w:val="002C435E"/>
    <w:rsid w:val="002C43BB"/>
    <w:rsid w:val="002C44AB"/>
    <w:rsid w:val="002C498C"/>
    <w:rsid w:val="002C5653"/>
    <w:rsid w:val="002C5770"/>
    <w:rsid w:val="002C5AF5"/>
    <w:rsid w:val="002C5E1E"/>
    <w:rsid w:val="002C5E39"/>
    <w:rsid w:val="002C5FA2"/>
    <w:rsid w:val="002C630A"/>
    <w:rsid w:val="002C6363"/>
    <w:rsid w:val="002C6A20"/>
    <w:rsid w:val="002C719E"/>
    <w:rsid w:val="002C765D"/>
    <w:rsid w:val="002C7A02"/>
    <w:rsid w:val="002C7A49"/>
    <w:rsid w:val="002C7BD4"/>
    <w:rsid w:val="002D0107"/>
    <w:rsid w:val="002D062E"/>
    <w:rsid w:val="002D07CE"/>
    <w:rsid w:val="002D0AB6"/>
    <w:rsid w:val="002D0BEE"/>
    <w:rsid w:val="002D0D43"/>
    <w:rsid w:val="002D0FDD"/>
    <w:rsid w:val="002D12DA"/>
    <w:rsid w:val="002D1533"/>
    <w:rsid w:val="002D15B3"/>
    <w:rsid w:val="002D15C2"/>
    <w:rsid w:val="002D1CD7"/>
    <w:rsid w:val="002D2B10"/>
    <w:rsid w:val="002D2B31"/>
    <w:rsid w:val="002D2E60"/>
    <w:rsid w:val="002D32C9"/>
    <w:rsid w:val="002D337D"/>
    <w:rsid w:val="002D386A"/>
    <w:rsid w:val="002D387E"/>
    <w:rsid w:val="002D3A96"/>
    <w:rsid w:val="002D3BED"/>
    <w:rsid w:val="002D3C5F"/>
    <w:rsid w:val="002D3E93"/>
    <w:rsid w:val="002D4034"/>
    <w:rsid w:val="002D4100"/>
    <w:rsid w:val="002D438E"/>
    <w:rsid w:val="002D477F"/>
    <w:rsid w:val="002D4B25"/>
    <w:rsid w:val="002D4C82"/>
    <w:rsid w:val="002D4E67"/>
    <w:rsid w:val="002D4F48"/>
    <w:rsid w:val="002D519B"/>
    <w:rsid w:val="002D599E"/>
    <w:rsid w:val="002D61B3"/>
    <w:rsid w:val="002D621E"/>
    <w:rsid w:val="002D66DA"/>
    <w:rsid w:val="002D68C1"/>
    <w:rsid w:val="002D6B0C"/>
    <w:rsid w:val="002D7027"/>
    <w:rsid w:val="002D7059"/>
    <w:rsid w:val="002D70DC"/>
    <w:rsid w:val="002D758B"/>
    <w:rsid w:val="002D7886"/>
    <w:rsid w:val="002D79BC"/>
    <w:rsid w:val="002D7D37"/>
    <w:rsid w:val="002D7D70"/>
    <w:rsid w:val="002D7E58"/>
    <w:rsid w:val="002E0201"/>
    <w:rsid w:val="002E0233"/>
    <w:rsid w:val="002E0C76"/>
    <w:rsid w:val="002E0D31"/>
    <w:rsid w:val="002E0EFA"/>
    <w:rsid w:val="002E0F9D"/>
    <w:rsid w:val="002E1073"/>
    <w:rsid w:val="002E10BB"/>
    <w:rsid w:val="002E12EC"/>
    <w:rsid w:val="002E146D"/>
    <w:rsid w:val="002E15D5"/>
    <w:rsid w:val="002E16E7"/>
    <w:rsid w:val="002E1A1D"/>
    <w:rsid w:val="002E1FFC"/>
    <w:rsid w:val="002E272B"/>
    <w:rsid w:val="002E2837"/>
    <w:rsid w:val="002E29F8"/>
    <w:rsid w:val="002E2C52"/>
    <w:rsid w:val="002E3293"/>
    <w:rsid w:val="002E33EF"/>
    <w:rsid w:val="002E342B"/>
    <w:rsid w:val="002E35DD"/>
    <w:rsid w:val="002E3714"/>
    <w:rsid w:val="002E3912"/>
    <w:rsid w:val="002E3B61"/>
    <w:rsid w:val="002E3B81"/>
    <w:rsid w:val="002E3D08"/>
    <w:rsid w:val="002E3E1D"/>
    <w:rsid w:val="002E3EEA"/>
    <w:rsid w:val="002E4587"/>
    <w:rsid w:val="002E49B1"/>
    <w:rsid w:val="002E4D08"/>
    <w:rsid w:val="002E4DA5"/>
    <w:rsid w:val="002E4E39"/>
    <w:rsid w:val="002E52B8"/>
    <w:rsid w:val="002E5965"/>
    <w:rsid w:val="002E5DBF"/>
    <w:rsid w:val="002E5E01"/>
    <w:rsid w:val="002E60F5"/>
    <w:rsid w:val="002E64DC"/>
    <w:rsid w:val="002E6536"/>
    <w:rsid w:val="002E69F5"/>
    <w:rsid w:val="002E6CAA"/>
    <w:rsid w:val="002E7082"/>
    <w:rsid w:val="002E709E"/>
    <w:rsid w:val="002E73EC"/>
    <w:rsid w:val="002E7863"/>
    <w:rsid w:val="002E793D"/>
    <w:rsid w:val="002E7A68"/>
    <w:rsid w:val="002E7D6B"/>
    <w:rsid w:val="002F023D"/>
    <w:rsid w:val="002F070D"/>
    <w:rsid w:val="002F0A41"/>
    <w:rsid w:val="002F0A64"/>
    <w:rsid w:val="002F10EC"/>
    <w:rsid w:val="002F1136"/>
    <w:rsid w:val="002F1156"/>
    <w:rsid w:val="002F1231"/>
    <w:rsid w:val="002F1521"/>
    <w:rsid w:val="002F15EE"/>
    <w:rsid w:val="002F16C3"/>
    <w:rsid w:val="002F1FCD"/>
    <w:rsid w:val="002F2469"/>
    <w:rsid w:val="002F2579"/>
    <w:rsid w:val="002F2C38"/>
    <w:rsid w:val="002F3632"/>
    <w:rsid w:val="002F379E"/>
    <w:rsid w:val="002F3937"/>
    <w:rsid w:val="002F3AFB"/>
    <w:rsid w:val="002F3C41"/>
    <w:rsid w:val="002F3D36"/>
    <w:rsid w:val="002F3F74"/>
    <w:rsid w:val="002F3F98"/>
    <w:rsid w:val="002F3FD7"/>
    <w:rsid w:val="002F4034"/>
    <w:rsid w:val="002F4643"/>
    <w:rsid w:val="002F4855"/>
    <w:rsid w:val="002F4C8E"/>
    <w:rsid w:val="002F4E39"/>
    <w:rsid w:val="002F5076"/>
    <w:rsid w:val="002F544D"/>
    <w:rsid w:val="002F54F2"/>
    <w:rsid w:val="002F5839"/>
    <w:rsid w:val="002F5BA7"/>
    <w:rsid w:val="002F5C04"/>
    <w:rsid w:val="002F6179"/>
    <w:rsid w:val="002F6417"/>
    <w:rsid w:val="002F64D9"/>
    <w:rsid w:val="002F651D"/>
    <w:rsid w:val="002F6648"/>
    <w:rsid w:val="002F6E44"/>
    <w:rsid w:val="002F74A0"/>
    <w:rsid w:val="002F74FD"/>
    <w:rsid w:val="002F781A"/>
    <w:rsid w:val="002F787B"/>
    <w:rsid w:val="002F7974"/>
    <w:rsid w:val="002F7D01"/>
    <w:rsid w:val="002F7E86"/>
    <w:rsid w:val="0030005C"/>
    <w:rsid w:val="00300369"/>
    <w:rsid w:val="00300432"/>
    <w:rsid w:val="003004C3"/>
    <w:rsid w:val="00300F1C"/>
    <w:rsid w:val="00301D0A"/>
    <w:rsid w:val="00302005"/>
    <w:rsid w:val="003020FB"/>
    <w:rsid w:val="00302591"/>
    <w:rsid w:val="003027B8"/>
    <w:rsid w:val="0030293F"/>
    <w:rsid w:val="00302947"/>
    <w:rsid w:val="00302BB7"/>
    <w:rsid w:val="00302BED"/>
    <w:rsid w:val="00302C50"/>
    <w:rsid w:val="00302EDD"/>
    <w:rsid w:val="00302EE1"/>
    <w:rsid w:val="003031C2"/>
    <w:rsid w:val="00303213"/>
    <w:rsid w:val="0030323C"/>
    <w:rsid w:val="00303861"/>
    <w:rsid w:val="00303D44"/>
    <w:rsid w:val="00304541"/>
    <w:rsid w:val="00304783"/>
    <w:rsid w:val="00304B7B"/>
    <w:rsid w:val="00304EBE"/>
    <w:rsid w:val="00304FFF"/>
    <w:rsid w:val="00305357"/>
    <w:rsid w:val="003053E4"/>
    <w:rsid w:val="00305551"/>
    <w:rsid w:val="00305557"/>
    <w:rsid w:val="0030561F"/>
    <w:rsid w:val="0030570D"/>
    <w:rsid w:val="00305937"/>
    <w:rsid w:val="00305C3C"/>
    <w:rsid w:val="00305CA3"/>
    <w:rsid w:val="00305DBC"/>
    <w:rsid w:val="00305F9E"/>
    <w:rsid w:val="00306276"/>
    <w:rsid w:val="003063F1"/>
    <w:rsid w:val="00306C3C"/>
    <w:rsid w:val="00306E5C"/>
    <w:rsid w:val="0030706A"/>
    <w:rsid w:val="003076F8"/>
    <w:rsid w:val="00307968"/>
    <w:rsid w:val="00307AAD"/>
    <w:rsid w:val="00307B80"/>
    <w:rsid w:val="00307C19"/>
    <w:rsid w:val="00307CBF"/>
    <w:rsid w:val="00307ECA"/>
    <w:rsid w:val="00310732"/>
    <w:rsid w:val="00310BC9"/>
    <w:rsid w:val="00310F29"/>
    <w:rsid w:val="00311762"/>
    <w:rsid w:val="00311C3D"/>
    <w:rsid w:val="00311E98"/>
    <w:rsid w:val="00311F4E"/>
    <w:rsid w:val="00312215"/>
    <w:rsid w:val="00312299"/>
    <w:rsid w:val="0031249C"/>
    <w:rsid w:val="003125C3"/>
    <w:rsid w:val="00312841"/>
    <w:rsid w:val="00312896"/>
    <w:rsid w:val="00312EF2"/>
    <w:rsid w:val="00312F07"/>
    <w:rsid w:val="003133D5"/>
    <w:rsid w:val="0031351A"/>
    <w:rsid w:val="00313819"/>
    <w:rsid w:val="003138C7"/>
    <w:rsid w:val="00313A2A"/>
    <w:rsid w:val="00313EAC"/>
    <w:rsid w:val="00313FA8"/>
    <w:rsid w:val="003142A0"/>
    <w:rsid w:val="003142F4"/>
    <w:rsid w:val="0031454E"/>
    <w:rsid w:val="00314692"/>
    <w:rsid w:val="00314AB9"/>
    <w:rsid w:val="003152EB"/>
    <w:rsid w:val="00315E9E"/>
    <w:rsid w:val="0031611F"/>
    <w:rsid w:val="003169F4"/>
    <w:rsid w:val="00316DD4"/>
    <w:rsid w:val="00317A33"/>
    <w:rsid w:val="00317AED"/>
    <w:rsid w:val="00317D98"/>
    <w:rsid w:val="00320194"/>
    <w:rsid w:val="00320339"/>
    <w:rsid w:val="00320699"/>
    <w:rsid w:val="003209BA"/>
    <w:rsid w:val="00321214"/>
    <w:rsid w:val="003212A0"/>
    <w:rsid w:val="003213D5"/>
    <w:rsid w:val="0032198C"/>
    <w:rsid w:val="00322091"/>
    <w:rsid w:val="0032241C"/>
    <w:rsid w:val="003226E4"/>
    <w:rsid w:val="00322E80"/>
    <w:rsid w:val="003233F3"/>
    <w:rsid w:val="003236DC"/>
    <w:rsid w:val="00323737"/>
    <w:rsid w:val="00323AD6"/>
    <w:rsid w:val="00323D1A"/>
    <w:rsid w:val="00323EE7"/>
    <w:rsid w:val="00323F27"/>
    <w:rsid w:val="003241CD"/>
    <w:rsid w:val="003242EF"/>
    <w:rsid w:val="00325339"/>
    <w:rsid w:val="003255AA"/>
    <w:rsid w:val="00325627"/>
    <w:rsid w:val="003257C8"/>
    <w:rsid w:val="00325942"/>
    <w:rsid w:val="00325B8C"/>
    <w:rsid w:val="00325BC9"/>
    <w:rsid w:val="00325D27"/>
    <w:rsid w:val="00326281"/>
    <w:rsid w:val="0032657B"/>
    <w:rsid w:val="00326609"/>
    <w:rsid w:val="00326A45"/>
    <w:rsid w:val="00326DF3"/>
    <w:rsid w:val="00326EE8"/>
    <w:rsid w:val="00327B52"/>
    <w:rsid w:val="00327E27"/>
    <w:rsid w:val="00327E5D"/>
    <w:rsid w:val="00330195"/>
    <w:rsid w:val="003302EB"/>
    <w:rsid w:val="0033110E"/>
    <w:rsid w:val="00331405"/>
    <w:rsid w:val="003314B6"/>
    <w:rsid w:val="00331A20"/>
    <w:rsid w:val="00331AD3"/>
    <w:rsid w:val="00331D17"/>
    <w:rsid w:val="00331E65"/>
    <w:rsid w:val="003322D9"/>
    <w:rsid w:val="0033233D"/>
    <w:rsid w:val="00332549"/>
    <w:rsid w:val="00332781"/>
    <w:rsid w:val="00332F07"/>
    <w:rsid w:val="00332F72"/>
    <w:rsid w:val="00333107"/>
    <w:rsid w:val="0033343B"/>
    <w:rsid w:val="003336A1"/>
    <w:rsid w:val="0033393C"/>
    <w:rsid w:val="003339A6"/>
    <w:rsid w:val="00333D3D"/>
    <w:rsid w:val="00334007"/>
    <w:rsid w:val="003357EE"/>
    <w:rsid w:val="00335B45"/>
    <w:rsid w:val="00336784"/>
    <w:rsid w:val="00336954"/>
    <w:rsid w:val="00337168"/>
    <w:rsid w:val="00337243"/>
    <w:rsid w:val="00337368"/>
    <w:rsid w:val="00337B4D"/>
    <w:rsid w:val="0034002D"/>
    <w:rsid w:val="00340507"/>
    <w:rsid w:val="003407A9"/>
    <w:rsid w:val="003407DA"/>
    <w:rsid w:val="00340A01"/>
    <w:rsid w:val="00340BA3"/>
    <w:rsid w:val="00340BAF"/>
    <w:rsid w:val="00340C2B"/>
    <w:rsid w:val="00340F9A"/>
    <w:rsid w:val="00341018"/>
    <w:rsid w:val="00341185"/>
    <w:rsid w:val="003414E5"/>
    <w:rsid w:val="00341821"/>
    <w:rsid w:val="00341B09"/>
    <w:rsid w:val="003420D9"/>
    <w:rsid w:val="00342158"/>
    <w:rsid w:val="003421E2"/>
    <w:rsid w:val="003423E0"/>
    <w:rsid w:val="003424E2"/>
    <w:rsid w:val="0034255E"/>
    <w:rsid w:val="00342DB9"/>
    <w:rsid w:val="0034301A"/>
    <w:rsid w:val="0034311F"/>
    <w:rsid w:val="003431BF"/>
    <w:rsid w:val="00343C10"/>
    <w:rsid w:val="00343C6C"/>
    <w:rsid w:val="00343D76"/>
    <w:rsid w:val="00344571"/>
    <w:rsid w:val="00344644"/>
    <w:rsid w:val="0034466A"/>
    <w:rsid w:val="0034468C"/>
    <w:rsid w:val="003446A9"/>
    <w:rsid w:val="00344AAA"/>
    <w:rsid w:val="00344CD2"/>
    <w:rsid w:val="00344DFD"/>
    <w:rsid w:val="00345026"/>
    <w:rsid w:val="003451D3"/>
    <w:rsid w:val="003453F0"/>
    <w:rsid w:val="00345934"/>
    <w:rsid w:val="00345B0C"/>
    <w:rsid w:val="00345D2E"/>
    <w:rsid w:val="00345E4E"/>
    <w:rsid w:val="003463BD"/>
    <w:rsid w:val="00346631"/>
    <w:rsid w:val="00346AAD"/>
    <w:rsid w:val="00346D96"/>
    <w:rsid w:val="0034736A"/>
    <w:rsid w:val="003473A7"/>
    <w:rsid w:val="0034747C"/>
    <w:rsid w:val="003478CF"/>
    <w:rsid w:val="00347ACC"/>
    <w:rsid w:val="00347B6C"/>
    <w:rsid w:val="00347F2E"/>
    <w:rsid w:val="003501F8"/>
    <w:rsid w:val="003503E4"/>
    <w:rsid w:val="00350542"/>
    <w:rsid w:val="0035099A"/>
    <w:rsid w:val="0035151C"/>
    <w:rsid w:val="00351F9B"/>
    <w:rsid w:val="0035220A"/>
    <w:rsid w:val="00352254"/>
    <w:rsid w:val="003522A3"/>
    <w:rsid w:val="003526C4"/>
    <w:rsid w:val="00353913"/>
    <w:rsid w:val="00353929"/>
    <w:rsid w:val="00353CFC"/>
    <w:rsid w:val="00353E5F"/>
    <w:rsid w:val="00353F9E"/>
    <w:rsid w:val="00354000"/>
    <w:rsid w:val="003540D1"/>
    <w:rsid w:val="003545BF"/>
    <w:rsid w:val="00354870"/>
    <w:rsid w:val="0035488D"/>
    <w:rsid w:val="00354A00"/>
    <w:rsid w:val="00354BFF"/>
    <w:rsid w:val="00355143"/>
    <w:rsid w:val="00355274"/>
    <w:rsid w:val="0035586A"/>
    <w:rsid w:val="00355E74"/>
    <w:rsid w:val="003560D2"/>
    <w:rsid w:val="0035611A"/>
    <w:rsid w:val="00356252"/>
    <w:rsid w:val="00356508"/>
    <w:rsid w:val="0035676A"/>
    <w:rsid w:val="00356C3D"/>
    <w:rsid w:val="00356C5F"/>
    <w:rsid w:val="0035732F"/>
    <w:rsid w:val="003575A2"/>
    <w:rsid w:val="003578A0"/>
    <w:rsid w:val="00360476"/>
    <w:rsid w:val="003605CD"/>
    <w:rsid w:val="00360B75"/>
    <w:rsid w:val="00360CE0"/>
    <w:rsid w:val="003612D0"/>
    <w:rsid w:val="003614B7"/>
    <w:rsid w:val="0036151C"/>
    <w:rsid w:val="00361786"/>
    <w:rsid w:val="0036185B"/>
    <w:rsid w:val="00361A9B"/>
    <w:rsid w:val="00361C8D"/>
    <w:rsid w:val="00361CDD"/>
    <w:rsid w:val="00362CCF"/>
    <w:rsid w:val="00362D21"/>
    <w:rsid w:val="00362F54"/>
    <w:rsid w:val="00363077"/>
    <w:rsid w:val="003631DB"/>
    <w:rsid w:val="00363B9A"/>
    <w:rsid w:val="0036402F"/>
    <w:rsid w:val="00364524"/>
    <w:rsid w:val="003646D1"/>
    <w:rsid w:val="00364A26"/>
    <w:rsid w:val="00364C6A"/>
    <w:rsid w:val="0036513A"/>
    <w:rsid w:val="00365237"/>
    <w:rsid w:val="0036536A"/>
    <w:rsid w:val="0036559C"/>
    <w:rsid w:val="0036587E"/>
    <w:rsid w:val="00365A66"/>
    <w:rsid w:val="00365D95"/>
    <w:rsid w:val="003660CD"/>
    <w:rsid w:val="0036637B"/>
    <w:rsid w:val="0036681E"/>
    <w:rsid w:val="00366B08"/>
    <w:rsid w:val="00367496"/>
    <w:rsid w:val="00367814"/>
    <w:rsid w:val="003678BE"/>
    <w:rsid w:val="00367FCE"/>
    <w:rsid w:val="003700DB"/>
    <w:rsid w:val="003700F8"/>
    <w:rsid w:val="00370949"/>
    <w:rsid w:val="0037171C"/>
    <w:rsid w:val="00371A6E"/>
    <w:rsid w:val="00371B3C"/>
    <w:rsid w:val="00371E95"/>
    <w:rsid w:val="0037243B"/>
    <w:rsid w:val="0037251C"/>
    <w:rsid w:val="003725C6"/>
    <w:rsid w:val="0037272C"/>
    <w:rsid w:val="003727D4"/>
    <w:rsid w:val="00372B9A"/>
    <w:rsid w:val="003731BF"/>
    <w:rsid w:val="003731DF"/>
    <w:rsid w:val="003735CD"/>
    <w:rsid w:val="00373F00"/>
    <w:rsid w:val="003741D3"/>
    <w:rsid w:val="003747B3"/>
    <w:rsid w:val="00374C21"/>
    <w:rsid w:val="00375287"/>
    <w:rsid w:val="0037576A"/>
    <w:rsid w:val="00375791"/>
    <w:rsid w:val="00375826"/>
    <w:rsid w:val="00375994"/>
    <w:rsid w:val="00375C59"/>
    <w:rsid w:val="00375CEA"/>
    <w:rsid w:val="00375E05"/>
    <w:rsid w:val="00375FA4"/>
    <w:rsid w:val="00376553"/>
    <w:rsid w:val="0037673D"/>
    <w:rsid w:val="00376BB7"/>
    <w:rsid w:val="00376E5B"/>
    <w:rsid w:val="00376EB5"/>
    <w:rsid w:val="00376EEE"/>
    <w:rsid w:val="00377152"/>
    <w:rsid w:val="00377322"/>
    <w:rsid w:val="003774F7"/>
    <w:rsid w:val="0037770B"/>
    <w:rsid w:val="00377BA1"/>
    <w:rsid w:val="00377FF0"/>
    <w:rsid w:val="00380616"/>
    <w:rsid w:val="00380683"/>
    <w:rsid w:val="00381022"/>
    <w:rsid w:val="003814B8"/>
    <w:rsid w:val="00381687"/>
    <w:rsid w:val="0038191F"/>
    <w:rsid w:val="00381E46"/>
    <w:rsid w:val="0038237C"/>
    <w:rsid w:val="00382909"/>
    <w:rsid w:val="00382931"/>
    <w:rsid w:val="00382E4E"/>
    <w:rsid w:val="00382EE1"/>
    <w:rsid w:val="003830CF"/>
    <w:rsid w:val="00383AAC"/>
    <w:rsid w:val="00383DBA"/>
    <w:rsid w:val="00383E1C"/>
    <w:rsid w:val="003841C3"/>
    <w:rsid w:val="00384258"/>
    <w:rsid w:val="00384647"/>
    <w:rsid w:val="00384A1C"/>
    <w:rsid w:val="00384BA7"/>
    <w:rsid w:val="00385131"/>
    <w:rsid w:val="003855F7"/>
    <w:rsid w:val="00385752"/>
    <w:rsid w:val="00385A4A"/>
    <w:rsid w:val="00385D9A"/>
    <w:rsid w:val="00386141"/>
    <w:rsid w:val="0038620B"/>
    <w:rsid w:val="0038623B"/>
    <w:rsid w:val="00386668"/>
    <w:rsid w:val="00386766"/>
    <w:rsid w:val="00386967"/>
    <w:rsid w:val="003870ED"/>
    <w:rsid w:val="00387647"/>
    <w:rsid w:val="0038791A"/>
    <w:rsid w:val="00387A14"/>
    <w:rsid w:val="00387D20"/>
    <w:rsid w:val="00390056"/>
    <w:rsid w:val="00390286"/>
    <w:rsid w:val="0039055C"/>
    <w:rsid w:val="00390718"/>
    <w:rsid w:val="00390767"/>
    <w:rsid w:val="00390883"/>
    <w:rsid w:val="00390968"/>
    <w:rsid w:val="00390A36"/>
    <w:rsid w:val="00390AF2"/>
    <w:rsid w:val="00391403"/>
    <w:rsid w:val="00391470"/>
    <w:rsid w:val="003916B7"/>
    <w:rsid w:val="003920C4"/>
    <w:rsid w:val="00392184"/>
    <w:rsid w:val="00392652"/>
    <w:rsid w:val="00392A65"/>
    <w:rsid w:val="00392B41"/>
    <w:rsid w:val="00393391"/>
    <w:rsid w:val="00393C93"/>
    <w:rsid w:val="0039456F"/>
    <w:rsid w:val="003945C8"/>
    <w:rsid w:val="0039480D"/>
    <w:rsid w:val="00394C44"/>
    <w:rsid w:val="00394CCB"/>
    <w:rsid w:val="00394DC8"/>
    <w:rsid w:val="00395446"/>
    <w:rsid w:val="00395DD0"/>
    <w:rsid w:val="003960EA"/>
    <w:rsid w:val="00396415"/>
    <w:rsid w:val="00396725"/>
    <w:rsid w:val="00396D6B"/>
    <w:rsid w:val="00397265"/>
    <w:rsid w:val="00397A28"/>
    <w:rsid w:val="00397E94"/>
    <w:rsid w:val="00397F05"/>
    <w:rsid w:val="003A0442"/>
    <w:rsid w:val="003A0899"/>
    <w:rsid w:val="003A0ADB"/>
    <w:rsid w:val="003A0B77"/>
    <w:rsid w:val="003A11B3"/>
    <w:rsid w:val="003A138E"/>
    <w:rsid w:val="003A1512"/>
    <w:rsid w:val="003A1640"/>
    <w:rsid w:val="003A1928"/>
    <w:rsid w:val="003A1EB7"/>
    <w:rsid w:val="003A210E"/>
    <w:rsid w:val="003A23F3"/>
    <w:rsid w:val="003A2D82"/>
    <w:rsid w:val="003A337C"/>
    <w:rsid w:val="003A36DA"/>
    <w:rsid w:val="003A373B"/>
    <w:rsid w:val="003A3810"/>
    <w:rsid w:val="003A38F1"/>
    <w:rsid w:val="003A3D1B"/>
    <w:rsid w:val="003A3F39"/>
    <w:rsid w:val="003A4296"/>
    <w:rsid w:val="003A4549"/>
    <w:rsid w:val="003A4792"/>
    <w:rsid w:val="003A49B3"/>
    <w:rsid w:val="003A5462"/>
    <w:rsid w:val="003A55B4"/>
    <w:rsid w:val="003A587C"/>
    <w:rsid w:val="003A5EFC"/>
    <w:rsid w:val="003A61B6"/>
    <w:rsid w:val="003A623F"/>
    <w:rsid w:val="003A6477"/>
    <w:rsid w:val="003A6769"/>
    <w:rsid w:val="003A6AF4"/>
    <w:rsid w:val="003A6D55"/>
    <w:rsid w:val="003A71AD"/>
    <w:rsid w:val="003A73C2"/>
    <w:rsid w:val="003A73D1"/>
    <w:rsid w:val="003A74D4"/>
    <w:rsid w:val="003A76E0"/>
    <w:rsid w:val="003A7D1D"/>
    <w:rsid w:val="003B04F1"/>
    <w:rsid w:val="003B05FB"/>
    <w:rsid w:val="003B09B4"/>
    <w:rsid w:val="003B0EE7"/>
    <w:rsid w:val="003B1615"/>
    <w:rsid w:val="003B1688"/>
    <w:rsid w:val="003B1754"/>
    <w:rsid w:val="003B1A14"/>
    <w:rsid w:val="003B1B27"/>
    <w:rsid w:val="003B1FA4"/>
    <w:rsid w:val="003B1FE6"/>
    <w:rsid w:val="003B24AF"/>
    <w:rsid w:val="003B269C"/>
    <w:rsid w:val="003B2813"/>
    <w:rsid w:val="003B2AF2"/>
    <w:rsid w:val="003B2E87"/>
    <w:rsid w:val="003B3106"/>
    <w:rsid w:val="003B3974"/>
    <w:rsid w:val="003B39E0"/>
    <w:rsid w:val="003B3B0E"/>
    <w:rsid w:val="003B3B55"/>
    <w:rsid w:val="003B3DAB"/>
    <w:rsid w:val="003B404D"/>
    <w:rsid w:val="003B419E"/>
    <w:rsid w:val="003B4B34"/>
    <w:rsid w:val="003B4CDA"/>
    <w:rsid w:val="003B4F2D"/>
    <w:rsid w:val="003B5940"/>
    <w:rsid w:val="003B5BD9"/>
    <w:rsid w:val="003B64A3"/>
    <w:rsid w:val="003B69A5"/>
    <w:rsid w:val="003B69B7"/>
    <w:rsid w:val="003B6DB8"/>
    <w:rsid w:val="003B72B9"/>
    <w:rsid w:val="003B7654"/>
    <w:rsid w:val="003C0013"/>
    <w:rsid w:val="003C02E6"/>
    <w:rsid w:val="003C0887"/>
    <w:rsid w:val="003C08AF"/>
    <w:rsid w:val="003C0D66"/>
    <w:rsid w:val="003C0FE2"/>
    <w:rsid w:val="003C1B89"/>
    <w:rsid w:val="003C1E95"/>
    <w:rsid w:val="003C22E6"/>
    <w:rsid w:val="003C2C18"/>
    <w:rsid w:val="003C2EDD"/>
    <w:rsid w:val="003C3025"/>
    <w:rsid w:val="003C3220"/>
    <w:rsid w:val="003C3858"/>
    <w:rsid w:val="003C39F1"/>
    <w:rsid w:val="003C3A47"/>
    <w:rsid w:val="003C3A79"/>
    <w:rsid w:val="003C3B5B"/>
    <w:rsid w:val="003C3D41"/>
    <w:rsid w:val="003C405B"/>
    <w:rsid w:val="003C488A"/>
    <w:rsid w:val="003C48F2"/>
    <w:rsid w:val="003C4C20"/>
    <w:rsid w:val="003C5177"/>
    <w:rsid w:val="003C52B0"/>
    <w:rsid w:val="003C5574"/>
    <w:rsid w:val="003C582D"/>
    <w:rsid w:val="003C5911"/>
    <w:rsid w:val="003C59D5"/>
    <w:rsid w:val="003C5C2C"/>
    <w:rsid w:val="003C5CDB"/>
    <w:rsid w:val="003C6465"/>
    <w:rsid w:val="003C65E4"/>
    <w:rsid w:val="003C707B"/>
    <w:rsid w:val="003C7492"/>
    <w:rsid w:val="003C7712"/>
    <w:rsid w:val="003C7862"/>
    <w:rsid w:val="003C7ECD"/>
    <w:rsid w:val="003D0025"/>
    <w:rsid w:val="003D007D"/>
    <w:rsid w:val="003D01A1"/>
    <w:rsid w:val="003D04D6"/>
    <w:rsid w:val="003D04F6"/>
    <w:rsid w:val="003D0A39"/>
    <w:rsid w:val="003D0AF6"/>
    <w:rsid w:val="003D0F63"/>
    <w:rsid w:val="003D16CE"/>
    <w:rsid w:val="003D18CC"/>
    <w:rsid w:val="003D1D88"/>
    <w:rsid w:val="003D1DA2"/>
    <w:rsid w:val="003D2543"/>
    <w:rsid w:val="003D2A9E"/>
    <w:rsid w:val="003D2B31"/>
    <w:rsid w:val="003D2C0B"/>
    <w:rsid w:val="003D2C24"/>
    <w:rsid w:val="003D30E6"/>
    <w:rsid w:val="003D30EA"/>
    <w:rsid w:val="003D31F2"/>
    <w:rsid w:val="003D3261"/>
    <w:rsid w:val="003D3583"/>
    <w:rsid w:val="003D391E"/>
    <w:rsid w:val="003D3B6F"/>
    <w:rsid w:val="003D3BF3"/>
    <w:rsid w:val="003D3C89"/>
    <w:rsid w:val="003D3F67"/>
    <w:rsid w:val="003D40D2"/>
    <w:rsid w:val="003D40E8"/>
    <w:rsid w:val="003D4128"/>
    <w:rsid w:val="003D4395"/>
    <w:rsid w:val="003D44FC"/>
    <w:rsid w:val="003D4533"/>
    <w:rsid w:val="003D455E"/>
    <w:rsid w:val="003D48DC"/>
    <w:rsid w:val="003D5785"/>
    <w:rsid w:val="003D5A2D"/>
    <w:rsid w:val="003D5A9D"/>
    <w:rsid w:val="003D62C0"/>
    <w:rsid w:val="003D62CA"/>
    <w:rsid w:val="003D638F"/>
    <w:rsid w:val="003D6476"/>
    <w:rsid w:val="003D65F6"/>
    <w:rsid w:val="003D67A5"/>
    <w:rsid w:val="003D6911"/>
    <w:rsid w:val="003D6B0E"/>
    <w:rsid w:val="003D71AB"/>
    <w:rsid w:val="003D7404"/>
    <w:rsid w:val="003D74B3"/>
    <w:rsid w:val="003D77DA"/>
    <w:rsid w:val="003D789E"/>
    <w:rsid w:val="003D7E4B"/>
    <w:rsid w:val="003E0035"/>
    <w:rsid w:val="003E0C14"/>
    <w:rsid w:val="003E0D6F"/>
    <w:rsid w:val="003E0E0C"/>
    <w:rsid w:val="003E1591"/>
    <w:rsid w:val="003E1ACF"/>
    <w:rsid w:val="003E1B8A"/>
    <w:rsid w:val="003E1D8D"/>
    <w:rsid w:val="003E216C"/>
    <w:rsid w:val="003E236E"/>
    <w:rsid w:val="003E259D"/>
    <w:rsid w:val="003E2607"/>
    <w:rsid w:val="003E26BA"/>
    <w:rsid w:val="003E2906"/>
    <w:rsid w:val="003E2969"/>
    <w:rsid w:val="003E2C1A"/>
    <w:rsid w:val="003E2DBC"/>
    <w:rsid w:val="003E2DEB"/>
    <w:rsid w:val="003E330F"/>
    <w:rsid w:val="003E344E"/>
    <w:rsid w:val="003E3478"/>
    <w:rsid w:val="003E34DB"/>
    <w:rsid w:val="003E3C81"/>
    <w:rsid w:val="003E4577"/>
    <w:rsid w:val="003E4CF6"/>
    <w:rsid w:val="003E4E74"/>
    <w:rsid w:val="003E5147"/>
    <w:rsid w:val="003E5DAE"/>
    <w:rsid w:val="003E5F7D"/>
    <w:rsid w:val="003E6520"/>
    <w:rsid w:val="003E6676"/>
    <w:rsid w:val="003E67E7"/>
    <w:rsid w:val="003E6B3C"/>
    <w:rsid w:val="003E6B95"/>
    <w:rsid w:val="003E6BEF"/>
    <w:rsid w:val="003E70FF"/>
    <w:rsid w:val="003E71E3"/>
    <w:rsid w:val="003E78C9"/>
    <w:rsid w:val="003E7C91"/>
    <w:rsid w:val="003E7E6F"/>
    <w:rsid w:val="003E7F1B"/>
    <w:rsid w:val="003F025F"/>
    <w:rsid w:val="003F0729"/>
    <w:rsid w:val="003F07C4"/>
    <w:rsid w:val="003F0B41"/>
    <w:rsid w:val="003F178D"/>
    <w:rsid w:val="003F193C"/>
    <w:rsid w:val="003F1E39"/>
    <w:rsid w:val="003F229D"/>
    <w:rsid w:val="003F25F0"/>
    <w:rsid w:val="003F2625"/>
    <w:rsid w:val="003F26F5"/>
    <w:rsid w:val="003F2B4D"/>
    <w:rsid w:val="003F2D5B"/>
    <w:rsid w:val="003F3A7F"/>
    <w:rsid w:val="003F4435"/>
    <w:rsid w:val="003F4B7D"/>
    <w:rsid w:val="003F4EFC"/>
    <w:rsid w:val="003F52A7"/>
    <w:rsid w:val="003F5AD2"/>
    <w:rsid w:val="003F5CA4"/>
    <w:rsid w:val="003F68D2"/>
    <w:rsid w:val="003F69BC"/>
    <w:rsid w:val="003F6D50"/>
    <w:rsid w:val="003F7006"/>
    <w:rsid w:val="003F7507"/>
    <w:rsid w:val="003F7C72"/>
    <w:rsid w:val="003F7D10"/>
    <w:rsid w:val="003F7D78"/>
    <w:rsid w:val="003F7E2B"/>
    <w:rsid w:val="003FF79D"/>
    <w:rsid w:val="0040018F"/>
    <w:rsid w:val="004005EC"/>
    <w:rsid w:val="00401000"/>
    <w:rsid w:val="004010E5"/>
    <w:rsid w:val="00401488"/>
    <w:rsid w:val="004016C6"/>
    <w:rsid w:val="0040179A"/>
    <w:rsid w:val="00401856"/>
    <w:rsid w:val="004018A0"/>
    <w:rsid w:val="00401921"/>
    <w:rsid w:val="00401BC5"/>
    <w:rsid w:val="00401E28"/>
    <w:rsid w:val="0040250F"/>
    <w:rsid w:val="004028A2"/>
    <w:rsid w:val="00402FEB"/>
    <w:rsid w:val="00403344"/>
    <w:rsid w:val="004035F7"/>
    <w:rsid w:val="004036EA"/>
    <w:rsid w:val="004039B0"/>
    <w:rsid w:val="00403A63"/>
    <w:rsid w:val="00403C82"/>
    <w:rsid w:val="00404C44"/>
    <w:rsid w:val="00404EE8"/>
    <w:rsid w:val="00404F5A"/>
    <w:rsid w:val="0040510D"/>
    <w:rsid w:val="0040512D"/>
    <w:rsid w:val="0040526E"/>
    <w:rsid w:val="00405CD0"/>
    <w:rsid w:val="00405DF1"/>
    <w:rsid w:val="0040602F"/>
    <w:rsid w:val="004060BD"/>
    <w:rsid w:val="004063D2"/>
    <w:rsid w:val="00406589"/>
    <w:rsid w:val="00406AFB"/>
    <w:rsid w:val="0040727D"/>
    <w:rsid w:val="00407382"/>
    <w:rsid w:val="0040741F"/>
    <w:rsid w:val="004078D3"/>
    <w:rsid w:val="0040791B"/>
    <w:rsid w:val="00407AE0"/>
    <w:rsid w:val="00407C46"/>
    <w:rsid w:val="00407EBE"/>
    <w:rsid w:val="0041029A"/>
    <w:rsid w:val="00411665"/>
    <w:rsid w:val="00411958"/>
    <w:rsid w:val="00411B2A"/>
    <w:rsid w:val="00412414"/>
    <w:rsid w:val="00412973"/>
    <w:rsid w:val="00412B1C"/>
    <w:rsid w:val="00412D42"/>
    <w:rsid w:val="00412DA4"/>
    <w:rsid w:val="00412EB6"/>
    <w:rsid w:val="0041303F"/>
    <w:rsid w:val="00413160"/>
    <w:rsid w:val="0041351F"/>
    <w:rsid w:val="004137C8"/>
    <w:rsid w:val="00413B4A"/>
    <w:rsid w:val="00413BF9"/>
    <w:rsid w:val="00413C25"/>
    <w:rsid w:val="00413D3C"/>
    <w:rsid w:val="00413D50"/>
    <w:rsid w:val="00413F1A"/>
    <w:rsid w:val="004145C5"/>
    <w:rsid w:val="0041487B"/>
    <w:rsid w:val="00414F74"/>
    <w:rsid w:val="00414F78"/>
    <w:rsid w:val="0041534A"/>
    <w:rsid w:val="00415531"/>
    <w:rsid w:val="00415E14"/>
    <w:rsid w:val="00415F01"/>
    <w:rsid w:val="00416330"/>
    <w:rsid w:val="0041665A"/>
    <w:rsid w:val="004169D9"/>
    <w:rsid w:val="00416CC0"/>
    <w:rsid w:val="004176C7"/>
    <w:rsid w:val="00417877"/>
    <w:rsid w:val="00417D9F"/>
    <w:rsid w:val="00417E32"/>
    <w:rsid w:val="00420229"/>
    <w:rsid w:val="00420415"/>
    <w:rsid w:val="0042077D"/>
    <w:rsid w:val="00420B42"/>
    <w:rsid w:val="00420DBA"/>
    <w:rsid w:val="00420FF5"/>
    <w:rsid w:val="00421282"/>
    <w:rsid w:val="00421311"/>
    <w:rsid w:val="00421605"/>
    <w:rsid w:val="004217EE"/>
    <w:rsid w:val="00422348"/>
    <w:rsid w:val="00422AA3"/>
    <w:rsid w:val="00422E13"/>
    <w:rsid w:val="0042350F"/>
    <w:rsid w:val="00423599"/>
    <w:rsid w:val="0042384C"/>
    <w:rsid w:val="00423893"/>
    <w:rsid w:val="00423BC9"/>
    <w:rsid w:val="00423C21"/>
    <w:rsid w:val="00423EDA"/>
    <w:rsid w:val="004241AD"/>
    <w:rsid w:val="00424974"/>
    <w:rsid w:val="00424C8E"/>
    <w:rsid w:val="00424F70"/>
    <w:rsid w:val="00424FB1"/>
    <w:rsid w:val="00425012"/>
    <w:rsid w:val="00425173"/>
    <w:rsid w:val="004255B4"/>
    <w:rsid w:val="00425A2F"/>
    <w:rsid w:val="00426575"/>
    <w:rsid w:val="00426766"/>
    <w:rsid w:val="004267D0"/>
    <w:rsid w:val="00426806"/>
    <w:rsid w:val="00426908"/>
    <w:rsid w:val="00426E87"/>
    <w:rsid w:val="00426F4D"/>
    <w:rsid w:val="00426F7E"/>
    <w:rsid w:val="004276CB"/>
    <w:rsid w:val="0042778E"/>
    <w:rsid w:val="004278EC"/>
    <w:rsid w:val="004279CA"/>
    <w:rsid w:val="00427A82"/>
    <w:rsid w:val="00427B1E"/>
    <w:rsid w:val="00427CF0"/>
    <w:rsid w:val="00427EA2"/>
    <w:rsid w:val="00430115"/>
    <w:rsid w:val="004303CA"/>
    <w:rsid w:val="00430A4B"/>
    <w:rsid w:val="00430BBD"/>
    <w:rsid w:val="00430D68"/>
    <w:rsid w:val="00430DC1"/>
    <w:rsid w:val="0043106E"/>
    <w:rsid w:val="0043112A"/>
    <w:rsid w:val="004314BB"/>
    <w:rsid w:val="004317E3"/>
    <w:rsid w:val="00431C09"/>
    <w:rsid w:val="00431C46"/>
    <w:rsid w:val="00432606"/>
    <w:rsid w:val="0043264C"/>
    <w:rsid w:val="004327DD"/>
    <w:rsid w:val="004327E6"/>
    <w:rsid w:val="004329DC"/>
    <w:rsid w:val="00432AC6"/>
    <w:rsid w:val="00432C9D"/>
    <w:rsid w:val="00432DAA"/>
    <w:rsid w:val="00432EE0"/>
    <w:rsid w:val="00433388"/>
    <w:rsid w:val="0043348F"/>
    <w:rsid w:val="00433754"/>
    <w:rsid w:val="004337C8"/>
    <w:rsid w:val="00433B66"/>
    <w:rsid w:val="00433C73"/>
    <w:rsid w:val="00433D46"/>
    <w:rsid w:val="00434403"/>
    <w:rsid w:val="00434C5E"/>
    <w:rsid w:val="0043505B"/>
    <w:rsid w:val="00435131"/>
    <w:rsid w:val="004352E5"/>
    <w:rsid w:val="004353A3"/>
    <w:rsid w:val="004354C5"/>
    <w:rsid w:val="00435765"/>
    <w:rsid w:val="004358A1"/>
    <w:rsid w:val="0043596A"/>
    <w:rsid w:val="00435BE7"/>
    <w:rsid w:val="004360B6"/>
    <w:rsid w:val="004361B4"/>
    <w:rsid w:val="004362E5"/>
    <w:rsid w:val="004362E6"/>
    <w:rsid w:val="00436356"/>
    <w:rsid w:val="0043671C"/>
    <w:rsid w:val="00436C08"/>
    <w:rsid w:val="00437123"/>
    <w:rsid w:val="00437133"/>
    <w:rsid w:val="0043747E"/>
    <w:rsid w:val="004377FB"/>
    <w:rsid w:val="00437C5E"/>
    <w:rsid w:val="0044041E"/>
    <w:rsid w:val="0044049F"/>
    <w:rsid w:val="00440722"/>
    <w:rsid w:val="00440772"/>
    <w:rsid w:val="00440DF5"/>
    <w:rsid w:val="0044112E"/>
    <w:rsid w:val="0044193B"/>
    <w:rsid w:val="00441A94"/>
    <w:rsid w:val="0044248E"/>
    <w:rsid w:val="004425D9"/>
    <w:rsid w:val="00443244"/>
    <w:rsid w:val="00443263"/>
    <w:rsid w:val="004435DB"/>
    <w:rsid w:val="00444AF6"/>
    <w:rsid w:val="00444CAA"/>
    <w:rsid w:val="00445042"/>
    <w:rsid w:val="0044519D"/>
    <w:rsid w:val="00445544"/>
    <w:rsid w:val="0044568A"/>
    <w:rsid w:val="00445C0B"/>
    <w:rsid w:val="00446195"/>
    <w:rsid w:val="00447325"/>
    <w:rsid w:val="004473A3"/>
    <w:rsid w:val="004477AE"/>
    <w:rsid w:val="00447B1E"/>
    <w:rsid w:val="00447CD0"/>
    <w:rsid w:val="00447E7D"/>
    <w:rsid w:val="00447FC2"/>
    <w:rsid w:val="0044937F"/>
    <w:rsid w:val="004501E7"/>
    <w:rsid w:val="004502F4"/>
    <w:rsid w:val="00450540"/>
    <w:rsid w:val="004506F4"/>
    <w:rsid w:val="004507BF"/>
    <w:rsid w:val="004509D1"/>
    <w:rsid w:val="00450A42"/>
    <w:rsid w:val="00450C7D"/>
    <w:rsid w:val="004513A5"/>
    <w:rsid w:val="00451C67"/>
    <w:rsid w:val="00451D50"/>
    <w:rsid w:val="00451E0F"/>
    <w:rsid w:val="00451F4D"/>
    <w:rsid w:val="0045233A"/>
    <w:rsid w:val="00452EC4"/>
    <w:rsid w:val="004530A5"/>
    <w:rsid w:val="00453340"/>
    <w:rsid w:val="00453543"/>
    <w:rsid w:val="00453775"/>
    <w:rsid w:val="00453890"/>
    <w:rsid w:val="00454221"/>
    <w:rsid w:val="00454380"/>
    <w:rsid w:val="0045470C"/>
    <w:rsid w:val="004547AB"/>
    <w:rsid w:val="00454C01"/>
    <w:rsid w:val="004552C8"/>
    <w:rsid w:val="0045536C"/>
    <w:rsid w:val="004553F0"/>
    <w:rsid w:val="00455A07"/>
    <w:rsid w:val="00455AEB"/>
    <w:rsid w:val="00455C33"/>
    <w:rsid w:val="00455E8A"/>
    <w:rsid w:val="0045603C"/>
    <w:rsid w:val="00456053"/>
    <w:rsid w:val="00456068"/>
    <w:rsid w:val="0045609A"/>
    <w:rsid w:val="00456524"/>
    <w:rsid w:val="004566B1"/>
    <w:rsid w:val="004567D2"/>
    <w:rsid w:val="00456896"/>
    <w:rsid w:val="00456ADA"/>
    <w:rsid w:val="00456B0D"/>
    <w:rsid w:val="00456DAF"/>
    <w:rsid w:val="004573D8"/>
    <w:rsid w:val="0045770D"/>
    <w:rsid w:val="0045790F"/>
    <w:rsid w:val="00457B9B"/>
    <w:rsid w:val="00457D63"/>
    <w:rsid w:val="00457E21"/>
    <w:rsid w:val="00457F12"/>
    <w:rsid w:val="0046007E"/>
    <w:rsid w:val="0046024B"/>
    <w:rsid w:val="00460437"/>
    <w:rsid w:val="0046095C"/>
    <w:rsid w:val="00460E36"/>
    <w:rsid w:val="00460E8E"/>
    <w:rsid w:val="00461155"/>
    <w:rsid w:val="0046169B"/>
    <w:rsid w:val="004616FE"/>
    <w:rsid w:val="004619B8"/>
    <w:rsid w:val="00461E26"/>
    <w:rsid w:val="0046218C"/>
    <w:rsid w:val="004623D4"/>
    <w:rsid w:val="0046299A"/>
    <w:rsid w:val="00463575"/>
    <w:rsid w:val="0046378D"/>
    <w:rsid w:val="00463944"/>
    <w:rsid w:val="00463E33"/>
    <w:rsid w:val="00464165"/>
    <w:rsid w:val="004647A0"/>
    <w:rsid w:val="00464CB7"/>
    <w:rsid w:val="0046512A"/>
    <w:rsid w:val="00465234"/>
    <w:rsid w:val="004652C3"/>
    <w:rsid w:val="00465468"/>
    <w:rsid w:val="00465B24"/>
    <w:rsid w:val="00466361"/>
    <w:rsid w:val="00466433"/>
    <w:rsid w:val="00466858"/>
    <w:rsid w:val="00466D0F"/>
    <w:rsid w:val="00467544"/>
    <w:rsid w:val="004676A7"/>
    <w:rsid w:val="004676BA"/>
    <w:rsid w:val="0046784C"/>
    <w:rsid w:val="00467965"/>
    <w:rsid w:val="004679F1"/>
    <w:rsid w:val="00467ECB"/>
    <w:rsid w:val="00470723"/>
    <w:rsid w:val="00470865"/>
    <w:rsid w:val="00470882"/>
    <w:rsid w:val="00470FBC"/>
    <w:rsid w:val="004710C3"/>
    <w:rsid w:val="00471311"/>
    <w:rsid w:val="00471459"/>
    <w:rsid w:val="004714EC"/>
    <w:rsid w:val="00471C0A"/>
    <w:rsid w:val="00471EE9"/>
    <w:rsid w:val="00471F54"/>
    <w:rsid w:val="00472274"/>
    <w:rsid w:val="004722D4"/>
    <w:rsid w:val="0047234A"/>
    <w:rsid w:val="0047245A"/>
    <w:rsid w:val="0047265D"/>
    <w:rsid w:val="004728F5"/>
    <w:rsid w:val="00472AAB"/>
    <w:rsid w:val="00472D9C"/>
    <w:rsid w:val="0047316F"/>
    <w:rsid w:val="00473B60"/>
    <w:rsid w:val="004740D4"/>
    <w:rsid w:val="004741C9"/>
    <w:rsid w:val="00474F0D"/>
    <w:rsid w:val="00474F6F"/>
    <w:rsid w:val="0047560E"/>
    <w:rsid w:val="00475AFF"/>
    <w:rsid w:val="00475D30"/>
    <w:rsid w:val="00475FD6"/>
    <w:rsid w:val="004761B4"/>
    <w:rsid w:val="004763B8"/>
    <w:rsid w:val="004765F4"/>
    <w:rsid w:val="00476B4D"/>
    <w:rsid w:val="00476CBC"/>
    <w:rsid w:val="00476DE6"/>
    <w:rsid w:val="00476E6C"/>
    <w:rsid w:val="00476EE7"/>
    <w:rsid w:val="00477282"/>
    <w:rsid w:val="0047738E"/>
    <w:rsid w:val="00477693"/>
    <w:rsid w:val="00477947"/>
    <w:rsid w:val="004801E5"/>
    <w:rsid w:val="004808F6"/>
    <w:rsid w:val="00480E16"/>
    <w:rsid w:val="00480FA1"/>
    <w:rsid w:val="0048154C"/>
    <w:rsid w:val="00481724"/>
    <w:rsid w:val="00481944"/>
    <w:rsid w:val="00481BA2"/>
    <w:rsid w:val="00481F1E"/>
    <w:rsid w:val="00481FD7"/>
    <w:rsid w:val="00482166"/>
    <w:rsid w:val="00482DE5"/>
    <w:rsid w:val="00483266"/>
    <w:rsid w:val="00483408"/>
    <w:rsid w:val="0048352E"/>
    <w:rsid w:val="004836A9"/>
    <w:rsid w:val="00483B23"/>
    <w:rsid w:val="00483C8C"/>
    <w:rsid w:val="004840D7"/>
    <w:rsid w:val="00484120"/>
    <w:rsid w:val="0048438B"/>
    <w:rsid w:val="00484508"/>
    <w:rsid w:val="0048469A"/>
    <w:rsid w:val="004846F4"/>
    <w:rsid w:val="00485024"/>
    <w:rsid w:val="00485C26"/>
    <w:rsid w:val="00485C84"/>
    <w:rsid w:val="00485EC0"/>
    <w:rsid w:val="00486719"/>
    <w:rsid w:val="0048679E"/>
    <w:rsid w:val="00486DA0"/>
    <w:rsid w:val="0048704E"/>
    <w:rsid w:val="00487186"/>
    <w:rsid w:val="004875E1"/>
    <w:rsid w:val="00487B37"/>
    <w:rsid w:val="00487D0F"/>
    <w:rsid w:val="0049034A"/>
    <w:rsid w:val="00490636"/>
    <w:rsid w:val="00490B7E"/>
    <w:rsid w:val="00490FF0"/>
    <w:rsid w:val="004910FE"/>
    <w:rsid w:val="00491198"/>
    <w:rsid w:val="0049135E"/>
    <w:rsid w:val="004917E0"/>
    <w:rsid w:val="0049196D"/>
    <w:rsid w:val="00491BF6"/>
    <w:rsid w:val="00491FED"/>
    <w:rsid w:val="00492F82"/>
    <w:rsid w:val="00494080"/>
    <w:rsid w:val="004943C2"/>
    <w:rsid w:val="004946FC"/>
    <w:rsid w:val="00494918"/>
    <w:rsid w:val="00494C65"/>
    <w:rsid w:val="00494F0C"/>
    <w:rsid w:val="00495557"/>
    <w:rsid w:val="0049618D"/>
    <w:rsid w:val="004965EF"/>
    <w:rsid w:val="00496A0F"/>
    <w:rsid w:val="00496F5D"/>
    <w:rsid w:val="0049716D"/>
    <w:rsid w:val="0049719D"/>
    <w:rsid w:val="0049731D"/>
    <w:rsid w:val="004977EB"/>
    <w:rsid w:val="00497C52"/>
    <w:rsid w:val="00497FA2"/>
    <w:rsid w:val="00497FCD"/>
    <w:rsid w:val="004A0787"/>
    <w:rsid w:val="004A0D1E"/>
    <w:rsid w:val="004A0E60"/>
    <w:rsid w:val="004A0E66"/>
    <w:rsid w:val="004A0EEC"/>
    <w:rsid w:val="004A130F"/>
    <w:rsid w:val="004A1483"/>
    <w:rsid w:val="004A17EF"/>
    <w:rsid w:val="004A1B6D"/>
    <w:rsid w:val="004A1BDA"/>
    <w:rsid w:val="004A22DA"/>
    <w:rsid w:val="004A2700"/>
    <w:rsid w:val="004A34A1"/>
    <w:rsid w:val="004A3641"/>
    <w:rsid w:val="004A36C8"/>
    <w:rsid w:val="004A3721"/>
    <w:rsid w:val="004A3742"/>
    <w:rsid w:val="004A37B8"/>
    <w:rsid w:val="004A383C"/>
    <w:rsid w:val="004A3ED3"/>
    <w:rsid w:val="004A47BC"/>
    <w:rsid w:val="004A4AC6"/>
    <w:rsid w:val="004A4BD1"/>
    <w:rsid w:val="004A4C2F"/>
    <w:rsid w:val="004A5070"/>
    <w:rsid w:val="004A5116"/>
    <w:rsid w:val="004A52A8"/>
    <w:rsid w:val="004A586A"/>
    <w:rsid w:val="004A6089"/>
    <w:rsid w:val="004A60C8"/>
    <w:rsid w:val="004A612F"/>
    <w:rsid w:val="004A65E0"/>
    <w:rsid w:val="004A682E"/>
    <w:rsid w:val="004A6950"/>
    <w:rsid w:val="004A6CBA"/>
    <w:rsid w:val="004A77E5"/>
    <w:rsid w:val="004A7F48"/>
    <w:rsid w:val="004B01AF"/>
    <w:rsid w:val="004B02CB"/>
    <w:rsid w:val="004B1199"/>
    <w:rsid w:val="004B16C4"/>
    <w:rsid w:val="004B1867"/>
    <w:rsid w:val="004B225F"/>
    <w:rsid w:val="004B247F"/>
    <w:rsid w:val="004B2913"/>
    <w:rsid w:val="004B2A64"/>
    <w:rsid w:val="004B2C19"/>
    <w:rsid w:val="004B3073"/>
    <w:rsid w:val="004B30E3"/>
    <w:rsid w:val="004B34D8"/>
    <w:rsid w:val="004B352E"/>
    <w:rsid w:val="004B41DA"/>
    <w:rsid w:val="004B470D"/>
    <w:rsid w:val="004B4764"/>
    <w:rsid w:val="004B4846"/>
    <w:rsid w:val="004B4CCD"/>
    <w:rsid w:val="004B5348"/>
    <w:rsid w:val="004B5394"/>
    <w:rsid w:val="004B5992"/>
    <w:rsid w:val="004B5A31"/>
    <w:rsid w:val="004B5B3B"/>
    <w:rsid w:val="004B5BD8"/>
    <w:rsid w:val="004B5BDD"/>
    <w:rsid w:val="004B6689"/>
    <w:rsid w:val="004B6823"/>
    <w:rsid w:val="004B6B9B"/>
    <w:rsid w:val="004B6E9E"/>
    <w:rsid w:val="004B6F83"/>
    <w:rsid w:val="004B7261"/>
    <w:rsid w:val="004B755C"/>
    <w:rsid w:val="004B7C29"/>
    <w:rsid w:val="004C06E5"/>
    <w:rsid w:val="004C0B14"/>
    <w:rsid w:val="004C14B1"/>
    <w:rsid w:val="004C162A"/>
    <w:rsid w:val="004C1751"/>
    <w:rsid w:val="004C198D"/>
    <w:rsid w:val="004C1A45"/>
    <w:rsid w:val="004C1B7D"/>
    <w:rsid w:val="004C1CE6"/>
    <w:rsid w:val="004C1E3C"/>
    <w:rsid w:val="004C2171"/>
    <w:rsid w:val="004C25F0"/>
    <w:rsid w:val="004C26DD"/>
    <w:rsid w:val="004C294C"/>
    <w:rsid w:val="004C2B5D"/>
    <w:rsid w:val="004C2D68"/>
    <w:rsid w:val="004C2F56"/>
    <w:rsid w:val="004C3308"/>
    <w:rsid w:val="004C339D"/>
    <w:rsid w:val="004C33E8"/>
    <w:rsid w:val="004C3470"/>
    <w:rsid w:val="004C3805"/>
    <w:rsid w:val="004C390C"/>
    <w:rsid w:val="004C41E0"/>
    <w:rsid w:val="004C426D"/>
    <w:rsid w:val="004C4307"/>
    <w:rsid w:val="004C4309"/>
    <w:rsid w:val="004C4391"/>
    <w:rsid w:val="004C4396"/>
    <w:rsid w:val="004C43B4"/>
    <w:rsid w:val="004C4593"/>
    <w:rsid w:val="004C49E3"/>
    <w:rsid w:val="004C4DB6"/>
    <w:rsid w:val="004C4E8A"/>
    <w:rsid w:val="004C514A"/>
    <w:rsid w:val="004C516F"/>
    <w:rsid w:val="004C5304"/>
    <w:rsid w:val="004C5334"/>
    <w:rsid w:val="004C53F4"/>
    <w:rsid w:val="004C5577"/>
    <w:rsid w:val="004C5E67"/>
    <w:rsid w:val="004C6572"/>
    <w:rsid w:val="004C6BFC"/>
    <w:rsid w:val="004C6CCC"/>
    <w:rsid w:val="004C6D4F"/>
    <w:rsid w:val="004C6E1C"/>
    <w:rsid w:val="004C6EB0"/>
    <w:rsid w:val="004C7541"/>
    <w:rsid w:val="004C775F"/>
    <w:rsid w:val="004C77EA"/>
    <w:rsid w:val="004C7839"/>
    <w:rsid w:val="004D0EDD"/>
    <w:rsid w:val="004D13E5"/>
    <w:rsid w:val="004D172E"/>
    <w:rsid w:val="004D1D1A"/>
    <w:rsid w:val="004D1E71"/>
    <w:rsid w:val="004D2223"/>
    <w:rsid w:val="004D2233"/>
    <w:rsid w:val="004D2566"/>
    <w:rsid w:val="004D2809"/>
    <w:rsid w:val="004D28F4"/>
    <w:rsid w:val="004D2B86"/>
    <w:rsid w:val="004D2CDF"/>
    <w:rsid w:val="004D3227"/>
    <w:rsid w:val="004D32F6"/>
    <w:rsid w:val="004D33CE"/>
    <w:rsid w:val="004D3E85"/>
    <w:rsid w:val="004D4314"/>
    <w:rsid w:val="004D46F1"/>
    <w:rsid w:val="004D4AAE"/>
    <w:rsid w:val="004D530F"/>
    <w:rsid w:val="004D5CA2"/>
    <w:rsid w:val="004D6319"/>
    <w:rsid w:val="004D66C4"/>
    <w:rsid w:val="004D688E"/>
    <w:rsid w:val="004D727A"/>
    <w:rsid w:val="004D7C86"/>
    <w:rsid w:val="004E0197"/>
    <w:rsid w:val="004E02C4"/>
    <w:rsid w:val="004E06E7"/>
    <w:rsid w:val="004E0783"/>
    <w:rsid w:val="004E0D2C"/>
    <w:rsid w:val="004E1069"/>
    <w:rsid w:val="004E1122"/>
    <w:rsid w:val="004E1409"/>
    <w:rsid w:val="004E19D6"/>
    <w:rsid w:val="004E1A87"/>
    <w:rsid w:val="004E1BB0"/>
    <w:rsid w:val="004E2425"/>
    <w:rsid w:val="004E286E"/>
    <w:rsid w:val="004E3030"/>
    <w:rsid w:val="004E3185"/>
    <w:rsid w:val="004E3311"/>
    <w:rsid w:val="004E333A"/>
    <w:rsid w:val="004E3458"/>
    <w:rsid w:val="004E3849"/>
    <w:rsid w:val="004E38EC"/>
    <w:rsid w:val="004E3933"/>
    <w:rsid w:val="004E3938"/>
    <w:rsid w:val="004E3968"/>
    <w:rsid w:val="004E40BC"/>
    <w:rsid w:val="004E42FD"/>
    <w:rsid w:val="004E4549"/>
    <w:rsid w:val="004E4C83"/>
    <w:rsid w:val="004E4D53"/>
    <w:rsid w:val="004E4D84"/>
    <w:rsid w:val="004E4EBC"/>
    <w:rsid w:val="004E5104"/>
    <w:rsid w:val="004E5109"/>
    <w:rsid w:val="004E5B06"/>
    <w:rsid w:val="004E5C48"/>
    <w:rsid w:val="004E5FA8"/>
    <w:rsid w:val="004E684C"/>
    <w:rsid w:val="004E6ABC"/>
    <w:rsid w:val="004E6FF1"/>
    <w:rsid w:val="004E76DB"/>
    <w:rsid w:val="004E79F7"/>
    <w:rsid w:val="004F0243"/>
    <w:rsid w:val="004F0415"/>
    <w:rsid w:val="004F0DC4"/>
    <w:rsid w:val="004F1645"/>
    <w:rsid w:val="004F1A24"/>
    <w:rsid w:val="004F1A77"/>
    <w:rsid w:val="004F1F90"/>
    <w:rsid w:val="004F2401"/>
    <w:rsid w:val="004F2479"/>
    <w:rsid w:val="004F29BF"/>
    <w:rsid w:val="004F2A44"/>
    <w:rsid w:val="004F2DAD"/>
    <w:rsid w:val="004F34F7"/>
    <w:rsid w:val="004F3681"/>
    <w:rsid w:val="004F4104"/>
    <w:rsid w:val="004F41C3"/>
    <w:rsid w:val="004F42DD"/>
    <w:rsid w:val="004F46A7"/>
    <w:rsid w:val="004F47C3"/>
    <w:rsid w:val="004F4D22"/>
    <w:rsid w:val="004F4EDE"/>
    <w:rsid w:val="004F5116"/>
    <w:rsid w:val="004F55D6"/>
    <w:rsid w:val="004F565A"/>
    <w:rsid w:val="004F5676"/>
    <w:rsid w:val="004F571B"/>
    <w:rsid w:val="004F64AE"/>
    <w:rsid w:val="004F64EB"/>
    <w:rsid w:val="004F6DE3"/>
    <w:rsid w:val="004F712F"/>
    <w:rsid w:val="004F756C"/>
    <w:rsid w:val="004F7A74"/>
    <w:rsid w:val="004F7ADC"/>
    <w:rsid w:val="004F7BA1"/>
    <w:rsid w:val="004F7F55"/>
    <w:rsid w:val="00500161"/>
    <w:rsid w:val="00500249"/>
    <w:rsid w:val="00500250"/>
    <w:rsid w:val="00500264"/>
    <w:rsid w:val="005005F8"/>
    <w:rsid w:val="00500747"/>
    <w:rsid w:val="00500824"/>
    <w:rsid w:val="00500825"/>
    <w:rsid w:val="00500DAB"/>
    <w:rsid w:val="00501144"/>
    <w:rsid w:val="005013EF"/>
    <w:rsid w:val="00501989"/>
    <w:rsid w:val="005019E0"/>
    <w:rsid w:val="00501F93"/>
    <w:rsid w:val="0050211F"/>
    <w:rsid w:val="005022E7"/>
    <w:rsid w:val="005025C2"/>
    <w:rsid w:val="00502A93"/>
    <w:rsid w:val="00502E54"/>
    <w:rsid w:val="005037F2"/>
    <w:rsid w:val="005037F9"/>
    <w:rsid w:val="00504051"/>
    <w:rsid w:val="00504203"/>
    <w:rsid w:val="005043D3"/>
    <w:rsid w:val="005044FF"/>
    <w:rsid w:val="00504599"/>
    <w:rsid w:val="00504971"/>
    <w:rsid w:val="00504AB1"/>
    <w:rsid w:val="00504BE3"/>
    <w:rsid w:val="00505093"/>
    <w:rsid w:val="0050510B"/>
    <w:rsid w:val="00505322"/>
    <w:rsid w:val="00505500"/>
    <w:rsid w:val="005057CC"/>
    <w:rsid w:val="00505D68"/>
    <w:rsid w:val="00505F6F"/>
    <w:rsid w:val="00506083"/>
    <w:rsid w:val="005060D5"/>
    <w:rsid w:val="005065D7"/>
    <w:rsid w:val="005068D6"/>
    <w:rsid w:val="00506B86"/>
    <w:rsid w:val="00506EEC"/>
    <w:rsid w:val="00506FD4"/>
    <w:rsid w:val="00507368"/>
    <w:rsid w:val="005076E7"/>
    <w:rsid w:val="00507D7A"/>
    <w:rsid w:val="005107FF"/>
    <w:rsid w:val="00510843"/>
    <w:rsid w:val="00510BE6"/>
    <w:rsid w:val="00510CBC"/>
    <w:rsid w:val="00510FC6"/>
    <w:rsid w:val="0051102D"/>
    <w:rsid w:val="005112A5"/>
    <w:rsid w:val="00511509"/>
    <w:rsid w:val="00511BA6"/>
    <w:rsid w:val="00511D38"/>
    <w:rsid w:val="00511DBD"/>
    <w:rsid w:val="00511F48"/>
    <w:rsid w:val="005120A4"/>
    <w:rsid w:val="00512448"/>
    <w:rsid w:val="0051253A"/>
    <w:rsid w:val="00512617"/>
    <w:rsid w:val="0051266C"/>
    <w:rsid w:val="00512DB9"/>
    <w:rsid w:val="00513357"/>
    <w:rsid w:val="00513607"/>
    <w:rsid w:val="005136FF"/>
    <w:rsid w:val="00513B72"/>
    <w:rsid w:val="005145EC"/>
    <w:rsid w:val="00514BCB"/>
    <w:rsid w:val="005151B5"/>
    <w:rsid w:val="00515237"/>
    <w:rsid w:val="00515277"/>
    <w:rsid w:val="0051538E"/>
    <w:rsid w:val="0051565E"/>
    <w:rsid w:val="00515783"/>
    <w:rsid w:val="005158C2"/>
    <w:rsid w:val="005158D5"/>
    <w:rsid w:val="005169DE"/>
    <w:rsid w:val="005172A7"/>
    <w:rsid w:val="0051754D"/>
    <w:rsid w:val="0051785D"/>
    <w:rsid w:val="00517879"/>
    <w:rsid w:val="00517913"/>
    <w:rsid w:val="00517AE1"/>
    <w:rsid w:val="00517DEE"/>
    <w:rsid w:val="0052005F"/>
    <w:rsid w:val="005201E7"/>
    <w:rsid w:val="00520200"/>
    <w:rsid w:val="005203A1"/>
    <w:rsid w:val="00520468"/>
    <w:rsid w:val="0052077C"/>
    <w:rsid w:val="00520810"/>
    <w:rsid w:val="00520E2D"/>
    <w:rsid w:val="00520F04"/>
    <w:rsid w:val="00521717"/>
    <w:rsid w:val="0052211A"/>
    <w:rsid w:val="005224B2"/>
    <w:rsid w:val="0052296D"/>
    <w:rsid w:val="00522DB5"/>
    <w:rsid w:val="00522DF1"/>
    <w:rsid w:val="00522FD8"/>
    <w:rsid w:val="005231DB"/>
    <w:rsid w:val="0052326A"/>
    <w:rsid w:val="005233AC"/>
    <w:rsid w:val="005236CB"/>
    <w:rsid w:val="00523A2D"/>
    <w:rsid w:val="00523B23"/>
    <w:rsid w:val="00523DFA"/>
    <w:rsid w:val="00524677"/>
    <w:rsid w:val="005249DE"/>
    <w:rsid w:val="00524D5E"/>
    <w:rsid w:val="00525499"/>
    <w:rsid w:val="005254BC"/>
    <w:rsid w:val="005256FC"/>
    <w:rsid w:val="00525CFF"/>
    <w:rsid w:val="00525E7F"/>
    <w:rsid w:val="005260A4"/>
    <w:rsid w:val="005262BC"/>
    <w:rsid w:val="00526C27"/>
    <w:rsid w:val="00526DFF"/>
    <w:rsid w:val="00526EBE"/>
    <w:rsid w:val="00527473"/>
    <w:rsid w:val="005279E8"/>
    <w:rsid w:val="00527EF9"/>
    <w:rsid w:val="005305FF"/>
    <w:rsid w:val="00530C9B"/>
    <w:rsid w:val="00530DDF"/>
    <w:rsid w:val="00530F6B"/>
    <w:rsid w:val="0053117E"/>
    <w:rsid w:val="00531373"/>
    <w:rsid w:val="0053143C"/>
    <w:rsid w:val="00531492"/>
    <w:rsid w:val="00532334"/>
    <w:rsid w:val="0053235D"/>
    <w:rsid w:val="00532448"/>
    <w:rsid w:val="005324AF"/>
    <w:rsid w:val="005329F1"/>
    <w:rsid w:val="00532AC4"/>
    <w:rsid w:val="00532BE4"/>
    <w:rsid w:val="005331A1"/>
    <w:rsid w:val="0053335B"/>
    <w:rsid w:val="00533C33"/>
    <w:rsid w:val="00533C4E"/>
    <w:rsid w:val="0053402C"/>
    <w:rsid w:val="00534090"/>
    <w:rsid w:val="00534297"/>
    <w:rsid w:val="005347CA"/>
    <w:rsid w:val="0053493D"/>
    <w:rsid w:val="00534ABA"/>
    <w:rsid w:val="00534D46"/>
    <w:rsid w:val="00534DA8"/>
    <w:rsid w:val="00535AED"/>
    <w:rsid w:val="00535E1E"/>
    <w:rsid w:val="00535FFF"/>
    <w:rsid w:val="0053616F"/>
    <w:rsid w:val="005368AD"/>
    <w:rsid w:val="00536BE8"/>
    <w:rsid w:val="005370BC"/>
    <w:rsid w:val="00537188"/>
    <w:rsid w:val="00537B35"/>
    <w:rsid w:val="00537DB7"/>
    <w:rsid w:val="00537DE7"/>
    <w:rsid w:val="00537EC4"/>
    <w:rsid w:val="00537FE4"/>
    <w:rsid w:val="0054027D"/>
    <w:rsid w:val="00540335"/>
    <w:rsid w:val="005407FB"/>
    <w:rsid w:val="00540AC4"/>
    <w:rsid w:val="00540EA6"/>
    <w:rsid w:val="00540F6F"/>
    <w:rsid w:val="00541222"/>
    <w:rsid w:val="00541615"/>
    <w:rsid w:val="00541A8D"/>
    <w:rsid w:val="00541D4D"/>
    <w:rsid w:val="005420CB"/>
    <w:rsid w:val="00542693"/>
    <w:rsid w:val="00542854"/>
    <w:rsid w:val="005429D0"/>
    <w:rsid w:val="0054309B"/>
    <w:rsid w:val="0054312E"/>
    <w:rsid w:val="00543167"/>
    <w:rsid w:val="00543BE3"/>
    <w:rsid w:val="00544A42"/>
    <w:rsid w:val="00544DA0"/>
    <w:rsid w:val="005454BD"/>
    <w:rsid w:val="005457E4"/>
    <w:rsid w:val="00545D11"/>
    <w:rsid w:val="00546141"/>
    <w:rsid w:val="005461D0"/>
    <w:rsid w:val="00546347"/>
    <w:rsid w:val="005464F4"/>
    <w:rsid w:val="005465EB"/>
    <w:rsid w:val="00546C49"/>
    <w:rsid w:val="00546C86"/>
    <w:rsid w:val="00546C8F"/>
    <w:rsid w:val="00547C4D"/>
    <w:rsid w:val="00547D19"/>
    <w:rsid w:val="0055010B"/>
    <w:rsid w:val="005502D3"/>
    <w:rsid w:val="00550D59"/>
    <w:rsid w:val="00550D66"/>
    <w:rsid w:val="00551085"/>
    <w:rsid w:val="0055110D"/>
    <w:rsid w:val="00551297"/>
    <w:rsid w:val="005516E7"/>
    <w:rsid w:val="00551D2D"/>
    <w:rsid w:val="00551F81"/>
    <w:rsid w:val="0055210F"/>
    <w:rsid w:val="00552CD7"/>
    <w:rsid w:val="005533BE"/>
    <w:rsid w:val="005539E9"/>
    <w:rsid w:val="00553A15"/>
    <w:rsid w:val="00554B30"/>
    <w:rsid w:val="00554FFB"/>
    <w:rsid w:val="005555C1"/>
    <w:rsid w:val="005555CD"/>
    <w:rsid w:val="005559EE"/>
    <w:rsid w:val="00555C3B"/>
    <w:rsid w:val="00555E56"/>
    <w:rsid w:val="00556697"/>
    <w:rsid w:val="005568DE"/>
    <w:rsid w:val="0055699C"/>
    <w:rsid w:val="00556B14"/>
    <w:rsid w:val="00556BFB"/>
    <w:rsid w:val="00556F7E"/>
    <w:rsid w:val="00557617"/>
    <w:rsid w:val="00557C50"/>
    <w:rsid w:val="00557FF8"/>
    <w:rsid w:val="00560185"/>
    <w:rsid w:val="00560404"/>
    <w:rsid w:val="005606B6"/>
    <w:rsid w:val="005608D3"/>
    <w:rsid w:val="005608D6"/>
    <w:rsid w:val="00560D47"/>
    <w:rsid w:val="00560F13"/>
    <w:rsid w:val="00560F19"/>
    <w:rsid w:val="00561419"/>
    <w:rsid w:val="00561A76"/>
    <w:rsid w:val="00561C26"/>
    <w:rsid w:val="00561E6B"/>
    <w:rsid w:val="005621D2"/>
    <w:rsid w:val="005621E0"/>
    <w:rsid w:val="005629A7"/>
    <w:rsid w:val="005629BB"/>
    <w:rsid w:val="00562D90"/>
    <w:rsid w:val="0056314E"/>
    <w:rsid w:val="0056375B"/>
    <w:rsid w:val="00563A23"/>
    <w:rsid w:val="00563A5A"/>
    <w:rsid w:val="00563C61"/>
    <w:rsid w:val="00563ECB"/>
    <w:rsid w:val="00563F47"/>
    <w:rsid w:val="005640BB"/>
    <w:rsid w:val="00564249"/>
    <w:rsid w:val="0056454B"/>
    <w:rsid w:val="00564733"/>
    <w:rsid w:val="0056477F"/>
    <w:rsid w:val="00564BBE"/>
    <w:rsid w:val="00564C23"/>
    <w:rsid w:val="00564C5D"/>
    <w:rsid w:val="00564CF8"/>
    <w:rsid w:val="00564F92"/>
    <w:rsid w:val="00565406"/>
    <w:rsid w:val="00565540"/>
    <w:rsid w:val="00565570"/>
    <w:rsid w:val="005657DD"/>
    <w:rsid w:val="00565B29"/>
    <w:rsid w:val="00565CB2"/>
    <w:rsid w:val="005664CC"/>
    <w:rsid w:val="0056664B"/>
    <w:rsid w:val="005673DC"/>
    <w:rsid w:val="00567588"/>
    <w:rsid w:val="00567992"/>
    <w:rsid w:val="00567C3C"/>
    <w:rsid w:val="005702F8"/>
    <w:rsid w:val="0057033F"/>
    <w:rsid w:val="00570C26"/>
    <w:rsid w:val="00571231"/>
    <w:rsid w:val="005713A1"/>
    <w:rsid w:val="00571767"/>
    <w:rsid w:val="0057194B"/>
    <w:rsid w:val="00571A98"/>
    <w:rsid w:val="00571D4F"/>
    <w:rsid w:val="00571E44"/>
    <w:rsid w:val="00572444"/>
    <w:rsid w:val="00572630"/>
    <w:rsid w:val="00572DEF"/>
    <w:rsid w:val="00573B4D"/>
    <w:rsid w:val="00573E61"/>
    <w:rsid w:val="00573F88"/>
    <w:rsid w:val="0057411B"/>
    <w:rsid w:val="005742A9"/>
    <w:rsid w:val="00574525"/>
    <w:rsid w:val="005746AA"/>
    <w:rsid w:val="00574778"/>
    <w:rsid w:val="0057498F"/>
    <w:rsid w:val="00574DE9"/>
    <w:rsid w:val="00575AFD"/>
    <w:rsid w:val="00575DF4"/>
    <w:rsid w:val="00576D65"/>
    <w:rsid w:val="0057735E"/>
    <w:rsid w:val="0057765D"/>
    <w:rsid w:val="005777FC"/>
    <w:rsid w:val="00577CCE"/>
    <w:rsid w:val="00580441"/>
    <w:rsid w:val="005807FE"/>
    <w:rsid w:val="005808EB"/>
    <w:rsid w:val="00580B20"/>
    <w:rsid w:val="00580D37"/>
    <w:rsid w:val="00580FCB"/>
    <w:rsid w:val="0058180A"/>
    <w:rsid w:val="00581D80"/>
    <w:rsid w:val="00581FA0"/>
    <w:rsid w:val="00581FBA"/>
    <w:rsid w:val="005826DB"/>
    <w:rsid w:val="005829ED"/>
    <w:rsid w:val="00582B2E"/>
    <w:rsid w:val="00582B90"/>
    <w:rsid w:val="00582D46"/>
    <w:rsid w:val="00582D64"/>
    <w:rsid w:val="005831A7"/>
    <w:rsid w:val="005832B9"/>
    <w:rsid w:val="00583321"/>
    <w:rsid w:val="0058341E"/>
    <w:rsid w:val="00583A96"/>
    <w:rsid w:val="0058440E"/>
    <w:rsid w:val="00584A4F"/>
    <w:rsid w:val="00584AE4"/>
    <w:rsid w:val="00584EEB"/>
    <w:rsid w:val="00584F3A"/>
    <w:rsid w:val="005851CF"/>
    <w:rsid w:val="005853AB"/>
    <w:rsid w:val="00585748"/>
    <w:rsid w:val="0058596A"/>
    <w:rsid w:val="005859C5"/>
    <w:rsid w:val="00585C79"/>
    <w:rsid w:val="00585F78"/>
    <w:rsid w:val="00586144"/>
    <w:rsid w:val="00586241"/>
    <w:rsid w:val="0058626A"/>
    <w:rsid w:val="0058687A"/>
    <w:rsid w:val="005869B8"/>
    <w:rsid w:val="00586A00"/>
    <w:rsid w:val="00586B36"/>
    <w:rsid w:val="00586B73"/>
    <w:rsid w:val="005872FA"/>
    <w:rsid w:val="005873BE"/>
    <w:rsid w:val="005873F4"/>
    <w:rsid w:val="00587785"/>
    <w:rsid w:val="0058788D"/>
    <w:rsid w:val="005878E3"/>
    <w:rsid w:val="00587E29"/>
    <w:rsid w:val="00587FE6"/>
    <w:rsid w:val="005905F5"/>
    <w:rsid w:val="00590AA2"/>
    <w:rsid w:val="00590B9C"/>
    <w:rsid w:val="00590DEC"/>
    <w:rsid w:val="00590FA4"/>
    <w:rsid w:val="0059109D"/>
    <w:rsid w:val="005913B4"/>
    <w:rsid w:val="005914C9"/>
    <w:rsid w:val="00591698"/>
    <w:rsid w:val="0059170A"/>
    <w:rsid w:val="00591AEC"/>
    <w:rsid w:val="00591B42"/>
    <w:rsid w:val="00591D75"/>
    <w:rsid w:val="00591EC2"/>
    <w:rsid w:val="0059250A"/>
    <w:rsid w:val="00592862"/>
    <w:rsid w:val="00592B4D"/>
    <w:rsid w:val="00592EB5"/>
    <w:rsid w:val="0059399B"/>
    <w:rsid w:val="00593AF3"/>
    <w:rsid w:val="00593B87"/>
    <w:rsid w:val="00593C1C"/>
    <w:rsid w:val="00593E94"/>
    <w:rsid w:val="00594143"/>
    <w:rsid w:val="00594171"/>
    <w:rsid w:val="00594543"/>
    <w:rsid w:val="00594612"/>
    <w:rsid w:val="00594869"/>
    <w:rsid w:val="00594B4C"/>
    <w:rsid w:val="00594E62"/>
    <w:rsid w:val="0059558A"/>
    <w:rsid w:val="00595873"/>
    <w:rsid w:val="00595945"/>
    <w:rsid w:val="00595A94"/>
    <w:rsid w:val="00595CDD"/>
    <w:rsid w:val="005961DC"/>
    <w:rsid w:val="005964BB"/>
    <w:rsid w:val="00596834"/>
    <w:rsid w:val="00596A70"/>
    <w:rsid w:val="00596ABE"/>
    <w:rsid w:val="00596B57"/>
    <w:rsid w:val="00596BD3"/>
    <w:rsid w:val="00596BE7"/>
    <w:rsid w:val="00596C3E"/>
    <w:rsid w:val="00597162"/>
    <w:rsid w:val="00597411"/>
    <w:rsid w:val="005975EE"/>
    <w:rsid w:val="005977DD"/>
    <w:rsid w:val="00597C2C"/>
    <w:rsid w:val="005A0038"/>
    <w:rsid w:val="005A0056"/>
    <w:rsid w:val="005A01CC"/>
    <w:rsid w:val="005A021B"/>
    <w:rsid w:val="005A04BD"/>
    <w:rsid w:val="005A07EA"/>
    <w:rsid w:val="005A0A3F"/>
    <w:rsid w:val="005A0B1D"/>
    <w:rsid w:val="005A114F"/>
    <w:rsid w:val="005A199F"/>
    <w:rsid w:val="005A1B97"/>
    <w:rsid w:val="005A1F49"/>
    <w:rsid w:val="005A2364"/>
    <w:rsid w:val="005A2480"/>
    <w:rsid w:val="005A2B2C"/>
    <w:rsid w:val="005A2D6B"/>
    <w:rsid w:val="005A2DB0"/>
    <w:rsid w:val="005A3252"/>
    <w:rsid w:val="005A33F7"/>
    <w:rsid w:val="005A3A15"/>
    <w:rsid w:val="005A3FE7"/>
    <w:rsid w:val="005A40CF"/>
    <w:rsid w:val="005A4A0A"/>
    <w:rsid w:val="005A4A54"/>
    <w:rsid w:val="005A4A9C"/>
    <w:rsid w:val="005A4BAE"/>
    <w:rsid w:val="005A4E4A"/>
    <w:rsid w:val="005A4F39"/>
    <w:rsid w:val="005A50BA"/>
    <w:rsid w:val="005A54EC"/>
    <w:rsid w:val="005A574D"/>
    <w:rsid w:val="005A5B5C"/>
    <w:rsid w:val="005A5F01"/>
    <w:rsid w:val="005A65B8"/>
    <w:rsid w:val="005A65F5"/>
    <w:rsid w:val="005A6A54"/>
    <w:rsid w:val="005A6B33"/>
    <w:rsid w:val="005A6C4D"/>
    <w:rsid w:val="005A6E93"/>
    <w:rsid w:val="005A707A"/>
    <w:rsid w:val="005A7238"/>
    <w:rsid w:val="005A7292"/>
    <w:rsid w:val="005A732F"/>
    <w:rsid w:val="005A7340"/>
    <w:rsid w:val="005A7656"/>
    <w:rsid w:val="005A76F6"/>
    <w:rsid w:val="005A7DBC"/>
    <w:rsid w:val="005A7F93"/>
    <w:rsid w:val="005A7FB4"/>
    <w:rsid w:val="005ABE6D"/>
    <w:rsid w:val="005B02C8"/>
    <w:rsid w:val="005B07EA"/>
    <w:rsid w:val="005B0B20"/>
    <w:rsid w:val="005B0BD6"/>
    <w:rsid w:val="005B0C0E"/>
    <w:rsid w:val="005B0C6A"/>
    <w:rsid w:val="005B0EFB"/>
    <w:rsid w:val="005B1060"/>
    <w:rsid w:val="005B10EB"/>
    <w:rsid w:val="005B11C3"/>
    <w:rsid w:val="005B12B9"/>
    <w:rsid w:val="005B1360"/>
    <w:rsid w:val="005B1462"/>
    <w:rsid w:val="005B14A3"/>
    <w:rsid w:val="005B17C1"/>
    <w:rsid w:val="005B1A07"/>
    <w:rsid w:val="005B24BB"/>
    <w:rsid w:val="005B27B7"/>
    <w:rsid w:val="005B2EF3"/>
    <w:rsid w:val="005B2FE8"/>
    <w:rsid w:val="005B33E1"/>
    <w:rsid w:val="005B36CF"/>
    <w:rsid w:val="005B3737"/>
    <w:rsid w:val="005B3A42"/>
    <w:rsid w:val="005B4687"/>
    <w:rsid w:val="005B5274"/>
    <w:rsid w:val="005B532C"/>
    <w:rsid w:val="005B55C9"/>
    <w:rsid w:val="005B5A42"/>
    <w:rsid w:val="005B5D40"/>
    <w:rsid w:val="005B5EFC"/>
    <w:rsid w:val="005B617B"/>
    <w:rsid w:val="005B62CA"/>
    <w:rsid w:val="005B6412"/>
    <w:rsid w:val="005B65EA"/>
    <w:rsid w:val="005B6698"/>
    <w:rsid w:val="005B68A7"/>
    <w:rsid w:val="005B6AA4"/>
    <w:rsid w:val="005B6AC3"/>
    <w:rsid w:val="005B6EE7"/>
    <w:rsid w:val="005C0008"/>
    <w:rsid w:val="005C029D"/>
    <w:rsid w:val="005C03CF"/>
    <w:rsid w:val="005C055E"/>
    <w:rsid w:val="005C0FA1"/>
    <w:rsid w:val="005C1269"/>
    <w:rsid w:val="005C132F"/>
    <w:rsid w:val="005C1615"/>
    <w:rsid w:val="005C18AC"/>
    <w:rsid w:val="005C1D98"/>
    <w:rsid w:val="005C1DA5"/>
    <w:rsid w:val="005C2050"/>
    <w:rsid w:val="005C2559"/>
    <w:rsid w:val="005C2873"/>
    <w:rsid w:val="005C28AB"/>
    <w:rsid w:val="005C2927"/>
    <w:rsid w:val="005C2A38"/>
    <w:rsid w:val="005C2CEF"/>
    <w:rsid w:val="005C2DEF"/>
    <w:rsid w:val="005C2F99"/>
    <w:rsid w:val="005C34FC"/>
    <w:rsid w:val="005C3727"/>
    <w:rsid w:val="005C39E1"/>
    <w:rsid w:val="005C3B5C"/>
    <w:rsid w:val="005C3C7F"/>
    <w:rsid w:val="005C4201"/>
    <w:rsid w:val="005C4A0B"/>
    <w:rsid w:val="005C4EEC"/>
    <w:rsid w:val="005C5143"/>
    <w:rsid w:val="005C54AE"/>
    <w:rsid w:val="005C5639"/>
    <w:rsid w:val="005C5742"/>
    <w:rsid w:val="005C5FA7"/>
    <w:rsid w:val="005C604D"/>
    <w:rsid w:val="005C656E"/>
    <w:rsid w:val="005C760E"/>
    <w:rsid w:val="005C790C"/>
    <w:rsid w:val="005C7BBA"/>
    <w:rsid w:val="005C7C45"/>
    <w:rsid w:val="005C7E9E"/>
    <w:rsid w:val="005D059F"/>
    <w:rsid w:val="005D0C66"/>
    <w:rsid w:val="005D0CEF"/>
    <w:rsid w:val="005D18C9"/>
    <w:rsid w:val="005D1AB5"/>
    <w:rsid w:val="005D1B72"/>
    <w:rsid w:val="005D1B98"/>
    <w:rsid w:val="005D1BBD"/>
    <w:rsid w:val="005D1FF9"/>
    <w:rsid w:val="005D23BD"/>
    <w:rsid w:val="005D2471"/>
    <w:rsid w:val="005D25A3"/>
    <w:rsid w:val="005D2779"/>
    <w:rsid w:val="005D2E2A"/>
    <w:rsid w:val="005D30ED"/>
    <w:rsid w:val="005D3242"/>
    <w:rsid w:val="005D4164"/>
    <w:rsid w:val="005D4194"/>
    <w:rsid w:val="005D41DA"/>
    <w:rsid w:val="005D4211"/>
    <w:rsid w:val="005D4C49"/>
    <w:rsid w:val="005D531F"/>
    <w:rsid w:val="005D5B37"/>
    <w:rsid w:val="005D5DA5"/>
    <w:rsid w:val="005D60C9"/>
    <w:rsid w:val="005D610C"/>
    <w:rsid w:val="005D631F"/>
    <w:rsid w:val="005D64F3"/>
    <w:rsid w:val="005D69D0"/>
    <w:rsid w:val="005D6B09"/>
    <w:rsid w:val="005D6C92"/>
    <w:rsid w:val="005D70A8"/>
    <w:rsid w:val="005D737C"/>
    <w:rsid w:val="005D74E7"/>
    <w:rsid w:val="005D76E6"/>
    <w:rsid w:val="005D7DE9"/>
    <w:rsid w:val="005D7EE2"/>
    <w:rsid w:val="005D7F7B"/>
    <w:rsid w:val="005E020E"/>
    <w:rsid w:val="005E0348"/>
    <w:rsid w:val="005E03EE"/>
    <w:rsid w:val="005E06FF"/>
    <w:rsid w:val="005E0C70"/>
    <w:rsid w:val="005E1D2C"/>
    <w:rsid w:val="005E1EB1"/>
    <w:rsid w:val="005E205B"/>
    <w:rsid w:val="005E2266"/>
    <w:rsid w:val="005E2518"/>
    <w:rsid w:val="005E2570"/>
    <w:rsid w:val="005E276F"/>
    <w:rsid w:val="005E2893"/>
    <w:rsid w:val="005E3407"/>
    <w:rsid w:val="005E3BCD"/>
    <w:rsid w:val="005E3D97"/>
    <w:rsid w:val="005E4207"/>
    <w:rsid w:val="005E4A87"/>
    <w:rsid w:val="005E4D99"/>
    <w:rsid w:val="005E4DA5"/>
    <w:rsid w:val="005E4E50"/>
    <w:rsid w:val="005E503E"/>
    <w:rsid w:val="005E5218"/>
    <w:rsid w:val="005E59C7"/>
    <w:rsid w:val="005E5A8A"/>
    <w:rsid w:val="005E5BDE"/>
    <w:rsid w:val="005E5E7B"/>
    <w:rsid w:val="005E6095"/>
    <w:rsid w:val="005E6272"/>
    <w:rsid w:val="005E6328"/>
    <w:rsid w:val="005E6724"/>
    <w:rsid w:val="005E6901"/>
    <w:rsid w:val="005E6A3F"/>
    <w:rsid w:val="005E6C45"/>
    <w:rsid w:val="005E6DB8"/>
    <w:rsid w:val="005E6ED5"/>
    <w:rsid w:val="005E7228"/>
    <w:rsid w:val="005E7284"/>
    <w:rsid w:val="005E73F1"/>
    <w:rsid w:val="005E79D4"/>
    <w:rsid w:val="005E7AA6"/>
    <w:rsid w:val="005E7BAC"/>
    <w:rsid w:val="005F0225"/>
    <w:rsid w:val="005F0E5C"/>
    <w:rsid w:val="005F1227"/>
    <w:rsid w:val="005F134E"/>
    <w:rsid w:val="005F1365"/>
    <w:rsid w:val="005F1BCD"/>
    <w:rsid w:val="005F2C1F"/>
    <w:rsid w:val="005F2E44"/>
    <w:rsid w:val="005F3109"/>
    <w:rsid w:val="005F3690"/>
    <w:rsid w:val="005F3986"/>
    <w:rsid w:val="005F4386"/>
    <w:rsid w:val="005F4C57"/>
    <w:rsid w:val="005F4D5C"/>
    <w:rsid w:val="005F4D6E"/>
    <w:rsid w:val="005F588E"/>
    <w:rsid w:val="005F5B04"/>
    <w:rsid w:val="005F6377"/>
    <w:rsid w:val="005F65C3"/>
    <w:rsid w:val="005F6774"/>
    <w:rsid w:val="005F69D2"/>
    <w:rsid w:val="005F70A0"/>
    <w:rsid w:val="005F79AA"/>
    <w:rsid w:val="005F79EB"/>
    <w:rsid w:val="005F7BCA"/>
    <w:rsid w:val="005F7CFA"/>
    <w:rsid w:val="005F7D56"/>
    <w:rsid w:val="006000B4"/>
    <w:rsid w:val="0060036A"/>
    <w:rsid w:val="0060044B"/>
    <w:rsid w:val="00600593"/>
    <w:rsid w:val="0060086E"/>
    <w:rsid w:val="00600AC7"/>
    <w:rsid w:val="00600CBA"/>
    <w:rsid w:val="00600FC4"/>
    <w:rsid w:val="006013D7"/>
    <w:rsid w:val="006014DB"/>
    <w:rsid w:val="00601587"/>
    <w:rsid w:val="00601E61"/>
    <w:rsid w:val="00601F15"/>
    <w:rsid w:val="00602079"/>
    <w:rsid w:val="006022F3"/>
    <w:rsid w:val="00602579"/>
    <w:rsid w:val="00602BA4"/>
    <w:rsid w:val="00602D5A"/>
    <w:rsid w:val="00602DA2"/>
    <w:rsid w:val="00602F55"/>
    <w:rsid w:val="00602FF4"/>
    <w:rsid w:val="00603228"/>
    <w:rsid w:val="0060458E"/>
    <w:rsid w:val="00604ACD"/>
    <w:rsid w:val="00604C15"/>
    <w:rsid w:val="00604DC2"/>
    <w:rsid w:val="00604DE6"/>
    <w:rsid w:val="006055D0"/>
    <w:rsid w:val="00605AB4"/>
    <w:rsid w:val="00605AF1"/>
    <w:rsid w:val="006060C4"/>
    <w:rsid w:val="00606172"/>
    <w:rsid w:val="0060658E"/>
    <w:rsid w:val="00606AFA"/>
    <w:rsid w:val="00606C6C"/>
    <w:rsid w:val="006077F0"/>
    <w:rsid w:val="00607906"/>
    <w:rsid w:val="00607C35"/>
    <w:rsid w:val="00611280"/>
    <w:rsid w:val="0061172F"/>
    <w:rsid w:val="00611777"/>
    <w:rsid w:val="0061189F"/>
    <w:rsid w:val="00611A47"/>
    <w:rsid w:val="00611E85"/>
    <w:rsid w:val="006120FB"/>
    <w:rsid w:val="0061219B"/>
    <w:rsid w:val="006123D5"/>
    <w:rsid w:val="0061247D"/>
    <w:rsid w:val="00612721"/>
    <w:rsid w:val="006128EE"/>
    <w:rsid w:val="00612BCD"/>
    <w:rsid w:val="00612D05"/>
    <w:rsid w:val="00613256"/>
    <w:rsid w:val="00613779"/>
    <w:rsid w:val="00613E34"/>
    <w:rsid w:val="00613FB6"/>
    <w:rsid w:val="006140C6"/>
    <w:rsid w:val="00614134"/>
    <w:rsid w:val="00614241"/>
    <w:rsid w:val="0061428D"/>
    <w:rsid w:val="00614517"/>
    <w:rsid w:val="00614FC5"/>
    <w:rsid w:val="006151ED"/>
    <w:rsid w:val="00615411"/>
    <w:rsid w:val="00615484"/>
    <w:rsid w:val="006154A8"/>
    <w:rsid w:val="00615680"/>
    <w:rsid w:val="006158D5"/>
    <w:rsid w:val="0061599E"/>
    <w:rsid w:val="00615AC7"/>
    <w:rsid w:val="00615F8F"/>
    <w:rsid w:val="006162E6"/>
    <w:rsid w:val="00616E41"/>
    <w:rsid w:val="00616E5B"/>
    <w:rsid w:val="006171A5"/>
    <w:rsid w:val="00617381"/>
    <w:rsid w:val="00617993"/>
    <w:rsid w:val="00617AB8"/>
    <w:rsid w:val="00617AC0"/>
    <w:rsid w:val="00617FC5"/>
    <w:rsid w:val="00620309"/>
    <w:rsid w:val="00620A40"/>
    <w:rsid w:val="00620D7E"/>
    <w:rsid w:val="0062115D"/>
    <w:rsid w:val="0062117D"/>
    <w:rsid w:val="0062159D"/>
    <w:rsid w:val="00621680"/>
    <w:rsid w:val="00621A1F"/>
    <w:rsid w:val="00621B5E"/>
    <w:rsid w:val="00621EC5"/>
    <w:rsid w:val="006221B4"/>
    <w:rsid w:val="00622350"/>
    <w:rsid w:val="006223E0"/>
    <w:rsid w:val="006224D0"/>
    <w:rsid w:val="00622BCE"/>
    <w:rsid w:val="00622E29"/>
    <w:rsid w:val="006233C4"/>
    <w:rsid w:val="00623643"/>
    <w:rsid w:val="0062381E"/>
    <w:rsid w:val="006239DF"/>
    <w:rsid w:val="00623E90"/>
    <w:rsid w:val="00624018"/>
    <w:rsid w:val="006240C4"/>
    <w:rsid w:val="006246E1"/>
    <w:rsid w:val="006248B4"/>
    <w:rsid w:val="00624966"/>
    <w:rsid w:val="00624AD3"/>
    <w:rsid w:val="00625093"/>
    <w:rsid w:val="00625304"/>
    <w:rsid w:val="0062547C"/>
    <w:rsid w:val="0062581B"/>
    <w:rsid w:val="006261F4"/>
    <w:rsid w:val="00626703"/>
    <w:rsid w:val="00626977"/>
    <w:rsid w:val="006269DD"/>
    <w:rsid w:val="006277E7"/>
    <w:rsid w:val="006305CB"/>
    <w:rsid w:val="006306C8"/>
    <w:rsid w:val="00630749"/>
    <w:rsid w:val="00630A5C"/>
    <w:rsid w:val="00630A69"/>
    <w:rsid w:val="00630EEE"/>
    <w:rsid w:val="0063164E"/>
    <w:rsid w:val="0063191D"/>
    <w:rsid w:val="00631D45"/>
    <w:rsid w:val="006321CB"/>
    <w:rsid w:val="00632CC8"/>
    <w:rsid w:val="00633224"/>
    <w:rsid w:val="00633488"/>
    <w:rsid w:val="00633581"/>
    <w:rsid w:val="00633985"/>
    <w:rsid w:val="006339AF"/>
    <w:rsid w:val="00633C47"/>
    <w:rsid w:val="00633D48"/>
    <w:rsid w:val="00633E7B"/>
    <w:rsid w:val="006348F7"/>
    <w:rsid w:val="00634BFE"/>
    <w:rsid w:val="0063512D"/>
    <w:rsid w:val="006353FE"/>
    <w:rsid w:val="006356CF"/>
    <w:rsid w:val="006358FB"/>
    <w:rsid w:val="00635AE2"/>
    <w:rsid w:val="00635C8C"/>
    <w:rsid w:val="00635E1E"/>
    <w:rsid w:val="00635EE9"/>
    <w:rsid w:val="0063613D"/>
    <w:rsid w:val="0063638C"/>
    <w:rsid w:val="006363A8"/>
    <w:rsid w:val="0063677C"/>
    <w:rsid w:val="00636972"/>
    <w:rsid w:val="00636B69"/>
    <w:rsid w:val="00636BA7"/>
    <w:rsid w:val="00636BC2"/>
    <w:rsid w:val="00637D15"/>
    <w:rsid w:val="00640300"/>
    <w:rsid w:val="006404D1"/>
    <w:rsid w:val="0064061C"/>
    <w:rsid w:val="00640623"/>
    <w:rsid w:val="0064071F"/>
    <w:rsid w:val="00640B81"/>
    <w:rsid w:val="00640F43"/>
    <w:rsid w:val="006412CA"/>
    <w:rsid w:val="00641718"/>
    <w:rsid w:val="006420DA"/>
    <w:rsid w:val="00642325"/>
    <w:rsid w:val="00642466"/>
    <w:rsid w:val="006425E0"/>
    <w:rsid w:val="0064293C"/>
    <w:rsid w:val="00642A0A"/>
    <w:rsid w:val="00642AB2"/>
    <w:rsid w:val="00642B03"/>
    <w:rsid w:val="00643088"/>
    <w:rsid w:val="0064315E"/>
    <w:rsid w:val="0064333B"/>
    <w:rsid w:val="00643AC1"/>
    <w:rsid w:val="00643AE7"/>
    <w:rsid w:val="00643BA5"/>
    <w:rsid w:val="00643BF6"/>
    <w:rsid w:val="00643D62"/>
    <w:rsid w:val="006440B1"/>
    <w:rsid w:val="00644A5E"/>
    <w:rsid w:val="00644A6C"/>
    <w:rsid w:val="00644D69"/>
    <w:rsid w:val="00644EF4"/>
    <w:rsid w:val="00645132"/>
    <w:rsid w:val="00645144"/>
    <w:rsid w:val="006457A8"/>
    <w:rsid w:val="00645EA0"/>
    <w:rsid w:val="00645EF3"/>
    <w:rsid w:val="00645F76"/>
    <w:rsid w:val="0064601A"/>
    <w:rsid w:val="00646EB0"/>
    <w:rsid w:val="0064714D"/>
    <w:rsid w:val="0064727D"/>
    <w:rsid w:val="006473A1"/>
    <w:rsid w:val="0064788D"/>
    <w:rsid w:val="00647B32"/>
    <w:rsid w:val="00647C27"/>
    <w:rsid w:val="00650360"/>
    <w:rsid w:val="006505AB"/>
    <w:rsid w:val="006512AE"/>
    <w:rsid w:val="0065189C"/>
    <w:rsid w:val="006518FE"/>
    <w:rsid w:val="006519E6"/>
    <w:rsid w:val="00651CDE"/>
    <w:rsid w:val="00651DBA"/>
    <w:rsid w:val="00652326"/>
    <w:rsid w:val="0065236C"/>
    <w:rsid w:val="0065263B"/>
    <w:rsid w:val="006528B0"/>
    <w:rsid w:val="00652907"/>
    <w:rsid w:val="00652B79"/>
    <w:rsid w:val="00652D8E"/>
    <w:rsid w:val="00652E06"/>
    <w:rsid w:val="00652F7D"/>
    <w:rsid w:val="00653A61"/>
    <w:rsid w:val="00653FC4"/>
    <w:rsid w:val="006540E8"/>
    <w:rsid w:val="00654200"/>
    <w:rsid w:val="00654BE8"/>
    <w:rsid w:val="00654F91"/>
    <w:rsid w:val="00655361"/>
    <w:rsid w:val="0065591D"/>
    <w:rsid w:val="00655E86"/>
    <w:rsid w:val="00656165"/>
    <w:rsid w:val="00656253"/>
    <w:rsid w:val="00656520"/>
    <w:rsid w:val="00656799"/>
    <w:rsid w:val="00656829"/>
    <w:rsid w:val="0065694B"/>
    <w:rsid w:val="00656B77"/>
    <w:rsid w:val="00656E03"/>
    <w:rsid w:val="00656E72"/>
    <w:rsid w:val="00656EC3"/>
    <w:rsid w:val="006570B1"/>
    <w:rsid w:val="006572B3"/>
    <w:rsid w:val="006572E1"/>
    <w:rsid w:val="006578A1"/>
    <w:rsid w:val="006578A6"/>
    <w:rsid w:val="00660162"/>
    <w:rsid w:val="0066045E"/>
    <w:rsid w:val="00660501"/>
    <w:rsid w:val="006609D7"/>
    <w:rsid w:val="00661290"/>
    <w:rsid w:val="0066137B"/>
    <w:rsid w:val="0066174E"/>
    <w:rsid w:val="00661BBB"/>
    <w:rsid w:val="00661E57"/>
    <w:rsid w:val="006620CA"/>
    <w:rsid w:val="006626E8"/>
    <w:rsid w:val="00662847"/>
    <w:rsid w:val="006629E4"/>
    <w:rsid w:val="006629FF"/>
    <w:rsid w:val="00663252"/>
    <w:rsid w:val="006634F8"/>
    <w:rsid w:val="00663783"/>
    <w:rsid w:val="006637C6"/>
    <w:rsid w:val="00663BCA"/>
    <w:rsid w:val="00663D32"/>
    <w:rsid w:val="00663D64"/>
    <w:rsid w:val="00663E47"/>
    <w:rsid w:val="00664031"/>
    <w:rsid w:val="00664491"/>
    <w:rsid w:val="006644A7"/>
    <w:rsid w:val="00664BDE"/>
    <w:rsid w:val="0066565B"/>
    <w:rsid w:val="00665885"/>
    <w:rsid w:val="00665899"/>
    <w:rsid w:val="00665C44"/>
    <w:rsid w:val="00666284"/>
    <w:rsid w:val="006667F3"/>
    <w:rsid w:val="006674C2"/>
    <w:rsid w:val="00667A1C"/>
    <w:rsid w:val="00667AB3"/>
    <w:rsid w:val="00667AEA"/>
    <w:rsid w:val="00667B47"/>
    <w:rsid w:val="00667D02"/>
    <w:rsid w:val="00667EB2"/>
    <w:rsid w:val="00667EE6"/>
    <w:rsid w:val="00670012"/>
    <w:rsid w:val="006704FA"/>
    <w:rsid w:val="00670687"/>
    <w:rsid w:val="006709EA"/>
    <w:rsid w:val="00670DC5"/>
    <w:rsid w:val="00671026"/>
    <w:rsid w:val="006711C2"/>
    <w:rsid w:val="00671318"/>
    <w:rsid w:val="00671652"/>
    <w:rsid w:val="00671F6A"/>
    <w:rsid w:val="00671FAA"/>
    <w:rsid w:val="0067203D"/>
    <w:rsid w:val="0067223F"/>
    <w:rsid w:val="0067239B"/>
    <w:rsid w:val="006723FE"/>
    <w:rsid w:val="00672470"/>
    <w:rsid w:val="0067330B"/>
    <w:rsid w:val="00673833"/>
    <w:rsid w:val="00673F15"/>
    <w:rsid w:val="00674191"/>
    <w:rsid w:val="006757FA"/>
    <w:rsid w:val="00675DA5"/>
    <w:rsid w:val="0067619E"/>
    <w:rsid w:val="006772F6"/>
    <w:rsid w:val="0067732B"/>
    <w:rsid w:val="0067750C"/>
    <w:rsid w:val="00677DB8"/>
    <w:rsid w:val="006803C7"/>
    <w:rsid w:val="00680482"/>
    <w:rsid w:val="0068075E"/>
    <w:rsid w:val="006808DC"/>
    <w:rsid w:val="006808E6"/>
    <w:rsid w:val="00680BB9"/>
    <w:rsid w:val="00680C1E"/>
    <w:rsid w:val="00680E4D"/>
    <w:rsid w:val="00681018"/>
    <w:rsid w:val="006816B6"/>
    <w:rsid w:val="006818E1"/>
    <w:rsid w:val="00681975"/>
    <w:rsid w:val="00682074"/>
    <w:rsid w:val="006820EB"/>
    <w:rsid w:val="00682128"/>
    <w:rsid w:val="0068220C"/>
    <w:rsid w:val="00682858"/>
    <w:rsid w:val="00682AB1"/>
    <w:rsid w:val="00682E9F"/>
    <w:rsid w:val="00682FF4"/>
    <w:rsid w:val="0068309B"/>
    <w:rsid w:val="00683252"/>
    <w:rsid w:val="0068343A"/>
    <w:rsid w:val="006834D4"/>
    <w:rsid w:val="00683B85"/>
    <w:rsid w:val="00683F3D"/>
    <w:rsid w:val="00684064"/>
    <w:rsid w:val="0068413D"/>
    <w:rsid w:val="006844BA"/>
    <w:rsid w:val="006845A2"/>
    <w:rsid w:val="00684A4B"/>
    <w:rsid w:val="00684BF8"/>
    <w:rsid w:val="00684D9B"/>
    <w:rsid w:val="0068522E"/>
    <w:rsid w:val="0068588D"/>
    <w:rsid w:val="006858AA"/>
    <w:rsid w:val="00685BCF"/>
    <w:rsid w:val="006860B9"/>
    <w:rsid w:val="00686199"/>
    <w:rsid w:val="006867C7"/>
    <w:rsid w:val="0068685A"/>
    <w:rsid w:val="00686F5C"/>
    <w:rsid w:val="00686F87"/>
    <w:rsid w:val="00686F8B"/>
    <w:rsid w:val="0068703C"/>
    <w:rsid w:val="006871D0"/>
    <w:rsid w:val="0068751F"/>
    <w:rsid w:val="00687ADC"/>
    <w:rsid w:val="006900D1"/>
    <w:rsid w:val="00690297"/>
    <w:rsid w:val="00690499"/>
    <w:rsid w:val="00690A91"/>
    <w:rsid w:val="00690A97"/>
    <w:rsid w:val="0069115A"/>
    <w:rsid w:val="006912F1"/>
    <w:rsid w:val="00691387"/>
    <w:rsid w:val="00691611"/>
    <w:rsid w:val="00692003"/>
    <w:rsid w:val="0069214C"/>
    <w:rsid w:val="006922CD"/>
    <w:rsid w:val="0069247F"/>
    <w:rsid w:val="006927F2"/>
    <w:rsid w:val="00692869"/>
    <w:rsid w:val="00692D68"/>
    <w:rsid w:val="00692FB2"/>
    <w:rsid w:val="006931E1"/>
    <w:rsid w:val="0069349E"/>
    <w:rsid w:val="006937ED"/>
    <w:rsid w:val="0069413E"/>
    <w:rsid w:val="00694310"/>
    <w:rsid w:val="00694700"/>
    <w:rsid w:val="006947E4"/>
    <w:rsid w:val="00694803"/>
    <w:rsid w:val="006948EC"/>
    <w:rsid w:val="00694CE8"/>
    <w:rsid w:val="0069569E"/>
    <w:rsid w:val="006956C6"/>
    <w:rsid w:val="006956DA"/>
    <w:rsid w:val="00695769"/>
    <w:rsid w:val="006959B0"/>
    <w:rsid w:val="00695FE9"/>
    <w:rsid w:val="0069604D"/>
    <w:rsid w:val="00696DCD"/>
    <w:rsid w:val="00696EE3"/>
    <w:rsid w:val="00696FF0"/>
    <w:rsid w:val="0069715D"/>
    <w:rsid w:val="00697392"/>
    <w:rsid w:val="006973B8"/>
    <w:rsid w:val="006973E5"/>
    <w:rsid w:val="00697506"/>
    <w:rsid w:val="00697664"/>
    <w:rsid w:val="00697681"/>
    <w:rsid w:val="0069770C"/>
    <w:rsid w:val="00697719"/>
    <w:rsid w:val="006977D0"/>
    <w:rsid w:val="006A00AB"/>
    <w:rsid w:val="006A08F2"/>
    <w:rsid w:val="006A0B34"/>
    <w:rsid w:val="006A10E5"/>
    <w:rsid w:val="006A151A"/>
    <w:rsid w:val="006A17D1"/>
    <w:rsid w:val="006A1897"/>
    <w:rsid w:val="006A1D71"/>
    <w:rsid w:val="006A1E62"/>
    <w:rsid w:val="006A2A12"/>
    <w:rsid w:val="006A2A62"/>
    <w:rsid w:val="006A2D20"/>
    <w:rsid w:val="006A2E9C"/>
    <w:rsid w:val="006A2F29"/>
    <w:rsid w:val="006A35E0"/>
    <w:rsid w:val="006A376C"/>
    <w:rsid w:val="006A377F"/>
    <w:rsid w:val="006A3815"/>
    <w:rsid w:val="006A384A"/>
    <w:rsid w:val="006A3875"/>
    <w:rsid w:val="006A39D6"/>
    <w:rsid w:val="006A3A2E"/>
    <w:rsid w:val="006A3B98"/>
    <w:rsid w:val="006A3D40"/>
    <w:rsid w:val="006A40A2"/>
    <w:rsid w:val="006A4C65"/>
    <w:rsid w:val="006A5113"/>
    <w:rsid w:val="006A53CD"/>
    <w:rsid w:val="006A561D"/>
    <w:rsid w:val="006A5A0C"/>
    <w:rsid w:val="006A5BA0"/>
    <w:rsid w:val="006A5BB1"/>
    <w:rsid w:val="006A5F88"/>
    <w:rsid w:val="006A5F9F"/>
    <w:rsid w:val="006A6748"/>
    <w:rsid w:val="006A6C2F"/>
    <w:rsid w:val="006A6EF0"/>
    <w:rsid w:val="006A702D"/>
    <w:rsid w:val="006A79FE"/>
    <w:rsid w:val="006A7D95"/>
    <w:rsid w:val="006B0022"/>
    <w:rsid w:val="006B02BA"/>
    <w:rsid w:val="006B0330"/>
    <w:rsid w:val="006B0482"/>
    <w:rsid w:val="006B0849"/>
    <w:rsid w:val="006B0EA6"/>
    <w:rsid w:val="006B120D"/>
    <w:rsid w:val="006B132E"/>
    <w:rsid w:val="006B13C1"/>
    <w:rsid w:val="006B174E"/>
    <w:rsid w:val="006B17FF"/>
    <w:rsid w:val="006B1CBC"/>
    <w:rsid w:val="006B2CC7"/>
    <w:rsid w:val="006B2E52"/>
    <w:rsid w:val="006B380B"/>
    <w:rsid w:val="006B3AF9"/>
    <w:rsid w:val="006B3D6A"/>
    <w:rsid w:val="006B3F4E"/>
    <w:rsid w:val="006B4158"/>
    <w:rsid w:val="006B44C5"/>
    <w:rsid w:val="006B46BA"/>
    <w:rsid w:val="006B48BC"/>
    <w:rsid w:val="006B555F"/>
    <w:rsid w:val="006B5849"/>
    <w:rsid w:val="006B6242"/>
    <w:rsid w:val="006B626F"/>
    <w:rsid w:val="006B6280"/>
    <w:rsid w:val="006B6C47"/>
    <w:rsid w:val="006B6C7C"/>
    <w:rsid w:val="006B6EA4"/>
    <w:rsid w:val="006B6F2E"/>
    <w:rsid w:val="006B7005"/>
    <w:rsid w:val="006B74D6"/>
    <w:rsid w:val="006B77BB"/>
    <w:rsid w:val="006B7AB8"/>
    <w:rsid w:val="006B7C64"/>
    <w:rsid w:val="006B7F8F"/>
    <w:rsid w:val="006B7FC5"/>
    <w:rsid w:val="006C0034"/>
    <w:rsid w:val="006C0471"/>
    <w:rsid w:val="006C055E"/>
    <w:rsid w:val="006C090C"/>
    <w:rsid w:val="006C0AFC"/>
    <w:rsid w:val="006C0D13"/>
    <w:rsid w:val="006C187F"/>
    <w:rsid w:val="006C18C8"/>
    <w:rsid w:val="006C19B8"/>
    <w:rsid w:val="006C19BC"/>
    <w:rsid w:val="006C19D5"/>
    <w:rsid w:val="006C1A27"/>
    <w:rsid w:val="006C1AA2"/>
    <w:rsid w:val="006C1B44"/>
    <w:rsid w:val="006C1F33"/>
    <w:rsid w:val="006C1F77"/>
    <w:rsid w:val="006C2211"/>
    <w:rsid w:val="006C228C"/>
    <w:rsid w:val="006C3031"/>
    <w:rsid w:val="006C316B"/>
    <w:rsid w:val="006C3381"/>
    <w:rsid w:val="006C35BE"/>
    <w:rsid w:val="006C3607"/>
    <w:rsid w:val="006C38E8"/>
    <w:rsid w:val="006C3990"/>
    <w:rsid w:val="006C3A76"/>
    <w:rsid w:val="006C3AA8"/>
    <w:rsid w:val="006C3AEC"/>
    <w:rsid w:val="006C3CEB"/>
    <w:rsid w:val="006C3ED2"/>
    <w:rsid w:val="006C4233"/>
    <w:rsid w:val="006C42E7"/>
    <w:rsid w:val="006C4422"/>
    <w:rsid w:val="006C4C97"/>
    <w:rsid w:val="006C5678"/>
    <w:rsid w:val="006C5CCA"/>
    <w:rsid w:val="006C611D"/>
    <w:rsid w:val="006C625F"/>
    <w:rsid w:val="006C62AE"/>
    <w:rsid w:val="006C6C3F"/>
    <w:rsid w:val="006C75AA"/>
    <w:rsid w:val="006C78A6"/>
    <w:rsid w:val="006C78BD"/>
    <w:rsid w:val="006C7AB4"/>
    <w:rsid w:val="006D006B"/>
    <w:rsid w:val="006D0DC1"/>
    <w:rsid w:val="006D105C"/>
    <w:rsid w:val="006D119A"/>
    <w:rsid w:val="006D1316"/>
    <w:rsid w:val="006D14D7"/>
    <w:rsid w:val="006D1673"/>
    <w:rsid w:val="006D18E7"/>
    <w:rsid w:val="006D1D6D"/>
    <w:rsid w:val="006D272E"/>
    <w:rsid w:val="006D2EBA"/>
    <w:rsid w:val="006D2FBB"/>
    <w:rsid w:val="006D30E7"/>
    <w:rsid w:val="006D3117"/>
    <w:rsid w:val="006D394F"/>
    <w:rsid w:val="006D3A65"/>
    <w:rsid w:val="006D3E2F"/>
    <w:rsid w:val="006D429E"/>
    <w:rsid w:val="006D466C"/>
    <w:rsid w:val="006D48E7"/>
    <w:rsid w:val="006D4947"/>
    <w:rsid w:val="006D5670"/>
    <w:rsid w:val="006D5A53"/>
    <w:rsid w:val="006D5EB0"/>
    <w:rsid w:val="006D5F16"/>
    <w:rsid w:val="006D6022"/>
    <w:rsid w:val="006D63AD"/>
    <w:rsid w:val="006D66F0"/>
    <w:rsid w:val="006D6764"/>
    <w:rsid w:val="006D67D9"/>
    <w:rsid w:val="006D6C61"/>
    <w:rsid w:val="006D6C93"/>
    <w:rsid w:val="006D6E84"/>
    <w:rsid w:val="006D7573"/>
    <w:rsid w:val="006D7E2E"/>
    <w:rsid w:val="006E0316"/>
    <w:rsid w:val="006E0340"/>
    <w:rsid w:val="006E06F9"/>
    <w:rsid w:val="006E07A9"/>
    <w:rsid w:val="006E0C37"/>
    <w:rsid w:val="006E0D91"/>
    <w:rsid w:val="006E1313"/>
    <w:rsid w:val="006E1706"/>
    <w:rsid w:val="006E1A3D"/>
    <w:rsid w:val="006E200A"/>
    <w:rsid w:val="006E2651"/>
    <w:rsid w:val="006E2842"/>
    <w:rsid w:val="006E2956"/>
    <w:rsid w:val="006E2E45"/>
    <w:rsid w:val="006E3113"/>
    <w:rsid w:val="006E3484"/>
    <w:rsid w:val="006E34D9"/>
    <w:rsid w:val="006E34F4"/>
    <w:rsid w:val="006E37D0"/>
    <w:rsid w:val="006E3CB2"/>
    <w:rsid w:val="006E3DA8"/>
    <w:rsid w:val="006E4193"/>
    <w:rsid w:val="006E509F"/>
    <w:rsid w:val="006E5AAA"/>
    <w:rsid w:val="006E5DAA"/>
    <w:rsid w:val="006E6616"/>
    <w:rsid w:val="006E664E"/>
    <w:rsid w:val="006E6971"/>
    <w:rsid w:val="006E6DFE"/>
    <w:rsid w:val="006E7006"/>
    <w:rsid w:val="006E746F"/>
    <w:rsid w:val="006E7554"/>
    <w:rsid w:val="006E769C"/>
    <w:rsid w:val="006E76B1"/>
    <w:rsid w:val="006E7E61"/>
    <w:rsid w:val="006E7F38"/>
    <w:rsid w:val="006F00E7"/>
    <w:rsid w:val="006F0148"/>
    <w:rsid w:val="006F03A4"/>
    <w:rsid w:val="006F0F6E"/>
    <w:rsid w:val="006F1021"/>
    <w:rsid w:val="006F16C0"/>
    <w:rsid w:val="006F1B22"/>
    <w:rsid w:val="006F1BA4"/>
    <w:rsid w:val="006F1F06"/>
    <w:rsid w:val="006F1F17"/>
    <w:rsid w:val="006F2028"/>
    <w:rsid w:val="006F2259"/>
    <w:rsid w:val="006F23D6"/>
    <w:rsid w:val="006F23E1"/>
    <w:rsid w:val="006F2489"/>
    <w:rsid w:val="006F2D7E"/>
    <w:rsid w:val="006F2F8F"/>
    <w:rsid w:val="006F2FDA"/>
    <w:rsid w:val="006F2FE5"/>
    <w:rsid w:val="006F33F9"/>
    <w:rsid w:val="006F3460"/>
    <w:rsid w:val="006F34FE"/>
    <w:rsid w:val="006F3615"/>
    <w:rsid w:val="006F3A82"/>
    <w:rsid w:val="006F3FA3"/>
    <w:rsid w:val="006F48BA"/>
    <w:rsid w:val="006F4AF9"/>
    <w:rsid w:val="006F4FDC"/>
    <w:rsid w:val="006F5175"/>
    <w:rsid w:val="006F54DD"/>
    <w:rsid w:val="006F54EB"/>
    <w:rsid w:val="006F5586"/>
    <w:rsid w:val="006F5857"/>
    <w:rsid w:val="006F58BC"/>
    <w:rsid w:val="006F5CC1"/>
    <w:rsid w:val="006F60CE"/>
    <w:rsid w:val="006F6401"/>
    <w:rsid w:val="006F67A5"/>
    <w:rsid w:val="006F6DA9"/>
    <w:rsid w:val="006F70AD"/>
    <w:rsid w:val="006F73E1"/>
    <w:rsid w:val="006F762D"/>
    <w:rsid w:val="006F76E4"/>
    <w:rsid w:val="006F7851"/>
    <w:rsid w:val="00700492"/>
    <w:rsid w:val="007004D2"/>
    <w:rsid w:val="00700A27"/>
    <w:rsid w:val="00701166"/>
    <w:rsid w:val="0070167E"/>
    <w:rsid w:val="00701E1B"/>
    <w:rsid w:val="007020E5"/>
    <w:rsid w:val="00702784"/>
    <w:rsid w:val="00702ED0"/>
    <w:rsid w:val="0070341C"/>
    <w:rsid w:val="0070351C"/>
    <w:rsid w:val="00703AFD"/>
    <w:rsid w:val="00703C09"/>
    <w:rsid w:val="00703D81"/>
    <w:rsid w:val="0070434A"/>
    <w:rsid w:val="00704416"/>
    <w:rsid w:val="007047BC"/>
    <w:rsid w:val="007048C4"/>
    <w:rsid w:val="00704B72"/>
    <w:rsid w:val="00704CC4"/>
    <w:rsid w:val="00704FE5"/>
    <w:rsid w:val="00705345"/>
    <w:rsid w:val="0070582D"/>
    <w:rsid w:val="00705D1D"/>
    <w:rsid w:val="00705E6C"/>
    <w:rsid w:val="0070638D"/>
    <w:rsid w:val="0070664F"/>
    <w:rsid w:val="00706DBF"/>
    <w:rsid w:val="00706E3A"/>
    <w:rsid w:val="00707A59"/>
    <w:rsid w:val="00707AD9"/>
    <w:rsid w:val="00707BE3"/>
    <w:rsid w:val="00710418"/>
    <w:rsid w:val="0071046B"/>
    <w:rsid w:val="007105F1"/>
    <w:rsid w:val="007107AC"/>
    <w:rsid w:val="00710AC6"/>
    <w:rsid w:val="00710C1D"/>
    <w:rsid w:val="00710C6F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12F"/>
    <w:rsid w:val="0071322C"/>
    <w:rsid w:val="007133E4"/>
    <w:rsid w:val="00713779"/>
    <w:rsid w:val="00713989"/>
    <w:rsid w:val="00713DCF"/>
    <w:rsid w:val="00714004"/>
    <w:rsid w:val="0071415A"/>
    <w:rsid w:val="0071421A"/>
    <w:rsid w:val="0071458E"/>
    <w:rsid w:val="007145C9"/>
    <w:rsid w:val="00714631"/>
    <w:rsid w:val="00714B6E"/>
    <w:rsid w:val="00714F6D"/>
    <w:rsid w:val="0071512F"/>
    <w:rsid w:val="0071563C"/>
    <w:rsid w:val="00715A09"/>
    <w:rsid w:val="00715FB7"/>
    <w:rsid w:val="00716164"/>
    <w:rsid w:val="007169AC"/>
    <w:rsid w:val="007169DD"/>
    <w:rsid w:val="00717042"/>
    <w:rsid w:val="00717414"/>
    <w:rsid w:val="00717679"/>
    <w:rsid w:val="007177F7"/>
    <w:rsid w:val="007179E5"/>
    <w:rsid w:val="00717A02"/>
    <w:rsid w:val="00717B67"/>
    <w:rsid w:val="00720119"/>
    <w:rsid w:val="0072051C"/>
    <w:rsid w:val="007206A2"/>
    <w:rsid w:val="00720B38"/>
    <w:rsid w:val="00720B3D"/>
    <w:rsid w:val="00720CA7"/>
    <w:rsid w:val="00720FED"/>
    <w:rsid w:val="0072120A"/>
    <w:rsid w:val="0072147B"/>
    <w:rsid w:val="0072170F"/>
    <w:rsid w:val="0072181E"/>
    <w:rsid w:val="00722267"/>
    <w:rsid w:val="007227CA"/>
    <w:rsid w:val="0072285E"/>
    <w:rsid w:val="00722C62"/>
    <w:rsid w:val="007230AB"/>
    <w:rsid w:val="0072321F"/>
    <w:rsid w:val="00723295"/>
    <w:rsid w:val="007235CE"/>
    <w:rsid w:val="00723707"/>
    <w:rsid w:val="00723724"/>
    <w:rsid w:val="007238E2"/>
    <w:rsid w:val="007239B4"/>
    <w:rsid w:val="00723B9A"/>
    <w:rsid w:val="007242A6"/>
    <w:rsid w:val="00724446"/>
    <w:rsid w:val="00724584"/>
    <w:rsid w:val="00724AA1"/>
    <w:rsid w:val="00724D39"/>
    <w:rsid w:val="00725A19"/>
    <w:rsid w:val="00725F8E"/>
    <w:rsid w:val="00726356"/>
    <w:rsid w:val="0072669A"/>
    <w:rsid w:val="007268C7"/>
    <w:rsid w:val="00726AAB"/>
    <w:rsid w:val="00726C32"/>
    <w:rsid w:val="00726FF1"/>
    <w:rsid w:val="00727077"/>
    <w:rsid w:val="007277D0"/>
    <w:rsid w:val="00727D6D"/>
    <w:rsid w:val="00730EA6"/>
    <w:rsid w:val="00731A74"/>
    <w:rsid w:val="00731C15"/>
    <w:rsid w:val="00732045"/>
    <w:rsid w:val="007322A0"/>
    <w:rsid w:val="007326CB"/>
    <w:rsid w:val="00732C1A"/>
    <w:rsid w:val="00732CEF"/>
    <w:rsid w:val="00733CDC"/>
    <w:rsid w:val="007345B1"/>
    <w:rsid w:val="00734B9A"/>
    <w:rsid w:val="00734BD8"/>
    <w:rsid w:val="00734FAF"/>
    <w:rsid w:val="00735507"/>
    <w:rsid w:val="00735695"/>
    <w:rsid w:val="007356A2"/>
    <w:rsid w:val="00735863"/>
    <w:rsid w:val="00735CF8"/>
    <w:rsid w:val="007360CB"/>
    <w:rsid w:val="0073653E"/>
    <w:rsid w:val="00736D30"/>
    <w:rsid w:val="00737566"/>
    <w:rsid w:val="007375BC"/>
    <w:rsid w:val="0073779B"/>
    <w:rsid w:val="00737F56"/>
    <w:rsid w:val="00737FA0"/>
    <w:rsid w:val="00740432"/>
    <w:rsid w:val="0074066B"/>
    <w:rsid w:val="00740AA0"/>
    <w:rsid w:val="00740CE2"/>
    <w:rsid w:val="0074188D"/>
    <w:rsid w:val="00741BA2"/>
    <w:rsid w:val="00741CF4"/>
    <w:rsid w:val="00741DCC"/>
    <w:rsid w:val="00741DE2"/>
    <w:rsid w:val="007421A1"/>
    <w:rsid w:val="00742267"/>
    <w:rsid w:val="0074266D"/>
    <w:rsid w:val="007427FE"/>
    <w:rsid w:val="00742C51"/>
    <w:rsid w:val="00743445"/>
    <w:rsid w:val="0074527C"/>
    <w:rsid w:val="007456A5"/>
    <w:rsid w:val="00745E01"/>
    <w:rsid w:val="00746038"/>
    <w:rsid w:val="007461FE"/>
    <w:rsid w:val="0074666B"/>
    <w:rsid w:val="007468D6"/>
    <w:rsid w:val="00746A39"/>
    <w:rsid w:val="00746BFF"/>
    <w:rsid w:val="007471EA"/>
    <w:rsid w:val="007473E1"/>
    <w:rsid w:val="00747897"/>
    <w:rsid w:val="00747E47"/>
    <w:rsid w:val="00750192"/>
    <w:rsid w:val="007503CF"/>
    <w:rsid w:val="007504E1"/>
    <w:rsid w:val="00750544"/>
    <w:rsid w:val="00750629"/>
    <w:rsid w:val="00750804"/>
    <w:rsid w:val="00750945"/>
    <w:rsid w:val="007509AB"/>
    <w:rsid w:val="00750EA4"/>
    <w:rsid w:val="0075131B"/>
    <w:rsid w:val="00751689"/>
    <w:rsid w:val="007518BF"/>
    <w:rsid w:val="00751F9D"/>
    <w:rsid w:val="00751FB5"/>
    <w:rsid w:val="0075243F"/>
    <w:rsid w:val="007524AA"/>
    <w:rsid w:val="0075272A"/>
    <w:rsid w:val="00752A80"/>
    <w:rsid w:val="00752FB1"/>
    <w:rsid w:val="00753003"/>
    <w:rsid w:val="00753106"/>
    <w:rsid w:val="00753393"/>
    <w:rsid w:val="00753744"/>
    <w:rsid w:val="00753A93"/>
    <w:rsid w:val="00753BCE"/>
    <w:rsid w:val="00753EB5"/>
    <w:rsid w:val="0075428F"/>
    <w:rsid w:val="007548AB"/>
    <w:rsid w:val="00754A37"/>
    <w:rsid w:val="00754C32"/>
    <w:rsid w:val="00754D65"/>
    <w:rsid w:val="00754F2A"/>
    <w:rsid w:val="00755663"/>
    <w:rsid w:val="00755964"/>
    <w:rsid w:val="00755BCD"/>
    <w:rsid w:val="00756205"/>
    <w:rsid w:val="00756386"/>
    <w:rsid w:val="00756598"/>
    <w:rsid w:val="007565AF"/>
    <w:rsid w:val="00756603"/>
    <w:rsid w:val="00756CFE"/>
    <w:rsid w:val="007571EF"/>
    <w:rsid w:val="007575C0"/>
    <w:rsid w:val="007575DD"/>
    <w:rsid w:val="00757AB3"/>
    <w:rsid w:val="00757D2F"/>
    <w:rsid w:val="0076000E"/>
    <w:rsid w:val="007605BD"/>
    <w:rsid w:val="00760C00"/>
    <w:rsid w:val="0076106C"/>
    <w:rsid w:val="007610E9"/>
    <w:rsid w:val="00761728"/>
    <w:rsid w:val="00761C6C"/>
    <w:rsid w:val="00761DB4"/>
    <w:rsid w:val="00761E5D"/>
    <w:rsid w:val="00762534"/>
    <w:rsid w:val="00762B72"/>
    <w:rsid w:val="00763777"/>
    <w:rsid w:val="00763CCB"/>
    <w:rsid w:val="007642B4"/>
    <w:rsid w:val="007644B6"/>
    <w:rsid w:val="007649AF"/>
    <w:rsid w:val="00764C45"/>
    <w:rsid w:val="00764CEA"/>
    <w:rsid w:val="00765178"/>
    <w:rsid w:val="007656AF"/>
    <w:rsid w:val="007657A5"/>
    <w:rsid w:val="00765A07"/>
    <w:rsid w:val="00765F74"/>
    <w:rsid w:val="00766108"/>
    <w:rsid w:val="00766277"/>
    <w:rsid w:val="0076656A"/>
    <w:rsid w:val="00766701"/>
    <w:rsid w:val="00766911"/>
    <w:rsid w:val="00766B3E"/>
    <w:rsid w:val="00767062"/>
    <w:rsid w:val="00767793"/>
    <w:rsid w:val="00767962"/>
    <w:rsid w:val="007679D8"/>
    <w:rsid w:val="00767BAD"/>
    <w:rsid w:val="00770803"/>
    <w:rsid w:val="00771319"/>
    <w:rsid w:val="007713E8"/>
    <w:rsid w:val="00771794"/>
    <w:rsid w:val="00771CCF"/>
    <w:rsid w:val="00771D5B"/>
    <w:rsid w:val="00771F7D"/>
    <w:rsid w:val="007724CD"/>
    <w:rsid w:val="0077293C"/>
    <w:rsid w:val="00772C3E"/>
    <w:rsid w:val="00772FE4"/>
    <w:rsid w:val="00773063"/>
    <w:rsid w:val="007730F4"/>
    <w:rsid w:val="007736E8"/>
    <w:rsid w:val="00773DD1"/>
    <w:rsid w:val="00773F36"/>
    <w:rsid w:val="007745D6"/>
    <w:rsid w:val="00774615"/>
    <w:rsid w:val="0077469F"/>
    <w:rsid w:val="00774ACE"/>
    <w:rsid w:val="007752AF"/>
    <w:rsid w:val="00775823"/>
    <w:rsid w:val="00775D37"/>
    <w:rsid w:val="00775F57"/>
    <w:rsid w:val="00776372"/>
    <w:rsid w:val="00776584"/>
    <w:rsid w:val="00776834"/>
    <w:rsid w:val="0077697F"/>
    <w:rsid w:val="007769EF"/>
    <w:rsid w:val="00776D4F"/>
    <w:rsid w:val="00776DDC"/>
    <w:rsid w:val="007770F9"/>
    <w:rsid w:val="00777179"/>
    <w:rsid w:val="0077750C"/>
    <w:rsid w:val="00777945"/>
    <w:rsid w:val="00777D40"/>
    <w:rsid w:val="00777F45"/>
    <w:rsid w:val="00777FD7"/>
    <w:rsid w:val="00780B8D"/>
    <w:rsid w:val="00780B8E"/>
    <w:rsid w:val="00780C4F"/>
    <w:rsid w:val="00780DEA"/>
    <w:rsid w:val="00780FE4"/>
    <w:rsid w:val="007810BE"/>
    <w:rsid w:val="00781286"/>
    <w:rsid w:val="0078130F"/>
    <w:rsid w:val="00781649"/>
    <w:rsid w:val="007823D6"/>
    <w:rsid w:val="0078254E"/>
    <w:rsid w:val="007825E7"/>
    <w:rsid w:val="00782628"/>
    <w:rsid w:val="007826AB"/>
    <w:rsid w:val="00782C2F"/>
    <w:rsid w:val="00783363"/>
    <w:rsid w:val="007834E8"/>
    <w:rsid w:val="007836C6"/>
    <w:rsid w:val="0078373A"/>
    <w:rsid w:val="007840E2"/>
    <w:rsid w:val="00784518"/>
    <w:rsid w:val="007845A9"/>
    <w:rsid w:val="007851AC"/>
    <w:rsid w:val="007854C7"/>
    <w:rsid w:val="0078569F"/>
    <w:rsid w:val="00785803"/>
    <w:rsid w:val="00785EB4"/>
    <w:rsid w:val="0078609A"/>
    <w:rsid w:val="00786BC9"/>
    <w:rsid w:val="00786D36"/>
    <w:rsid w:val="00786F85"/>
    <w:rsid w:val="0078731A"/>
    <w:rsid w:val="00787487"/>
    <w:rsid w:val="0078768A"/>
    <w:rsid w:val="007906F1"/>
    <w:rsid w:val="00790764"/>
    <w:rsid w:val="00790796"/>
    <w:rsid w:val="007907BE"/>
    <w:rsid w:val="00790EDA"/>
    <w:rsid w:val="00791113"/>
    <w:rsid w:val="00791349"/>
    <w:rsid w:val="0079175F"/>
    <w:rsid w:val="00791A76"/>
    <w:rsid w:val="00791D85"/>
    <w:rsid w:val="00791DAF"/>
    <w:rsid w:val="00791F0E"/>
    <w:rsid w:val="00792360"/>
    <w:rsid w:val="007924CA"/>
    <w:rsid w:val="00792B79"/>
    <w:rsid w:val="0079364A"/>
    <w:rsid w:val="007937A0"/>
    <w:rsid w:val="00793829"/>
    <w:rsid w:val="00793C64"/>
    <w:rsid w:val="00793C84"/>
    <w:rsid w:val="00793D2E"/>
    <w:rsid w:val="00793E7E"/>
    <w:rsid w:val="0079419E"/>
    <w:rsid w:val="00794CBF"/>
    <w:rsid w:val="00795365"/>
    <w:rsid w:val="007954BC"/>
    <w:rsid w:val="0079567E"/>
    <w:rsid w:val="00795D04"/>
    <w:rsid w:val="00795FCA"/>
    <w:rsid w:val="007961D5"/>
    <w:rsid w:val="00796699"/>
    <w:rsid w:val="007968D2"/>
    <w:rsid w:val="0079692C"/>
    <w:rsid w:val="00796A6F"/>
    <w:rsid w:val="00796C5D"/>
    <w:rsid w:val="00797314"/>
    <w:rsid w:val="007975DA"/>
    <w:rsid w:val="00797939"/>
    <w:rsid w:val="00797B06"/>
    <w:rsid w:val="00797B74"/>
    <w:rsid w:val="00797B9C"/>
    <w:rsid w:val="007A0151"/>
    <w:rsid w:val="007A038A"/>
    <w:rsid w:val="007A0483"/>
    <w:rsid w:val="007A07E1"/>
    <w:rsid w:val="007A0812"/>
    <w:rsid w:val="007A0A4D"/>
    <w:rsid w:val="007A1065"/>
    <w:rsid w:val="007A1462"/>
    <w:rsid w:val="007A1679"/>
    <w:rsid w:val="007A1D86"/>
    <w:rsid w:val="007A2746"/>
    <w:rsid w:val="007A2A97"/>
    <w:rsid w:val="007A2CDC"/>
    <w:rsid w:val="007A371B"/>
    <w:rsid w:val="007A3832"/>
    <w:rsid w:val="007A3A0F"/>
    <w:rsid w:val="007A3AFD"/>
    <w:rsid w:val="007A3CD1"/>
    <w:rsid w:val="007A3E60"/>
    <w:rsid w:val="007A3F9B"/>
    <w:rsid w:val="007A407D"/>
    <w:rsid w:val="007A4179"/>
    <w:rsid w:val="007A441A"/>
    <w:rsid w:val="007A4557"/>
    <w:rsid w:val="007A456F"/>
    <w:rsid w:val="007A464F"/>
    <w:rsid w:val="007A4EE9"/>
    <w:rsid w:val="007A4F0F"/>
    <w:rsid w:val="007A5547"/>
    <w:rsid w:val="007A5699"/>
    <w:rsid w:val="007A5A05"/>
    <w:rsid w:val="007A5B78"/>
    <w:rsid w:val="007A5E98"/>
    <w:rsid w:val="007A6196"/>
    <w:rsid w:val="007A63D5"/>
    <w:rsid w:val="007A647A"/>
    <w:rsid w:val="007A689A"/>
    <w:rsid w:val="007A68EA"/>
    <w:rsid w:val="007A6B7D"/>
    <w:rsid w:val="007A6EB6"/>
    <w:rsid w:val="007A72F9"/>
    <w:rsid w:val="007A737B"/>
    <w:rsid w:val="007A7511"/>
    <w:rsid w:val="007A7629"/>
    <w:rsid w:val="007A7806"/>
    <w:rsid w:val="007B066F"/>
    <w:rsid w:val="007B067A"/>
    <w:rsid w:val="007B0B0C"/>
    <w:rsid w:val="007B0B85"/>
    <w:rsid w:val="007B0DFE"/>
    <w:rsid w:val="007B1027"/>
    <w:rsid w:val="007B1094"/>
    <w:rsid w:val="007B1691"/>
    <w:rsid w:val="007B174F"/>
    <w:rsid w:val="007B1863"/>
    <w:rsid w:val="007B18C5"/>
    <w:rsid w:val="007B1925"/>
    <w:rsid w:val="007B1E97"/>
    <w:rsid w:val="007B1EF3"/>
    <w:rsid w:val="007B22E0"/>
    <w:rsid w:val="007B283B"/>
    <w:rsid w:val="007B28CA"/>
    <w:rsid w:val="007B2AD6"/>
    <w:rsid w:val="007B2B37"/>
    <w:rsid w:val="007B2B68"/>
    <w:rsid w:val="007B3473"/>
    <w:rsid w:val="007B358D"/>
    <w:rsid w:val="007B3A4D"/>
    <w:rsid w:val="007B412D"/>
    <w:rsid w:val="007B428A"/>
    <w:rsid w:val="007B4663"/>
    <w:rsid w:val="007B4A0A"/>
    <w:rsid w:val="007B4F6A"/>
    <w:rsid w:val="007B518E"/>
    <w:rsid w:val="007B5401"/>
    <w:rsid w:val="007B5FB4"/>
    <w:rsid w:val="007B68C2"/>
    <w:rsid w:val="007B6B2B"/>
    <w:rsid w:val="007B72B7"/>
    <w:rsid w:val="007B757F"/>
    <w:rsid w:val="007B7949"/>
    <w:rsid w:val="007B7A33"/>
    <w:rsid w:val="007B7D30"/>
    <w:rsid w:val="007C04E5"/>
    <w:rsid w:val="007C0606"/>
    <w:rsid w:val="007C09CD"/>
    <w:rsid w:val="007C0BB0"/>
    <w:rsid w:val="007C0FA9"/>
    <w:rsid w:val="007C1586"/>
    <w:rsid w:val="007C1720"/>
    <w:rsid w:val="007C18FB"/>
    <w:rsid w:val="007C1DE8"/>
    <w:rsid w:val="007C2413"/>
    <w:rsid w:val="007C25AE"/>
    <w:rsid w:val="007C260C"/>
    <w:rsid w:val="007C26AC"/>
    <w:rsid w:val="007C2764"/>
    <w:rsid w:val="007C2C2A"/>
    <w:rsid w:val="007C3152"/>
    <w:rsid w:val="007C333B"/>
    <w:rsid w:val="007C3547"/>
    <w:rsid w:val="007C35FB"/>
    <w:rsid w:val="007C3914"/>
    <w:rsid w:val="007C3CEA"/>
    <w:rsid w:val="007C3CFD"/>
    <w:rsid w:val="007C3D92"/>
    <w:rsid w:val="007C3E6F"/>
    <w:rsid w:val="007C3E98"/>
    <w:rsid w:val="007C414A"/>
    <w:rsid w:val="007C41B6"/>
    <w:rsid w:val="007C42F9"/>
    <w:rsid w:val="007C5677"/>
    <w:rsid w:val="007C57C6"/>
    <w:rsid w:val="007C5A8F"/>
    <w:rsid w:val="007C5B38"/>
    <w:rsid w:val="007C5C9E"/>
    <w:rsid w:val="007C6313"/>
    <w:rsid w:val="007C694C"/>
    <w:rsid w:val="007C6BC3"/>
    <w:rsid w:val="007C7291"/>
    <w:rsid w:val="007C76E8"/>
    <w:rsid w:val="007C7CBD"/>
    <w:rsid w:val="007C7D8F"/>
    <w:rsid w:val="007D01E6"/>
    <w:rsid w:val="007D0326"/>
    <w:rsid w:val="007D035E"/>
    <w:rsid w:val="007D036C"/>
    <w:rsid w:val="007D0396"/>
    <w:rsid w:val="007D0644"/>
    <w:rsid w:val="007D1020"/>
    <w:rsid w:val="007D16BB"/>
    <w:rsid w:val="007D1801"/>
    <w:rsid w:val="007D1FE0"/>
    <w:rsid w:val="007D20BB"/>
    <w:rsid w:val="007D261E"/>
    <w:rsid w:val="007D2A02"/>
    <w:rsid w:val="007D2B14"/>
    <w:rsid w:val="007D2D28"/>
    <w:rsid w:val="007D2F61"/>
    <w:rsid w:val="007D3004"/>
    <w:rsid w:val="007D3137"/>
    <w:rsid w:val="007D337D"/>
    <w:rsid w:val="007D3CD9"/>
    <w:rsid w:val="007D3D0E"/>
    <w:rsid w:val="007D3D29"/>
    <w:rsid w:val="007D3D33"/>
    <w:rsid w:val="007D3EE1"/>
    <w:rsid w:val="007D41C2"/>
    <w:rsid w:val="007D449C"/>
    <w:rsid w:val="007D4944"/>
    <w:rsid w:val="007D4F02"/>
    <w:rsid w:val="007D4F75"/>
    <w:rsid w:val="007D5004"/>
    <w:rsid w:val="007D5274"/>
    <w:rsid w:val="007D59EA"/>
    <w:rsid w:val="007D5B28"/>
    <w:rsid w:val="007D60C6"/>
    <w:rsid w:val="007D6407"/>
    <w:rsid w:val="007D674C"/>
    <w:rsid w:val="007D6B7B"/>
    <w:rsid w:val="007D6CF1"/>
    <w:rsid w:val="007D6EC4"/>
    <w:rsid w:val="007D7131"/>
    <w:rsid w:val="007D7258"/>
    <w:rsid w:val="007D7BEC"/>
    <w:rsid w:val="007D7CE3"/>
    <w:rsid w:val="007E051A"/>
    <w:rsid w:val="007E052A"/>
    <w:rsid w:val="007E06A5"/>
    <w:rsid w:val="007E0798"/>
    <w:rsid w:val="007E07CC"/>
    <w:rsid w:val="007E0BE5"/>
    <w:rsid w:val="007E14F2"/>
    <w:rsid w:val="007E1B72"/>
    <w:rsid w:val="007E22BB"/>
    <w:rsid w:val="007E270F"/>
    <w:rsid w:val="007E284B"/>
    <w:rsid w:val="007E30D8"/>
    <w:rsid w:val="007E3216"/>
    <w:rsid w:val="007E3C07"/>
    <w:rsid w:val="007E3EE3"/>
    <w:rsid w:val="007E4548"/>
    <w:rsid w:val="007E46CD"/>
    <w:rsid w:val="007E48DD"/>
    <w:rsid w:val="007E4C93"/>
    <w:rsid w:val="007E545D"/>
    <w:rsid w:val="007E57DE"/>
    <w:rsid w:val="007E57F5"/>
    <w:rsid w:val="007E5868"/>
    <w:rsid w:val="007E5902"/>
    <w:rsid w:val="007E59A7"/>
    <w:rsid w:val="007E6719"/>
    <w:rsid w:val="007E68ED"/>
    <w:rsid w:val="007E69ED"/>
    <w:rsid w:val="007E6ACB"/>
    <w:rsid w:val="007E6C13"/>
    <w:rsid w:val="007E6FA7"/>
    <w:rsid w:val="007E7665"/>
    <w:rsid w:val="007E7705"/>
    <w:rsid w:val="007E7A6C"/>
    <w:rsid w:val="007E7B2D"/>
    <w:rsid w:val="007E7E25"/>
    <w:rsid w:val="007F0221"/>
    <w:rsid w:val="007F034B"/>
    <w:rsid w:val="007F0442"/>
    <w:rsid w:val="007F07B9"/>
    <w:rsid w:val="007F0928"/>
    <w:rsid w:val="007F0A56"/>
    <w:rsid w:val="007F0EAE"/>
    <w:rsid w:val="007F10D6"/>
    <w:rsid w:val="007F15CE"/>
    <w:rsid w:val="007F1E88"/>
    <w:rsid w:val="007F26B0"/>
    <w:rsid w:val="007F2A8A"/>
    <w:rsid w:val="007F2B8C"/>
    <w:rsid w:val="007F2CD7"/>
    <w:rsid w:val="007F3028"/>
    <w:rsid w:val="007F31AD"/>
    <w:rsid w:val="007F3568"/>
    <w:rsid w:val="007F39E4"/>
    <w:rsid w:val="007F422D"/>
    <w:rsid w:val="007F4582"/>
    <w:rsid w:val="007F4BC8"/>
    <w:rsid w:val="007F4DBA"/>
    <w:rsid w:val="007F4E27"/>
    <w:rsid w:val="007F519C"/>
    <w:rsid w:val="007F534D"/>
    <w:rsid w:val="007F54A2"/>
    <w:rsid w:val="007F54FE"/>
    <w:rsid w:val="007F5523"/>
    <w:rsid w:val="007F5535"/>
    <w:rsid w:val="007F5D32"/>
    <w:rsid w:val="007F60FE"/>
    <w:rsid w:val="007F6E55"/>
    <w:rsid w:val="007F706B"/>
    <w:rsid w:val="007F72DC"/>
    <w:rsid w:val="007F795F"/>
    <w:rsid w:val="00800292"/>
    <w:rsid w:val="008003EF"/>
    <w:rsid w:val="0080069C"/>
    <w:rsid w:val="008006F3"/>
    <w:rsid w:val="008006FD"/>
    <w:rsid w:val="00800A0B"/>
    <w:rsid w:val="00801364"/>
    <w:rsid w:val="0080148D"/>
    <w:rsid w:val="00801493"/>
    <w:rsid w:val="0080156B"/>
    <w:rsid w:val="00801A3A"/>
    <w:rsid w:val="00801B6A"/>
    <w:rsid w:val="008025BD"/>
    <w:rsid w:val="008026E2"/>
    <w:rsid w:val="008027AA"/>
    <w:rsid w:val="008028BD"/>
    <w:rsid w:val="008029F7"/>
    <w:rsid w:val="00802B63"/>
    <w:rsid w:val="00802DEF"/>
    <w:rsid w:val="008030D4"/>
    <w:rsid w:val="0080331E"/>
    <w:rsid w:val="00803829"/>
    <w:rsid w:val="00804114"/>
    <w:rsid w:val="00804455"/>
    <w:rsid w:val="00804478"/>
    <w:rsid w:val="0080448C"/>
    <w:rsid w:val="0080456B"/>
    <w:rsid w:val="00804634"/>
    <w:rsid w:val="008047D0"/>
    <w:rsid w:val="008047E8"/>
    <w:rsid w:val="00804B8B"/>
    <w:rsid w:val="00804C66"/>
    <w:rsid w:val="00804C94"/>
    <w:rsid w:val="00804E6B"/>
    <w:rsid w:val="008052CA"/>
    <w:rsid w:val="0080531E"/>
    <w:rsid w:val="00805C3D"/>
    <w:rsid w:val="0080632A"/>
    <w:rsid w:val="00806F1D"/>
    <w:rsid w:val="00807343"/>
    <w:rsid w:val="008077ED"/>
    <w:rsid w:val="00807B6F"/>
    <w:rsid w:val="00807DDD"/>
    <w:rsid w:val="00807E93"/>
    <w:rsid w:val="00807EC7"/>
    <w:rsid w:val="00810172"/>
    <w:rsid w:val="00810762"/>
    <w:rsid w:val="008107B7"/>
    <w:rsid w:val="00810858"/>
    <w:rsid w:val="00810EFF"/>
    <w:rsid w:val="00811314"/>
    <w:rsid w:val="0081169A"/>
    <w:rsid w:val="008118A5"/>
    <w:rsid w:val="008119DD"/>
    <w:rsid w:val="00811A39"/>
    <w:rsid w:val="00811D23"/>
    <w:rsid w:val="00811D3E"/>
    <w:rsid w:val="00811EAE"/>
    <w:rsid w:val="00811F36"/>
    <w:rsid w:val="00812225"/>
    <w:rsid w:val="00812452"/>
    <w:rsid w:val="008128D0"/>
    <w:rsid w:val="0081291B"/>
    <w:rsid w:val="008131A9"/>
    <w:rsid w:val="00813494"/>
    <w:rsid w:val="008135E7"/>
    <w:rsid w:val="00813622"/>
    <w:rsid w:val="008138B8"/>
    <w:rsid w:val="00813DCF"/>
    <w:rsid w:val="00813FAB"/>
    <w:rsid w:val="00814060"/>
    <w:rsid w:val="0081428A"/>
    <w:rsid w:val="008147F1"/>
    <w:rsid w:val="0081498C"/>
    <w:rsid w:val="00814AE1"/>
    <w:rsid w:val="00814DD9"/>
    <w:rsid w:val="00814FAB"/>
    <w:rsid w:val="0081524F"/>
    <w:rsid w:val="00815D31"/>
    <w:rsid w:val="00815F7B"/>
    <w:rsid w:val="0081601F"/>
    <w:rsid w:val="00816064"/>
    <w:rsid w:val="008161B7"/>
    <w:rsid w:val="00816560"/>
    <w:rsid w:val="00816D67"/>
    <w:rsid w:val="00816D88"/>
    <w:rsid w:val="0081711A"/>
    <w:rsid w:val="00817437"/>
    <w:rsid w:val="008174B2"/>
    <w:rsid w:val="008177B8"/>
    <w:rsid w:val="00817820"/>
    <w:rsid w:val="00817CFF"/>
    <w:rsid w:val="00817EF3"/>
    <w:rsid w:val="0082000D"/>
    <w:rsid w:val="0082023D"/>
    <w:rsid w:val="0082037E"/>
    <w:rsid w:val="008208C4"/>
    <w:rsid w:val="00820C9C"/>
    <w:rsid w:val="00820E7D"/>
    <w:rsid w:val="00820F55"/>
    <w:rsid w:val="0082125D"/>
    <w:rsid w:val="00821572"/>
    <w:rsid w:val="008218F4"/>
    <w:rsid w:val="00821901"/>
    <w:rsid w:val="00821919"/>
    <w:rsid w:val="00821BF7"/>
    <w:rsid w:val="00821D9C"/>
    <w:rsid w:val="00821E75"/>
    <w:rsid w:val="00822310"/>
    <w:rsid w:val="008228F8"/>
    <w:rsid w:val="00822FFB"/>
    <w:rsid w:val="00823793"/>
    <w:rsid w:val="00823794"/>
    <w:rsid w:val="008237B3"/>
    <w:rsid w:val="008237F4"/>
    <w:rsid w:val="00823EBE"/>
    <w:rsid w:val="00823F67"/>
    <w:rsid w:val="00824022"/>
    <w:rsid w:val="00824199"/>
    <w:rsid w:val="00824786"/>
    <w:rsid w:val="0082483A"/>
    <w:rsid w:val="00824A81"/>
    <w:rsid w:val="00824C25"/>
    <w:rsid w:val="008257B8"/>
    <w:rsid w:val="00825D47"/>
    <w:rsid w:val="00825F83"/>
    <w:rsid w:val="00825F98"/>
    <w:rsid w:val="008260ED"/>
    <w:rsid w:val="00826443"/>
    <w:rsid w:val="008265B6"/>
    <w:rsid w:val="0082699D"/>
    <w:rsid w:val="00826B37"/>
    <w:rsid w:val="00826CB0"/>
    <w:rsid w:val="00826E6B"/>
    <w:rsid w:val="0082717E"/>
    <w:rsid w:val="008275FD"/>
    <w:rsid w:val="0082775E"/>
    <w:rsid w:val="00827A52"/>
    <w:rsid w:val="00827C67"/>
    <w:rsid w:val="0083018A"/>
    <w:rsid w:val="00830820"/>
    <w:rsid w:val="00830BA1"/>
    <w:rsid w:val="00830C4D"/>
    <w:rsid w:val="00830EB2"/>
    <w:rsid w:val="00831060"/>
    <w:rsid w:val="00831652"/>
    <w:rsid w:val="0083168C"/>
    <w:rsid w:val="0083202E"/>
    <w:rsid w:val="00832D71"/>
    <w:rsid w:val="00832DDC"/>
    <w:rsid w:val="0083304F"/>
    <w:rsid w:val="008334C9"/>
    <w:rsid w:val="00834122"/>
    <w:rsid w:val="00834D29"/>
    <w:rsid w:val="008352C5"/>
    <w:rsid w:val="00835840"/>
    <w:rsid w:val="008358A6"/>
    <w:rsid w:val="008359FB"/>
    <w:rsid w:val="00835A42"/>
    <w:rsid w:val="00835A5D"/>
    <w:rsid w:val="00835C56"/>
    <w:rsid w:val="008360FC"/>
    <w:rsid w:val="008363C5"/>
    <w:rsid w:val="008364A3"/>
    <w:rsid w:val="00836935"/>
    <w:rsid w:val="00836E81"/>
    <w:rsid w:val="00836FBC"/>
    <w:rsid w:val="00837063"/>
    <w:rsid w:val="008372A4"/>
    <w:rsid w:val="0083735D"/>
    <w:rsid w:val="008377C1"/>
    <w:rsid w:val="008377EE"/>
    <w:rsid w:val="00837C90"/>
    <w:rsid w:val="00837D1E"/>
    <w:rsid w:val="00837D7E"/>
    <w:rsid w:val="00837EB1"/>
    <w:rsid w:val="0084042B"/>
    <w:rsid w:val="008409BB"/>
    <w:rsid w:val="00840CF4"/>
    <w:rsid w:val="00840EE3"/>
    <w:rsid w:val="00840FAE"/>
    <w:rsid w:val="00841061"/>
    <w:rsid w:val="0084184A"/>
    <w:rsid w:val="00841BEF"/>
    <w:rsid w:val="00841F10"/>
    <w:rsid w:val="00841F8E"/>
    <w:rsid w:val="008422C3"/>
    <w:rsid w:val="008423A0"/>
    <w:rsid w:val="008423F2"/>
    <w:rsid w:val="008425B5"/>
    <w:rsid w:val="00842957"/>
    <w:rsid w:val="00842A30"/>
    <w:rsid w:val="00842F37"/>
    <w:rsid w:val="00842F71"/>
    <w:rsid w:val="0084306B"/>
    <w:rsid w:val="00843179"/>
    <w:rsid w:val="00843667"/>
    <w:rsid w:val="0084386A"/>
    <w:rsid w:val="00843B7E"/>
    <w:rsid w:val="00843E0E"/>
    <w:rsid w:val="008442EA"/>
    <w:rsid w:val="0084430D"/>
    <w:rsid w:val="00844589"/>
    <w:rsid w:val="00844794"/>
    <w:rsid w:val="00844F6E"/>
    <w:rsid w:val="00844FE7"/>
    <w:rsid w:val="008456B5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678B"/>
    <w:rsid w:val="00847531"/>
    <w:rsid w:val="00847695"/>
    <w:rsid w:val="00847794"/>
    <w:rsid w:val="008478ED"/>
    <w:rsid w:val="00847EA8"/>
    <w:rsid w:val="008502C1"/>
    <w:rsid w:val="00850460"/>
    <w:rsid w:val="0085048B"/>
    <w:rsid w:val="00850DC5"/>
    <w:rsid w:val="00850FB6"/>
    <w:rsid w:val="0085118C"/>
    <w:rsid w:val="00851728"/>
    <w:rsid w:val="0085180E"/>
    <w:rsid w:val="00851833"/>
    <w:rsid w:val="00851DFF"/>
    <w:rsid w:val="00852543"/>
    <w:rsid w:val="0085288D"/>
    <w:rsid w:val="00852C7F"/>
    <w:rsid w:val="00853064"/>
    <w:rsid w:val="00853084"/>
    <w:rsid w:val="00853142"/>
    <w:rsid w:val="008536E2"/>
    <w:rsid w:val="00853963"/>
    <w:rsid w:val="00853A56"/>
    <w:rsid w:val="00853A67"/>
    <w:rsid w:val="00853FC8"/>
    <w:rsid w:val="008540A6"/>
    <w:rsid w:val="00854420"/>
    <w:rsid w:val="00854436"/>
    <w:rsid w:val="00854481"/>
    <w:rsid w:val="00854511"/>
    <w:rsid w:val="00854792"/>
    <w:rsid w:val="00854A63"/>
    <w:rsid w:val="0085588D"/>
    <w:rsid w:val="00855F05"/>
    <w:rsid w:val="00856B69"/>
    <w:rsid w:val="00856EBD"/>
    <w:rsid w:val="00857034"/>
    <w:rsid w:val="00857591"/>
    <w:rsid w:val="00857B2A"/>
    <w:rsid w:val="00857E88"/>
    <w:rsid w:val="00860780"/>
    <w:rsid w:val="008607FD"/>
    <w:rsid w:val="00861127"/>
    <w:rsid w:val="008611F8"/>
    <w:rsid w:val="008612DB"/>
    <w:rsid w:val="0086134D"/>
    <w:rsid w:val="0086177D"/>
    <w:rsid w:val="00861B57"/>
    <w:rsid w:val="00861DFB"/>
    <w:rsid w:val="008624E6"/>
    <w:rsid w:val="00862A88"/>
    <w:rsid w:val="00862AC4"/>
    <w:rsid w:val="00862F1B"/>
    <w:rsid w:val="008633AC"/>
    <w:rsid w:val="008634E3"/>
    <w:rsid w:val="0086370D"/>
    <w:rsid w:val="0086379E"/>
    <w:rsid w:val="008639C1"/>
    <w:rsid w:val="008639F2"/>
    <w:rsid w:val="00863CB5"/>
    <w:rsid w:val="00863E18"/>
    <w:rsid w:val="00864627"/>
    <w:rsid w:val="00864635"/>
    <w:rsid w:val="00864678"/>
    <w:rsid w:val="008647A1"/>
    <w:rsid w:val="008648DB"/>
    <w:rsid w:val="00864BB6"/>
    <w:rsid w:val="00864C1A"/>
    <w:rsid w:val="00864C59"/>
    <w:rsid w:val="00864D31"/>
    <w:rsid w:val="00864FEC"/>
    <w:rsid w:val="00865197"/>
    <w:rsid w:val="00865217"/>
    <w:rsid w:val="0086566E"/>
    <w:rsid w:val="00865671"/>
    <w:rsid w:val="008658AA"/>
    <w:rsid w:val="00865A1C"/>
    <w:rsid w:val="00865AAD"/>
    <w:rsid w:val="00865CBD"/>
    <w:rsid w:val="0086665C"/>
    <w:rsid w:val="0086679E"/>
    <w:rsid w:val="00866837"/>
    <w:rsid w:val="008669F1"/>
    <w:rsid w:val="00866B89"/>
    <w:rsid w:val="00866BB9"/>
    <w:rsid w:val="00866E37"/>
    <w:rsid w:val="00866F9E"/>
    <w:rsid w:val="0086717C"/>
    <w:rsid w:val="008671A3"/>
    <w:rsid w:val="008672E2"/>
    <w:rsid w:val="0086793D"/>
    <w:rsid w:val="00867B1C"/>
    <w:rsid w:val="00867BF2"/>
    <w:rsid w:val="0087040E"/>
    <w:rsid w:val="00870943"/>
    <w:rsid w:val="00870E04"/>
    <w:rsid w:val="008713D6"/>
    <w:rsid w:val="0087151C"/>
    <w:rsid w:val="00871643"/>
    <w:rsid w:val="00871968"/>
    <w:rsid w:val="00871ACA"/>
    <w:rsid w:val="00872273"/>
    <w:rsid w:val="00872594"/>
    <w:rsid w:val="00872769"/>
    <w:rsid w:val="0087281D"/>
    <w:rsid w:val="00872828"/>
    <w:rsid w:val="00872AF1"/>
    <w:rsid w:val="00872C8E"/>
    <w:rsid w:val="0087310B"/>
    <w:rsid w:val="008732D8"/>
    <w:rsid w:val="00873351"/>
    <w:rsid w:val="0087335F"/>
    <w:rsid w:val="00873377"/>
    <w:rsid w:val="00873577"/>
    <w:rsid w:val="008735EE"/>
    <w:rsid w:val="0087409F"/>
    <w:rsid w:val="008740B8"/>
    <w:rsid w:val="00874AE5"/>
    <w:rsid w:val="00874D58"/>
    <w:rsid w:val="008750D2"/>
    <w:rsid w:val="0087545C"/>
    <w:rsid w:val="0087569A"/>
    <w:rsid w:val="00875755"/>
    <w:rsid w:val="00875AB5"/>
    <w:rsid w:val="00875C91"/>
    <w:rsid w:val="00875F85"/>
    <w:rsid w:val="00876C6B"/>
    <w:rsid w:val="00876DC9"/>
    <w:rsid w:val="00877015"/>
    <w:rsid w:val="00877054"/>
    <w:rsid w:val="008770AE"/>
    <w:rsid w:val="008770B3"/>
    <w:rsid w:val="00877125"/>
    <w:rsid w:val="008777C2"/>
    <w:rsid w:val="00877A77"/>
    <w:rsid w:val="00877D6E"/>
    <w:rsid w:val="00877D6F"/>
    <w:rsid w:val="008805BB"/>
    <w:rsid w:val="00880666"/>
    <w:rsid w:val="008813D8"/>
    <w:rsid w:val="00881511"/>
    <w:rsid w:val="0088192D"/>
    <w:rsid w:val="0088194A"/>
    <w:rsid w:val="00881B3C"/>
    <w:rsid w:val="00882448"/>
    <w:rsid w:val="0088269D"/>
    <w:rsid w:val="008828AD"/>
    <w:rsid w:val="0088299F"/>
    <w:rsid w:val="008829CE"/>
    <w:rsid w:val="00882F1D"/>
    <w:rsid w:val="008839EA"/>
    <w:rsid w:val="00883A4D"/>
    <w:rsid w:val="00883B21"/>
    <w:rsid w:val="00883E9A"/>
    <w:rsid w:val="00883F8F"/>
    <w:rsid w:val="00884235"/>
    <w:rsid w:val="0088437F"/>
    <w:rsid w:val="00884463"/>
    <w:rsid w:val="008846BF"/>
    <w:rsid w:val="00885285"/>
    <w:rsid w:val="008855E9"/>
    <w:rsid w:val="0088589A"/>
    <w:rsid w:val="00885985"/>
    <w:rsid w:val="00885E7A"/>
    <w:rsid w:val="008865FB"/>
    <w:rsid w:val="00886699"/>
    <w:rsid w:val="00886A21"/>
    <w:rsid w:val="00886CE0"/>
    <w:rsid w:val="0088709A"/>
    <w:rsid w:val="0088729F"/>
    <w:rsid w:val="00890B5B"/>
    <w:rsid w:val="0089132F"/>
    <w:rsid w:val="008917C3"/>
    <w:rsid w:val="0089199F"/>
    <w:rsid w:val="00891C32"/>
    <w:rsid w:val="00891CD1"/>
    <w:rsid w:val="00891D7F"/>
    <w:rsid w:val="00892265"/>
    <w:rsid w:val="0089233E"/>
    <w:rsid w:val="00892F27"/>
    <w:rsid w:val="0089325C"/>
    <w:rsid w:val="0089330E"/>
    <w:rsid w:val="00893323"/>
    <w:rsid w:val="00893675"/>
    <w:rsid w:val="008938C2"/>
    <w:rsid w:val="00893A8E"/>
    <w:rsid w:val="00893DD2"/>
    <w:rsid w:val="00893E27"/>
    <w:rsid w:val="008943B9"/>
    <w:rsid w:val="008945F7"/>
    <w:rsid w:val="0089463D"/>
    <w:rsid w:val="008948BD"/>
    <w:rsid w:val="00894FA7"/>
    <w:rsid w:val="008950BB"/>
    <w:rsid w:val="0089544E"/>
    <w:rsid w:val="0089554F"/>
    <w:rsid w:val="008955E6"/>
    <w:rsid w:val="0089566E"/>
    <w:rsid w:val="008958A1"/>
    <w:rsid w:val="00895B5F"/>
    <w:rsid w:val="0089637C"/>
    <w:rsid w:val="00896552"/>
    <w:rsid w:val="00896712"/>
    <w:rsid w:val="00896870"/>
    <w:rsid w:val="008969BD"/>
    <w:rsid w:val="00896A2C"/>
    <w:rsid w:val="00896C61"/>
    <w:rsid w:val="00896C95"/>
    <w:rsid w:val="00897081"/>
    <w:rsid w:val="0089727C"/>
    <w:rsid w:val="0089758B"/>
    <w:rsid w:val="00897CAB"/>
    <w:rsid w:val="008A029D"/>
    <w:rsid w:val="008A0ACD"/>
    <w:rsid w:val="008A0C26"/>
    <w:rsid w:val="008A13BD"/>
    <w:rsid w:val="008A1596"/>
    <w:rsid w:val="008A1896"/>
    <w:rsid w:val="008A1C8C"/>
    <w:rsid w:val="008A1EDF"/>
    <w:rsid w:val="008A2353"/>
    <w:rsid w:val="008A2695"/>
    <w:rsid w:val="008A2DC9"/>
    <w:rsid w:val="008A2FF1"/>
    <w:rsid w:val="008A3134"/>
    <w:rsid w:val="008A32D4"/>
    <w:rsid w:val="008A34BA"/>
    <w:rsid w:val="008A3644"/>
    <w:rsid w:val="008A367F"/>
    <w:rsid w:val="008A37AF"/>
    <w:rsid w:val="008A38BE"/>
    <w:rsid w:val="008A392D"/>
    <w:rsid w:val="008A3D62"/>
    <w:rsid w:val="008A4012"/>
    <w:rsid w:val="008A418E"/>
    <w:rsid w:val="008A448D"/>
    <w:rsid w:val="008A4A55"/>
    <w:rsid w:val="008A4A9E"/>
    <w:rsid w:val="008A4C87"/>
    <w:rsid w:val="008A506F"/>
    <w:rsid w:val="008A528A"/>
    <w:rsid w:val="008A5298"/>
    <w:rsid w:val="008A535A"/>
    <w:rsid w:val="008A5718"/>
    <w:rsid w:val="008A5AA7"/>
    <w:rsid w:val="008A5BFA"/>
    <w:rsid w:val="008A5F6F"/>
    <w:rsid w:val="008A63B4"/>
    <w:rsid w:val="008A680A"/>
    <w:rsid w:val="008A703A"/>
    <w:rsid w:val="008A720F"/>
    <w:rsid w:val="008A75D6"/>
    <w:rsid w:val="008A79F2"/>
    <w:rsid w:val="008A7BA2"/>
    <w:rsid w:val="008A7C72"/>
    <w:rsid w:val="008B0278"/>
    <w:rsid w:val="008B04F2"/>
    <w:rsid w:val="008B0A55"/>
    <w:rsid w:val="008B0D0E"/>
    <w:rsid w:val="008B12BB"/>
    <w:rsid w:val="008B1411"/>
    <w:rsid w:val="008B17A2"/>
    <w:rsid w:val="008B184F"/>
    <w:rsid w:val="008B1869"/>
    <w:rsid w:val="008B1D1D"/>
    <w:rsid w:val="008B20C9"/>
    <w:rsid w:val="008B25F2"/>
    <w:rsid w:val="008B2643"/>
    <w:rsid w:val="008B2745"/>
    <w:rsid w:val="008B29B9"/>
    <w:rsid w:val="008B2AA2"/>
    <w:rsid w:val="008B2FAE"/>
    <w:rsid w:val="008B3097"/>
    <w:rsid w:val="008B3317"/>
    <w:rsid w:val="008B3B52"/>
    <w:rsid w:val="008B3F40"/>
    <w:rsid w:val="008B414B"/>
    <w:rsid w:val="008B41CB"/>
    <w:rsid w:val="008B49BA"/>
    <w:rsid w:val="008B4B9A"/>
    <w:rsid w:val="008B4E0E"/>
    <w:rsid w:val="008B4FB9"/>
    <w:rsid w:val="008B5038"/>
    <w:rsid w:val="008B54A1"/>
    <w:rsid w:val="008B55EA"/>
    <w:rsid w:val="008B5715"/>
    <w:rsid w:val="008B5A2D"/>
    <w:rsid w:val="008B5BC2"/>
    <w:rsid w:val="008B60AD"/>
    <w:rsid w:val="008B60BB"/>
    <w:rsid w:val="008B62FF"/>
    <w:rsid w:val="008B6399"/>
    <w:rsid w:val="008B640E"/>
    <w:rsid w:val="008B6732"/>
    <w:rsid w:val="008B68EC"/>
    <w:rsid w:val="008B6AA8"/>
    <w:rsid w:val="008B6F11"/>
    <w:rsid w:val="008B711E"/>
    <w:rsid w:val="008B735E"/>
    <w:rsid w:val="008B7E1E"/>
    <w:rsid w:val="008B7E6A"/>
    <w:rsid w:val="008C03E5"/>
    <w:rsid w:val="008C042F"/>
    <w:rsid w:val="008C0443"/>
    <w:rsid w:val="008C057B"/>
    <w:rsid w:val="008C09DD"/>
    <w:rsid w:val="008C0CAC"/>
    <w:rsid w:val="008C0FC3"/>
    <w:rsid w:val="008C13B4"/>
    <w:rsid w:val="008C1557"/>
    <w:rsid w:val="008C1B8C"/>
    <w:rsid w:val="008C2306"/>
    <w:rsid w:val="008C26D1"/>
    <w:rsid w:val="008C2B7F"/>
    <w:rsid w:val="008C2C89"/>
    <w:rsid w:val="008C303B"/>
    <w:rsid w:val="008C3634"/>
    <w:rsid w:val="008C36AC"/>
    <w:rsid w:val="008C3F30"/>
    <w:rsid w:val="008C45F2"/>
    <w:rsid w:val="008C4953"/>
    <w:rsid w:val="008C4AF0"/>
    <w:rsid w:val="008C4E44"/>
    <w:rsid w:val="008C558C"/>
    <w:rsid w:val="008C568B"/>
    <w:rsid w:val="008C5D96"/>
    <w:rsid w:val="008C624D"/>
    <w:rsid w:val="008C6255"/>
    <w:rsid w:val="008C684B"/>
    <w:rsid w:val="008C6ABD"/>
    <w:rsid w:val="008C6DC7"/>
    <w:rsid w:val="008C6F18"/>
    <w:rsid w:val="008C6F95"/>
    <w:rsid w:val="008C7171"/>
    <w:rsid w:val="008C721F"/>
    <w:rsid w:val="008C7240"/>
    <w:rsid w:val="008C7685"/>
    <w:rsid w:val="008C773A"/>
    <w:rsid w:val="008D007A"/>
    <w:rsid w:val="008D07DE"/>
    <w:rsid w:val="008D0831"/>
    <w:rsid w:val="008D0B04"/>
    <w:rsid w:val="008D0C1C"/>
    <w:rsid w:val="008D0E40"/>
    <w:rsid w:val="008D10D2"/>
    <w:rsid w:val="008D1232"/>
    <w:rsid w:val="008D168D"/>
    <w:rsid w:val="008D1E7F"/>
    <w:rsid w:val="008D2367"/>
    <w:rsid w:val="008D2874"/>
    <w:rsid w:val="008D2D9A"/>
    <w:rsid w:val="008D31FE"/>
    <w:rsid w:val="008D36D2"/>
    <w:rsid w:val="008D3984"/>
    <w:rsid w:val="008D40DE"/>
    <w:rsid w:val="008D427A"/>
    <w:rsid w:val="008D45C3"/>
    <w:rsid w:val="008D4D05"/>
    <w:rsid w:val="008D4DAA"/>
    <w:rsid w:val="008D4DD5"/>
    <w:rsid w:val="008D4E85"/>
    <w:rsid w:val="008D5348"/>
    <w:rsid w:val="008D5657"/>
    <w:rsid w:val="008D590A"/>
    <w:rsid w:val="008D5966"/>
    <w:rsid w:val="008D5F2F"/>
    <w:rsid w:val="008D621F"/>
    <w:rsid w:val="008D6752"/>
    <w:rsid w:val="008D69AA"/>
    <w:rsid w:val="008D69E7"/>
    <w:rsid w:val="008D6FC1"/>
    <w:rsid w:val="008D7946"/>
    <w:rsid w:val="008D7D88"/>
    <w:rsid w:val="008E0140"/>
    <w:rsid w:val="008E0688"/>
    <w:rsid w:val="008E078D"/>
    <w:rsid w:val="008E0BEF"/>
    <w:rsid w:val="008E0E82"/>
    <w:rsid w:val="008E0F16"/>
    <w:rsid w:val="008E107E"/>
    <w:rsid w:val="008E266D"/>
    <w:rsid w:val="008E2ADE"/>
    <w:rsid w:val="008E2F0C"/>
    <w:rsid w:val="008E3568"/>
    <w:rsid w:val="008E3824"/>
    <w:rsid w:val="008E3E23"/>
    <w:rsid w:val="008E45F7"/>
    <w:rsid w:val="008E4BC5"/>
    <w:rsid w:val="008E5103"/>
    <w:rsid w:val="008E52DA"/>
    <w:rsid w:val="008E547B"/>
    <w:rsid w:val="008E5DF8"/>
    <w:rsid w:val="008E5F23"/>
    <w:rsid w:val="008E636C"/>
    <w:rsid w:val="008E6CAE"/>
    <w:rsid w:val="008E7B47"/>
    <w:rsid w:val="008E7DA2"/>
    <w:rsid w:val="008E7FE2"/>
    <w:rsid w:val="008F0216"/>
    <w:rsid w:val="008F0250"/>
    <w:rsid w:val="008F0A85"/>
    <w:rsid w:val="008F11F4"/>
    <w:rsid w:val="008F17A7"/>
    <w:rsid w:val="008F1952"/>
    <w:rsid w:val="008F1986"/>
    <w:rsid w:val="008F1D7D"/>
    <w:rsid w:val="008F1EA5"/>
    <w:rsid w:val="008F1EF5"/>
    <w:rsid w:val="008F254D"/>
    <w:rsid w:val="008F28FE"/>
    <w:rsid w:val="008F2D9B"/>
    <w:rsid w:val="008F310B"/>
    <w:rsid w:val="008F322B"/>
    <w:rsid w:val="008F3457"/>
    <w:rsid w:val="008F34CB"/>
    <w:rsid w:val="008F3519"/>
    <w:rsid w:val="008F3587"/>
    <w:rsid w:val="008F3933"/>
    <w:rsid w:val="008F3AD3"/>
    <w:rsid w:val="008F3CA7"/>
    <w:rsid w:val="008F3D19"/>
    <w:rsid w:val="008F3E80"/>
    <w:rsid w:val="008F3EAB"/>
    <w:rsid w:val="008F443F"/>
    <w:rsid w:val="008F4B5F"/>
    <w:rsid w:val="008F5375"/>
    <w:rsid w:val="008F551F"/>
    <w:rsid w:val="008F5DE5"/>
    <w:rsid w:val="008F5E42"/>
    <w:rsid w:val="008F62C5"/>
    <w:rsid w:val="008F63B1"/>
    <w:rsid w:val="008F6973"/>
    <w:rsid w:val="008F6E04"/>
    <w:rsid w:val="008F6E6A"/>
    <w:rsid w:val="008F776F"/>
    <w:rsid w:val="008F7AA7"/>
    <w:rsid w:val="0090033A"/>
    <w:rsid w:val="00900355"/>
    <w:rsid w:val="00900947"/>
    <w:rsid w:val="00900D7A"/>
    <w:rsid w:val="00900DD6"/>
    <w:rsid w:val="00900EB8"/>
    <w:rsid w:val="00900FBA"/>
    <w:rsid w:val="0090172A"/>
    <w:rsid w:val="00901903"/>
    <w:rsid w:val="00901E33"/>
    <w:rsid w:val="00901F59"/>
    <w:rsid w:val="00902125"/>
    <w:rsid w:val="00902936"/>
    <w:rsid w:val="00902E5B"/>
    <w:rsid w:val="00903C42"/>
    <w:rsid w:val="00903E5F"/>
    <w:rsid w:val="00903FD9"/>
    <w:rsid w:val="00904500"/>
    <w:rsid w:val="00904CF5"/>
    <w:rsid w:val="0090501B"/>
    <w:rsid w:val="009050D7"/>
    <w:rsid w:val="00905259"/>
    <w:rsid w:val="0090556C"/>
    <w:rsid w:val="00905633"/>
    <w:rsid w:val="00905E03"/>
    <w:rsid w:val="00905EAE"/>
    <w:rsid w:val="00905F6F"/>
    <w:rsid w:val="009060C4"/>
    <w:rsid w:val="0090666A"/>
    <w:rsid w:val="00906979"/>
    <w:rsid w:val="00906C91"/>
    <w:rsid w:val="00906C95"/>
    <w:rsid w:val="00907656"/>
    <w:rsid w:val="00907B67"/>
    <w:rsid w:val="00907E47"/>
    <w:rsid w:val="00910191"/>
    <w:rsid w:val="009101BC"/>
    <w:rsid w:val="009103FB"/>
    <w:rsid w:val="009107BA"/>
    <w:rsid w:val="00910B92"/>
    <w:rsid w:val="009115EF"/>
    <w:rsid w:val="009116DD"/>
    <w:rsid w:val="00911A23"/>
    <w:rsid w:val="00911D23"/>
    <w:rsid w:val="00911E8B"/>
    <w:rsid w:val="00911FF7"/>
    <w:rsid w:val="00912D1C"/>
    <w:rsid w:val="00913019"/>
    <w:rsid w:val="00913037"/>
    <w:rsid w:val="0091331D"/>
    <w:rsid w:val="0091356B"/>
    <w:rsid w:val="00913717"/>
    <w:rsid w:val="00913E81"/>
    <w:rsid w:val="00913F1E"/>
    <w:rsid w:val="00913F98"/>
    <w:rsid w:val="00913FB2"/>
    <w:rsid w:val="009140C4"/>
    <w:rsid w:val="009144A9"/>
    <w:rsid w:val="0091468B"/>
    <w:rsid w:val="009146CD"/>
    <w:rsid w:val="0091494A"/>
    <w:rsid w:val="00914B34"/>
    <w:rsid w:val="00914BB3"/>
    <w:rsid w:val="00914C27"/>
    <w:rsid w:val="00914DB2"/>
    <w:rsid w:val="009151BB"/>
    <w:rsid w:val="0091526F"/>
    <w:rsid w:val="009153D2"/>
    <w:rsid w:val="009153D5"/>
    <w:rsid w:val="00915547"/>
    <w:rsid w:val="00915DA1"/>
    <w:rsid w:val="00915F6C"/>
    <w:rsid w:val="00916286"/>
    <w:rsid w:val="00916595"/>
    <w:rsid w:val="00916C47"/>
    <w:rsid w:val="00916F7F"/>
    <w:rsid w:val="0091704A"/>
    <w:rsid w:val="009171AD"/>
    <w:rsid w:val="00917569"/>
    <w:rsid w:val="00917630"/>
    <w:rsid w:val="00917E7D"/>
    <w:rsid w:val="00920125"/>
    <w:rsid w:val="00920174"/>
    <w:rsid w:val="009206CE"/>
    <w:rsid w:val="00920F1F"/>
    <w:rsid w:val="00921017"/>
    <w:rsid w:val="0092106D"/>
    <w:rsid w:val="009210AB"/>
    <w:rsid w:val="009219D2"/>
    <w:rsid w:val="00921A4E"/>
    <w:rsid w:val="00921E37"/>
    <w:rsid w:val="0092239C"/>
    <w:rsid w:val="00922511"/>
    <w:rsid w:val="00922539"/>
    <w:rsid w:val="009225C5"/>
    <w:rsid w:val="00922673"/>
    <w:rsid w:val="009227AE"/>
    <w:rsid w:val="0092293B"/>
    <w:rsid w:val="00922BAA"/>
    <w:rsid w:val="00922F07"/>
    <w:rsid w:val="00923463"/>
    <w:rsid w:val="009238EA"/>
    <w:rsid w:val="00923BCE"/>
    <w:rsid w:val="009243CC"/>
    <w:rsid w:val="009243E8"/>
    <w:rsid w:val="0092456F"/>
    <w:rsid w:val="00924C4C"/>
    <w:rsid w:val="00925238"/>
    <w:rsid w:val="0092528D"/>
    <w:rsid w:val="0092528F"/>
    <w:rsid w:val="009254A3"/>
    <w:rsid w:val="00925A17"/>
    <w:rsid w:val="00925ACF"/>
    <w:rsid w:val="00925C69"/>
    <w:rsid w:val="00925F06"/>
    <w:rsid w:val="0092615D"/>
    <w:rsid w:val="009262E6"/>
    <w:rsid w:val="0092638C"/>
    <w:rsid w:val="00926546"/>
    <w:rsid w:val="009265A1"/>
    <w:rsid w:val="009265BE"/>
    <w:rsid w:val="00926D98"/>
    <w:rsid w:val="00926ECF"/>
    <w:rsid w:val="0092714A"/>
    <w:rsid w:val="009273B1"/>
    <w:rsid w:val="00927700"/>
    <w:rsid w:val="0093036E"/>
    <w:rsid w:val="009304C8"/>
    <w:rsid w:val="0093076B"/>
    <w:rsid w:val="00930E4D"/>
    <w:rsid w:val="00931224"/>
    <w:rsid w:val="00931830"/>
    <w:rsid w:val="00931D9F"/>
    <w:rsid w:val="00931E25"/>
    <w:rsid w:val="00931F37"/>
    <w:rsid w:val="00932832"/>
    <w:rsid w:val="00932D60"/>
    <w:rsid w:val="009333D3"/>
    <w:rsid w:val="00933469"/>
    <w:rsid w:val="009336CF"/>
    <w:rsid w:val="009338EC"/>
    <w:rsid w:val="009339A0"/>
    <w:rsid w:val="009339B6"/>
    <w:rsid w:val="009339E9"/>
    <w:rsid w:val="00933B4C"/>
    <w:rsid w:val="00933DC4"/>
    <w:rsid w:val="0093431B"/>
    <w:rsid w:val="009344AA"/>
    <w:rsid w:val="009346D6"/>
    <w:rsid w:val="00934743"/>
    <w:rsid w:val="0093487E"/>
    <w:rsid w:val="00934FFC"/>
    <w:rsid w:val="00934FFE"/>
    <w:rsid w:val="00935570"/>
    <w:rsid w:val="00936405"/>
    <w:rsid w:val="00936B43"/>
    <w:rsid w:val="00936B64"/>
    <w:rsid w:val="00936C24"/>
    <w:rsid w:val="00936CBF"/>
    <w:rsid w:val="00936DCA"/>
    <w:rsid w:val="00936F76"/>
    <w:rsid w:val="0093731E"/>
    <w:rsid w:val="00937424"/>
    <w:rsid w:val="00937450"/>
    <w:rsid w:val="0093762A"/>
    <w:rsid w:val="009379C4"/>
    <w:rsid w:val="00940160"/>
    <w:rsid w:val="0094041A"/>
    <w:rsid w:val="009409AC"/>
    <w:rsid w:val="00940D32"/>
    <w:rsid w:val="00940F12"/>
    <w:rsid w:val="0094102C"/>
    <w:rsid w:val="0094190D"/>
    <w:rsid w:val="00941EFD"/>
    <w:rsid w:val="00942122"/>
    <w:rsid w:val="00942354"/>
    <w:rsid w:val="00942681"/>
    <w:rsid w:val="00942949"/>
    <w:rsid w:val="00942AF0"/>
    <w:rsid w:val="00942B10"/>
    <w:rsid w:val="00943256"/>
    <w:rsid w:val="009433AB"/>
    <w:rsid w:val="0094392A"/>
    <w:rsid w:val="00943A7E"/>
    <w:rsid w:val="00943D72"/>
    <w:rsid w:val="00943DF2"/>
    <w:rsid w:val="00943E42"/>
    <w:rsid w:val="00943E5D"/>
    <w:rsid w:val="009440DC"/>
    <w:rsid w:val="00944728"/>
    <w:rsid w:val="00944D31"/>
    <w:rsid w:val="009453E8"/>
    <w:rsid w:val="009454DC"/>
    <w:rsid w:val="00945664"/>
    <w:rsid w:val="00945A5F"/>
    <w:rsid w:val="00945AD1"/>
    <w:rsid w:val="009462A3"/>
    <w:rsid w:val="00946ECB"/>
    <w:rsid w:val="00947069"/>
    <w:rsid w:val="00947268"/>
    <w:rsid w:val="009474B6"/>
    <w:rsid w:val="0094750E"/>
    <w:rsid w:val="00947725"/>
    <w:rsid w:val="00947C94"/>
    <w:rsid w:val="009507C8"/>
    <w:rsid w:val="00950B05"/>
    <w:rsid w:val="00950D1C"/>
    <w:rsid w:val="0095115E"/>
    <w:rsid w:val="0095118A"/>
    <w:rsid w:val="009513F6"/>
    <w:rsid w:val="00951406"/>
    <w:rsid w:val="00951B75"/>
    <w:rsid w:val="00951CD9"/>
    <w:rsid w:val="00952468"/>
    <w:rsid w:val="0095295F"/>
    <w:rsid w:val="00953277"/>
    <w:rsid w:val="009533F2"/>
    <w:rsid w:val="009534F7"/>
    <w:rsid w:val="00953774"/>
    <w:rsid w:val="00953D94"/>
    <w:rsid w:val="00954767"/>
    <w:rsid w:val="0095484A"/>
    <w:rsid w:val="0095487A"/>
    <w:rsid w:val="009548FB"/>
    <w:rsid w:val="0095536B"/>
    <w:rsid w:val="0095538B"/>
    <w:rsid w:val="009563BE"/>
    <w:rsid w:val="009564F1"/>
    <w:rsid w:val="009566D5"/>
    <w:rsid w:val="0095689B"/>
    <w:rsid w:val="0095695D"/>
    <w:rsid w:val="009569EB"/>
    <w:rsid w:val="0095775D"/>
    <w:rsid w:val="00957ACA"/>
    <w:rsid w:val="00957AF7"/>
    <w:rsid w:val="00957E85"/>
    <w:rsid w:val="0096034D"/>
    <w:rsid w:val="00960979"/>
    <w:rsid w:val="00960ACA"/>
    <w:rsid w:val="00960C4F"/>
    <w:rsid w:val="009610D2"/>
    <w:rsid w:val="0096136F"/>
    <w:rsid w:val="00961675"/>
    <w:rsid w:val="00961F25"/>
    <w:rsid w:val="0096217C"/>
    <w:rsid w:val="00962441"/>
    <w:rsid w:val="00963272"/>
    <w:rsid w:val="00963277"/>
    <w:rsid w:val="00964210"/>
    <w:rsid w:val="00964B53"/>
    <w:rsid w:val="00964C27"/>
    <w:rsid w:val="00964C3F"/>
    <w:rsid w:val="00964C6C"/>
    <w:rsid w:val="00965176"/>
    <w:rsid w:val="00965214"/>
    <w:rsid w:val="00965240"/>
    <w:rsid w:val="00965847"/>
    <w:rsid w:val="00965879"/>
    <w:rsid w:val="00965942"/>
    <w:rsid w:val="00965A3E"/>
    <w:rsid w:val="00965A41"/>
    <w:rsid w:val="00965C48"/>
    <w:rsid w:val="009660B5"/>
    <w:rsid w:val="009665DC"/>
    <w:rsid w:val="00966866"/>
    <w:rsid w:val="00966D9D"/>
    <w:rsid w:val="00966E4A"/>
    <w:rsid w:val="00967041"/>
    <w:rsid w:val="00967246"/>
    <w:rsid w:val="00967E5E"/>
    <w:rsid w:val="00970797"/>
    <w:rsid w:val="00970918"/>
    <w:rsid w:val="0097099E"/>
    <w:rsid w:val="00970D78"/>
    <w:rsid w:val="009711BA"/>
    <w:rsid w:val="0097131F"/>
    <w:rsid w:val="009714D1"/>
    <w:rsid w:val="00971761"/>
    <w:rsid w:val="00971C5B"/>
    <w:rsid w:val="00971F1B"/>
    <w:rsid w:val="0097216F"/>
    <w:rsid w:val="00972A3E"/>
    <w:rsid w:val="00972C3B"/>
    <w:rsid w:val="00972EE1"/>
    <w:rsid w:val="00972F32"/>
    <w:rsid w:val="00972FDE"/>
    <w:rsid w:val="0097300D"/>
    <w:rsid w:val="00973057"/>
    <w:rsid w:val="00973604"/>
    <w:rsid w:val="00973D19"/>
    <w:rsid w:val="00973D7B"/>
    <w:rsid w:val="009749CA"/>
    <w:rsid w:val="00974B55"/>
    <w:rsid w:val="00974B5C"/>
    <w:rsid w:val="00974D50"/>
    <w:rsid w:val="00974E99"/>
    <w:rsid w:val="00974F7D"/>
    <w:rsid w:val="0097511C"/>
    <w:rsid w:val="009751AF"/>
    <w:rsid w:val="00975326"/>
    <w:rsid w:val="00975688"/>
    <w:rsid w:val="009757C3"/>
    <w:rsid w:val="00975DEA"/>
    <w:rsid w:val="00975FB3"/>
    <w:rsid w:val="0097612D"/>
    <w:rsid w:val="00976943"/>
    <w:rsid w:val="00976A35"/>
    <w:rsid w:val="00976E2C"/>
    <w:rsid w:val="00976E31"/>
    <w:rsid w:val="00977261"/>
    <w:rsid w:val="009778A9"/>
    <w:rsid w:val="00977CDF"/>
    <w:rsid w:val="00977E05"/>
    <w:rsid w:val="0098043F"/>
    <w:rsid w:val="00980A99"/>
    <w:rsid w:val="00980B1E"/>
    <w:rsid w:val="00981038"/>
    <w:rsid w:val="0098106E"/>
    <w:rsid w:val="00981511"/>
    <w:rsid w:val="00981D1C"/>
    <w:rsid w:val="00981E1C"/>
    <w:rsid w:val="009820E1"/>
    <w:rsid w:val="00982118"/>
    <w:rsid w:val="009823D2"/>
    <w:rsid w:val="0098262F"/>
    <w:rsid w:val="00982B8F"/>
    <w:rsid w:val="00982C62"/>
    <w:rsid w:val="00982C91"/>
    <w:rsid w:val="00982CDC"/>
    <w:rsid w:val="00982F4B"/>
    <w:rsid w:val="00982F76"/>
    <w:rsid w:val="00982FA3"/>
    <w:rsid w:val="0098302D"/>
    <w:rsid w:val="0098329D"/>
    <w:rsid w:val="00983715"/>
    <w:rsid w:val="009839B5"/>
    <w:rsid w:val="00983E6E"/>
    <w:rsid w:val="00983ED8"/>
    <w:rsid w:val="009840FD"/>
    <w:rsid w:val="00984383"/>
    <w:rsid w:val="009843E8"/>
    <w:rsid w:val="00984404"/>
    <w:rsid w:val="0098460B"/>
    <w:rsid w:val="00984701"/>
    <w:rsid w:val="00984847"/>
    <w:rsid w:val="00984B08"/>
    <w:rsid w:val="00984BEC"/>
    <w:rsid w:val="00984DC6"/>
    <w:rsid w:val="00985201"/>
    <w:rsid w:val="009853B3"/>
    <w:rsid w:val="009855E0"/>
    <w:rsid w:val="00985A38"/>
    <w:rsid w:val="00985EB8"/>
    <w:rsid w:val="00985FB3"/>
    <w:rsid w:val="00986168"/>
    <w:rsid w:val="00986347"/>
    <w:rsid w:val="009863A2"/>
    <w:rsid w:val="00986566"/>
    <w:rsid w:val="00986ACA"/>
    <w:rsid w:val="00986CC1"/>
    <w:rsid w:val="00986DB8"/>
    <w:rsid w:val="00986F4E"/>
    <w:rsid w:val="0098701C"/>
    <w:rsid w:val="00987191"/>
    <w:rsid w:val="00987271"/>
    <w:rsid w:val="00987291"/>
    <w:rsid w:val="009878AC"/>
    <w:rsid w:val="0098790A"/>
    <w:rsid w:val="00987A5A"/>
    <w:rsid w:val="00987C1A"/>
    <w:rsid w:val="00987CB4"/>
    <w:rsid w:val="00987FDA"/>
    <w:rsid w:val="0099097E"/>
    <w:rsid w:val="00990C69"/>
    <w:rsid w:val="00990E45"/>
    <w:rsid w:val="00991838"/>
    <w:rsid w:val="00991C15"/>
    <w:rsid w:val="00991E81"/>
    <w:rsid w:val="009921FC"/>
    <w:rsid w:val="009922A3"/>
    <w:rsid w:val="0099272B"/>
    <w:rsid w:val="0099276E"/>
    <w:rsid w:val="00992802"/>
    <w:rsid w:val="00992A0E"/>
    <w:rsid w:val="009935F5"/>
    <w:rsid w:val="00993915"/>
    <w:rsid w:val="0099399E"/>
    <w:rsid w:val="0099413C"/>
    <w:rsid w:val="009941B4"/>
    <w:rsid w:val="00994230"/>
    <w:rsid w:val="0099479E"/>
    <w:rsid w:val="00994D02"/>
    <w:rsid w:val="009951D8"/>
    <w:rsid w:val="00995355"/>
    <w:rsid w:val="00995517"/>
    <w:rsid w:val="0099586F"/>
    <w:rsid w:val="00995CA4"/>
    <w:rsid w:val="009969BD"/>
    <w:rsid w:val="00996B8A"/>
    <w:rsid w:val="0099719E"/>
    <w:rsid w:val="00997483"/>
    <w:rsid w:val="00997519"/>
    <w:rsid w:val="00997CAD"/>
    <w:rsid w:val="009A00B0"/>
    <w:rsid w:val="009A0169"/>
    <w:rsid w:val="009A113A"/>
    <w:rsid w:val="009A1B56"/>
    <w:rsid w:val="009A2034"/>
    <w:rsid w:val="009A210E"/>
    <w:rsid w:val="009A223D"/>
    <w:rsid w:val="009A2433"/>
    <w:rsid w:val="009A2FB5"/>
    <w:rsid w:val="009A3304"/>
    <w:rsid w:val="009A3628"/>
    <w:rsid w:val="009A3C93"/>
    <w:rsid w:val="009A3FD0"/>
    <w:rsid w:val="009A40B1"/>
    <w:rsid w:val="009A45E1"/>
    <w:rsid w:val="009A4F29"/>
    <w:rsid w:val="009A519C"/>
    <w:rsid w:val="009A51C7"/>
    <w:rsid w:val="009A5347"/>
    <w:rsid w:val="009A54BD"/>
    <w:rsid w:val="009A59EC"/>
    <w:rsid w:val="009A5C56"/>
    <w:rsid w:val="009A5CA8"/>
    <w:rsid w:val="009A6072"/>
    <w:rsid w:val="009A66C5"/>
    <w:rsid w:val="009A6ED0"/>
    <w:rsid w:val="009A6EF6"/>
    <w:rsid w:val="009A706A"/>
    <w:rsid w:val="009A71AB"/>
    <w:rsid w:val="009A756D"/>
    <w:rsid w:val="009A7745"/>
    <w:rsid w:val="009A7C3D"/>
    <w:rsid w:val="009A7F78"/>
    <w:rsid w:val="009B0156"/>
    <w:rsid w:val="009B01A2"/>
    <w:rsid w:val="009B025E"/>
    <w:rsid w:val="009B0295"/>
    <w:rsid w:val="009B04B6"/>
    <w:rsid w:val="009B0523"/>
    <w:rsid w:val="009B05BA"/>
    <w:rsid w:val="009B0F42"/>
    <w:rsid w:val="009B0F56"/>
    <w:rsid w:val="009B136F"/>
    <w:rsid w:val="009B14E2"/>
    <w:rsid w:val="009B1B0E"/>
    <w:rsid w:val="009B1DDC"/>
    <w:rsid w:val="009B1EA0"/>
    <w:rsid w:val="009B213D"/>
    <w:rsid w:val="009B2465"/>
    <w:rsid w:val="009B2596"/>
    <w:rsid w:val="009B2EEC"/>
    <w:rsid w:val="009B35A3"/>
    <w:rsid w:val="009B3DCA"/>
    <w:rsid w:val="009B42B6"/>
    <w:rsid w:val="009B42CC"/>
    <w:rsid w:val="009B4304"/>
    <w:rsid w:val="009B43D6"/>
    <w:rsid w:val="009B5081"/>
    <w:rsid w:val="009B56A7"/>
    <w:rsid w:val="009B57A7"/>
    <w:rsid w:val="009B6094"/>
    <w:rsid w:val="009B6985"/>
    <w:rsid w:val="009B69B3"/>
    <w:rsid w:val="009B6C40"/>
    <w:rsid w:val="009B6DED"/>
    <w:rsid w:val="009B7011"/>
    <w:rsid w:val="009B71E4"/>
    <w:rsid w:val="009B7518"/>
    <w:rsid w:val="009C04EE"/>
    <w:rsid w:val="009C06ED"/>
    <w:rsid w:val="009C0A80"/>
    <w:rsid w:val="009C0CD4"/>
    <w:rsid w:val="009C0E38"/>
    <w:rsid w:val="009C1081"/>
    <w:rsid w:val="009C115D"/>
    <w:rsid w:val="009C15E7"/>
    <w:rsid w:val="009C17C8"/>
    <w:rsid w:val="009C21B5"/>
    <w:rsid w:val="009C26C1"/>
    <w:rsid w:val="009C2B50"/>
    <w:rsid w:val="009C2E22"/>
    <w:rsid w:val="009C31B7"/>
    <w:rsid w:val="009C385B"/>
    <w:rsid w:val="009C3BE4"/>
    <w:rsid w:val="009C3E3C"/>
    <w:rsid w:val="009C4353"/>
    <w:rsid w:val="009C47AB"/>
    <w:rsid w:val="009C49C2"/>
    <w:rsid w:val="009C4AC4"/>
    <w:rsid w:val="009C4E2D"/>
    <w:rsid w:val="009C505F"/>
    <w:rsid w:val="009C511E"/>
    <w:rsid w:val="009C5193"/>
    <w:rsid w:val="009C542E"/>
    <w:rsid w:val="009C57A6"/>
    <w:rsid w:val="009C58A8"/>
    <w:rsid w:val="009C5B39"/>
    <w:rsid w:val="009C5C92"/>
    <w:rsid w:val="009C61DE"/>
    <w:rsid w:val="009C62C0"/>
    <w:rsid w:val="009C6494"/>
    <w:rsid w:val="009C6713"/>
    <w:rsid w:val="009C6790"/>
    <w:rsid w:val="009C6A88"/>
    <w:rsid w:val="009C73A6"/>
    <w:rsid w:val="009C765D"/>
    <w:rsid w:val="009C77D0"/>
    <w:rsid w:val="009C7ADA"/>
    <w:rsid w:val="009C7B22"/>
    <w:rsid w:val="009C7B4A"/>
    <w:rsid w:val="009C7DFA"/>
    <w:rsid w:val="009C7E2F"/>
    <w:rsid w:val="009D000A"/>
    <w:rsid w:val="009D0749"/>
    <w:rsid w:val="009D08BE"/>
    <w:rsid w:val="009D104A"/>
    <w:rsid w:val="009D12EC"/>
    <w:rsid w:val="009D17F7"/>
    <w:rsid w:val="009D199B"/>
    <w:rsid w:val="009D1A86"/>
    <w:rsid w:val="009D1BEC"/>
    <w:rsid w:val="009D1E12"/>
    <w:rsid w:val="009D2A74"/>
    <w:rsid w:val="009D2D46"/>
    <w:rsid w:val="009D2DA9"/>
    <w:rsid w:val="009D2E93"/>
    <w:rsid w:val="009D2EA9"/>
    <w:rsid w:val="009D2FA7"/>
    <w:rsid w:val="009D3038"/>
    <w:rsid w:val="009D30FC"/>
    <w:rsid w:val="009D34C0"/>
    <w:rsid w:val="009D35FB"/>
    <w:rsid w:val="009D3BEF"/>
    <w:rsid w:val="009D3CB3"/>
    <w:rsid w:val="009D43EA"/>
    <w:rsid w:val="009D4443"/>
    <w:rsid w:val="009D44D1"/>
    <w:rsid w:val="009D4738"/>
    <w:rsid w:val="009D4BBE"/>
    <w:rsid w:val="009D4E16"/>
    <w:rsid w:val="009D521C"/>
    <w:rsid w:val="009D5893"/>
    <w:rsid w:val="009D60B8"/>
    <w:rsid w:val="009D6403"/>
    <w:rsid w:val="009D6620"/>
    <w:rsid w:val="009D6C54"/>
    <w:rsid w:val="009D72B0"/>
    <w:rsid w:val="009D72D5"/>
    <w:rsid w:val="009D747C"/>
    <w:rsid w:val="009D76B6"/>
    <w:rsid w:val="009D77CE"/>
    <w:rsid w:val="009D7D98"/>
    <w:rsid w:val="009D7DB6"/>
    <w:rsid w:val="009D7DE3"/>
    <w:rsid w:val="009D7EA3"/>
    <w:rsid w:val="009D7F1B"/>
    <w:rsid w:val="009E004A"/>
    <w:rsid w:val="009E01CD"/>
    <w:rsid w:val="009E0561"/>
    <w:rsid w:val="009E066B"/>
    <w:rsid w:val="009E0B3A"/>
    <w:rsid w:val="009E1303"/>
    <w:rsid w:val="009E1515"/>
    <w:rsid w:val="009E15E7"/>
    <w:rsid w:val="009E1651"/>
    <w:rsid w:val="009E1CFF"/>
    <w:rsid w:val="009E1FEE"/>
    <w:rsid w:val="009E23EA"/>
    <w:rsid w:val="009E2425"/>
    <w:rsid w:val="009E28CF"/>
    <w:rsid w:val="009E2D24"/>
    <w:rsid w:val="009E2E51"/>
    <w:rsid w:val="009E2E5D"/>
    <w:rsid w:val="009E2EA0"/>
    <w:rsid w:val="009E305F"/>
    <w:rsid w:val="009E3417"/>
    <w:rsid w:val="009E34E3"/>
    <w:rsid w:val="009E36FF"/>
    <w:rsid w:val="009E37D3"/>
    <w:rsid w:val="009E3955"/>
    <w:rsid w:val="009E39A4"/>
    <w:rsid w:val="009E3CC0"/>
    <w:rsid w:val="009E4B83"/>
    <w:rsid w:val="009E5028"/>
    <w:rsid w:val="009E50FB"/>
    <w:rsid w:val="009E5280"/>
    <w:rsid w:val="009E5386"/>
    <w:rsid w:val="009E56E4"/>
    <w:rsid w:val="009E58B6"/>
    <w:rsid w:val="009E5A24"/>
    <w:rsid w:val="009E5DD1"/>
    <w:rsid w:val="009E60AD"/>
    <w:rsid w:val="009E6125"/>
    <w:rsid w:val="009E68C8"/>
    <w:rsid w:val="009E6AB5"/>
    <w:rsid w:val="009E6DAB"/>
    <w:rsid w:val="009E6F4B"/>
    <w:rsid w:val="009E703C"/>
    <w:rsid w:val="009E7450"/>
    <w:rsid w:val="009E75DA"/>
    <w:rsid w:val="009E7630"/>
    <w:rsid w:val="009E7E4C"/>
    <w:rsid w:val="009E7EBB"/>
    <w:rsid w:val="009F08F5"/>
    <w:rsid w:val="009F0956"/>
    <w:rsid w:val="009F0A68"/>
    <w:rsid w:val="009F0EE5"/>
    <w:rsid w:val="009F1264"/>
    <w:rsid w:val="009F13D9"/>
    <w:rsid w:val="009F1721"/>
    <w:rsid w:val="009F23D9"/>
    <w:rsid w:val="009F245B"/>
    <w:rsid w:val="009F25E6"/>
    <w:rsid w:val="009F2A29"/>
    <w:rsid w:val="009F2BE8"/>
    <w:rsid w:val="009F2F09"/>
    <w:rsid w:val="009F3195"/>
    <w:rsid w:val="009F39A7"/>
    <w:rsid w:val="009F3A41"/>
    <w:rsid w:val="009F3BDF"/>
    <w:rsid w:val="009F40B7"/>
    <w:rsid w:val="009F4188"/>
    <w:rsid w:val="009F4302"/>
    <w:rsid w:val="009F4393"/>
    <w:rsid w:val="009F446E"/>
    <w:rsid w:val="009F4BE9"/>
    <w:rsid w:val="009F50FC"/>
    <w:rsid w:val="009F52E1"/>
    <w:rsid w:val="009F5710"/>
    <w:rsid w:val="009F62D3"/>
    <w:rsid w:val="009F636F"/>
    <w:rsid w:val="009F6515"/>
    <w:rsid w:val="009F65E3"/>
    <w:rsid w:val="009F6A2F"/>
    <w:rsid w:val="009F7B48"/>
    <w:rsid w:val="00A00112"/>
    <w:rsid w:val="00A0079A"/>
    <w:rsid w:val="00A008B5"/>
    <w:rsid w:val="00A010D6"/>
    <w:rsid w:val="00A0118B"/>
    <w:rsid w:val="00A01420"/>
    <w:rsid w:val="00A017B4"/>
    <w:rsid w:val="00A019A5"/>
    <w:rsid w:val="00A01C53"/>
    <w:rsid w:val="00A01D38"/>
    <w:rsid w:val="00A01F2B"/>
    <w:rsid w:val="00A02414"/>
    <w:rsid w:val="00A025B9"/>
    <w:rsid w:val="00A02623"/>
    <w:rsid w:val="00A026A4"/>
    <w:rsid w:val="00A0294A"/>
    <w:rsid w:val="00A0355C"/>
    <w:rsid w:val="00A035FC"/>
    <w:rsid w:val="00A03A13"/>
    <w:rsid w:val="00A03A74"/>
    <w:rsid w:val="00A03D5C"/>
    <w:rsid w:val="00A040CD"/>
    <w:rsid w:val="00A043C5"/>
    <w:rsid w:val="00A04429"/>
    <w:rsid w:val="00A04611"/>
    <w:rsid w:val="00A0481B"/>
    <w:rsid w:val="00A04989"/>
    <w:rsid w:val="00A04F64"/>
    <w:rsid w:val="00A05012"/>
    <w:rsid w:val="00A0569B"/>
    <w:rsid w:val="00A05898"/>
    <w:rsid w:val="00A05D94"/>
    <w:rsid w:val="00A060E1"/>
    <w:rsid w:val="00A06446"/>
    <w:rsid w:val="00A06697"/>
    <w:rsid w:val="00A0676E"/>
    <w:rsid w:val="00A067D0"/>
    <w:rsid w:val="00A06B17"/>
    <w:rsid w:val="00A06C40"/>
    <w:rsid w:val="00A06E97"/>
    <w:rsid w:val="00A06EE6"/>
    <w:rsid w:val="00A070CB"/>
    <w:rsid w:val="00A10586"/>
    <w:rsid w:val="00A10A48"/>
    <w:rsid w:val="00A10DF8"/>
    <w:rsid w:val="00A11017"/>
    <w:rsid w:val="00A110DA"/>
    <w:rsid w:val="00A112C1"/>
    <w:rsid w:val="00A1132B"/>
    <w:rsid w:val="00A11714"/>
    <w:rsid w:val="00A11748"/>
    <w:rsid w:val="00A11930"/>
    <w:rsid w:val="00A11B54"/>
    <w:rsid w:val="00A11CDC"/>
    <w:rsid w:val="00A1238C"/>
    <w:rsid w:val="00A124CB"/>
    <w:rsid w:val="00A1263D"/>
    <w:rsid w:val="00A127AC"/>
    <w:rsid w:val="00A12AF2"/>
    <w:rsid w:val="00A12D8A"/>
    <w:rsid w:val="00A12E6C"/>
    <w:rsid w:val="00A1327B"/>
    <w:rsid w:val="00A136D0"/>
    <w:rsid w:val="00A1376B"/>
    <w:rsid w:val="00A13A7C"/>
    <w:rsid w:val="00A13D1A"/>
    <w:rsid w:val="00A13DF9"/>
    <w:rsid w:val="00A14098"/>
    <w:rsid w:val="00A1437D"/>
    <w:rsid w:val="00A14672"/>
    <w:rsid w:val="00A14AAD"/>
    <w:rsid w:val="00A14DC2"/>
    <w:rsid w:val="00A14DD6"/>
    <w:rsid w:val="00A150B6"/>
    <w:rsid w:val="00A1579A"/>
    <w:rsid w:val="00A15A95"/>
    <w:rsid w:val="00A15D4A"/>
    <w:rsid w:val="00A15D5E"/>
    <w:rsid w:val="00A161F8"/>
    <w:rsid w:val="00A169FA"/>
    <w:rsid w:val="00A16ABE"/>
    <w:rsid w:val="00A1766A"/>
    <w:rsid w:val="00A1796C"/>
    <w:rsid w:val="00A17A96"/>
    <w:rsid w:val="00A17F0B"/>
    <w:rsid w:val="00A200F4"/>
    <w:rsid w:val="00A20431"/>
    <w:rsid w:val="00A205D9"/>
    <w:rsid w:val="00A206C9"/>
    <w:rsid w:val="00A20C27"/>
    <w:rsid w:val="00A20E7D"/>
    <w:rsid w:val="00A20EA8"/>
    <w:rsid w:val="00A2122D"/>
    <w:rsid w:val="00A216BC"/>
    <w:rsid w:val="00A22B37"/>
    <w:rsid w:val="00A230A2"/>
    <w:rsid w:val="00A23165"/>
    <w:rsid w:val="00A231E8"/>
    <w:rsid w:val="00A234DB"/>
    <w:rsid w:val="00A23541"/>
    <w:rsid w:val="00A235B9"/>
    <w:rsid w:val="00A23931"/>
    <w:rsid w:val="00A23FD6"/>
    <w:rsid w:val="00A241FD"/>
    <w:rsid w:val="00A24376"/>
    <w:rsid w:val="00A24832"/>
    <w:rsid w:val="00A25317"/>
    <w:rsid w:val="00A25674"/>
    <w:rsid w:val="00A25706"/>
    <w:rsid w:val="00A25B2C"/>
    <w:rsid w:val="00A25B36"/>
    <w:rsid w:val="00A25C26"/>
    <w:rsid w:val="00A25D84"/>
    <w:rsid w:val="00A25F23"/>
    <w:rsid w:val="00A25F48"/>
    <w:rsid w:val="00A26029"/>
    <w:rsid w:val="00A262E4"/>
    <w:rsid w:val="00A26319"/>
    <w:rsid w:val="00A265AE"/>
    <w:rsid w:val="00A267C2"/>
    <w:rsid w:val="00A268EA"/>
    <w:rsid w:val="00A26D2B"/>
    <w:rsid w:val="00A26D63"/>
    <w:rsid w:val="00A2703A"/>
    <w:rsid w:val="00A27092"/>
    <w:rsid w:val="00A27099"/>
    <w:rsid w:val="00A2783E"/>
    <w:rsid w:val="00A3000D"/>
    <w:rsid w:val="00A30461"/>
    <w:rsid w:val="00A3126D"/>
    <w:rsid w:val="00A3126E"/>
    <w:rsid w:val="00A31522"/>
    <w:rsid w:val="00A31CE0"/>
    <w:rsid w:val="00A31FA9"/>
    <w:rsid w:val="00A3215C"/>
    <w:rsid w:val="00A3244F"/>
    <w:rsid w:val="00A32751"/>
    <w:rsid w:val="00A32E18"/>
    <w:rsid w:val="00A333BF"/>
    <w:rsid w:val="00A33488"/>
    <w:rsid w:val="00A33825"/>
    <w:rsid w:val="00A3398F"/>
    <w:rsid w:val="00A33A7D"/>
    <w:rsid w:val="00A34187"/>
    <w:rsid w:val="00A341DE"/>
    <w:rsid w:val="00A34598"/>
    <w:rsid w:val="00A34A5F"/>
    <w:rsid w:val="00A34E86"/>
    <w:rsid w:val="00A35583"/>
    <w:rsid w:val="00A35675"/>
    <w:rsid w:val="00A35778"/>
    <w:rsid w:val="00A35BD5"/>
    <w:rsid w:val="00A36015"/>
    <w:rsid w:val="00A363EF"/>
    <w:rsid w:val="00A36DFE"/>
    <w:rsid w:val="00A370FD"/>
    <w:rsid w:val="00A371B7"/>
    <w:rsid w:val="00A372AC"/>
    <w:rsid w:val="00A3735B"/>
    <w:rsid w:val="00A3745D"/>
    <w:rsid w:val="00A376AA"/>
    <w:rsid w:val="00A3798C"/>
    <w:rsid w:val="00A37DD9"/>
    <w:rsid w:val="00A4016C"/>
    <w:rsid w:val="00A40705"/>
    <w:rsid w:val="00A40CE0"/>
    <w:rsid w:val="00A40E8F"/>
    <w:rsid w:val="00A40ED7"/>
    <w:rsid w:val="00A40F83"/>
    <w:rsid w:val="00A412BA"/>
    <w:rsid w:val="00A41416"/>
    <w:rsid w:val="00A4162B"/>
    <w:rsid w:val="00A41F91"/>
    <w:rsid w:val="00A4200D"/>
    <w:rsid w:val="00A424BF"/>
    <w:rsid w:val="00A4258E"/>
    <w:rsid w:val="00A432D1"/>
    <w:rsid w:val="00A4354D"/>
    <w:rsid w:val="00A43656"/>
    <w:rsid w:val="00A43716"/>
    <w:rsid w:val="00A43947"/>
    <w:rsid w:val="00A442C5"/>
    <w:rsid w:val="00A44712"/>
    <w:rsid w:val="00A44AF5"/>
    <w:rsid w:val="00A44B8B"/>
    <w:rsid w:val="00A44C35"/>
    <w:rsid w:val="00A44DDE"/>
    <w:rsid w:val="00A44EE0"/>
    <w:rsid w:val="00A4505F"/>
    <w:rsid w:val="00A4516B"/>
    <w:rsid w:val="00A45367"/>
    <w:rsid w:val="00A454F4"/>
    <w:rsid w:val="00A455B4"/>
    <w:rsid w:val="00A45EC4"/>
    <w:rsid w:val="00A46599"/>
    <w:rsid w:val="00A46FC6"/>
    <w:rsid w:val="00A47212"/>
    <w:rsid w:val="00A472A0"/>
    <w:rsid w:val="00A474EA"/>
    <w:rsid w:val="00A47556"/>
    <w:rsid w:val="00A47A79"/>
    <w:rsid w:val="00A47B91"/>
    <w:rsid w:val="00A47F67"/>
    <w:rsid w:val="00A501B2"/>
    <w:rsid w:val="00A501B4"/>
    <w:rsid w:val="00A5034A"/>
    <w:rsid w:val="00A50A66"/>
    <w:rsid w:val="00A50FFA"/>
    <w:rsid w:val="00A51128"/>
    <w:rsid w:val="00A51291"/>
    <w:rsid w:val="00A51D75"/>
    <w:rsid w:val="00A51F88"/>
    <w:rsid w:val="00A52D38"/>
    <w:rsid w:val="00A5356B"/>
    <w:rsid w:val="00A539D1"/>
    <w:rsid w:val="00A53CFE"/>
    <w:rsid w:val="00A53EAA"/>
    <w:rsid w:val="00A545D0"/>
    <w:rsid w:val="00A54C60"/>
    <w:rsid w:val="00A54DAE"/>
    <w:rsid w:val="00A55949"/>
    <w:rsid w:val="00A566C4"/>
    <w:rsid w:val="00A56D3B"/>
    <w:rsid w:val="00A57450"/>
    <w:rsid w:val="00A57479"/>
    <w:rsid w:val="00A57C08"/>
    <w:rsid w:val="00A57F50"/>
    <w:rsid w:val="00A600D9"/>
    <w:rsid w:val="00A604CD"/>
    <w:rsid w:val="00A60810"/>
    <w:rsid w:val="00A60901"/>
    <w:rsid w:val="00A60E1F"/>
    <w:rsid w:val="00A61234"/>
    <w:rsid w:val="00A6139A"/>
    <w:rsid w:val="00A61829"/>
    <w:rsid w:val="00A62311"/>
    <w:rsid w:val="00A63195"/>
    <w:rsid w:val="00A633AD"/>
    <w:rsid w:val="00A634EF"/>
    <w:rsid w:val="00A636BF"/>
    <w:rsid w:val="00A637A0"/>
    <w:rsid w:val="00A639C1"/>
    <w:rsid w:val="00A63ECD"/>
    <w:rsid w:val="00A64093"/>
    <w:rsid w:val="00A640EB"/>
    <w:rsid w:val="00A6412F"/>
    <w:rsid w:val="00A6474B"/>
    <w:rsid w:val="00A64787"/>
    <w:rsid w:val="00A64815"/>
    <w:rsid w:val="00A64B37"/>
    <w:rsid w:val="00A64E56"/>
    <w:rsid w:val="00A65043"/>
    <w:rsid w:val="00A6612B"/>
    <w:rsid w:val="00A666A0"/>
    <w:rsid w:val="00A6677F"/>
    <w:rsid w:val="00A66CB9"/>
    <w:rsid w:val="00A66DF9"/>
    <w:rsid w:val="00A673D3"/>
    <w:rsid w:val="00A6763D"/>
    <w:rsid w:val="00A700C9"/>
    <w:rsid w:val="00A703C2"/>
    <w:rsid w:val="00A703CF"/>
    <w:rsid w:val="00A704E4"/>
    <w:rsid w:val="00A706FC"/>
    <w:rsid w:val="00A70889"/>
    <w:rsid w:val="00A70BD2"/>
    <w:rsid w:val="00A7136A"/>
    <w:rsid w:val="00A719E9"/>
    <w:rsid w:val="00A71B29"/>
    <w:rsid w:val="00A71C24"/>
    <w:rsid w:val="00A71C44"/>
    <w:rsid w:val="00A7206C"/>
    <w:rsid w:val="00A72296"/>
    <w:rsid w:val="00A7311D"/>
    <w:rsid w:val="00A73240"/>
    <w:rsid w:val="00A73268"/>
    <w:rsid w:val="00A734BC"/>
    <w:rsid w:val="00A7388E"/>
    <w:rsid w:val="00A73D93"/>
    <w:rsid w:val="00A73EC3"/>
    <w:rsid w:val="00A73FD6"/>
    <w:rsid w:val="00A74544"/>
    <w:rsid w:val="00A74548"/>
    <w:rsid w:val="00A74DF2"/>
    <w:rsid w:val="00A74E4D"/>
    <w:rsid w:val="00A750D3"/>
    <w:rsid w:val="00A7516A"/>
    <w:rsid w:val="00A75442"/>
    <w:rsid w:val="00A75466"/>
    <w:rsid w:val="00A75647"/>
    <w:rsid w:val="00A7592E"/>
    <w:rsid w:val="00A76413"/>
    <w:rsid w:val="00A768CD"/>
    <w:rsid w:val="00A76C1F"/>
    <w:rsid w:val="00A76C7A"/>
    <w:rsid w:val="00A76CFE"/>
    <w:rsid w:val="00A76F21"/>
    <w:rsid w:val="00A77303"/>
    <w:rsid w:val="00A774E6"/>
    <w:rsid w:val="00A7786F"/>
    <w:rsid w:val="00A779C4"/>
    <w:rsid w:val="00A77E05"/>
    <w:rsid w:val="00A77F97"/>
    <w:rsid w:val="00A80040"/>
    <w:rsid w:val="00A803FC"/>
    <w:rsid w:val="00A8055E"/>
    <w:rsid w:val="00A8071A"/>
    <w:rsid w:val="00A80862"/>
    <w:rsid w:val="00A80A75"/>
    <w:rsid w:val="00A80BEF"/>
    <w:rsid w:val="00A80DAE"/>
    <w:rsid w:val="00A80DD9"/>
    <w:rsid w:val="00A80FCA"/>
    <w:rsid w:val="00A81679"/>
    <w:rsid w:val="00A81CBC"/>
    <w:rsid w:val="00A81F78"/>
    <w:rsid w:val="00A82006"/>
    <w:rsid w:val="00A82506"/>
    <w:rsid w:val="00A8298E"/>
    <w:rsid w:val="00A82F73"/>
    <w:rsid w:val="00A831AD"/>
    <w:rsid w:val="00A83728"/>
    <w:rsid w:val="00A837CE"/>
    <w:rsid w:val="00A83C7B"/>
    <w:rsid w:val="00A83DB5"/>
    <w:rsid w:val="00A83EBC"/>
    <w:rsid w:val="00A83FBA"/>
    <w:rsid w:val="00A83FF0"/>
    <w:rsid w:val="00A84636"/>
    <w:rsid w:val="00A84805"/>
    <w:rsid w:val="00A8487D"/>
    <w:rsid w:val="00A849DD"/>
    <w:rsid w:val="00A84FE1"/>
    <w:rsid w:val="00A85080"/>
    <w:rsid w:val="00A851BB"/>
    <w:rsid w:val="00A85220"/>
    <w:rsid w:val="00A8525A"/>
    <w:rsid w:val="00A85662"/>
    <w:rsid w:val="00A86406"/>
    <w:rsid w:val="00A86607"/>
    <w:rsid w:val="00A867A7"/>
    <w:rsid w:val="00A86853"/>
    <w:rsid w:val="00A86AFF"/>
    <w:rsid w:val="00A86B75"/>
    <w:rsid w:val="00A86E75"/>
    <w:rsid w:val="00A86F33"/>
    <w:rsid w:val="00A86F60"/>
    <w:rsid w:val="00A87351"/>
    <w:rsid w:val="00A879E5"/>
    <w:rsid w:val="00A9003E"/>
    <w:rsid w:val="00A9065F"/>
    <w:rsid w:val="00A90B0E"/>
    <w:rsid w:val="00A91212"/>
    <w:rsid w:val="00A9149D"/>
    <w:rsid w:val="00A9191F"/>
    <w:rsid w:val="00A91AA1"/>
    <w:rsid w:val="00A91C8C"/>
    <w:rsid w:val="00A91F0D"/>
    <w:rsid w:val="00A9235A"/>
    <w:rsid w:val="00A9289D"/>
    <w:rsid w:val="00A92A6F"/>
    <w:rsid w:val="00A92F47"/>
    <w:rsid w:val="00A92FF7"/>
    <w:rsid w:val="00A93069"/>
    <w:rsid w:val="00A9468F"/>
    <w:rsid w:val="00A9498D"/>
    <w:rsid w:val="00A950AC"/>
    <w:rsid w:val="00A95176"/>
    <w:rsid w:val="00A95335"/>
    <w:rsid w:val="00A95649"/>
    <w:rsid w:val="00A9566B"/>
    <w:rsid w:val="00A956B7"/>
    <w:rsid w:val="00A95DEC"/>
    <w:rsid w:val="00A9657F"/>
    <w:rsid w:val="00A965CA"/>
    <w:rsid w:val="00A966AE"/>
    <w:rsid w:val="00A9797D"/>
    <w:rsid w:val="00A97B35"/>
    <w:rsid w:val="00AA015F"/>
    <w:rsid w:val="00AA0280"/>
    <w:rsid w:val="00AA0C3A"/>
    <w:rsid w:val="00AA0E9D"/>
    <w:rsid w:val="00AA16D6"/>
    <w:rsid w:val="00AA1723"/>
    <w:rsid w:val="00AA190D"/>
    <w:rsid w:val="00AA1F88"/>
    <w:rsid w:val="00AA1FDD"/>
    <w:rsid w:val="00AA22C3"/>
    <w:rsid w:val="00AA230D"/>
    <w:rsid w:val="00AA24B4"/>
    <w:rsid w:val="00AA3CD5"/>
    <w:rsid w:val="00AA40AD"/>
    <w:rsid w:val="00AA4546"/>
    <w:rsid w:val="00AA4941"/>
    <w:rsid w:val="00AA49E9"/>
    <w:rsid w:val="00AA4B5C"/>
    <w:rsid w:val="00AA4F49"/>
    <w:rsid w:val="00AA5475"/>
    <w:rsid w:val="00AA55F1"/>
    <w:rsid w:val="00AA56EB"/>
    <w:rsid w:val="00AA5876"/>
    <w:rsid w:val="00AA5BE5"/>
    <w:rsid w:val="00AA5DA8"/>
    <w:rsid w:val="00AA6A8A"/>
    <w:rsid w:val="00AA6DD8"/>
    <w:rsid w:val="00AA6ED3"/>
    <w:rsid w:val="00AA6FA3"/>
    <w:rsid w:val="00AA6FBE"/>
    <w:rsid w:val="00AA70BB"/>
    <w:rsid w:val="00AA757C"/>
    <w:rsid w:val="00AA7AB6"/>
    <w:rsid w:val="00AA7BB0"/>
    <w:rsid w:val="00AA7CD9"/>
    <w:rsid w:val="00AA7E19"/>
    <w:rsid w:val="00AA7EDD"/>
    <w:rsid w:val="00AA7F10"/>
    <w:rsid w:val="00AB0391"/>
    <w:rsid w:val="00AB043B"/>
    <w:rsid w:val="00AB06B4"/>
    <w:rsid w:val="00AB09A5"/>
    <w:rsid w:val="00AB0D26"/>
    <w:rsid w:val="00AB15DA"/>
    <w:rsid w:val="00AB1615"/>
    <w:rsid w:val="00AB17FE"/>
    <w:rsid w:val="00AB1B4E"/>
    <w:rsid w:val="00AB2085"/>
    <w:rsid w:val="00AB2151"/>
    <w:rsid w:val="00AB235B"/>
    <w:rsid w:val="00AB2612"/>
    <w:rsid w:val="00AB2C59"/>
    <w:rsid w:val="00AB2C71"/>
    <w:rsid w:val="00AB2C8A"/>
    <w:rsid w:val="00AB2CBD"/>
    <w:rsid w:val="00AB35D4"/>
    <w:rsid w:val="00AB4229"/>
    <w:rsid w:val="00AB42B6"/>
    <w:rsid w:val="00AB48B2"/>
    <w:rsid w:val="00AB49E5"/>
    <w:rsid w:val="00AB49ED"/>
    <w:rsid w:val="00AB4BEF"/>
    <w:rsid w:val="00AB4D67"/>
    <w:rsid w:val="00AB545D"/>
    <w:rsid w:val="00AB54D7"/>
    <w:rsid w:val="00AB5753"/>
    <w:rsid w:val="00AB57D3"/>
    <w:rsid w:val="00AB5AD5"/>
    <w:rsid w:val="00AB6886"/>
    <w:rsid w:val="00AB6A26"/>
    <w:rsid w:val="00AB6AE4"/>
    <w:rsid w:val="00AB6E00"/>
    <w:rsid w:val="00AB6F37"/>
    <w:rsid w:val="00AB724C"/>
    <w:rsid w:val="00AB769E"/>
    <w:rsid w:val="00AB7D55"/>
    <w:rsid w:val="00AC035C"/>
    <w:rsid w:val="00AC0681"/>
    <w:rsid w:val="00AC092E"/>
    <w:rsid w:val="00AC1054"/>
    <w:rsid w:val="00AC1533"/>
    <w:rsid w:val="00AC154B"/>
    <w:rsid w:val="00AC1B72"/>
    <w:rsid w:val="00AC1CF9"/>
    <w:rsid w:val="00AC1D41"/>
    <w:rsid w:val="00AC25BA"/>
    <w:rsid w:val="00AC26FE"/>
    <w:rsid w:val="00AC30A8"/>
    <w:rsid w:val="00AC3110"/>
    <w:rsid w:val="00AC32C7"/>
    <w:rsid w:val="00AC350D"/>
    <w:rsid w:val="00AC3568"/>
    <w:rsid w:val="00AC35DA"/>
    <w:rsid w:val="00AC3A3C"/>
    <w:rsid w:val="00AC3B59"/>
    <w:rsid w:val="00AC3CF2"/>
    <w:rsid w:val="00AC41AD"/>
    <w:rsid w:val="00AC4272"/>
    <w:rsid w:val="00AC4282"/>
    <w:rsid w:val="00AC47EC"/>
    <w:rsid w:val="00AC4E5D"/>
    <w:rsid w:val="00AC4E78"/>
    <w:rsid w:val="00AC51F8"/>
    <w:rsid w:val="00AC5343"/>
    <w:rsid w:val="00AC5469"/>
    <w:rsid w:val="00AC635A"/>
    <w:rsid w:val="00AC6A0E"/>
    <w:rsid w:val="00AC6A7B"/>
    <w:rsid w:val="00AC6C53"/>
    <w:rsid w:val="00AC6E85"/>
    <w:rsid w:val="00AC6F36"/>
    <w:rsid w:val="00AC7284"/>
    <w:rsid w:val="00AC797D"/>
    <w:rsid w:val="00AC7CE6"/>
    <w:rsid w:val="00AC7CF1"/>
    <w:rsid w:val="00AC7DE8"/>
    <w:rsid w:val="00AD010A"/>
    <w:rsid w:val="00AD029B"/>
    <w:rsid w:val="00AD02BE"/>
    <w:rsid w:val="00AD0828"/>
    <w:rsid w:val="00AD08EC"/>
    <w:rsid w:val="00AD0B13"/>
    <w:rsid w:val="00AD0E69"/>
    <w:rsid w:val="00AD0F15"/>
    <w:rsid w:val="00AD103D"/>
    <w:rsid w:val="00AD1116"/>
    <w:rsid w:val="00AD1187"/>
    <w:rsid w:val="00AD11DA"/>
    <w:rsid w:val="00AD1407"/>
    <w:rsid w:val="00AD1466"/>
    <w:rsid w:val="00AD159C"/>
    <w:rsid w:val="00AD17FA"/>
    <w:rsid w:val="00AD19EC"/>
    <w:rsid w:val="00AD1AC3"/>
    <w:rsid w:val="00AD1B34"/>
    <w:rsid w:val="00AD2183"/>
    <w:rsid w:val="00AD2265"/>
    <w:rsid w:val="00AD2290"/>
    <w:rsid w:val="00AD23EE"/>
    <w:rsid w:val="00AD2717"/>
    <w:rsid w:val="00AD2A30"/>
    <w:rsid w:val="00AD2E83"/>
    <w:rsid w:val="00AD2F88"/>
    <w:rsid w:val="00AD31E6"/>
    <w:rsid w:val="00AD32F8"/>
    <w:rsid w:val="00AD3644"/>
    <w:rsid w:val="00AD3B8D"/>
    <w:rsid w:val="00AD3C99"/>
    <w:rsid w:val="00AD3DC4"/>
    <w:rsid w:val="00AD40F3"/>
    <w:rsid w:val="00AD42E5"/>
    <w:rsid w:val="00AD47EB"/>
    <w:rsid w:val="00AD4888"/>
    <w:rsid w:val="00AD4A46"/>
    <w:rsid w:val="00AD4BBE"/>
    <w:rsid w:val="00AD4DAC"/>
    <w:rsid w:val="00AD4FF4"/>
    <w:rsid w:val="00AD531D"/>
    <w:rsid w:val="00AD570A"/>
    <w:rsid w:val="00AD58CD"/>
    <w:rsid w:val="00AD5C24"/>
    <w:rsid w:val="00AD5D1F"/>
    <w:rsid w:val="00AD600C"/>
    <w:rsid w:val="00AD63D6"/>
    <w:rsid w:val="00AD6814"/>
    <w:rsid w:val="00AD69BC"/>
    <w:rsid w:val="00AD6CD5"/>
    <w:rsid w:val="00AD733B"/>
    <w:rsid w:val="00AD7BCB"/>
    <w:rsid w:val="00AD7C9D"/>
    <w:rsid w:val="00AD7CA7"/>
    <w:rsid w:val="00AD7E46"/>
    <w:rsid w:val="00AE0040"/>
    <w:rsid w:val="00AE01E2"/>
    <w:rsid w:val="00AE08EA"/>
    <w:rsid w:val="00AE184D"/>
    <w:rsid w:val="00AE1C03"/>
    <w:rsid w:val="00AE2310"/>
    <w:rsid w:val="00AE23E3"/>
    <w:rsid w:val="00AE2A37"/>
    <w:rsid w:val="00AE2A3F"/>
    <w:rsid w:val="00AE2D57"/>
    <w:rsid w:val="00AE2F65"/>
    <w:rsid w:val="00AE317E"/>
    <w:rsid w:val="00AE32F2"/>
    <w:rsid w:val="00AE35A5"/>
    <w:rsid w:val="00AE3607"/>
    <w:rsid w:val="00AE3F4F"/>
    <w:rsid w:val="00AE41E1"/>
    <w:rsid w:val="00AE4382"/>
    <w:rsid w:val="00AE4D48"/>
    <w:rsid w:val="00AE4E2A"/>
    <w:rsid w:val="00AE5CF9"/>
    <w:rsid w:val="00AE5D76"/>
    <w:rsid w:val="00AE5DB6"/>
    <w:rsid w:val="00AE62F2"/>
    <w:rsid w:val="00AE65C3"/>
    <w:rsid w:val="00AE69D7"/>
    <w:rsid w:val="00AE6C3C"/>
    <w:rsid w:val="00AE6E53"/>
    <w:rsid w:val="00AE6F5A"/>
    <w:rsid w:val="00AE702E"/>
    <w:rsid w:val="00AE73E0"/>
    <w:rsid w:val="00AE7C13"/>
    <w:rsid w:val="00AE7C7D"/>
    <w:rsid w:val="00AF03C0"/>
    <w:rsid w:val="00AF0662"/>
    <w:rsid w:val="00AF06B5"/>
    <w:rsid w:val="00AF092C"/>
    <w:rsid w:val="00AF0EA1"/>
    <w:rsid w:val="00AF0F34"/>
    <w:rsid w:val="00AF1359"/>
    <w:rsid w:val="00AF166F"/>
    <w:rsid w:val="00AF1B30"/>
    <w:rsid w:val="00AF1BC0"/>
    <w:rsid w:val="00AF1BEF"/>
    <w:rsid w:val="00AF1C03"/>
    <w:rsid w:val="00AF1FB9"/>
    <w:rsid w:val="00AF203D"/>
    <w:rsid w:val="00AF2144"/>
    <w:rsid w:val="00AF21BA"/>
    <w:rsid w:val="00AF2463"/>
    <w:rsid w:val="00AF2B6A"/>
    <w:rsid w:val="00AF315D"/>
    <w:rsid w:val="00AF3251"/>
    <w:rsid w:val="00AF374F"/>
    <w:rsid w:val="00AF3936"/>
    <w:rsid w:val="00AF39AF"/>
    <w:rsid w:val="00AF3E3B"/>
    <w:rsid w:val="00AF3E5A"/>
    <w:rsid w:val="00AF3F87"/>
    <w:rsid w:val="00AF4442"/>
    <w:rsid w:val="00AF46FE"/>
    <w:rsid w:val="00AF470E"/>
    <w:rsid w:val="00AF486F"/>
    <w:rsid w:val="00AF548B"/>
    <w:rsid w:val="00AF55E0"/>
    <w:rsid w:val="00AF5666"/>
    <w:rsid w:val="00AF56DA"/>
    <w:rsid w:val="00AF57E5"/>
    <w:rsid w:val="00AF5831"/>
    <w:rsid w:val="00AF5870"/>
    <w:rsid w:val="00AF58F0"/>
    <w:rsid w:val="00AF5998"/>
    <w:rsid w:val="00AF5AAF"/>
    <w:rsid w:val="00AF602D"/>
    <w:rsid w:val="00AF60A7"/>
    <w:rsid w:val="00AF61BE"/>
    <w:rsid w:val="00AF641B"/>
    <w:rsid w:val="00AF6619"/>
    <w:rsid w:val="00AF6665"/>
    <w:rsid w:val="00AF6829"/>
    <w:rsid w:val="00AF6CFD"/>
    <w:rsid w:val="00AF6DB3"/>
    <w:rsid w:val="00AF7AAD"/>
    <w:rsid w:val="00AF7DC1"/>
    <w:rsid w:val="00AF7F24"/>
    <w:rsid w:val="00B000AE"/>
    <w:rsid w:val="00B0040B"/>
    <w:rsid w:val="00B00830"/>
    <w:rsid w:val="00B00841"/>
    <w:rsid w:val="00B00A4F"/>
    <w:rsid w:val="00B00AB5"/>
    <w:rsid w:val="00B00CC0"/>
    <w:rsid w:val="00B00F5C"/>
    <w:rsid w:val="00B0130E"/>
    <w:rsid w:val="00B014BC"/>
    <w:rsid w:val="00B015AC"/>
    <w:rsid w:val="00B019C1"/>
    <w:rsid w:val="00B01BCE"/>
    <w:rsid w:val="00B01FE5"/>
    <w:rsid w:val="00B020CC"/>
    <w:rsid w:val="00B0236E"/>
    <w:rsid w:val="00B02506"/>
    <w:rsid w:val="00B02A85"/>
    <w:rsid w:val="00B02ACE"/>
    <w:rsid w:val="00B0311A"/>
    <w:rsid w:val="00B03913"/>
    <w:rsid w:val="00B0397B"/>
    <w:rsid w:val="00B03C08"/>
    <w:rsid w:val="00B0455B"/>
    <w:rsid w:val="00B04A9F"/>
    <w:rsid w:val="00B04CE3"/>
    <w:rsid w:val="00B04CEA"/>
    <w:rsid w:val="00B04D95"/>
    <w:rsid w:val="00B04F54"/>
    <w:rsid w:val="00B05607"/>
    <w:rsid w:val="00B0565F"/>
    <w:rsid w:val="00B05A08"/>
    <w:rsid w:val="00B05F14"/>
    <w:rsid w:val="00B0632C"/>
    <w:rsid w:val="00B065E0"/>
    <w:rsid w:val="00B06737"/>
    <w:rsid w:val="00B06DA6"/>
    <w:rsid w:val="00B0784C"/>
    <w:rsid w:val="00B07CE9"/>
    <w:rsid w:val="00B07DC1"/>
    <w:rsid w:val="00B101D5"/>
    <w:rsid w:val="00B104F7"/>
    <w:rsid w:val="00B10633"/>
    <w:rsid w:val="00B106EC"/>
    <w:rsid w:val="00B10B08"/>
    <w:rsid w:val="00B10C7B"/>
    <w:rsid w:val="00B10DF8"/>
    <w:rsid w:val="00B11146"/>
    <w:rsid w:val="00B111CA"/>
    <w:rsid w:val="00B11702"/>
    <w:rsid w:val="00B117B8"/>
    <w:rsid w:val="00B11A78"/>
    <w:rsid w:val="00B11CFB"/>
    <w:rsid w:val="00B12111"/>
    <w:rsid w:val="00B1236E"/>
    <w:rsid w:val="00B12627"/>
    <w:rsid w:val="00B12804"/>
    <w:rsid w:val="00B12A1F"/>
    <w:rsid w:val="00B13392"/>
    <w:rsid w:val="00B133A0"/>
    <w:rsid w:val="00B13E18"/>
    <w:rsid w:val="00B14109"/>
    <w:rsid w:val="00B1427E"/>
    <w:rsid w:val="00B14410"/>
    <w:rsid w:val="00B1486D"/>
    <w:rsid w:val="00B150D6"/>
    <w:rsid w:val="00B150FE"/>
    <w:rsid w:val="00B15264"/>
    <w:rsid w:val="00B15373"/>
    <w:rsid w:val="00B1550C"/>
    <w:rsid w:val="00B1561F"/>
    <w:rsid w:val="00B15634"/>
    <w:rsid w:val="00B15639"/>
    <w:rsid w:val="00B15A13"/>
    <w:rsid w:val="00B15D15"/>
    <w:rsid w:val="00B15DC8"/>
    <w:rsid w:val="00B15E42"/>
    <w:rsid w:val="00B15EEE"/>
    <w:rsid w:val="00B1605C"/>
    <w:rsid w:val="00B16198"/>
    <w:rsid w:val="00B16801"/>
    <w:rsid w:val="00B16A2C"/>
    <w:rsid w:val="00B16B04"/>
    <w:rsid w:val="00B16EF8"/>
    <w:rsid w:val="00B16FB6"/>
    <w:rsid w:val="00B16FCF"/>
    <w:rsid w:val="00B17022"/>
    <w:rsid w:val="00B1730A"/>
    <w:rsid w:val="00B1747E"/>
    <w:rsid w:val="00B17A66"/>
    <w:rsid w:val="00B17EBF"/>
    <w:rsid w:val="00B20BA4"/>
    <w:rsid w:val="00B20FD1"/>
    <w:rsid w:val="00B214D8"/>
    <w:rsid w:val="00B21736"/>
    <w:rsid w:val="00B218B1"/>
    <w:rsid w:val="00B21A33"/>
    <w:rsid w:val="00B224AA"/>
    <w:rsid w:val="00B22882"/>
    <w:rsid w:val="00B22998"/>
    <w:rsid w:val="00B229FE"/>
    <w:rsid w:val="00B2302B"/>
    <w:rsid w:val="00B23194"/>
    <w:rsid w:val="00B2353F"/>
    <w:rsid w:val="00B24060"/>
    <w:rsid w:val="00B24363"/>
    <w:rsid w:val="00B2456E"/>
    <w:rsid w:val="00B246B9"/>
    <w:rsid w:val="00B24979"/>
    <w:rsid w:val="00B250A5"/>
    <w:rsid w:val="00B252E3"/>
    <w:rsid w:val="00B2546C"/>
    <w:rsid w:val="00B25651"/>
    <w:rsid w:val="00B25B8A"/>
    <w:rsid w:val="00B26186"/>
    <w:rsid w:val="00B263C8"/>
    <w:rsid w:val="00B26521"/>
    <w:rsid w:val="00B26937"/>
    <w:rsid w:val="00B26E9D"/>
    <w:rsid w:val="00B2717C"/>
    <w:rsid w:val="00B27500"/>
    <w:rsid w:val="00B27D45"/>
    <w:rsid w:val="00B30243"/>
    <w:rsid w:val="00B30332"/>
    <w:rsid w:val="00B30421"/>
    <w:rsid w:val="00B309B4"/>
    <w:rsid w:val="00B30A89"/>
    <w:rsid w:val="00B30DC8"/>
    <w:rsid w:val="00B31102"/>
    <w:rsid w:val="00B315BB"/>
    <w:rsid w:val="00B31825"/>
    <w:rsid w:val="00B31977"/>
    <w:rsid w:val="00B31E25"/>
    <w:rsid w:val="00B31E99"/>
    <w:rsid w:val="00B31F69"/>
    <w:rsid w:val="00B3235A"/>
    <w:rsid w:val="00B32897"/>
    <w:rsid w:val="00B32A31"/>
    <w:rsid w:val="00B33119"/>
    <w:rsid w:val="00B3318A"/>
    <w:rsid w:val="00B333FE"/>
    <w:rsid w:val="00B33733"/>
    <w:rsid w:val="00B3382B"/>
    <w:rsid w:val="00B33CB5"/>
    <w:rsid w:val="00B33DB2"/>
    <w:rsid w:val="00B33DEA"/>
    <w:rsid w:val="00B33F59"/>
    <w:rsid w:val="00B3457B"/>
    <w:rsid w:val="00B349E3"/>
    <w:rsid w:val="00B34A37"/>
    <w:rsid w:val="00B34E2E"/>
    <w:rsid w:val="00B34F06"/>
    <w:rsid w:val="00B35094"/>
    <w:rsid w:val="00B350F0"/>
    <w:rsid w:val="00B357AC"/>
    <w:rsid w:val="00B358C0"/>
    <w:rsid w:val="00B35978"/>
    <w:rsid w:val="00B35992"/>
    <w:rsid w:val="00B359FB"/>
    <w:rsid w:val="00B35DC5"/>
    <w:rsid w:val="00B35E4B"/>
    <w:rsid w:val="00B35FCC"/>
    <w:rsid w:val="00B36518"/>
    <w:rsid w:val="00B37754"/>
    <w:rsid w:val="00B378CC"/>
    <w:rsid w:val="00B40460"/>
    <w:rsid w:val="00B40F40"/>
    <w:rsid w:val="00B4137C"/>
    <w:rsid w:val="00B41615"/>
    <w:rsid w:val="00B41735"/>
    <w:rsid w:val="00B41DF4"/>
    <w:rsid w:val="00B41FD8"/>
    <w:rsid w:val="00B420DF"/>
    <w:rsid w:val="00B42883"/>
    <w:rsid w:val="00B428E2"/>
    <w:rsid w:val="00B42A2C"/>
    <w:rsid w:val="00B42A5C"/>
    <w:rsid w:val="00B42A98"/>
    <w:rsid w:val="00B42B30"/>
    <w:rsid w:val="00B42C64"/>
    <w:rsid w:val="00B4354F"/>
    <w:rsid w:val="00B43762"/>
    <w:rsid w:val="00B43A8B"/>
    <w:rsid w:val="00B43B41"/>
    <w:rsid w:val="00B448EF"/>
    <w:rsid w:val="00B451F4"/>
    <w:rsid w:val="00B45DAC"/>
    <w:rsid w:val="00B45DD9"/>
    <w:rsid w:val="00B45F19"/>
    <w:rsid w:val="00B4672D"/>
    <w:rsid w:val="00B469AA"/>
    <w:rsid w:val="00B47133"/>
    <w:rsid w:val="00B47171"/>
    <w:rsid w:val="00B47493"/>
    <w:rsid w:val="00B474C8"/>
    <w:rsid w:val="00B474DF"/>
    <w:rsid w:val="00B47646"/>
    <w:rsid w:val="00B47915"/>
    <w:rsid w:val="00B47989"/>
    <w:rsid w:val="00B47A1B"/>
    <w:rsid w:val="00B47F1B"/>
    <w:rsid w:val="00B47F8D"/>
    <w:rsid w:val="00B50082"/>
    <w:rsid w:val="00B5043A"/>
    <w:rsid w:val="00B50526"/>
    <w:rsid w:val="00B50637"/>
    <w:rsid w:val="00B50B2E"/>
    <w:rsid w:val="00B50E18"/>
    <w:rsid w:val="00B513A9"/>
    <w:rsid w:val="00B51568"/>
    <w:rsid w:val="00B51610"/>
    <w:rsid w:val="00B5167B"/>
    <w:rsid w:val="00B51986"/>
    <w:rsid w:val="00B51AB0"/>
    <w:rsid w:val="00B51E6D"/>
    <w:rsid w:val="00B520E3"/>
    <w:rsid w:val="00B52336"/>
    <w:rsid w:val="00B5244A"/>
    <w:rsid w:val="00B52AAE"/>
    <w:rsid w:val="00B52E52"/>
    <w:rsid w:val="00B5314C"/>
    <w:rsid w:val="00B53161"/>
    <w:rsid w:val="00B535CF"/>
    <w:rsid w:val="00B5388C"/>
    <w:rsid w:val="00B53DB4"/>
    <w:rsid w:val="00B54536"/>
    <w:rsid w:val="00B5528F"/>
    <w:rsid w:val="00B55290"/>
    <w:rsid w:val="00B5570A"/>
    <w:rsid w:val="00B55880"/>
    <w:rsid w:val="00B55CED"/>
    <w:rsid w:val="00B55D57"/>
    <w:rsid w:val="00B55F80"/>
    <w:rsid w:val="00B56480"/>
    <w:rsid w:val="00B565D6"/>
    <w:rsid w:val="00B56C4A"/>
    <w:rsid w:val="00B56ED4"/>
    <w:rsid w:val="00B576A4"/>
    <w:rsid w:val="00B57998"/>
    <w:rsid w:val="00B57ACA"/>
    <w:rsid w:val="00B57CD0"/>
    <w:rsid w:val="00B57D7A"/>
    <w:rsid w:val="00B57DA9"/>
    <w:rsid w:val="00B6002C"/>
    <w:rsid w:val="00B60177"/>
    <w:rsid w:val="00B604A4"/>
    <w:rsid w:val="00B60639"/>
    <w:rsid w:val="00B60B58"/>
    <w:rsid w:val="00B610F2"/>
    <w:rsid w:val="00B61603"/>
    <w:rsid w:val="00B625C6"/>
    <w:rsid w:val="00B62E00"/>
    <w:rsid w:val="00B6308E"/>
    <w:rsid w:val="00B63258"/>
    <w:rsid w:val="00B63D58"/>
    <w:rsid w:val="00B63FCC"/>
    <w:rsid w:val="00B64642"/>
    <w:rsid w:val="00B6487D"/>
    <w:rsid w:val="00B64E8A"/>
    <w:rsid w:val="00B65568"/>
    <w:rsid w:val="00B65588"/>
    <w:rsid w:val="00B65684"/>
    <w:rsid w:val="00B658D1"/>
    <w:rsid w:val="00B65925"/>
    <w:rsid w:val="00B66064"/>
    <w:rsid w:val="00B6683F"/>
    <w:rsid w:val="00B66995"/>
    <w:rsid w:val="00B67008"/>
    <w:rsid w:val="00B671A1"/>
    <w:rsid w:val="00B675A6"/>
    <w:rsid w:val="00B6794D"/>
    <w:rsid w:val="00B67B55"/>
    <w:rsid w:val="00B67BBE"/>
    <w:rsid w:val="00B67C6C"/>
    <w:rsid w:val="00B70596"/>
    <w:rsid w:val="00B70698"/>
    <w:rsid w:val="00B706B2"/>
    <w:rsid w:val="00B70878"/>
    <w:rsid w:val="00B70C3D"/>
    <w:rsid w:val="00B70C61"/>
    <w:rsid w:val="00B70E5A"/>
    <w:rsid w:val="00B70EE7"/>
    <w:rsid w:val="00B71639"/>
    <w:rsid w:val="00B7220D"/>
    <w:rsid w:val="00B72CCB"/>
    <w:rsid w:val="00B73215"/>
    <w:rsid w:val="00B73406"/>
    <w:rsid w:val="00B73833"/>
    <w:rsid w:val="00B7419C"/>
    <w:rsid w:val="00B74729"/>
    <w:rsid w:val="00B749B6"/>
    <w:rsid w:val="00B7509A"/>
    <w:rsid w:val="00B753E8"/>
    <w:rsid w:val="00B7579F"/>
    <w:rsid w:val="00B7613E"/>
    <w:rsid w:val="00B766C1"/>
    <w:rsid w:val="00B7672A"/>
    <w:rsid w:val="00B76966"/>
    <w:rsid w:val="00B76B96"/>
    <w:rsid w:val="00B76EFB"/>
    <w:rsid w:val="00B77129"/>
    <w:rsid w:val="00B771A7"/>
    <w:rsid w:val="00B77A73"/>
    <w:rsid w:val="00B77C37"/>
    <w:rsid w:val="00B807BF"/>
    <w:rsid w:val="00B809B1"/>
    <w:rsid w:val="00B82543"/>
    <w:rsid w:val="00B82998"/>
    <w:rsid w:val="00B82E28"/>
    <w:rsid w:val="00B832AA"/>
    <w:rsid w:val="00B834B0"/>
    <w:rsid w:val="00B834B6"/>
    <w:rsid w:val="00B834FB"/>
    <w:rsid w:val="00B837F6"/>
    <w:rsid w:val="00B839A3"/>
    <w:rsid w:val="00B83DAE"/>
    <w:rsid w:val="00B83E80"/>
    <w:rsid w:val="00B84078"/>
    <w:rsid w:val="00B84462"/>
    <w:rsid w:val="00B844C8"/>
    <w:rsid w:val="00B848BD"/>
    <w:rsid w:val="00B849FB"/>
    <w:rsid w:val="00B84C07"/>
    <w:rsid w:val="00B84ECC"/>
    <w:rsid w:val="00B84FB4"/>
    <w:rsid w:val="00B85087"/>
    <w:rsid w:val="00B85302"/>
    <w:rsid w:val="00B85621"/>
    <w:rsid w:val="00B8580A"/>
    <w:rsid w:val="00B85D55"/>
    <w:rsid w:val="00B85FEF"/>
    <w:rsid w:val="00B86E88"/>
    <w:rsid w:val="00B8756E"/>
    <w:rsid w:val="00B87A7D"/>
    <w:rsid w:val="00B87C2A"/>
    <w:rsid w:val="00B87DF9"/>
    <w:rsid w:val="00B90395"/>
    <w:rsid w:val="00B909D6"/>
    <w:rsid w:val="00B90D78"/>
    <w:rsid w:val="00B90FCB"/>
    <w:rsid w:val="00B9108F"/>
    <w:rsid w:val="00B91368"/>
    <w:rsid w:val="00B91951"/>
    <w:rsid w:val="00B91A58"/>
    <w:rsid w:val="00B91EAD"/>
    <w:rsid w:val="00B92024"/>
    <w:rsid w:val="00B920B9"/>
    <w:rsid w:val="00B921C0"/>
    <w:rsid w:val="00B9295C"/>
    <w:rsid w:val="00B93036"/>
    <w:rsid w:val="00B930D2"/>
    <w:rsid w:val="00B937CD"/>
    <w:rsid w:val="00B938BC"/>
    <w:rsid w:val="00B93997"/>
    <w:rsid w:val="00B93BB7"/>
    <w:rsid w:val="00B93C6F"/>
    <w:rsid w:val="00B93C98"/>
    <w:rsid w:val="00B94336"/>
    <w:rsid w:val="00B94EC7"/>
    <w:rsid w:val="00B95370"/>
    <w:rsid w:val="00B956D2"/>
    <w:rsid w:val="00B95B5A"/>
    <w:rsid w:val="00B95B78"/>
    <w:rsid w:val="00B969C0"/>
    <w:rsid w:val="00B96ED3"/>
    <w:rsid w:val="00B97601"/>
    <w:rsid w:val="00B976BB"/>
    <w:rsid w:val="00B976FE"/>
    <w:rsid w:val="00B978C9"/>
    <w:rsid w:val="00B97B03"/>
    <w:rsid w:val="00BA01A7"/>
    <w:rsid w:val="00BA0224"/>
    <w:rsid w:val="00BA05C8"/>
    <w:rsid w:val="00BA09AA"/>
    <w:rsid w:val="00BA0AD5"/>
    <w:rsid w:val="00BA0B71"/>
    <w:rsid w:val="00BA0CA0"/>
    <w:rsid w:val="00BA0E3C"/>
    <w:rsid w:val="00BA158A"/>
    <w:rsid w:val="00BA1999"/>
    <w:rsid w:val="00BA1A54"/>
    <w:rsid w:val="00BA1CF6"/>
    <w:rsid w:val="00BA1F74"/>
    <w:rsid w:val="00BA1FE7"/>
    <w:rsid w:val="00BA2155"/>
    <w:rsid w:val="00BA2181"/>
    <w:rsid w:val="00BA2497"/>
    <w:rsid w:val="00BA277F"/>
    <w:rsid w:val="00BA2B1D"/>
    <w:rsid w:val="00BA2DE1"/>
    <w:rsid w:val="00BA3002"/>
    <w:rsid w:val="00BA3247"/>
    <w:rsid w:val="00BA37D6"/>
    <w:rsid w:val="00BA386F"/>
    <w:rsid w:val="00BA3CA6"/>
    <w:rsid w:val="00BA3CC3"/>
    <w:rsid w:val="00BA3D14"/>
    <w:rsid w:val="00BA3D3E"/>
    <w:rsid w:val="00BA3E33"/>
    <w:rsid w:val="00BA4224"/>
    <w:rsid w:val="00BA435A"/>
    <w:rsid w:val="00BA50DE"/>
    <w:rsid w:val="00BA518C"/>
    <w:rsid w:val="00BA54BA"/>
    <w:rsid w:val="00BA5603"/>
    <w:rsid w:val="00BA56D9"/>
    <w:rsid w:val="00BA57EE"/>
    <w:rsid w:val="00BA5820"/>
    <w:rsid w:val="00BA5914"/>
    <w:rsid w:val="00BA6194"/>
    <w:rsid w:val="00BA678A"/>
    <w:rsid w:val="00BA6A49"/>
    <w:rsid w:val="00BA6CE3"/>
    <w:rsid w:val="00BA6EBA"/>
    <w:rsid w:val="00BA6F31"/>
    <w:rsid w:val="00BA7DC2"/>
    <w:rsid w:val="00BA7E30"/>
    <w:rsid w:val="00BA7EEE"/>
    <w:rsid w:val="00BB0448"/>
    <w:rsid w:val="00BB08D7"/>
    <w:rsid w:val="00BB0BAD"/>
    <w:rsid w:val="00BB0E5F"/>
    <w:rsid w:val="00BB1002"/>
    <w:rsid w:val="00BB1AA2"/>
    <w:rsid w:val="00BB1F9B"/>
    <w:rsid w:val="00BB2008"/>
    <w:rsid w:val="00BB251D"/>
    <w:rsid w:val="00BB258E"/>
    <w:rsid w:val="00BB271C"/>
    <w:rsid w:val="00BB29DF"/>
    <w:rsid w:val="00BB2CF4"/>
    <w:rsid w:val="00BB2CFC"/>
    <w:rsid w:val="00BB331E"/>
    <w:rsid w:val="00BB34DC"/>
    <w:rsid w:val="00BB35D0"/>
    <w:rsid w:val="00BB3883"/>
    <w:rsid w:val="00BB3937"/>
    <w:rsid w:val="00BB3AC4"/>
    <w:rsid w:val="00BB3C44"/>
    <w:rsid w:val="00BB4286"/>
    <w:rsid w:val="00BB44DA"/>
    <w:rsid w:val="00BB44F0"/>
    <w:rsid w:val="00BB4999"/>
    <w:rsid w:val="00BB4BCD"/>
    <w:rsid w:val="00BB4CF0"/>
    <w:rsid w:val="00BB4E36"/>
    <w:rsid w:val="00BB56C7"/>
    <w:rsid w:val="00BB59E8"/>
    <w:rsid w:val="00BB5B62"/>
    <w:rsid w:val="00BB5F2B"/>
    <w:rsid w:val="00BB637C"/>
    <w:rsid w:val="00BB6502"/>
    <w:rsid w:val="00BB6BCD"/>
    <w:rsid w:val="00BB70F9"/>
    <w:rsid w:val="00BB70FC"/>
    <w:rsid w:val="00BB7881"/>
    <w:rsid w:val="00BB7AFF"/>
    <w:rsid w:val="00BB7C9B"/>
    <w:rsid w:val="00BC016A"/>
    <w:rsid w:val="00BC03DF"/>
    <w:rsid w:val="00BC0A3B"/>
    <w:rsid w:val="00BC1527"/>
    <w:rsid w:val="00BC15CF"/>
    <w:rsid w:val="00BC18EF"/>
    <w:rsid w:val="00BC2306"/>
    <w:rsid w:val="00BC2478"/>
    <w:rsid w:val="00BC297F"/>
    <w:rsid w:val="00BC2F31"/>
    <w:rsid w:val="00BC2F63"/>
    <w:rsid w:val="00BC316E"/>
    <w:rsid w:val="00BC378F"/>
    <w:rsid w:val="00BC3ADF"/>
    <w:rsid w:val="00BC3B97"/>
    <w:rsid w:val="00BC3C16"/>
    <w:rsid w:val="00BC3E7D"/>
    <w:rsid w:val="00BC4036"/>
    <w:rsid w:val="00BC4984"/>
    <w:rsid w:val="00BC4DBE"/>
    <w:rsid w:val="00BC4F0A"/>
    <w:rsid w:val="00BC509F"/>
    <w:rsid w:val="00BC51D2"/>
    <w:rsid w:val="00BC555E"/>
    <w:rsid w:val="00BC5B2C"/>
    <w:rsid w:val="00BC608A"/>
    <w:rsid w:val="00BC6207"/>
    <w:rsid w:val="00BC64BE"/>
    <w:rsid w:val="00BC7155"/>
    <w:rsid w:val="00BC72A9"/>
    <w:rsid w:val="00BC7331"/>
    <w:rsid w:val="00BC74CD"/>
    <w:rsid w:val="00BC7550"/>
    <w:rsid w:val="00BC7CF6"/>
    <w:rsid w:val="00BC7DD9"/>
    <w:rsid w:val="00BD0366"/>
    <w:rsid w:val="00BD03ED"/>
    <w:rsid w:val="00BD0875"/>
    <w:rsid w:val="00BD0B72"/>
    <w:rsid w:val="00BD11AC"/>
    <w:rsid w:val="00BD1C2E"/>
    <w:rsid w:val="00BD224B"/>
    <w:rsid w:val="00BD239A"/>
    <w:rsid w:val="00BD2668"/>
    <w:rsid w:val="00BD2833"/>
    <w:rsid w:val="00BD3924"/>
    <w:rsid w:val="00BD3C33"/>
    <w:rsid w:val="00BD42FE"/>
    <w:rsid w:val="00BD450F"/>
    <w:rsid w:val="00BD4512"/>
    <w:rsid w:val="00BD4CF4"/>
    <w:rsid w:val="00BD4D51"/>
    <w:rsid w:val="00BD4D68"/>
    <w:rsid w:val="00BD525F"/>
    <w:rsid w:val="00BD52AA"/>
    <w:rsid w:val="00BD537F"/>
    <w:rsid w:val="00BD5556"/>
    <w:rsid w:val="00BD57D2"/>
    <w:rsid w:val="00BD58BD"/>
    <w:rsid w:val="00BD5BB6"/>
    <w:rsid w:val="00BD62B6"/>
    <w:rsid w:val="00BD6363"/>
    <w:rsid w:val="00BD6B0E"/>
    <w:rsid w:val="00BD7538"/>
    <w:rsid w:val="00BD77B1"/>
    <w:rsid w:val="00BD7A1A"/>
    <w:rsid w:val="00BD7E62"/>
    <w:rsid w:val="00BD7FF4"/>
    <w:rsid w:val="00BE03DF"/>
    <w:rsid w:val="00BE1061"/>
    <w:rsid w:val="00BE1321"/>
    <w:rsid w:val="00BE1738"/>
    <w:rsid w:val="00BE1AFA"/>
    <w:rsid w:val="00BE26C9"/>
    <w:rsid w:val="00BE2893"/>
    <w:rsid w:val="00BE28F7"/>
    <w:rsid w:val="00BE2B91"/>
    <w:rsid w:val="00BE2C60"/>
    <w:rsid w:val="00BE2EB4"/>
    <w:rsid w:val="00BE2F5A"/>
    <w:rsid w:val="00BE357D"/>
    <w:rsid w:val="00BE37D3"/>
    <w:rsid w:val="00BE39A0"/>
    <w:rsid w:val="00BE3C06"/>
    <w:rsid w:val="00BE3CD9"/>
    <w:rsid w:val="00BE3CFE"/>
    <w:rsid w:val="00BE3F2D"/>
    <w:rsid w:val="00BE4098"/>
    <w:rsid w:val="00BE4E85"/>
    <w:rsid w:val="00BE522A"/>
    <w:rsid w:val="00BE5238"/>
    <w:rsid w:val="00BE57B5"/>
    <w:rsid w:val="00BE5ABE"/>
    <w:rsid w:val="00BE6014"/>
    <w:rsid w:val="00BE6613"/>
    <w:rsid w:val="00BE7322"/>
    <w:rsid w:val="00BE76C3"/>
    <w:rsid w:val="00BE79D7"/>
    <w:rsid w:val="00BE7A7C"/>
    <w:rsid w:val="00BE7F07"/>
    <w:rsid w:val="00BF073D"/>
    <w:rsid w:val="00BF0A44"/>
    <w:rsid w:val="00BF0B9A"/>
    <w:rsid w:val="00BF0CEC"/>
    <w:rsid w:val="00BF0F58"/>
    <w:rsid w:val="00BF1354"/>
    <w:rsid w:val="00BF1516"/>
    <w:rsid w:val="00BF16C9"/>
    <w:rsid w:val="00BF1A44"/>
    <w:rsid w:val="00BF1D4E"/>
    <w:rsid w:val="00BF1EDF"/>
    <w:rsid w:val="00BF210F"/>
    <w:rsid w:val="00BF255D"/>
    <w:rsid w:val="00BF3388"/>
    <w:rsid w:val="00BF40E7"/>
    <w:rsid w:val="00BF40EE"/>
    <w:rsid w:val="00BF4902"/>
    <w:rsid w:val="00BF4A52"/>
    <w:rsid w:val="00BF4A80"/>
    <w:rsid w:val="00BF4C89"/>
    <w:rsid w:val="00BF4D3D"/>
    <w:rsid w:val="00BF4E7B"/>
    <w:rsid w:val="00BF569C"/>
    <w:rsid w:val="00BF5B8C"/>
    <w:rsid w:val="00BF66B7"/>
    <w:rsid w:val="00BF699D"/>
    <w:rsid w:val="00BF6A68"/>
    <w:rsid w:val="00BF6AAE"/>
    <w:rsid w:val="00BF7152"/>
    <w:rsid w:val="00BF73F0"/>
    <w:rsid w:val="00BF75B1"/>
    <w:rsid w:val="00BF75C9"/>
    <w:rsid w:val="00BF7BD3"/>
    <w:rsid w:val="00BF7CAE"/>
    <w:rsid w:val="00C000DA"/>
    <w:rsid w:val="00C0023F"/>
    <w:rsid w:val="00C00352"/>
    <w:rsid w:val="00C007CE"/>
    <w:rsid w:val="00C00A22"/>
    <w:rsid w:val="00C00F18"/>
    <w:rsid w:val="00C01D39"/>
    <w:rsid w:val="00C0200C"/>
    <w:rsid w:val="00C020A8"/>
    <w:rsid w:val="00C022E4"/>
    <w:rsid w:val="00C0236F"/>
    <w:rsid w:val="00C02837"/>
    <w:rsid w:val="00C02DC2"/>
    <w:rsid w:val="00C03027"/>
    <w:rsid w:val="00C0315E"/>
    <w:rsid w:val="00C034A4"/>
    <w:rsid w:val="00C034E1"/>
    <w:rsid w:val="00C03DD0"/>
    <w:rsid w:val="00C0430B"/>
    <w:rsid w:val="00C043FC"/>
    <w:rsid w:val="00C04445"/>
    <w:rsid w:val="00C0465A"/>
    <w:rsid w:val="00C046C3"/>
    <w:rsid w:val="00C04705"/>
    <w:rsid w:val="00C04970"/>
    <w:rsid w:val="00C04A7F"/>
    <w:rsid w:val="00C04C54"/>
    <w:rsid w:val="00C04E2B"/>
    <w:rsid w:val="00C04E74"/>
    <w:rsid w:val="00C051AA"/>
    <w:rsid w:val="00C05485"/>
    <w:rsid w:val="00C058C8"/>
    <w:rsid w:val="00C060A0"/>
    <w:rsid w:val="00C0685B"/>
    <w:rsid w:val="00C0688E"/>
    <w:rsid w:val="00C07187"/>
    <w:rsid w:val="00C075C9"/>
    <w:rsid w:val="00C07DB2"/>
    <w:rsid w:val="00C07DF1"/>
    <w:rsid w:val="00C07F55"/>
    <w:rsid w:val="00C07FAD"/>
    <w:rsid w:val="00C106C4"/>
    <w:rsid w:val="00C108CD"/>
    <w:rsid w:val="00C111EA"/>
    <w:rsid w:val="00C119AD"/>
    <w:rsid w:val="00C11BBE"/>
    <w:rsid w:val="00C11CC8"/>
    <w:rsid w:val="00C12234"/>
    <w:rsid w:val="00C1228D"/>
    <w:rsid w:val="00C1244F"/>
    <w:rsid w:val="00C12B63"/>
    <w:rsid w:val="00C12FED"/>
    <w:rsid w:val="00C1326B"/>
    <w:rsid w:val="00C13F3E"/>
    <w:rsid w:val="00C13F3F"/>
    <w:rsid w:val="00C13FED"/>
    <w:rsid w:val="00C141C0"/>
    <w:rsid w:val="00C14A7A"/>
    <w:rsid w:val="00C14E7D"/>
    <w:rsid w:val="00C15468"/>
    <w:rsid w:val="00C15722"/>
    <w:rsid w:val="00C16103"/>
    <w:rsid w:val="00C162D0"/>
    <w:rsid w:val="00C1666A"/>
    <w:rsid w:val="00C16897"/>
    <w:rsid w:val="00C16AB4"/>
    <w:rsid w:val="00C176FB"/>
    <w:rsid w:val="00C1792F"/>
    <w:rsid w:val="00C17E76"/>
    <w:rsid w:val="00C200C9"/>
    <w:rsid w:val="00C2041F"/>
    <w:rsid w:val="00C20DCA"/>
    <w:rsid w:val="00C20DE3"/>
    <w:rsid w:val="00C20E16"/>
    <w:rsid w:val="00C21010"/>
    <w:rsid w:val="00C21964"/>
    <w:rsid w:val="00C21D8E"/>
    <w:rsid w:val="00C224AC"/>
    <w:rsid w:val="00C22525"/>
    <w:rsid w:val="00C23382"/>
    <w:rsid w:val="00C23A61"/>
    <w:rsid w:val="00C23BA4"/>
    <w:rsid w:val="00C23DBB"/>
    <w:rsid w:val="00C23FE1"/>
    <w:rsid w:val="00C2409B"/>
    <w:rsid w:val="00C2410D"/>
    <w:rsid w:val="00C2426F"/>
    <w:rsid w:val="00C242F5"/>
    <w:rsid w:val="00C245CC"/>
    <w:rsid w:val="00C247E0"/>
    <w:rsid w:val="00C24816"/>
    <w:rsid w:val="00C2486B"/>
    <w:rsid w:val="00C24BAF"/>
    <w:rsid w:val="00C25F8B"/>
    <w:rsid w:val="00C26384"/>
    <w:rsid w:val="00C265C0"/>
    <w:rsid w:val="00C269E5"/>
    <w:rsid w:val="00C26B52"/>
    <w:rsid w:val="00C26B9E"/>
    <w:rsid w:val="00C26D61"/>
    <w:rsid w:val="00C272EF"/>
    <w:rsid w:val="00C2732B"/>
    <w:rsid w:val="00C274C9"/>
    <w:rsid w:val="00C2753F"/>
    <w:rsid w:val="00C27551"/>
    <w:rsid w:val="00C276A8"/>
    <w:rsid w:val="00C27963"/>
    <w:rsid w:val="00C27975"/>
    <w:rsid w:val="00C27EA3"/>
    <w:rsid w:val="00C27F7A"/>
    <w:rsid w:val="00C300BC"/>
    <w:rsid w:val="00C301BE"/>
    <w:rsid w:val="00C3079E"/>
    <w:rsid w:val="00C30E6E"/>
    <w:rsid w:val="00C318F7"/>
    <w:rsid w:val="00C319D2"/>
    <w:rsid w:val="00C31F85"/>
    <w:rsid w:val="00C32144"/>
    <w:rsid w:val="00C32534"/>
    <w:rsid w:val="00C326EE"/>
    <w:rsid w:val="00C32814"/>
    <w:rsid w:val="00C32842"/>
    <w:rsid w:val="00C32951"/>
    <w:rsid w:val="00C329CC"/>
    <w:rsid w:val="00C32C02"/>
    <w:rsid w:val="00C32C1A"/>
    <w:rsid w:val="00C33235"/>
    <w:rsid w:val="00C333B4"/>
    <w:rsid w:val="00C334CF"/>
    <w:rsid w:val="00C33622"/>
    <w:rsid w:val="00C33677"/>
    <w:rsid w:val="00C338F1"/>
    <w:rsid w:val="00C33EE1"/>
    <w:rsid w:val="00C34137"/>
    <w:rsid w:val="00C34176"/>
    <w:rsid w:val="00C3476B"/>
    <w:rsid w:val="00C347A2"/>
    <w:rsid w:val="00C3496C"/>
    <w:rsid w:val="00C34CDF"/>
    <w:rsid w:val="00C34EC1"/>
    <w:rsid w:val="00C350D5"/>
    <w:rsid w:val="00C35240"/>
    <w:rsid w:val="00C35ABD"/>
    <w:rsid w:val="00C368B3"/>
    <w:rsid w:val="00C3690B"/>
    <w:rsid w:val="00C369DD"/>
    <w:rsid w:val="00C36A25"/>
    <w:rsid w:val="00C36F07"/>
    <w:rsid w:val="00C37214"/>
    <w:rsid w:val="00C372E8"/>
    <w:rsid w:val="00C37436"/>
    <w:rsid w:val="00C3747B"/>
    <w:rsid w:val="00C37583"/>
    <w:rsid w:val="00C37AA9"/>
    <w:rsid w:val="00C409DC"/>
    <w:rsid w:val="00C40B1B"/>
    <w:rsid w:val="00C40B22"/>
    <w:rsid w:val="00C40E88"/>
    <w:rsid w:val="00C416A3"/>
    <w:rsid w:val="00C41785"/>
    <w:rsid w:val="00C41872"/>
    <w:rsid w:val="00C41FC1"/>
    <w:rsid w:val="00C42899"/>
    <w:rsid w:val="00C42987"/>
    <w:rsid w:val="00C42F12"/>
    <w:rsid w:val="00C42F9E"/>
    <w:rsid w:val="00C4344E"/>
    <w:rsid w:val="00C434C2"/>
    <w:rsid w:val="00C43708"/>
    <w:rsid w:val="00C437D0"/>
    <w:rsid w:val="00C43940"/>
    <w:rsid w:val="00C43B4A"/>
    <w:rsid w:val="00C43CCD"/>
    <w:rsid w:val="00C440F5"/>
    <w:rsid w:val="00C442E9"/>
    <w:rsid w:val="00C44342"/>
    <w:rsid w:val="00C44589"/>
    <w:rsid w:val="00C44694"/>
    <w:rsid w:val="00C44744"/>
    <w:rsid w:val="00C454B9"/>
    <w:rsid w:val="00C457C1"/>
    <w:rsid w:val="00C45AFA"/>
    <w:rsid w:val="00C45BB0"/>
    <w:rsid w:val="00C46625"/>
    <w:rsid w:val="00C46870"/>
    <w:rsid w:val="00C46E56"/>
    <w:rsid w:val="00C46F52"/>
    <w:rsid w:val="00C4753C"/>
    <w:rsid w:val="00C47545"/>
    <w:rsid w:val="00C47593"/>
    <w:rsid w:val="00C478D2"/>
    <w:rsid w:val="00C5044B"/>
    <w:rsid w:val="00C506BD"/>
    <w:rsid w:val="00C5094A"/>
    <w:rsid w:val="00C50952"/>
    <w:rsid w:val="00C50E55"/>
    <w:rsid w:val="00C51426"/>
    <w:rsid w:val="00C51433"/>
    <w:rsid w:val="00C51622"/>
    <w:rsid w:val="00C5163B"/>
    <w:rsid w:val="00C51C91"/>
    <w:rsid w:val="00C51FB3"/>
    <w:rsid w:val="00C5223C"/>
    <w:rsid w:val="00C528AC"/>
    <w:rsid w:val="00C52A35"/>
    <w:rsid w:val="00C52E85"/>
    <w:rsid w:val="00C52EFD"/>
    <w:rsid w:val="00C52F03"/>
    <w:rsid w:val="00C52FA7"/>
    <w:rsid w:val="00C5309C"/>
    <w:rsid w:val="00C53213"/>
    <w:rsid w:val="00C538AF"/>
    <w:rsid w:val="00C53917"/>
    <w:rsid w:val="00C541DE"/>
    <w:rsid w:val="00C5476A"/>
    <w:rsid w:val="00C54C11"/>
    <w:rsid w:val="00C54C67"/>
    <w:rsid w:val="00C54DDA"/>
    <w:rsid w:val="00C54E65"/>
    <w:rsid w:val="00C552E9"/>
    <w:rsid w:val="00C55570"/>
    <w:rsid w:val="00C55996"/>
    <w:rsid w:val="00C56324"/>
    <w:rsid w:val="00C563BA"/>
    <w:rsid w:val="00C5653B"/>
    <w:rsid w:val="00C565A3"/>
    <w:rsid w:val="00C5672A"/>
    <w:rsid w:val="00C56859"/>
    <w:rsid w:val="00C577F7"/>
    <w:rsid w:val="00C6006C"/>
    <w:rsid w:val="00C60135"/>
    <w:rsid w:val="00C60667"/>
    <w:rsid w:val="00C60B87"/>
    <w:rsid w:val="00C61AB9"/>
    <w:rsid w:val="00C61B6A"/>
    <w:rsid w:val="00C61CA8"/>
    <w:rsid w:val="00C61F84"/>
    <w:rsid w:val="00C6200C"/>
    <w:rsid w:val="00C62B9B"/>
    <w:rsid w:val="00C62FF7"/>
    <w:rsid w:val="00C63135"/>
    <w:rsid w:val="00C637DC"/>
    <w:rsid w:val="00C638AD"/>
    <w:rsid w:val="00C63E13"/>
    <w:rsid w:val="00C63EB1"/>
    <w:rsid w:val="00C63EE8"/>
    <w:rsid w:val="00C6432E"/>
    <w:rsid w:val="00C645F3"/>
    <w:rsid w:val="00C647C5"/>
    <w:rsid w:val="00C64C8D"/>
    <w:rsid w:val="00C64D7A"/>
    <w:rsid w:val="00C64EDF"/>
    <w:rsid w:val="00C6500C"/>
    <w:rsid w:val="00C653A0"/>
    <w:rsid w:val="00C65718"/>
    <w:rsid w:val="00C658E3"/>
    <w:rsid w:val="00C65B95"/>
    <w:rsid w:val="00C65C81"/>
    <w:rsid w:val="00C65F18"/>
    <w:rsid w:val="00C66466"/>
    <w:rsid w:val="00C66772"/>
    <w:rsid w:val="00C667C1"/>
    <w:rsid w:val="00C668EC"/>
    <w:rsid w:val="00C66D2B"/>
    <w:rsid w:val="00C6725B"/>
    <w:rsid w:val="00C6741F"/>
    <w:rsid w:val="00C67580"/>
    <w:rsid w:val="00C676FC"/>
    <w:rsid w:val="00C6781C"/>
    <w:rsid w:val="00C678D8"/>
    <w:rsid w:val="00C67DD9"/>
    <w:rsid w:val="00C67EA1"/>
    <w:rsid w:val="00C708F0"/>
    <w:rsid w:val="00C70AEE"/>
    <w:rsid w:val="00C71000"/>
    <w:rsid w:val="00C71804"/>
    <w:rsid w:val="00C71B63"/>
    <w:rsid w:val="00C71D15"/>
    <w:rsid w:val="00C71DC7"/>
    <w:rsid w:val="00C71F4E"/>
    <w:rsid w:val="00C7234D"/>
    <w:rsid w:val="00C7244E"/>
    <w:rsid w:val="00C726C9"/>
    <w:rsid w:val="00C72801"/>
    <w:rsid w:val="00C72BA7"/>
    <w:rsid w:val="00C72C0A"/>
    <w:rsid w:val="00C7355A"/>
    <w:rsid w:val="00C73E67"/>
    <w:rsid w:val="00C73FAD"/>
    <w:rsid w:val="00C742D7"/>
    <w:rsid w:val="00C747BF"/>
    <w:rsid w:val="00C74AE1"/>
    <w:rsid w:val="00C757B8"/>
    <w:rsid w:val="00C765E8"/>
    <w:rsid w:val="00C76906"/>
    <w:rsid w:val="00C76AC0"/>
    <w:rsid w:val="00C76B7C"/>
    <w:rsid w:val="00C76CC7"/>
    <w:rsid w:val="00C76E49"/>
    <w:rsid w:val="00C76F81"/>
    <w:rsid w:val="00C7708D"/>
    <w:rsid w:val="00C772F9"/>
    <w:rsid w:val="00C776A4"/>
    <w:rsid w:val="00C800DD"/>
    <w:rsid w:val="00C80920"/>
    <w:rsid w:val="00C80B03"/>
    <w:rsid w:val="00C80D49"/>
    <w:rsid w:val="00C81724"/>
    <w:rsid w:val="00C81941"/>
    <w:rsid w:val="00C81FBB"/>
    <w:rsid w:val="00C8239C"/>
    <w:rsid w:val="00C8243F"/>
    <w:rsid w:val="00C82474"/>
    <w:rsid w:val="00C8253C"/>
    <w:rsid w:val="00C827C9"/>
    <w:rsid w:val="00C8289B"/>
    <w:rsid w:val="00C82BDC"/>
    <w:rsid w:val="00C82C4B"/>
    <w:rsid w:val="00C82CBF"/>
    <w:rsid w:val="00C82D54"/>
    <w:rsid w:val="00C82F3B"/>
    <w:rsid w:val="00C82FA5"/>
    <w:rsid w:val="00C834CF"/>
    <w:rsid w:val="00C8366D"/>
    <w:rsid w:val="00C837C4"/>
    <w:rsid w:val="00C83829"/>
    <w:rsid w:val="00C83EDD"/>
    <w:rsid w:val="00C841A7"/>
    <w:rsid w:val="00C84505"/>
    <w:rsid w:val="00C8495F"/>
    <w:rsid w:val="00C84BF1"/>
    <w:rsid w:val="00C84CA2"/>
    <w:rsid w:val="00C850BE"/>
    <w:rsid w:val="00C85861"/>
    <w:rsid w:val="00C85A36"/>
    <w:rsid w:val="00C85CD1"/>
    <w:rsid w:val="00C8652D"/>
    <w:rsid w:val="00C86C56"/>
    <w:rsid w:val="00C86C60"/>
    <w:rsid w:val="00C86C8A"/>
    <w:rsid w:val="00C8773E"/>
    <w:rsid w:val="00C87C06"/>
    <w:rsid w:val="00C87C89"/>
    <w:rsid w:val="00C87DA2"/>
    <w:rsid w:val="00C87ECD"/>
    <w:rsid w:val="00C90601"/>
    <w:rsid w:val="00C906B8"/>
    <w:rsid w:val="00C90969"/>
    <w:rsid w:val="00C90B02"/>
    <w:rsid w:val="00C90D16"/>
    <w:rsid w:val="00C9116A"/>
    <w:rsid w:val="00C9128F"/>
    <w:rsid w:val="00C91CE5"/>
    <w:rsid w:val="00C91DAF"/>
    <w:rsid w:val="00C91DDA"/>
    <w:rsid w:val="00C9265D"/>
    <w:rsid w:val="00C92824"/>
    <w:rsid w:val="00C928C9"/>
    <w:rsid w:val="00C92B1E"/>
    <w:rsid w:val="00C92BA0"/>
    <w:rsid w:val="00C92FF5"/>
    <w:rsid w:val="00C937BA"/>
    <w:rsid w:val="00C93EB6"/>
    <w:rsid w:val="00C94164"/>
    <w:rsid w:val="00C942B4"/>
    <w:rsid w:val="00C942E5"/>
    <w:rsid w:val="00C942FF"/>
    <w:rsid w:val="00C949FC"/>
    <w:rsid w:val="00C94B5C"/>
    <w:rsid w:val="00C94F5D"/>
    <w:rsid w:val="00C951B4"/>
    <w:rsid w:val="00C95276"/>
    <w:rsid w:val="00C95586"/>
    <w:rsid w:val="00C9565E"/>
    <w:rsid w:val="00C9594F"/>
    <w:rsid w:val="00C95B2E"/>
    <w:rsid w:val="00C95B35"/>
    <w:rsid w:val="00C95C8D"/>
    <w:rsid w:val="00C960CF"/>
    <w:rsid w:val="00C96672"/>
    <w:rsid w:val="00C96678"/>
    <w:rsid w:val="00C96772"/>
    <w:rsid w:val="00C969DC"/>
    <w:rsid w:val="00C96CFA"/>
    <w:rsid w:val="00C96E5A"/>
    <w:rsid w:val="00C96EB5"/>
    <w:rsid w:val="00C970B0"/>
    <w:rsid w:val="00C976C1"/>
    <w:rsid w:val="00CA0257"/>
    <w:rsid w:val="00CA03CB"/>
    <w:rsid w:val="00CA0859"/>
    <w:rsid w:val="00CA0917"/>
    <w:rsid w:val="00CA102B"/>
    <w:rsid w:val="00CA10BD"/>
    <w:rsid w:val="00CA18AD"/>
    <w:rsid w:val="00CA1F63"/>
    <w:rsid w:val="00CA216D"/>
    <w:rsid w:val="00CA283D"/>
    <w:rsid w:val="00CA29D1"/>
    <w:rsid w:val="00CA2A67"/>
    <w:rsid w:val="00CA2DD6"/>
    <w:rsid w:val="00CA2DF9"/>
    <w:rsid w:val="00CA3247"/>
    <w:rsid w:val="00CA3752"/>
    <w:rsid w:val="00CA3815"/>
    <w:rsid w:val="00CA3999"/>
    <w:rsid w:val="00CA39C0"/>
    <w:rsid w:val="00CA3A5A"/>
    <w:rsid w:val="00CA3E89"/>
    <w:rsid w:val="00CA46E9"/>
    <w:rsid w:val="00CA4721"/>
    <w:rsid w:val="00CA4B2B"/>
    <w:rsid w:val="00CA4C18"/>
    <w:rsid w:val="00CA4F3D"/>
    <w:rsid w:val="00CA50A9"/>
    <w:rsid w:val="00CA52AD"/>
    <w:rsid w:val="00CA5429"/>
    <w:rsid w:val="00CA59B5"/>
    <w:rsid w:val="00CA5AD3"/>
    <w:rsid w:val="00CA5D8C"/>
    <w:rsid w:val="00CA62DD"/>
    <w:rsid w:val="00CA62F3"/>
    <w:rsid w:val="00CA644F"/>
    <w:rsid w:val="00CA69BA"/>
    <w:rsid w:val="00CA6C63"/>
    <w:rsid w:val="00CA6D31"/>
    <w:rsid w:val="00CA6D6C"/>
    <w:rsid w:val="00CA7540"/>
    <w:rsid w:val="00CA75FB"/>
    <w:rsid w:val="00CA7DE6"/>
    <w:rsid w:val="00CB02F5"/>
    <w:rsid w:val="00CB0339"/>
    <w:rsid w:val="00CB0530"/>
    <w:rsid w:val="00CB06ED"/>
    <w:rsid w:val="00CB0D97"/>
    <w:rsid w:val="00CB110E"/>
    <w:rsid w:val="00CB11F8"/>
    <w:rsid w:val="00CB17F9"/>
    <w:rsid w:val="00CB1A9F"/>
    <w:rsid w:val="00CB225B"/>
    <w:rsid w:val="00CB25FF"/>
    <w:rsid w:val="00CB2928"/>
    <w:rsid w:val="00CB2EF5"/>
    <w:rsid w:val="00CB323A"/>
    <w:rsid w:val="00CB32F8"/>
    <w:rsid w:val="00CB33E4"/>
    <w:rsid w:val="00CB3C03"/>
    <w:rsid w:val="00CB3D54"/>
    <w:rsid w:val="00CB4230"/>
    <w:rsid w:val="00CB431B"/>
    <w:rsid w:val="00CB4992"/>
    <w:rsid w:val="00CB4A77"/>
    <w:rsid w:val="00CB4EA5"/>
    <w:rsid w:val="00CB5138"/>
    <w:rsid w:val="00CB5518"/>
    <w:rsid w:val="00CB557F"/>
    <w:rsid w:val="00CB592B"/>
    <w:rsid w:val="00CB5AB3"/>
    <w:rsid w:val="00CB5ACC"/>
    <w:rsid w:val="00CB5C5F"/>
    <w:rsid w:val="00CB600E"/>
    <w:rsid w:val="00CB62BE"/>
    <w:rsid w:val="00CB65B8"/>
    <w:rsid w:val="00CB6606"/>
    <w:rsid w:val="00CB6AAB"/>
    <w:rsid w:val="00CB6BBD"/>
    <w:rsid w:val="00CB6CDF"/>
    <w:rsid w:val="00CB6CE5"/>
    <w:rsid w:val="00CB722E"/>
    <w:rsid w:val="00CB7264"/>
    <w:rsid w:val="00CB730F"/>
    <w:rsid w:val="00CB761C"/>
    <w:rsid w:val="00CB76B5"/>
    <w:rsid w:val="00CB7AD6"/>
    <w:rsid w:val="00CC00B9"/>
    <w:rsid w:val="00CC00E5"/>
    <w:rsid w:val="00CC0495"/>
    <w:rsid w:val="00CC0B10"/>
    <w:rsid w:val="00CC110F"/>
    <w:rsid w:val="00CC113E"/>
    <w:rsid w:val="00CC11B8"/>
    <w:rsid w:val="00CC1328"/>
    <w:rsid w:val="00CC1808"/>
    <w:rsid w:val="00CC1AF9"/>
    <w:rsid w:val="00CC1D5B"/>
    <w:rsid w:val="00CC1EC5"/>
    <w:rsid w:val="00CC20E0"/>
    <w:rsid w:val="00CC229D"/>
    <w:rsid w:val="00CC24BE"/>
    <w:rsid w:val="00CC2818"/>
    <w:rsid w:val="00CC293D"/>
    <w:rsid w:val="00CC2F7A"/>
    <w:rsid w:val="00CC31A2"/>
    <w:rsid w:val="00CC3A0F"/>
    <w:rsid w:val="00CC3A70"/>
    <w:rsid w:val="00CC3CE8"/>
    <w:rsid w:val="00CC4033"/>
    <w:rsid w:val="00CC40B8"/>
    <w:rsid w:val="00CC433A"/>
    <w:rsid w:val="00CC4739"/>
    <w:rsid w:val="00CC4B74"/>
    <w:rsid w:val="00CC4F14"/>
    <w:rsid w:val="00CC5288"/>
    <w:rsid w:val="00CC5444"/>
    <w:rsid w:val="00CC5534"/>
    <w:rsid w:val="00CC5631"/>
    <w:rsid w:val="00CC5C67"/>
    <w:rsid w:val="00CC5E6C"/>
    <w:rsid w:val="00CC62A6"/>
    <w:rsid w:val="00CC676C"/>
    <w:rsid w:val="00CC6D4B"/>
    <w:rsid w:val="00CC728A"/>
    <w:rsid w:val="00CC745B"/>
    <w:rsid w:val="00CC7A11"/>
    <w:rsid w:val="00CC7CF8"/>
    <w:rsid w:val="00CC7F97"/>
    <w:rsid w:val="00CD04A8"/>
    <w:rsid w:val="00CD051B"/>
    <w:rsid w:val="00CD18A8"/>
    <w:rsid w:val="00CD1AA6"/>
    <w:rsid w:val="00CD1D82"/>
    <w:rsid w:val="00CD1DB1"/>
    <w:rsid w:val="00CD1EE0"/>
    <w:rsid w:val="00CD1FB3"/>
    <w:rsid w:val="00CD2094"/>
    <w:rsid w:val="00CD217B"/>
    <w:rsid w:val="00CD22B5"/>
    <w:rsid w:val="00CD22F4"/>
    <w:rsid w:val="00CD25E1"/>
    <w:rsid w:val="00CD3517"/>
    <w:rsid w:val="00CD367C"/>
    <w:rsid w:val="00CD40BD"/>
    <w:rsid w:val="00CD454A"/>
    <w:rsid w:val="00CD499A"/>
    <w:rsid w:val="00CD4D4B"/>
    <w:rsid w:val="00CD4EE3"/>
    <w:rsid w:val="00CD4F54"/>
    <w:rsid w:val="00CD4FFE"/>
    <w:rsid w:val="00CD57FA"/>
    <w:rsid w:val="00CD59B1"/>
    <w:rsid w:val="00CD5A6E"/>
    <w:rsid w:val="00CD602D"/>
    <w:rsid w:val="00CD63B1"/>
    <w:rsid w:val="00CD6865"/>
    <w:rsid w:val="00CD6AEA"/>
    <w:rsid w:val="00CD6E3E"/>
    <w:rsid w:val="00CD711F"/>
    <w:rsid w:val="00CD74A7"/>
    <w:rsid w:val="00CD7513"/>
    <w:rsid w:val="00CD79B2"/>
    <w:rsid w:val="00CE0116"/>
    <w:rsid w:val="00CE157C"/>
    <w:rsid w:val="00CE1665"/>
    <w:rsid w:val="00CE1ACD"/>
    <w:rsid w:val="00CE1AF6"/>
    <w:rsid w:val="00CE1C0A"/>
    <w:rsid w:val="00CE20AA"/>
    <w:rsid w:val="00CE2298"/>
    <w:rsid w:val="00CE2F7E"/>
    <w:rsid w:val="00CE3064"/>
    <w:rsid w:val="00CE35B3"/>
    <w:rsid w:val="00CE39E4"/>
    <w:rsid w:val="00CE3C0D"/>
    <w:rsid w:val="00CE4282"/>
    <w:rsid w:val="00CE5182"/>
    <w:rsid w:val="00CE54E1"/>
    <w:rsid w:val="00CE55B6"/>
    <w:rsid w:val="00CE5856"/>
    <w:rsid w:val="00CE5AFC"/>
    <w:rsid w:val="00CE5BDE"/>
    <w:rsid w:val="00CE5C61"/>
    <w:rsid w:val="00CE5E2A"/>
    <w:rsid w:val="00CE607E"/>
    <w:rsid w:val="00CE6A6D"/>
    <w:rsid w:val="00CE6B91"/>
    <w:rsid w:val="00CE7429"/>
    <w:rsid w:val="00CE774C"/>
    <w:rsid w:val="00CF012E"/>
    <w:rsid w:val="00CF04D4"/>
    <w:rsid w:val="00CF0B4C"/>
    <w:rsid w:val="00CF1680"/>
    <w:rsid w:val="00CF1BD7"/>
    <w:rsid w:val="00CF1E21"/>
    <w:rsid w:val="00CF1F4D"/>
    <w:rsid w:val="00CF210F"/>
    <w:rsid w:val="00CF21A5"/>
    <w:rsid w:val="00CF2518"/>
    <w:rsid w:val="00CF2DDE"/>
    <w:rsid w:val="00CF3338"/>
    <w:rsid w:val="00CF344A"/>
    <w:rsid w:val="00CF3554"/>
    <w:rsid w:val="00CF39A0"/>
    <w:rsid w:val="00CF3D1C"/>
    <w:rsid w:val="00CF412B"/>
    <w:rsid w:val="00CF4713"/>
    <w:rsid w:val="00CF4A66"/>
    <w:rsid w:val="00CF4B12"/>
    <w:rsid w:val="00CF4D24"/>
    <w:rsid w:val="00CF4E36"/>
    <w:rsid w:val="00CF4F34"/>
    <w:rsid w:val="00CF5643"/>
    <w:rsid w:val="00CF58FE"/>
    <w:rsid w:val="00CF5AAB"/>
    <w:rsid w:val="00CF5EBE"/>
    <w:rsid w:val="00CF61AD"/>
    <w:rsid w:val="00CF62DA"/>
    <w:rsid w:val="00CF644D"/>
    <w:rsid w:val="00CF6ADE"/>
    <w:rsid w:val="00CF72BB"/>
    <w:rsid w:val="00CF783B"/>
    <w:rsid w:val="00CF7890"/>
    <w:rsid w:val="00CF7B7A"/>
    <w:rsid w:val="00CF7D97"/>
    <w:rsid w:val="00CF7EEC"/>
    <w:rsid w:val="00CF7FC6"/>
    <w:rsid w:val="00D00004"/>
    <w:rsid w:val="00D001C2"/>
    <w:rsid w:val="00D001D9"/>
    <w:rsid w:val="00D00779"/>
    <w:rsid w:val="00D0094B"/>
    <w:rsid w:val="00D009D8"/>
    <w:rsid w:val="00D00F30"/>
    <w:rsid w:val="00D010E5"/>
    <w:rsid w:val="00D011ED"/>
    <w:rsid w:val="00D012E1"/>
    <w:rsid w:val="00D01318"/>
    <w:rsid w:val="00D01665"/>
    <w:rsid w:val="00D016F6"/>
    <w:rsid w:val="00D0170C"/>
    <w:rsid w:val="00D01742"/>
    <w:rsid w:val="00D018A3"/>
    <w:rsid w:val="00D01D14"/>
    <w:rsid w:val="00D01D1E"/>
    <w:rsid w:val="00D023F3"/>
    <w:rsid w:val="00D02580"/>
    <w:rsid w:val="00D0281C"/>
    <w:rsid w:val="00D02C3B"/>
    <w:rsid w:val="00D02C57"/>
    <w:rsid w:val="00D02C5E"/>
    <w:rsid w:val="00D02FF3"/>
    <w:rsid w:val="00D0330B"/>
    <w:rsid w:val="00D03551"/>
    <w:rsid w:val="00D03B52"/>
    <w:rsid w:val="00D03BF7"/>
    <w:rsid w:val="00D03F1E"/>
    <w:rsid w:val="00D0428E"/>
    <w:rsid w:val="00D04426"/>
    <w:rsid w:val="00D046C2"/>
    <w:rsid w:val="00D0482F"/>
    <w:rsid w:val="00D04A33"/>
    <w:rsid w:val="00D04DF0"/>
    <w:rsid w:val="00D04F6B"/>
    <w:rsid w:val="00D05597"/>
    <w:rsid w:val="00D05892"/>
    <w:rsid w:val="00D06046"/>
    <w:rsid w:val="00D0676E"/>
    <w:rsid w:val="00D06824"/>
    <w:rsid w:val="00D069AF"/>
    <w:rsid w:val="00D06C03"/>
    <w:rsid w:val="00D077B8"/>
    <w:rsid w:val="00D07828"/>
    <w:rsid w:val="00D1029C"/>
    <w:rsid w:val="00D1037A"/>
    <w:rsid w:val="00D1047B"/>
    <w:rsid w:val="00D10D09"/>
    <w:rsid w:val="00D11370"/>
    <w:rsid w:val="00D113F9"/>
    <w:rsid w:val="00D1163E"/>
    <w:rsid w:val="00D11B44"/>
    <w:rsid w:val="00D11FD0"/>
    <w:rsid w:val="00D12362"/>
    <w:rsid w:val="00D128A1"/>
    <w:rsid w:val="00D12A4F"/>
    <w:rsid w:val="00D14512"/>
    <w:rsid w:val="00D1464F"/>
    <w:rsid w:val="00D148F7"/>
    <w:rsid w:val="00D14C15"/>
    <w:rsid w:val="00D14C25"/>
    <w:rsid w:val="00D14DA5"/>
    <w:rsid w:val="00D15A7F"/>
    <w:rsid w:val="00D15CB3"/>
    <w:rsid w:val="00D15F51"/>
    <w:rsid w:val="00D1660E"/>
    <w:rsid w:val="00D1695E"/>
    <w:rsid w:val="00D1699E"/>
    <w:rsid w:val="00D16E1E"/>
    <w:rsid w:val="00D16EB6"/>
    <w:rsid w:val="00D16ED5"/>
    <w:rsid w:val="00D16FF4"/>
    <w:rsid w:val="00D171C6"/>
    <w:rsid w:val="00D202B1"/>
    <w:rsid w:val="00D203DB"/>
    <w:rsid w:val="00D20662"/>
    <w:rsid w:val="00D20BFB"/>
    <w:rsid w:val="00D20CBD"/>
    <w:rsid w:val="00D20EE0"/>
    <w:rsid w:val="00D21291"/>
    <w:rsid w:val="00D215E9"/>
    <w:rsid w:val="00D216E4"/>
    <w:rsid w:val="00D2191D"/>
    <w:rsid w:val="00D21C8A"/>
    <w:rsid w:val="00D2235A"/>
    <w:rsid w:val="00D2297E"/>
    <w:rsid w:val="00D22DE5"/>
    <w:rsid w:val="00D233BD"/>
    <w:rsid w:val="00D233D7"/>
    <w:rsid w:val="00D23852"/>
    <w:rsid w:val="00D23CBB"/>
    <w:rsid w:val="00D23DC6"/>
    <w:rsid w:val="00D23F68"/>
    <w:rsid w:val="00D24325"/>
    <w:rsid w:val="00D2464C"/>
    <w:rsid w:val="00D24C78"/>
    <w:rsid w:val="00D24DC1"/>
    <w:rsid w:val="00D24DDF"/>
    <w:rsid w:val="00D24DEE"/>
    <w:rsid w:val="00D25806"/>
    <w:rsid w:val="00D259B2"/>
    <w:rsid w:val="00D25E9D"/>
    <w:rsid w:val="00D25F1C"/>
    <w:rsid w:val="00D26172"/>
    <w:rsid w:val="00D26C8B"/>
    <w:rsid w:val="00D26DE6"/>
    <w:rsid w:val="00D26EE7"/>
    <w:rsid w:val="00D2700E"/>
    <w:rsid w:val="00D27ABD"/>
    <w:rsid w:val="00D300A3"/>
    <w:rsid w:val="00D3038B"/>
    <w:rsid w:val="00D305F7"/>
    <w:rsid w:val="00D30718"/>
    <w:rsid w:val="00D31084"/>
    <w:rsid w:val="00D3119E"/>
    <w:rsid w:val="00D31448"/>
    <w:rsid w:val="00D3159C"/>
    <w:rsid w:val="00D318D2"/>
    <w:rsid w:val="00D31A6A"/>
    <w:rsid w:val="00D322FB"/>
    <w:rsid w:val="00D32475"/>
    <w:rsid w:val="00D32688"/>
    <w:rsid w:val="00D32EC3"/>
    <w:rsid w:val="00D32EF4"/>
    <w:rsid w:val="00D3352F"/>
    <w:rsid w:val="00D337D6"/>
    <w:rsid w:val="00D33988"/>
    <w:rsid w:val="00D33F81"/>
    <w:rsid w:val="00D340A8"/>
    <w:rsid w:val="00D34850"/>
    <w:rsid w:val="00D3486B"/>
    <w:rsid w:val="00D34CF3"/>
    <w:rsid w:val="00D35060"/>
    <w:rsid w:val="00D355C8"/>
    <w:rsid w:val="00D3586A"/>
    <w:rsid w:val="00D369D4"/>
    <w:rsid w:val="00D369E5"/>
    <w:rsid w:val="00D36AD7"/>
    <w:rsid w:val="00D36D8D"/>
    <w:rsid w:val="00D36F43"/>
    <w:rsid w:val="00D3712F"/>
    <w:rsid w:val="00D373E9"/>
    <w:rsid w:val="00D37C61"/>
    <w:rsid w:val="00D37F44"/>
    <w:rsid w:val="00D403FF"/>
    <w:rsid w:val="00D404C4"/>
    <w:rsid w:val="00D40A8D"/>
    <w:rsid w:val="00D40CE9"/>
    <w:rsid w:val="00D40D0B"/>
    <w:rsid w:val="00D41262"/>
    <w:rsid w:val="00D412F9"/>
    <w:rsid w:val="00D419F6"/>
    <w:rsid w:val="00D41A78"/>
    <w:rsid w:val="00D42115"/>
    <w:rsid w:val="00D42799"/>
    <w:rsid w:val="00D42EFD"/>
    <w:rsid w:val="00D432FC"/>
    <w:rsid w:val="00D4358F"/>
    <w:rsid w:val="00D43E68"/>
    <w:rsid w:val="00D44347"/>
    <w:rsid w:val="00D44A08"/>
    <w:rsid w:val="00D44B14"/>
    <w:rsid w:val="00D44E58"/>
    <w:rsid w:val="00D45414"/>
    <w:rsid w:val="00D45587"/>
    <w:rsid w:val="00D457D1"/>
    <w:rsid w:val="00D458AA"/>
    <w:rsid w:val="00D4591B"/>
    <w:rsid w:val="00D4596C"/>
    <w:rsid w:val="00D45EF7"/>
    <w:rsid w:val="00D45F07"/>
    <w:rsid w:val="00D46009"/>
    <w:rsid w:val="00D461E5"/>
    <w:rsid w:val="00D46338"/>
    <w:rsid w:val="00D4642D"/>
    <w:rsid w:val="00D466E3"/>
    <w:rsid w:val="00D46BA2"/>
    <w:rsid w:val="00D46D46"/>
    <w:rsid w:val="00D4714F"/>
    <w:rsid w:val="00D47234"/>
    <w:rsid w:val="00D47281"/>
    <w:rsid w:val="00D47581"/>
    <w:rsid w:val="00D47613"/>
    <w:rsid w:val="00D47827"/>
    <w:rsid w:val="00D47DAE"/>
    <w:rsid w:val="00D50295"/>
    <w:rsid w:val="00D5069A"/>
    <w:rsid w:val="00D50709"/>
    <w:rsid w:val="00D50924"/>
    <w:rsid w:val="00D50E43"/>
    <w:rsid w:val="00D50E8C"/>
    <w:rsid w:val="00D51469"/>
    <w:rsid w:val="00D5176B"/>
    <w:rsid w:val="00D5182D"/>
    <w:rsid w:val="00D518CA"/>
    <w:rsid w:val="00D52B45"/>
    <w:rsid w:val="00D52E54"/>
    <w:rsid w:val="00D52F51"/>
    <w:rsid w:val="00D530EB"/>
    <w:rsid w:val="00D53393"/>
    <w:rsid w:val="00D535B6"/>
    <w:rsid w:val="00D53792"/>
    <w:rsid w:val="00D537E7"/>
    <w:rsid w:val="00D5451D"/>
    <w:rsid w:val="00D548B5"/>
    <w:rsid w:val="00D54A63"/>
    <w:rsid w:val="00D54AEF"/>
    <w:rsid w:val="00D54FCE"/>
    <w:rsid w:val="00D55235"/>
    <w:rsid w:val="00D55C3C"/>
    <w:rsid w:val="00D55CA4"/>
    <w:rsid w:val="00D55D31"/>
    <w:rsid w:val="00D55D78"/>
    <w:rsid w:val="00D57071"/>
    <w:rsid w:val="00D5709B"/>
    <w:rsid w:val="00D5714E"/>
    <w:rsid w:val="00D572B2"/>
    <w:rsid w:val="00D57B06"/>
    <w:rsid w:val="00D57F53"/>
    <w:rsid w:val="00D600C5"/>
    <w:rsid w:val="00D60205"/>
    <w:rsid w:val="00D60220"/>
    <w:rsid w:val="00D608B3"/>
    <w:rsid w:val="00D60B1F"/>
    <w:rsid w:val="00D60CAB"/>
    <w:rsid w:val="00D610FD"/>
    <w:rsid w:val="00D61153"/>
    <w:rsid w:val="00D611D6"/>
    <w:rsid w:val="00D611DE"/>
    <w:rsid w:val="00D612AF"/>
    <w:rsid w:val="00D612F8"/>
    <w:rsid w:val="00D61388"/>
    <w:rsid w:val="00D619F3"/>
    <w:rsid w:val="00D61BDE"/>
    <w:rsid w:val="00D61D53"/>
    <w:rsid w:val="00D622EF"/>
    <w:rsid w:val="00D625FD"/>
    <w:rsid w:val="00D628D3"/>
    <w:rsid w:val="00D62A5B"/>
    <w:rsid w:val="00D62AD4"/>
    <w:rsid w:val="00D62B43"/>
    <w:rsid w:val="00D62ECD"/>
    <w:rsid w:val="00D63748"/>
    <w:rsid w:val="00D639F0"/>
    <w:rsid w:val="00D63C1B"/>
    <w:rsid w:val="00D63D76"/>
    <w:rsid w:val="00D63F19"/>
    <w:rsid w:val="00D645BA"/>
    <w:rsid w:val="00D64854"/>
    <w:rsid w:val="00D64872"/>
    <w:rsid w:val="00D64B44"/>
    <w:rsid w:val="00D64BFF"/>
    <w:rsid w:val="00D64CDF"/>
    <w:rsid w:val="00D64DE1"/>
    <w:rsid w:val="00D64E3F"/>
    <w:rsid w:val="00D651BA"/>
    <w:rsid w:val="00D653D0"/>
    <w:rsid w:val="00D654FB"/>
    <w:rsid w:val="00D65562"/>
    <w:rsid w:val="00D657CE"/>
    <w:rsid w:val="00D65828"/>
    <w:rsid w:val="00D65E3B"/>
    <w:rsid w:val="00D66320"/>
    <w:rsid w:val="00D6692A"/>
    <w:rsid w:val="00D66AE8"/>
    <w:rsid w:val="00D66B47"/>
    <w:rsid w:val="00D66E55"/>
    <w:rsid w:val="00D67024"/>
    <w:rsid w:val="00D674E9"/>
    <w:rsid w:val="00D6799A"/>
    <w:rsid w:val="00D67BE4"/>
    <w:rsid w:val="00D67F60"/>
    <w:rsid w:val="00D7009C"/>
    <w:rsid w:val="00D7016E"/>
    <w:rsid w:val="00D70470"/>
    <w:rsid w:val="00D709B0"/>
    <w:rsid w:val="00D70A70"/>
    <w:rsid w:val="00D70F17"/>
    <w:rsid w:val="00D71032"/>
    <w:rsid w:val="00D7105B"/>
    <w:rsid w:val="00D712DA"/>
    <w:rsid w:val="00D719EF"/>
    <w:rsid w:val="00D71DEE"/>
    <w:rsid w:val="00D72074"/>
    <w:rsid w:val="00D72075"/>
    <w:rsid w:val="00D722B0"/>
    <w:rsid w:val="00D72327"/>
    <w:rsid w:val="00D727E0"/>
    <w:rsid w:val="00D7292E"/>
    <w:rsid w:val="00D72986"/>
    <w:rsid w:val="00D72B87"/>
    <w:rsid w:val="00D72C08"/>
    <w:rsid w:val="00D72C72"/>
    <w:rsid w:val="00D739DC"/>
    <w:rsid w:val="00D74032"/>
    <w:rsid w:val="00D74160"/>
    <w:rsid w:val="00D744CC"/>
    <w:rsid w:val="00D75011"/>
    <w:rsid w:val="00D7509C"/>
    <w:rsid w:val="00D75D22"/>
    <w:rsid w:val="00D75DA5"/>
    <w:rsid w:val="00D75E7F"/>
    <w:rsid w:val="00D761F0"/>
    <w:rsid w:val="00D76351"/>
    <w:rsid w:val="00D76388"/>
    <w:rsid w:val="00D76C58"/>
    <w:rsid w:val="00D76CF2"/>
    <w:rsid w:val="00D76E44"/>
    <w:rsid w:val="00D76E7C"/>
    <w:rsid w:val="00D76EC2"/>
    <w:rsid w:val="00D76FE3"/>
    <w:rsid w:val="00D77491"/>
    <w:rsid w:val="00D77BB7"/>
    <w:rsid w:val="00D77EA1"/>
    <w:rsid w:val="00D77F8D"/>
    <w:rsid w:val="00D77FC7"/>
    <w:rsid w:val="00D80966"/>
    <w:rsid w:val="00D80B40"/>
    <w:rsid w:val="00D80BD5"/>
    <w:rsid w:val="00D8155B"/>
    <w:rsid w:val="00D8186D"/>
    <w:rsid w:val="00D81C30"/>
    <w:rsid w:val="00D81E79"/>
    <w:rsid w:val="00D81F00"/>
    <w:rsid w:val="00D821D2"/>
    <w:rsid w:val="00D825A5"/>
    <w:rsid w:val="00D825B7"/>
    <w:rsid w:val="00D8290E"/>
    <w:rsid w:val="00D82912"/>
    <w:rsid w:val="00D82AD1"/>
    <w:rsid w:val="00D82BA4"/>
    <w:rsid w:val="00D82D8B"/>
    <w:rsid w:val="00D82E6E"/>
    <w:rsid w:val="00D83040"/>
    <w:rsid w:val="00D830A5"/>
    <w:rsid w:val="00D8323B"/>
    <w:rsid w:val="00D833EF"/>
    <w:rsid w:val="00D83489"/>
    <w:rsid w:val="00D8360E"/>
    <w:rsid w:val="00D838AD"/>
    <w:rsid w:val="00D83990"/>
    <w:rsid w:val="00D83D13"/>
    <w:rsid w:val="00D841AC"/>
    <w:rsid w:val="00D84CCC"/>
    <w:rsid w:val="00D84D8D"/>
    <w:rsid w:val="00D85789"/>
    <w:rsid w:val="00D8589D"/>
    <w:rsid w:val="00D85A0F"/>
    <w:rsid w:val="00D85A81"/>
    <w:rsid w:val="00D86466"/>
    <w:rsid w:val="00D870E8"/>
    <w:rsid w:val="00D87423"/>
    <w:rsid w:val="00D87424"/>
    <w:rsid w:val="00D87452"/>
    <w:rsid w:val="00D87485"/>
    <w:rsid w:val="00D877D0"/>
    <w:rsid w:val="00D8785A"/>
    <w:rsid w:val="00D87AD8"/>
    <w:rsid w:val="00D87C13"/>
    <w:rsid w:val="00D87E58"/>
    <w:rsid w:val="00D90307"/>
    <w:rsid w:val="00D907CB"/>
    <w:rsid w:val="00D909C3"/>
    <w:rsid w:val="00D90ECB"/>
    <w:rsid w:val="00D916F3"/>
    <w:rsid w:val="00D91822"/>
    <w:rsid w:val="00D91A42"/>
    <w:rsid w:val="00D91BF2"/>
    <w:rsid w:val="00D91F30"/>
    <w:rsid w:val="00D92317"/>
    <w:rsid w:val="00D92432"/>
    <w:rsid w:val="00D92747"/>
    <w:rsid w:val="00D92945"/>
    <w:rsid w:val="00D92C0F"/>
    <w:rsid w:val="00D93242"/>
    <w:rsid w:val="00D9336B"/>
    <w:rsid w:val="00D935AD"/>
    <w:rsid w:val="00D93873"/>
    <w:rsid w:val="00D93C1C"/>
    <w:rsid w:val="00D94026"/>
    <w:rsid w:val="00D94062"/>
    <w:rsid w:val="00D94120"/>
    <w:rsid w:val="00D9432F"/>
    <w:rsid w:val="00D9448E"/>
    <w:rsid w:val="00D94A8F"/>
    <w:rsid w:val="00D94C51"/>
    <w:rsid w:val="00D950B2"/>
    <w:rsid w:val="00D951DD"/>
    <w:rsid w:val="00D952ED"/>
    <w:rsid w:val="00D9570A"/>
    <w:rsid w:val="00D95750"/>
    <w:rsid w:val="00D957FA"/>
    <w:rsid w:val="00D95C3C"/>
    <w:rsid w:val="00D9653C"/>
    <w:rsid w:val="00D9664C"/>
    <w:rsid w:val="00D97404"/>
    <w:rsid w:val="00D9752C"/>
    <w:rsid w:val="00D975A3"/>
    <w:rsid w:val="00D978F7"/>
    <w:rsid w:val="00D97939"/>
    <w:rsid w:val="00D979D0"/>
    <w:rsid w:val="00DA015D"/>
    <w:rsid w:val="00DA04E0"/>
    <w:rsid w:val="00DA0660"/>
    <w:rsid w:val="00DA08C6"/>
    <w:rsid w:val="00DA08CA"/>
    <w:rsid w:val="00DA09B8"/>
    <w:rsid w:val="00DA0B9A"/>
    <w:rsid w:val="00DA0F37"/>
    <w:rsid w:val="00DA101A"/>
    <w:rsid w:val="00DA1078"/>
    <w:rsid w:val="00DA122C"/>
    <w:rsid w:val="00DA1B27"/>
    <w:rsid w:val="00DA2ADE"/>
    <w:rsid w:val="00DA2E94"/>
    <w:rsid w:val="00DA2F6D"/>
    <w:rsid w:val="00DA2FD5"/>
    <w:rsid w:val="00DA30C6"/>
    <w:rsid w:val="00DA37B6"/>
    <w:rsid w:val="00DA42C0"/>
    <w:rsid w:val="00DA4472"/>
    <w:rsid w:val="00DA45EA"/>
    <w:rsid w:val="00DA4838"/>
    <w:rsid w:val="00DA4989"/>
    <w:rsid w:val="00DA498D"/>
    <w:rsid w:val="00DA4CED"/>
    <w:rsid w:val="00DA5721"/>
    <w:rsid w:val="00DA5918"/>
    <w:rsid w:val="00DA6173"/>
    <w:rsid w:val="00DA619D"/>
    <w:rsid w:val="00DA6291"/>
    <w:rsid w:val="00DA6E53"/>
    <w:rsid w:val="00DA72FC"/>
    <w:rsid w:val="00DA7477"/>
    <w:rsid w:val="00DA7573"/>
    <w:rsid w:val="00DA7BD4"/>
    <w:rsid w:val="00DB0191"/>
    <w:rsid w:val="00DB0203"/>
    <w:rsid w:val="00DB0359"/>
    <w:rsid w:val="00DB07BF"/>
    <w:rsid w:val="00DB0EF6"/>
    <w:rsid w:val="00DB0F8A"/>
    <w:rsid w:val="00DB163D"/>
    <w:rsid w:val="00DB18E6"/>
    <w:rsid w:val="00DB1BDB"/>
    <w:rsid w:val="00DB1C74"/>
    <w:rsid w:val="00DB1EE4"/>
    <w:rsid w:val="00DB1F47"/>
    <w:rsid w:val="00DB2161"/>
    <w:rsid w:val="00DB26A8"/>
    <w:rsid w:val="00DB27CF"/>
    <w:rsid w:val="00DB2DB7"/>
    <w:rsid w:val="00DB2F46"/>
    <w:rsid w:val="00DB324C"/>
    <w:rsid w:val="00DB3918"/>
    <w:rsid w:val="00DB3FD3"/>
    <w:rsid w:val="00DB470D"/>
    <w:rsid w:val="00DB4D0D"/>
    <w:rsid w:val="00DB4DE6"/>
    <w:rsid w:val="00DB512E"/>
    <w:rsid w:val="00DB5A48"/>
    <w:rsid w:val="00DB5F2A"/>
    <w:rsid w:val="00DB6874"/>
    <w:rsid w:val="00DB6D86"/>
    <w:rsid w:val="00DB6F1D"/>
    <w:rsid w:val="00DB6F45"/>
    <w:rsid w:val="00DB72B7"/>
    <w:rsid w:val="00DB748A"/>
    <w:rsid w:val="00DB7546"/>
    <w:rsid w:val="00DB7E41"/>
    <w:rsid w:val="00DBBF2D"/>
    <w:rsid w:val="00DC048E"/>
    <w:rsid w:val="00DC054B"/>
    <w:rsid w:val="00DC0624"/>
    <w:rsid w:val="00DC0A32"/>
    <w:rsid w:val="00DC0BF5"/>
    <w:rsid w:val="00DC0FC3"/>
    <w:rsid w:val="00DC15B0"/>
    <w:rsid w:val="00DC1A58"/>
    <w:rsid w:val="00DC1AC0"/>
    <w:rsid w:val="00DC1CDD"/>
    <w:rsid w:val="00DC1D8E"/>
    <w:rsid w:val="00DC1F69"/>
    <w:rsid w:val="00DC20C3"/>
    <w:rsid w:val="00DC227A"/>
    <w:rsid w:val="00DC2360"/>
    <w:rsid w:val="00DC2480"/>
    <w:rsid w:val="00DC26E4"/>
    <w:rsid w:val="00DC2780"/>
    <w:rsid w:val="00DC2BAE"/>
    <w:rsid w:val="00DC2CEE"/>
    <w:rsid w:val="00DC2E45"/>
    <w:rsid w:val="00DC3257"/>
    <w:rsid w:val="00DC3279"/>
    <w:rsid w:val="00DC33D1"/>
    <w:rsid w:val="00DC346F"/>
    <w:rsid w:val="00DC382F"/>
    <w:rsid w:val="00DC3BF1"/>
    <w:rsid w:val="00DC41F1"/>
    <w:rsid w:val="00DC4D1D"/>
    <w:rsid w:val="00DC4D87"/>
    <w:rsid w:val="00DC54EB"/>
    <w:rsid w:val="00DC580A"/>
    <w:rsid w:val="00DC5B50"/>
    <w:rsid w:val="00DC66BC"/>
    <w:rsid w:val="00DC682B"/>
    <w:rsid w:val="00DC727F"/>
    <w:rsid w:val="00DC7AC6"/>
    <w:rsid w:val="00DC7B82"/>
    <w:rsid w:val="00DC7E78"/>
    <w:rsid w:val="00DD008B"/>
    <w:rsid w:val="00DD0493"/>
    <w:rsid w:val="00DD071C"/>
    <w:rsid w:val="00DD0924"/>
    <w:rsid w:val="00DD0A45"/>
    <w:rsid w:val="00DD0AA4"/>
    <w:rsid w:val="00DD0CBF"/>
    <w:rsid w:val="00DD0DC0"/>
    <w:rsid w:val="00DD1071"/>
    <w:rsid w:val="00DD1281"/>
    <w:rsid w:val="00DD12FD"/>
    <w:rsid w:val="00DD1576"/>
    <w:rsid w:val="00DD171A"/>
    <w:rsid w:val="00DD1786"/>
    <w:rsid w:val="00DD1B02"/>
    <w:rsid w:val="00DD1E7F"/>
    <w:rsid w:val="00DD20A6"/>
    <w:rsid w:val="00DD2893"/>
    <w:rsid w:val="00DD2B02"/>
    <w:rsid w:val="00DD2C91"/>
    <w:rsid w:val="00DD304E"/>
    <w:rsid w:val="00DD3075"/>
    <w:rsid w:val="00DD37D7"/>
    <w:rsid w:val="00DD3F2D"/>
    <w:rsid w:val="00DD4717"/>
    <w:rsid w:val="00DD4F74"/>
    <w:rsid w:val="00DD531F"/>
    <w:rsid w:val="00DD5369"/>
    <w:rsid w:val="00DD53F2"/>
    <w:rsid w:val="00DD556C"/>
    <w:rsid w:val="00DD5733"/>
    <w:rsid w:val="00DD5737"/>
    <w:rsid w:val="00DD58AB"/>
    <w:rsid w:val="00DD5E81"/>
    <w:rsid w:val="00DD6090"/>
    <w:rsid w:val="00DD628C"/>
    <w:rsid w:val="00DD65F5"/>
    <w:rsid w:val="00DD6C46"/>
    <w:rsid w:val="00DD6C7A"/>
    <w:rsid w:val="00DD6DF5"/>
    <w:rsid w:val="00DD6F44"/>
    <w:rsid w:val="00DD6FA7"/>
    <w:rsid w:val="00DD7802"/>
    <w:rsid w:val="00DD7CCA"/>
    <w:rsid w:val="00DE00D4"/>
    <w:rsid w:val="00DE09A4"/>
    <w:rsid w:val="00DE0A4F"/>
    <w:rsid w:val="00DE0A89"/>
    <w:rsid w:val="00DE0BDE"/>
    <w:rsid w:val="00DE0D28"/>
    <w:rsid w:val="00DE0DB2"/>
    <w:rsid w:val="00DE0FDE"/>
    <w:rsid w:val="00DE10CF"/>
    <w:rsid w:val="00DE1270"/>
    <w:rsid w:val="00DE1A57"/>
    <w:rsid w:val="00DE1E1E"/>
    <w:rsid w:val="00DE1E92"/>
    <w:rsid w:val="00DE223E"/>
    <w:rsid w:val="00DE2D33"/>
    <w:rsid w:val="00DE2D44"/>
    <w:rsid w:val="00DE31CA"/>
    <w:rsid w:val="00DE34EB"/>
    <w:rsid w:val="00DE3592"/>
    <w:rsid w:val="00DE37FE"/>
    <w:rsid w:val="00DE3E78"/>
    <w:rsid w:val="00DE403B"/>
    <w:rsid w:val="00DE41E7"/>
    <w:rsid w:val="00DE41F8"/>
    <w:rsid w:val="00DE4B9D"/>
    <w:rsid w:val="00DE4F94"/>
    <w:rsid w:val="00DE50EA"/>
    <w:rsid w:val="00DE5354"/>
    <w:rsid w:val="00DE545C"/>
    <w:rsid w:val="00DE5C9F"/>
    <w:rsid w:val="00DE608D"/>
    <w:rsid w:val="00DE60C2"/>
    <w:rsid w:val="00DE6171"/>
    <w:rsid w:val="00DE7173"/>
    <w:rsid w:val="00DE7302"/>
    <w:rsid w:val="00DE734E"/>
    <w:rsid w:val="00DE76C2"/>
    <w:rsid w:val="00DE7887"/>
    <w:rsid w:val="00DE7903"/>
    <w:rsid w:val="00DE7BF8"/>
    <w:rsid w:val="00DE7CD2"/>
    <w:rsid w:val="00DE7DC8"/>
    <w:rsid w:val="00DF014F"/>
    <w:rsid w:val="00DF05B1"/>
    <w:rsid w:val="00DF0804"/>
    <w:rsid w:val="00DF0BBF"/>
    <w:rsid w:val="00DF0DC3"/>
    <w:rsid w:val="00DF0E9B"/>
    <w:rsid w:val="00DF0FAB"/>
    <w:rsid w:val="00DF112A"/>
    <w:rsid w:val="00DF14F9"/>
    <w:rsid w:val="00DF1C2D"/>
    <w:rsid w:val="00DF1FAE"/>
    <w:rsid w:val="00DF2404"/>
    <w:rsid w:val="00DF2AD9"/>
    <w:rsid w:val="00DF2C9D"/>
    <w:rsid w:val="00DF33EE"/>
    <w:rsid w:val="00DF430C"/>
    <w:rsid w:val="00DF4AA0"/>
    <w:rsid w:val="00DF4D55"/>
    <w:rsid w:val="00DF4EDA"/>
    <w:rsid w:val="00DF54D0"/>
    <w:rsid w:val="00DF55E2"/>
    <w:rsid w:val="00DF580C"/>
    <w:rsid w:val="00DF588D"/>
    <w:rsid w:val="00DF594F"/>
    <w:rsid w:val="00DF5C1A"/>
    <w:rsid w:val="00DF5C1F"/>
    <w:rsid w:val="00DF5E9F"/>
    <w:rsid w:val="00DF5F0B"/>
    <w:rsid w:val="00DF66A1"/>
    <w:rsid w:val="00DF6A68"/>
    <w:rsid w:val="00DF6BCB"/>
    <w:rsid w:val="00DF6D45"/>
    <w:rsid w:val="00DF7042"/>
    <w:rsid w:val="00DF710E"/>
    <w:rsid w:val="00DF7302"/>
    <w:rsid w:val="00DF76AE"/>
    <w:rsid w:val="00DF78FD"/>
    <w:rsid w:val="00DF7EFE"/>
    <w:rsid w:val="00E00559"/>
    <w:rsid w:val="00E007A8"/>
    <w:rsid w:val="00E00E15"/>
    <w:rsid w:val="00E00F63"/>
    <w:rsid w:val="00E01210"/>
    <w:rsid w:val="00E0180B"/>
    <w:rsid w:val="00E01A0E"/>
    <w:rsid w:val="00E01D27"/>
    <w:rsid w:val="00E01D50"/>
    <w:rsid w:val="00E01F28"/>
    <w:rsid w:val="00E022F7"/>
    <w:rsid w:val="00E0236B"/>
    <w:rsid w:val="00E02664"/>
    <w:rsid w:val="00E02C4D"/>
    <w:rsid w:val="00E031A5"/>
    <w:rsid w:val="00E0335C"/>
    <w:rsid w:val="00E0341B"/>
    <w:rsid w:val="00E0348F"/>
    <w:rsid w:val="00E035A6"/>
    <w:rsid w:val="00E038BB"/>
    <w:rsid w:val="00E038F5"/>
    <w:rsid w:val="00E03D67"/>
    <w:rsid w:val="00E040E8"/>
    <w:rsid w:val="00E04371"/>
    <w:rsid w:val="00E043F0"/>
    <w:rsid w:val="00E0443B"/>
    <w:rsid w:val="00E04510"/>
    <w:rsid w:val="00E046F7"/>
    <w:rsid w:val="00E0472D"/>
    <w:rsid w:val="00E04784"/>
    <w:rsid w:val="00E048E8"/>
    <w:rsid w:val="00E04B70"/>
    <w:rsid w:val="00E04CBD"/>
    <w:rsid w:val="00E04D11"/>
    <w:rsid w:val="00E05569"/>
    <w:rsid w:val="00E05628"/>
    <w:rsid w:val="00E05A6C"/>
    <w:rsid w:val="00E05F59"/>
    <w:rsid w:val="00E0655D"/>
    <w:rsid w:val="00E0657D"/>
    <w:rsid w:val="00E07A19"/>
    <w:rsid w:val="00E07A1A"/>
    <w:rsid w:val="00E07C63"/>
    <w:rsid w:val="00E100B5"/>
    <w:rsid w:val="00E1024A"/>
    <w:rsid w:val="00E10295"/>
    <w:rsid w:val="00E105D7"/>
    <w:rsid w:val="00E10B17"/>
    <w:rsid w:val="00E10B67"/>
    <w:rsid w:val="00E113BE"/>
    <w:rsid w:val="00E11968"/>
    <w:rsid w:val="00E11FB3"/>
    <w:rsid w:val="00E12029"/>
    <w:rsid w:val="00E121DF"/>
    <w:rsid w:val="00E123AB"/>
    <w:rsid w:val="00E12579"/>
    <w:rsid w:val="00E12742"/>
    <w:rsid w:val="00E12AB9"/>
    <w:rsid w:val="00E12B67"/>
    <w:rsid w:val="00E132BC"/>
    <w:rsid w:val="00E140F9"/>
    <w:rsid w:val="00E141D3"/>
    <w:rsid w:val="00E14710"/>
    <w:rsid w:val="00E14941"/>
    <w:rsid w:val="00E15138"/>
    <w:rsid w:val="00E1526B"/>
    <w:rsid w:val="00E1534B"/>
    <w:rsid w:val="00E15408"/>
    <w:rsid w:val="00E15743"/>
    <w:rsid w:val="00E158E2"/>
    <w:rsid w:val="00E15A8D"/>
    <w:rsid w:val="00E15AC3"/>
    <w:rsid w:val="00E15C52"/>
    <w:rsid w:val="00E15EDA"/>
    <w:rsid w:val="00E15F0B"/>
    <w:rsid w:val="00E160E8"/>
    <w:rsid w:val="00E16199"/>
    <w:rsid w:val="00E16311"/>
    <w:rsid w:val="00E16BF4"/>
    <w:rsid w:val="00E16F84"/>
    <w:rsid w:val="00E16FF4"/>
    <w:rsid w:val="00E1702C"/>
    <w:rsid w:val="00E17322"/>
    <w:rsid w:val="00E176D1"/>
    <w:rsid w:val="00E17B20"/>
    <w:rsid w:val="00E17D72"/>
    <w:rsid w:val="00E203D1"/>
    <w:rsid w:val="00E2052F"/>
    <w:rsid w:val="00E206C3"/>
    <w:rsid w:val="00E20CC5"/>
    <w:rsid w:val="00E215C0"/>
    <w:rsid w:val="00E2186A"/>
    <w:rsid w:val="00E21A30"/>
    <w:rsid w:val="00E21ACA"/>
    <w:rsid w:val="00E21B6B"/>
    <w:rsid w:val="00E21E3A"/>
    <w:rsid w:val="00E21ECC"/>
    <w:rsid w:val="00E220CF"/>
    <w:rsid w:val="00E220D8"/>
    <w:rsid w:val="00E22732"/>
    <w:rsid w:val="00E227D4"/>
    <w:rsid w:val="00E2291D"/>
    <w:rsid w:val="00E22A43"/>
    <w:rsid w:val="00E22A5E"/>
    <w:rsid w:val="00E22B80"/>
    <w:rsid w:val="00E22C0E"/>
    <w:rsid w:val="00E22CFF"/>
    <w:rsid w:val="00E22FE7"/>
    <w:rsid w:val="00E231CD"/>
    <w:rsid w:val="00E231E1"/>
    <w:rsid w:val="00E233E7"/>
    <w:rsid w:val="00E235DD"/>
    <w:rsid w:val="00E23623"/>
    <w:rsid w:val="00E23888"/>
    <w:rsid w:val="00E2389E"/>
    <w:rsid w:val="00E238FD"/>
    <w:rsid w:val="00E23B9C"/>
    <w:rsid w:val="00E23CCC"/>
    <w:rsid w:val="00E23CE3"/>
    <w:rsid w:val="00E23CF7"/>
    <w:rsid w:val="00E23E2B"/>
    <w:rsid w:val="00E23E76"/>
    <w:rsid w:val="00E23E84"/>
    <w:rsid w:val="00E2422D"/>
    <w:rsid w:val="00E249DB"/>
    <w:rsid w:val="00E24B0C"/>
    <w:rsid w:val="00E25329"/>
    <w:rsid w:val="00E253A3"/>
    <w:rsid w:val="00E25402"/>
    <w:rsid w:val="00E25920"/>
    <w:rsid w:val="00E259B0"/>
    <w:rsid w:val="00E25AF8"/>
    <w:rsid w:val="00E25C3A"/>
    <w:rsid w:val="00E25E51"/>
    <w:rsid w:val="00E25F9F"/>
    <w:rsid w:val="00E26AEC"/>
    <w:rsid w:val="00E26D3C"/>
    <w:rsid w:val="00E26E4B"/>
    <w:rsid w:val="00E2757B"/>
    <w:rsid w:val="00E278F8"/>
    <w:rsid w:val="00E2792D"/>
    <w:rsid w:val="00E27C75"/>
    <w:rsid w:val="00E27DCA"/>
    <w:rsid w:val="00E27F7D"/>
    <w:rsid w:val="00E300A7"/>
    <w:rsid w:val="00E3017C"/>
    <w:rsid w:val="00E30417"/>
    <w:rsid w:val="00E30828"/>
    <w:rsid w:val="00E30AB4"/>
    <w:rsid w:val="00E30B37"/>
    <w:rsid w:val="00E3109C"/>
    <w:rsid w:val="00E311D1"/>
    <w:rsid w:val="00E3152D"/>
    <w:rsid w:val="00E31C2D"/>
    <w:rsid w:val="00E31F63"/>
    <w:rsid w:val="00E32432"/>
    <w:rsid w:val="00E32919"/>
    <w:rsid w:val="00E33A44"/>
    <w:rsid w:val="00E33B1E"/>
    <w:rsid w:val="00E34277"/>
    <w:rsid w:val="00E3477D"/>
    <w:rsid w:val="00E34D49"/>
    <w:rsid w:val="00E34DA9"/>
    <w:rsid w:val="00E34E36"/>
    <w:rsid w:val="00E354D3"/>
    <w:rsid w:val="00E35C6C"/>
    <w:rsid w:val="00E3621B"/>
    <w:rsid w:val="00E362B0"/>
    <w:rsid w:val="00E36387"/>
    <w:rsid w:val="00E36D6F"/>
    <w:rsid w:val="00E36F43"/>
    <w:rsid w:val="00E37011"/>
    <w:rsid w:val="00E3710D"/>
    <w:rsid w:val="00E37492"/>
    <w:rsid w:val="00E37F0C"/>
    <w:rsid w:val="00E4086A"/>
    <w:rsid w:val="00E40ADF"/>
    <w:rsid w:val="00E416B5"/>
    <w:rsid w:val="00E418E3"/>
    <w:rsid w:val="00E41CB5"/>
    <w:rsid w:val="00E41F79"/>
    <w:rsid w:val="00E41F8B"/>
    <w:rsid w:val="00E423DE"/>
    <w:rsid w:val="00E4296F"/>
    <w:rsid w:val="00E42C99"/>
    <w:rsid w:val="00E42F07"/>
    <w:rsid w:val="00E4370F"/>
    <w:rsid w:val="00E43DB3"/>
    <w:rsid w:val="00E43FB6"/>
    <w:rsid w:val="00E4441D"/>
    <w:rsid w:val="00E44D24"/>
    <w:rsid w:val="00E453AB"/>
    <w:rsid w:val="00E45B94"/>
    <w:rsid w:val="00E462E6"/>
    <w:rsid w:val="00E463A0"/>
    <w:rsid w:val="00E465A9"/>
    <w:rsid w:val="00E465B5"/>
    <w:rsid w:val="00E4696F"/>
    <w:rsid w:val="00E47240"/>
    <w:rsid w:val="00E47268"/>
    <w:rsid w:val="00E473EA"/>
    <w:rsid w:val="00E4752D"/>
    <w:rsid w:val="00E475FB"/>
    <w:rsid w:val="00E47839"/>
    <w:rsid w:val="00E513CF"/>
    <w:rsid w:val="00E51B25"/>
    <w:rsid w:val="00E51CDE"/>
    <w:rsid w:val="00E51E15"/>
    <w:rsid w:val="00E5210B"/>
    <w:rsid w:val="00E5216C"/>
    <w:rsid w:val="00E52B47"/>
    <w:rsid w:val="00E52CB8"/>
    <w:rsid w:val="00E52E11"/>
    <w:rsid w:val="00E52E9A"/>
    <w:rsid w:val="00E52EA7"/>
    <w:rsid w:val="00E531E7"/>
    <w:rsid w:val="00E53356"/>
    <w:rsid w:val="00E53631"/>
    <w:rsid w:val="00E5388F"/>
    <w:rsid w:val="00E53925"/>
    <w:rsid w:val="00E53E27"/>
    <w:rsid w:val="00E5402B"/>
    <w:rsid w:val="00E54239"/>
    <w:rsid w:val="00E54272"/>
    <w:rsid w:val="00E542BC"/>
    <w:rsid w:val="00E543F4"/>
    <w:rsid w:val="00E54521"/>
    <w:rsid w:val="00E54617"/>
    <w:rsid w:val="00E5474A"/>
    <w:rsid w:val="00E5484B"/>
    <w:rsid w:val="00E54AC5"/>
    <w:rsid w:val="00E54D94"/>
    <w:rsid w:val="00E550D0"/>
    <w:rsid w:val="00E551B2"/>
    <w:rsid w:val="00E552C5"/>
    <w:rsid w:val="00E5540A"/>
    <w:rsid w:val="00E554AD"/>
    <w:rsid w:val="00E55A08"/>
    <w:rsid w:val="00E56023"/>
    <w:rsid w:val="00E56471"/>
    <w:rsid w:val="00E56BC2"/>
    <w:rsid w:val="00E56CA8"/>
    <w:rsid w:val="00E56D6E"/>
    <w:rsid w:val="00E56FEF"/>
    <w:rsid w:val="00E57238"/>
    <w:rsid w:val="00E57601"/>
    <w:rsid w:val="00E577F9"/>
    <w:rsid w:val="00E57FB5"/>
    <w:rsid w:val="00E6028B"/>
    <w:rsid w:val="00E60661"/>
    <w:rsid w:val="00E60DA1"/>
    <w:rsid w:val="00E60DD3"/>
    <w:rsid w:val="00E60F14"/>
    <w:rsid w:val="00E61636"/>
    <w:rsid w:val="00E6170B"/>
    <w:rsid w:val="00E6183C"/>
    <w:rsid w:val="00E61AC4"/>
    <w:rsid w:val="00E61B23"/>
    <w:rsid w:val="00E61C69"/>
    <w:rsid w:val="00E61ECF"/>
    <w:rsid w:val="00E625BE"/>
    <w:rsid w:val="00E6284B"/>
    <w:rsid w:val="00E62AA2"/>
    <w:rsid w:val="00E62D07"/>
    <w:rsid w:val="00E62DF6"/>
    <w:rsid w:val="00E6323C"/>
    <w:rsid w:val="00E63701"/>
    <w:rsid w:val="00E63A22"/>
    <w:rsid w:val="00E63B8F"/>
    <w:rsid w:val="00E63CFE"/>
    <w:rsid w:val="00E63F00"/>
    <w:rsid w:val="00E646B5"/>
    <w:rsid w:val="00E6507F"/>
    <w:rsid w:val="00E65427"/>
    <w:rsid w:val="00E6543F"/>
    <w:rsid w:val="00E655EF"/>
    <w:rsid w:val="00E657CC"/>
    <w:rsid w:val="00E658A2"/>
    <w:rsid w:val="00E65962"/>
    <w:rsid w:val="00E65DAA"/>
    <w:rsid w:val="00E65F99"/>
    <w:rsid w:val="00E661C0"/>
    <w:rsid w:val="00E663F5"/>
    <w:rsid w:val="00E66E97"/>
    <w:rsid w:val="00E66FAC"/>
    <w:rsid w:val="00E673F9"/>
    <w:rsid w:val="00E6745A"/>
    <w:rsid w:val="00E67527"/>
    <w:rsid w:val="00E67695"/>
    <w:rsid w:val="00E67A62"/>
    <w:rsid w:val="00E67C61"/>
    <w:rsid w:val="00E70050"/>
    <w:rsid w:val="00E701BF"/>
    <w:rsid w:val="00E7050D"/>
    <w:rsid w:val="00E706A0"/>
    <w:rsid w:val="00E70BD6"/>
    <w:rsid w:val="00E711DE"/>
    <w:rsid w:val="00E71305"/>
    <w:rsid w:val="00E71541"/>
    <w:rsid w:val="00E72383"/>
    <w:rsid w:val="00E7242E"/>
    <w:rsid w:val="00E724D2"/>
    <w:rsid w:val="00E72AD5"/>
    <w:rsid w:val="00E72D9F"/>
    <w:rsid w:val="00E732B8"/>
    <w:rsid w:val="00E73367"/>
    <w:rsid w:val="00E73A4A"/>
    <w:rsid w:val="00E73BE3"/>
    <w:rsid w:val="00E73C41"/>
    <w:rsid w:val="00E73F2D"/>
    <w:rsid w:val="00E7424D"/>
    <w:rsid w:val="00E744EE"/>
    <w:rsid w:val="00E747B5"/>
    <w:rsid w:val="00E74933"/>
    <w:rsid w:val="00E74EDC"/>
    <w:rsid w:val="00E75134"/>
    <w:rsid w:val="00E7521C"/>
    <w:rsid w:val="00E75597"/>
    <w:rsid w:val="00E75737"/>
    <w:rsid w:val="00E75875"/>
    <w:rsid w:val="00E75886"/>
    <w:rsid w:val="00E75D6E"/>
    <w:rsid w:val="00E76007"/>
    <w:rsid w:val="00E76181"/>
    <w:rsid w:val="00E76B2C"/>
    <w:rsid w:val="00E770F2"/>
    <w:rsid w:val="00E77575"/>
    <w:rsid w:val="00E77733"/>
    <w:rsid w:val="00E77EAC"/>
    <w:rsid w:val="00E800F6"/>
    <w:rsid w:val="00E8016E"/>
    <w:rsid w:val="00E80752"/>
    <w:rsid w:val="00E80934"/>
    <w:rsid w:val="00E80FCA"/>
    <w:rsid w:val="00E81069"/>
    <w:rsid w:val="00E81084"/>
    <w:rsid w:val="00E812AC"/>
    <w:rsid w:val="00E815C6"/>
    <w:rsid w:val="00E817AD"/>
    <w:rsid w:val="00E817EF"/>
    <w:rsid w:val="00E8184F"/>
    <w:rsid w:val="00E8190F"/>
    <w:rsid w:val="00E8192B"/>
    <w:rsid w:val="00E828C0"/>
    <w:rsid w:val="00E828D5"/>
    <w:rsid w:val="00E82D81"/>
    <w:rsid w:val="00E82F5C"/>
    <w:rsid w:val="00E83259"/>
    <w:rsid w:val="00E83414"/>
    <w:rsid w:val="00E839BE"/>
    <w:rsid w:val="00E83A29"/>
    <w:rsid w:val="00E83CAC"/>
    <w:rsid w:val="00E83CC7"/>
    <w:rsid w:val="00E841FE"/>
    <w:rsid w:val="00E8420D"/>
    <w:rsid w:val="00E842A0"/>
    <w:rsid w:val="00E8472D"/>
    <w:rsid w:val="00E849A5"/>
    <w:rsid w:val="00E84C89"/>
    <w:rsid w:val="00E84D23"/>
    <w:rsid w:val="00E8509D"/>
    <w:rsid w:val="00E8596E"/>
    <w:rsid w:val="00E85E56"/>
    <w:rsid w:val="00E860DD"/>
    <w:rsid w:val="00E86321"/>
    <w:rsid w:val="00E86886"/>
    <w:rsid w:val="00E86E90"/>
    <w:rsid w:val="00E86FD3"/>
    <w:rsid w:val="00E8713D"/>
    <w:rsid w:val="00E87182"/>
    <w:rsid w:val="00E872D2"/>
    <w:rsid w:val="00E873AF"/>
    <w:rsid w:val="00E87BDD"/>
    <w:rsid w:val="00E90329"/>
    <w:rsid w:val="00E90446"/>
    <w:rsid w:val="00E90508"/>
    <w:rsid w:val="00E90D4E"/>
    <w:rsid w:val="00E910D5"/>
    <w:rsid w:val="00E914B7"/>
    <w:rsid w:val="00E915BB"/>
    <w:rsid w:val="00E9192B"/>
    <w:rsid w:val="00E91B5B"/>
    <w:rsid w:val="00E91C4C"/>
    <w:rsid w:val="00E91CB3"/>
    <w:rsid w:val="00E92217"/>
    <w:rsid w:val="00E922C4"/>
    <w:rsid w:val="00E92523"/>
    <w:rsid w:val="00E92B16"/>
    <w:rsid w:val="00E92BCD"/>
    <w:rsid w:val="00E93A1F"/>
    <w:rsid w:val="00E943AE"/>
    <w:rsid w:val="00E947B0"/>
    <w:rsid w:val="00E950AF"/>
    <w:rsid w:val="00E95328"/>
    <w:rsid w:val="00E955CE"/>
    <w:rsid w:val="00E95C4E"/>
    <w:rsid w:val="00E95D82"/>
    <w:rsid w:val="00E95E8D"/>
    <w:rsid w:val="00E95F21"/>
    <w:rsid w:val="00E96273"/>
    <w:rsid w:val="00E965C4"/>
    <w:rsid w:val="00E96B50"/>
    <w:rsid w:val="00E96E5B"/>
    <w:rsid w:val="00E96E97"/>
    <w:rsid w:val="00E97D49"/>
    <w:rsid w:val="00EA0251"/>
    <w:rsid w:val="00EA0503"/>
    <w:rsid w:val="00EA09EC"/>
    <w:rsid w:val="00EA1065"/>
    <w:rsid w:val="00EA1343"/>
    <w:rsid w:val="00EA1434"/>
    <w:rsid w:val="00EA145B"/>
    <w:rsid w:val="00EA16B6"/>
    <w:rsid w:val="00EA1ED5"/>
    <w:rsid w:val="00EA20E4"/>
    <w:rsid w:val="00EA2EBC"/>
    <w:rsid w:val="00EA30F6"/>
    <w:rsid w:val="00EA33C7"/>
    <w:rsid w:val="00EA35F0"/>
    <w:rsid w:val="00EA38EE"/>
    <w:rsid w:val="00EA395B"/>
    <w:rsid w:val="00EA3A16"/>
    <w:rsid w:val="00EA3C3E"/>
    <w:rsid w:val="00EA3D67"/>
    <w:rsid w:val="00EA3F0B"/>
    <w:rsid w:val="00EA3F14"/>
    <w:rsid w:val="00EA3F57"/>
    <w:rsid w:val="00EA432C"/>
    <w:rsid w:val="00EA4603"/>
    <w:rsid w:val="00EA4694"/>
    <w:rsid w:val="00EA48D3"/>
    <w:rsid w:val="00EA546B"/>
    <w:rsid w:val="00EA57C5"/>
    <w:rsid w:val="00EA5834"/>
    <w:rsid w:val="00EA5D1D"/>
    <w:rsid w:val="00EA5D7E"/>
    <w:rsid w:val="00EA5F31"/>
    <w:rsid w:val="00EA5F92"/>
    <w:rsid w:val="00EA64B4"/>
    <w:rsid w:val="00EA6557"/>
    <w:rsid w:val="00EA65F1"/>
    <w:rsid w:val="00EA6665"/>
    <w:rsid w:val="00EA6677"/>
    <w:rsid w:val="00EA67A5"/>
    <w:rsid w:val="00EA6935"/>
    <w:rsid w:val="00EA6967"/>
    <w:rsid w:val="00EA6F44"/>
    <w:rsid w:val="00EA7613"/>
    <w:rsid w:val="00EA793B"/>
    <w:rsid w:val="00EA7A7E"/>
    <w:rsid w:val="00EA7AD4"/>
    <w:rsid w:val="00EB000D"/>
    <w:rsid w:val="00EB01A9"/>
    <w:rsid w:val="00EB0215"/>
    <w:rsid w:val="00EB02D4"/>
    <w:rsid w:val="00EB05DA"/>
    <w:rsid w:val="00EB190F"/>
    <w:rsid w:val="00EB235B"/>
    <w:rsid w:val="00EB276D"/>
    <w:rsid w:val="00EB28D7"/>
    <w:rsid w:val="00EB2EF9"/>
    <w:rsid w:val="00EB31A3"/>
    <w:rsid w:val="00EB325B"/>
    <w:rsid w:val="00EB3631"/>
    <w:rsid w:val="00EB3E22"/>
    <w:rsid w:val="00EB3EAA"/>
    <w:rsid w:val="00EB4903"/>
    <w:rsid w:val="00EB4B07"/>
    <w:rsid w:val="00EB4C81"/>
    <w:rsid w:val="00EB4E11"/>
    <w:rsid w:val="00EB533F"/>
    <w:rsid w:val="00EB6723"/>
    <w:rsid w:val="00EB693B"/>
    <w:rsid w:val="00EB6A08"/>
    <w:rsid w:val="00EB6BDE"/>
    <w:rsid w:val="00EB7665"/>
    <w:rsid w:val="00EB778E"/>
    <w:rsid w:val="00EB7B23"/>
    <w:rsid w:val="00EB7BA9"/>
    <w:rsid w:val="00EB7D75"/>
    <w:rsid w:val="00EC0014"/>
    <w:rsid w:val="00EC0B20"/>
    <w:rsid w:val="00EC0CF6"/>
    <w:rsid w:val="00EC0EE7"/>
    <w:rsid w:val="00EC1C3A"/>
    <w:rsid w:val="00EC1D25"/>
    <w:rsid w:val="00EC1F51"/>
    <w:rsid w:val="00EC2075"/>
    <w:rsid w:val="00EC247E"/>
    <w:rsid w:val="00EC2B1D"/>
    <w:rsid w:val="00EC39C0"/>
    <w:rsid w:val="00EC3B5F"/>
    <w:rsid w:val="00EC3CBA"/>
    <w:rsid w:val="00EC3D18"/>
    <w:rsid w:val="00EC4233"/>
    <w:rsid w:val="00EC42E0"/>
    <w:rsid w:val="00EC4544"/>
    <w:rsid w:val="00EC4A85"/>
    <w:rsid w:val="00EC4C3D"/>
    <w:rsid w:val="00EC4C7F"/>
    <w:rsid w:val="00EC4E1D"/>
    <w:rsid w:val="00EC5138"/>
    <w:rsid w:val="00EC538F"/>
    <w:rsid w:val="00EC57B2"/>
    <w:rsid w:val="00EC58CA"/>
    <w:rsid w:val="00EC58F4"/>
    <w:rsid w:val="00EC5999"/>
    <w:rsid w:val="00EC5CFD"/>
    <w:rsid w:val="00EC650B"/>
    <w:rsid w:val="00EC6968"/>
    <w:rsid w:val="00EC6E00"/>
    <w:rsid w:val="00EC7047"/>
    <w:rsid w:val="00EC7300"/>
    <w:rsid w:val="00EC74D7"/>
    <w:rsid w:val="00EC7776"/>
    <w:rsid w:val="00EC7808"/>
    <w:rsid w:val="00EC7BDE"/>
    <w:rsid w:val="00EC7BFA"/>
    <w:rsid w:val="00EC7C33"/>
    <w:rsid w:val="00ED0019"/>
    <w:rsid w:val="00ED042E"/>
    <w:rsid w:val="00ED099F"/>
    <w:rsid w:val="00ED0FF5"/>
    <w:rsid w:val="00ED1295"/>
    <w:rsid w:val="00ED17F0"/>
    <w:rsid w:val="00ED1E3A"/>
    <w:rsid w:val="00ED20AD"/>
    <w:rsid w:val="00ED2357"/>
    <w:rsid w:val="00ED2725"/>
    <w:rsid w:val="00ED2F13"/>
    <w:rsid w:val="00ED2F9A"/>
    <w:rsid w:val="00ED34D1"/>
    <w:rsid w:val="00ED367F"/>
    <w:rsid w:val="00ED3890"/>
    <w:rsid w:val="00ED3AE6"/>
    <w:rsid w:val="00ED3B22"/>
    <w:rsid w:val="00ED4206"/>
    <w:rsid w:val="00ED4D7D"/>
    <w:rsid w:val="00ED5727"/>
    <w:rsid w:val="00ED58A2"/>
    <w:rsid w:val="00ED58C3"/>
    <w:rsid w:val="00ED5C0A"/>
    <w:rsid w:val="00ED5C71"/>
    <w:rsid w:val="00ED5EEE"/>
    <w:rsid w:val="00ED622A"/>
    <w:rsid w:val="00ED667C"/>
    <w:rsid w:val="00ED667F"/>
    <w:rsid w:val="00ED6716"/>
    <w:rsid w:val="00ED6D29"/>
    <w:rsid w:val="00ED6D95"/>
    <w:rsid w:val="00ED7966"/>
    <w:rsid w:val="00ED7F59"/>
    <w:rsid w:val="00EE0085"/>
    <w:rsid w:val="00EE01CC"/>
    <w:rsid w:val="00EE03AB"/>
    <w:rsid w:val="00EE04EE"/>
    <w:rsid w:val="00EE08D8"/>
    <w:rsid w:val="00EE0B27"/>
    <w:rsid w:val="00EE0B2A"/>
    <w:rsid w:val="00EE1159"/>
    <w:rsid w:val="00EE1760"/>
    <w:rsid w:val="00EE18B6"/>
    <w:rsid w:val="00EE1E1D"/>
    <w:rsid w:val="00EE2235"/>
    <w:rsid w:val="00EE2408"/>
    <w:rsid w:val="00EE25E3"/>
    <w:rsid w:val="00EE27D0"/>
    <w:rsid w:val="00EE287D"/>
    <w:rsid w:val="00EE29A8"/>
    <w:rsid w:val="00EE2CF1"/>
    <w:rsid w:val="00EE2DFA"/>
    <w:rsid w:val="00EE3831"/>
    <w:rsid w:val="00EE3B0B"/>
    <w:rsid w:val="00EE3B32"/>
    <w:rsid w:val="00EE3C58"/>
    <w:rsid w:val="00EE3CFF"/>
    <w:rsid w:val="00EE3E6C"/>
    <w:rsid w:val="00EE3F39"/>
    <w:rsid w:val="00EE3FE4"/>
    <w:rsid w:val="00EE4045"/>
    <w:rsid w:val="00EE414C"/>
    <w:rsid w:val="00EE421B"/>
    <w:rsid w:val="00EE44FE"/>
    <w:rsid w:val="00EE5406"/>
    <w:rsid w:val="00EE5548"/>
    <w:rsid w:val="00EE5653"/>
    <w:rsid w:val="00EE5A47"/>
    <w:rsid w:val="00EE5B34"/>
    <w:rsid w:val="00EE5C53"/>
    <w:rsid w:val="00EE5C5A"/>
    <w:rsid w:val="00EE5E6D"/>
    <w:rsid w:val="00EE5EF8"/>
    <w:rsid w:val="00EE6964"/>
    <w:rsid w:val="00EE6A1D"/>
    <w:rsid w:val="00EE6D18"/>
    <w:rsid w:val="00EE6D92"/>
    <w:rsid w:val="00EE780B"/>
    <w:rsid w:val="00EE7D09"/>
    <w:rsid w:val="00EE7D4A"/>
    <w:rsid w:val="00EE7DC8"/>
    <w:rsid w:val="00EE7E7A"/>
    <w:rsid w:val="00EF02D1"/>
    <w:rsid w:val="00EF0332"/>
    <w:rsid w:val="00EF0835"/>
    <w:rsid w:val="00EF10C4"/>
    <w:rsid w:val="00EF1230"/>
    <w:rsid w:val="00EF125C"/>
    <w:rsid w:val="00EF1569"/>
    <w:rsid w:val="00EF1854"/>
    <w:rsid w:val="00EF1BE6"/>
    <w:rsid w:val="00EF223B"/>
    <w:rsid w:val="00EF2456"/>
    <w:rsid w:val="00EF29DE"/>
    <w:rsid w:val="00EF337B"/>
    <w:rsid w:val="00EF3978"/>
    <w:rsid w:val="00EF3AAC"/>
    <w:rsid w:val="00EF42AA"/>
    <w:rsid w:val="00EF4D42"/>
    <w:rsid w:val="00EF4FD1"/>
    <w:rsid w:val="00EF52F3"/>
    <w:rsid w:val="00EF5318"/>
    <w:rsid w:val="00EF540C"/>
    <w:rsid w:val="00EF599F"/>
    <w:rsid w:val="00EF5EE4"/>
    <w:rsid w:val="00EF6012"/>
    <w:rsid w:val="00EF6E2A"/>
    <w:rsid w:val="00EF708A"/>
    <w:rsid w:val="00EF72C3"/>
    <w:rsid w:val="00EF78D0"/>
    <w:rsid w:val="00EF79CE"/>
    <w:rsid w:val="00EF7BAD"/>
    <w:rsid w:val="00F00152"/>
    <w:rsid w:val="00F00352"/>
    <w:rsid w:val="00F004D9"/>
    <w:rsid w:val="00F00997"/>
    <w:rsid w:val="00F00B1B"/>
    <w:rsid w:val="00F00BA0"/>
    <w:rsid w:val="00F00BBD"/>
    <w:rsid w:val="00F00E37"/>
    <w:rsid w:val="00F010EE"/>
    <w:rsid w:val="00F01302"/>
    <w:rsid w:val="00F01383"/>
    <w:rsid w:val="00F0167D"/>
    <w:rsid w:val="00F0170A"/>
    <w:rsid w:val="00F0176D"/>
    <w:rsid w:val="00F0177A"/>
    <w:rsid w:val="00F019D5"/>
    <w:rsid w:val="00F01CD8"/>
    <w:rsid w:val="00F02500"/>
    <w:rsid w:val="00F02BF0"/>
    <w:rsid w:val="00F02CC7"/>
    <w:rsid w:val="00F02D99"/>
    <w:rsid w:val="00F0314C"/>
    <w:rsid w:val="00F032E2"/>
    <w:rsid w:val="00F037E3"/>
    <w:rsid w:val="00F03FF2"/>
    <w:rsid w:val="00F040BC"/>
    <w:rsid w:val="00F043D0"/>
    <w:rsid w:val="00F04721"/>
    <w:rsid w:val="00F04902"/>
    <w:rsid w:val="00F04F24"/>
    <w:rsid w:val="00F04F9E"/>
    <w:rsid w:val="00F051B4"/>
    <w:rsid w:val="00F06135"/>
    <w:rsid w:val="00F068CF"/>
    <w:rsid w:val="00F06A47"/>
    <w:rsid w:val="00F0700C"/>
    <w:rsid w:val="00F0717F"/>
    <w:rsid w:val="00F07457"/>
    <w:rsid w:val="00F0747A"/>
    <w:rsid w:val="00F07849"/>
    <w:rsid w:val="00F07882"/>
    <w:rsid w:val="00F07883"/>
    <w:rsid w:val="00F07B8A"/>
    <w:rsid w:val="00F07D77"/>
    <w:rsid w:val="00F10177"/>
    <w:rsid w:val="00F10455"/>
    <w:rsid w:val="00F10939"/>
    <w:rsid w:val="00F10B09"/>
    <w:rsid w:val="00F10D83"/>
    <w:rsid w:val="00F11637"/>
    <w:rsid w:val="00F1196B"/>
    <w:rsid w:val="00F119DC"/>
    <w:rsid w:val="00F11A6A"/>
    <w:rsid w:val="00F11C51"/>
    <w:rsid w:val="00F11C9E"/>
    <w:rsid w:val="00F11E2E"/>
    <w:rsid w:val="00F11ED3"/>
    <w:rsid w:val="00F12181"/>
    <w:rsid w:val="00F123F1"/>
    <w:rsid w:val="00F12497"/>
    <w:rsid w:val="00F126BD"/>
    <w:rsid w:val="00F12718"/>
    <w:rsid w:val="00F12817"/>
    <w:rsid w:val="00F12872"/>
    <w:rsid w:val="00F12B21"/>
    <w:rsid w:val="00F12D71"/>
    <w:rsid w:val="00F1319A"/>
    <w:rsid w:val="00F13433"/>
    <w:rsid w:val="00F134FC"/>
    <w:rsid w:val="00F1350E"/>
    <w:rsid w:val="00F1367B"/>
    <w:rsid w:val="00F1383B"/>
    <w:rsid w:val="00F13D15"/>
    <w:rsid w:val="00F13D71"/>
    <w:rsid w:val="00F14419"/>
    <w:rsid w:val="00F14470"/>
    <w:rsid w:val="00F1470E"/>
    <w:rsid w:val="00F147A5"/>
    <w:rsid w:val="00F149C4"/>
    <w:rsid w:val="00F14AA7"/>
    <w:rsid w:val="00F14D22"/>
    <w:rsid w:val="00F150FA"/>
    <w:rsid w:val="00F1532B"/>
    <w:rsid w:val="00F153EE"/>
    <w:rsid w:val="00F15884"/>
    <w:rsid w:val="00F15B8E"/>
    <w:rsid w:val="00F16078"/>
    <w:rsid w:val="00F16665"/>
    <w:rsid w:val="00F16FB0"/>
    <w:rsid w:val="00F16FCF"/>
    <w:rsid w:val="00F1733B"/>
    <w:rsid w:val="00F17474"/>
    <w:rsid w:val="00F176FF"/>
    <w:rsid w:val="00F17B84"/>
    <w:rsid w:val="00F17EA9"/>
    <w:rsid w:val="00F200FB"/>
    <w:rsid w:val="00F201CC"/>
    <w:rsid w:val="00F20487"/>
    <w:rsid w:val="00F20978"/>
    <w:rsid w:val="00F20C11"/>
    <w:rsid w:val="00F20D33"/>
    <w:rsid w:val="00F20D5D"/>
    <w:rsid w:val="00F20F65"/>
    <w:rsid w:val="00F2106D"/>
    <w:rsid w:val="00F21CDC"/>
    <w:rsid w:val="00F21FA5"/>
    <w:rsid w:val="00F22337"/>
    <w:rsid w:val="00F22657"/>
    <w:rsid w:val="00F22C8E"/>
    <w:rsid w:val="00F22D65"/>
    <w:rsid w:val="00F23175"/>
    <w:rsid w:val="00F23858"/>
    <w:rsid w:val="00F23F59"/>
    <w:rsid w:val="00F23FA0"/>
    <w:rsid w:val="00F23FB0"/>
    <w:rsid w:val="00F2480A"/>
    <w:rsid w:val="00F24891"/>
    <w:rsid w:val="00F24992"/>
    <w:rsid w:val="00F24AD7"/>
    <w:rsid w:val="00F24B9F"/>
    <w:rsid w:val="00F24CA6"/>
    <w:rsid w:val="00F256AE"/>
    <w:rsid w:val="00F25773"/>
    <w:rsid w:val="00F257FA"/>
    <w:rsid w:val="00F25BFB"/>
    <w:rsid w:val="00F26004"/>
    <w:rsid w:val="00F2642E"/>
    <w:rsid w:val="00F265FF"/>
    <w:rsid w:val="00F26AF8"/>
    <w:rsid w:val="00F27064"/>
    <w:rsid w:val="00F270E8"/>
    <w:rsid w:val="00F272B9"/>
    <w:rsid w:val="00F27457"/>
    <w:rsid w:val="00F27619"/>
    <w:rsid w:val="00F27AA9"/>
    <w:rsid w:val="00F27AE3"/>
    <w:rsid w:val="00F27EF5"/>
    <w:rsid w:val="00F27FDB"/>
    <w:rsid w:val="00F30251"/>
    <w:rsid w:val="00F305CC"/>
    <w:rsid w:val="00F307BA"/>
    <w:rsid w:val="00F30DDB"/>
    <w:rsid w:val="00F30EA4"/>
    <w:rsid w:val="00F30EF1"/>
    <w:rsid w:val="00F3179A"/>
    <w:rsid w:val="00F31CE7"/>
    <w:rsid w:val="00F31D54"/>
    <w:rsid w:val="00F32357"/>
    <w:rsid w:val="00F32A13"/>
    <w:rsid w:val="00F32C70"/>
    <w:rsid w:val="00F32D8C"/>
    <w:rsid w:val="00F333D9"/>
    <w:rsid w:val="00F339CB"/>
    <w:rsid w:val="00F345F9"/>
    <w:rsid w:val="00F34B59"/>
    <w:rsid w:val="00F34E02"/>
    <w:rsid w:val="00F35333"/>
    <w:rsid w:val="00F35377"/>
    <w:rsid w:val="00F3549E"/>
    <w:rsid w:val="00F3585F"/>
    <w:rsid w:val="00F35867"/>
    <w:rsid w:val="00F361B4"/>
    <w:rsid w:val="00F365A7"/>
    <w:rsid w:val="00F366FD"/>
    <w:rsid w:val="00F3681C"/>
    <w:rsid w:val="00F368C1"/>
    <w:rsid w:val="00F371C1"/>
    <w:rsid w:val="00F3731A"/>
    <w:rsid w:val="00F37405"/>
    <w:rsid w:val="00F3749E"/>
    <w:rsid w:val="00F3769D"/>
    <w:rsid w:val="00F378CD"/>
    <w:rsid w:val="00F404F4"/>
    <w:rsid w:val="00F40B72"/>
    <w:rsid w:val="00F40E6C"/>
    <w:rsid w:val="00F41208"/>
    <w:rsid w:val="00F412E4"/>
    <w:rsid w:val="00F4143E"/>
    <w:rsid w:val="00F415B4"/>
    <w:rsid w:val="00F41733"/>
    <w:rsid w:val="00F41C7A"/>
    <w:rsid w:val="00F41CC5"/>
    <w:rsid w:val="00F41D25"/>
    <w:rsid w:val="00F4205C"/>
    <w:rsid w:val="00F423C2"/>
    <w:rsid w:val="00F429CC"/>
    <w:rsid w:val="00F42E84"/>
    <w:rsid w:val="00F42ECD"/>
    <w:rsid w:val="00F433F8"/>
    <w:rsid w:val="00F433FE"/>
    <w:rsid w:val="00F43627"/>
    <w:rsid w:val="00F43781"/>
    <w:rsid w:val="00F43A23"/>
    <w:rsid w:val="00F444A0"/>
    <w:rsid w:val="00F444FB"/>
    <w:rsid w:val="00F4463C"/>
    <w:rsid w:val="00F44903"/>
    <w:rsid w:val="00F44BB5"/>
    <w:rsid w:val="00F46067"/>
    <w:rsid w:val="00F46122"/>
    <w:rsid w:val="00F461CF"/>
    <w:rsid w:val="00F46364"/>
    <w:rsid w:val="00F467A9"/>
    <w:rsid w:val="00F467D0"/>
    <w:rsid w:val="00F473A5"/>
    <w:rsid w:val="00F473F3"/>
    <w:rsid w:val="00F474B8"/>
    <w:rsid w:val="00F474C9"/>
    <w:rsid w:val="00F478CA"/>
    <w:rsid w:val="00F47985"/>
    <w:rsid w:val="00F47CE2"/>
    <w:rsid w:val="00F47D0C"/>
    <w:rsid w:val="00F501F3"/>
    <w:rsid w:val="00F503E1"/>
    <w:rsid w:val="00F50A98"/>
    <w:rsid w:val="00F50E5F"/>
    <w:rsid w:val="00F50ED2"/>
    <w:rsid w:val="00F51008"/>
    <w:rsid w:val="00F5124A"/>
    <w:rsid w:val="00F51460"/>
    <w:rsid w:val="00F51667"/>
    <w:rsid w:val="00F51849"/>
    <w:rsid w:val="00F5190C"/>
    <w:rsid w:val="00F521DC"/>
    <w:rsid w:val="00F522DF"/>
    <w:rsid w:val="00F525D9"/>
    <w:rsid w:val="00F52873"/>
    <w:rsid w:val="00F5290B"/>
    <w:rsid w:val="00F5294F"/>
    <w:rsid w:val="00F53199"/>
    <w:rsid w:val="00F5392E"/>
    <w:rsid w:val="00F53974"/>
    <w:rsid w:val="00F541A1"/>
    <w:rsid w:val="00F54979"/>
    <w:rsid w:val="00F54A20"/>
    <w:rsid w:val="00F54B09"/>
    <w:rsid w:val="00F54B75"/>
    <w:rsid w:val="00F54BEA"/>
    <w:rsid w:val="00F54E8A"/>
    <w:rsid w:val="00F54FA1"/>
    <w:rsid w:val="00F54FBD"/>
    <w:rsid w:val="00F55376"/>
    <w:rsid w:val="00F55386"/>
    <w:rsid w:val="00F55879"/>
    <w:rsid w:val="00F55969"/>
    <w:rsid w:val="00F559A8"/>
    <w:rsid w:val="00F55C21"/>
    <w:rsid w:val="00F55E5F"/>
    <w:rsid w:val="00F55ED9"/>
    <w:rsid w:val="00F55F6D"/>
    <w:rsid w:val="00F56714"/>
    <w:rsid w:val="00F56741"/>
    <w:rsid w:val="00F569D2"/>
    <w:rsid w:val="00F569FF"/>
    <w:rsid w:val="00F56B35"/>
    <w:rsid w:val="00F5736B"/>
    <w:rsid w:val="00F5746A"/>
    <w:rsid w:val="00F57880"/>
    <w:rsid w:val="00F578B5"/>
    <w:rsid w:val="00F5799D"/>
    <w:rsid w:val="00F60056"/>
    <w:rsid w:val="00F606F3"/>
    <w:rsid w:val="00F608AB"/>
    <w:rsid w:val="00F60AD4"/>
    <w:rsid w:val="00F60BE7"/>
    <w:rsid w:val="00F6150C"/>
    <w:rsid w:val="00F6159C"/>
    <w:rsid w:val="00F61714"/>
    <w:rsid w:val="00F61A40"/>
    <w:rsid w:val="00F6219E"/>
    <w:rsid w:val="00F6238F"/>
    <w:rsid w:val="00F624DD"/>
    <w:rsid w:val="00F62653"/>
    <w:rsid w:val="00F62C96"/>
    <w:rsid w:val="00F632DC"/>
    <w:rsid w:val="00F63D97"/>
    <w:rsid w:val="00F63E59"/>
    <w:rsid w:val="00F63E9F"/>
    <w:rsid w:val="00F648E5"/>
    <w:rsid w:val="00F64915"/>
    <w:rsid w:val="00F64B5E"/>
    <w:rsid w:val="00F64BE0"/>
    <w:rsid w:val="00F64EBD"/>
    <w:rsid w:val="00F6542A"/>
    <w:rsid w:val="00F65B68"/>
    <w:rsid w:val="00F65E1A"/>
    <w:rsid w:val="00F66111"/>
    <w:rsid w:val="00F66275"/>
    <w:rsid w:val="00F66D60"/>
    <w:rsid w:val="00F66EE0"/>
    <w:rsid w:val="00F6708F"/>
    <w:rsid w:val="00F67846"/>
    <w:rsid w:val="00F67B42"/>
    <w:rsid w:val="00F67FD8"/>
    <w:rsid w:val="00F70173"/>
    <w:rsid w:val="00F703D7"/>
    <w:rsid w:val="00F70B72"/>
    <w:rsid w:val="00F70DEF"/>
    <w:rsid w:val="00F70E91"/>
    <w:rsid w:val="00F70EA3"/>
    <w:rsid w:val="00F71398"/>
    <w:rsid w:val="00F71529"/>
    <w:rsid w:val="00F719E3"/>
    <w:rsid w:val="00F71BC1"/>
    <w:rsid w:val="00F71FDF"/>
    <w:rsid w:val="00F724B1"/>
    <w:rsid w:val="00F72758"/>
    <w:rsid w:val="00F7285F"/>
    <w:rsid w:val="00F7294C"/>
    <w:rsid w:val="00F72968"/>
    <w:rsid w:val="00F72C5F"/>
    <w:rsid w:val="00F73043"/>
    <w:rsid w:val="00F73512"/>
    <w:rsid w:val="00F73549"/>
    <w:rsid w:val="00F7363C"/>
    <w:rsid w:val="00F73AA2"/>
    <w:rsid w:val="00F73B3D"/>
    <w:rsid w:val="00F73B68"/>
    <w:rsid w:val="00F73CD6"/>
    <w:rsid w:val="00F73FB2"/>
    <w:rsid w:val="00F741A5"/>
    <w:rsid w:val="00F743D4"/>
    <w:rsid w:val="00F7451B"/>
    <w:rsid w:val="00F74904"/>
    <w:rsid w:val="00F74D3C"/>
    <w:rsid w:val="00F74E67"/>
    <w:rsid w:val="00F75782"/>
    <w:rsid w:val="00F759E0"/>
    <w:rsid w:val="00F7637F"/>
    <w:rsid w:val="00F76DCB"/>
    <w:rsid w:val="00F770FF"/>
    <w:rsid w:val="00F776D4"/>
    <w:rsid w:val="00F777EA"/>
    <w:rsid w:val="00F77996"/>
    <w:rsid w:val="00F77C59"/>
    <w:rsid w:val="00F80024"/>
    <w:rsid w:val="00F800BE"/>
    <w:rsid w:val="00F805A8"/>
    <w:rsid w:val="00F80A8E"/>
    <w:rsid w:val="00F80BA1"/>
    <w:rsid w:val="00F80C1D"/>
    <w:rsid w:val="00F80F33"/>
    <w:rsid w:val="00F81130"/>
    <w:rsid w:val="00F81469"/>
    <w:rsid w:val="00F818F7"/>
    <w:rsid w:val="00F81BB1"/>
    <w:rsid w:val="00F82488"/>
    <w:rsid w:val="00F82D2A"/>
    <w:rsid w:val="00F8325D"/>
    <w:rsid w:val="00F832A9"/>
    <w:rsid w:val="00F832B0"/>
    <w:rsid w:val="00F83307"/>
    <w:rsid w:val="00F833A5"/>
    <w:rsid w:val="00F83966"/>
    <w:rsid w:val="00F83EC3"/>
    <w:rsid w:val="00F843A7"/>
    <w:rsid w:val="00F84436"/>
    <w:rsid w:val="00F844C2"/>
    <w:rsid w:val="00F844D3"/>
    <w:rsid w:val="00F84629"/>
    <w:rsid w:val="00F846C7"/>
    <w:rsid w:val="00F84820"/>
    <w:rsid w:val="00F84AE2"/>
    <w:rsid w:val="00F84B71"/>
    <w:rsid w:val="00F84F0E"/>
    <w:rsid w:val="00F8519E"/>
    <w:rsid w:val="00F858FF"/>
    <w:rsid w:val="00F85CB3"/>
    <w:rsid w:val="00F85FF5"/>
    <w:rsid w:val="00F86049"/>
    <w:rsid w:val="00F8626A"/>
    <w:rsid w:val="00F86566"/>
    <w:rsid w:val="00F86AA9"/>
    <w:rsid w:val="00F86BB4"/>
    <w:rsid w:val="00F86E69"/>
    <w:rsid w:val="00F870F5"/>
    <w:rsid w:val="00F870FA"/>
    <w:rsid w:val="00F8772A"/>
    <w:rsid w:val="00F87A43"/>
    <w:rsid w:val="00F90035"/>
    <w:rsid w:val="00F902D2"/>
    <w:rsid w:val="00F90302"/>
    <w:rsid w:val="00F90B12"/>
    <w:rsid w:val="00F90CBD"/>
    <w:rsid w:val="00F9109E"/>
    <w:rsid w:val="00F9138E"/>
    <w:rsid w:val="00F913ED"/>
    <w:rsid w:val="00F9177E"/>
    <w:rsid w:val="00F91E4F"/>
    <w:rsid w:val="00F91FDF"/>
    <w:rsid w:val="00F926E8"/>
    <w:rsid w:val="00F92AA1"/>
    <w:rsid w:val="00F92C0F"/>
    <w:rsid w:val="00F92FDC"/>
    <w:rsid w:val="00F931D2"/>
    <w:rsid w:val="00F933AC"/>
    <w:rsid w:val="00F93431"/>
    <w:rsid w:val="00F934A1"/>
    <w:rsid w:val="00F938A6"/>
    <w:rsid w:val="00F93A4A"/>
    <w:rsid w:val="00F93D27"/>
    <w:rsid w:val="00F93D89"/>
    <w:rsid w:val="00F94410"/>
    <w:rsid w:val="00F944F0"/>
    <w:rsid w:val="00F94CA1"/>
    <w:rsid w:val="00F954E2"/>
    <w:rsid w:val="00F95DD6"/>
    <w:rsid w:val="00F96370"/>
    <w:rsid w:val="00F9637E"/>
    <w:rsid w:val="00F97940"/>
    <w:rsid w:val="00F97BA3"/>
    <w:rsid w:val="00F97E8C"/>
    <w:rsid w:val="00F97EA2"/>
    <w:rsid w:val="00F97F0D"/>
    <w:rsid w:val="00FA00EA"/>
    <w:rsid w:val="00FA01D8"/>
    <w:rsid w:val="00FA0B0A"/>
    <w:rsid w:val="00FA0C11"/>
    <w:rsid w:val="00FA0C86"/>
    <w:rsid w:val="00FA104B"/>
    <w:rsid w:val="00FA11F2"/>
    <w:rsid w:val="00FA121C"/>
    <w:rsid w:val="00FA1407"/>
    <w:rsid w:val="00FA14A5"/>
    <w:rsid w:val="00FA14EC"/>
    <w:rsid w:val="00FA1628"/>
    <w:rsid w:val="00FA1A68"/>
    <w:rsid w:val="00FA1B1A"/>
    <w:rsid w:val="00FA1EEA"/>
    <w:rsid w:val="00FA259B"/>
    <w:rsid w:val="00FA25E3"/>
    <w:rsid w:val="00FA2747"/>
    <w:rsid w:val="00FA28EA"/>
    <w:rsid w:val="00FA2A33"/>
    <w:rsid w:val="00FA2B8D"/>
    <w:rsid w:val="00FA2C8F"/>
    <w:rsid w:val="00FA2CF7"/>
    <w:rsid w:val="00FA3409"/>
    <w:rsid w:val="00FA3410"/>
    <w:rsid w:val="00FA360B"/>
    <w:rsid w:val="00FA3860"/>
    <w:rsid w:val="00FA39C2"/>
    <w:rsid w:val="00FA3A50"/>
    <w:rsid w:val="00FA407C"/>
    <w:rsid w:val="00FA4763"/>
    <w:rsid w:val="00FA4775"/>
    <w:rsid w:val="00FA4830"/>
    <w:rsid w:val="00FA4AAE"/>
    <w:rsid w:val="00FA5032"/>
    <w:rsid w:val="00FA52EB"/>
    <w:rsid w:val="00FA56E7"/>
    <w:rsid w:val="00FA5A44"/>
    <w:rsid w:val="00FA5BAD"/>
    <w:rsid w:val="00FA5C63"/>
    <w:rsid w:val="00FA6366"/>
    <w:rsid w:val="00FA6422"/>
    <w:rsid w:val="00FA653E"/>
    <w:rsid w:val="00FA673C"/>
    <w:rsid w:val="00FA6980"/>
    <w:rsid w:val="00FA69FA"/>
    <w:rsid w:val="00FA6CDF"/>
    <w:rsid w:val="00FA7741"/>
    <w:rsid w:val="00FA774C"/>
    <w:rsid w:val="00FA7BB5"/>
    <w:rsid w:val="00FA7C85"/>
    <w:rsid w:val="00FB0229"/>
    <w:rsid w:val="00FB02A2"/>
    <w:rsid w:val="00FB0BC4"/>
    <w:rsid w:val="00FB0EC4"/>
    <w:rsid w:val="00FB12D8"/>
    <w:rsid w:val="00FB176A"/>
    <w:rsid w:val="00FB1CDC"/>
    <w:rsid w:val="00FB1EF7"/>
    <w:rsid w:val="00FB1FB6"/>
    <w:rsid w:val="00FB238A"/>
    <w:rsid w:val="00FB2446"/>
    <w:rsid w:val="00FB2971"/>
    <w:rsid w:val="00FB2C81"/>
    <w:rsid w:val="00FB343C"/>
    <w:rsid w:val="00FB3597"/>
    <w:rsid w:val="00FB3BC4"/>
    <w:rsid w:val="00FB3ED5"/>
    <w:rsid w:val="00FB3F9C"/>
    <w:rsid w:val="00FB3FDE"/>
    <w:rsid w:val="00FB42B4"/>
    <w:rsid w:val="00FB452A"/>
    <w:rsid w:val="00FB4676"/>
    <w:rsid w:val="00FB4B12"/>
    <w:rsid w:val="00FB4C5B"/>
    <w:rsid w:val="00FB5552"/>
    <w:rsid w:val="00FB5789"/>
    <w:rsid w:val="00FB5C7E"/>
    <w:rsid w:val="00FB5EF1"/>
    <w:rsid w:val="00FB5F3A"/>
    <w:rsid w:val="00FB636D"/>
    <w:rsid w:val="00FB6743"/>
    <w:rsid w:val="00FB67B0"/>
    <w:rsid w:val="00FB69D2"/>
    <w:rsid w:val="00FB6AA9"/>
    <w:rsid w:val="00FB6AD4"/>
    <w:rsid w:val="00FB7F22"/>
    <w:rsid w:val="00FC00F3"/>
    <w:rsid w:val="00FC032B"/>
    <w:rsid w:val="00FC0562"/>
    <w:rsid w:val="00FC0A33"/>
    <w:rsid w:val="00FC0B11"/>
    <w:rsid w:val="00FC12A4"/>
    <w:rsid w:val="00FC1416"/>
    <w:rsid w:val="00FC14B2"/>
    <w:rsid w:val="00FC1823"/>
    <w:rsid w:val="00FC2198"/>
    <w:rsid w:val="00FC229F"/>
    <w:rsid w:val="00FC24EC"/>
    <w:rsid w:val="00FC26A4"/>
    <w:rsid w:val="00FC26F0"/>
    <w:rsid w:val="00FC272B"/>
    <w:rsid w:val="00FC2881"/>
    <w:rsid w:val="00FC297D"/>
    <w:rsid w:val="00FC2C93"/>
    <w:rsid w:val="00FC325A"/>
    <w:rsid w:val="00FC32DC"/>
    <w:rsid w:val="00FC33ED"/>
    <w:rsid w:val="00FC3D6C"/>
    <w:rsid w:val="00FC43AD"/>
    <w:rsid w:val="00FC44F1"/>
    <w:rsid w:val="00FC560E"/>
    <w:rsid w:val="00FC5876"/>
    <w:rsid w:val="00FC61D5"/>
    <w:rsid w:val="00FC6260"/>
    <w:rsid w:val="00FC62F5"/>
    <w:rsid w:val="00FC6476"/>
    <w:rsid w:val="00FC6BBB"/>
    <w:rsid w:val="00FC7026"/>
    <w:rsid w:val="00FC731E"/>
    <w:rsid w:val="00FC7F3E"/>
    <w:rsid w:val="00FD035A"/>
    <w:rsid w:val="00FD03D7"/>
    <w:rsid w:val="00FD0C29"/>
    <w:rsid w:val="00FD1286"/>
    <w:rsid w:val="00FD1394"/>
    <w:rsid w:val="00FD19F1"/>
    <w:rsid w:val="00FD1A7E"/>
    <w:rsid w:val="00FD1E66"/>
    <w:rsid w:val="00FD2118"/>
    <w:rsid w:val="00FD2984"/>
    <w:rsid w:val="00FD2B51"/>
    <w:rsid w:val="00FD2CC3"/>
    <w:rsid w:val="00FD3086"/>
    <w:rsid w:val="00FD31BF"/>
    <w:rsid w:val="00FD39BE"/>
    <w:rsid w:val="00FD39FD"/>
    <w:rsid w:val="00FD3A81"/>
    <w:rsid w:val="00FD3CC7"/>
    <w:rsid w:val="00FD4148"/>
    <w:rsid w:val="00FD4D5B"/>
    <w:rsid w:val="00FD524B"/>
    <w:rsid w:val="00FD6099"/>
    <w:rsid w:val="00FD6453"/>
    <w:rsid w:val="00FD65B0"/>
    <w:rsid w:val="00FD67FD"/>
    <w:rsid w:val="00FD6921"/>
    <w:rsid w:val="00FD7971"/>
    <w:rsid w:val="00FD7B44"/>
    <w:rsid w:val="00FD7CA1"/>
    <w:rsid w:val="00FD7CB2"/>
    <w:rsid w:val="00FD7D46"/>
    <w:rsid w:val="00FD7D8B"/>
    <w:rsid w:val="00FE0AF2"/>
    <w:rsid w:val="00FE0B26"/>
    <w:rsid w:val="00FE0E83"/>
    <w:rsid w:val="00FE1583"/>
    <w:rsid w:val="00FE1A57"/>
    <w:rsid w:val="00FE1C47"/>
    <w:rsid w:val="00FE22DD"/>
    <w:rsid w:val="00FE24F2"/>
    <w:rsid w:val="00FE2596"/>
    <w:rsid w:val="00FE29A6"/>
    <w:rsid w:val="00FE2CFB"/>
    <w:rsid w:val="00FE3784"/>
    <w:rsid w:val="00FE394D"/>
    <w:rsid w:val="00FE3D90"/>
    <w:rsid w:val="00FE3F26"/>
    <w:rsid w:val="00FE42E6"/>
    <w:rsid w:val="00FE4610"/>
    <w:rsid w:val="00FE4A60"/>
    <w:rsid w:val="00FE4DF3"/>
    <w:rsid w:val="00FE4F91"/>
    <w:rsid w:val="00FE54E0"/>
    <w:rsid w:val="00FE55F0"/>
    <w:rsid w:val="00FE58DA"/>
    <w:rsid w:val="00FE5D59"/>
    <w:rsid w:val="00FE5DDA"/>
    <w:rsid w:val="00FE5EC2"/>
    <w:rsid w:val="00FE6331"/>
    <w:rsid w:val="00FE637E"/>
    <w:rsid w:val="00FE65D7"/>
    <w:rsid w:val="00FE685B"/>
    <w:rsid w:val="00FE6C12"/>
    <w:rsid w:val="00FE7003"/>
    <w:rsid w:val="00FE70DC"/>
    <w:rsid w:val="00FE7489"/>
    <w:rsid w:val="00FE76EA"/>
    <w:rsid w:val="00FE785C"/>
    <w:rsid w:val="00FE7894"/>
    <w:rsid w:val="00FE79E4"/>
    <w:rsid w:val="00FE7A8C"/>
    <w:rsid w:val="00FF0003"/>
    <w:rsid w:val="00FF01FA"/>
    <w:rsid w:val="00FF02EA"/>
    <w:rsid w:val="00FF0860"/>
    <w:rsid w:val="00FF0CF9"/>
    <w:rsid w:val="00FF0F5D"/>
    <w:rsid w:val="00FF138A"/>
    <w:rsid w:val="00FF1472"/>
    <w:rsid w:val="00FF21B5"/>
    <w:rsid w:val="00FF21C3"/>
    <w:rsid w:val="00FF2431"/>
    <w:rsid w:val="00FF2A11"/>
    <w:rsid w:val="00FF2AA0"/>
    <w:rsid w:val="00FF2AE5"/>
    <w:rsid w:val="00FF2C2C"/>
    <w:rsid w:val="00FF32CD"/>
    <w:rsid w:val="00FF3456"/>
    <w:rsid w:val="00FF3ADD"/>
    <w:rsid w:val="00FF3F6C"/>
    <w:rsid w:val="00FF4132"/>
    <w:rsid w:val="00FF442A"/>
    <w:rsid w:val="00FF447E"/>
    <w:rsid w:val="00FF4603"/>
    <w:rsid w:val="00FF4B07"/>
    <w:rsid w:val="00FF4BBC"/>
    <w:rsid w:val="00FF4BFC"/>
    <w:rsid w:val="00FF4C11"/>
    <w:rsid w:val="00FF539D"/>
    <w:rsid w:val="00FF560F"/>
    <w:rsid w:val="00FF56B9"/>
    <w:rsid w:val="00FF57E8"/>
    <w:rsid w:val="00FF58C0"/>
    <w:rsid w:val="00FF5948"/>
    <w:rsid w:val="00FF5D8E"/>
    <w:rsid w:val="00FF6106"/>
    <w:rsid w:val="00FF61F9"/>
    <w:rsid w:val="00FF6B71"/>
    <w:rsid w:val="00FF6EDF"/>
    <w:rsid w:val="00FF6EEA"/>
    <w:rsid w:val="00FF7162"/>
    <w:rsid w:val="00FF77DF"/>
    <w:rsid w:val="00FF77F6"/>
    <w:rsid w:val="00FF7ABB"/>
    <w:rsid w:val="00FF7B99"/>
    <w:rsid w:val="00FF7FD6"/>
    <w:rsid w:val="0112E942"/>
    <w:rsid w:val="01346388"/>
    <w:rsid w:val="015D5C5E"/>
    <w:rsid w:val="01C600CC"/>
    <w:rsid w:val="01D4EAAF"/>
    <w:rsid w:val="01DBF551"/>
    <w:rsid w:val="029E05CE"/>
    <w:rsid w:val="030EB1EB"/>
    <w:rsid w:val="031E310C"/>
    <w:rsid w:val="033F68B7"/>
    <w:rsid w:val="034F5FFC"/>
    <w:rsid w:val="0377315B"/>
    <w:rsid w:val="03D273B1"/>
    <w:rsid w:val="03F33E23"/>
    <w:rsid w:val="04457BC0"/>
    <w:rsid w:val="045F3373"/>
    <w:rsid w:val="049A5425"/>
    <w:rsid w:val="04A5132A"/>
    <w:rsid w:val="04AF32F8"/>
    <w:rsid w:val="04FC474C"/>
    <w:rsid w:val="05D22C3B"/>
    <w:rsid w:val="05F41F2B"/>
    <w:rsid w:val="06005EC5"/>
    <w:rsid w:val="0647B5A8"/>
    <w:rsid w:val="06737588"/>
    <w:rsid w:val="06BBE6C9"/>
    <w:rsid w:val="074D8015"/>
    <w:rsid w:val="077804E1"/>
    <w:rsid w:val="080BBC24"/>
    <w:rsid w:val="083A1A2D"/>
    <w:rsid w:val="08411F0B"/>
    <w:rsid w:val="08501E26"/>
    <w:rsid w:val="0864BC0B"/>
    <w:rsid w:val="08B446F8"/>
    <w:rsid w:val="09140015"/>
    <w:rsid w:val="0928F0F8"/>
    <w:rsid w:val="0938BB0A"/>
    <w:rsid w:val="094CEF8A"/>
    <w:rsid w:val="09BA36B9"/>
    <w:rsid w:val="09E5B590"/>
    <w:rsid w:val="0A1EA476"/>
    <w:rsid w:val="0A9DB53C"/>
    <w:rsid w:val="0A9F00B8"/>
    <w:rsid w:val="0AB5DCA9"/>
    <w:rsid w:val="0ADA8634"/>
    <w:rsid w:val="0B51FFD7"/>
    <w:rsid w:val="0B6BF4AE"/>
    <w:rsid w:val="0BA82C3C"/>
    <w:rsid w:val="0BF34417"/>
    <w:rsid w:val="0C43632E"/>
    <w:rsid w:val="0C509495"/>
    <w:rsid w:val="0C64D104"/>
    <w:rsid w:val="0D15BEAD"/>
    <w:rsid w:val="0D2624B5"/>
    <w:rsid w:val="0D5015E4"/>
    <w:rsid w:val="0D8208F7"/>
    <w:rsid w:val="0DB279FF"/>
    <w:rsid w:val="0DF63F08"/>
    <w:rsid w:val="0E0448EC"/>
    <w:rsid w:val="0E0CB650"/>
    <w:rsid w:val="0E0D750F"/>
    <w:rsid w:val="0E54F4D4"/>
    <w:rsid w:val="0E6AF894"/>
    <w:rsid w:val="0EAC7E2B"/>
    <w:rsid w:val="0EB956B9"/>
    <w:rsid w:val="0EFF9E28"/>
    <w:rsid w:val="0F00764B"/>
    <w:rsid w:val="0F0B5B47"/>
    <w:rsid w:val="0F0CB5E4"/>
    <w:rsid w:val="0F1A4A4F"/>
    <w:rsid w:val="0F551B69"/>
    <w:rsid w:val="0F59018B"/>
    <w:rsid w:val="0F73C4AB"/>
    <w:rsid w:val="103723B1"/>
    <w:rsid w:val="1046FA4A"/>
    <w:rsid w:val="1081D4EA"/>
    <w:rsid w:val="109383C4"/>
    <w:rsid w:val="1098E5DB"/>
    <w:rsid w:val="110899B3"/>
    <w:rsid w:val="116027BC"/>
    <w:rsid w:val="1168AA38"/>
    <w:rsid w:val="11A25A73"/>
    <w:rsid w:val="11E7E63E"/>
    <w:rsid w:val="11EDD2FA"/>
    <w:rsid w:val="123EA2B3"/>
    <w:rsid w:val="12BD9AB2"/>
    <w:rsid w:val="12E91AFB"/>
    <w:rsid w:val="130F52B6"/>
    <w:rsid w:val="1361C3B3"/>
    <w:rsid w:val="138C0543"/>
    <w:rsid w:val="139C1D33"/>
    <w:rsid w:val="13D303B6"/>
    <w:rsid w:val="13EC80DF"/>
    <w:rsid w:val="13F98713"/>
    <w:rsid w:val="13FE0410"/>
    <w:rsid w:val="1419871C"/>
    <w:rsid w:val="14F3E4A0"/>
    <w:rsid w:val="15174B31"/>
    <w:rsid w:val="1564F487"/>
    <w:rsid w:val="15771D2E"/>
    <w:rsid w:val="159F00D4"/>
    <w:rsid w:val="160DD602"/>
    <w:rsid w:val="1625ADDB"/>
    <w:rsid w:val="16E0F645"/>
    <w:rsid w:val="173927CE"/>
    <w:rsid w:val="173D56F8"/>
    <w:rsid w:val="17AB4B4F"/>
    <w:rsid w:val="17B55897"/>
    <w:rsid w:val="1838B16C"/>
    <w:rsid w:val="184C6D1C"/>
    <w:rsid w:val="184F08A2"/>
    <w:rsid w:val="186F56DF"/>
    <w:rsid w:val="18CD7085"/>
    <w:rsid w:val="18E63BB3"/>
    <w:rsid w:val="192C25AD"/>
    <w:rsid w:val="1943FFA2"/>
    <w:rsid w:val="19743039"/>
    <w:rsid w:val="19D4433C"/>
    <w:rsid w:val="19DE69DB"/>
    <w:rsid w:val="19F6B9BE"/>
    <w:rsid w:val="1A028ED8"/>
    <w:rsid w:val="1A3F9DFA"/>
    <w:rsid w:val="1AA2167A"/>
    <w:rsid w:val="1AA86F1D"/>
    <w:rsid w:val="1AB2475C"/>
    <w:rsid w:val="1B10DCC3"/>
    <w:rsid w:val="1B5D85B4"/>
    <w:rsid w:val="1B67AA29"/>
    <w:rsid w:val="1B84411C"/>
    <w:rsid w:val="1C363447"/>
    <w:rsid w:val="1C6DF0FF"/>
    <w:rsid w:val="1CE0034A"/>
    <w:rsid w:val="1D28DA44"/>
    <w:rsid w:val="1D4D4677"/>
    <w:rsid w:val="1DAD8377"/>
    <w:rsid w:val="1DC97FAF"/>
    <w:rsid w:val="1DCE5C1E"/>
    <w:rsid w:val="1E40951F"/>
    <w:rsid w:val="1F118DE4"/>
    <w:rsid w:val="1F217BC3"/>
    <w:rsid w:val="1F2F9F60"/>
    <w:rsid w:val="1F3B8C92"/>
    <w:rsid w:val="1F5D0441"/>
    <w:rsid w:val="1FCE8E19"/>
    <w:rsid w:val="20ADE185"/>
    <w:rsid w:val="20BD8273"/>
    <w:rsid w:val="20CEDEFD"/>
    <w:rsid w:val="20E7B456"/>
    <w:rsid w:val="2140BB9A"/>
    <w:rsid w:val="2159AFF7"/>
    <w:rsid w:val="215B3D5E"/>
    <w:rsid w:val="21694CFC"/>
    <w:rsid w:val="21B8DB9D"/>
    <w:rsid w:val="2243B18D"/>
    <w:rsid w:val="2257DAF4"/>
    <w:rsid w:val="22594A1F"/>
    <w:rsid w:val="2267BD2C"/>
    <w:rsid w:val="226EACDB"/>
    <w:rsid w:val="22AEEBEB"/>
    <w:rsid w:val="22E3B434"/>
    <w:rsid w:val="22EB7CD7"/>
    <w:rsid w:val="22FD6CAA"/>
    <w:rsid w:val="2381257D"/>
    <w:rsid w:val="2384C539"/>
    <w:rsid w:val="238EB594"/>
    <w:rsid w:val="240ACE01"/>
    <w:rsid w:val="2429D59E"/>
    <w:rsid w:val="24D8FB55"/>
    <w:rsid w:val="2556D02C"/>
    <w:rsid w:val="25812380"/>
    <w:rsid w:val="25CCEB54"/>
    <w:rsid w:val="26662AF1"/>
    <w:rsid w:val="26A42AE3"/>
    <w:rsid w:val="26ED28EB"/>
    <w:rsid w:val="26EFAF3C"/>
    <w:rsid w:val="2716D8C5"/>
    <w:rsid w:val="271A74D2"/>
    <w:rsid w:val="2821530B"/>
    <w:rsid w:val="2857CB98"/>
    <w:rsid w:val="2874BAF5"/>
    <w:rsid w:val="2898A0C1"/>
    <w:rsid w:val="28ED3540"/>
    <w:rsid w:val="290C0A28"/>
    <w:rsid w:val="291A61E5"/>
    <w:rsid w:val="29831D3D"/>
    <w:rsid w:val="29EC997A"/>
    <w:rsid w:val="2A0D8EE6"/>
    <w:rsid w:val="2A39F526"/>
    <w:rsid w:val="2AFE058B"/>
    <w:rsid w:val="2B0220E3"/>
    <w:rsid w:val="2B14E723"/>
    <w:rsid w:val="2B207699"/>
    <w:rsid w:val="2B20D151"/>
    <w:rsid w:val="2B890D31"/>
    <w:rsid w:val="2B913A55"/>
    <w:rsid w:val="2BAA1F54"/>
    <w:rsid w:val="2BB8E918"/>
    <w:rsid w:val="2BCED8E0"/>
    <w:rsid w:val="2BE3B681"/>
    <w:rsid w:val="2C097960"/>
    <w:rsid w:val="2C5724F4"/>
    <w:rsid w:val="2C85F1EB"/>
    <w:rsid w:val="2CD49FA6"/>
    <w:rsid w:val="2CF1FBFB"/>
    <w:rsid w:val="2D096535"/>
    <w:rsid w:val="2D272E86"/>
    <w:rsid w:val="2D435759"/>
    <w:rsid w:val="2D47BE77"/>
    <w:rsid w:val="2D565E22"/>
    <w:rsid w:val="2D813AC3"/>
    <w:rsid w:val="2DA4DAAB"/>
    <w:rsid w:val="2E475CE4"/>
    <w:rsid w:val="2E8344DB"/>
    <w:rsid w:val="2E845A1D"/>
    <w:rsid w:val="2E9F19CB"/>
    <w:rsid w:val="2EF08923"/>
    <w:rsid w:val="2F6CF6D9"/>
    <w:rsid w:val="3010D002"/>
    <w:rsid w:val="308FAC7E"/>
    <w:rsid w:val="30A836DF"/>
    <w:rsid w:val="30BFE2F8"/>
    <w:rsid w:val="30C5F23F"/>
    <w:rsid w:val="312596A3"/>
    <w:rsid w:val="31488D44"/>
    <w:rsid w:val="31CBA973"/>
    <w:rsid w:val="31D68BF2"/>
    <w:rsid w:val="32011E97"/>
    <w:rsid w:val="32451FE2"/>
    <w:rsid w:val="3284B5F9"/>
    <w:rsid w:val="32DC5CCE"/>
    <w:rsid w:val="33017D0F"/>
    <w:rsid w:val="3391ABC8"/>
    <w:rsid w:val="33B3958A"/>
    <w:rsid w:val="33C983BF"/>
    <w:rsid w:val="33E96F2E"/>
    <w:rsid w:val="34B1B244"/>
    <w:rsid w:val="34DB0AE6"/>
    <w:rsid w:val="34F8F924"/>
    <w:rsid w:val="34F9556E"/>
    <w:rsid w:val="355B996D"/>
    <w:rsid w:val="35840ADC"/>
    <w:rsid w:val="35956D2D"/>
    <w:rsid w:val="3597A35B"/>
    <w:rsid w:val="363DB22B"/>
    <w:rsid w:val="364F41A4"/>
    <w:rsid w:val="36568F8A"/>
    <w:rsid w:val="36D7D36E"/>
    <w:rsid w:val="36D80AC6"/>
    <w:rsid w:val="3744B00E"/>
    <w:rsid w:val="37910350"/>
    <w:rsid w:val="3792AADA"/>
    <w:rsid w:val="37BC36A8"/>
    <w:rsid w:val="37D3CE48"/>
    <w:rsid w:val="37DAA01B"/>
    <w:rsid w:val="383645EC"/>
    <w:rsid w:val="383A97A6"/>
    <w:rsid w:val="3854F8C7"/>
    <w:rsid w:val="3860761C"/>
    <w:rsid w:val="386574FF"/>
    <w:rsid w:val="388F2F82"/>
    <w:rsid w:val="38FFF7CE"/>
    <w:rsid w:val="39222CED"/>
    <w:rsid w:val="39722F92"/>
    <w:rsid w:val="397CC5F1"/>
    <w:rsid w:val="3A02B591"/>
    <w:rsid w:val="3A9CA126"/>
    <w:rsid w:val="3B0A0272"/>
    <w:rsid w:val="3B590F23"/>
    <w:rsid w:val="3B83FF1D"/>
    <w:rsid w:val="3BD69E80"/>
    <w:rsid w:val="3BF1709D"/>
    <w:rsid w:val="3C313C6D"/>
    <w:rsid w:val="3C39F1AA"/>
    <w:rsid w:val="3CB78C32"/>
    <w:rsid w:val="3D70FBF0"/>
    <w:rsid w:val="3D8A74F1"/>
    <w:rsid w:val="3DC826D7"/>
    <w:rsid w:val="3DD5BC5E"/>
    <w:rsid w:val="3DF47973"/>
    <w:rsid w:val="3E577764"/>
    <w:rsid w:val="3EA10B5F"/>
    <w:rsid w:val="3F4E9555"/>
    <w:rsid w:val="3F749DC3"/>
    <w:rsid w:val="3F8A505B"/>
    <w:rsid w:val="3F8F597F"/>
    <w:rsid w:val="3FA4EA25"/>
    <w:rsid w:val="3FA81EA8"/>
    <w:rsid w:val="3FAD8CD7"/>
    <w:rsid w:val="3FD00B85"/>
    <w:rsid w:val="3FFC1314"/>
    <w:rsid w:val="4030269C"/>
    <w:rsid w:val="40F77096"/>
    <w:rsid w:val="4154EFBD"/>
    <w:rsid w:val="4161E820"/>
    <w:rsid w:val="41763583"/>
    <w:rsid w:val="41A7EFF2"/>
    <w:rsid w:val="41E549E8"/>
    <w:rsid w:val="429B4B6C"/>
    <w:rsid w:val="430D3731"/>
    <w:rsid w:val="432B8060"/>
    <w:rsid w:val="432CF4B3"/>
    <w:rsid w:val="433F9BB7"/>
    <w:rsid w:val="435B8EC2"/>
    <w:rsid w:val="43F13B14"/>
    <w:rsid w:val="44316F1B"/>
    <w:rsid w:val="443C2812"/>
    <w:rsid w:val="4459B10D"/>
    <w:rsid w:val="44E2900F"/>
    <w:rsid w:val="44F9B59A"/>
    <w:rsid w:val="45470995"/>
    <w:rsid w:val="457CEB0B"/>
    <w:rsid w:val="458F9295"/>
    <w:rsid w:val="45E05747"/>
    <w:rsid w:val="45E105B7"/>
    <w:rsid w:val="465EEDF5"/>
    <w:rsid w:val="46FA4835"/>
    <w:rsid w:val="4700E694"/>
    <w:rsid w:val="47024968"/>
    <w:rsid w:val="4712C42C"/>
    <w:rsid w:val="47285697"/>
    <w:rsid w:val="472F4084"/>
    <w:rsid w:val="475A2512"/>
    <w:rsid w:val="475FFB9E"/>
    <w:rsid w:val="4774CDAA"/>
    <w:rsid w:val="48053EF3"/>
    <w:rsid w:val="481B010A"/>
    <w:rsid w:val="48D8471F"/>
    <w:rsid w:val="495337AD"/>
    <w:rsid w:val="49D7E100"/>
    <w:rsid w:val="4A3E57CA"/>
    <w:rsid w:val="4A518D3A"/>
    <w:rsid w:val="4AF9ABCB"/>
    <w:rsid w:val="4B1AD203"/>
    <w:rsid w:val="4B785BA8"/>
    <w:rsid w:val="4B792825"/>
    <w:rsid w:val="4BBC93F1"/>
    <w:rsid w:val="4BE7D254"/>
    <w:rsid w:val="4C0B9C0C"/>
    <w:rsid w:val="4C5B1644"/>
    <w:rsid w:val="4C742BE5"/>
    <w:rsid w:val="4C749350"/>
    <w:rsid w:val="4C8FB8B1"/>
    <w:rsid w:val="4C9EEC3E"/>
    <w:rsid w:val="4D26A087"/>
    <w:rsid w:val="4D7BB463"/>
    <w:rsid w:val="4DD1DBD9"/>
    <w:rsid w:val="4DE2A117"/>
    <w:rsid w:val="4DEFE036"/>
    <w:rsid w:val="4E0F75E5"/>
    <w:rsid w:val="4E22153C"/>
    <w:rsid w:val="4E62D02B"/>
    <w:rsid w:val="4F08DA3B"/>
    <w:rsid w:val="4F0DF31F"/>
    <w:rsid w:val="4F0E2B13"/>
    <w:rsid w:val="4FC5271F"/>
    <w:rsid w:val="4FD7DF14"/>
    <w:rsid w:val="50287F2A"/>
    <w:rsid w:val="50313F60"/>
    <w:rsid w:val="503D3398"/>
    <w:rsid w:val="508212FA"/>
    <w:rsid w:val="50C6132D"/>
    <w:rsid w:val="5107231A"/>
    <w:rsid w:val="51281EBC"/>
    <w:rsid w:val="513E91C8"/>
    <w:rsid w:val="51CA6347"/>
    <w:rsid w:val="521A36D3"/>
    <w:rsid w:val="528732A2"/>
    <w:rsid w:val="528CCD8C"/>
    <w:rsid w:val="52A78DE0"/>
    <w:rsid w:val="52ADC86A"/>
    <w:rsid w:val="52C53AEC"/>
    <w:rsid w:val="537D6E9D"/>
    <w:rsid w:val="540D7B92"/>
    <w:rsid w:val="542F6C0E"/>
    <w:rsid w:val="5442AAB7"/>
    <w:rsid w:val="547215C9"/>
    <w:rsid w:val="5504E73A"/>
    <w:rsid w:val="550EB248"/>
    <w:rsid w:val="55595867"/>
    <w:rsid w:val="555D4E5C"/>
    <w:rsid w:val="56441B1A"/>
    <w:rsid w:val="5660183E"/>
    <w:rsid w:val="56D66021"/>
    <w:rsid w:val="56EF4E07"/>
    <w:rsid w:val="5728FEAF"/>
    <w:rsid w:val="57C1C63F"/>
    <w:rsid w:val="57D7A867"/>
    <w:rsid w:val="57FE5003"/>
    <w:rsid w:val="582E18E4"/>
    <w:rsid w:val="585689C5"/>
    <w:rsid w:val="58D15D5A"/>
    <w:rsid w:val="58F8AFB9"/>
    <w:rsid w:val="593AA079"/>
    <w:rsid w:val="59568BF8"/>
    <w:rsid w:val="596DE4AD"/>
    <w:rsid w:val="5994D1DB"/>
    <w:rsid w:val="5A054D02"/>
    <w:rsid w:val="5A3D488B"/>
    <w:rsid w:val="5A71148A"/>
    <w:rsid w:val="5A736D39"/>
    <w:rsid w:val="5A767EFC"/>
    <w:rsid w:val="5A84A718"/>
    <w:rsid w:val="5ABBB4CA"/>
    <w:rsid w:val="5B3DF8A5"/>
    <w:rsid w:val="5B804BD3"/>
    <w:rsid w:val="5BA3CDE7"/>
    <w:rsid w:val="5BE74D00"/>
    <w:rsid w:val="5C054EBF"/>
    <w:rsid w:val="5C4ED545"/>
    <w:rsid w:val="5C4F1018"/>
    <w:rsid w:val="5C522919"/>
    <w:rsid w:val="5C766C33"/>
    <w:rsid w:val="5CC62E38"/>
    <w:rsid w:val="5CDE6746"/>
    <w:rsid w:val="5CF00568"/>
    <w:rsid w:val="5D1CE96D"/>
    <w:rsid w:val="5D27E9B4"/>
    <w:rsid w:val="5D57DFF1"/>
    <w:rsid w:val="5D6736C1"/>
    <w:rsid w:val="5D7706E3"/>
    <w:rsid w:val="5D807F0A"/>
    <w:rsid w:val="5D9660EC"/>
    <w:rsid w:val="5DDDFA4C"/>
    <w:rsid w:val="5EB6455B"/>
    <w:rsid w:val="5EBCE5CB"/>
    <w:rsid w:val="5EC77C53"/>
    <w:rsid w:val="5F395526"/>
    <w:rsid w:val="5F3A2E35"/>
    <w:rsid w:val="5F4B1564"/>
    <w:rsid w:val="5F6137C8"/>
    <w:rsid w:val="5F66E42D"/>
    <w:rsid w:val="5FB29137"/>
    <w:rsid w:val="5FD6D82B"/>
    <w:rsid w:val="5FFE5C1A"/>
    <w:rsid w:val="603CD7F7"/>
    <w:rsid w:val="60F43744"/>
    <w:rsid w:val="6108C3B7"/>
    <w:rsid w:val="61324880"/>
    <w:rsid w:val="615D2511"/>
    <w:rsid w:val="616181EB"/>
    <w:rsid w:val="6164B7A8"/>
    <w:rsid w:val="61665586"/>
    <w:rsid w:val="61A6287E"/>
    <w:rsid w:val="632168F2"/>
    <w:rsid w:val="63978CF9"/>
    <w:rsid w:val="63BA1BAC"/>
    <w:rsid w:val="640816D6"/>
    <w:rsid w:val="641ABA43"/>
    <w:rsid w:val="643BB08D"/>
    <w:rsid w:val="6465BDE6"/>
    <w:rsid w:val="6484D58F"/>
    <w:rsid w:val="64971B29"/>
    <w:rsid w:val="6515EAEA"/>
    <w:rsid w:val="651D87E8"/>
    <w:rsid w:val="6560A8F3"/>
    <w:rsid w:val="6571A317"/>
    <w:rsid w:val="657CE3FB"/>
    <w:rsid w:val="65BFC24C"/>
    <w:rsid w:val="65EBD896"/>
    <w:rsid w:val="6659D603"/>
    <w:rsid w:val="667E50AA"/>
    <w:rsid w:val="672B5ED8"/>
    <w:rsid w:val="67F3E498"/>
    <w:rsid w:val="6851982A"/>
    <w:rsid w:val="68666F57"/>
    <w:rsid w:val="68F2E52A"/>
    <w:rsid w:val="694F51DB"/>
    <w:rsid w:val="69885D1E"/>
    <w:rsid w:val="69934AEF"/>
    <w:rsid w:val="6A417307"/>
    <w:rsid w:val="6A462CBF"/>
    <w:rsid w:val="6A618C79"/>
    <w:rsid w:val="6A7C5AE5"/>
    <w:rsid w:val="6B10AC89"/>
    <w:rsid w:val="6B12F323"/>
    <w:rsid w:val="6B19BA27"/>
    <w:rsid w:val="6B550E18"/>
    <w:rsid w:val="6B58E2E3"/>
    <w:rsid w:val="6B6DCE4E"/>
    <w:rsid w:val="6BB0964D"/>
    <w:rsid w:val="6BBA4088"/>
    <w:rsid w:val="6BCB8873"/>
    <w:rsid w:val="6BE8C2CA"/>
    <w:rsid w:val="6C2C2765"/>
    <w:rsid w:val="6C3232DC"/>
    <w:rsid w:val="6C490CAB"/>
    <w:rsid w:val="6C84D72F"/>
    <w:rsid w:val="6C90336C"/>
    <w:rsid w:val="6CD610B9"/>
    <w:rsid w:val="6D0645DC"/>
    <w:rsid w:val="6D431A13"/>
    <w:rsid w:val="6D5C36C8"/>
    <w:rsid w:val="6EBD141D"/>
    <w:rsid w:val="6EE11B71"/>
    <w:rsid w:val="6EE43E7B"/>
    <w:rsid w:val="6F0B8582"/>
    <w:rsid w:val="6F203F6B"/>
    <w:rsid w:val="6F255598"/>
    <w:rsid w:val="6F306EDD"/>
    <w:rsid w:val="6FA5A32A"/>
    <w:rsid w:val="6FB99A64"/>
    <w:rsid w:val="6FC5377F"/>
    <w:rsid w:val="6FCBCB92"/>
    <w:rsid w:val="6FF4CC56"/>
    <w:rsid w:val="6FF54FFB"/>
    <w:rsid w:val="6FFBB13D"/>
    <w:rsid w:val="700AB04A"/>
    <w:rsid w:val="701DA768"/>
    <w:rsid w:val="706D2788"/>
    <w:rsid w:val="70D929BB"/>
    <w:rsid w:val="71011A20"/>
    <w:rsid w:val="7102F77E"/>
    <w:rsid w:val="7104D381"/>
    <w:rsid w:val="7114BF61"/>
    <w:rsid w:val="7163C1A3"/>
    <w:rsid w:val="7190DCBF"/>
    <w:rsid w:val="71952EA9"/>
    <w:rsid w:val="71A81454"/>
    <w:rsid w:val="725BBAAB"/>
    <w:rsid w:val="726C8C28"/>
    <w:rsid w:val="7311B2EE"/>
    <w:rsid w:val="737CF57D"/>
    <w:rsid w:val="73C850DB"/>
    <w:rsid w:val="74104951"/>
    <w:rsid w:val="74427D5F"/>
    <w:rsid w:val="74D279DA"/>
    <w:rsid w:val="74F501B0"/>
    <w:rsid w:val="750EB5E9"/>
    <w:rsid w:val="75132A70"/>
    <w:rsid w:val="752DB160"/>
    <w:rsid w:val="75896CB4"/>
    <w:rsid w:val="75F0F39F"/>
    <w:rsid w:val="75FB1B2A"/>
    <w:rsid w:val="7642C39D"/>
    <w:rsid w:val="76B3D70C"/>
    <w:rsid w:val="770FD95E"/>
    <w:rsid w:val="7741D6F1"/>
    <w:rsid w:val="775BAB61"/>
    <w:rsid w:val="77C75A6E"/>
    <w:rsid w:val="77DEA138"/>
    <w:rsid w:val="78684C1D"/>
    <w:rsid w:val="78EB9717"/>
    <w:rsid w:val="78FD8BB0"/>
    <w:rsid w:val="790A87C1"/>
    <w:rsid w:val="79465EBF"/>
    <w:rsid w:val="7946C45A"/>
    <w:rsid w:val="7976B9AD"/>
    <w:rsid w:val="79973CC1"/>
    <w:rsid w:val="79BA1938"/>
    <w:rsid w:val="79DA3BB2"/>
    <w:rsid w:val="79E03BB4"/>
    <w:rsid w:val="79F21953"/>
    <w:rsid w:val="79F96220"/>
    <w:rsid w:val="79FAF648"/>
    <w:rsid w:val="7A15B35D"/>
    <w:rsid w:val="7A38EE5B"/>
    <w:rsid w:val="7A482F74"/>
    <w:rsid w:val="7A4CA661"/>
    <w:rsid w:val="7A5F6AA7"/>
    <w:rsid w:val="7A8E6B9C"/>
    <w:rsid w:val="7A9B5D9F"/>
    <w:rsid w:val="7B7FA237"/>
    <w:rsid w:val="7BBA3267"/>
    <w:rsid w:val="7BBBC581"/>
    <w:rsid w:val="7CBC3C37"/>
    <w:rsid w:val="7CC05A72"/>
    <w:rsid w:val="7CD7E309"/>
    <w:rsid w:val="7D212A47"/>
    <w:rsid w:val="7D565E08"/>
    <w:rsid w:val="7D6526F5"/>
    <w:rsid w:val="7D6B7D76"/>
    <w:rsid w:val="7E64F9EA"/>
    <w:rsid w:val="7E7AC653"/>
    <w:rsid w:val="7F184638"/>
    <w:rsid w:val="7F81CF4C"/>
    <w:rsid w:val="7F91B813"/>
    <w:rsid w:val="7FA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C2946A6C-CA27-48B6-B949-45919507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DF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4C4DB6"/>
    <w:pPr>
      <w:keepNext/>
      <w:tabs>
        <w:tab w:val="left" w:pos="851"/>
      </w:tabs>
      <w:spacing w:before="240" w:after="18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2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9E56E4"/>
    <w:pPr>
      <w:outlineLvl w:val="3"/>
    </w:pPr>
    <w:rPr>
      <w:rFonts w:ascii="Calibri" w:hAnsi="Calibri" w:cs="Calibri"/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C4DB6"/>
    <w:rPr>
      <w:rFonts w:ascii="Georgia" w:eastAsiaTheme="majorEastAsia" w:hAnsi="Georgia" w:cstheme="majorBidi"/>
      <w:b/>
      <w:bCs/>
      <w:color w:val="1B556B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9E56E4"/>
    <w:rPr>
      <w:rFonts w:eastAsiaTheme="majorEastAsia" w:cs="Calibr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/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2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4C4DB6"/>
    <w:pPr>
      <w:numPr>
        <w:numId w:val="10"/>
      </w:numPr>
      <w:spacing w:before="18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2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uiPriority w:val="99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14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14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3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4"/>
      </w:numPr>
      <w:spacing w:before="0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5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6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EA64B4"/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Webdings" w:eastAsia="Times New Roman" w:hAnsi="Webdings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Webdings" w:eastAsia="Times New Roman" w:hAnsi="Webdings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Webdings" w:eastAsia="Times New Roman" w:hAnsi="Webdings" w:cs="Times New Roman"/>
        <w:b/>
        <w:bCs/>
      </w:rPr>
    </w:tblStylePr>
    <w:tblStylePr w:type="lastCol">
      <w:rPr>
        <w:rFonts w:ascii="Webdings" w:eastAsia="Times New Roman" w:hAnsi="Webdings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/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Webdings" w:eastAsia="Times New Roman" w:hAnsi="Webdings" w:cs="Times New Roman"/>
        <w:b/>
        <w:bCs/>
      </w:r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/>
    <w:tblStylePr w:type="firstRow">
      <w:rPr>
        <w:rFonts w:ascii="Calibri" w:hAnsi="Calibri"/>
        <w:b w:val="0"/>
        <w:bCs/>
        <w:sz w:val="18"/>
      </w:rPr>
    </w:tblStylePr>
    <w:tblStylePr w:type="lastRow">
      <w:rPr>
        <w:rFonts w:ascii="Calibri" w:hAnsi="Calibri"/>
        <w:b w:val="0"/>
        <w:bCs/>
        <w:sz w:val="18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8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4C4DB6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7"/>
      </w:numPr>
    </w:pPr>
  </w:style>
  <w:style w:type="numbering" w:customStyle="1" w:styleId="Style2">
    <w:name w:val="Style2"/>
    <w:uiPriority w:val="99"/>
    <w:rsid w:val="008E0688"/>
    <w:pPr>
      <w:numPr>
        <w:numId w:val="17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9"/>
      </w:numPr>
      <w:tabs>
        <w:tab w:val="num" w:pos="567"/>
      </w:tabs>
      <w:spacing w:before="0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9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1"/>
      </w:numPr>
      <w:spacing w:before="0"/>
      <w:ind w:left="1077"/>
    </w:pPr>
  </w:style>
  <w:style w:type="paragraph" w:styleId="CommentText">
    <w:name w:val="annotation text"/>
    <w:basedOn w:val="Normal"/>
    <w:link w:val="CommentTextChar"/>
    <w:uiPriority w:val="99"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3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/>
    <w:tcPr>
      <w:tcBorders>
        <w:left w:val="single" w:sz="4" w:space="0" w:color="D5EBE8" w:themeColor="accent3"/>
        <w:right w:val="single" w:sz="4" w:space="0" w:color="D5EBE8" w:themeColor="accent3"/>
      </w:tcBorders>
      <w:shd w:val="clear" w:color="auto" w:fill="D5EBE8" w:themeFill="accent3"/>
    </w:tcPr>
    <w:tblStylePr w:type="firstRow">
      <w:rPr>
        <w:rFonts w:ascii="Calibri" w:hAnsi="Calibri"/>
        <w:sz w:val="18"/>
      </w:r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NormalWeb">
    <w:name w:val="Normal (Web)"/>
    <w:basedOn w:val="Normal"/>
    <w:uiPriority w:val="99"/>
    <w:unhideWhenUsed/>
    <w:rsid w:val="000444B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numbering" w:customStyle="1" w:styleId="MfENormaltoList-numbered">
    <w:name w:val="MfE Normal to List-numbered"/>
    <w:uiPriority w:val="99"/>
    <w:rsid w:val="006723FE"/>
    <w:pPr>
      <w:numPr>
        <w:numId w:val="13"/>
      </w:numPr>
    </w:pPr>
  </w:style>
  <w:style w:type="paragraph" w:customStyle="1" w:styleId="Listbullet">
    <w:name w:val="List–bullet"/>
    <w:basedOn w:val="ListParagraph"/>
    <w:uiPriority w:val="6"/>
    <w:qFormat/>
    <w:rsid w:val="00155A52"/>
    <w:pPr>
      <w:numPr>
        <w:numId w:val="14"/>
      </w:numPr>
      <w:spacing w:after="240" w:line="264" w:lineRule="auto"/>
      <w:contextualSpacing w:val="0"/>
      <w:jc w:val="left"/>
    </w:pPr>
    <w:rPr>
      <w:rFonts w:ascii="Arial" w:eastAsiaTheme="minorHAnsi" w:hAnsi="Arial" w:cs="Arial"/>
      <w:sz w:val="24"/>
      <w:szCs w:val="23"/>
      <w:lang w:eastAsia="en-US"/>
    </w:rPr>
  </w:style>
  <w:style w:type="character" w:styleId="Mention">
    <w:name w:val="Mention"/>
    <w:basedOn w:val="DefaultParagraphFont"/>
    <w:uiPriority w:val="99"/>
    <w:unhideWhenUsed/>
    <w:rsid w:val="00155A5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B6A2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B6A26"/>
  </w:style>
  <w:style w:type="character" w:customStyle="1" w:styleId="eop">
    <w:name w:val="eop"/>
    <w:basedOn w:val="DefaultParagraphFont"/>
    <w:rsid w:val="00AB6A26"/>
  </w:style>
  <w:style w:type="paragraph" w:customStyle="1" w:styleId="LawBox">
    <w:name w:val="Law Box"/>
    <w:basedOn w:val="Box"/>
    <w:qFormat/>
    <w:rsid w:val="004C4DB6"/>
    <w:rPr>
      <w:rFonts w:eastAsiaTheme="majorEastAsia"/>
      <w:color w:val="000000" w:themeColor="text1"/>
      <w:sz w:val="22"/>
    </w:rPr>
  </w:style>
  <w:style w:type="paragraph" w:customStyle="1" w:styleId="LawBoxHeading">
    <w:name w:val="Law Box Heading"/>
    <w:basedOn w:val="LawBox"/>
    <w:qFormat/>
    <w:rsid w:val="004C5334"/>
    <w:rPr>
      <w:rFonts w:ascii="Georgia" w:hAnsi="Georgia"/>
      <w:b/>
      <w:color w:val="1B556B"/>
      <w:sz w:val="32"/>
    </w:rPr>
  </w:style>
  <w:style w:type="paragraph" w:customStyle="1" w:styleId="pf0">
    <w:name w:val="pf0"/>
    <w:basedOn w:val="Normal"/>
    <w:rsid w:val="00525E7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525E7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nvironment.govt.n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a6f171-52cb-4404-b47d-af1c8daf8fd1">ECM-685556006-46779</_dlc_DocId>
    <_dlc_DocIdUrl xmlns="58a6f171-52cb-4404-b47d-af1c8daf8fd1">
      <Url>https://ministryforenvironment.sharepoint.com/sites/ECM-Pol-RM/_layouts/15/DocIdRedir.aspx?ID=ECM-685556006-46779</Url>
      <Description>ECM-685556006-46779</Description>
    </_dlc_DocIdUrl>
    <lcf76f155ced4ddcb4097134ff3c332f xmlns="439d6640-64dd-4a77-8110-101251cc78c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F9C212FC3064B84007D13652F5FB0" ma:contentTypeVersion="3" ma:contentTypeDescription="Create a new document." ma:contentTypeScope="" ma:versionID="932219c2c8cdc4e9e89f59d246baef5a">
  <xsd:schema xmlns:xsd="http://www.w3.org/2001/XMLSchema" xmlns:xs="http://www.w3.org/2001/XMLSchema" xmlns:p="http://schemas.microsoft.com/office/2006/metadata/properties" xmlns:ns2="58a6f171-52cb-4404-b47d-af1c8daf8fd1" xmlns:ns3="439d6640-64dd-4a77-8110-101251cc78c6" targetNamespace="http://schemas.microsoft.com/office/2006/metadata/properties" ma:root="true" ma:fieldsID="d13bfb63e9b2af27c6215928712f2c2a" ns2:_="" ns3:_="">
    <xsd:import namespace="58a6f171-52cb-4404-b47d-af1c8daf8fd1"/>
    <xsd:import namespace="439d6640-64dd-4a77-8110-101251cc78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d6640-64dd-4a77-8110-101251cc7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58a6f171-52cb-4404-b47d-af1c8daf8fd1"/>
    <ds:schemaRef ds:uri="439d6640-64dd-4a77-8110-101251cc78c6"/>
  </ds:schemaRefs>
</ds:datastoreItem>
</file>

<file path=customXml/itemProps5.xml><?xml version="1.0" encoding="utf-8"?>
<ds:datastoreItem xmlns:ds="http://schemas.openxmlformats.org/officeDocument/2006/customXml" ds:itemID="{08DC95CB-6F38-4ACA-9637-4231CA3F0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6f171-52cb-4404-b47d-af1c8daf8fd1"/>
    <ds:schemaRef ds:uri="439d6640-64dd-4a77-8110-101251cc7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template.dotm</Template>
  <TotalTime>38</TotalTime>
  <Pages>5</Pages>
  <Words>1359</Words>
  <Characters>7140</Characters>
  <Application>Microsoft Office Word</Application>
  <DocSecurity>4</DocSecurity>
  <Lines>128</Lines>
  <Paragraphs>57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Emily Brill-Holland</cp:lastModifiedBy>
  <cp:revision>46</cp:revision>
  <cp:lastPrinted>2025-12-02T02:22:00Z</cp:lastPrinted>
  <dcterms:created xsi:type="dcterms:W3CDTF">2025-12-05T20:28:00Z</dcterms:created>
  <dcterms:modified xsi:type="dcterms:W3CDTF">2025-12-08T04:24:00Z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0x0101000D4F9C212FC3064B84007D13652F5FB0</vt:lpwstr>
  </property>
  <property fmtid="{D5CDD505-2E9C-101B-9397-08002B2CF9AE}" pid="10" name="_dlc_DocIdItemGuid">
    <vt:lpwstr>5d9e3758-745a-4d31-be2b-69eb55708e31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TaxCatchAll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Document Status">
    <vt:lpwstr>1;#Working|d06a98b1-1a97-4ea9-8f1a-99c9398f1724</vt:lpwstr>
  </property>
  <property fmtid="{D5CDD505-2E9C-101B-9397-08002B2CF9AE}" pid="22" name="Portfolio">
    <vt:lpwstr/>
  </property>
  <property fmtid="{D5CDD505-2E9C-101B-9397-08002B2CF9AE}" pid="23" name="n7f4fccded934506baac470c1eab08ef0">
    <vt:lpwstr/>
  </property>
  <property fmtid="{D5CDD505-2E9C-101B-9397-08002B2CF9AE}" pid="24" name="Information Type">
    <vt:lpwstr/>
  </property>
  <property fmtid="{D5CDD505-2E9C-101B-9397-08002B2CF9AE}" pid="25" name="docLang">
    <vt:lpwstr>en</vt:lpwstr>
  </property>
</Properties>
</file>