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04FA" w14:textId="352DC07D" w:rsidR="000547BA" w:rsidRPr="00A037D6" w:rsidRDefault="002F27C4" w:rsidP="00DE6ECB">
      <w:pPr>
        <w:pStyle w:val="BodyText"/>
      </w:pPr>
      <w:r w:rsidRPr="00A037D6">
        <w:rPr>
          <w:noProof/>
        </w:rPr>
        <mc:AlternateContent>
          <mc:Choice Requires="wps">
            <w:drawing>
              <wp:anchor distT="45720" distB="45720" distL="114300" distR="114300" simplePos="0" relativeHeight="251658243" behindDoc="0" locked="0" layoutInCell="1" allowOverlap="1" wp14:anchorId="6A8ABDFA" wp14:editId="2E6356A5">
                <wp:simplePos x="0" y="0"/>
                <wp:positionH relativeFrom="page">
                  <wp:posOffset>5626735</wp:posOffset>
                </wp:positionH>
                <wp:positionV relativeFrom="paragraph">
                  <wp:posOffset>-1102995</wp:posOffset>
                </wp:positionV>
                <wp:extent cx="1926000" cy="101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011600"/>
                        </a:xfrm>
                        <a:prstGeom prst="rect">
                          <a:avLst/>
                        </a:prstGeom>
                        <a:noFill/>
                        <a:ln w="9525">
                          <a:noFill/>
                          <a:miter lim="800000"/>
                          <a:headEnd/>
                          <a:tailEnd/>
                        </a:ln>
                      </wps:spPr>
                      <wps:txbx>
                        <w:txbxContent>
                          <w:p w14:paraId="7C669E70" w14:textId="77777777" w:rsidR="002F27C4" w:rsidRPr="008C3BE0" w:rsidRDefault="002F27C4" w:rsidP="002F27C4">
                            <w:pPr>
                              <w:rPr>
                                <w:b/>
                                <w:bCs/>
                                <w:color w:val="FFFFFF" w:themeColor="background1"/>
                                <w:sz w:val="36"/>
                                <w:szCs w:val="36"/>
                              </w:rPr>
                            </w:pPr>
                          </w:p>
                          <w:p w14:paraId="07D92EBE" w14:textId="13D922D9" w:rsidR="002F27C4" w:rsidRPr="00EA555A" w:rsidRDefault="002F27C4" w:rsidP="002F27C4">
                            <w:pPr>
                              <w:rPr>
                                <w:b/>
                                <w:bCs/>
                                <w:color w:val="FFFFFF" w:themeColor="background1"/>
                                <w:sz w:val="24"/>
                                <w:szCs w:val="24"/>
                              </w:rPr>
                            </w:pPr>
                            <w:r w:rsidRPr="00EA555A">
                              <w:rPr>
                                <w:b/>
                                <w:bCs/>
                                <w:color w:val="FFFFFF" w:themeColor="background1"/>
                                <w:sz w:val="24"/>
                                <w:szCs w:val="24"/>
                              </w:rPr>
                              <w:t>Fact</w:t>
                            </w:r>
                            <w:r w:rsidR="002C1446">
                              <w:rPr>
                                <w:b/>
                                <w:bCs/>
                                <w:color w:val="FFFFFF" w:themeColor="background1"/>
                                <w:sz w:val="24"/>
                                <w:szCs w:val="24"/>
                              </w:rPr>
                              <w:t xml:space="preserve"> </w:t>
                            </w:r>
                            <w:r w:rsidRPr="00EA555A">
                              <w:rPr>
                                <w:b/>
                                <w:bCs/>
                                <w:color w:val="FFFFFF" w:themeColor="background1"/>
                                <w:sz w:val="24"/>
                                <w:szCs w:val="24"/>
                              </w:rPr>
                              <w:t xml:space="preserve">sheet </w:t>
                            </w:r>
                            <w:r>
                              <w:rPr>
                                <w:b/>
                                <w:bCs/>
                                <w:color w:val="FFFFFF" w:themeColor="background1"/>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ABDFA" id="_x0000_t202" coordsize="21600,21600" o:spt="202" path="m,l,21600r21600,l21600,xe">
                <v:stroke joinstyle="miter"/>
                <v:path gradientshapeok="t" o:connecttype="rect"/>
              </v:shapetype>
              <v:shape id="Text Box 2" o:spid="_x0000_s1026" type="#_x0000_t202" style="position:absolute;margin-left:443.05pt;margin-top:-86.85pt;width:151.65pt;height:79.6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" filled="f" stroked="f">
                <v:textbox>
                  <w:txbxContent>
                    <w:p w14:paraId="7C669E70" w14:textId="77777777" w:rsidR="002F27C4" w:rsidRPr="008C3BE0" w:rsidRDefault="002F27C4" w:rsidP="002F27C4">
                      <w:pPr>
                        <w:rPr>
                          <w:b/>
                          <w:bCs/>
                          <w:color w:val="FFFFFF" w:themeColor="background1"/>
                          <w:sz w:val="36"/>
                          <w:szCs w:val="36"/>
                        </w:rPr>
                      </w:pPr>
                    </w:p>
                    <w:p w14:paraId="07D92EBE" w14:textId="13D922D9" w:rsidR="002F27C4" w:rsidRPr="00EA555A" w:rsidRDefault="002F27C4" w:rsidP="002F27C4">
                      <w:pPr>
                        <w:rPr>
                          <w:b/>
                          <w:bCs/>
                          <w:color w:val="FFFFFF" w:themeColor="background1"/>
                          <w:sz w:val="24"/>
                          <w:szCs w:val="24"/>
                        </w:rPr>
                      </w:pPr>
                      <w:r w:rsidRPr="00EA555A">
                        <w:rPr>
                          <w:b/>
                          <w:bCs/>
                          <w:color w:val="FFFFFF" w:themeColor="background1"/>
                          <w:sz w:val="24"/>
                          <w:szCs w:val="24"/>
                        </w:rPr>
                        <w:t>Fact</w:t>
                      </w:r>
                      <w:r w:rsidR="002C1446">
                        <w:rPr>
                          <w:b/>
                          <w:bCs/>
                          <w:color w:val="FFFFFF" w:themeColor="background1"/>
                          <w:sz w:val="24"/>
                          <w:szCs w:val="24"/>
                        </w:rPr>
                        <w:t xml:space="preserve"> </w:t>
                      </w:r>
                      <w:r w:rsidRPr="00EA555A">
                        <w:rPr>
                          <w:b/>
                          <w:bCs/>
                          <w:color w:val="FFFFFF" w:themeColor="background1"/>
                          <w:sz w:val="24"/>
                          <w:szCs w:val="24"/>
                        </w:rPr>
                        <w:t xml:space="preserve">sheet </w:t>
                      </w:r>
                      <w:r>
                        <w:rPr>
                          <w:b/>
                          <w:bCs/>
                          <w:color w:val="FFFFFF" w:themeColor="background1"/>
                          <w:sz w:val="24"/>
                          <w:szCs w:val="24"/>
                        </w:rPr>
                        <w:t>2</w:t>
                      </w:r>
                    </w:p>
                  </w:txbxContent>
                </v:textbox>
                <w10:wrap anchorx="page"/>
              </v:shape>
            </w:pict>
          </mc:Fallback>
        </mc:AlternateContent>
      </w:r>
      <w:r w:rsidR="000F5335" w:rsidRPr="00A037D6">
        <w:rPr>
          <w:noProof/>
          <w:sz w:val="2"/>
          <w:szCs w:val="2"/>
        </w:rPr>
        <w:drawing>
          <wp:anchor distT="0" distB="0" distL="114300" distR="114300" simplePos="0" relativeHeight="251658240" behindDoc="1" locked="0" layoutInCell="1" allowOverlap="1" wp14:anchorId="24226B60" wp14:editId="34B2BB0E">
            <wp:simplePos x="0" y="0"/>
            <wp:positionH relativeFrom="column">
              <wp:posOffset>-1089660</wp:posOffset>
            </wp:positionH>
            <wp:positionV relativeFrom="margin">
              <wp:posOffset>-1102995</wp:posOffset>
            </wp:positionV>
            <wp:extent cx="7687751" cy="2856089"/>
            <wp:effectExtent l="0" t="0" r="0" b="190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0" r="-144" b="49321"/>
                    <a:stretch>
                      <a:fillRect/>
                    </a:stretch>
                  </pic:blipFill>
                  <pic:spPr bwMode="auto">
                    <a:xfrm>
                      <a:off x="0" y="0"/>
                      <a:ext cx="7687751" cy="28560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BA57B6" w14:textId="108E95B2" w:rsidR="00DE6ECB" w:rsidRDefault="00DE6ECB" w:rsidP="00014713">
      <w:pPr>
        <w:pStyle w:val="Title"/>
        <w:spacing w:after="960"/>
      </w:pPr>
      <w:r w:rsidRPr="00A037D6">
        <w:br/>
        <w:t>The New Planning System</w:t>
      </w:r>
    </w:p>
    <w:p w14:paraId="4900FC57" w14:textId="5BFDDDAB" w:rsidR="00F522DF" w:rsidRPr="00A037D6" w:rsidRDefault="000547BA" w:rsidP="003D4206">
      <w:pPr>
        <w:pStyle w:val="Subtitle"/>
        <w:pBdr>
          <w:bottom w:val="single" w:sz="4" w:space="3" w:color="1B556B"/>
        </w:pBdr>
        <w:spacing w:before="480"/>
      </w:pPr>
      <w:r w:rsidRPr="00A037D6">
        <w:t>S</w:t>
      </w:r>
      <w:r w:rsidR="006B07BF" w:rsidRPr="00A037D6">
        <w:t>tronger direction and a plan for getting</w:t>
      </w:r>
      <w:r w:rsidR="00B009C8" w:rsidRPr="00A037D6">
        <w:t> </w:t>
      </w:r>
      <w:r w:rsidR="006B07BF" w:rsidRPr="00A037D6">
        <w:t>there</w:t>
      </w:r>
    </w:p>
    <w:p w14:paraId="7E0824FF" w14:textId="6C0A5658" w:rsidR="006B07BF" w:rsidRPr="00A037D6" w:rsidRDefault="006B07BF" w:rsidP="002531DB">
      <w:pPr>
        <w:pStyle w:val="Heading1"/>
      </w:pPr>
      <w:r w:rsidRPr="00A037D6">
        <w:t>Better planning for a better New Zealand</w:t>
      </w:r>
    </w:p>
    <w:p w14:paraId="7ED78404" w14:textId="77777777" w:rsidR="00480F11" w:rsidRPr="00A037D6" w:rsidRDefault="00480F11" w:rsidP="001E1AB9">
      <w:pPr>
        <w:pStyle w:val="BodyText"/>
        <w:spacing w:before="100" w:line="276" w:lineRule="atLeast"/>
      </w:pPr>
      <w:r w:rsidRPr="00A037D6">
        <w:t xml:space="preserve">New Zealand’s new planning system will make it easier to build the houses and infrastructure our country needs, let farmers and growers get on with doing what they do best, and boost our primary sector while protecting the environment. </w:t>
      </w:r>
    </w:p>
    <w:p w14:paraId="6A3CA66B" w14:textId="56C2311B" w:rsidR="006B07BF" w:rsidRPr="00A037D6" w:rsidRDefault="006B07BF" w:rsidP="001E1AB9">
      <w:pPr>
        <w:pStyle w:val="BodyText"/>
        <w:spacing w:before="100" w:line="276" w:lineRule="atLeast"/>
      </w:pPr>
      <w:r w:rsidRPr="00A037D6">
        <w:t>Whether you’re a developer, farmer, planner or community member, the new</w:t>
      </w:r>
      <w:r w:rsidR="00A85A8C" w:rsidRPr="00A037D6">
        <w:t xml:space="preserve"> planning</w:t>
      </w:r>
      <w:r w:rsidRPr="00A037D6">
        <w:t xml:space="preserve"> system is designed to make it easier to make decisions and get things done. Alongside new legislation, stronger national </w:t>
      </w:r>
      <w:r w:rsidR="00D07C1A" w:rsidRPr="00A037D6">
        <w:t xml:space="preserve">instruments </w:t>
      </w:r>
      <w:r w:rsidRPr="00A037D6">
        <w:t xml:space="preserve">will mean less confusion, more certainty, and better outcomes for New Zealand’s environment and people. </w:t>
      </w:r>
    </w:p>
    <w:p w14:paraId="7741DF4D" w14:textId="51704032" w:rsidR="006B07BF" w:rsidRPr="00A037D6" w:rsidRDefault="006B07BF" w:rsidP="001E1AB9">
      <w:pPr>
        <w:pStyle w:val="BodyText"/>
        <w:spacing w:before="100" w:line="276" w:lineRule="atLeast"/>
      </w:pPr>
      <w:r w:rsidRPr="00A037D6">
        <w:t>There will be a phased transition to the new</w:t>
      </w:r>
      <w:r w:rsidR="00A85A8C" w:rsidRPr="00A037D6">
        <w:t xml:space="preserve"> planning</w:t>
      </w:r>
      <w:r w:rsidRPr="00A037D6">
        <w:t xml:space="preserve"> system, so it’s clear what’s changing when, and there is plenty of support for those who are implementing those changes. That is explained here.</w:t>
      </w:r>
    </w:p>
    <w:p w14:paraId="5A621867" w14:textId="329F360D" w:rsidR="00F522DF" w:rsidRPr="00A037D6" w:rsidRDefault="006B07BF" w:rsidP="00FE3047">
      <w:pPr>
        <w:pStyle w:val="LawBoxHeading"/>
        <w:spacing w:after="0"/>
      </w:pPr>
      <w:r w:rsidRPr="00A037D6">
        <w:t xml:space="preserve">Two new </w:t>
      </w:r>
      <w:r w:rsidR="00AC1FA8" w:rsidRPr="00A037D6">
        <w:t xml:space="preserve">Bills </w:t>
      </w:r>
      <w:r w:rsidRPr="00A037D6">
        <w:t>with clear roles</w:t>
      </w:r>
    </w:p>
    <w:p w14:paraId="004F03E2" w14:textId="20E966E4" w:rsidR="00F522DF" w:rsidRPr="00A037D6" w:rsidRDefault="006B07BF" w:rsidP="001E1AB9">
      <w:pPr>
        <w:pStyle w:val="LawBox"/>
        <w:spacing w:line="276" w:lineRule="atLeast"/>
        <w:rPr>
          <w:rFonts w:ascii="Times New Roman" w:hAnsi="Times New Roman"/>
        </w:rPr>
      </w:pPr>
      <w:r w:rsidRPr="00A037D6">
        <w:t xml:space="preserve">The new planning system is set out in two new </w:t>
      </w:r>
      <w:r w:rsidR="00911D5E" w:rsidRPr="00A037D6">
        <w:t>B</w:t>
      </w:r>
      <w:r w:rsidRPr="00A037D6">
        <w:t>ills. Once passed, these will replace the current Resource Management Act 1991 (RMA):</w:t>
      </w:r>
    </w:p>
    <w:p w14:paraId="6A178343" w14:textId="77777777" w:rsidR="003933AB" w:rsidRPr="00980B1E" w:rsidRDefault="003933AB" w:rsidP="003933AB">
      <w:pPr>
        <w:pStyle w:val="LawBox"/>
        <w:numPr>
          <w:ilvl w:val="0"/>
          <w:numId w:val="32"/>
        </w:numPr>
        <w:spacing w:before="60"/>
      </w:pPr>
      <w:bookmarkStart w:id="0" w:name="_Hlk216079468"/>
      <w:r w:rsidRPr="00980B1E">
        <w:rPr>
          <w:b/>
          <w:bCs/>
        </w:rPr>
        <w:t>The Planning Bill</w:t>
      </w:r>
      <w:r w:rsidRPr="00980B1E">
        <w:t xml:space="preserve"> lays out the </w:t>
      </w:r>
      <w:r>
        <w:t>framework</w:t>
      </w:r>
      <w:r w:rsidRPr="00980B1E">
        <w:t xml:space="preserve"> for how land can be used and developed.</w:t>
      </w:r>
    </w:p>
    <w:p w14:paraId="23138C44" w14:textId="77777777" w:rsidR="003933AB" w:rsidRPr="00980B1E" w:rsidRDefault="003933AB" w:rsidP="003933AB">
      <w:pPr>
        <w:pStyle w:val="LawBox"/>
        <w:numPr>
          <w:ilvl w:val="0"/>
          <w:numId w:val="32"/>
        </w:numPr>
        <w:spacing w:before="60"/>
      </w:pPr>
      <w:r w:rsidRPr="00980B1E">
        <w:rPr>
          <w:b/>
          <w:bCs/>
        </w:rPr>
        <w:t>The Natural Environment Bill</w:t>
      </w:r>
      <w:r w:rsidRPr="00980B1E">
        <w:t xml:space="preserve"> is focused on managing the use of natural resources and protecting the environment.</w:t>
      </w:r>
    </w:p>
    <w:bookmarkEnd w:id="0"/>
    <w:p w14:paraId="66F48047" w14:textId="3EA6C2D4" w:rsidR="006B07BF" w:rsidRPr="00A037D6" w:rsidRDefault="006B07BF" w:rsidP="002531DB">
      <w:pPr>
        <w:pStyle w:val="Heading1"/>
      </w:pPr>
      <w:r w:rsidRPr="00A037D6">
        <w:t xml:space="preserve">More certainty and </w:t>
      </w:r>
      <w:r w:rsidRPr="00A037D6" w:rsidDel="00B23DEC">
        <w:t xml:space="preserve">national </w:t>
      </w:r>
      <w:r w:rsidRPr="00A037D6">
        <w:t xml:space="preserve">consistency </w:t>
      </w:r>
    </w:p>
    <w:p w14:paraId="4CEA13F6" w14:textId="0EF841FD" w:rsidR="006B07BF" w:rsidRPr="00A037D6" w:rsidRDefault="006B07BF" w:rsidP="002531DB">
      <w:pPr>
        <w:pStyle w:val="Heading4"/>
      </w:pPr>
      <w:r w:rsidRPr="00A037D6">
        <w:t>The</w:t>
      </w:r>
      <w:r w:rsidR="006C2D95" w:rsidRPr="00A037D6">
        <w:t xml:space="preserve"> new planning</w:t>
      </w:r>
      <w:r w:rsidRPr="00A037D6">
        <w:t xml:space="preserve"> system is made up of more than just new </w:t>
      </w:r>
      <w:r w:rsidR="006C2D95" w:rsidRPr="00A037D6">
        <w:t>Bills</w:t>
      </w:r>
      <w:r w:rsidRPr="00A037D6">
        <w:t xml:space="preserve">. </w:t>
      </w:r>
    </w:p>
    <w:p w14:paraId="65BEF488" w14:textId="15A8F7D7" w:rsidR="00FE3047" w:rsidRPr="00A037D6" w:rsidRDefault="006B07BF" w:rsidP="001E1AB9">
      <w:pPr>
        <w:pStyle w:val="BodyText"/>
        <w:spacing w:before="100"/>
      </w:pPr>
      <w:r w:rsidRPr="00A037D6">
        <w:t>National instruments – including</w:t>
      </w:r>
      <w:r w:rsidR="00851915">
        <w:t xml:space="preserve"> national policy</w:t>
      </w:r>
      <w:r w:rsidRPr="00A037D6">
        <w:t xml:space="preserve"> directions and standards – will provide specific </w:t>
      </w:r>
      <w:r w:rsidR="00A073B1" w:rsidRPr="00A037D6">
        <w:t xml:space="preserve">requirements </w:t>
      </w:r>
      <w:r w:rsidRPr="00A037D6">
        <w:t xml:space="preserve">for councils to develop their plans and make consenting decisions. These replace a confusing mix of overlapping and sometimes conflicting </w:t>
      </w:r>
      <w:r w:rsidR="001C34D7">
        <w:t>n</w:t>
      </w:r>
      <w:r w:rsidRPr="00A037D6">
        <w:t xml:space="preserve">ational </w:t>
      </w:r>
      <w:r w:rsidR="001C34D7">
        <w:t>p</w:t>
      </w:r>
      <w:r w:rsidRPr="00A037D6">
        <w:t xml:space="preserve">olicy </w:t>
      </w:r>
      <w:r w:rsidR="001C34D7">
        <w:t>s</w:t>
      </w:r>
      <w:r w:rsidRPr="00A037D6">
        <w:t xml:space="preserve">tatements and </w:t>
      </w:r>
      <w:r w:rsidR="001C34D7">
        <w:t>e</w:t>
      </w:r>
      <w:r w:rsidRPr="00A037D6">
        <w:t xml:space="preserve">nvironmental </w:t>
      </w:r>
      <w:r w:rsidR="001C34D7">
        <w:t>s</w:t>
      </w:r>
      <w:r w:rsidRPr="00A037D6">
        <w:t>tandards under the RMA with one consistent, nationwide response. This will make it easier for councils, developers and communities to understand what’s required.</w:t>
      </w:r>
    </w:p>
    <w:p w14:paraId="267153D3" w14:textId="744EAA30" w:rsidR="006B07BF" w:rsidRPr="00A037D6" w:rsidRDefault="006B07BF" w:rsidP="00FE3047">
      <w:pPr>
        <w:pStyle w:val="BodyText"/>
      </w:pPr>
      <w:r w:rsidRPr="00A037D6">
        <w:t xml:space="preserve">Each bill will have its own set of: </w:t>
      </w:r>
    </w:p>
    <w:p w14:paraId="64A98FFB" w14:textId="29A78CFE" w:rsidR="006B07BF" w:rsidRPr="00A037D6" w:rsidRDefault="006B07BF" w:rsidP="00FE3047">
      <w:pPr>
        <w:pStyle w:val="Bullet"/>
      </w:pPr>
      <w:r w:rsidRPr="00A037D6">
        <w:rPr>
          <w:b/>
          <w:bCs/>
        </w:rPr>
        <w:t xml:space="preserve">National </w:t>
      </w:r>
      <w:r w:rsidR="00606AF2">
        <w:rPr>
          <w:b/>
          <w:bCs/>
        </w:rPr>
        <w:t>p</w:t>
      </w:r>
      <w:r w:rsidRPr="00A037D6">
        <w:rPr>
          <w:b/>
          <w:bCs/>
        </w:rPr>
        <w:t xml:space="preserve">olicy </w:t>
      </w:r>
      <w:r w:rsidR="00606AF2">
        <w:rPr>
          <w:b/>
          <w:bCs/>
        </w:rPr>
        <w:t>d</w:t>
      </w:r>
      <w:r w:rsidR="000E0F3D">
        <w:rPr>
          <w:b/>
          <w:bCs/>
        </w:rPr>
        <w:t>irection</w:t>
      </w:r>
      <w:r w:rsidRPr="00A037D6">
        <w:rPr>
          <w:b/>
          <w:bCs/>
        </w:rPr>
        <w:t>:</w:t>
      </w:r>
      <w:r w:rsidRPr="00A037D6">
        <w:t xml:space="preserve"> </w:t>
      </w:r>
      <w:r w:rsidR="00D40220">
        <w:t>Sets out what the</w:t>
      </w:r>
      <w:r w:rsidRPr="00A037D6">
        <w:t xml:space="preserve"> Government expects councils to do to achieve the</w:t>
      </w:r>
      <w:r w:rsidR="00321192">
        <w:t xml:space="preserve"> goals of the bill</w:t>
      </w:r>
      <w:r w:rsidRPr="00A037D6">
        <w:t>.</w:t>
      </w:r>
    </w:p>
    <w:p w14:paraId="58057137" w14:textId="621347CC" w:rsidR="006B07BF" w:rsidRPr="00A037D6" w:rsidRDefault="006B07BF" w:rsidP="00FE3047">
      <w:pPr>
        <w:pStyle w:val="Bullet"/>
        <w:rPr>
          <w:rFonts w:ascii="Georgia" w:eastAsiaTheme="majorEastAsia" w:hAnsi="Georgia" w:cstheme="majorBidi"/>
          <w:b/>
          <w:bCs/>
          <w:sz w:val="24"/>
        </w:rPr>
      </w:pPr>
      <w:r w:rsidRPr="00A037D6">
        <w:rPr>
          <w:b/>
          <w:bCs/>
        </w:rPr>
        <w:t xml:space="preserve">National </w:t>
      </w:r>
      <w:r w:rsidR="00606AF2">
        <w:rPr>
          <w:b/>
          <w:bCs/>
        </w:rPr>
        <w:t>s</w:t>
      </w:r>
      <w:r w:rsidRPr="00A037D6">
        <w:rPr>
          <w:b/>
          <w:bCs/>
        </w:rPr>
        <w:t>tandards:</w:t>
      </w:r>
      <w:r w:rsidRPr="00A037D6">
        <w:t xml:space="preserve"> </w:t>
      </w:r>
      <w:r w:rsidR="00321192">
        <w:t>Implement the national policy direction and p</w:t>
      </w:r>
      <w:r w:rsidRPr="00A037D6">
        <w:t xml:space="preserve">rovide the detailed </w:t>
      </w:r>
      <w:r w:rsidR="00A073B1" w:rsidRPr="00A037D6">
        <w:t>requirements</w:t>
      </w:r>
      <w:r w:rsidRPr="00A037D6">
        <w:t>, technical details, templates, and</w:t>
      </w:r>
      <w:r w:rsidR="002531DB" w:rsidRPr="00A037D6">
        <w:t> </w:t>
      </w:r>
      <w:r w:rsidRPr="00A037D6">
        <w:t>methods for councils to develop plans and make decisions.</w:t>
      </w:r>
    </w:p>
    <w:p w14:paraId="3E076A0F" w14:textId="420518C4" w:rsidR="006B07BF" w:rsidRPr="00A037D6" w:rsidRDefault="006B07BF" w:rsidP="001302DF">
      <w:pPr>
        <w:pStyle w:val="Heading2"/>
        <w:spacing w:before="320"/>
      </w:pPr>
      <w:r w:rsidRPr="00A037D6">
        <w:t xml:space="preserve">What stronger central </w:t>
      </w:r>
      <w:r w:rsidR="0099460E" w:rsidRPr="00A037D6">
        <w:t>instruments</w:t>
      </w:r>
      <w:r w:rsidRPr="00A037D6">
        <w:t xml:space="preserve"> means for local</w:t>
      </w:r>
      <w:r w:rsidR="00FE3047" w:rsidRPr="00A037D6">
        <w:t> </w:t>
      </w:r>
      <w:r w:rsidRPr="00A037D6">
        <w:t>decision</w:t>
      </w:r>
      <w:r w:rsidR="00C73C24">
        <w:t>-</w:t>
      </w:r>
      <w:r w:rsidRPr="00A037D6">
        <w:t>making</w:t>
      </w:r>
    </w:p>
    <w:p w14:paraId="3D7C99F1" w14:textId="5893FF34" w:rsidR="006B07BF" w:rsidRPr="00A037D6" w:rsidRDefault="006B07BF" w:rsidP="00FE3047">
      <w:pPr>
        <w:pStyle w:val="BodyText"/>
      </w:pPr>
      <w:r w:rsidRPr="00A037D6">
        <w:t>The new planning system is all about certainty. It provides a clear hierarchy for everyone to work with. Decisions in the</w:t>
      </w:r>
      <w:r w:rsidR="006C2D95" w:rsidRPr="00A037D6">
        <w:t xml:space="preserve"> new planning</w:t>
      </w:r>
      <w:r w:rsidRPr="00A037D6">
        <w:t xml:space="preserve"> system work like a funnel. Clear goals are set at the top by the legislation, then national </w:t>
      </w:r>
      <w:r w:rsidR="00E95373">
        <w:t>directions</w:t>
      </w:r>
      <w:r w:rsidR="00E95373" w:rsidRPr="00A037D6">
        <w:t xml:space="preserve"> </w:t>
      </w:r>
      <w:r w:rsidRPr="00A037D6">
        <w:t>and standards narrow what’s up for debate from there. This means decisions stick, and investors, communities and developers have certainty to plan.</w:t>
      </w:r>
    </w:p>
    <w:p w14:paraId="702A79E1" w14:textId="2E41F320" w:rsidR="006B07BF" w:rsidRPr="00A037D6" w:rsidRDefault="006B07BF" w:rsidP="00FE3047">
      <w:pPr>
        <w:pStyle w:val="Bullet"/>
      </w:pPr>
      <w:r w:rsidRPr="00A037D6">
        <w:t>Councils retain responsibility for local plans and consenting but must operate within the national framework.</w:t>
      </w:r>
    </w:p>
    <w:p w14:paraId="2892A9F2" w14:textId="7259DC55" w:rsidR="006B07BF" w:rsidRPr="00A037D6" w:rsidRDefault="006B07BF" w:rsidP="00FE3047">
      <w:pPr>
        <w:pStyle w:val="Bullet"/>
      </w:pPr>
      <w:r w:rsidRPr="00A037D6">
        <w:t xml:space="preserve">Councils have some flexibility, </w:t>
      </w:r>
      <w:proofErr w:type="gramStart"/>
      <w:r w:rsidRPr="00A037D6">
        <w:t>as long as</w:t>
      </w:r>
      <w:proofErr w:type="gramEnd"/>
      <w:r w:rsidRPr="00A037D6">
        <w:t xml:space="preserve"> they justify it for local reasons and align with </w:t>
      </w:r>
      <w:r w:rsidR="00E95373">
        <w:t>directions</w:t>
      </w:r>
      <w:r w:rsidR="00E95373" w:rsidRPr="00A037D6">
        <w:t xml:space="preserve"> </w:t>
      </w:r>
      <w:r w:rsidRPr="00A037D6">
        <w:t>and standards.</w:t>
      </w:r>
    </w:p>
    <w:p w14:paraId="60029C7F" w14:textId="70E5E0F0" w:rsidR="001302DF" w:rsidRDefault="006B07BF" w:rsidP="001302DF">
      <w:pPr>
        <w:pStyle w:val="Bullet"/>
      </w:pPr>
      <w:r w:rsidRPr="00A037D6">
        <w:t>The</w:t>
      </w:r>
      <w:r w:rsidR="006C2D95" w:rsidRPr="00A037D6">
        <w:t xml:space="preserve"> new planning</w:t>
      </w:r>
      <w:r w:rsidRPr="00A037D6">
        <w:t xml:space="preserve"> system aims to balance national priorities (e</w:t>
      </w:r>
      <w:r w:rsidR="7FAD468F" w:rsidRPr="00A037D6">
        <w:t>g</w:t>
      </w:r>
      <w:r w:rsidRPr="00A037D6">
        <w:t>, housing, infrastructure, environmental protection) with local needs.</w:t>
      </w:r>
    </w:p>
    <w:p w14:paraId="6319DEBE" w14:textId="3DF34B1A" w:rsidR="001302DF" w:rsidRPr="001302DF" w:rsidRDefault="00C73C24" w:rsidP="001302DF">
      <w:pPr>
        <w:pStyle w:val="Figureheading"/>
      </w:pPr>
      <w:r>
        <w:rPr>
          <w:noProof/>
        </w:rPr>
        <w:drawing>
          <wp:anchor distT="0" distB="0" distL="114300" distR="114300" simplePos="0" relativeHeight="251658242" behindDoc="0" locked="0" layoutInCell="1" allowOverlap="1" wp14:anchorId="1109D7F3" wp14:editId="0EC395CB">
            <wp:simplePos x="0" y="0"/>
            <wp:positionH relativeFrom="column">
              <wp:posOffset>50165</wp:posOffset>
            </wp:positionH>
            <wp:positionV relativeFrom="page">
              <wp:posOffset>6478905</wp:posOffset>
            </wp:positionV>
            <wp:extent cx="5344795" cy="2846070"/>
            <wp:effectExtent l="0" t="0" r="8255" b="0"/>
            <wp:wrapTopAndBottom/>
            <wp:docPr id="360839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39109"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44795" cy="2846070"/>
                    </a:xfrm>
                    <a:prstGeom prst="rect">
                      <a:avLst/>
                    </a:prstGeom>
                  </pic:spPr>
                </pic:pic>
              </a:graphicData>
            </a:graphic>
            <wp14:sizeRelH relativeFrom="page">
              <wp14:pctWidth>0</wp14:pctWidth>
            </wp14:sizeRelH>
            <wp14:sizeRelV relativeFrom="page">
              <wp14:pctHeight>0</wp14:pctHeight>
            </wp14:sizeRelV>
          </wp:anchor>
        </w:drawing>
      </w:r>
      <w:r w:rsidR="001302DF" w:rsidRPr="001302DF">
        <w:t>Figure 1:</w:t>
      </w:r>
      <w:r w:rsidR="001302DF" w:rsidRPr="00A037D6">
        <w:t xml:space="preserve"> </w:t>
      </w:r>
      <w:r w:rsidR="001302DF" w:rsidRPr="00A037D6">
        <w:tab/>
      </w:r>
      <w:r w:rsidR="001302DF" w:rsidRPr="001302DF">
        <w:rPr>
          <w:b w:val="0"/>
          <w:bCs/>
        </w:rPr>
        <w:t>How the national instruments will operate within the framework that the new Bills create.</w:t>
      </w:r>
    </w:p>
    <w:p w14:paraId="4410DBA1" w14:textId="2D8077C3" w:rsidR="001302DF" w:rsidRDefault="001302DF" w:rsidP="001302DF">
      <w:pPr>
        <w:pStyle w:val="Bullet"/>
        <w:numPr>
          <w:ilvl w:val="0"/>
          <w:numId w:val="0"/>
        </w:numPr>
      </w:pPr>
    </w:p>
    <w:p w14:paraId="11CAD8C5" w14:textId="42D2DDA9" w:rsidR="006B07BF" w:rsidRPr="00A037D6" w:rsidRDefault="006B07BF" w:rsidP="002531DB">
      <w:pPr>
        <w:pStyle w:val="Heading1"/>
      </w:pPr>
      <w:r w:rsidRPr="00A037D6">
        <w:t>National</w:t>
      </w:r>
      <w:r w:rsidRPr="00A037D6" w:rsidDel="00C75D79">
        <w:t xml:space="preserve"> </w:t>
      </w:r>
      <w:r w:rsidR="0099460E" w:rsidRPr="00A037D6">
        <w:t>instruments</w:t>
      </w:r>
      <w:r w:rsidRPr="00A037D6">
        <w:t xml:space="preserve"> – what’s changing?</w:t>
      </w:r>
    </w:p>
    <w:p w14:paraId="2DEAAF8C" w14:textId="77777777" w:rsidR="006B07BF" w:rsidRPr="0085633E" w:rsidRDefault="006B07BF" w:rsidP="002531DB">
      <w:pPr>
        <w:pStyle w:val="Heading4"/>
        <w:rPr>
          <w:rFonts w:ascii="Georgia" w:hAnsi="Georgia"/>
        </w:rPr>
      </w:pPr>
      <w:r w:rsidRPr="0085633E">
        <w:rPr>
          <w:rFonts w:ascii="Georgia" w:hAnsi="Georgia"/>
        </w:rPr>
        <w:t>Current system (RMA):</w:t>
      </w:r>
    </w:p>
    <w:p w14:paraId="1F5D4742" w14:textId="4F5ECEFD" w:rsidR="006B07BF" w:rsidRPr="00A037D6" w:rsidRDefault="006B07BF" w:rsidP="006B07BF">
      <w:pPr>
        <w:pStyle w:val="BodyText"/>
      </w:pPr>
      <w:r w:rsidRPr="00A037D6">
        <w:t xml:space="preserve">National </w:t>
      </w:r>
      <w:r w:rsidR="006C2D95" w:rsidRPr="00A037D6">
        <w:t>d</w:t>
      </w:r>
      <w:r w:rsidRPr="00A037D6">
        <w:t xml:space="preserve">irection under the RMA is fragmented and confused. There are multiple documents, sometimes conflicting, and leaving a lot for councils to interpret. Often, councils have to reconcile competing priorities, leading to inconsistency and additional burden. </w:t>
      </w:r>
    </w:p>
    <w:p w14:paraId="588367B2" w14:textId="72F46A61" w:rsidR="006B07BF" w:rsidRPr="0085633E" w:rsidRDefault="006B07BF" w:rsidP="002531DB">
      <w:pPr>
        <w:pStyle w:val="Heading4"/>
        <w:rPr>
          <w:rFonts w:ascii="Georgia" w:hAnsi="Georgia"/>
        </w:rPr>
      </w:pPr>
      <w:r w:rsidRPr="0085633E">
        <w:rPr>
          <w:rFonts w:ascii="Georgia" w:hAnsi="Georgia"/>
        </w:rPr>
        <w:t>New</w:t>
      </w:r>
      <w:r w:rsidR="006C2D95" w:rsidRPr="0085633E">
        <w:rPr>
          <w:rFonts w:ascii="Georgia" w:hAnsi="Georgia"/>
        </w:rPr>
        <w:t xml:space="preserve"> planning</w:t>
      </w:r>
      <w:r w:rsidRPr="0085633E">
        <w:rPr>
          <w:rFonts w:ascii="Georgia" w:hAnsi="Georgia"/>
        </w:rPr>
        <w:t xml:space="preserve"> system:</w:t>
      </w:r>
    </w:p>
    <w:p w14:paraId="442E04C2" w14:textId="4B83EC6A" w:rsidR="006B07BF" w:rsidRPr="00A037D6" w:rsidRDefault="00DD7615" w:rsidP="006B07BF">
      <w:pPr>
        <w:pStyle w:val="BodyText"/>
      </w:pPr>
      <w:r w:rsidRPr="00B04543">
        <w:t xml:space="preserve">One national policy direction will sit under the Planning Bill and another under the Natural Environment Bill. These will be standalone </w:t>
      </w:r>
      <w:r>
        <w:t xml:space="preserve">secondary </w:t>
      </w:r>
      <w:r w:rsidRPr="00B04543">
        <w:t xml:space="preserve">legislation that </w:t>
      </w:r>
      <w:r>
        <w:t>will:</w:t>
      </w:r>
    </w:p>
    <w:p w14:paraId="050F9F5C" w14:textId="378534AF" w:rsidR="003F3C38" w:rsidRDefault="003F3C38" w:rsidP="003F3C38">
      <w:pPr>
        <w:pStyle w:val="Bullet"/>
      </w:pPr>
      <w:r>
        <w:t>explain how the goals will be achieved</w:t>
      </w:r>
    </w:p>
    <w:p w14:paraId="3360D083" w14:textId="431A03FF" w:rsidR="003F3C38" w:rsidRDefault="003F3C38" w:rsidP="003F3C38">
      <w:pPr>
        <w:pStyle w:val="Bullet"/>
      </w:pPr>
      <w:r>
        <w:t>what aspects of a goal should be prioritised</w:t>
      </w:r>
      <w:r w:rsidRPr="009D6989">
        <w:t xml:space="preserve"> </w:t>
      </w:r>
    </w:p>
    <w:p w14:paraId="3EFCA336" w14:textId="3E2F00C6" w:rsidR="003F3C38" w:rsidRPr="009D6989" w:rsidRDefault="003F3C38" w:rsidP="003F3C38">
      <w:pPr>
        <w:pStyle w:val="Bullet"/>
      </w:pPr>
      <w:r>
        <w:t xml:space="preserve">how to manage any conflicts between the goals within each </w:t>
      </w:r>
      <w:r w:rsidR="00592F1D">
        <w:t>B</w:t>
      </w:r>
      <w:r>
        <w:t xml:space="preserve">ill and, as far practicable, between the goals of both </w:t>
      </w:r>
      <w:r w:rsidR="00136A73">
        <w:t>B</w:t>
      </w:r>
      <w:r>
        <w:t>ills.</w:t>
      </w:r>
    </w:p>
    <w:p w14:paraId="54D92AAE" w14:textId="5CD66B58" w:rsidR="004521FE" w:rsidRDefault="004521FE" w:rsidP="004521FE">
      <w:pPr>
        <w:pStyle w:val="BodyText"/>
      </w:pPr>
      <w:r>
        <w:t xml:space="preserve">National policy direction will </w:t>
      </w:r>
      <w:r w:rsidRPr="009D6989">
        <w:t xml:space="preserve">filter through to the national standards, other planning documents and decision-making </w:t>
      </w:r>
      <w:r>
        <w:t>processes across</w:t>
      </w:r>
      <w:r w:rsidRPr="009D6989">
        <w:t xml:space="preserve"> the system. </w:t>
      </w:r>
      <w:r>
        <w:t>It will apply to all of New Zealand.</w:t>
      </w:r>
    </w:p>
    <w:p w14:paraId="199016DB" w14:textId="75B22AEB" w:rsidR="006B07BF" w:rsidRPr="00A037D6" w:rsidRDefault="006B07BF" w:rsidP="002531DB">
      <w:pPr>
        <w:pStyle w:val="Heading1"/>
      </w:pPr>
      <w:r w:rsidRPr="00A037D6">
        <w:t xml:space="preserve">National standards </w:t>
      </w:r>
      <w:r w:rsidR="00A073B1" w:rsidRPr="00A037D6">
        <w:t>will set requirements and provide</w:t>
      </w:r>
      <w:r w:rsidRPr="00A037D6">
        <w:t xml:space="preserve"> technical direction </w:t>
      </w:r>
    </w:p>
    <w:p w14:paraId="47C99DEF" w14:textId="25874162" w:rsidR="006B07BF" w:rsidRPr="00A037D6" w:rsidRDefault="006B07BF" w:rsidP="006B07BF">
      <w:pPr>
        <w:pStyle w:val="BodyText"/>
      </w:pPr>
      <w:r w:rsidRPr="00A037D6">
        <w:t xml:space="preserve">National standards put the national policy direction into action by providing the </w:t>
      </w:r>
      <w:r w:rsidR="00265D9F">
        <w:t>requirements</w:t>
      </w:r>
      <w:r w:rsidR="00265D9F" w:rsidRPr="00A037D6">
        <w:t xml:space="preserve"> </w:t>
      </w:r>
      <w:r w:rsidRPr="00A037D6">
        <w:t>and</w:t>
      </w:r>
      <w:r w:rsidR="00500FB6" w:rsidRPr="00A037D6">
        <w:t> </w:t>
      </w:r>
      <w:r w:rsidRPr="00A037D6">
        <w:t>technical direction that councils need to develop their combined plans – which include spatial, land</w:t>
      </w:r>
      <w:r w:rsidR="006D41A0">
        <w:t>-</w:t>
      </w:r>
      <w:r w:rsidRPr="00A037D6">
        <w:t>use and natural environment plans.</w:t>
      </w:r>
      <w:r w:rsidR="00F8435A" w:rsidRPr="00A037D6">
        <w:t xml:space="preserve"> </w:t>
      </w:r>
      <w:r w:rsidRPr="00A037D6">
        <w:t>This will guide consenting decisions. It is key to driving greater standardisation and consistency in the</w:t>
      </w:r>
      <w:r w:rsidR="00AC1FA8" w:rsidRPr="00A037D6">
        <w:t xml:space="preserve"> new planning</w:t>
      </w:r>
      <w:r w:rsidRPr="00A037D6">
        <w:t xml:space="preserve"> system.</w:t>
      </w:r>
    </w:p>
    <w:p w14:paraId="1CBCB384" w14:textId="1F1D1119" w:rsidR="006B07BF" w:rsidRPr="00A037D6" w:rsidRDefault="006B07BF" w:rsidP="002531DB">
      <w:pPr>
        <w:pStyle w:val="Heading2"/>
      </w:pPr>
      <w:r w:rsidRPr="00A037D6">
        <w:t>National standards</w:t>
      </w:r>
      <w:r w:rsidR="00F873A8">
        <w:t>:</w:t>
      </w:r>
    </w:p>
    <w:p w14:paraId="0E3F92B1" w14:textId="2284E4EE" w:rsidR="006B07BF" w:rsidRDefault="006B07BF" w:rsidP="0085633E">
      <w:pPr>
        <w:pStyle w:val="Bullet"/>
        <w:spacing w:before="120" w:after="0"/>
      </w:pPr>
      <w:r w:rsidRPr="00A037D6">
        <w:t xml:space="preserve">provide more detailed </w:t>
      </w:r>
      <w:r w:rsidR="00A073B1" w:rsidRPr="00A037D6">
        <w:t xml:space="preserve">requirements </w:t>
      </w:r>
      <w:r w:rsidRPr="00A037D6">
        <w:t xml:space="preserve">to councils on how to achieve the national policy </w:t>
      </w:r>
      <w:r w:rsidR="003E3636" w:rsidRPr="00A037D6">
        <w:t>direction</w:t>
      </w:r>
    </w:p>
    <w:p w14:paraId="3E712EF4" w14:textId="0C765547" w:rsidR="00512D90" w:rsidRPr="00A037D6" w:rsidRDefault="00512D90" w:rsidP="0085633E">
      <w:pPr>
        <w:pStyle w:val="Bullet"/>
        <w:spacing w:before="120" w:after="100"/>
      </w:pPr>
      <w:r>
        <w:t>set clear and consistent ways for councils to develop their plans</w:t>
      </w:r>
    </w:p>
    <w:p w14:paraId="37EB4B92" w14:textId="77777777" w:rsidR="006B07BF" w:rsidRPr="00A037D6" w:rsidRDefault="006B07BF" w:rsidP="0085633E">
      <w:pPr>
        <w:pStyle w:val="Bullet"/>
        <w:spacing w:after="100"/>
      </w:pPr>
      <w:r w:rsidRPr="00A037D6">
        <w:t xml:space="preserve">set clear and consistent ways for councils to do things such as how to gather information and evidence for plans, which could include identifying risks from natural hazards like floods </w:t>
      </w:r>
    </w:p>
    <w:p w14:paraId="58BEED84" w14:textId="77777777" w:rsidR="006B07BF" w:rsidRPr="00A037D6" w:rsidRDefault="006B07BF" w:rsidP="008A53A5">
      <w:pPr>
        <w:pStyle w:val="Bullet"/>
        <w:spacing w:after="100"/>
      </w:pPr>
      <w:r w:rsidRPr="00A037D6">
        <w:t xml:space="preserve">establish how to set environmental limits, define what those limits are, and outline the steps councils must take to measure environmental factors </w:t>
      </w:r>
    </w:p>
    <w:p w14:paraId="2FAAB3C0" w14:textId="77777777" w:rsidR="006B07BF" w:rsidRPr="00A037D6" w:rsidRDefault="006B07BF" w:rsidP="008A53A5">
      <w:pPr>
        <w:pStyle w:val="Bullet"/>
        <w:spacing w:after="100"/>
      </w:pPr>
      <w:r w:rsidRPr="00A037D6">
        <w:t>provide standardised plan content including definitions, zones, overlays and district-wide matters</w:t>
      </w:r>
    </w:p>
    <w:p w14:paraId="2563338A" w14:textId="77777777" w:rsidR="006B07BF" w:rsidRPr="00A037D6" w:rsidRDefault="006B07BF" w:rsidP="008A53A5">
      <w:pPr>
        <w:pStyle w:val="Bullet"/>
        <w:spacing w:after="100"/>
      </w:pPr>
      <w:r w:rsidRPr="00A037D6">
        <w:t>allow certain activities and direct consenting and permitting.</w:t>
      </w:r>
    </w:p>
    <w:p w14:paraId="74AAEFF0" w14:textId="0F044C8F" w:rsidR="00BE21E7" w:rsidRDefault="001A6503" w:rsidP="00D912B0">
      <w:pPr>
        <w:pStyle w:val="Heading2"/>
      </w:pPr>
      <w:r>
        <w:t>What the national standards may cover</w:t>
      </w:r>
    </w:p>
    <w:p w14:paraId="13ACE820" w14:textId="05479B65" w:rsidR="00627869" w:rsidRDefault="00627869" w:rsidP="00627869">
      <w:pPr>
        <w:pStyle w:val="BodyText"/>
      </w:pPr>
      <w:r>
        <w:t>T</w:t>
      </w:r>
      <w:r w:rsidRPr="009D6989">
        <w:t xml:space="preserve">he national standards </w:t>
      </w:r>
      <w:r>
        <w:t>are currently being developed and</w:t>
      </w:r>
      <w:r w:rsidR="00D423DF">
        <w:t xml:space="preserve"> will be delivered in stages and aligned with council plan-making needs</w:t>
      </w:r>
      <w:r w:rsidRPr="009D6989">
        <w:t xml:space="preserve">. </w:t>
      </w:r>
      <w:r>
        <w:t xml:space="preserve">Some potential </w:t>
      </w:r>
      <w:r w:rsidRPr="009D6989">
        <w:t>national standards may include</w:t>
      </w:r>
      <w:r>
        <w:t>:</w:t>
      </w:r>
    </w:p>
    <w:tbl>
      <w:tblPr>
        <w:tblStyle w:val="TableGrid"/>
        <w:tblW w:w="5000" w:type="pct"/>
        <w:tblBorders>
          <w:top w:val="single" w:sz="4" w:space="0" w:color="1B556B"/>
          <w:bottom w:val="single" w:sz="4" w:space="0" w:color="1B556B"/>
          <w:insideH w:val="single" w:sz="4" w:space="0" w:color="1B556B"/>
          <w:insideV w:val="single" w:sz="4" w:space="0" w:color="1B556B"/>
        </w:tblBorders>
        <w:tblLook w:val="04A0" w:firstRow="1" w:lastRow="0" w:firstColumn="1" w:lastColumn="0" w:noHBand="0" w:noVBand="1"/>
      </w:tblPr>
      <w:tblGrid>
        <w:gridCol w:w="4395"/>
        <w:gridCol w:w="4110"/>
      </w:tblGrid>
      <w:tr w:rsidR="002E09DD" w:rsidRPr="006B77BB" w14:paraId="6C8CF163" w14:textId="77777777" w:rsidTr="00277A7F">
        <w:trPr>
          <w:tblHeader/>
        </w:trPr>
        <w:tc>
          <w:tcPr>
            <w:tcW w:w="2584" w:type="pct"/>
            <w:shd w:val="clear" w:color="auto" w:fill="1B556B"/>
          </w:tcPr>
          <w:p w14:paraId="732C1AA4" w14:textId="684F562D" w:rsidR="002E09DD" w:rsidRPr="002E09DD" w:rsidRDefault="002E09DD" w:rsidP="002E09DD">
            <w:pPr>
              <w:pStyle w:val="BodyText"/>
              <w:spacing w:after="100"/>
              <w:rPr>
                <w:b/>
                <w:bCs/>
              </w:rPr>
            </w:pPr>
            <w:r w:rsidRPr="002E09DD">
              <w:rPr>
                <w:b/>
                <w:bCs/>
                <w:color w:val="FFFFFF" w:themeColor="background1"/>
              </w:rPr>
              <w:t xml:space="preserve">Planning Act – Potential </w:t>
            </w:r>
            <w:r w:rsidR="00815E07">
              <w:rPr>
                <w:b/>
                <w:bCs/>
                <w:color w:val="FFFFFF" w:themeColor="background1"/>
              </w:rPr>
              <w:t>s</w:t>
            </w:r>
            <w:r w:rsidRPr="002E09DD">
              <w:rPr>
                <w:b/>
                <w:bCs/>
                <w:color w:val="FFFFFF" w:themeColor="background1"/>
              </w:rPr>
              <w:t>tandards</w:t>
            </w:r>
          </w:p>
        </w:tc>
        <w:tc>
          <w:tcPr>
            <w:tcW w:w="2416" w:type="pct"/>
            <w:shd w:val="clear" w:color="auto" w:fill="1B556B"/>
          </w:tcPr>
          <w:p w14:paraId="7E06F90A" w14:textId="0211017C" w:rsidR="002E09DD" w:rsidRPr="00277A7F" w:rsidRDefault="00277A7F" w:rsidP="00277A7F">
            <w:pPr>
              <w:pStyle w:val="BodyText"/>
              <w:spacing w:after="100"/>
              <w:rPr>
                <w:b/>
                <w:bCs/>
              </w:rPr>
            </w:pPr>
            <w:r w:rsidRPr="00277A7F">
              <w:rPr>
                <w:b/>
                <w:bCs/>
                <w:color w:val="FFFFFF" w:themeColor="background1"/>
              </w:rPr>
              <w:t xml:space="preserve">Natural Environment Act – Potential </w:t>
            </w:r>
            <w:r w:rsidR="00815E07">
              <w:rPr>
                <w:b/>
                <w:bCs/>
                <w:color w:val="FFFFFF" w:themeColor="background1"/>
              </w:rPr>
              <w:t>s</w:t>
            </w:r>
            <w:r w:rsidRPr="00277A7F">
              <w:rPr>
                <w:b/>
                <w:bCs/>
                <w:color w:val="FFFFFF" w:themeColor="background1"/>
              </w:rPr>
              <w:t>tandards</w:t>
            </w:r>
          </w:p>
        </w:tc>
      </w:tr>
      <w:tr w:rsidR="002E09DD" w:rsidRPr="006B77BB" w14:paraId="3F2A144A" w14:textId="77777777" w:rsidTr="00277A7F">
        <w:trPr>
          <w:trHeight w:val="2290"/>
        </w:trPr>
        <w:tc>
          <w:tcPr>
            <w:tcW w:w="2584" w:type="pct"/>
          </w:tcPr>
          <w:p w14:paraId="081054C5" w14:textId="77777777" w:rsidR="00277A7F" w:rsidRDefault="00277A7F" w:rsidP="00815E07">
            <w:pPr>
              <w:pStyle w:val="TableBullet"/>
              <w:spacing w:before="60"/>
            </w:pPr>
            <w:r>
              <w:t>Standardised zones</w:t>
            </w:r>
          </w:p>
          <w:p w14:paraId="7590B386" w14:textId="77777777" w:rsidR="00277A7F" w:rsidRDefault="00277A7F" w:rsidP="00277A7F">
            <w:pPr>
              <w:pStyle w:val="TableBullet"/>
            </w:pPr>
            <w:r>
              <w:t>How to identify and respond to natural hazards</w:t>
            </w:r>
          </w:p>
          <w:p w14:paraId="4B441118" w14:textId="77777777" w:rsidR="00277A7F" w:rsidRDefault="00277A7F" w:rsidP="00277A7F">
            <w:pPr>
              <w:pStyle w:val="TableBullet"/>
            </w:pPr>
            <w:r>
              <w:t>Housing growth targets</w:t>
            </w:r>
          </w:p>
          <w:p w14:paraId="0D50917A" w14:textId="77777777" w:rsidR="00277A7F" w:rsidRDefault="00277A7F" w:rsidP="00277A7F">
            <w:pPr>
              <w:pStyle w:val="TableBullet"/>
            </w:pPr>
            <w:r>
              <w:t>Regulatory relief</w:t>
            </w:r>
          </w:p>
          <w:p w14:paraId="66E99AEF" w14:textId="77777777" w:rsidR="00277A7F" w:rsidRDefault="00277A7F" w:rsidP="00277A7F">
            <w:pPr>
              <w:pStyle w:val="TableBullet"/>
            </w:pPr>
            <w:r>
              <w:t>Identifying historic heritage</w:t>
            </w:r>
          </w:p>
          <w:p w14:paraId="2AE9A3B5" w14:textId="77777777" w:rsidR="00277A7F" w:rsidRDefault="00277A7F" w:rsidP="00277A7F">
            <w:pPr>
              <w:pStyle w:val="TableBullet"/>
            </w:pPr>
            <w:r>
              <w:t>Managing infrastructure capacity</w:t>
            </w:r>
          </w:p>
          <w:p w14:paraId="76154D6F" w14:textId="77777777" w:rsidR="002E09DD" w:rsidRPr="00B45EFD" w:rsidRDefault="002E09DD" w:rsidP="006D41F5">
            <w:pPr>
              <w:pStyle w:val="TableText"/>
            </w:pPr>
          </w:p>
        </w:tc>
        <w:tc>
          <w:tcPr>
            <w:tcW w:w="2416" w:type="pct"/>
          </w:tcPr>
          <w:p w14:paraId="10E23FFC" w14:textId="77777777" w:rsidR="00277A7F" w:rsidRDefault="00277A7F" w:rsidP="00815E07">
            <w:pPr>
              <w:pStyle w:val="TableBullet"/>
              <w:spacing w:before="60"/>
            </w:pPr>
            <w:r>
              <w:t>Environmental limits</w:t>
            </w:r>
          </w:p>
          <w:p w14:paraId="52BD5A3F" w14:textId="77777777" w:rsidR="00277A7F" w:rsidRDefault="00277A7F" w:rsidP="00277A7F">
            <w:pPr>
              <w:pStyle w:val="TableBullet"/>
            </w:pPr>
            <w:r>
              <w:t>Permitting commercial vegetable growing</w:t>
            </w:r>
          </w:p>
          <w:p w14:paraId="453C0977" w14:textId="77777777" w:rsidR="00277A7F" w:rsidRDefault="00277A7F" w:rsidP="00277A7F">
            <w:pPr>
              <w:pStyle w:val="TableBullet"/>
            </w:pPr>
            <w:r>
              <w:t>Constructing water storage</w:t>
            </w:r>
          </w:p>
          <w:p w14:paraId="2B43E742" w14:textId="77777777" w:rsidR="00277A7F" w:rsidRDefault="00277A7F" w:rsidP="00277A7F">
            <w:pPr>
              <w:pStyle w:val="TableBullet"/>
            </w:pPr>
            <w:r>
              <w:t>Constructing wetlands</w:t>
            </w:r>
          </w:p>
          <w:p w14:paraId="670B9E53" w14:textId="77777777" w:rsidR="00277A7F" w:rsidRDefault="00277A7F" w:rsidP="00277A7F">
            <w:pPr>
              <w:pStyle w:val="TableBullet"/>
            </w:pPr>
            <w:r>
              <w:t>Monitoring requirements</w:t>
            </w:r>
          </w:p>
          <w:p w14:paraId="43C5BDB4" w14:textId="77777777" w:rsidR="00277A7F" w:rsidRDefault="00277A7F" w:rsidP="00277A7F">
            <w:pPr>
              <w:pStyle w:val="TableBullet"/>
            </w:pPr>
            <w:r>
              <w:t>Freshwater standards</w:t>
            </w:r>
          </w:p>
          <w:p w14:paraId="2A489FE0" w14:textId="25CFA239" w:rsidR="002E09DD" w:rsidRPr="006B77BB" w:rsidRDefault="00277A7F" w:rsidP="00277A7F">
            <w:pPr>
              <w:pStyle w:val="TableBullet"/>
            </w:pPr>
            <w:r>
              <w:t>Indigenous biodiversity standards</w:t>
            </w:r>
          </w:p>
        </w:tc>
      </w:tr>
    </w:tbl>
    <w:p w14:paraId="13AF66BF" w14:textId="5DCAAAAB" w:rsidR="006B07BF" w:rsidRPr="00A037D6" w:rsidRDefault="006B07BF" w:rsidP="002531DB">
      <w:pPr>
        <w:pStyle w:val="Heading1"/>
      </w:pPr>
      <w:r w:rsidRPr="00A037D6">
        <w:t>Regulations will also be a critical part of the new</w:t>
      </w:r>
      <w:r w:rsidR="002531DB" w:rsidRPr="00A037D6">
        <w:t> </w:t>
      </w:r>
      <w:r w:rsidR="00AC1FA8" w:rsidRPr="00A037D6">
        <w:t>planning</w:t>
      </w:r>
      <w:r w:rsidRPr="00A037D6">
        <w:t xml:space="preserve"> system</w:t>
      </w:r>
    </w:p>
    <w:p w14:paraId="4B0565BC" w14:textId="15E17C5A" w:rsidR="006B07BF" w:rsidRPr="00A037D6" w:rsidRDefault="006B07BF" w:rsidP="002C0DD8">
      <w:pPr>
        <w:pStyle w:val="BodyText"/>
        <w:spacing w:after="100"/>
      </w:pPr>
      <w:r w:rsidRPr="00A037D6">
        <w:t>In addition to national</w:t>
      </w:r>
      <w:r w:rsidR="00CD341B">
        <w:t xml:space="preserve"> </w:t>
      </w:r>
      <w:r w:rsidRPr="00A037D6">
        <w:t xml:space="preserve">instruments, the </w:t>
      </w:r>
      <w:r w:rsidR="00C17EC6">
        <w:t>G</w:t>
      </w:r>
      <w:r w:rsidRPr="00A037D6">
        <w:t>overnment will make regulations to support the new</w:t>
      </w:r>
      <w:r w:rsidR="002531DB" w:rsidRPr="00A037D6">
        <w:t> </w:t>
      </w:r>
      <w:r w:rsidRPr="00A037D6">
        <w:t>planning system. These regulations are essential for ensuring the</w:t>
      </w:r>
      <w:r w:rsidR="00AC1FA8" w:rsidRPr="00A037D6">
        <w:t xml:space="preserve"> new planning</w:t>
      </w:r>
      <w:r w:rsidRPr="00A037D6">
        <w:t xml:space="preserve"> system operates smoothly and councils have the tools they need.</w:t>
      </w:r>
    </w:p>
    <w:p w14:paraId="291CA78D" w14:textId="371077B2" w:rsidR="006B07BF" w:rsidRPr="00A037D6" w:rsidRDefault="006B07BF" w:rsidP="002C0DD8">
      <w:pPr>
        <w:pStyle w:val="BodyText"/>
        <w:spacing w:after="100"/>
      </w:pPr>
      <w:r w:rsidRPr="00A037D6">
        <w:t xml:space="preserve">The new planning system is designed to be streamlined and flexible. Unlike the RMA, which is highly detailed and prescribes every decision – big or small – the new </w:t>
      </w:r>
      <w:r w:rsidR="00911D5E" w:rsidRPr="00A037D6">
        <w:t>B</w:t>
      </w:r>
      <w:r w:rsidRPr="00A037D6">
        <w:t xml:space="preserve">ills take a different </w:t>
      </w:r>
      <w:r w:rsidR="00D77B08" w:rsidRPr="00A037D6">
        <w:t>a</w:t>
      </w:r>
      <w:r w:rsidR="00315F10" w:rsidRPr="00A037D6">
        <w:t xml:space="preserve">nd more streamlined </w:t>
      </w:r>
      <w:r w:rsidRPr="00A037D6">
        <w:t xml:space="preserve">approach. </w:t>
      </w:r>
      <w:r w:rsidR="00315F10" w:rsidRPr="00A037D6">
        <w:t xml:space="preserve">Core provisions are set out in the legislation, while leaving procedural and technical details to regulations. </w:t>
      </w:r>
      <w:r w:rsidRPr="00A037D6">
        <w:t>This means:</w:t>
      </w:r>
    </w:p>
    <w:p w14:paraId="4B54A649" w14:textId="643867A5" w:rsidR="006B07BF" w:rsidRPr="00A037D6" w:rsidRDefault="006B07BF" w:rsidP="002C0DD8">
      <w:pPr>
        <w:pStyle w:val="Bullet"/>
        <w:spacing w:after="100"/>
      </w:pPr>
      <w:r w:rsidRPr="00A037D6">
        <w:t>Faster updates – regulations can be changed more quickly and easily than legislation, so</w:t>
      </w:r>
      <w:r w:rsidR="002531DB" w:rsidRPr="00A037D6">
        <w:t> </w:t>
      </w:r>
      <w:r w:rsidRPr="00A037D6">
        <w:t>procedures stay fit for purpose and respond to changing needs.</w:t>
      </w:r>
    </w:p>
    <w:p w14:paraId="097C251A" w14:textId="392DADDF" w:rsidR="006B07BF" w:rsidRPr="00A037D6" w:rsidRDefault="006B07BF" w:rsidP="002C0DD8">
      <w:pPr>
        <w:pStyle w:val="Bullet"/>
        <w:spacing w:after="100"/>
      </w:pPr>
      <w:r w:rsidRPr="00A037D6">
        <w:rPr>
          <w:spacing w:val="-2"/>
        </w:rPr>
        <w:t>Less complexity – the law focuses on what matters most, rather than spelling out every</w:t>
      </w:r>
      <w:r w:rsidR="002531DB" w:rsidRPr="00A037D6">
        <w:rPr>
          <w:spacing w:val="-2"/>
        </w:rPr>
        <w:t> </w:t>
      </w:r>
      <w:r w:rsidRPr="00A037D6">
        <w:rPr>
          <w:spacing w:val="-2"/>
        </w:rPr>
        <w:t>step</w:t>
      </w:r>
      <w:r w:rsidRPr="00A037D6">
        <w:t>.</w:t>
      </w:r>
    </w:p>
    <w:p w14:paraId="7AA7FD1B" w14:textId="41FAE196" w:rsidR="006B07BF" w:rsidRPr="00A037D6" w:rsidRDefault="006B07BF" w:rsidP="002C0DD8">
      <w:pPr>
        <w:pStyle w:val="BodyText"/>
        <w:spacing w:after="100"/>
      </w:pPr>
      <w:r w:rsidRPr="00A037D6">
        <w:t xml:space="preserve">The </w:t>
      </w:r>
      <w:r w:rsidR="00C17EC6">
        <w:t>G</w:t>
      </w:r>
      <w:r w:rsidRPr="00A037D6">
        <w:t xml:space="preserve">overnment will also make regulations to cover practical matters such as </w:t>
      </w:r>
      <w:r w:rsidR="005717B4" w:rsidRPr="00A037D6">
        <w:t>cost recovery</w:t>
      </w:r>
      <w:r w:rsidRPr="00A037D6">
        <w:t>, enforcement, and emergency responses. These regulations will help make sure the</w:t>
      </w:r>
      <w:r w:rsidR="00AC1FA8" w:rsidRPr="00A037D6">
        <w:t xml:space="preserve"> new planning</w:t>
      </w:r>
      <w:r w:rsidRPr="00A037D6">
        <w:t xml:space="preserve"> system works day-to</w:t>
      </w:r>
      <w:r w:rsidR="00C17EC6">
        <w:t>-</w:t>
      </w:r>
      <w:r w:rsidRPr="00A037D6">
        <w:t>day.</w:t>
      </w:r>
    </w:p>
    <w:p w14:paraId="081EA3A9" w14:textId="7A3E3309" w:rsidR="00AA5BE5" w:rsidRPr="00A037D6" w:rsidRDefault="1DD886FF" w:rsidP="00F8435A">
      <w:pPr>
        <w:pStyle w:val="LawBox"/>
        <w:pBdr>
          <w:top w:val="single" w:sz="4" w:space="15" w:color="1B556B"/>
          <w:left w:val="single" w:sz="4" w:space="15" w:color="1B556B"/>
          <w:bottom w:val="single" w:sz="4" w:space="15" w:color="1B556B"/>
          <w:right w:val="single" w:sz="4" w:space="15" w:color="1B556B"/>
        </w:pBdr>
        <w:shd w:val="clear" w:color="auto" w:fill="auto"/>
      </w:pPr>
      <w:r w:rsidRPr="00A037D6">
        <w:rPr>
          <w:rFonts w:eastAsia="Calibri" w:cs="Calibri"/>
        </w:rPr>
        <w:t xml:space="preserve">For more information, visit </w:t>
      </w:r>
      <w:hyperlink r:id="rId14" w:history="1">
        <w:r w:rsidRPr="00A037D6">
          <w:rPr>
            <w:rStyle w:val="Hyperlink"/>
            <w:rFonts w:eastAsia="Calibri" w:cs="Calibri"/>
          </w:rPr>
          <w:t>environment.govt.nz</w:t>
        </w:r>
      </w:hyperlink>
      <w:r w:rsidRPr="00A037D6">
        <w:rPr>
          <w:rFonts w:eastAsia="Calibri" w:cs="Calibri"/>
        </w:rPr>
        <w:t>.</w:t>
      </w:r>
      <w:r w:rsidR="00AE08EA" w:rsidRPr="00A037D6">
        <w:rPr>
          <w:noProof/>
        </w:rPr>
        <mc:AlternateContent>
          <mc:Choice Requires="wps">
            <w:drawing>
              <wp:anchor distT="0" distB="0" distL="114300" distR="114300" simplePos="0" relativeHeight="251658241" behindDoc="0" locked="1" layoutInCell="1" allowOverlap="1" wp14:anchorId="1F541669" wp14:editId="77EC74A9">
                <wp:simplePos x="0" y="0"/>
                <wp:positionH relativeFrom="margin">
                  <wp:posOffset>5080</wp:posOffset>
                </wp:positionH>
                <wp:positionV relativeFrom="page">
                  <wp:posOffset>9359900</wp:posOffset>
                </wp:positionV>
                <wp:extent cx="5972810" cy="1022985"/>
                <wp:effectExtent l="0" t="0" r="27940" b="24765"/>
                <wp:wrapNone/>
                <wp:docPr id="1" name="Text Box 1"/>
                <wp:cNvGraphicFramePr/>
                <a:graphic xmlns:a="http://schemas.openxmlformats.org/drawingml/2006/main">
                  <a:graphicData uri="http://schemas.microsoft.com/office/word/2010/wordprocessingShape">
                    <wps:wsp>
                      <wps:cNvSpPr txBox="1"/>
                      <wps:spPr>
                        <a:xfrm>
                          <a:off x="0" y="0"/>
                          <a:ext cx="5972810" cy="1022985"/>
                        </a:xfrm>
                        <a:prstGeom prst="rect">
                          <a:avLst/>
                        </a:prstGeom>
                        <a:solidFill>
                          <a:schemeClr val="lt1"/>
                        </a:solidFill>
                        <a:ln w="6350">
                          <a:solidFill>
                            <a:schemeClr val="bg1"/>
                          </a:solidFill>
                        </a:ln>
                      </wps:spPr>
                      <wps:txbx>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AE08EA" w14:paraId="756B1613" w14:textId="77777777" w:rsidTr="004B7847">
                              <w:trPr>
                                <w:trHeight w:val="1120"/>
                              </w:trPr>
                              <w:tc>
                                <w:tcPr>
                                  <w:tcW w:w="5092" w:type="dxa"/>
                                  <w:shd w:val="clear" w:color="auto" w:fill="FFFFFF" w:themeFill="background1"/>
                                </w:tcPr>
                                <w:p w14:paraId="4595E64C" w14:textId="7265B3AE" w:rsidR="00AE08EA" w:rsidRDefault="00AE08EA" w:rsidP="007326CB">
                                  <w:pPr>
                                    <w:pStyle w:val="TableText"/>
                                  </w:pPr>
                                  <w:r>
                                    <w:br/>
                                  </w:r>
                                  <w:r w:rsidRPr="006C18C8">
                                    <w:t xml:space="preserve">Published in </w:t>
                                  </w:r>
                                  <w:r w:rsidR="00DB01D8">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F000AC">
                                    <w:t>1361</w:t>
                                  </w:r>
                                </w:p>
                              </w:tc>
                              <w:tc>
                                <w:tcPr>
                                  <w:tcW w:w="3825" w:type="dxa"/>
                                  <w:shd w:val="clear" w:color="auto" w:fill="FFFFFF" w:themeFill="background1"/>
                                  <w:tcMar>
                                    <w:left w:w="0" w:type="dxa"/>
                                    <w:right w:w="0" w:type="dxa"/>
                                  </w:tcMar>
                                  <w:vAlign w:val="bottom"/>
                                </w:tcPr>
                                <w:p w14:paraId="22B0D86A" w14:textId="77777777" w:rsidR="00AE08EA" w:rsidRDefault="00AE08EA" w:rsidP="00E57601">
                                  <w:pPr>
                                    <w:pStyle w:val="Footer"/>
                                    <w:jc w:val="right"/>
                                  </w:pPr>
                                  <w:r>
                                    <w:rPr>
                                      <w:noProof/>
                                    </w:rPr>
                                    <w:drawing>
                                      <wp:inline distT="0" distB="0" distL="0" distR="0" wp14:anchorId="7F17376B" wp14:editId="38B5F949">
                                        <wp:extent cx="2057400" cy="504825"/>
                                        <wp:effectExtent l="0" t="0" r="0" b="9525"/>
                                        <wp:docPr id="668886649" name="Picture 6688866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83AC041" w14:textId="77777777" w:rsidR="00AE08EA" w:rsidRPr="00C82C4B" w:rsidRDefault="00AE08EA" w:rsidP="00AE08EA">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41669" id="Text Box 1" o:spid="_x0000_s1027" type="#_x0000_t202" style="position:absolute;left:0;text-align:left;margin-left:.4pt;margin-top:737pt;width:470.3pt;height:80.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" fillcolor="white [3201]" strokecolor="white [3212]" strokeweight=".5pt">
                <v:textbox inset="0,0,0,0">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AE08EA" w14:paraId="756B1613" w14:textId="77777777" w:rsidTr="004B7847">
                        <w:trPr>
                          <w:trHeight w:val="1120"/>
                        </w:trPr>
                        <w:tc>
                          <w:tcPr>
                            <w:tcW w:w="5092" w:type="dxa"/>
                            <w:shd w:val="clear" w:color="auto" w:fill="FFFFFF" w:themeFill="background1"/>
                          </w:tcPr>
                          <w:p w14:paraId="4595E64C" w14:textId="7265B3AE" w:rsidR="00AE08EA" w:rsidRDefault="00AE08EA" w:rsidP="007326CB">
                            <w:pPr>
                              <w:pStyle w:val="TableText"/>
                            </w:pPr>
                            <w:r>
                              <w:br/>
                            </w:r>
                            <w:r w:rsidRPr="006C18C8">
                              <w:t xml:space="preserve">Published in </w:t>
                            </w:r>
                            <w:r w:rsidR="00DB01D8">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F000AC">
                              <w:t>1361</w:t>
                            </w:r>
                          </w:p>
                        </w:tc>
                        <w:tc>
                          <w:tcPr>
                            <w:tcW w:w="3825" w:type="dxa"/>
                            <w:shd w:val="clear" w:color="auto" w:fill="FFFFFF" w:themeFill="background1"/>
                            <w:tcMar>
                              <w:left w:w="0" w:type="dxa"/>
                              <w:right w:w="0" w:type="dxa"/>
                            </w:tcMar>
                            <w:vAlign w:val="bottom"/>
                          </w:tcPr>
                          <w:p w14:paraId="22B0D86A" w14:textId="77777777" w:rsidR="00AE08EA" w:rsidRDefault="00AE08EA" w:rsidP="00E57601">
                            <w:pPr>
                              <w:pStyle w:val="Footer"/>
                              <w:jc w:val="right"/>
                            </w:pPr>
                            <w:r>
                              <w:rPr>
                                <w:noProof/>
                              </w:rPr>
                              <w:drawing>
                                <wp:inline distT="0" distB="0" distL="0" distR="0" wp14:anchorId="7F17376B" wp14:editId="38B5F949">
                                  <wp:extent cx="2057400" cy="504825"/>
                                  <wp:effectExtent l="0" t="0" r="0" b="9525"/>
                                  <wp:docPr id="668886649" name="Picture 6688866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83AC041" w14:textId="77777777" w:rsidR="00AE08EA" w:rsidRPr="00C82C4B" w:rsidRDefault="00AE08EA" w:rsidP="00AE08EA">
                      <w:pPr>
                        <w:pStyle w:val="BodyText"/>
                        <w:spacing w:before="0" w:after="0" w:line="240" w:lineRule="auto"/>
                        <w:rPr>
                          <w:sz w:val="16"/>
                          <w:szCs w:val="16"/>
                        </w:rPr>
                      </w:pPr>
                    </w:p>
                  </w:txbxContent>
                </v:textbox>
                <w10:wrap anchorx="margin" anchory="page"/>
                <w10:anchorlock/>
              </v:shape>
            </w:pict>
          </mc:Fallback>
        </mc:AlternateContent>
      </w:r>
    </w:p>
    <w:sectPr w:rsidR="00AA5BE5" w:rsidRPr="00A037D6" w:rsidSect="004C4DB6">
      <w:footerReference w:type="even" r:id="rId16"/>
      <w:footerReference w:type="default" r:id="rId17"/>
      <w:footerReference w:type="first" r:id="rId18"/>
      <w:pgSz w:w="11907" w:h="16840" w:code="9"/>
      <w:pgMar w:top="1701" w:right="1701" w:bottom="1701"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4A458" w14:textId="77777777" w:rsidR="004C41D4" w:rsidRDefault="004C41D4" w:rsidP="0080531E">
      <w:pPr>
        <w:spacing w:before="0" w:after="0" w:line="240" w:lineRule="auto"/>
      </w:pPr>
      <w:r>
        <w:separator/>
      </w:r>
    </w:p>
    <w:p w14:paraId="6D01B2EF" w14:textId="77777777" w:rsidR="004C41D4" w:rsidRDefault="004C41D4"/>
  </w:endnote>
  <w:endnote w:type="continuationSeparator" w:id="0">
    <w:p w14:paraId="5F9CEC91" w14:textId="77777777" w:rsidR="004C41D4" w:rsidRDefault="004C41D4" w:rsidP="0080531E">
      <w:pPr>
        <w:spacing w:before="0" w:after="0" w:line="240" w:lineRule="auto"/>
      </w:pPr>
      <w:r>
        <w:continuationSeparator/>
      </w:r>
    </w:p>
    <w:p w14:paraId="222C61E6" w14:textId="77777777" w:rsidR="004C41D4" w:rsidRDefault="004C41D4"/>
  </w:endnote>
  <w:endnote w:type="continuationNotice" w:id="1">
    <w:p w14:paraId="785D2F25" w14:textId="77777777" w:rsidR="004C41D4" w:rsidRDefault="004C41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73E7" w14:textId="77777777" w:rsidR="00276E28" w:rsidRDefault="00276E28" w:rsidP="00276E28">
    <w:pPr>
      <w:pStyle w:val="Footerodd"/>
      <w:pBdr>
        <w:top w:val="single" w:sz="4" w:space="1" w:color="auto"/>
      </w:pBdr>
    </w:pPr>
  </w:p>
  <w:p w14:paraId="349B9FCC" w14:textId="7E9365F9" w:rsidR="00276E28" w:rsidRDefault="00276E28" w:rsidP="00276E28">
    <w:pPr>
      <w:pStyle w:val="Footerodd"/>
      <w:spacing w:before="0" w:after="0" w:line="240" w:lineRule="auto"/>
    </w:pPr>
    <w:r>
      <w:t>The New Planning System: Stronger direction and a plan for getting there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BD79" w14:textId="77777777" w:rsidR="00276E28" w:rsidRDefault="00276E28" w:rsidP="00276E28">
    <w:pPr>
      <w:pStyle w:val="Footerodd"/>
      <w:pBdr>
        <w:top w:val="single" w:sz="4" w:space="1" w:color="auto"/>
      </w:pBdr>
    </w:pPr>
  </w:p>
  <w:p w14:paraId="3F1895B3" w14:textId="77BBF0B9" w:rsidR="00276E28" w:rsidRDefault="00276E28" w:rsidP="00276E28">
    <w:pPr>
      <w:pStyle w:val="Footerodd"/>
      <w:spacing w:before="0" w:after="0" w:line="240" w:lineRule="auto"/>
    </w:pPr>
    <w:r>
      <w:t>The New Planning System: Stronger direction and a plan for getting there</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2054" w14:textId="77777777" w:rsidR="00276E28" w:rsidRDefault="00276E28" w:rsidP="002531DB">
    <w:pPr>
      <w:pStyle w:val="Footerodd"/>
      <w:pBdr>
        <w:top w:val="single" w:sz="4" w:space="1" w:color="auto"/>
      </w:pBdr>
      <w:spacing w:before="0"/>
    </w:pPr>
  </w:p>
  <w:p w14:paraId="61141A44" w14:textId="000EDF60" w:rsidR="00AE08EA" w:rsidRPr="00AE08EA" w:rsidRDefault="00276E28" w:rsidP="00276E28">
    <w:pPr>
      <w:pStyle w:val="Footerodd"/>
      <w:spacing w:before="0" w:after="0" w:line="240" w:lineRule="auto"/>
    </w:pPr>
    <w:r>
      <w:t>The New Planning System: Stronger direction and a plan for getting there</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C320" w14:textId="77777777" w:rsidR="004C41D4" w:rsidRDefault="004C41D4" w:rsidP="00CB5C5F">
      <w:pPr>
        <w:spacing w:before="0" w:after="80" w:line="240" w:lineRule="auto"/>
      </w:pPr>
      <w:r>
        <w:separator/>
      </w:r>
    </w:p>
  </w:footnote>
  <w:footnote w:type="continuationSeparator" w:id="0">
    <w:p w14:paraId="251F0F27" w14:textId="77777777" w:rsidR="004C41D4" w:rsidRDefault="004C41D4" w:rsidP="0080531E">
      <w:pPr>
        <w:spacing w:before="0" w:after="0" w:line="240" w:lineRule="auto"/>
      </w:pPr>
      <w:r>
        <w:continuationSeparator/>
      </w:r>
    </w:p>
    <w:p w14:paraId="33952023" w14:textId="77777777" w:rsidR="004C41D4" w:rsidRDefault="004C41D4"/>
  </w:footnote>
  <w:footnote w:type="continuationNotice" w:id="1">
    <w:p w14:paraId="18DE328E" w14:textId="77777777" w:rsidR="004C41D4" w:rsidRDefault="004C41D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0DD"/>
    <w:multiLevelType w:val="multilevel"/>
    <w:tmpl w:val="5F18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FF26560"/>
    <w:multiLevelType w:val="hybridMultilevel"/>
    <w:tmpl w:val="DFEE48EA"/>
    <w:lvl w:ilvl="0" w:tplc="BC1857BC">
      <w:start w:val="1"/>
      <w:numFmt w:val="bullet"/>
      <w:pStyle w:val="Heading3"/>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4" w15:restartNumberingAfterBreak="0">
    <w:nsid w:val="1DAE53C7"/>
    <w:multiLevelType w:val="hybridMultilevel"/>
    <w:tmpl w:val="6096B1F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7" w15:restartNumberingAfterBreak="0">
    <w:nsid w:val="233D197A"/>
    <w:multiLevelType w:val="hybridMultilevel"/>
    <w:tmpl w:val="2468F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DA454E"/>
    <w:multiLevelType w:val="hybridMultilevel"/>
    <w:tmpl w:val="F8BC0826"/>
    <w:styleLink w:val="Style3"/>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9" w15:restartNumberingAfterBreak="0">
    <w:nsid w:val="2CFE4C2F"/>
    <w:multiLevelType w:val="hybridMultilevel"/>
    <w:tmpl w:val="B4A226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1"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2" w15:restartNumberingAfterBreak="0">
    <w:nsid w:val="3D465A16"/>
    <w:multiLevelType w:val="multilevel"/>
    <w:tmpl w:val="5CB2B21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6" w15:restartNumberingAfterBreak="0">
    <w:nsid w:val="493E2426"/>
    <w:multiLevelType w:val="multilevel"/>
    <w:tmpl w:val="33A22176"/>
    <w:styleLink w:val="MfENormaltoList-numbered"/>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18" w15:restartNumberingAfterBreak="0">
    <w:nsid w:val="5483714C"/>
    <w:multiLevelType w:val="hybridMultilevel"/>
    <w:tmpl w:val="6096B1F4"/>
    <w:lvl w:ilvl="0" w:tplc="F3BCF6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5F4422"/>
    <w:multiLevelType w:val="hybridMultilevel"/>
    <w:tmpl w:val="6C30D674"/>
    <w:lvl w:ilvl="0" w:tplc="C0BEDC2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F4C2095"/>
    <w:multiLevelType w:val="multilevel"/>
    <w:tmpl w:val="372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70E59"/>
    <w:multiLevelType w:val="multilevel"/>
    <w:tmpl w:val="695EB490"/>
    <w:lvl w:ilvl="0">
      <w:start w:val="1"/>
      <w:numFmt w:val="bullet"/>
      <w:pStyle w:val="List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4" w15:restartNumberingAfterBreak="0">
    <w:nsid w:val="6A2B35EA"/>
    <w:multiLevelType w:val="hybridMultilevel"/>
    <w:tmpl w:val="9B48A7A0"/>
    <w:lvl w:ilvl="0" w:tplc="28B88E2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C042717"/>
    <w:multiLevelType w:val="multilevel"/>
    <w:tmpl w:val="C38A23EA"/>
    <w:numStyleLink w:val="Style1"/>
  </w:abstractNum>
  <w:abstractNum w:abstractNumId="26" w15:restartNumberingAfterBreak="0">
    <w:nsid w:val="6F393427"/>
    <w:multiLevelType w:val="hybridMultilevel"/>
    <w:tmpl w:val="6B0C318C"/>
    <w:styleLink w:val="Style2"/>
    <w:lvl w:ilvl="0" w:tplc="1409000F">
      <w:start w:val="1"/>
      <w:numFmt w:val="decimal"/>
      <w:lvlText w:val="%1."/>
      <w:lvlJc w:val="left"/>
      <w:pPr>
        <w:ind w:left="720" w:hanging="360"/>
      </w:pPr>
    </w:lvl>
    <w:lvl w:ilvl="1" w:tplc="32CAB862">
      <w:start w:val="1"/>
      <w:numFmt w:val="lowerLetter"/>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7"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8" w15:restartNumberingAfterBreak="0">
    <w:nsid w:val="751319B9"/>
    <w:multiLevelType w:val="hybridMultilevel"/>
    <w:tmpl w:val="20782372"/>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9" w15:restartNumberingAfterBreak="0">
    <w:nsid w:val="75811DDE"/>
    <w:multiLevelType w:val="hybridMultilevel"/>
    <w:tmpl w:val="C38A23EA"/>
    <w:styleLink w:val="Style1"/>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067DA"/>
    <w:multiLevelType w:val="multilevel"/>
    <w:tmpl w:val="C720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196525">
    <w:abstractNumId w:val="11"/>
  </w:num>
  <w:num w:numId="2" w16cid:durableId="1688940720">
    <w:abstractNumId w:val="13"/>
  </w:num>
  <w:num w:numId="3" w16cid:durableId="1790082978">
    <w:abstractNumId w:val="10"/>
  </w:num>
  <w:num w:numId="4" w16cid:durableId="571161853">
    <w:abstractNumId w:val="6"/>
  </w:num>
  <w:num w:numId="5" w16cid:durableId="851066908">
    <w:abstractNumId w:val="15"/>
  </w:num>
  <w:num w:numId="6" w16cid:durableId="61224443">
    <w:abstractNumId w:val="14"/>
  </w:num>
  <w:num w:numId="7" w16cid:durableId="972250063">
    <w:abstractNumId w:val="29"/>
  </w:num>
  <w:num w:numId="8"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230062">
    <w:abstractNumId w:val="26"/>
  </w:num>
  <w:num w:numId="10" w16cid:durableId="944464173">
    <w:abstractNumId w:val="2"/>
  </w:num>
  <w:num w:numId="11" w16cid:durableId="1627159036">
    <w:abstractNumId w:val="8"/>
  </w:num>
  <w:num w:numId="12" w16cid:durableId="1671175605">
    <w:abstractNumId w:val="12"/>
  </w:num>
  <w:num w:numId="13" w16cid:durableId="41442950">
    <w:abstractNumId w:val="27"/>
  </w:num>
  <w:num w:numId="14" w16cid:durableId="592393198">
    <w:abstractNumId w:val="17"/>
  </w:num>
  <w:num w:numId="15" w16cid:durableId="588536818">
    <w:abstractNumId w:val="5"/>
  </w:num>
  <w:num w:numId="16" w16cid:durableId="1942301523">
    <w:abstractNumId w:val="16"/>
  </w:num>
  <w:num w:numId="17" w16cid:durableId="1175419677">
    <w:abstractNumId w:val="22"/>
  </w:num>
  <w:num w:numId="18" w16cid:durableId="674571999">
    <w:abstractNumId w:val="18"/>
  </w:num>
  <w:num w:numId="19" w16cid:durableId="1729186089">
    <w:abstractNumId w:val="20"/>
  </w:num>
  <w:num w:numId="20" w16cid:durableId="912397846">
    <w:abstractNumId w:val="3"/>
  </w:num>
  <w:num w:numId="21" w16cid:durableId="717705514">
    <w:abstractNumId w:val="19"/>
  </w:num>
  <w:num w:numId="22" w16cid:durableId="1906647044">
    <w:abstractNumId w:val="1"/>
  </w:num>
  <w:num w:numId="23" w16cid:durableId="1371149836">
    <w:abstractNumId w:val="4"/>
  </w:num>
  <w:num w:numId="24" w16cid:durableId="276331398">
    <w:abstractNumId w:val="30"/>
  </w:num>
  <w:num w:numId="25" w16cid:durableId="864557684">
    <w:abstractNumId w:val="21"/>
  </w:num>
  <w:num w:numId="26" w16cid:durableId="279385941">
    <w:abstractNumId w:val="23"/>
  </w:num>
  <w:num w:numId="27" w16cid:durableId="1761608985">
    <w:abstractNumId w:val="9"/>
  </w:num>
  <w:num w:numId="28" w16cid:durableId="295839599">
    <w:abstractNumId w:val="0"/>
  </w:num>
  <w:num w:numId="29" w16cid:durableId="1616059563">
    <w:abstractNumId w:val="28"/>
  </w:num>
  <w:num w:numId="30" w16cid:durableId="823200718">
    <w:abstractNumId w:val="25"/>
  </w:num>
  <w:num w:numId="31" w16cid:durableId="1293829909">
    <w:abstractNumId w:val="7"/>
  </w:num>
  <w:num w:numId="32" w16cid:durableId="212719343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3FB"/>
    <w:rsid w:val="00000709"/>
    <w:rsid w:val="00000792"/>
    <w:rsid w:val="0000098D"/>
    <w:rsid w:val="00000F04"/>
    <w:rsid w:val="00001160"/>
    <w:rsid w:val="00001532"/>
    <w:rsid w:val="00001871"/>
    <w:rsid w:val="00001889"/>
    <w:rsid w:val="00001B11"/>
    <w:rsid w:val="00001B5E"/>
    <w:rsid w:val="000020F4"/>
    <w:rsid w:val="00002237"/>
    <w:rsid w:val="00002848"/>
    <w:rsid w:val="000028B0"/>
    <w:rsid w:val="00002A31"/>
    <w:rsid w:val="0000375A"/>
    <w:rsid w:val="00003908"/>
    <w:rsid w:val="000039D7"/>
    <w:rsid w:val="00003AB4"/>
    <w:rsid w:val="00003C4F"/>
    <w:rsid w:val="000043E4"/>
    <w:rsid w:val="00004B61"/>
    <w:rsid w:val="00004DC6"/>
    <w:rsid w:val="00004E0A"/>
    <w:rsid w:val="00004FD3"/>
    <w:rsid w:val="0000522B"/>
    <w:rsid w:val="00005A71"/>
    <w:rsid w:val="00005D2E"/>
    <w:rsid w:val="00006022"/>
    <w:rsid w:val="00006D79"/>
    <w:rsid w:val="00006DF5"/>
    <w:rsid w:val="00006F95"/>
    <w:rsid w:val="00007023"/>
    <w:rsid w:val="0000709F"/>
    <w:rsid w:val="000071D6"/>
    <w:rsid w:val="00007A25"/>
    <w:rsid w:val="00007ECB"/>
    <w:rsid w:val="00007F2D"/>
    <w:rsid w:val="00007FA3"/>
    <w:rsid w:val="00007FAC"/>
    <w:rsid w:val="0001018B"/>
    <w:rsid w:val="00010265"/>
    <w:rsid w:val="00010A9C"/>
    <w:rsid w:val="00010ABA"/>
    <w:rsid w:val="00010E15"/>
    <w:rsid w:val="00010F57"/>
    <w:rsid w:val="0001100C"/>
    <w:rsid w:val="00011188"/>
    <w:rsid w:val="00011D52"/>
    <w:rsid w:val="0001214E"/>
    <w:rsid w:val="000121B7"/>
    <w:rsid w:val="00012555"/>
    <w:rsid w:val="000128DD"/>
    <w:rsid w:val="0001415B"/>
    <w:rsid w:val="00014236"/>
    <w:rsid w:val="00014713"/>
    <w:rsid w:val="000148F6"/>
    <w:rsid w:val="00014DF7"/>
    <w:rsid w:val="00015001"/>
    <w:rsid w:val="00015073"/>
    <w:rsid w:val="00015217"/>
    <w:rsid w:val="000159D2"/>
    <w:rsid w:val="00015E19"/>
    <w:rsid w:val="0001622C"/>
    <w:rsid w:val="00016264"/>
    <w:rsid w:val="00016993"/>
    <w:rsid w:val="00016CAB"/>
    <w:rsid w:val="00016E5B"/>
    <w:rsid w:val="0001701B"/>
    <w:rsid w:val="0001749B"/>
    <w:rsid w:val="00017D60"/>
    <w:rsid w:val="00017D75"/>
    <w:rsid w:val="00017EB0"/>
    <w:rsid w:val="00017FE5"/>
    <w:rsid w:val="00020372"/>
    <w:rsid w:val="0002068C"/>
    <w:rsid w:val="00020D0D"/>
    <w:rsid w:val="00020EE7"/>
    <w:rsid w:val="00021138"/>
    <w:rsid w:val="00021358"/>
    <w:rsid w:val="00021910"/>
    <w:rsid w:val="00021A68"/>
    <w:rsid w:val="00021D9C"/>
    <w:rsid w:val="0002270C"/>
    <w:rsid w:val="00022E8D"/>
    <w:rsid w:val="0002348A"/>
    <w:rsid w:val="00023C68"/>
    <w:rsid w:val="00024213"/>
    <w:rsid w:val="0002429A"/>
    <w:rsid w:val="000242AF"/>
    <w:rsid w:val="00024528"/>
    <w:rsid w:val="00024708"/>
    <w:rsid w:val="00024D53"/>
    <w:rsid w:val="00024EE7"/>
    <w:rsid w:val="00024FED"/>
    <w:rsid w:val="000254BF"/>
    <w:rsid w:val="00025677"/>
    <w:rsid w:val="0002591F"/>
    <w:rsid w:val="00025944"/>
    <w:rsid w:val="00025C51"/>
    <w:rsid w:val="00025F96"/>
    <w:rsid w:val="00025FAB"/>
    <w:rsid w:val="000262CD"/>
    <w:rsid w:val="0002655B"/>
    <w:rsid w:val="000268FB"/>
    <w:rsid w:val="000269F1"/>
    <w:rsid w:val="00026C2E"/>
    <w:rsid w:val="00026E89"/>
    <w:rsid w:val="000271FB"/>
    <w:rsid w:val="000272D0"/>
    <w:rsid w:val="000275A3"/>
    <w:rsid w:val="0002777B"/>
    <w:rsid w:val="00027EBE"/>
    <w:rsid w:val="00030558"/>
    <w:rsid w:val="00030699"/>
    <w:rsid w:val="00030725"/>
    <w:rsid w:val="00030DB8"/>
    <w:rsid w:val="00031A83"/>
    <w:rsid w:val="0003213A"/>
    <w:rsid w:val="0003260B"/>
    <w:rsid w:val="00032614"/>
    <w:rsid w:val="000326FA"/>
    <w:rsid w:val="00032A81"/>
    <w:rsid w:val="00032B2F"/>
    <w:rsid w:val="0003335A"/>
    <w:rsid w:val="000340D8"/>
    <w:rsid w:val="000341E4"/>
    <w:rsid w:val="00034206"/>
    <w:rsid w:val="0003427D"/>
    <w:rsid w:val="00034C6B"/>
    <w:rsid w:val="00034C86"/>
    <w:rsid w:val="00034DFA"/>
    <w:rsid w:val="000357AA"/>
    <w:rsid w:val="000357ED"/>
    <w:rsid w:val="0003594B"/>
    <w:rsid w:val="00035AEB"/>
    <w:rsid w:val="00035D7C"/>
    <w:rsid w:val="00035E15"/>
    <w:rsid w:val="000363A1"/>
    <w:rsid w:val="0003640E"/>
    <w:rsid w:val="00036801"/>
    <w:rsid w:val="0003688A"/>
    <w:rsid w:val="000368FC"/>
    <w:rsid w:val="00036DA3"/>
    <w:rsid w:val="00036DC0"/>
    <w:rsid w:val="000379BF"/>
    <w:rsid w:val="00037BD8"/>
    <w:rsid w:val="00037BEC"/>
    <w:rsid w:val="000400D9"/>
    <w:rsid w:val="0004035C"/>
    <w:rsid w:val="00040860"/>
    <w:rsid w:val="00040CED"/>
    <w:rsid w:val="00040DCC"/>
    <w:rsid w:val="00040EA1"/>
    <w:rsid w:val="00041B19"/>
    <w:rsid w:val="0004205F"/>
    <w:rsid w:val="0004224F"/>
    <w:rsid w:val="000423C6"/>
    <w:rsid w:val="00042EDB"/>
    <w:rsid w:val="0004334D"/>
    <w:rsid w:val="0004334E"/>
    <w:rsid w:val="000436EC"/>
    <w:rsid w:val="00043758"/>
    <w:rsid w:val="000444B0"/>
    <w:rsid w:val="000444F2"/>
    <w:rsid w:val="00044A50"/>
    <w:rsid w:val="00044C65"/>
    <w:rsid w:val="0004500A"/>
    <w:rsid w:val="000458C7"/>
    <w:rsid w:val="00045991"/>
    <w:rsid w:val="00045D75"/>
    <w:rsid w:val="00045E5C"/>
    <w:rsid w:val="00046288"/>
    <w:rsid w:val="00046D96"/>
    <w:rsid w:val="000471EA"/>
    <w:rsid w:val="00047929"/>
    <w:rsid w:val="00047941"/>
    <w:rsid w:val="000479AB"/>
    <w:rsid w:val="00050272"/>
    <w:rsid w:val="000505F8"/>
    <w:rsid w:val="00050A22"/>
    <w:rsid w:val="00050E27"/>
    <w:rsid w:val="0005144F"/>
    <w:rsid w:val="00051AE3"/>
    <w:rsid w:val="00051AF1"/>
    <w:rsid w:val="00051D42"/>
    <w:rsid w:val="00051F86"/>
    <w:rsid w:val="0005206A"/>
    <w:rsid w:val="000522A4"/>
    <w:rsid w:val="000525ED"/>
    <w:rsid w:val="00052CA3"/>
    <w:rsid w:val="00053135"/>
    <w:rsid w:val="000538A1"/>
    <w:rsid w:val="00053F10"/>
    <w:rsid w:val="00054001"/>
    <w:rsid w:val="00054173"/>
    <w:rsid w:val="000547BA"/>
    <w:rsid w:val="00054D8E"/>
    <w:rsid w:val="00055375"/>
    <w:rsid w:val="0005597A"/>
    <w:rsid w:val="00055E4C"/>
    <w:rsid w:val="00055F88"/>
    <w:rsid w:val="00056319"/>
    <w:rsid w:val="000564E7"/>
    <w:rsid w:val="00056599"/>
    <w:rsid w:val="00056770"/>
    <w:rsid w:val="000567D3"/>
    <w:rsid w:val="000570E4"/>
    <w:rsid w:val="00057386"/>
    <w:rsid w:val="0005764E"/>
    <w:rsid w:val="00057EEF"/>
    <w:rsid w:val="000600E8"/>
    <w:rsid w:val="000612EB"/>
    <w:rsid w:val="0006130F"/>
    <w:rsid w:val="000619CB"/>
    <w:rsid w:val="00062387"/>
    <w:rsid w:val="00062B63"/>
    <w:rsid w:val="00062CBE"/>
    <w:rsid w:val="00062E4B"/>
    <w:rsid w:val="000633A0"/>
    <w:rsid w:val="000633F7"/>
    <w:rsid w:val="00063738"/>
    <w:rsid w:val="00063F14"/>
    <w:rsid w:val="00063F77"/>
    <w:rsid w:val="000640D4"/>
    <w:rsid w:val="000640F0"/>
    <w:rsid w:val="0006434D"/>
    <w:rsid w:val="000643A1"/>
    <w:rsid w:val="00064679"/>
    <w:rsid w:val="00064A13"/>
    <w:rsid w:val="00064AF4"/>
    <w:rsid w:val="00064DB1"/>
    <w:rsid w:val="00065A69"/>
    <w:rsid w:val="00065BA3"/>
    <w:rsid w:val="00065CDD"/>
    <w:rsid w:val="00065D3B"/>
    <w:rsid w:val="000667E9"/>
    <w:rsid w:val="00066DDC"/>
    <w:rsid w:val="00066DE6"/>
    <w:rsid w:val="00067128"/>
    <w:rsid w:val="00067370"/>
    <w:rsid w:val="000675CD"/>
    <w:rsid w:val="00067872"/>
    <w:rsid w:val="000678AC"/>
    <w:rsid w:val="00067D46"/>
    <w:rsid w:val="00067EF5"/>
    <w:rsid w:val="00070003"/>
    <w:rsid w:val="000703B2"/>
    <w:rsid w:val="000703BE"/>
    <w:rsid w:val="00070669"/>
    <w:rsid w:val="000709BD"/>
    <w:rsid w:val="00070FBF"/>
    <w:rsid w:val="000711EE"/>
    <w:rsid w:val="0007180E"/>
    <w:rsid w:val="00071AE4"/>
    <w:rsid w:val="00071B26"/>
    <w:rsid w:val="00071CB5"/>
    <w:rsid w:val="00071CCB"/>
    <w:rsid w:val="00071D03"/>
    <w:rsid w:val="0007232B"/>
    <w:rsid w:val="00072C81"/>
    <w:rsid w:val="00073084"/>
    <w:rsid w:val="0007342C"/>
    <w:rsid w:val="000735A2"/>
    <w:rsid w:val="0007517E"/>
    <w:rsid w:val="00075690"/>
    <w:rsid w:val="00075855"/>
    <w:rsid w:val="00075FE1"/>
    <w:rsid w:val="000761BF"/>
    <w:rsid w:val="00076667"/>
    <w:rsid w:val="00077381"/>
    <w:rsid w:val="00077473"/>
    <w:rsid w:val="00077481"/>
    <w:rsid w:val="000776F9"/>
    <w:rsid w:val="00077EE0"/>
    <w:rsid w:val="00077F7E"/>
    <w:rsid w:val="00077FF4"/>
    <w:rsid w:val="000802F9"/>
    <w:rsid w:val="00080608"/>
    <w:rsid w:val="000807DE"/>
    <w:rsid w:val="00080CF1"/>
    <w:rsid w:val="00080E5E"/>
    <w:rsid w:val="000812DA"/>
    <w:rsid w:val="00081403"/>
    <w:rsid w:val="00081435"/>
    <w:rsid w:val="0008145A"/>
    <w:rsid w:val="0008162D"/>
    <w:rsid w:val="00081D47"/>
    <w:rsid w:val="00081E27"/>
    <w:rsid w:val="00081EE8"/>
    <w:rsid w:val="000827D0"/>
    <w:rsid w:val="000828EA"/>
    <w:rsid w:val="000831C8"/>
    <w:rsid w:val="000836C9"/>
    <w:rsid w:val="00083712"/>
    <w:rsid w:val="0008374F"/>
    <w:rsid w:val="00083F5E"/>
    <w:rsid w:val="00084426"/>
    <w:rsid w:val="000844E9"/>
    <w:rsid w:val="00084B4C"/>
    <w:rsid w:val="00084C2D"/>
    <w:rsid w:val="00084FDB"/>
    <w:rsid w:val="0008505C"/>
    <w:rsid w:val="000850DE"/>
    <w:rsid w:val="00085C46"/>
    <w:rsid w:val="00085E03"/>
    <w:rsid w:val="00086171"/>
    <w:rsid w:val="00086239"/>
    <w:rsid w:val="00086410"/>
    <w:rsid w:val="000864F2"/>
    <w:rsid w:val="000867D0"/>
    <w:rsid w:val="0008686A"/>
    <w:rsid w:val="000869E0"/>
    <w:rsid w:val="00086B36"/>
    <w:rsid w:val="00086DE0"/>
    <w:rsid w:val="00086EC7"/>
    <w:rsid w:val="00087175"/>
    <w:rsid w:val="00087BC3"/>
    <w:rsid w:val="00087D35"/>
    <w:rsid w:val="0009057B"/>
    <w:rsid w:val="00090EE4"/>
    <w:rsid w:val="00090F6A"/>
    <w:rsid w:val="000916D3"/>
    <w:rsid w:val="00091796"/>
    <w:rsid w:val="00091BA2"/>
    <w:rsid w:val="00091CB0"/>
    <w:rsid w:val="00092719"/>
    <w:rsid w:val="00092D7C"/>
    <w:rsid w:val="000931C0"/>
    <w:rsid w:val="00093406"/>
    <w:rsid w:val="00093AE0"/>
    <w:rsid w:val="00094344"/>
    <w:rsid w:val="00094486"/>
    <w:rsid w:val="000948FB"/>
    <w:rsid w:val="000953BC"/>
    <w:rsid w:val="000953C6"/>
    <w:rsid w:val="000953F4"/>
    <w:rsid w:val="00095612"/>
    <w:rsid w:val="0009590C"/>
    <w:rsid w:val="000959E7"/>
    <w:rsid w:val="00095DE3"/>
    <w:rsid w:val="00095E7D"/>
    <w:rsid w:val="00096092"/>
    <w:rsid w:val="000964BD"/>
    <w:rsid w:val="000964DE"/>
    <w:rsid w:val="00096A31"/>
    <w:rsid w:val="00096E86"/>
    <w:rsid w:val="000972AB"/>
    <w:rsid w:val="000973CE"/>
    <w:rsid w:val="00097771"/>
    <w:rsid w:val="00097B40"/>
    <w:rsid w:val="00097D0E"/>
    <w:rsid w:val="000A08BE"/>
    <w:rsid w:val="000A08ED"/>
    <w:rsid w:val="000A0998"/>
    <w:rsid w:val="000A130F"/>
    <w:rsid w:val="000A1475"/>
    <w:rsid w:val="000A17EA"/>
    <w:rsid w:val="000A1C7A"/>
    <w:rsid w:val="000A2092"/>
    <w:rsid w:val="000A2345"/>
    <w:rsid w:val="000A2394"/>
    <w:rsid w:val="000A31C1"/>
    <w:rsid w:val="000A32C5"/>
    <w:rsid w:val="000A3411"/>
    <w:rsid w:val="000A34CA"/>
    <w:rsid w:val="000A362D"/>
    <w:rsid w:val="000A3BDD"/>
    <w:rsid w:val="000A426F"/>
    <w:rsid w:val="000A4520"/>
    <w:rsid w:val="000A4559"/>
    <w:rsid w:val="000A45FD"/>
    <w:rsid w:val="000A477B"/>
    <w:rsid w:val="000A4905"/>
    <w:rsid w:val="000A4A4D"/>
    <w:rsid w:val="000A4B67"/>
    <w:rsid w:val="000A4B98"/>
    <w:rsid w:val="000A4CD8"/>
    <w:rsid w:val="000A52FB"/>
    <w:rsid w:val="000A558D"/>
    <w:rsid w:val="000A5611"/>
    <w:rsid w:val="000A563C"/>
    <w:rsid w:val="000A59C5"/>
    <w:rsid w:val="000A5DEA"/>
    <w:rsid w:val="000A5EBD"/>
    <w:rsid w:val="000A615D"/>
    <w:rsid w:val="000A68B9"/>
    <w:rsid w:val="000A7658"/>
    <w:rsid w:val="000A7867"/>
    <w:rsid w:val="000A7F0F"/>
    <w:rsid w:val="000A7F4C"/>
    <w:rsid w:val="000B02BC"/>
    <w:rsid w:val="000B03BE"/>
    <w:rsid w:val="000B0498"/>
    <w:rsid w:val="000B0DFF"/>
    <w:rsid w:val="000B0F36"/>
    <w:rsid w:val="000B1942"/>
    <w:rsid w:val="000B1A5E"/>
    <w:rsid w:val="000B1BED"/>
    <w:rsid w:val="000B205E"/>
    <w:rsid w:val="000B2240"/>
    <w:rsid w:val="000B2477"/>
    <w:rsid w:val="000B2600"/>
    <w:rsid w:val="000B3558"/>
    <w:rsid w:val="000B35B3"/>
    <w:rsid w:val="000B36F9"/>
    <w:rsid w:val="000B39AC"/>
    <w:rsid w:val="000B4032"/>
    <w:rsid w:val="000B4074"/>
    <w:rsid w:val="000B41DF"/>
    <w:rsid w:val="000B45CF"/>
    <w:rsid w:val="000B4732"/>
    <w:rsid w:val="000B4BCD"/>
    <w:rsid w:val="000B4C41"/>
    <w:rsid w:val="000B4C6D"/>
    <w:rsid w:val="000B5849"/>
    <w:rsid w:val="000B5967"/>
    <w:rsid w:val="000B66DC"/>
    <w:rsid w:val="000B682F"/>
    <w:rsid w:val="000B699A"/>
    <w:rsid w:val="000B6CC2"/>
    <w:rsid w:val="000B6D1F"/>
    <w:rsid w:val="000B7552"/>
    <w:rsid w:val="000B779D"/>
    <w:rsid w:val="000C029A"/>
    <w:rsid w:val="000C046B"/>
    <w:rsid w:val="000C062F"/>
    <w:rsid w:val="000C0668"/>
    <w:rsid w:val="000C08FC"/>
    <w:rsid w:val="000C0F8D"/>
    <w:rsid w:val="000C17E7"/>
    <w:rsid w:val="000C1B03"/>
    <w:rsid w:val="000C1C02"/>
    <w:rsid w:val="000C228F"/>
    <w:rsid w:val="000C2C61"/>
    <w:rsid w:val="000C2DC7"/>
    <w:rsid w:val="000C3079"/>
    <w:rsid w:val="000C3270"/>
    <w:rsid w:val="000C32B8"/>
    <w:rsid w:val="000C417B"/>
    <w:rsid w:val="000C5233"/>
    <w:rsid w:val="000C5267"/>
    <w:rsid w:val="000C574D"/>
    <w:rsid w:val="000C577E"/>
    <w:rsid w:val="000C627B"/>
    <w:rsid w:val="000C6A5C"/>
    <w:rsid w:val="000C6C59"/>
    <w:rsid w:val="000C78CE"/>
    <w:rsid w:val="000C7DFD"/>
    <w:rsid w:val="000D005C"/>
    <w:rsid w:val="000D04BA"/>
    <w:rsid w:val="000D0B6E"/>
    <w:rsid w:val="000D0D65"/>
    <w:rsid w:val="000D12E0"/>
    <w:rsid w:val="000D1944"/>
    <w:rsid w:val="000D1A75"/>
    <w:rsid w:val="000D1BE5"/>
    <w:rsid w:val="000D1DD9"/>
    <w:rsid w:val="000D2172"/>
    <w:rsid w:val="000D2330"/>
    <w:rsid w:val="000D27D2"/>
    <w:rsid w:val="000D2929"/>
    <w:rsid w:val="000D293C"/>
    <w:rsid w:val="000D2BC1"/>
    <w:rsid w:val="000D337B"/>
    <w:rsid w:val="000D385A"/>
    <w:rsid w:val="000D38C2"/>
    <w:rsid w:val="000D3CA7"/>
    <w:rsid w:val="000D480C"/>
    <w:rsid w:val="000D4F9E"/>
    <w:rsid w:val="000D5918"/>
    <w:rsid w:val="000D5B16"/>
    <w:rsid w:val="000D5FD6"/>
    <w:rsid w:val="000D6201"/>
    <w:rsid w:val="000D6321"/>
    <w:rsid w:val="000D6488"/>
    <w:rsid w:val="000D6C7C"/>
    <w:rsid w:val="000D6FD3"/>
    <w:rsid w:val="000D7088"/>
    <w:rsid w:val="000D7542"/>
    <w:rsid w:val="000D75C9"/>
    <w:rsid w:val="000D770B"/>
    <w:rsid w:val="000D788E"/>
    <w:rsid w:val="000D7C79"/>
    <w:rsid w:val="000D7EBF"/>
    <w:rsid w:val="000E0288"/>
    <w:rsid w:val="000E0850"/>
    <w:rsid w:val="000E0B7E"/>
    <w:rsid w:val="000E0E4B"/>
    <w:rsid w:val="000E0F3D"/>
    <w:rsid w:val="000E12B0"/>
    <w:rsid w:val="000E1476"/>
    <w:rsid w:val="000E1B19"/>
    <w:rsid w:val="000E1BC8"/>
    <w:rsid w:val="000E1D32"/>
    <w:rsid w:val="000E2477"/>
    <w:rsid w:val="000E26D8"/>
    <w:rsid w:val="000E2B94"/>
    <w:rsid w:val="000E2E50"/>
    <w:rsid w:val="000E3156"/>
    <w:rsid w:val="000E35B6"/>
    <w:rsid w:val="000E379A"/>
    <w:rsid w:val="000E3BB8"/>
    <w:rsid w:val="000E3D9B"/>
    <w:rsid w:val="000E3DFD"/>
    <w:rsid w:val="000E4261"/>
    <w:rsid w:val="000E4697"/>
    <w:rsid w:val="000E49B3"/>
    <w:rsid w:val="000E509C"/>
    <w:rsid w:val="000E58C5"/>
    <w:rsid w:val="000E5ACB"/>
    <w:rsid w:val="000E6203"/>
    <w:rsid w:val="000E6397"/>
    <w:rsid w:val="000E64CB"/>
    <w:rsid w:val="000E6EC0"/>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0CAA"/>
    <w:rsid w:val="000F136E"/>
    <w:rsid w:val="000F174D"/>
    <w:rsid w:val="000F1892"/>
    <w:rsid w:val="000F1D43"/>
    <w:rsid w:val="000F1FFF"/>
    <w:rsid w:val="000F20AA"/>
    <w:rsid w:val="000F2299"/>
    <w:rsid w:val="000F2651"/>
    <w:rsid w:val="000F2E05"/>
    <w:rsid w:val="000F2FE8"/>
    <w:rsid w:val="000F348D"/>
    <w:rsid w:val="000F35D5"/>
    <w:rsid w:val="000F369A"/>
    <w:rsid w:val="000F4366"/>
    <w:rsid w:val="000F4463"/>
    <w:rsid w:val="000F48E1"/>
    <w:rsid w:val="000F4B81"/>
    <w:rsid w:val="000F5285"/>
    <w:rsid w:val="000F52E0"/>
    <w:rsid w:val="000F5335"/>
    <w:rsid w:val="000F53A9"/>
    <w:rsid w:val="000F55D8"/>
    <w:rsid w:val="000F5967"/>
    <w:rsid w:val="000F5B27"/>
    <w:rsid w:val="000F5E94"/>
    <w:rsid w:val="000F6451"/>
    <w:rsid w:val="000F6464"/>
    <w:rsid w:val="000F6628"/>
    <w:rsid w:val="000F6B14"/>
    <w:rsid w:val="000F6C25"/>
    <w:rsid w:val="000F76EB"/>
    <w:rsid w:val="000F78AE"/>
    <w:rsid w:val="000F7E25"/>
    <w:rsid w:val="001004E4"/>
    <w:rsid w:val="001007EE"/>
    <w:rsid w:val="00100D61"/>
    <w:rsid w:val="00100F76"/>
    <w:rsid w:val="00101203"/>
    <w:rsid w:val="0010148E"/>
    <w:rsid w:val="001017B7"/>
    <w:rsid w:val="0010194C"/>
    <w:rsid w:val="00101E85"/>
    <w:rsid w:val="001021E8"/>
    <w:rsid w:val="00102229"/>
    <w:rsid w:val="0010253C"/>
    <w:rsid w:val="00102BD1"/>
    <w:rsid w:val="00102CB9"/>
    <w:rsid w:val="00102DE9"/>
    <w:rsid w:val="001030C5"/>
    <w:rsid w:val="00103569"/>
    <w:rsid w:val="00103A4A"/>
    <w:rsid w:val="0010419D"/>
    <w:rsid w:val="001044A8"/>
    <w:rsid w:val="0010486A"/>
    <w:rsid w:val="0010488C"/>
    <w:rsid w:val="00104F94"/>
    <w:rsid w:val="00105019"/>
    <w:rsid w:val="001050F1"/>
    <w:rsid w:val="00105224"/>
    <w:rsid w:val="0010561C"/>
    <w:rsid w:val="0010574C"/>
    <w:rsid w:val="00105C0F"/>
    <w:rsid w:val="00105CB9"/>
    <w:rsid w:val="00105E39"/>
    <w:rsid w:val="00106296"/>
    <w:rsid w:val="00106561"/>
    <w:rsid w:val="00106BFA"/>
    <w:rsid w:val="00106D63"/>
    <w:rsid w:val="00107070"/>
    <w:rsid w:val="00107096"/>
    <w:rsid w:val="001075F3"/>
    <w:rsid w:val="00107A01"/>
    <w:rsid w:val="00107C23"/>
    <w:rsid w:val="001101B5"/>
    <w:rsid w:val="00110307"/>
    <w:rsid w:val="001106C9"/>
    <w:rsid w:val="00110C7F"/>
    <w:rsid w:val="00110E56"/>
    <w:rsid w:val="00110EE2"/>
    <w:rsid w:val="00111A88"/>
    <w:rsid w:val="00112121"/>
    <w:rsid w:val="0011221A"/>
    <w:rsid w:val="0011282C"/>
    <w:rsid w:val="00112D59"/>
    <w:rsid w:val="00113283"/>
    <w:rsid w:val="001132B1"/>
    <w:rsid w:val="001137AE"/>
    <w:rsid w:val="00113889"/>
    <w:rsid w:val="00113B20"/>
    <w:rsid w:val="00113EE1"/>
    <w:rsid w:val="0011411F"/>
    <w:rsid w:val="00114621"/>
    <w:rsid w:val="001147B3"/>
    <w:rsid w:val="001148F7"/>
    <w:rsid w:val="001149B2"/>
    <w:rsid w:val="00114B6C"/>
    <w:rsid w:val="00114C2D"/>
    <w:rsid w:val="00114F9A"/>
    <w:rsid w:val="00115125"/>
    <w:rsid w:val="001152F2"/>
    <w:rsid w:val="001154AA"/>
    <w:rsid w:val="001157D7"/>
    <w:rsid w:val="001162F1"/>
    <w:rsid w:val="00116382"/>
    <w:rsid w:val="00116484"/>
    <w:rsid w:val="00116500"/>
    <w:rsid w:val="001168EA"/>
    <w:rsid w:val="00116AC9"/>
    <w:rsid w:val="00116ACF"/>
    <w:rsid w:val="00116BEB"/>
    <w:rsid w:val="00116D5C"/>
    <w:rsid w:val="001172B2"/>
    <w:rsid w:val="00117594"/>
    <w:rsid w:val="00117B0A"/>
    <w:rsid w:val="00117F9B"/>
    <w:rsid w:val="00120928"/>
    <w:rsid w:val="00120BDD"/>
    <w:rsid w:val="00121034"/>
    <w:rsid w:val="00121211"/>
    <w:rsid w:val="001212B3"/>
    <w:rsid w:val="00121628"/>
    <w:rsid w:val="0012167D"/>
    <w:rsid w:val="00121C3B"/>
    <w:rsid w:val="00121C6A"/>
    <w:rsid w:val="00121DBA"/>
    <w:rsid w:val="00122189"/>
    <w:rsid w:val="00122280"/>
    <w:rsid w:val="001222CE"/>
    <w:rsid w:val="001224D0"/>
    <w:rsid w:val="00122D42"/>
    <w:rsid w:val="00122E5D"/>
    <w:rsid w:val="0012328C"/>
    <w:rsid w:val="00123345"/>
    <w:rsid w:val="00123C46"/>
    <w:rsid w:val="00123C60"/>
    <w:rsid w:val="00123CA4"/>
    <w:rsid w:val="00123E59"/>
    <w:rsid w:val="00124007"/>
    <w:rsid w:val="0012440C"/>
    <w:rsid w:val="0012470B"/>
    <w:rsid w:val="001247AD"/>
    <w:rsid w:val="00124809"/>
    <w:rsid w:val="00124B99"/>
    <w:rsid w:val="00124E51"/>
    <w:rsid w:val="00124F68"/>
    <w:rsid w:val="00124FDE"/>
    <w:rsid w:val="00125512"/>
    <w:rsid w:val="001259CB"/>
    <w:rsid w:val="00125C75"/>
    <w:rsid w:val="00125C7E"/>
    <w:rsid w:val="00125F9F"/>
    <w:rsid w:val="00126650"/>
    <w:rsid w:val="0012697C"/>
    <w:rsid w:val="001269A9"/>
    <w:rsid w:val="00126A3D"/>
    <w:rsid w:val="0012731C"/>
    <w:rsid w:val="001275E6"/>
    <w:rsid w:val="00127945"/>
    <w:rsid w:val="00127982"/>
    <w:rsid w:val="00127D94"/>
    <w:rsid w:val="00127E90"/>
    <w:rsid w:val="001302C1"/>
    <w:rsid w:val="001302DF"/>
    <w:rsid w:val="001306D3"/>
    <w:rsid w:val="00130765"/>
    <w:rsid w:val="0013076D"/>
    <w:rsid w:val="0013077A"/>
    <w:rsid w:val="001308F4"/>
    <w:rsid w:val="001310BF"/>
    <w:rsid w:val="001312E4"/>
    <w:rsid w:val="0013142A"/>
    <w:rsid w:val="00131631"/>
    <w:rsid w:val="00131EC2"/>
    <w:rsid w:val="001323E3"/>
    <w:rsid w:val="0013254A"/>
    <w:rsid w:val="0013326A"/>
    <w:rsid w:val="00133377"/>
    <w:rsid w:val="00133E73"/>
    <w:rsid w:val="00133FDB"/>
    <w:rsid w:val="00134C79"/>
    <w:rsid w:val="00134F4A"/>
    <w:rsid w:val="0013552C"/>
    <w:rsid w:val="001355F5"/>
    <w:rsid w:val="00135BCA"/>
    <w:rsid w:val="00135C21"/>
    <w:rsid w:val="00135E4E"/>
    <w:rsid w:val="001361D9"/>
    <w:rsid w:val="00136246"/>
    <w:rsid w:val="001362A1"/>
    <w:rsid w:val="001362ED"/>
    <w:rsid w:val="001362F9"/>
    <w:rsid w:val="001364D4"/>
    <w:rsid w:val="00136A73"/>
    <w:rsid w:val="001371C8"/>
    <w:rsid w:val="001372ED"/>
    <w:rsid w:val="00137770"/>
    <w:rsid w:val="00137940"/>
    <w:rsid w:val="001379FE"/>
    <w:rsid w:val="001404F8"/>
    <w:rsid w:val="001405A6"/>
    <w:rsid w:val="0014100F"/>
    <w:rsid w:val="00141184"/>
    <w:rsid w:val="00142591"/>
    <w:rsid w:val="00142B50"/>
    <w:rsid w:val="00143045"/>
    <w:rsid w:val="001430A2"/>
    <w:rsid w:val="00143873"/>
    <w:rsid w:val="001439E9"/>
    <w:rsid w:val="00143C55"/>
    <w:rsid w:val="00144C6F"/>
    <w:rsid w:val="00145089"/>
    <w:rsid w:val="001451E7"/>
    <w:rsid w:val="0014575E"/>
    <w:rsid w:val="00145923"/>
    <w:rsid w:val="001462E3"/>
    <w:rsid w:val="00146598"/>
    <w:rsid w:val="001467A8"/>
    <w:rsid w:val="0014720C"/>
    <w:rsid w:val="001472C2"/>
    <w:rsid w:val="00147446"/>
    <w:rsid w:val="00147458"/>
    <w:rsid w:val="00147513"/>
    <w:rsid w:val="00147B81"/>
    <w:rsid w:val="00147C43"/>
    <w:rsid w:val="00147E21"/>
    <w:rsid w:val="00147F36"/>
    <w:rsid w:val="00150BA8"/>
    <w:rsid w:val="00150D19"/>
    <w:rsid w:val="0015181B"/>
    <w:rsid w:val="00151A9F"/>
    <w:rsid w:val="00151AB8"/>
    <w:rsid w:val="00152213"/>
    <w:rsid w:val="001524CD"/>
    <w:rsid w:val="00152A66"/>
    <w:rsid w:val="00152AF4"/>
    <w:rsid w:val="00152B87"/>
    <w:rsid w:val="0015374B"/>
    <w:rsid w:val="00153A96"/>
    <w:rsid w:val="00153BF8"/>
    <w:rsid w:val="00153D1C"/>
    <w:rsid w:val="00153ED7"/>
    <w:rsid w:val="001543E2"/>
    <w:rsid w:val="001544F4"/>
    <w:rsid w:val="001549E2"/>
    <w:rsid w:val="00154B08"/>
    <w:rsid w:val="00154BE6"/>
    <w:rsid w:val="00154C54"/>
    <w:rsid w:val="00154C87"/>
    <w:rsid w:val="00154E48"/>
    <w:rsid w:val="001550DE"/>
    <w:rsid w:val="00155376"/>
    <w:rsid w:val="00155A52"/>
    <w:rsid w:val="00155B43"/>
    <w:rsid w:val="00155E1A"/>
    <w:rsid w:val="00155FFE"/>
    <w:rsid w:val="001565A2"/>
    <w:rsid w:val="001567C3"/>
    <w:rsid w:val="00156A12"/>
    <w:rsid w:val="00156E22"/>
    <w:rsid w:val="001571E7"/>
    <w:rsid w:val="00157B3F"/>
    <w:rsid w:val="00157F8A"/>
    <w:rsid w:val="00160360"/>
    <w:rsid w:val="0016037C"/>
    <w:rsid w:val="00160C3D"/>
    <w:rsid w:val="001617D8"/>
    <w:rsid w:val="00161B24"/>
    <w:rsid w:val="00161C41"/>
    <w:rsid w:val="00161DD5"/>
    <w:rsid w:val="00162567"/>
    <w:rsid w:val="0016318D"/>
    <w:rsid w:val="001633A4"/>
    <w:rsid w:val="001634D6"/>
    <w:rsid w:val="00164047"/>
    <w:rsid w:val="001648DD"/>
    <w:rsid w:val="00164C29"/>
    <w:rsid w:val="00165705"/>
    <w:rsid w:val="00165C38"/>
    <w:rsid w:val="00166389"/>
    <w:rsid w:val="001665CC"/>
    <w:rsid w:val="00166E03"/>
    <w:rsid w:val="00167E4C"/>
    <w:rsid w:val="00170670"/>
    <w:rsid w:val="001706CC"/>
    <w:rsid w:val="00170A0E"/>
    <w:rsid w:val="001713A7"/>
    <w:rsid w:val="00171449"/>
    <w:rsid w:val="0017199C"/>
    <w:rsid w:val="00171C7E"/>
    <w:rsid w:val="00171F35"/>
    <w:rsid w:val="00172121"/>
    <w:rsid w:val="00172182"/>
    <w:rsid w:val="00172281"/>
    <w:rsid w:val="00172469"/>
    <w:rsid w:val="00172552"/>
    <w:rsid w:val="001725B4"/>
    <w:rsid w:val="0017275C"/>
    <w:rsid w:val="00172873"/>
    <w:rsid w:val="00172979"/>
    <w:rsid w:val="00172CF7"/>
    <w:rsid w:val="0017319E"/>
    <w:rsid w:val="00173A1F"/>
    <w:rsid w:val="00173A2B"/>
    <w:rsid w:val="00173BC3"/>
    <w:rsid w:val="00174128"/>
    <w:rsid w:val="001741D9"/>
    <w:rsid w:val="0017466F"/>
    <w:rsid w:val="00174731"/>
    <w:rsid w:val="00174976"/>
    <w:rsid w:val="00174AA7"/>
    <w:rsid w:val="00174E18"/>
    <w:rsid w:val="00174E42"/>
    <w:rsid w:val="00175C34"/>
    <w:rsid w:val="00175F9A"/>
    <w:rsid w:val="00176220"/>
    <w:rsid w:val="00176E98"/>
    <w:rsid w:val="001772EA"/>
    <w:rsid w:val="00177432"/>
    <w:rsid w:val="00177996"/>
    <w:rsid w:val="001809E9"/>
    <w:rsid w:val="00180B3F"/>
    <w:rsid w:val="00180C83"/>
    <w:rsid w:val="00180CE5"/>
    <w:rsid w:val="0018175B"/>
    <w:rsid w:val="00181769"/>
    <w:rsid w:val="001819E9"/>
    <w:rsid w:val="00181CC0"/>
    <w:rsid w:val="00181EDB"/>
    <w:rsid w:val="001820A3"/>
    <w:rsid w:val="00182382"/>
    <w:rsid w:val="0018332A"/>
    <w:rsid w:val="001833B4"/>
    <w:rsid w:val="001834BF"/>
    <w:rsid w:val="00183596"/>
    <w:rsid w:val="00183BB1"/>
    <w:rsid w:val="00183D80"/>
    <w:rsid w:val="001842C8"/>
    <w:rsid w:val="00184372"/>
    <w:rsid w:val="0018469F"/>
    <w:rsid w:val="00184718"/>
    <w:rsid w:val="00184FBE"/>
    <w:rsid w:val="00184FD9"/>
    <w:rsid w:val="00185044"/>
    <w:rsid w:val="001850DB"/>
    <w:rsid w:val="0018599C"/>
    <w:rsid w:val="00185F47"/>
    <w:rsid w:val="0018672A"/>
    <w:rsid w:val="001869EE"/>
    <w:rsid w:val="00186A37"/>
    <w:rsid w:val="00186D00"/>
    <w:rsid w:val="0018743A"/>
    <w:rsid w:val="001878CE"/>
    <w:rsid w:val="00187BA9"/>
    <w:rsid w:val="00187CA9"/>
    <w:rsid w:val="00187CFC"/>
    <w:rsid w:val="00187E77"/>
    <w:rsid w:val="00190A57"/>
    <w:rsid w:val="00190B3F"/>
    <w:rsid w:val="00190CE4"/>
    <w:rsid w:val="0019122C"/>
    <w:rsid w:val="00191908"/>
    <w:rsid w:val="00191CF1"/>
    <w:rsid w:val="00191DA7"/>
    <w:rsid w:val="00192253"/>
    <w:rsid w:val="00192DF3"/>
    <w:rsid w:val="0019301F"/>
    <w:rsid w:val="00193286"/>
    <w:rsid w:val="001932D7"/>
    <w:rsid w:val="00193488"/>
    <w:rsid w:val="001937B8"/>
    <w:rsid w:val="00193EBE"/>
    <w:rsid w:val="00193ED9"/>
    <w:rsid w:val="00193F38"/>
    <w:rsid w:val="00194BB7"/>
    <w:rsid w:val="00194CC5"/>
    <w:rsid w:val="00194FCD"/>
    <w:rsid w:val="001951B2"/>
    <w:rsid w:val="0019531A"/>
    <w:rsid w:val="001953FD"/>
    <w:rsid w:val="0019565D"/>
    <w:rsid w:val="00196375"/>
    <w:rsid w:val="0019676E"/>
    <w:rsid w:val="001969D3"/>
    <w:rsid w:val="00196C95"/>
    <w:rsid w:val="001970C9"/>
    <w:rsid w:val="00197564"/>
    <w:rsid w:val="00197993"/>
    <w:rsid w:val="00197B4B"/>
    <w:rsid w:val="00197EC2"/>
    <w:rsid w:val="00197ECE"/>
    <w:rsid w:val="001A03DD"/>
    <w:rsid w:val="001A05C5"/>
    <w:rsid w:val="001A0752"/>
    <w:rsid w:val="001A089F"/>
    <w:rsid w:val="001A0A7D"/>
    <w:rsid w:val="001A0CFA"/>
    <w:rsid w:val="001A14A5"/>
    <w:rsid w:val="001A1792"/>
    <w:rsid w:val="001A1961"/>
    <w:rsid w:val="001A1CED"/>
    <w:rsid w:val="001A201F"/>
    <w:rsid w:val="001A2267"/>
    <w:rsid w:val="001A25E2"/>
    <w:rsid w:val="001A279B"/>
    <w:rsid w:val="001A2B89"/>
    <w:rsid w:val="001A2DC3"/>
    <w:rsid w:val="001A2E87"/>
    <w:rsid w:val="001A2F31"/>
    <w:rsid w:val="001A314C"/>
    <w:rsid w:val="001A320E"/>
    <w:rsid w:val="001A33E6"/>
    <w:rsid w:val="001A3869"/>
    <w:rsid w:val="001A38C2"/>
    <w:rsid w:val="001A3A70"/>
    <w:rsid w:val="001A40EB"/>
    <w:rsid w:val="001A433E"/>
    <w:rsid w:val="001A4581"/>
    <w:rsid w:val="001A4601"/>
    <w:rsid w:val="001A4B6D"/>
    <w:rsid w:val="001A561C"/>
    <w:rsid w:val="001A5A95"/>
    <w:rsid w:val="001A5CAD"/>
    <w:rsid w:val="001A6503"/>
    <w:rsid w:val="001A65C8"/>
    <w:rsid w:val="001A6FEF"/>
    <w:rsid w:val="001A709F"/>
    <w:rsid w:val="001A732E"/>
    <w:rsid w:val="001A754B"/>
    <w:rsid w:val="001A77B2"/>
    <w:rsid w:val="001A7B17"/>
    <w:rsid w:val="001A7F30"/>
    <w:rsid w:val="001B025A"/>
    <w:rsid w:val="001B06E2"/>
    <w:rsid w:val="001B0B41"/>
    <w:rsid w:val="001B0BAD"/>
    <w:rsid w:val="001B103A"/>
    <w:rsid w:val="001B103D"/>
    <w:rsid w:val="001B110E"/>
    <w:rsid w:val="001B1513"/>
    <w:rsid w:val="001B172C"/>
    <w:rsid w:val="001B1767"/>
    <w:rsid w:val="001B192E"/>
    <w:rsid w:val="001B1C8C"/>
    <w:rsid w:val="001B2453"/>
    <w:rsid w:val="001B2940"/>
    <w:rsid w:val="001B2B9A"/>
    <w:rsid w:val="001B2D8B"/>
    <w:rsid w:val="001B36E4"/>
    <w:rsid w:val="001B3808"/>
    <w:rsid w:val="001B3D48"/>
    <w:rsid w:val="001B4535"/>
    <w:rsid w:val="001B4DD1"/>
    <w:rsid w:val="001B4E16"/>
    <w:rsid w:val="001B509A"/>
    <w:rsid w:val="001B5243"/>
    <w:rsid w:val="001B53C6"/>
    <w:rsid w:val="001B57A5"/>
    <w:rsid w:val="001B5AF9"/>
    <w:rsid w:val="001B5C1F"/>
    <w:rsid w:val="001B5C53"/>
    <w:rsid w:val="001B5D22"/>
    <w:rsid w:val="001B61EE"/>
    <w:rsid w:val="001B6291"/>
    <w:rsid w:val="001B6600"/>
    <w:rsid w:val="001B6B9B"/>
    <w:rsid w:val="001B6C27"/>
    <w:rsid w:val="001B7144"/>
    <w:rsid w:val="001B78F7"/>
    <w:rsid w:val="001B7B8A"/>
    <w:rsid w:val="001B7D86"/>
    <w:rsid w:val="001B7DB5"/>
    <w:rsid w:val="001B7E05"/>
    <w:rsid w:val="001B7E91"/>
    <w:rsid w:val="001B7F6A"/>
    <w:rsid w:val="001C0748"/>
    <w:rsid w:val="001C0C2C"/>
    <w:rsid w:val="001C0FC5"/>
    <w:rsid w:val="001C119B"/>
    <w:rsid w:val="001C147E"/>
    <w:rsid w:val="001C151B"/>
    <w:rsid w:val="001C15C5"/>
    <w:rsid w:val="001C19E5"/>
    <w:rsid w:val="001C1E5A"/>
    <w:rsid w:val="001C1FDB"/>
    <w:rsid w:val="001C2884"/>
    <w:rsid w:val="001C291D"/>
    <w:rsid w:val="001C34D7"/>
    <w:rsid w:val="001C34E2"/>
    <w:rsid w:val="001C3800"/>
    <w:rsid w:val="001C3994"/>
    <w:rsid w:val="001C3C0F"/>
    <w:rsid w:val="001C3C7B"/>
    <w:rsid w:val="001C3CC5"/>
    <w:rsid w:val="001C4143"/>
    <w:rsid w:val="001C4EB1"/>
    <w:rsid w:val="001C5E9F"/>
    <w:rsid w:val="001C6122"/>
    <w:rsid w:val="001C6130"/>
    <w:rsid w:val="001C6587"/>
    <w:rsid w:val="001C661C"/>
    <w:rsid w:val="001C6745"/>
    <w:rsid w:val="001C69B9"/>
    <w:rsid w:val="001C69BE"/>
    <w:rsid w:val="001C6C24"/>
    <w:rsid w:val="001C6DB5"/>
    <w:rsid w:val="001C6EE6"/>
    <w:rsid w:val="001C6FAE"/>
    <w:rsid w:val="001C71AC"/>
    <w:rsid w:val="001C7316"/>
    <w:rsid w:val="001C73B9"/>
    <w:rsid w:val="001C7857"/>
    <w:rsid w:val="001C7A4F"/>
    <w:rsid w:val="001C7CCA"/>
    <w:rsid w:val="001C7CF7"/>
    <w:rsid w:val="001C7DD5"/>
    <w:rsid w:val="001C7E5C"/>
    <w:rsid w:val="001D00CC"/>
    <w:rsid w:val="001D0494"/>
    <w:rsid w:val="001D06AE"/>
    <w:rsid w:val="001D07B7"/>
    <w:rsid w:val="001D0972"/>
    <w:rsid w:val="001D0D3E"/>
    <w:rsid w:val="001D0D8E"/>
    <w:rsid w:val="001D1719"/>
    <w:rsid w:val="001D171B"/>
    <w:rsid w:val="001D1732"/>
    <w:rsid w:val="001D17FD"/>
    <w:rsid w:val="001D1E2E"/>
    <w:rsid w:val="001D2203"/>
    <w:rsid w:val="001D24B4"/>
    <w:rsid w:val="001D255C"/>
    <w:rsid w:val="001D2DEF"/>
    <w:rsid w:val="001D2EA4"/>
    <w:rsid w:val="001D2FDC"/>
    <w:rsid w:val="001D30BB"/>
    <w:rsid w:val="001D30C3"/>
    <w:rsid w:val="001D32A5"/>
    <w:rsid w:val="001D3C6F"/>
    <w:rsid w:val="001D488C"/>
    <w:rsid w:val="001D4CDF"/>
    <w:rsid w:val="001D4F88"/>
    <w:rsid w:val="001D51E6"/>
    <w:rsid w:val="001D578D"/>
    <w:rsid w:val="001D5818"/>
    <w:rsid w:val="001D5D01"/>
    <w:rsid w:val="001D5D78"/>
    <w:rsid w:val="001D5DE2"/>
    <w:rsid w:val="001D653A"/>
    <w:rsid w:val="001D66D9"/>
    <w:rsid w:val="001D75D7"/>
    <w:rsid w:val="001D7DEE"/>
    <w:rsid w:val="001E0067"/>
    <w:rsid w:val="001E00E2"/>
    <w:rsid w:val="001E02CB"/>
    <w:rsid w:val="001E0AF1"/>
    <w:rsid w:val="001E0BBA"/>
    <w:rsid w:val="001E1447"/>
    <w:rsid w:val="001E14FD"/>
    <w:rsid w:val="001E180F"/>
    <w:rsid w:val="001E1AB9"/>
    <w:rsid w:val="001E1C1E"/>
    <w:rsid w:val="001E1C64"/>
    <w:rsid w:val="001E1CEC"/>
    <w:rsid w:val="001E252D"/>
    <w:rsid w:val="001E2986"/>
    <w:rsid w:val="001E29C1"/>
    <w:rsid w:val="001E2ECB"/>
    <w:rsid w:val="001E31AF"/>
    <w:rsid w:val="001E3202"/>
    <w:rsid w:val="001E3816"/>
    <w:rsid w:val="001E46D9"/>
    <w:rsid w:val="001E46EE"/>
    <w:rsid w:val="001E4B64"/>
    <w:rsid w:val="001E552A"/>
    <w:rsid w:val="001E554D"/>
    <w:rsid w:val="001E57B9"/>
    <w:rsid w:val="001E6134"/>
    <w:rsid w:val="001E6150"/>
    <w:rsid w:val="001E6159"/>
    <w:rsid w:val="001E6409"/>
    <w:rsid w:val="001E6B6C"/>
    <w:rsid w:val="001E6E8D"/>
    <w:rsid w:val="001E7491"/>
    <w:rsid w:val="001E7EE4"/>
    <w:rsid w:val="001E7F76"/>
    <w:rsid w:val="001E7F7F"/>
    <w:rsid w:val="001F0B1F"/>
    <w:rsid w:val="001F0FAF"/>
    <w:rsid w:val="001F139F"/>
    <w:rsid w:val="001F1444"/>
    <w:rsid w:val="001F1508"/>
    <w:rsid w:val="001F1B5E"/>
    <w:rsid w:val="001F1BD2"/>
    <w:rsid w:val="001F247B"/>
    <w:rsid w:val="001F2805"/>
    <w:rsid w:val="001F2ACA"/>
    <w:rsid w:val="001F2C08"/>
    <w:rsid w:val="001F2E79"/>
    <w:rsid w:val="001F2F07"/>
    <w:rsid w:val="001F3123"/>
    <w:rsid w:val="001F33EF"/>
    <w:rsid w:val="001F36A3"/>
    <w:rsid w:val="001F3763"/>
    <w:rsid w:val="001F376D"/>
    <w:rsid w:val="001F3951"/>
    <w:rsid w:val="001F3CE2"/>
    <w:rsid w:val="001F3F29"/>
    <w:rsid w:val="001F418C"/>
    <w:rsid w:val="001F4370"/>
    <w:rsid w:val="001F4B2D"/>
    <w:rsid w:val="001F4C1D"/>
    <w:rsid w:val="001F4CBD"/>
    <w:rsid w:val="001F4CFF"/>
    <w:rsid w:val="001F4DCA"/>
    <w:rsid w:val="001F4EE2"/>
    <w:rsid w:val="001F4F40"/>
    <w:rsid w:val="001F50E0"/>
    <w:rsid w:val="001F5594"/>
    <w:rsid w:val="001F594C"/>
    <w:rsid w:val="001F6792"/>
    <w:rsid w:val="001F69FC"/>
    <w:rsid w:val="001F6D62"/>
    <w:rsid w:val="001F7406"/>
    <w:rsid w:val="001F7675"/>
    <w:rsid w:val="001F76EF"/>
    <w:rsid w:val="0020002C"/>
    <w:rsid w:val="002000BA"/>
    <w:rsid w:val="00200E3D"/>
    <w:rsid w:val="00200FAE"/>
    <w:rsid w:val="0020102D"/>
    <w:rsid w:val="002010E2"/>
    <w:rsid w:val="002012A5"/>
    <w:rsid w:val="002013B8"/>
    <w:rsid w:val="00201B73"/>
    <w:rsid w:val="00202517"/>
    <w:rsid w:val="00202ADB"/>
    <w:rsid w:val="00202BB7"/>
    <w:rsid w:val="00202BE6"/>
    <w:rsid w:val="0020390B"/>
    <w:rsid w:val="00203CD0"/>
    <w:rsid w:val="00204223"/>
    <w:rsid w:val="00204252"/>
    <w:rsid w:val="0020435B"/>
    <w:rsid w:val="00204533"/>
    <w:rsid w:val="00204DB7"/>
    <w:rsid w:val="00204E0A"/>
    <w:rsid w:val="00204F2D"/>
    <w:rsid w:val="00205566"/>
    <w:rsid w:val="00205FEB"/>
    <w:rsid w:val="002060C8"/>
    <w:rsid w:val="002063AA"/>
    <w:rsid w:val="00206421"/>
    <w:rsid w:val="002067E4"/>
    <w:rsid w:val="00206D6E"/>
    <w:rsid w:val="00206E8D"/>
    <w:rsid w:val="00207985"/>
    <w:rsid w:val="00207BA8"/>
    <w:rsid w:val="00207CDA"/>
    <w:rsid w:val="00207D9A"/>
    <w:rsid w:val="00207DD7"/>
    <w:rsid w:val="00210513"/>
    <w:rsid w:val="00210549"/>
    <w:rsid w:val="00210582"/>
    <w:rsid w:val="0021069E"/>
    <w:rsid w:val="00210804"/>
    <w:rsid w:val="0021081B"/>
    <w:rsid w:val="0021088F"/>
    <w:rsid w:val="00210AA4"/>
    <w:rsid w:val="002113FE"/>
    <w:rsid w:val="00211554"/>
    <w:rsid w:val="0021170C"/>
    <w:rsid w:val="00211724"/>
    <w:rsid w:val="00211737"/>
    <w:rsid w:val="00211778"/>
    <w:rsid w:val="0021181B"/>
    <w:rsid w:val="0021230F"/>
    <w:rsid w:val="0021255C"/>
    <w:rsid w:val="002125B0"/>
    <w:rsid w:val="00212A82"/>
    <w:rsid w:val="002133F7"/>
    <w:rsid w:val="00213A1D"/>
    <w:rsid w:val="00213B4A"/>
    <w:rsid w:val="00213F17"/>
    <w:rsid w:val="00214037"/>
    <w:rsid w:val="00214EA2"/>
    <w:rsid w:val="00215311"/>
    <w:rsid w:val="00215494"/>
    <w:rsid w:val="00215EC4"/>
    <w:rsid w:val="002160A9"/>
    <w:rsid w:val="002160FA"/>
    <w:rsid w:val="00216345"/>
    <w:rsid w:val="002166DD"/>
    <w:rsid w:val="00216841"/>
    <w:rsid w:val="002168A2"/>
    <w:rsid w:val="00217867"/>
    <w:rsid w:val="00217A75"/>
    <w:rsid w:val="00217A9C"/>
    <w:rsid w:val="002205E4"/>
    <w:rsid w:val="0022072C"/>
    <w:rsid w:val="00220CDB"/>
    <w:rsid w:val="00220D67"/>
    <w:rsid w:val="002215F8"/>
    <w:rsid w:val="00221804"/>
    <w:rsid w:val="00221CAD"/>
    <w:rsid w:val="00221DA6"/>
    <w:rsid w:val="00221F80"/>
    <w:rsid w:val="002221B0"/>
    <w:rsid w:val="0022273A"/>
    <w:rsid w:val="00222A3A"/>
    <w:rsid w:val="00222C21"/>
    <w:rsid w:val="00222CF0"/>
    <w:rsid w:val="00222D28"/>
    <w:rsid w:val="0022341F"/>
    <w:rsid w:val="00223564"/>
    <w:rsid w:val="00223AF8"/>
    <w:rsid w:val="00223CF4"/>
    <w:rsid w:val="00223D66"/>
    <w:rsid w:val="00223F01"/>
    <w:rsid w:val="002240D4"/>
    <w:rsid w:val="0022416D"/>
    <w:rsid w:val="00224220"/>
    <w:rsid w:val="00224221"/>
    <w:rsid w:val="00224398"/>
    <w:rsid w:val="00224A81"/>
    <w:rsid w:val="00224B8B"/>
    <w:rsid w:val="00224E91"/>
    <w:rsid w:val="00225830"/>
    <w:rsid w:val="00225B4C"/>
    <w:rsid w:val="00225C37"/>
    <w:rsid w:val="00225C71"/>
    <w:rsid w:val="00225E1E"/>
    <w:rsid w:val="00226044"/>
    <w:rsid w:val="00226129"/>
    <w:rsid w:val="0022614D"/>
    <w:rsid w:val="00226380"/>
    <w:rsid w:val="00226AA2"/>
    <w:rsid w:val="00227218"/>
    <w:rsid w:val="0022770A"/>
    <w:rsid w:val="00227BEE"/>
    <w:rsid w:val="00227E18"/>
    <w:rsid w:val="00227FB4"/>
    <w:rsid w:val="0023034C"/>
    <w:rsid w:val="00230412"/>
    <w:rsid w:val="0023057E"/>
    <w:rsid w:val="002307A3"/>
    <w:rsid w:val="002312BC"/>
    <w:rsid w:val="00231A01"/>
    <w:rsid w:val="00231A16"/>
    <w:rsid w:val="00231F4E"/>
    <w:rsid w:val="00232408"/>
    <w:rsid w:val="0023242B"/>
    <w:rsid w:val="00232667"/>
    <w:rsid w:val="00233412"/>
    <w:rsid w:val="00233443"/>
    <w:rsid w:val="00233530"/>
    <w:rsid w:val="00233722"/>
    <w:rsid w:val="002337E5"/>
    <w:rsid w:val="00233C06"/>
    <w:rsid w:val="00233F24"/>
    <w:rsid w:val="00234868"/>
    <w:rsid w:val="00234BBB"/>
    <w:rsid w:val="00235067"/>
    <w:rsid w:val="002356F4"/>
    <w:rsid w:val="00235F02"/>
    <w:rsid w:val="00236A61"/>
    <w:rsid w:val="00236C13"/>
    <w:rsid w:val="00236D28"/>
    <w:rsid w:val="00237254"/>
    <w:rsid w:val="00237508"/>
    <w:rsid w:val="0023786A"/>
    <w:rsid w:val="00237AF2"/>
    <w:rsid w:val="00237DA1"/>
    <w:rsid w:val="00237FE4"/>
    <w:rsid w:val="00237FFE"/>
    <w:rsid w:val="00240656"/>
    <w:rsid w:val="00240F65"/>
    <w:rsid w:val="0024106D"/>
    <w:rsid w:val="002412AC"/>
    <w:rsid w:val="00241610"/>
    <w:rsid w:val="00241AED"/>
    <w:rsid w:val="00242D16"/>
    <w:rsid w:val="00243182"/>
    <w:rsid w:val="0024350E"/>
    <w:rsid w:val="0024382C"/>
    <w:rsid w:val="00243928"/>
    <w:rsid w:val="00243946"/>
    <w:rsid w:val="00243BC5"/>
    <w:rsid w:val="00243C7D"/>
    <w:rsid w:val="00243E9A"/>
    <w:rsid w:val="00244371"/>
    <w:rsid w:val="00244AEC"/>
    <w:rsid w:val="00244AF8"/>
    <w:rsid w:val="00244BC5"/>
    <w:rsid w:val="00244E68"/>
    <w:rsid w:val="002450F1"/>
    <w:rsid w:val="0024535D"/>
    <w:rsid w:val="002455EA"/>
    <w:rsid w:val="002456C5"/>
    <w:rsid w:val="00245843"/>
    <w:rsid w:val="00245976"/>
    <w:rsid w:val="00245ABE"/>
    <w:rsid w:val="00245C0B"/>
    <w:rsid w:val="00245DE8"/>
    <w:rsid w:val="002463DD"/>
    <w:rsid w:val="00246544"/>
    <w:rsid w:val="002465BF"/>
    <w:rsid w:val="00246A9F"/>
    <w:rsid w:val="00246C21"/>
    <w:rsid w:val="00246CFE"/>
    <w:rsid w:val="00246EAE"/>
    <w:rsid w:val="00247116"/>
    <w:rsid w:val="002471E5"/>
    <w:rsid w:val="00247313"/>
    <w:rsid w:val="00247A20"/>
    <w:rsid w:val="00247E31"/>
    <w:rsid w:val="0025006F"/>
    <w:rsid w:val="00250EB9"/>
    <w:rsid w:val="00250FAA"/>
    <w:rsid w:val="002517A8"/>
    <w:rsid w:val="00251AFB"/>
    <w:rsid w:val="00251EEE"/>
    <w:rsid w:val="0025261A"/>
    <w:rsid w:val="00252744"/>
    <w:rsid w:val="00252CAD"/>
    <w:rsid w:val="00252DEA"/>
    <w:rsid w:val="00252EA5"/>
    <w:rsid w:val="00253177"/>
    <w:rsid w:val="002531DB"/>
    <w:rsid w:val="00253776"/>
    <w:rsid w:val="00253826"/>
    <w:rsid w:val="002538B8"/>
    <w:rsid w:val="0025396F"/>
    <w:rsid w:val="00254319"/>
    <w:rsid w:val="00254938"/>
    <w:rsid w:val="00254CC3"/>
    <w:rsid w:val="00254D61"/>
    <w:rsid w:val="00254DEA"/>
    <w:rsid w:val="0025539F"/>
    <w:rsid w:val="002554B8"/>
    <w:rsid w:val="00255A6D"/>
    <w:rsid w:val="00255BCD"/>
    <w:rsid w:val="002561A6"/>
    <w:rsid w:val="00256388"/>
    <w:rsid w:val="00256459"/>
    <w:rsid w:val="00256529"/>
    <w:rsid w:val="00256678"/>
    <w:rsid w:val="00256E44"/>
    <w:rsid w:val="002572EE"/>
    <w:rsid w:val="002579EA"/>
    <w:rsid w:val="00260919"/>
    <w:rsid w:val="002609C9"/>
    <w:rsid w:val="0026121E"/>
    <w:rsid w:val="002612FD"/>
    <w:rsid w:val="002613DC"/>
    <w:rsid w:val="002614C2"/>
    <w:rsid w:val="00261755"/>
    <w:rsid w:val="00261AAA"/>
    <w:rsid w:val="00262097"/>
    <w:rsid w:val="002626D7"/>
    <w:rsid w:val="00262D20"/>
    <w:rsid w:val="00262FB3"/>
    <w:rsid w:val="002634AB"/>
    <w:rsid w:val="002637F8"/>
    <w:rsid w:val="002638E0"/>
    <w:rsid w:val="00263C19"/>
    <w:rsid w:val="00263D56"/>
    <w:rsid w:val="00263E9F"/>
    <w:rsid w:val="00263F7F"/>
    <w:rsid w:val="002646DB"/>
    <w:rsid w:val="00264F03"/>
    <w:rsid w:val="00264F8F"/>
    <w:rsid w:val="0026509E"/>
    <w:rsid w:val="0026527C"/>
    <w:rsid w:val="002655AE"/>
    <w:rsid w:val="0026591F"/>
    <w:rsid w:val="00265A65"/>
    <w:rsid w:val="00265D9F"/>
    <w:rsid w:val="00265E50"/>
    <w:rsid w:val="002660F0"/>
    <w:rsid w:val="00266582"/>
    <w:rsid w:val="00266955"/>
    <w:rsid w:val="002671E2"/>
    <w:rsid w:val="0026738B"/>
    <w:rsid w:val="002673EF"/>
    <w:rsid w:val="002675B6"/>
    <w:rsid w:val="00267A99"/>
    <w:rsid w:val="00267FC0"/>
    <w:rsid w:val="00270271"/>
    <w:rsid w:val="002705A9"/>
    <w:rsid w:val="002710A1"/>
    <w:rsid w:val="002711C1"/>
    <w:rsid w:val="00271713"/>
    <w:rsid w:val="00271EBB"/>
    <w:rsid w:val="00272174"/>
    <w:rsid w:val="002721A6"/>
    <w:rsid w:val="002722E0"/>
    <w:rsid w:val="00272655"/>
    <w:rsid w:val="0027291F"/>
    <w:rsid w:val="002730EC"/>
    <w:rsid w:val="002730FD"/>
    <w:rsid w:val="00273100"/>
    <w:rsid w:val="00273262"/>
    <w:rsid w:val="002735CC"/>
    <w:rsid w:val="00273792"/>
    <w:rsid w:val="00273796"/>
    <w:rsid w:val="00273AA8"/>
    <w:rsid w:val="00273C78"/>
    <w:rsid w:val="00273D8E"/>
    <w:rsid w:val="00274096"/>
    <w:rsid w:val="00274588"/>
    <w:rsid w:val="00274A67"/>
    <w:rsid w:val="00274AA2"/>
    <w:rsid w:val="00274E87"/>
    <w:rsid w:val="002750F5"/>
    <w:rsid w:val="002752F1"/>
    <w:rsid w:val="002756EF"/>
    <w:rsid w:val="00275708"/>
    <w:rsid w:val="00275C69"/>
    <w:rsid w:val="002768CF"/>
    <w:rsid w:val="00276D0B"/>
    <w:rsid w:val="00276E28"/>
    <w:rsid w:val="00276F82"/>
    <w:rsid w:val="00277A7F"/>
    <w:rsid w:val="00277B54"/>
    <w:rsid w:val="00277BA3"/>
    <w:rsid w:val="00277D01"/>
    <w:rsid w:val="00277EC3"/>
    <w:rsid w:val="00280031"/>
    <w:rsid w:val="002805DF"/>
    <w:rsid w:val="00280733"/>
    <w:rsid w:val="0028092D"/>
    <w:rsid w:val="00280B83"/>
    <w:rsid w:val="00280C19"/>
    <w:rsid w:val="002815D9"/>
    <w:rsid w:val="00281914"/>
    <w:rsid w:val="00281ACC"/>
    <w:rsid w:val="00281DEF"/>
    <w:rsid w:val="00282317"/>
    <w:rsid w:val="00282472"/>
    <w:rsid w:val="0028270E"/>
    <w:rsid w:val="0028275C"/>
    <w:rsid w:val="002829B8"/>
    <w:rsid w:val="00282D25"/>
    <w:rsid w:val="00282DF2"/>
    <w:rsid w:val="00282DF9"/>
    <w:rsid w:val="002831B1"/>
    <w:rsid w:val="00283601"/>
    <w:rsid w:val="00283A44"/>
    <w:rsid w:val="002841ED"/>
    <w:rsid w:val="0028529F"/>
    <w:rsid w:val="0028547F"/>
    <w:rsid w:val="00285687"/>
    <w:rsid w:val="002857A6"/>
    <w:rsid w:val="00285EF4"/>
    <w:rsid w:val="002860C7"/>
    <w:rsid w:val="002869ED"/>
    <w:rsid w:val="00286F55"/>
    <w:rsid w:val="00287649"/>
    <w:rsid w:val="002879BE"/>
    <w:rsid w:val="00287DAB"/>
    <w:rsid w:val="00287FB6"/>
    <w:rsid w:val="002900C5"/>
    <w:rsid w:val="002901E0"/>
    <w:rsid w:val="0029075B"/>
    <w:rsid w:val="00290BB1"/>
    <w:rsid w:val="00290C80"/>
    <w:rsid w:val="00290CF5"/>
    <w:rsid w:val="002918C1"/>
    <w:rsid w:val="00291BC1"/>
    <w:rsid w:val="00291E45"/>
    <w:rsid w:val="00292188"/>
    <w:rsid w:val="00292246"/>
    <w:rsid w:val="0029274F"/>
    <w:rsid w:val="00292842"/>
    <w:rsid w:val="0029290C"/>
    <w:rsid w:val="002933B9"/>
    <w:rsid w:val="002933CA"/>
    <w:rsid w:val="00293814"/>
    <w:rsid w:val="00293A8F"/>
    <w:rsid w:val="00293CBD"/>
    <w:rsid w:val="0029426A"/>
    <w:rsid w:val="002944AC"/>
    <w:rsid w:val="00295155"/>
    <w:rsid w:val="0029532D"/>
    <w:rsid w:val="0029589C"/>
    <w:rsid w:val="00295D51"/>
    <w:rsid w:val="002961E8"/>
    <w:rsid w:val="00296203"/>
    <w:rsid w:val="00296428"/>
    <w:rsid w:val="0029643D"/>
    <w:rsid w:val="00296738"/>
    <w:rsid w:val="00296804"/>
    <w:rsid w:val="00296A94"/>
    <w:rsid w:val="00296F24"/>
    <w:rsid w:val="0029706A"/>
    <w:rsid w:val="002972EE"/>
    <w:rsid w:val="0029759C"/>
    <w:rsid w:val="00297C02"/>
    <w:rsid w:val="00297D5C"/>
    <w:rsid w:val="00297DF4"/>
    <w:rsid w:val="00297F01"/>
    <w:rsid w:val="002A0173"/>
    <w:rsid w:val="002A01F1"/>
    <w:rsid w:val="002A025D"/>
    <w:rsid w:val="002A04D3"/>
    <w:rsid w:val="002A052D"/>
    <w:rsid w:val="002A056E"/>
    <w:rsid w:val="002A07D6"/>
    <w:rsid w:val="002A0900"/>
    <w:rsid w:val="002A0B6D"/>
    <w:rsid w:val="002A0CB2"/>
    <w:rsid w:val="002A0DF8"/>
    <w:rsid w:val="002A16FF"/>
    <w:rsid w:val="002A1928"/>
    <w:rsid w:val="002A1F1F"/>
    <w:rsid w:val="002A21B5"/>
    <w:rsid w:val="002A2631"/>
    <w:rsid w:val="002A287A"/>
    <w:rsid w:val="002A2A0C"/>
    <w:rsid w:val="002A2BB6"/>
    <w:rsid w:val="002A30E0"/>
    <w:rsid w:val="002A310C"/>
    <w:rsid w:val="002A3521"/>
    <w:rsid w:val="002A35C5"/>
    <w:rsid w:val="002A37E1"/>
    <w:rsid w:val="002A3968"/>
    <w:rsid w:val="002A3B61"/>
    <w:rsid w:val="002A3BFB"/>
    <w:rsid w:val="002A3E1D"/>
    <w:rsid w:val="002A3F06"/>
    <w:rsid w:val="002A402A"/>
    <w:rsid w:val="002A45AA"/>
    <w:rsid w:val="002A4600"/>
    <w:rsid w:val="002A47D9"/>
    <w:rsid w:val="002A47DB"/>
    <w:rsid w:val="002A4816"/>
    <w:rsid w:val="002A4B0B"/>
    <w:rsid w:val="002A4B6F"/>
    <w:rsid w:val="002A4FFF"/>
    <w:rsid w:val="002A533C"/>
    <w:rsid w:val="002A56E1"/>
    <w:rsid w:val="002A58E4"/>
    <w:rsid w:val="002A59BD"/>
    <w:rsid w:val="002A5F44"/>
    <w:rsid w:val="002A652E"/>
    <w:rsid w:val="002A6B6F"/>
    <w:rsid w:val="002A6E87"/>
    <w:rsid w:val="002A6FCB"/>
    <w:rsid w:val="002A70F1"/>
    <w:rsid w:val="002A75CA"/>
    <w:rsid w:val="002A75EB"/>
    <w:rsid w:val="002A7889"/>
    <w:rsid w:val="002A799A"/>
    <w:rsid w:val="002A7A9D"/>
    <w:rsid w:val="002A7FD1"/>
    <w:rsid w:val="002B031A"/>
    <w:rsid w:val="002B072D"/>
    <w:rsid w:val="002B097D"/>
    <w:rsid w:val="002B0DB9"/>
    <w:rsid w:val="002B11B2"/>
    <w:rsid w:val="002B1282"/>
    <w:rsid w:val="002B17DD"/>
    <w:rsid w:val="002B18F7"/>
    <w:rsid w:val="002B20BF"/>
    <w:rsid w:val="002B2687"/>
    <w:rsid w:val="002B26AA"/>
    <w:rsid w:val="002B2C15"/>
    <w:rsid w:val="002B2C44"/>
    <w:rsid w:val="002B3ED7"/>
    <w:rsid w:val="002B4161"/>
    <w:rsid w:val="002B4778"/>
    <w:rsid w:val="002B4F0F"/>
    <w:rsid w:val="002B5A0A"/>
    <w:rsid w:val="002B602C"/>
    <w:rsid w:val="002B607C"/>
    <w:rsid w:val="002B61F5"/>
    <w:rsid w:val="002B6EEB"/>
    <w:rsid w:val="002B7530"/>
    <w:rsid w:val="002B75B2"/>
    <w:rsid w:val="002B7731"/>
    <w:rsid w:val="002B79B7"/>
    <w:rsid w:val="002C0DD8"/>
    <w:rsid w:val="002C0EDC"/>
    <w:rsid w:val="002C1082"/>
    <w:rsid w:val="002C1339"/>
    <w:rsid w:val="002C141D"/>
    <w:rsid w:val="002C1446"/>
    <w:rsid w:val="002C1563"/>
    <w:rsid w:val="002C176E"/>
    <w:rsid w:val="002C19C0"/>
    <w:rsid w:val="002C1BDC"/>
    <w:rsid w:val="002C2485"/>
    <w:rsid w:val="002C25E0"/>
    <w:rsid w:val="002C2630"/>
    <w:rsid w:val="002C28E9"/>
    <w:rsid w:val="002C2A2D"/>
    <w:rsid w:val="002C2E32"/>
    <w:rsid w:val="002C30FC"/>
    <w:rsid w:val="002C3594"/>
    <w:rsid w:val="002C36C0"/>
    <w:rsid w:val="002C3928"/>
    <w:rsid w:val="002C3B33"/>
    <w:rsid w:val="002C3E21"/>
    <w:rsid w:val="002C3FB7"/>
    <w:rsid w:val="002C4072"/>
    <w:rsid w:val="002C435E"/>
    <w:rsid w:val="002C43BB"/>
    <w:rsid w:val="002C44AB"/>
    <w:rsid w:val="002C498C"/>
    <w:rsid w:val="002C5653"/>
    <w:rsid w:val="002C5770"/>
    <w:rsid w:val="002C5AF5"/>
    <w:rsid w:val="002C5E1E"/>
    <w:rsid w:val="002C5E39"/>
    <w:rsid w:val="002C5FA2"/>
    <w:rsid w:val="002C6363"/>
    <w:rsid w:val="002C6A20"/>
    <w:rsid w:val="002C719E"/>
    <w:rsid w:val="002C765D"/>
    <w:rsid w:val="002C793A"/>
    <w:rsid w:val="002C7A02"/>
    <w:rsid w:val="002C7A49"/>
    <w:rsid w:val="002C7BD4"/>
    <w:rsid w:val="002D0107"/>
    <w:rsid w:val="002D062E"/>
    <w:rsid w:val="002D0AB6"/>
    <w:rsid w:val="002D0BEE"/>
    <w:rsid w:val="002D0D43"/>
    <w:rsid w:val="002D0FDD"/>
    <w:rsid w:val="002D12DA"/>
    <w:rsid w:val="002D1533"/>
    <w:rsid w:val="002D15C2"/>
    <w:rsid w:val="002D2B10"/>
    <w:rsid w:val="002D2E60"/>
    <w:rsid w:val="002D32C9"/>
    <w:rsid w:val="002D386A"/>
    <w:rsid w:val="002D387E"/>
    <w:rsid w:val="002D3A96"/>
    <w:rsid w:val="002D3BED"/>
    <w:rsid w:val="002D3C5F"/>
    <w:rsid w:val="002D3E93"/>
    <w:rsid w:val="002D4034"/>
    <w:rsid w:val="002D4100"/>
    <w:rsid w:val="002D4228"/>
    <w:rsid w:val="002D438E"/>
    <w:rsid w:val="002D477F"/>
    <w:rsid w:val="002D4B25"/>
    <w:rsid w:val="002D4C82"/>
    <w:rsid w:val="002D4F48"/>
    <w:rsid w:val="002D519B"/>
    <w:rsid w:val="002D621E"/>
    <w:rsid w:val="002D66DA"/>
    <w:rsid w:val="002D68C1"/>
    <w:rsid w:val="002D7027"/>
    <w:rsid w:val="002D7059"/>
    <w:rsid w:val="002D70DC"/>
    <w:rsid w:val="002D758B"/>
    <w:rsid w:val="002D7886"/>
    <w:rsid w:val="002D79BC"/>
    <w:rsid w:val="002D7D37"/>
    <w:rsid w:val="002D7D70"/>
    <w:rsid w:val="002D7E58"/>
    <w:rsid w:val="002E0201"/>
    <w:rsid w:val="002E0233"/>
    <w:rsid w:val="002E09DD"/>
    <w:rsid w:val="002E0C76"/>
    <w:rsid w:val="002E0D31"/>
    <w:rsid w:val="002E0EFA"/>
    <w:rsid w:val="002E0F9D"/>
    <w:rsid w:val="002E1073"/>
    <w:rsid w:val="002E10BB"/>
    <w:rsid w:val="002E12EC"/>
    <w:rsid w:val="002E146D"/>
    <w:rsid w:val="002E15D5"/>
    <w:rsid w:val="002E16E7"/>
    <w:rsid w:val="002E1A1D"/>
    <w:rsid w:val="002E1FFC"/>
    <w:rsid w:val="002E272B"/>
    <w:rsid w:val="002E29F8"/>
    <w:rsid w:val="002E2C52"/>
    <w:rsid w:val="002E3293"/>
    <w:rsid w:val="002E33EF"/>
    <w:rsid w:val="002E342B"/>
    <w:rsid w:val="002E35DD"/>
    <w:rsid w:val="002E3714"/>
    <w:rsid w:val="002E3912"/>
    <w:rsid w:val="002E3B61"/>
    <w:rsid w:val="002E3B81"/>
    <w:rsid w:val="002E3D08"/>
    <w:rsid w:val="002E3E1D"/>
    <w:rsid w:val="002E3EEA"/>
    <w:rsid w:val="002E4587"/>
    <w:rsid w:val="002E49B1"/>
    <w:rsid w:val="002E4D08"/>
    <w:rsid w:val="002E4DA5"/>
    <w:rsid w:val="002E4E39"/>
    <w:rsid w:val="002E52B8"/>
    <w:rsid w:val="002E5965"/>
    <w:rsid w:val="002E5DBF"/>
    <w:rsid w:val="002E5E01"/>
    <w:rsid w:val="002E5FAF"/>
    <w:rsid w:val="002E60F5"/>
    <w:rsid w:val="002E64DC"/>
    <w:rsid w:val="002E6536"/>
    <w:rsid w:val="002E69F5"/>
    <w:rsid w:val="002E6CAA"/>
    <w:rsid w:val="002E7082"/>
    <w:rsid w:val="002E709E"/>
    <w:rsid w:val="002E73EC"/>
    <w:rsid w:val="002E793D"/>
    <w:rsid w:val="002E7A68"/>
    <w:rsid w:val="002E7D6B"/>
    <w:rsid w:val="002F023D"/>
    <w:rsid w:val="002F070D"/>
    <w:rsid w:val="002F0A41"/>
    <w:rsid w:val="002F0A64"/>
    <w:rsid w:val="002F10EC"/>
    <w:rsid w:val="002F1136"/>
    <w:rsid w:val="002F1156"/>
    <w:rsid w:val="002F1231"/>
    <w:rsid w:val="002F1521"/>
    <w:rsid w:val="002F15EE"/>
    <w:rsid w:val="002F16C3"/>
    <w:rsid w:val="002F1FCD"/>
    <w:rsid w:val="002F2469"/>
    <w:rsid w:val="002F2579"/>
    <w:rsid w:val="002F27C4"/>
    <w:rsid w:val="002F2C38"/>
    <w:rsid w:val="002F3632"/>
    <w:rsid w:val="002F3937"/>
    <w:rsid w:val="002F3AFB"/>
    <w:rsid w:val="002F3C41"/>
    <w:rsid w:val="002F3D36"/>
    <w:rsid w:val="002F3F74"/>
    <w:rsid w:val="002F3F98"/>
    <w:rsid w:val="002F3FD7"/>
    <w:rsid w:val="002F4034"/>
    <w:rsid w:val="002F407D"/>
    <w:rsid w:val="002F4643"/>
    <w:rsid w:val="002F4855"/>
    <w:rsid w:val="002F4C8E"/>
    <w:rsid w:val="002F4E39"/>
    <w:rsid w:val="002F5076"/>
    <w:rsid w:val="002F53FB"/>
    <w:rsid w:val="002F544D"/>
    <w:rsid w:val="002F54F2"/>
    <w:rsid w:val="002F5839"/>
    <w:rsid w:val="002F5BA7"/>
    <w:rsid w:val="002F5C04"/>
    <w:rsid w:val="002F6074"/>
    <w:rsid w:val="002F6179"/>
    <w:rsid w:val="002F6417"/>
    <w:rsid w:val="002F64D9"/>
    <w:rsid w:val="002F651D"/>
    <w:rsid w:val="002F6648"/>
    <w:rsid w:val="002F6E44"/>
    <w:rsid w:val="002F74A0"/>
    <w:rsid w:val="002F74FD"/>
    <w:rsid w:val="002F781A"/>
    <w:rsid w:val="002F787B"/>
    <w:rsid w:val="002F7974"/>
    <w:rsid w:val="002F7D01"/>
    <w:rsid w:val="002F7E86"/>
    <w:rsid w:val="0030005C"/>
    <w:rsid w:val="00300369"/>
    <w:rsid w:val="00300432"/>
    <w:rsid w:val="003004C3"/>
    <w:rsid w:val="00300F1C"/>
    <w:rsid w:val="00301D0A"/>
    <w:rsid w:val="00302005"/>
    <w:rsid w:val="003020FB"/>
    <w:rsid w:val="00302591"/>
    <w:rsid w:val="003027B8"/>
    <w:rsid w:val="0030293F"/>
    <w:rsid w:val="00302947"/>
    <w:rsid w:val="00302BB7"/>
    <w:rsid w:val="00302BED"/>
    <w:rsid w:val="00302C50"/>
    <w:rsid w:val="00302EDD"/>
    <w:rsid w:val="003031C2"/>
    <w:rsid w:val="00303213"/>
    <w:rsid w:val="0030323C"/>
    <w:rsid w:val="00303861"/>
    <w:rsid w:val="00303D44"/>
    <w:rsid w:val="00304541"/>
    <w:rsid w:val="00304783"/>
    <w:rsid w:val="00304B7B"/>
    <w:rsid w:val="00304EBE"/>
    <w:rsid w:val="00304FFF"/>
    <w:rsid w:val="003053E4"/>
    <w:rsid w:val="00305551"/>
    <w:rsid w:val="00305557"/>
    <w:rsid w:val="0030561F"/>
    <w:rsid w:val="0030570D"/>
    <w:rsid w:val="00305937"/>
    <w:rsid w:val="00305C3C"/>
    <w:rsid w:val="00305CA3"/>
    <w:rsid w:val="00306276"/>
    <w:rsid w:val="003063F1"/>
    <w:rsid w:val="00306C3C"/>
    <w:rsid w:val="00306E5C"/>
    <w:rsid w:val="0030706A"/>
    <w:rsid w:val="003076F8"/>
    <w:rsid w:val="00307AAD"/>
    <w:rsid w:val="00307B80"/>
    <w:rsid w:val="00307C19"/>
    <w:rsid w:val="00307CBF"/>
    <w:rsid w:val="00307ECA"/>
    <w:rsid w:val="00310732"/>
    <w:rsid w:val="00310BC9"/>
    <w:rsid w:val="00310F29"/>
    <w:rsid w:val="00311762"/>
    <w:rsid w:val="00311E3F"/>
    <w:rsid w:val="00311E98"/>
    <w:rsid w:val="00311F4E"/>
    <w:rsid w:val="00312215"/>
    <w:rsid w:val="00312299"/>
    <w:rsid w:val="0031249C"/>
    <w:rsid w:val="003125C3"/>
    <w:rsid w:val="00312841"/>
    <w:rsid w:val="00312896"/>
    <w:rsid w:val="00312EF2"/>
    <w:rsid w:val="00312F07"/>
    <w:rsid w:val="00313819"/>
    <w:rsid w:val="003138C7"/>
    <w:rsid w:val="00313A2A"/>
    <w:rsid w:val="00313EAC"/>
    <w:rsid w:val="00313FA8"/>
    <w:rsid w:val="003142A0"/>
    <w:rsid w:val="003142F4"/>
    <w:rsid w:val="0031454E"/>
    <w:rsid w:val="00314AB9"/>
    <w:rsid w:val="003152EB"/>
    <w:rsid w:val="00315E9E"/>
    <w:rsid w:val="00315F10"/>
    <w:rsid w:val="0031611F"/>
    <w:rsid w:val="003169F4"/>
    <w:rsid w:val="00316DD4"/>
    <w:rsid w:val="003175FA"/>
    <w:rsid w:val="00317A33"/>
    <w:rsid w:val="00317AED"/>
    <w:rsid w:val="00317D98"/>
    <w:rsid w:val="00320194"/>
    <w:rsid w:val="00320339"/>
    <w:rsid w:val="00320699"/>
    <w:rsid w:val="003209BA"/>
    <w:rsid w:val="00321141"/>
    <w:rsid w:val="00321192"/>
    <w:rsid w:val="00321214"/>
    <w:rsid w:val="003212A0"/>
    <w:rsid w:val="003213D5"/>
    <w:rsid w:val="00322091"/>
    <w:rsid w:val="0032241C"/>
    <w:rsid w:val="003226E4"/>
    <w:rsid w:val="00322E80"/>
    <w:rsid w:val="003233F3"/>
    <w:rsid w:val="003236DC"/>
    <w:rsid w:val="00323737"/>
    <w:rsid w:val="00323AD6"/>
    <w:rsid w:val="00323D1A"/>
    <w:rsid w:val="00323EE7"/>
    <w:rsid w:val="00323F27"/>
    <w:rsid w:val="003241CD"/>
    <w:rsid w:val="003242EF"/>
    <w:rsid w:val="00325339"/>
    <w:rsid w:val="003255AA"/>
    <w:rsid w:val="00325627"/>
    <w:rsid w:val="003257C8"/>
    <w:rsid w:val="00325BC9"/>
    <w:rsid w:val="00325D27"/>
    <w:rsid w:val="00326281"/>
    <w:rsid w:val="0032657B"/>
    <w:rsid w:val="00326609"/>
    <w:rsid w:val="00326A45"/>
    <w:rsid w:val="00326DF3"/>
    <w:rsid w:val="00326EE8"/>
    <w:rsid w:val="00327B52"/>
    <w:rsid w:val="00327E27"/>
    <w:rsid w:val="00327E5D"/>
    <w:rsid w:val="003302EB"/>
    <w:rsid w:val="0033110E"/>
    <w:rsid w:val="00331405"/>
    <w:rsid w:val="003314B6"/>
    <w:rsid w:val="00331A20"/>
    <w:rsid w:val="00331D17"/>
    <w:rsid w:val="00331E65"/>
    <w:rsid w:val="003322D9"/>
    <w:rsid w:val="0033233D"/>
    <w:rsid w:val="00332549"/>
    <w:rsid w:val="00332781"/>
    <w:rsid w:val="00332F07"/>
    <w:rsid w:val="00332F72"/>
    <w:rsid w:val="00333107"/>
    <w:rsid w:val="0033343B"/>
    <w:rsid w:val="003336A1"/>
    <w:rsid w:val="0033393C"/>
    <w:rsid w:val="003339A6"/>
    <w:rsid w:val="00333D3D"/>
    <w:rsid w:val="00334007"/>
    <w:rsid w:val="003357EE"/>
    <w:rsid w:val="00335900"/>
    <w:rsid w:val="00335B45"/>
    <w:rsid w:val="00336784"/>
    <w:rsid w:val="00336954"/>
    <w:rsid w:val="00337168"/>
    <w:rsid w:val="00337368"/>
    <w:rsid w:val="00337B4D"/>
    <w:rsid w:val="0034002D"/>
    <w:rsid w:val="00340339"/>
    <w:rsid w:val="00340507"/>
    <w:rsid w:val="003407A9"/>
    <w:rsid w:val="003407DA"/>
    <w:rsid w:val="00340A01"/>
    <w:rsid w:val="00340BA3"/>
    <w:rsid w:val="00340BAF"/>
    <w:rsid w:val="00340C2B"/>
    <w:rsid w:val="00340F9A"/>
    <w:rsid w:val="00341018"/>
    <w:rsid w:val="00341185"/>
    <w:rsid w:val="003414E5"/>
    <w:rsid w:val="00341821"/>
    <w:rsid w:val="00341B09"/>
    <w:rsid w:val="00342061"/>
    <w:rsid w:val="003420D9"/>
    <w:rsid w:val="00342158"/>
    <w:rsid w:val="003421E2"/>
    <w:rsid w:val="003423E0"/>
    <w:rsid w:val="0034249E"/>
    <w:rsid w:val="003424E2"/>
    <w:rsid w:val="0034255E"/>
    <w:rsid w:val="00342DB9"/>
    <w:rsid w:val="0034301A"/>
    <w:rsid w:val="0034311F"/>
    <w:rsid w:val="00343C10"/>
    <w:rsid w:val="00343C6C"/>
    <w:rsid w:val="00343D76"/>
    <w:rsid w:val="00344571"/>
    <w:rsid w:val="00344644"/>
    <w:rsid w:val="0034466A"/>
    <w:rsid w:val="0034468C"/>
    <w:rsid w:val="003446A9"/>
    <w:rsid w:val="00344CD2"/>
    <w:rsid w:val="00344DFD"/>
    <w:rsid w:val="00345026"/>
    <w:rsid w:val="003451D3"/>
    <w:rsid w:val="003452F6"/>
    <w:rsid w:val="00345934"/>
    <w:rsid w:val="00345B0C"/>
    <w:rsid w:val="00345D2E"/>
    <w:rsid w:val="00345E4E"/>
    <w:rsid w:val="003463BD"/>
    <w:rsid w:val="00346631"/>
    <w:rsid w:val="00346AAD"/>
    <w:rsid w:val="00346D96"/>
    <w:rsid w:val="0034736A"/>
    <w:rsid w:val="003473A7"/>
    <w:rsid w:val="0034747C"/>
    <w:rsid w:val="003478CF"/>
    <w:rsid w:val="00347ACC"/>
    <w:rsid w:val="00347B6C"/>
    <w:rsid w:val="00347F2E"/>
    <w:rsid w:val="003501F8"/>
    <w:rsid w:val="003503E4"/>
    <w:rsid w:val="00350542"/>
    <w:rsid w:val="003507D2"/>
    <w:rsid w:val="0035099A"/>
    <w:rsid w:val="0035151C"/>
    <w:rsid w:val="0035220A"/>
    <w:rsid w:val="00352254"/>
    <w:rsid w:val="003522A3"/>
    <w:rsid w:val="00353913"/>
    <w:rsid w:val="00353929"/>
    <w:rsid w:val="00353CFC"/>
    <w:rsid w:val="00353E5F"/>
    <w:rsid w:val="00353F9E"/>
    <w:rsid w:val="00354000"/>
    <w:rsid w:val="003540D1"/>
    <w:rsid w:val="003545BF"/>
    <w:rsid w:val="00354870"/>
    <w:rsid w:val="0035488D"/>
    <w:rsid w:val="00354A00"/>
    <w:rsid w:val="00354BFF"/>
    <w:rsid w:val="00355143"/>
    <w:rsid w:val="00355274"/>
    <w:rsid w:val="0035586A"/>
    <w:rsid w:val="00355E74"/>
    <w:rsid w:val="003560D2"/>
    <w:rsid w:val="0035611A"/>
    <w:rsid w:val="00356508"/>
    <w:rsid w:val="0035676A"/>
    <w:rsid w:val="00356C3D"/>
    <w:rsid w:val="00356C5F"/>
    <w:rsid w:val="0035732F"/>
    <w:rsid w:val="003575A2"/>
    <w:rsid w:val="003578A0"/>
    <w:rsid w:val="003603DD"/>
    <w:rsid w:val="00360476"/>
    <w:rsid w:val="003605CD"/>
    <w:rsid w:val="00360B75"/>
    <w:rsid w:val="00360CE0"/>
    <w:rsid w:val="003612D0"/>
    <w:rsid w:val="0036151C"/>
    <w:rsid w:val="00361786"/>
    <w:rsid w:val="0036185B"/>
    <w:rsid w:val="00361A9B"/>
    <w:rsid w:val="00361CDD"/>
    <w:rsid w:val="00362CCF"/>
    <w:rsid w:val="00362D21"/>
    <w:rsid w:val="00362F54"/>
    <w:rsid w:val="003631DB"/>
    <w:rsid w:val="00363B9A"/>
    <w:rsid w:val="00363F48"/>
    <w:rsid w:val="0036402F"/>
    <w:rsid w:val="00364524"/>
    <w:rsid w:val="003646D1"/>
    <w:rsid w:val="00364A26"/>
    <w:rsid w:val="00364C6A"/>
    <w:rsid w:val="0036513A"/>
    <w:rsid w:val="00365237"/>
    <w:rsid w:val="0036536A"/>
    <w:rsid w:val="0036559C"/>
    <w:rsid w:val="0036587E"/>
    <w:rsid w:val="00365A66"/>
    <w:rsid w:val="00365D95"/>
    <w:rsid w:val="003660CD"/>
    <w:rsid w:val="0036637B"/>
    <w:rsid w:val="0036681E"/>
    <w:rsid w:val="00366B08"/>
    <w:rsid w:val="00367496"/>
    <w:rsid w:val="00367814"/>
    <w:rsid w:val="003678BE"/>
    <w:rsid w:val="003700DB"/>
    <w:rsid w:val="003700F8"/>
    <w:rsid w:val="00370949"/>
    <w:rsid w:val="0037171C"/>
    <w:rsid w:val="00371A6E"/>
    <w:rsid w:val="00371B3C"/>
    <w:rsid w:val="00371E95"/>
    <w:rsid w:val="0037243B"/>
    <w:rsid w:val="0037251C"/>
    <w:rsid w:val="003725C6"/>
    <w:rsid w:val="0037272C"/>
    <w:rsid w:val="003727D4"/>
    <w:rsid w:val="00372B9A"/>
    <w:rsid w:val="003731BF"/>
    <w:rsid w:val="003731DF"/>
    <w:rsid w:val="003735CD"/>
    <w:rsid w:val="00373F00"/>
    <w:rsid w:val="003741D3"/>
    <w:rsid w:val="00374C21"/>
    <w:rsid w:val="00375287"/>
    <w:rsid w:val="0037576A"/>
    <w:rsid w:val="00375791"/>
    <w:rsid w:val="00375826"/>
    <w:rsid w:val="00375994"/>
    <w:rsid w:val="00375C59"/>
    <w:rsid w:val="00375CEA"/>
    <w:rsid w:val="00375E05"/>
    <w:rsid w:val="00375FA4"/>
    <w:rsid w:val="00376373"/>
    <w:rsid w:val="00376553"/>
    <w:rsid w:val="0037673D"/>
    <w:rsid w:val="00376BB7"/>
    <w:rsid w:val="00376E5B"/>
    <w:rsid w:val="00376EB5"/>
    <w:rsid w:val="00376EEE"/>
    <w:rsid w:val="00377152"/>
    <w:rsid w:val="00377322"/>
    <w:rsid w:val="003774F7"/>
    <w:rsid w:val="0037770B"/>
    <w:rsid w:val="00377BA1"/>
    <w:rsid w:val="00377FF0"/>
    <w:rsid w:val="00380616"/>
    <w:rsid w:val="00380683"/>
    <w:rsid w:val="00381022"/>
    <w:rsid w:val="003814B8"/>
    <w:rsid w:val="00381687"/>
    <w:rsid w:val="0038191F"/>
    <w:rsid w:val="00381E46"/>
    <w:rsid w:val="0038237C"/>
    <w:rsid w:val="00382909"/>
    <w:rsid w:val="00382931"/>
    <w:rsid w:val="00382E4E"/>
    <w:rsid w:val="00382EE1"/>
    <w:rsid w:val="003830CF"/>
    <w:rsid w:val="00383AAC"/>
    <w:rsid w:val="00383DBA"/>
    <w:rsid w:val="00383E1C"/>
    <w:rsid w:val="003841C3"/>
    <w:rsid w:val="00384258"/>
    <w:rsid w:val="00384647"/>
    <w:rsid w:val="00384A1C"/>
    <w:rsid w:val="00384BA7"/>
    <w:rsid w:val="00385131"/>
    <w:rsid w:val="003855F7"/>
    <w:rsid w:val="00385752"/>
    <w:rsid w:val="00385A4A"/>
    <w:rsid w:val="00385D9A"/>
    <w:rsid w:val="00386141"/>
    <w:rsid w:val="0038620B"/>
    <w:rsid w:val="00386668"/>
    <w:rsid w:val="00386766"/>
    <w:rsid w:val="00386967"/>
    <w:rsid w:val="003870ED"/>
    <w:rsid w:val="00387647"/>
    <w:rsid w:val="0038791A"/>
    <w:rsid w:val="00387A14"/>
    <w:rsid w:val="00390056"/>
    <w:rsid w:val="00390286"/>
    <w:rsid w:val="0039055C"/>
    <w:rsid w:val="00390718"/>
    <w:rsid w:val="00390767"/>
    <w:rsid w:val="00390883"/>
    <w:rsid w:val="00390A36"/>
    <w:rsid w:val="00390AF2"/>
    <w:rsid w:val="00391403"/>
    <w:rsid w:val="00391470"/>
    <w:rsid w:val="003916B7"/>
    <w:rsid w:val="003920C4"/>
    <w:rsid w:val="00392184"/>
    <w:rsid w:val="00392652"/>
    <w:rsid w:val="00392A65"/>
    <w:rsid w:val="00392B41"/>
    <w:rsid w:val="00393391"/>
    <w:rsid w:val="003933AB"/>
    <w:rsid w:val="00393C93"/>
    <w:rsid w:val="0039456F"/>
    <w:rsid w:val="003945C8"/>
    <w:rsid w:val="0039480D"/>
    <w:rsid w:val="00394BF7"/>
    <w:rsid w:val="00394C44"/>
    <w:rsid w:val="00394DC8"/>
    <w:rsid w:val="00395446"/>
    <w:rsid w:val="00395DD0"/>
    <w:rsid w:val="003960EA"/>
    <w:rsid w:val="00396415"/>
    <w:rsid w:val="00396725"/>
    <w:rsid w:val="00396D6B"/>
    <w:rsid w:val="00397265"/>
    <w:rsid w:val="00397A28"/>
    <w:rsid w:val="00397D76"/>
    <w:rsid w:val="00397E94"/>
    <w:rsid w:val="00397F05"/>
    <w:rsid w:val="003A0442"/>
    <w:rsid w:val="003A0899"/>
    <w:rsid w:val="003A0B77"/>
    <w:rsid w:val="003A11B3"/>
    <w:rsid w:val="003A138E"/>
    <w:rsid w:val="003A1512"/>
    <w:rsid w:val="003A1640"/>
    <w:rsid w:val="003A1928"/>
    <w:rsid w:val="003A1EB7"/>
    <w:rsid w:val="003A210E"/>
    <w:rsid w:val="003A23F3"/>
    <w:rsid w:val="003A2D82"/>
    <w:rsid w:val="003A337C"/>
    <w:rsid w:val="003A36DA"/>
    <w:rsid w:val="003A373B"/>
    <w:rsid w:val="003A3810"/>
    <w:rsid w:val="003A38F1"/>
    <w:rsid w:val="003A3D1B"/>
    <w:rsid w:val="003A3DCD"/>
    <w:rsid w:val="003A3F39"/>
    <w:rsid w:val="003A4296"/>
    <w:rsid w:val="003A4549"/>
    <w:rsid w:val="003A4792"/>
    <w:rsid w:val="003A49B3"/>
    <w:rsid w:val="003A5462"/>
    <w:rsid w:val="003A55B4"/>
    <w:rsid w:val="003A587C"/>
    <w:rsid w:val="003A5EFC"/>
    <w:rsid w:val="003A61B6"/>
    <w:rsid w:val="003A623F"/>
    <w:rsid w:val="003A6477"/>
    <w:rsid w:val="003A6769"/>
    <w:rsid w:val="003A6AF4"/>
    <w:rsid w:val="003A71AD"/>
    <w:rsid w:val="003A73C2"/>
    <w:rsid w:val="003A73D1"/>
    <w:rsid w:val="003A74D4"/>
    <w:rsid w:val="003A7D1D"/>
    <w:rsid w:val="003B04F1"/>
    <w:rsid w:val="003B05FB"/>
    <w:rsid w:val="003B0EE7"/>
    <w:rsid w:val="003B1615"/>
    <w:rsid w:val="003B1688"/>
    <w:rsid w:val="003B1754"/>
    <w:rsid w:val="003B1A14"/>
    <w:rsid w:val="003B1B27"/>
    <w:rsid w:val="003B1FA4"/>
    <w:rsid w:val="003B1FE6"/>
    <w:rsid w:val="003B2302"/>
    <w:rsid w:val="003B24AF"/>
    <w:rsid w:val="003B269C"/>
    <w:rsid w:val="003B2813"/>
    <w:rsid w:val="003B2AF2"/>
    <w:rsid w:val="003B2E87"/>
    <w:rsid w:val="003B3106"/>
    <w:rsid w:val="003B3974"/>
    <w:rsid w:val="003B39E0"/>
    <w:rsid w:val="003B3AF7"/>
    <w:rsid w:val="003B3B0E"/>
    <w:rsid w:val="003B3B55"/>
    <w:rsid w:val="003B3DAB"/>
    <w:rsid w:val="003B404D"/>
    <w:rsid w:val="003B419E"/>
    <w:rsid w:val="003B4B34"/>
    <w:rsid w:val="003B4CDA"/>
    <w:rsid w:val="003B4F2D"/>
    <w:rsid w:val="003B5940"/>
    <w:rsid w:val="003B5BD9"/>
    <w:rsid w:val="003B64A3"/>
    <w:rsid w:val="003B69A5"/>
    <w:rsid w:val="003B6DB8"/>
    <w:rsid w:val="003B72B9"/>
    <w:rsid w:val="003B7561"/>
    <w:rsid w:val="003B7654"/>
    <w:rsid w:val="003C0013"/>
    <w:rsid w:val="003C012A"/>
    <w:rsid w:val="003C02E6"/>
    <w:rsid w:val="003C0887"/>
    <w:rsid w:val="003C08AF"/>
    <w:rsid w:val="003C0D66"/>
    <w:rsid w:val="003C0FE2"/>
    <w:rsid w:val="003C1B89"/>
    <w:rsid w:val="003C1E95"/>
    <w:rsid w:val="003C22E6"/>
    <w:rsid w:val="003C2C18"/>
    <w:rsid w:val="003C2EDD"/>
    <w:rsid w:val="003C3025"/>
    <w:rsid w:val="003C3220"/>
    <w:rsid w:val="003C3858"/>
    <w:rsid w:val="003C3A47"/>
    <w:rsid w:val="003C3A79"/>
    <w:rsid w:val="003C3B5B"/>
    <w:rsid w:val="003C3D41"/>
    <w:rsid w:val="003C405B"/>
    <w:rsid w:val="003C488A"/>
    <w:rsid w:val="003C48F2"/>
    <w:rsid w:val="003C5177"/>
    <w:rsid w:val="003C52B0"/>
    <w:rsid w:val="003C5574"/>
    <w:rsid w:val="003C582D"/>
    <w:rsid w:val="003C5911"/>
    <w:rsid w:val="003C59D5"/>
    <w:rsid w:val="003C5C2C"/>
    <w:rsid w:val="003C5CDB"/>
    <w:rsid w:val="003C6465"/>
    <w:rsid w:val="003C65E4"/>
    <w:rsid w:val="003C707B"/>
    <w:rsid w:val="003C7492"/>
    <w:rsid w:val="003C7712"/>
    <w:rsid w:val="003C7750"/>
    <w:rsid w:val="003C7862"/>
    <w:rsid w:val="003C7ECD"/>
    <w:rsid w:val="003D0025"/>
    <w:rsid w:val="003D007D"/>
    <w:rsid w:val="003D01A1"/>
    <w:rsid w:val="003D04D6"/>
    <w:rsid w:val="003D04F6"/>
    <w:rsid w:val="003D0AF6"/>
    <w:rsid w:val="003D0F63"/>
    <w:rsid w:val="003D16CE"/>
    <w:rsid w:val="003D18CC"/>
    <w:rsid w:val="003D1D88"/>
    <w:rsid w:val="003D1DA2"/>
    <w:rsid w:val="003D2543"/>
    <w:rsid w:val="003D2A9E"/>
    <w:rsid w:val="003D2B31"/>
    <w:rsid w:val="003D2C0B"/>
    <w:rsid w:val="003D2C24"/>
    <w:rsid w:val="003D30E6"/>
    <w:rsid w:val="003D30EA"/>
    <w:rsid w:val="003D31F2"/>
    <w:rsid w:val="003D3261"/>
    <w:rsid w:val="003D3515"/>
    <w:rsid w:val="003D3583"/>
    <w:rsid w:val="003D390F"/>
    <w:rsid w:val="003D391E"/>
    <w:rsid w:val="003D3B6F"/>
    <w:rsid w:val="003D3BF3"/>
    <w:rsid w:val="003D3C89"/>
    <w:rsid w:val="003D3F67"/>
    <w:rsid w:val="003D40D2"/>
    <w:rsid w:val="003D40E8"/>
    <w:rsid w:val="003D4206"/>
    <w:rsid w:val="003D4395"/>
    <w:rsid w:val="003D44FC"/>
    <w:rsid w:val="003D4533"/>
    <w:rsid w:val="003D455E"/>
    <w:rsid w:val="003D48DC"/>
    <w:rsid w:val="003D5785"/>
    <w:rsid w:val="003D5A2D"/>
    <w:rsid w:val="003D5A9D"/>
    <w:rsid w:val="003D62C0"/>
    <w:rsid w:val="003D62CA"/>
    <w:rsid w:val="003D638F"/>
    <w:rsid w:val="003D6476"/>
    <w:rsid w:val="003D65F6"/>
    <w:rsid w:val="003D67A5"/>
    <w:rsid w:val="003D6911"/>
    <w:rsid w:val="003D6B0E"/>
    <w:rsid w:val="003D71AB"/>
    <w:rsid w:val="003D74B3"/>
    <w:rsid w:val="003D77DA"/>
    <w:rsid w:val="003D789E"/>
    <w:rsid w:val="003D7E4B"/>
    <w:rsid w:val="003E0035"/>
    <w:rsid w:val="003E0C14"/>
    <w:rsid w:val="003E0D6F"/>
    <w:rsid w:val="003E0E0C"/>
    <w:rsid w:val="003E1591"/>
    <w:rsid w:val="003E1ACF"/>
    <w:rsid w:val="003E1B8A"/>
    <w:rsid w:val="003E1D8D"/>
    <w:rsid w:val="003E216C"/>
    <w:rsid w:val="003E236E"/>
    <w:rsid w:val="003E259D"/>
    <w:rsid w:val="003E2607"/>
    <w:rsid w:val="003E26BA"/>
    <w:rsid w:val="003E2906"/>
    <w:rsid w:val="003E2969"/>
    <w:rsid w:val="003E2C1A"/>
    <w:rsid w:val="003E2DBC"/>
    <w:rsid w:val="003E2DEB"/>
    <w:rsid w:val="003E330F"/>
    <w:rsid w:val="003E344E"/>
    <w:rsid w:val="003E3478"/>
    <w:rsid w:val="003E34DB"/>
    <w:rsid w:val="003E3636"/>
    <w:rsid w:val="003E3C81"/>
    <w:rsid w:val="003E4CF6"/>
    <w:rsid w:val="003E4E74"/>
    <w:rsid w:val="003E5147"/>
    <w:rsid w:val="003E5DAE"/>
    <w:rsid w:val="003E5F7D"/>
    <w:rsid w:val="003E6520"/>
    <w:rsid w:val="003E6676"/>
    <w:rsid w:val="003E67E7"/>
    <w:rsid w:val="003E6B3C"/>
    <w:rsid w:val="003E6B95"/>
    <w:rsid w:val="003E6BEF"/>
    <w:rsid w:val="003E70FF"/>
    <w:rsid w:val="003E71E3"/>
    <w:rsid w:val="003E78C9"/>
    <w:rsid w:val="003E7C91"/>
    <w:rsid w:val="003E7E6F"/>
    <w:rsid w:val="003E7F1B"/>
    <w:rsid w:val="003F025F"/>
    <w:rsid w:val="003F0729"/>
    <w:rsid w:val="003F07C4"/>
    <w:rsid w:val="003F0B41"/>
    <w:rsid w:val="003F0B50"/>
    <w:rsid w:val="003F178D"/>
    <w:rsid w:val="003F193C"/>
    <w:rsid w:val="003F1E39"/>
    <w:rsid w:val="003F229D"/>
    <w:rsid w:val="003F25F0"/>
    <w:rsid w:val="003F2625"/>
    <w:rsid w:val="003F26F5"/>
    <w:rsid w:val="003F2B4D"/>
    <w:rsid w:val="003F2D5B"/>
    <w:rsid w:val="003F3A7F"/>
    <w:rsid w:val="003F3C38"/>
    <w:rsid w:val="003F4435"/>
    <w:rsid w:val="003F4AB1"/>
    <w:rsid w:val="003F4B7D"/>
    <w:rsid w:val="003F4EFC"/>
    <w:rsid w:val="003F52A7"/>
    <w:rsid w:val="003F5AD2"/>
    <w:rsid w:val="003F5CA4"/>
    <w:rsid w:val="003F68D2"/>
    <w:rsid w:val="003F69BC"/>
    <w:rsid w:val="003F6D50"/>
    <w:rsid w:val="003F7006"/>
    <w:rsid w:val="003F7507"/>
    <w:rsid w:val="003F7C72"/>
    <w:rsid w:val="003F7D10"/>
    <w:rsid w:val="003F7D78"/>
    <w:rsid w:val="003F7E2B"/>
    <w:rsid w:val="003FF79D"/>
    <w:rsid w:val="0040018F"/>
    <w:rsid w:val="004005EC"/>
    <w:rsid w:val="00401000"/>
    <w:rsid w:val="004010E5"/>
    <w:rsid w:val="004016C6"/>
    <w:rsid w:val="0040179A"/>
    <w:rsid w:val="00401856"/>
    <w:rsid w:val="004018A0"/>
    <w:rsid w:val="00401921"/>
    <w:rsid w:val="00401BC5"/>
    <w:rsid w:val="00401E28"/>
    <w:rsid w:val="0040250F"/>
    <w:rsid w:val="004028A2"/>
    <w:rsid w:val="00402FEB"/>
    <w:rsid w:val="00403344"/>
    <w:rsid w:val="004036EA"/>
    <w:rsid w:val="004039B0"/>
    <w:rsid w:val="00403A63"/>
    <w:rsid w:val="00403C82"/>
    <w:rsid w:val="0040438F"/>
    <w:rsid w:val="00404C44"/>
    <w:rsid w:val="00404EE8"/>
    <w:rsid w:val="00404F5A"/>
    <w:rsid w:val="0040510D"/>
    <w:rsid w:val="0040512D"/>
    <w:rsid w:val="0040526E"/>
    <w:rsid w:val="00405CD0"/>
    <w:rsid w:val="00405DF1"/>
    <w:rsid w:val="0040602F"/>
    <w:rsid w:val="004060BD"/>
    <w:rsid w:val="004063D2"/>
    <w:rsid w:val="00406589"/>
    <w:rsid w:val="00406AFB"/>
    <w:rsid w:val="0040727D"/>
    <w:rsid w:val="00407382"/>
    <w:rsid w:val="0040741F"/>
    <w:rsid w:val="004078D3"/>
    <w:rsid w:val="0040791B"/>
    <w:rsid w:val="00407AE0"/>
    <w:rsid w:val="00407C46"/>
    <w:rsid w:val="00407EBE"/>
    <w:rsid w:val="0041029A"/>
    <w:rsid w:val="00411665"/>
    <w:rsid w:val="00411958"/>
    <w:rsid w:val="00411B2A"/>
    <w:rsid w:val="00412414"/>
    <w:rsid w:val="00412973"/>
    <w:rsid w:val="00412B1C"/>
    <w:rsid w:val="00412D42"/>
    <w:rsid w:val="00412DA4"/>
    <w:rsid w:val="00412EB6"/>
    <w:rsid w:val="0041303F"/>
    <w:rsid w:val="00413160"/>
    <w:rsid w:val="0041351F"/>
    <w:rsid w:val="004137C8"/>
    <w:rsid w:val="00413B4A"/>
    <w:rsid w:val="00413BF9"/>
    <w:rsid w:val="00413C25"/>
    <w:rsid w:val="00413D3C"/>
    <w:rsid w:val="00413D50"/>
    <w:rsid w:val="00413F1A"/>
    <w:rsid w:val="004145C5"/>
    <w:rsid w:val="00414F74"/>
    <w:rsid w:val="00414F78"/>
    <w:rsid w:val="00415531"/>
    <w:rsid w:val="00415E14"/>
    <w:rsid w:val="00415F01"/>
    <w:rsid w:val="00416330"/>
    <w:rsid w:val="0041665A"/>
    <w:rsid w:val="004169D9"/>
    <w:rsid w:val="00416CC0"/>
    <w:rsid w:val="004176C7"/>
    <w:rsid w:val="00417877"/>
    <w:rsid w:val="00417D9F"/>
    <w:rsid w:val="00417E32"/>
    <w:rsid w:val="004200CD"/>
    <w:rsid w:val="00420229"/>
    <w:rsid w:val="0042077D"/>
    <w:rsid w:val="00420B42"/>
    <w:rsid w:val="00420DBA"/>
    <w:rsid w:val="00420FF5"/>
    <w:rsid w:val="00421282"/>
    <w:rsid w:val="00421311"/>
    <w:rsid w:val="004217EE"/>
    <w:rsid w:val="00422348"/>
    <w:rsid w:val="00422AA3"/>
    <w:rsid w:val="00422E13"/>
    <w:rsid w:val="0042350F"/>
    <w:rsid w:val="00423599"/>
    <w:rsid w:val="0042384C"/>
    <w:rsid w:val="00423893"/>
    <w:rsid w:val="00423BC9"/>
    <w:rsid w:val="00423C21"/>
    <w:rsid w:val="00423EDA"/>
    <w:rsid w:val="004241AD"/>
    <w:rsid w:val="00424974"/>
    <w:rsid w:val="00424C8E"/>
    <w:rsid w:val="00424F70"/>
    <w:rsid w:val="00424FB1"/>
    <w:rsid w:val="00425012"/>
    <w:rsid w:val="00425173"/>
    <w:rsid w:val="004255B4"/>
    <w:rsid w:val="00425A2F"/>
    <w:rsid w:val="00426575"/>
    <w:rsid w:val="00426766"/>
    <w:rsid w:val="004267D0"/>
    <w:rsid w:val="00426806"/>
    <w:rsid w:val="00426908"/>
    <w:rsid w:val="00426E87"/>
    <w:rsid w:val="00426F7E"/>
    <w:rsid w:val="004276CB"/>
    <w:rsid w:val="0042778E"/>
    <w:rsid w:val="004278EC"/>
    <w:rsid w:val="004279CA"/>
    <w:rsid w:val="00427A82"/>
    <w:rsid w:val="00427B1E"/>
    <w:rsid w:val="00427EA2"/>
    <w:rsid w:val="00430115"/>
    <w:rsid w:val="004303CA"/>
    <w:rsid w:val="00430A4B"/>
    <w:rsid w:val="00430BBD"/>
    <w:rsid w:val="00430D68"/>
    <w:rsid w:val="00430DC1"/>
    <w:rsid w:val="0043106E"/>
    <w:rsid w:val="0043112A"/>
    <w:rsid w:val="004317E3"/>
    <w:rsid w:val="00431C09"/>
    <w:rsid w:val="00431C46"/>
    <w:rsid w:val="00432606"/>
    <w:rsid w:val="0043264C"/>
    <w:rsid w:val="004327DD"/>
    <w:rsid w:val="004327E6"/>
    <w:rsid w:val="004329DC"/>
    <w:rsid w:val="00432AC6"/>
    <w:rsid w:val="00432C9D"/>
    <w:rsid w:val="00432EE0"/>
    <w:rsid w:val="00433388"/>
    <w:rsid w:val="0043348F"/>
    <w:rsid w:val="004337C8"/>
    <w:rsid w:val="00433B66"/>
    <w:rsid w:val="00433C37"/>
    <w:rsid w:val="00433C73"/>
    <w:rsid w:val="00433D46"/>
    <w:rsid w:val="00434403"/>
    <w:rsid w:val="00434C5E"/>
    <w:rsid w:val="00435131"/>
    <w:rsid w:val="004352E5"/>
    <w:rsid w:val="004353A3"/>
    <w:rsid w:val="004354C5"/>
    <w:rsid w:val="00435765"/>
    <w:rsid w:val="004358A1"/>
    <w:rsid w:val="0043596A"/>
    <w:rsid w:val="00435BE7"/>
    <w:rsid w:val="00435D05"/>
    <w:rsid w:val="004360B6"/>
    <w:rsid w:val="004361B4"/>
    <w:rsid w:val="004362E5"/>
    <w:rsid w:val="004362E6"/>
    <w:rsid w:val="00436356"/>
    <w:rsid w:val="00436C08"/>
    <w:rsid w:val="00437133"/>
    <w:rsid w:val="0043747E"/>
    <w:rsid w:val="004377FB"/>
    <w:rsid w:val="00437C5E"/>
    <w:rsid w:val="0044041E"/>
    <w:rsid w:val="0044049F"/>
    <w:rsid w:val="00440722"/>
    <w:rsid w:val="00440772"/>
    <w:rsid w:val="00440DF5"/>
    <w:rsid w:val="0044112E"/>
    <w:rsid w:val="0044193B"/>
    <w:rsid w:val="00441A94"/>
    <w:rsid w:val="0044248E"/>
    <w:rsid w:val="004425D9"/>
    <w:rsid w:val="00443244"/>
    <w:rsid w:val="004435DB"/>
    <w:rsid w:val="00444AF6"/>
    <w:rsid w:val="00444CAA"/>
    <w:rsid w:val="00445042"/>
    <w:rsid w:val="0044519D"/>
    <w:rsid w:val="00445544"/>
    <w:rsid w:val="0044568A"/>
    <w:rsid w:val="0044568B"/>
    <w:rsid w:val="00445C0B"/>
    <w:rsid w:val="00446195"/>
    <w:rsid w:val="00447325"/>
    <w:rsid w:val="004473A3"/>
    <w:rsid w:val="004477AE"/>
    <w:rsid w:val="00447B1E"/>
    <w:rsid w:val="00447CD0"/>
    <w:rsid w:val="00447E7D"/>
    <w:rsid w:val="00447FC2"/>
    <w:rsid w:val="0044937F"/>
    <w:rsid w:val="004501E7"/>
    <w:rsid w:val="004502F4"/>
    <w:rsid w:val="00450540"/>
    <w:rsid w:val="004506F4"/>
    <w:rsid w:val="004507BF"/>
    <w:rsid w:val="004509D1"/>
    <w:rsid w:val="00450A42"/>
    <w:rsid w:val="00450C7D"/>
    <w:rsid w:val="004513A5"/>
    <w:rsid w:val="00451C67"/>
    <w:rsid w:val="00451D50"/>
    <w:rsid w:val="00451E0F"/>
    <w:rsid w:val="00451F4D"/>
    <w:rsid w:val="004521FE"/>
    <w:rsid w:val="0045233A"/>
    <w:rsid w:val="00452EC4"/>
    <w:rsid w:val="004530A5"/>
    <w:rsid w:val="00453340"/>
    <w:rsid w:val="00453543"/>
    <w:rsid w:val="00453775"/>
    <w:rsid w:val="00453890"/>
    <w:rsid w:val="00454221"/>
    <w:rsid w:val="00454380"/>
    <w:rsid w:val="0045470C"/>
    <w:rsid w:val="004547AB"/>
    <w:rsid w:val="00454C01"/>
    <w:rsid w:val="004552C8"/>
    <w:rsid w:val="0045536C"/>
    <w:rsid w:val="004553F0"/>
    <w:rsid w:val="00455A07"/>
    <w:rsid w:val="00455AEB"/>
    <w:rsid w:val="00455E8A"/>
    <w:rsid w:val="0045603C"/>
    <w:rsid w:val="00456053"/>
    <w:rsid w:val="00456068"/>
    <w:rsid w:val="0045609A"/>
    <w:rsid w:val="00456524"/>
    <w:rsid w:val="004566B1"/>
    <w:rsid w:val="004567D2"/>
    <w:rsid w:val="00456896"/>
    <w:rsid w:val="00456ADA"/>
    <w:rsid w:val="00456B0D"/>
    <w:rsid w:val="00456DAF"/>
    <w:rsid w:val="004573D8"/>
    <w:rsid w:val="0045770D"/>
    <w:rsid w:val="0045790F"/>
    <w:rsid w:val="00457B9B"/>
    <w:rsid w:val="00457D63"/>
    <w:rsid w:val="00457E21"/>
    <w:rsid w:val="00457F12"/>
    <w:rsid w:val="0046007E"/>
    <w:rsid w:val="0046024B"/>
    <w:rsid w:val="00460437"/>
    <w:rsid w:val="0046095C"/>
    <w:rsid w:val="00460E36"/>
    <w:rsid w:val="00461155"/>
    <w:rsid w:val="0046169B"/>
    <w:rsid w:val="004616FE"/>
    <w:rsid w:val="004619B8"/>
    <w:rsid w:val="00461E26"/>
    <w:rsid w:val="0046218C"/>
    <w:rsid w:val="004623D4"/>
    <w:rsid w:val="0046299A"/>
    <w:rsid w:val="00463575"/>
    <w:rsid w:val="0046378D"/>
    <w:rsid w:val="00463944"/>
    <w:rsid w:val="00463E33"/>
    <w:rsid w:val="00464165"/>
    <w:rsid w:val="004647A0"/>
    <w:rsid w:val="00464CB7"/>
    <w:rsid w:val="0046512A"/>
    <w:rsid w:val="00465234"/>
    <w:rsid w:val="004652C3"/>
    <w:rsid w:val="00465468"/>
    <w:rsid w:val="00465B24"/>
    <w:rsid w:val="00466361"/>
    <w:rsid w:val="00466433"/>
    <w:rsid w:val="00466858"/>
    <w:rsid w:val="00466D0F"/>
    <w:rsid w:val="00467544"/>
    <w:rsid w:val="004676A7"/>
    <w:rsid w:val="004676BA"/>
    <w:rsid w:val="0046784C"/>
    <w:rsid w:val="00467965"/>
    <w:rsid w:val="004679F1"/>
    <w:rsid w:val="00467ECB"/>
    <w:rsid w:val="00470723"/>
    <w:rsid w:val="00470865"/>
    <w:rsid w:val="00470882"/>
    <w:rsid w:val="00470FBC"/>
    <w:rsid w:val="004710C3"/>
    <w:rsid w:val="00471311"/>
    <w:rsid w:val="00471459"/>
    <w:rsid w:val="004714EC"/>
    <w:rsid w:val="00471C0A"/>
    <w:rsid w:val="00471EE9"/>
    <w:rsid w:val="00471F54"/>
    <w:rsid w:val="00472274"/>
    <w:rsid w:val="004722D4"/>
    <w:rsid w:val="0047234A"/>
    <w:rsid w:val="0047245A"/>
    <w:rsid w:val="0047265D"/>
    <w:rsid w:val="004728F5"/>
    <w:rsid w:val="00472AAB"/>
    <w:rsid w:val="00472D9C"/>
    <w:rsid w:val="0047316F"/>
    <w:rsid w:val="00473B60"/>
    <w:rsid w:val="004740D4"/>
    <w:rsid w:val="004741C9"/>
    <w:rsid w:val="00474C55"/>
    <w:rsid w:val="00474F0D"/>
    <w:rsid w:val="00474F6F"/>
    <w:rsid w:val="00475AFF"/>
    <w:rsid w:val="00475D30"/>
    <w:rsid w:val="00475FD6"/>
    <w:rsid w:val="004761B4"/>
    <w:rsid w:val="004765F4"/>
    <w:rsid w:val="00476B4D"/>
    <w:rsid w:val="00476CBC"/>
    <w:rsid w:val="00476DE6"/>
    <w:rsid w:val="00476E6C"/>
    <w:rsid w:val="00476EE7"/>
    <w:rsid w:val="00477282"/>
    <w:rsid w:val="0047738E"/>
    <w:rsid w:val="00477693"/>
    <w:rsid w:val="00477947"/>
    <w:rsid w:val="004801E5"/>
    <w:rsid w:val="004808F6"/>
    <w:rsid w:val="00480E16"/>
    <w:rsid w:val="00480F11"/>
    <w:rsid w:val="00480FA1"/>
    <w:rsid w:val="0048154C"/>
    <w:rsid w:val="00481724"/>
    <w:rsid w:val="00481944"/>
    <w:rsid w:val="00481BA2"/>
    <w:rsid w:val="00481F1E"/>
    <w:rsid w:val="00481FD7"/>
    <w:rsid w:val="00482166"/>
    <w:rsid w:val="00482DE5"/>
    <w:rsid w:val="00483266"/>
    <w:rsid w:val="00483408"/>
    <w:rsid w:val="0048352E"/>
    <w:rsid w:val="004836A9"/>
    <w:rsid w:val="00483B23"/>
    <w:rsid w:val="00483C8C"/>
    <w:rsid w:val="00483E25"/>
    <w:rsid w:val="004840D7"/>
    <w:rsid w:val="0048438B"/>
    <w:rsid w:val="00484508"/>
    <w:rsid w:val="0048469A"/>
    <w:rsid w:val="004846F4"/>
    <w:rsid w:val="004850D5"/>
    <w:rsid w:val="00485C26"/>
    <w:rsid w:val="00485EC0"/>
    <w:rsid w:val="00486719"/>
    <w:rsid w:val="00486DA0"/>
    <w:rsid w:val="0048704E"/>
    <w:rsid w:val="00487186"/>
    <w:rsid w:val="004875E1"/>
    <w:rsid w:val="00487B37"/>
    <w:rsid w:val="00487D0F"/>
    <w:rsid w:val="0049034A"/>
    <w:rsid w:val="00490636"/>
    <w:rsid w:val="00490B7E"/>
    <w:rsid w:val="00490FF0"/>
    <w:rsid w:val="004910FE"/>
    <w:rsid w:val="00491198"/>
    <w:rsid w:val="0049135E"/>
    <w:rsid w:val="004917E0"/>
    <w:rsid w:val="0049196D"/>
    <w:rsid w:val="00491BF6"/>
    <w:rsid w:val="00491FED"/>
    <w:rsid w:val="00492DC5"/>
    <w:rsid w:val="00492F82"/>
    <w:rsid w:val="00494080"/>
    <w:rsid w:val="004943C2"/>
    <w:rsid w:val="004946FC"/>
    <w:rsid w:val="00494918"/>
    <w:rsid w:val="00494C65"/>
    <w:rsid w:val="00494F0C"/>
    <w:rsid w:val="00495557"/>
    <w:rsid w:val="0049618D"/>
    <w:rsid w:val="004965EF"/>
    <w:rsid w:val="00496A0F"/>
    <w:rsid w:val="00496F5D"/>
    <w:rsid w:val="004970E9"/>
    <w:rsid w:val="0049716D"/>
    <w:rsid w:val="0049719D"/>
    <w:rsid w:val="0049731D"/>
    <w:rsid w:val="004977EB"/>
    <w:rsid w:val="00497FA2"/>
    <w:rsid w:val="00497FCD"/>
    <w:rsid w:val="004A0D1E"/>
    <w:rsid w:val="004A0E60"/>
    <w:rsid w:val="004A0E66"/>
    <w:rsid w:val="004A0EEC"/>
    <w:rsid w:val="004A130F"/>
    <w:rsid w:val="004A1483"/>
    <w:rsid w:val="004A17EF"/>
    <w:rsid w:val="004A1B6D"/>
    <w:rsid w:val="004A1BDA"/>
    <w:rsid w:val="004A22DA"/>
    <w:rsid w:val="004A2380"/>
    <w:rsid w:val="004A2700"/>
    <w:rsid w:val="004A2C36"/>
    <w:rsid w:val="004A34A1"/>
    <w:rsid w:val="004A3641"/>
    <w:rsid w:val="004A36C8"/>
    <w:rsid w:val="004A3721"/>
    <w:rsid w:val="004A3742"/>
    <w:rsid w:val="004A37B8"/>
    <w:rsid w:val="004A383C"/>
    <w:rsid w:val="004A3ED3"/>
    <w:rsid w:val="004A47BC"/>
    <w:rsid w:val="004A4AC6"/>
    <w:rsid w:val="004A4BD1"/>
    <w:rsid w:val="004A4C2F"/>
    <w:rsid w:val="004A5070"/>
    <w:rsid w:val="004A5116"/>
    <w:rsid w:val="004A586A"/>
    <w:rsid w:val="004A6089"/>
    <w:rsid w:val="004A60C8"/>
    <w:rsid w:val="004A612F"/>
    <w:rsid w:val="004A682E"/>
    <w:rsid w:val="004A6950"/>
    <w:rsid w:val="004A6CBA"/>
    <w:rsid w:val="004A77E5"/>
    <w:rsid w:val="004A7F48"/>
    <w:rsid w:val="004B01AF"/>
    <w:rsid w:val="004B02CB"/>
    <w:rsid w:val="004B09F7"/>
    <w:rsid w:val="004B1199"/>
    <w:rsid w:val="004B16C4"/>
    <w:rsid w:val="004B1867"/>
    <w:rsid w:val="004B225F"/>
    <w:rsid w:val="004B247F"/>
    <w:rsid w:val="004B28B1"/>
    <w:rsid w:val="004B2913"/>
    <w:rsid w:val="004B2A64"/>
    <w:rsid w:val="004B2C19"/>
    <w:rsid w:val="004B3073"/>
    <w:rsid w:val="004B30E3"/>
    <w:rsid w:val="004B34D8"/>
    <w:rsid w:val="004B352E"/>
    <w:rsid w:val="004B41DA"/>
    <w:rsid w:val="004B470D"/>
    <w:rsid w:val="004B4764"/>
    <w:rsid w:val="004B4846"/>
    <w:rsid w:val="004B4CCD"/>
    <w:rsid w:val="004B5348"/>
    <w:rsid w:val="004B5394"/>
    <w:rsid w:val="004B5A31"/>
    <w:rsid w:val="004B5BD8"/>
    <w:rsid w:val="004B5BDD"/>
    <w:rsid w:val="004B6689"/>
    <w:rsid w:val="004B6823"/>
    <w:rsid w:val="004B6B9B"/>
    <w:rsid w:val="004B6E9E"/>
    <w:rsid w:val="004B6F83"/>
    <w:rsid w:val="004B7261"/>
    <w:rsid w:val="004B755C"/>
    <w:rsid w:val="004B7847"/>
    <w:rsid w:val="004B7C29"/>
    <w:rsid w:val="004C06E5"/>
    <w:rsid w:val="004C0B14"/>
    <w:rsid w:val="004C1416"/>
    <w:rsid w:val="004C162A"/>
    <w:rsid w:val="004C1751"/>
    <w:rsid w:val="004C198D"/>
    <w:rsid w:val="004C1A45"/>
    <w:rsid w:val="004C1B7D"/>
    <w:rsid w:val="004C1CE6"/>
    <w:rsid w:val="004C1E3C"/>
    <w:rsid w:val="004C2171"/>
    <w:rsid w:val="004C25F0"/>
    <w:rsid w:val="004C26DD"/>
    <w:rsid w:val="004C294C"/>
    <w:rsid w:val="004C2B5D"/>
    <w:rsid w:val="004C2D68"/>
    <w:rsid w:val="004C2F56"/>
    <w:rsid w:val="004C3308"/>
    <w:rsid w:val="004C339D"/>
    <w:rsid w:val="004C33E8"/>
    <w:rsid w:val="004C3470"/>
    <w:rsid w:val="004C390C"/>
    <w:rsid w:val="004C41D4"/>
    <w:rsid w:val="004C41E0"/>
    <w:rsid w:val="004C426D"/>
    <w:rsid w:val="004C4307"/>
    <w:rsid w:val="004C4309"/>
    <w:rsid w:val="004C4391"/>
    <w:rsid w:val="004C4396"/>
    <w:rsid w:val="004C43B4"/>
    <w:rsid w:val="004C4593"/>
    <w:rsid w:val="004C49E3"/>
    <w:rsid w:val="004C4DB6"/>
    <w:rsid w:val="004C4E8A"/>
    <w:rsid w:val="004C514A"/>
    <w:rsid w:val="004C516F"/>
    <w:rsid w:val="004C5304"/>
    <w:rsid w:val="004C5334"/>
    <w:rsid w:val="004C53F4"/>
    <w:rsid w:val="004C5577"/>
    <w:rsid w:val="004C5E67"/>
    <w:rsid w:val="004C6572"/>
    <w:rsid w:val="004C6BFC"/>
    <w:rsid w:val="004C6CCC"/>
    <w:rsid w:val="004C6D4F"/>
    <w:rsid w:val="004C6E1C"/>
    <w:rsid w:val="004C6EB0"/>
    <w:rsid w:val="004C7541"/>
    <w:rsid w:val="004C775F"/>
    <w:rsid w:val="004C77EA"/>
    <w:rsid w:val="004C7839"/>
    <w:rsid w:val="004D0DDC"/>
    <w:rsid w:val="004D0EDD"/>
    <w:rsid w:val="004D172E"/>
    <w:rsid w:val="004D1E71"/>
    <w:rsid w:val="004D2223"/>
    <w:rsid w:val="004D2233"/>
    <w:rsid w:val="004D22F9"/>
    <w:rsid w:val="004D2566"/>
    <w:rsid w:val="004D2809"/>
    <w:rsid w:val="004D28F4"/>
    <w:rsid w:val="004D2B86"/>
    <w:rsid w:val="004D2CDF"/>
    <w:rsid w:val="004D3227"/>
    <w:rsid w:val="004D33CE"/>
    <w:rsid w:val="004D3E85"/>
    <w:rsid w:val="004D4314"/>
    <w:rsid w:val="004D46F1"/>
    <w:rsid w:val="004D4AAE"/>
    <w:rsid w:val="004D4E5D"/>
    <w:rsid w:val="004D530F"/>
    <w:rsid w:val="004D5CA2"/>
    <w:rsid w:val="004D6319"/>
    <w:rsid w:val="004D66C4"/>
    <w:rsid w:val="004D688E"/>
    <w:rsid w:val="004D727A"/>
    <w:rsid w:val="004D7C86"/>
    <w:rsid w:val="004E0197"/>
    <w:rsid w:val="004E02C4"/>
    <w:rsid w:val="004E06E7"/>
    <w:rsid w:val="004E0D2C"/>
    <w:rsid w:val="004E0E1F"/>
    <w:rsid w:val="004E1069"/>
    <w:rsid w:val="004E1122"/>
    <w:rsid w:val="004E1409"/>
    <w:rsid w:val="004E17E8"/>
    <w:rsid w:val="004E19D6"/>
    <w:rsid w:val="004E1A87"/>
    <w:rsid w:val="004E1BB0"/>
    <w:rsid w:val="004E1C1C"/>
    <w:rsid w:val="004E2425"/>
    <w:rsid w:val="004E286E"/>
    <w:rsid w:val="004E3030"/>
    <w:rsid w:val="004E3185"/>
    <w:rsid w:val="004E3311"/>
    <w:rsid w:val="004E333A"/>
    <w:rsid w:val="004E3458"/>
    <w:rsid w:val="004E3849"/>
    <w:rsid w:val="004E38EC"/>
    <w:rsid w:val="004E3933"/>
    <w:rsid w:val="004E3938"/>
    <w:rsid w:val="004E3968"/>
    <w:rsid w:val="004E40BC"/>
    <w:rsid w:val="004E42FD"/>
    <w:rsid w:val="004E4549"/>
    <w:rsid w:val="004E4C83"/>
    <w:rsid w:val="004E4D53"/>
    <w:rsid w:val="004E4D84"/>
    <w:rsid w:val="004E4EBC"/>
    <w:rsid w:val="004E5104"/>
    <w:rsid w:val="004E5B06"/>
    <w:rsid w:val="004E5C48"/>
    <w:rsid w:val="004E5FA8"/>
    <w:rsid w:val="004E684C"/>
    <w:rsid w:val="004E6ABC"/>
    <w:rsid w:val="004E6FF1"/>
    <w:rsid w:val="004E76DB"/>
    <w:rsid w:val="004E79F7"/>
    <w:rsid w:val="004F0243"/>
    <w:rsid w:val="004F0415"/>
    <w:rsid w:val="004F0DC4"/>
    <w:rsid w:val="004F1645"/>
    <w:rsid w:val="004F17CA"/>
    <w:rsid w:val="004F1A77"/>
    <w:rsid w:val="004F1F90"/>
    <w:rsid w:val="004F2401"/>
    <w:rsid w:val="004F2479"/>
    <w:rsid w:val="004F2A44"/>
    <w:rsid w:val="004F2DAD"/>
    <w:rsid w:val="004F34F7"/>
    <w:rsid w:val="004F3681"/>
    <w:rsid w:val="004F384F"/>
    <w:rsid w:val="004F4104"/>
    <w:rsid w:val="004F42DD"/>
    <w:rsid w:val="004F46A7"/>
    <w:rsid w:val="004F47C3"/>
    <w:rsid w:val="004F4D22"/>
    <w:rsid w:val="004F4E3D"/>
    <w:rsid w:val="004F4EDE"/>
    <w:rsid w:val="004F5116"/>
    <w:rsid w:val="004F51B8"/>
    <w:rsid w:val="004F55D6"/>
    <w:rsid w:val="004F565A"/>
    <w:rsid w:val="004F5676"/>
    <w:rsid w:val="004F571B"/>
    <w:rsid w:val="004F61A6"/>
    <w:rsid w:val="004F64AE"/>
    <w:rsid w:val="004F64EB"/>
    <w:rsid w:val="004F6DE3"/>
    <w:rsid w:val="004F756C"/>
    <w:rsid w:val="004F7A74"/>
    <w:rsid w:val="004F7ADC"/>
    <w:rsid w:val="004F7BA1"/>
    <w:rsid w:val="004F7F55"/>
    <w:rsid w:val="00500161"/>
    <w:rsid w:val="00500249"/>
    <w:rsid w:val="00500250"/>
    <w:rsid w:val="00500264"/>
    <w:rsid w:val="00500747"/>
    <w:rsid w:val="00500824"/>
    <w:rsid w:val="00500825"/>
    <w:rsid w:val="00500DAB"/>
    <w:rsid w:val="00500FB6"/>
    <w:rsid w:val="00501144"/>
    <w:rsid w:val="005013EF"/>
    <w:rsid w:val="0050191D"/>
    <w:rsid w:val="00501989"/>
    <w:rsid w:val="005019E0"/>
    <w:rsid w:val="00501F93"/>
    <w:rsid w:val="0050211F"/>
    <w:rsid w:val="005022E7"/>
    <w:rsid w:val="005025C2"/>
    <w:rsid w:val="00502A93"/>
    <w:rsid w:val="00502E54"/>
    <w:rsid w:val="00503587"/>
    <w:rsid w:val="005037F2"/>
    <w:rsid w:val="005037F9"/>
    <w:rsid w:val="00504051"/>
    <w:rsid w:val="00504203"/>
    <w:rsid w:val="005043D3"/>
    <w:rsid w:val="005044FF"/>
    <w:rsid w:val="00504599"/>
    <w:rsid w:val="00504971"/>
    <w:rsid w:val="00504AB1"/>
    <w:rsid w:val="00504BE3"/>
    <w:rsid w:val="00505093"/>
    <w:rsid w:val="0050510B"/>
    <w:rsid w:val="00505322"/>
    <w:rsid w:val="00505500"/>
    <w:rsid w:val="005057CC"/>
    <w:rsid w:val="00505D68"/>
    <w:rsid w:val="00505F6F"/>
    <w:rsid w:val="00506083"/>
    <w:rsid w:val="005060D5"/>
    <w:rsid w:val="005065D7"/>
    <w:rsid w:val="005068D6"/>
    <w:rsid w:val="00506B86"/>
    <w:rsid w:val="00506EEC"/>
    <w:rsid w:val="00506FD4"/>
    <w:rsid w:val="00507D7A"/>
    <w:rsid w:val="005107FF"/>
    <w:rsid w:val="00510843"/>
    <w:rsid w:val="00510BE6"/>
    <w:rsid w:val="00510CBC"/>
    <w:rsid w:val="00510FC6"/>
    <w:rsid w:val="0051102D"/>
    <w:rsid w:val="005112A5"/>
    <w:rsid w:val="00511509"/>
    <w:rsid w:val="00511BA6"/>
    <w:rsid w:val="00511D38"/>
    <w:rsid w:val="00511F48"/>
    <w:rsid w:val="00512448"/>
    <w:rsid w:val="0051253A"/>
    <w:rsid w:val="00512617"/>
    <w:rsid w:val="0051266C"/>
    <w:rsid w:val="00512D90"/>
    <w:rsid w:val="00512DB9"/>
    <w:rsid w:val="00513357"/>
    <w:rsid w:val="00513607"/>
    <w:rsid w:val="005136FF"/>
    <w:rsid w:val="00513B72"/>
    <w:rsid w:val="00513D65"/>
    <w:rsid w:val="005145EC"/>
    <w:rsid w:val="00514BCB"/>
    <w:rsid w:val="00514DA7"/>
    <w:rsid w:val="005151B5"/>
    <w:rsid w:val="00515237"/>
    <w:rsid w:val="00515277"/>
    <w:rsid w:val="0051538E"/>
    <w:rsid w:val="0051565E"/>
    <w:rsid w:val="00515783"/>
    <w:rsid w:val="005158C2"/>
    <w:rsid w:val="005169DE"/>
    <w:rsid w:val="005172A7"/>
    <w:rsid w:val="0051754D"/>
    <w:rsid w:val="0051785D"/>
    <w:rsid w:val="00517879"/>
    <w:rsid w:val="00517913"/>
    <w:rsid w:val="00517AE1"/>
    <w:rsid w:val="00517DEE"/>
    <w:rsid w:val="0052005F"/>
    <w:rsid w:val="005201E7"/>
    <w:rsid w:val="00520200"/>
    <w:rsid w:val="005203A1"/>
    <w:rsid w:val="00520468"/>
    <w:rsid w:val="0052077C"/>
    <w:rsid w:val="00520E2D"/>
    <w:rsid w:val="00520F04"/>
    <w:rsid w:val="00521717"/>
    <w:rsid w:val="0052211A"/>
    <w:rsid w:val="005224B2"/>
    <w:rsid w:val="0052296D"/>
    <w:rsid w:val="00522DB5"/>
    <w:rsid w:val="00522FD8"/>
    <w:rsid w:val="005231DB"/>
    <w:rsid w:val="00523230"/>
    <w:rsid w:val="0052326A"/>
    <w:rsid w:val="005236CB"/>
    <w:rsid w:val="00523A2D"/>
    <w:rsid w:val="00523B23"/>
    <w:rsid w:val="00523DFA"/>
    <w:rsid w:val="00524677"/>
    <w:rsid w:val="005249DE"/>
    <w:rsid w:val="00524D5E"/>
    <w:rsid w:val="00525499"/>
    <w:rsid w:val="005254BC"/>
    <w:rsid w:val="005256FC"/>
    <w:rsid w:val="00525CFF"/>
    <w:rsid w:val="005260A4"/>
    <w:rsid w:val="005262BC"/>
    <w:rsid w:val="00526C27"/>
    <w:rsid w:val="00526DFF"/>
    <w:rsid w:val="00526EBE"/>
    <w:rsid w:val="00527473"/>
    <w:rsid w:val="005279E8"/>
    <w:rsid w:val="00527EF9"/>
    <w:rsid w:val="005305FF"/>
    <w:rsid w:val="00530C9B"/>
    <w:rsid w:val="00530DDF"/>
    <w:rsid w:val="00530F6B"/>
    <w:rsid w:val="0053117E"/>
    <w:rsid w:val="005312F4"/>
    <w:rsid w:val="00531373"/>
    <w:rsid w:val="0053143C"/>
    <w:rsid w:val="00531492"/>
    <w:rsid w:val="00532334"/>
    <w:rsid w:val="00532448"/>
    <w:rsid w:val="005324AF"/>
    <w:rsid w:val="005329F1"/>
    <w:rsid w:val="00532AC4"/>
    <w:rsid w:val="00532BE4"/>
    <w:rsid w:val="005331A1"/>
    <w:rsid w:val="00533C33"/>
    <w:rsid w:val="00533C4E"/>
    <w:rsid w:val="0053402C"/>
    <w:rsid w:val="00534090"/>
    <w:rsid w:val="00534297"/>
    <w:rsid w:val="005347CA"/>
    <w:rsid w:val="0053493D"/>
    <w:rsid w:val="00534ABA"/>
    <w:rsid w:val="00534DA8"/>
    <w:rsid w:val="00535AED"/>
    <w:rsid w:val="00535E1E"/>
    <w:rsid w:val="00535FFF"/>
    <w:rsid w:val="0053616F"/>
    <w:rsid w:val="005363B8"/>
    <w:rsid w:val="005368AD"/>
    <w:rsid w:val="00536BE8"/>
    <w:rsid w:val="005370BC"/>
    <w:rsid w:val="00537188"/>
    <w:rsid w:val="00537B35"/>
    <w:rsid w:val="00537DB7"/>
    <w:rsid w:val="00537DE7"/>
    <w:rsid w:val="00537EC4"/>
    <w:rsid w:val="00537FE4"/>
    <w:rsid w:val="0054027D"/>
    <w:rsid w:val="00540335"/>
    <w:rsid w:val="00540AC4"/>
    <w:rsid w:val="00540EA6"/>
    <w:rsid w:val="00540F6F"/>
    <w:rsid w:val="00541222"/>
    <w:rsid w:val="00541615"/>
    <w:rsid w:val="00541A8D"/>
    <w:rsid w:val="00541D4D"/>
    <w:rsid w:val="005420CB"/>
    <w:rsid w:val="00542693"/>
    <w:rsid w:val="00542854"/>
    <w:rsid w:val="005429D0"/>
    <w:rsid w:val="0054309B"/>
    <w:rsid w:val="00543BE3"/>
    <w:rsid w:val="00544A42"/>
    <w:rsid w:val="00544DA0"/>
    <w:rsid w:val="005454BD"/>
    <w:rsid w:val="005457E4"/>
    <w:rsid w:val="00545D11"/>
    <w:rsid w:val="00546141"/>
    <w:rsid w:val="005461D0"/>
    <w:rsid w:val="00546347"/>
    <w:rsid w:val="005464F4"/>
    <w:rsid w:val="005465EB"/>
    <w:rsid w:val="00546C49"/>
    <w:rsid w:val="00546C86"/>
    <w:rsid w:val="00546C8F"/>
    <w:rsid w:val="00547C4D"/>
    <w:rsid w:val="00547D19"/>
    <w:rsid w:val="00547F5F"/>
    <w:rsid w:val="0055010B"/>
    <w:rsid w:val="005502D3"/>
    <w:rsid w:val="00550D59"/>
    <w:rsid w:val="00550D66"/>
    <w:rsid w:val="00551085"/>
    <w:rsid w:val="0055110D"/>
    <w:rsid w:val="00551297"/>
    <w:rsid w:val="005516E7"/>
    <w:rsid w:val="00551D2D"/>
    <w:rsid w:val="00551F81"/>
    <w:rsid w:val="0055210F"/>
    <w:rsid w:val="00552CD7"/>
    <w:rsid w:val="005531F2"/>
    <w:rsid w:val="005533BE"/>
    <w:rsid w:val="005539E9"/>
    <w:rsid w:val="00553A15"/>
    <w:rsid w:val="00554B30"/>
    <w:rsid w:val="00554CE1"/>
    <w:rsid w:val="00554FFB"/>
    <w:rsid w:val="0055534F"/>
    <w:rsid w:val="005555C1"/>
    <w:rsid w:val="005555CD"/>
    <w:rsid w:val="005559EE"/>
    <w:rsid w:val="005565D0"/>
    <w:rsid w:val="00556697"/>
    <w:rsid w:val="00556771"/>
    <w:rsid w:val="005568DE"/>
    <w:rsid w:val="0055699C"/>
    <w:rsid w:val="00556F7E"/>
    <w:rsid w:val="005573D5"/>
    <w:rsid w:val="00557617"/>
    <w:rsid w:val="00557C50"/>
    <w:rsid w:val="00557FF8"/>
    <w:rsid w:val="00560185"/>
    <w:rsid w:val="00560404"/>
    <w:rsid w:val="005606B6"/>
    <w:rsid w:val="005608D3"/>
    <w:rsid w:val="005608D6"/>
    <w:rsid w:val="00560F13"/>
    <w:rsid w:val="00560F19"/>
    <w:rsid w:val="00561A76"/>
    <w:rsid w:val="00561C26"/>
    <w:rsid w:val="00561E6B"/>
    <w:rsid w:val="005621D2"/>
    <w:rsid w:val="005621E0"/>
    <w:rsid w:val="005629A7"/>
    <w:rsid w:val="005629BB"/>
    <w:rsid w:val="00562D90"/>
    <w:rsid w:val="0056314E"/>
    <w:rsid w:val="0056375B"/>
    <w:rsid w:val="00563A23"/>
    <w:rsid w:val="00563A5A"/>
    <w:rsid w:val="00563C61"/>
    <w:rsid w:val="00563ECB"/>
    <w:rsid w:val="00563F47"/>
    <w:rsid w:val="005640BB"/>
    <w:rsid w:val="00564249"/>
    <w:rsid w:val="0056454B"/>
    <w:rsid w:val="00564733"/>
    <w:rsid w:val="0056477F"/>
    <w:rsid w:val="00564BBE"/>
    <w:rsid w:val="00564C23"/>
    <w:rsid w:val="00564C5D"/>
    <w:rsid w:val="00564F92"/>
    <w:rsid w:val="00565406"/>
    <w:rsid w:val="00565540"/>
    <w:rsid w:val="00565570"/>
    <w:rsid w:val="005657DD"/>
    <w:rsid w:val="00565B29"/>
    <w:rsid w:val="005664CC"/>
    <w:rsid w:val="0056664B"/>
    <w:rsid w:val="005673DC"/>
    <w:rsid w:val="00567588"/>
    <w:rsid w:val="0056777D"/>
    <w:rsid w:val="00567992"/>
    <w:rsid w:val="00567C3C"/>
    <w:rsid w:val="005702F8"/>
    <w:rsid w:val="0057033F"/>
    <w:rsid w:val="00570C26"/>
    <w:rsid w:val="00571231"/>
    <w:rsid w:val="005713A1"/>
    <w:rsid w:val="00571767"/>
    <w:rsid w:val="005717B4"/>
    <w:rsid w:val="0057194B"/>
    <w:rsid w:val="00571A98"/>
    <w:rsid w:val="00571D4F"/>
    <w:rsid w:val="00571E44"/>
    <w:rsid w:val="00572444"/>
    <w:rsid w:val="00572630"/>
    <w:rsid w:val="00572DEF"/>
    <w:rsid w:val="00572E56"/>
    <w:rsid w:val="00573B4D"/>
    <w:rsid w:val="00573E61"/>
    <w:rsid w:val="00573F88"/>
    <w:rsid w:val="0057411B"/>
    <w:rsid w:val="005742A9"/>
    <w:rsid w:val="00574525"/>
    <w:rsid w:val="005746AA"/>
    <w:rsid w:val="00574778"/>
    <w:rsid w:val="0057498F"/>
    <w:rsid w:val="00574DE9"/>
    <w:rsid w:val="00575AFD"/>
    <w:rsid w:val="00575DF4"/>
    <w:rsid w:val="00576D65"/>
    <w:rsid w:val="0057735E"/>
    <w:rsid w:val="0057765D"/>
    <w:rsid w:val="005777FC"/>
    <w:rsid w:val="00580441"/>
    <w:rsid w:val="005807FE"/>
    <w:rsid w:val="005808EB"/>
    <w:rsid w:val="00580D37"/>
    <w:rsid w:val="00580FCB"/>
    <w:rsid w:val="0058180A"/>
    <w:rsid w:val="00581D80"/>
    <w:rsid w:val="00581FA0"/>
    <w:rsid w:val="00581FBA"/>
    <w:rsid w:val="005826DB"/>
    <w:rsid w:val="005829ED"/>
    <w:rsid w:val="00582B2E"/>
    <w:rsid w:val="00582B90"/>
    <w:rsid w:val="00582D46"/>
    <w:rsid w:val="00582D64"/>
    <w:rsid w:val="005831A7"/>
    <w:rsid w:val="00583321"/>
    <w:rsid w:val="0058341E"/>
    <w:rsid w:val="00583A96"/>
    <w:rsid w:val="0058440E"/>
    <w:rsid w:val="00584A4F"/>
    <w:rsid w:val="00584AE4"/>
    <w:rsid w:val="00584EEB"/>
    <w:rsid w:val="00584F3A"/>
    <w:rsid w:val="005851CF"/>
    <w:rsid w:val="005853AB"/>
    <w:rsid w:val="00585748"/>
    <w:rsid w:val="0058596A"/>
    <w:rsid w:val="005859C5"/>
    <w:rsid w:val="00585C79"/>
    <w:rsid w:val="00585F78"/>
    <w:rsid w:val="00586144"/>
    <w:rsid w:val="00586241"/>
    <w:rsid w:val="0058626A"/>
    <w:rsid w:val="0058687A"/>
    <w:rsid w:val="005869B8"/>
    <w:rsid w:val="00586A00"/>
    <w:rsid w:val="00586B36"/>
    <w:rsid w:val="005872FA"/>
    <w:rsid w:val="005873BE"/>
    <w:rsid w:val="005873F4"/>
    <w:rsid w:val="00587785"/>
    <w:rsid w:val="0058788D"/>
    <w:rsid w:val="005878E3"/>
    <w:rsid w:val="00587E29"/>
    <w:rsid w:val="00587FE6"/>
    <w:rsid w:val="005905F5"/>
    <w:rsid w:val="00590AA2"/>
    <w:rsid w:val="00590B9C"/>
    <w:rsid w:val="00590DEC"/>
    <w:rsid w:val="00590FA4"/>
    <w:rsid w:val="005913B4"/>
    <w:rsid w:val="005914C9"/>
    <w:rsid w:val="00591698"/>
    <w:rsid w:val="0059170A"/>
    <w:rsid w:val="00591AEC"/>
    <w:rsid w:val="00591B42"/>
    <w:rsid w:val="00591D75"/>
    <w:rsid w:val="00591EC2"/>
    <w:rsid w:val="0059250A"/>
    <w:rsid w:val="00592862"/>
    <w:rsid w:val="00592B4D"/>
    <w:rsid w:val="00592F1D"/>
    <w:rsid w:val="0059399B"/>
    <w:rsid w:val="00593AE9"/>
    <w:rsid w:val="00593AF3"/>
    <w:rsid w:val="00593B87"/>
    <w:rsid w:val="00593C1C"/>
    <w:rsid w:val="00593DC2"/>
    <w:rsid w:val="00593E94"/>
    <w:rsid w:val="00594143"/>
    <w:rsid w:val="00594171"/>
    <w:rsid w:val="00594543"/>
    <w:rsid w:val="00594612"/>
    <w:rsid w:val="00594869"/>
    <w:rsid w:val="00594B4C"/>
    <w:rsid w:val="0059558A"/>
    <w:rsid w:val="00595873"/>
    <w:rsid w:val="00595BE1"/>
    <w:rsid w:val="00595CDD"/>
    <w:rsid w:val="005961DC"/>
    <w:rsid w:val="005964BB"/>
    <w:rsid w:val="00596834"/>
    <w:rsid w:val="00596A70"/>
    <w:rsid w:val="00596ABE"/>
    <w:rsid w:val="00596B57"/>
    <w:rsid w:val="00596BD3"/>
    <w:rsid w:val="00596BE7"/>
    <w:rsid w:val="00596C3E"/>
    <w:rsid w:val="00597031"/>
    <w:rsid w:val="00597162"/>
    <w:rsid w:val="00597411"/>
    <w:rsid w:val="005975EE"/>
    <w:rsid w:val="005977DD"/>
    <w:rsid w:val="00597C2C"/>
    <w:rsid w:val="005A0038"/>
    <w:rsid w:val="005A0056"/>
    <w:rsid w:val="005A01CC"/>
    <w:rsid w:val="005A021B"/>
    <w:rsid w:val="005A04BD"/>
    <w:rsid w:val="005A07EA"/>
    <w:rsid w:val="005A0A3F"/>
    <w:rsid w:val="005A0B1D"/>
    <w:rsid w:val="005A114F"/>
    <w:rsid w:val="005A1283"/>
    <w:rsid w:val="005A1B97"/>
    <w:rsid w:val="005A1F49"/>
    <w:rsid w:val="005A2364"/>
    <w:rsid w:val="005A2480"/>
    <w:rsid w:val="005A2B2C"/>
    <w:rsid w:val="005A2D6B"/>
    <w:rsid w:val="005A3252"/>
    <w:rsid w:val="005A33F7"/>
    <w:rsid w:val="005A37D9"/>
    <w:rsid w:val="005A3A15"/>
    <w:rsid w:val="005A3FE7"/>
    <w:rsid w:val="005A40CF"/>
    <w:rsid w:val="005A4A0A"/>
    <w:rsid w:val="005A4A54"/>
    <w:rsid w:val="005A4A9C"/>
    <w:rsid w:val="005A4BAE"/>
    <w:rsid w:val="005A4E4A"/>
    <w:rsid w:val="005A4E80"/>
    <w:rsid w:val="005A4F39"/>
    <w:rsid w:val="005A50BA"/>
    <w:rsid w:val="005A54EC"/>
    <w:rsid w:val="005A574D"/>
    <w:rsid w:val="005A5B5C"/>
    <w:rsid w:val="005A5F01"/>
    <w:rsid w:val="005A65B8"/>
    <w:rsid w:val="005A65F5"/>
    <w:rsid w:val="005A6A54"/>
    <w:rsid w:val="005A6B33"/>
    <w:rsid w:val="005A6C4D"/>
    <w:rsid w:val="005A6E93"/>
    <w:rsid w:val="005A707A"/>
    <w:rsid w:val="005A7238"/>
    <w:rsid w:val="005A7292"/>
    <w:rsid w:val="005A732F"/>
    <w:rsid w:val="005A7340"/>
    <w:rsid w:val="005A7656"/>
    <w:rsid w:val="005A76F6"/>
    <w:rsid w:val="005A7F93"/>
    <w:rsid w:val="005A7FB4"/>
    <w:rsid w:val="005ABE6D"/>
    <w:rsid w:val="005B02C8"/>
    <w:rsid w:val="005B07EA"/>
    <w:rsid w:val="005B0B20"/>
    <w:rsid w:val="005B0BD6"/>
    <w:rsid w:val="005B0C0E"/>
    <w:rsid w:val="005B0EFB"/>
    <w:rsid w:val="005B1060"/>
    <w:rsid w:val="005B10EB"/>
    <w:rsid w:val="005B11C3"/>
    <w:rsid w:val="005B12B9"/>
    <w:rsid w:val="005B1360"/>
    <w:rsid w:val="005B1462"/>
    <w:rsid w:val="005B14A3"/>
    <w:rsid w:val="005B17C1"/>
    <w:rsid w:val="005B1A07"/>
    <w:rsid w:val="005B24BB"/>
    <w:rsid w:val="005B2667"/>
    <w:rsid w:val="005B27B7"/>
    <w:rsid w:val="005B2EF3"/>
    <w:rsid w:val="005B2FE8"/>
    <w:rsid w:val="005B33E1"/>
    <w:rsid w:val="005B36CF"/>
    <w:rsid w:val="005B3737"/>
    <w:rsid w:val="005B3A42"/>
    <w:rsid w:val="005B4687"/>
    <w:rsid w:val="005B5274"/>
    <w:rsid w:val="005B532C"/>
    <w:rsid w:val="005B55C9"/>
    <w:rsid w:val="005B5A42"/>
    <w:rsid w:val="005B5D40"/>
    <w:rsid w:val="005B5EFC"/>
    <w:rsid w:val="005B617B"/>
    <w:rsid w:val="005B62CA"/>
    <w:rsid w:val="005B6412"/>
    <w:rsid w:val="005B65EA"/>
    <w:rsid w:val="005B6698"/>
    <w:rsid w:val="005B68A7"/>
    <w:rsid w:val="005B6AC3"/>
    <w:rsid w:val="005B6EE7"/>
    <w:rsid w:val="005C0008"/>
    <w:rsid w:val="005C029D"/>
    <w:rsid w:val="005C0338"/>
    <w:rsid w:val="005C03CF"/>
    <w:rsid w:val="005C055E"/>
    <w:rsid w:val="005C0FA1"/>
    <w:rsid w:val="005C1269"/>
    <w:rsid w:val="005C132F"/>
    <w:rsid w:val="005C1615"/>
    <w:rsid w:val="005C1D98"/>
    <w:rsid w:val="005C1DA5"/>
    <w:rsid w:val="005C2050"/>
    <w:rsid w:val="005C2559"/>
    <w:rsid w:val="005C2873"/>
    <w:rsid w:val="005C28AB"/>
    <w:rsid w:val="005C2927"/>
    <w:rsid w:val="005C2A38"/>
    <w:rsid w:val="005C2CEF"/>
    <w:rsid w:val="005C2DEF"/>
    <w:rsid w:val="005C2F99"/>
    <w:rsid w:val="005C34FC"/>
    <w:rsid w:val="005C3727"/>
    <w:rsid w:val="005C39E1"/>
    <w:rsid w:val="005C3B5C"/>
    <w:rsid w:val="005C3BC0"/>
    <w:rsid w:val="005C3C7F"/>
    <w:rsid w:val="005C4A0B"/>
    <w:rsid w:val="005C5143"/>
    <w:rsid w:val="005C5639"/>
    <w:rsid w:val="005C5742"/>
    <w:rsid w:val="005C5FA7"/>
    <w:rsid w:val="005C604D"/>
    <w:rsid w:val="005C656E"/>
    <w:rsid w:val="005C760E"/>
    <w:rsid w:val="005C7773"/>
    <w:rsid w:val="005C790C"/>
    <w:rsid w:val="005C7C45"/>
    <w:rsid w:val="005C7E9E"/>
    <w:rsid w:val="005D059F"/>
    <w:rsid w:val="005D0C66"/>
    <w:rsid w:val="005D0CEF"/>
    <w:rsid w:val="005D18C9"/>
    <w:rsid w:val="005D1AB5"/>
    <w:rsid w:val="005D1B72"/>
    <w:rsid w:val="005D1BBD"/>
    <w:rsid w:val="005D1FF9"/>
    <w:rsid w:val="005D23BD"/>
    <w:rsid w:val="005D2471"/>
    <w:rsid w:val="005D25A3"/>
    <w:rsid w:val="005D2779"/>
    <w:rsid w:val="005D2E2A"/>
    <w:rsid w:val="005D30ED"/>
    <w:rsid w:val="005D3242"/>
    <w:rsid w:val="005D32AA"/>
    <w:rsid w:val="005D4164"/>
    <w:rsid w:val="005D4194"/>
    <w:rsid w:val="005D41DA"/>
    <w:rsid w:val="005D4211"/>
    <w:rsid w:val="005D4C49"/>
    <w:rsid w:val="005D531F"/>
    <w:rsid w:val="005D5B37"/>
    <w:rsid w:val="005D5BE0"/>
    <w:rsid w:val="005D5FFA"/>
    <w:rsid w:val="005D60C9"/>
    <w:rsid w:val="005D610C"/>
    <w:rsid w:val="005D631F"/>
    <w:rsid w:val="005D64F3"/>
    <w:rsid w:val="005D69D0"/>
    <w:rsid w:val="005D6C92"/>
    <w:rsid w:val="005D70A8"/>
    <w:rsid w:val="005D737C"/>
    <w:rsid w:val="005D74E7"/>
    <w:rsid w:val="005D76E6"/>
    <w:rsid w:val="005D7BFC"/>
    <w:rsid w:val="005D7DE9"/>
    <w:rsid w:val="005D7EE2"/>
    <w:rsid w:val="005D7F7B"/>
    <w:rsid w:val="005E020E"/>
    <w:rsid w:val="005E0348"/>
    <w:rsid w:val="005E03EE"/>
    <w:rsid w:val="005E06FF"/>
    <w:rsid w:val="005E0C70"/>
    <w:rsid w:val="005E1D2C"/>
    <w:rsid w:val="005E1EB1"/>
    <w:rsid w:val="005E205B"/>
    <w:rsid w:val="005E2266"/>
    <w:rsid w:val="005E2518"/>
    <w:rsid w:val="005E2570"/>
    <w:rsid w:val="005E276F"/>
    <w:rsid w:val="005E2893"/>
    <w:rsid w:val="005E2E63"/>
    <w:rsid w:val="005E3407"/>
    <w:rsid w:val="005E3BCD"/>
    <w:rsid w:val="005E3D97"/>
    <w:rsid w:val="005E4207"/>
    <w:rsid w:val="005E4A87"/>
    <w:rsid w:val="005E4D99"/>
    <w:rsid w:val="005E4DA5"/>
    <w:rsid w:val="005E4E50"/>
    <w:rsid w:val="005E503E"/>
    <w:rsid w:val="005E5218"/>
    <w:rsid w:val="005E59C7"/>
    <w:rsid w:val="005E5A8A"/>
    <w:rsid w:val="005E5BDE"/>
    <w:rsid w:val="005E5E7B"/>
    <w:rsid w:val="005E6095"/>
    <w:rsid w:val="005E6272"/>
    <w:rsid w:val="005E6328"/>
    <w:rsid w:val="005E6724"/>
    <w:rsid w:val="005E6901"/>
    <w:rsid w:val="005E6A3F"/>
    <w:rsid w:val="005E6C45"/>
    <w:rsid w:val="005E6DB8"/>
    <w:rsid w:val="005E6ED5"/>
    <w:rsid w:val="005E7228"/>
    <w:rsid w:val="005E7284"/>
    <w:rsid w:val="005E73F1"/>
    <w:rsid w:val="005E79D4"/>
    <w:rsid w:val="005E7AA6"/>
    <w:rsid w:val="005E7BAC"/>
    <w:rsid w:val="005F0225"/>
    <w:rsid w:val="005F0E5C"/>
    <w:rsid w:val="005F1227"/>
    <w:rsid w:val="005F134E"/>
    <w:rsid w:val="005F1365"/>
    <w:rsid w:val="005F1BCD"/>
    <w:rsid w:val="005F2258"/>
    <w:rsid w:val="005F2C1F"/>
    <w:rsid w:val="005F2E44"/>
    <w:rsid w:val="005F3109"/>
    <w:rsid w:val="005F3690"/>
    <w:rsid w:val="005F3986"/>
    <w:rsid w:val="005F4386"/>
    <w:rsid w:val="005F4C57"/>
    <w:rsid w:val="005F4D08"/>
    <w:rsid w:val="005F4D5C"/>
    <w:rsid w:val="005F50F8"/>
    <w:rsid w:val="005F588E"/>
    <w:rsid w:val="005F5B04"/>
    <w:rsid w:val="005F5D03"/>
    <w:rsid w:val="005F65C3"/>
    <w:rsid w:val="005F6774"/>
    <w:rsid w:val="005F69D2"/>
    <w:rsid w:val="005F79AA"/>
    <w:rsid w:val="005F79EB"/>
    <w:rsid w:val="005F7CFA"/>
    <w:rsid w:val="006000B4"/>
    <w:rsid w:val="0060036A"/>
    <w:rsid w:val="0060044B"/>
    <w:rsid w:val="00600593"/>
    <w:rsid w:val="0060086E"/>
    <w:rsid w:val="00600AC7"/>
    <w:rsid w:val="00600CBA"/>
    <w:rsid w:val="00600FC4"/>
    <w:rsid w:val="006013D7"/>
    <w:rsid w:val="006014DB"/>
    <w:rsid w:val="00601587"/>
    <w:rsid w:val="00601E61"/>
    <w:rsid w:val="00601F15"/>
    <w:rsid w:val="00602079"/>
    <w:rsid w:val="006022F3"/>
    <w:rsid w:val="00602579"/>
    <w:rsid w:val="00602BA4"/>
    <w:rsid w:val="00602D27"/>
    <w:rsid w:val="00602D5A"/>
    <w:rsid w:val="00602DA2"/>
    <w:rsid w:val="00602F55"/>
    <w:rsid w:val="00602FF4"/>
    <w:rsid w:val="00603228"/>
    <w:rsid w:val="0060458E"/>
    <w:rsid w:val="00604ACD"/>
    <w:rsid w:val="00604C15"/>
    <w:rsid w:val="00604DC2"/>
    <w:rsid w:val="00604DE6"/>
    <w:rsid w:val="006055D0"/>
    <w:rsid w:val="00605AB4"/>
    <w:rsid w:val="00605AF1"/>
    <w:rsid w:val="006060C4"/>
    <w:rsid w:val="0060658E"/>
    <w:rsid w:val="00606AF2"/>
    <w:rsid w:val="00606AFA"/>
    <w:rsid w:val="00606C6C"/>
    <w:rsid w:val="00606E32"/>
    <w:rsid w:val="006077F0"/>
    <w:rsid w:val="00607906"/>
    <w:rsid w:val="00607C35"/>
    <w:rsid w:val="00611280"/>
    <w:rsid w:val="0061172F"/>
    <w:rsid w:val="00611777"/>
    <w:rsid w:val="0061189F"/>
    <w:rsid w:val="00611A47"/>
    <w:rsid w:val="00611E85"/>
    <w:rsid w:val="006120FB"/>
    <w:rsid w:val="0061219B"/>
    <w:rsid w:val="006123D5"/>
    <w:rsid w:val="0061247D"/>
    <w:rsid w:val="00612721"/>
    <w:rsid w:val="006128EE"/>
    <w:rsid w:val="00612BCD"/>
    <w:rsid w:val="00612D05"/>
    <w:rsid w:val="00613256"/>
    <w:rsid w:val="00613779"/>
    <w:rsid w:val="00613E34"/>
    <w:rsid w:val="00613FB6"/>
    <w:rsid w:val="006140C6"/>
    <w:rsid w:val="00614134"/>
    <w:rsid w:val="00614241"/>
    <w:rsid w:val="0061428D"/>
    <w:rsid w:val="00614FC5"/>
    <w:rsid w:val="006151ED"/>
    <w:rsid w:val="00615411"/>
    <w:rsid w:val="00615484"/>
    <w:rsid w:val="006154A8"/>
    <w:rsid w:val="00615680"/>
    <w:rsid w:val="006158D5"/>
    <w:rsid w:val="0061599E"/>
    <w:rsid w:val="00615AC7"/>
    <w:rsid w:val="00615F8F"/>
    <w:rsid w:val="006162E6"/>
    <w:rsid w:val="00616E41"/>
    <w:rsid w:val="006171A5"/>
    <w:rsid w:val="00617381"/>
    <w:rsid w:val="00617993"/>
    <w:rsid w:val="00617AB8"/>
    <w:rsid w:val="00617AC0"/>
    <w:rsid w:val="00617FC5"/>
    <w:rsid w:val="00620309"/>
    <w:rsid w:val="00620A40"/>
    <w:rsid w:val="00620D7E"/>
    <w:rsid w:val="0062115D"/>
    <w:rsid w:val="0062117D"/>
    <w:rsid w:val="00621185"/>
    <w:rsid w:val="0062159D"/>
    <w:rsid w:val="00621680"/>
    <w:rsid w:val="00621B5E"/>
    <w:rsid w:val="00621EC5"/>
    <w:rsid w:val="006221B4"/>
    <w:rsid w:val="00622350"/>
    <w:rsid w:val="006223E0"/>
    <w:rsid w:val="006224D0"/>
    <w:rsid w:val="00622BCE"/>
    <w:rsid w:val="00622E29"/>
    <w:rsid w:val="006233C4"/>
    <w:rsid w:val="00623643"/>
    <w:rsid w:val="0062381E"/>
    <w:rsid w:val="006239DF"/>
    <w:rsid w:val="00623E90"/>
    <w:rsid w:val="00624018"/>
    <w:rsid w:val="006240C4"/>
    <w:rsid w:val="006246E1"/>
    <w:rsid w:val="006248B4"/>
    <w:rsid w:val="00624966"/>
    <w:rsid w:val="00624AD3"/>
    <w:rsid w:val="00625093"/>
    <w:rsid w:val="00625304"/>
    <w:rsid w:val="0062547C"/>
    <w:rsid w:val="0062581B"/>
    <w:rsid w:val="006261F4"/>
    <w:rsid w:val="00626703"/>
    <w:rsid w:val="00626977"/>
    <w:rsid w:val="006269DD"/>
    <w:rsid w:val="006277E7"/>
    <w:rsid w:val="00627869"/>
    <w:rsid w:val="006305CB"/>
    <w:rsid w:val="006306C8"/>
    <w:rsid w:val="00630749"/>
    <w:rsid w:val="00630A5C"/>
    <w:rsid w:val="00630A69"/>
    <w:rsid w:val="0063164E"/>
    <w:rsid w:val="0063191D"/>
    <w:rsid w:val="00631D45"/>
    <w:rsid w:val="006321CB"/>
    <w:rsid w:val="00632CC8"/>
    <w:rsid w:val="00633224"/>
    <w:rsid w:val="00633488"/>
    <w:rsid w:val="00633581"/>
    <w:rsid w:val="00633985"/>
    <w:rsid w:val="006339AF"/>
    <w:rsid w:val="00633C47"/>
    <w:rsid w:val="00633D48"/>
    <w:rsid w:val="00633E7B"/>
    <w:rsid w:val="006348F7"/>
    <w:rsid w:val="00634BFE"/>
    <w:rsid w:val="0063512D"/>
    <w:rsid w:val="006353FE"/>
    <w:rsid w:val="00635491"/>
    <w:rsid w:val="006356CF"/>
    <w:rsid w:val="006358FB"/>
    <w:rsid w:val="00635AE2"/>
    <w:rsid w:val="00635C8C"/>
    <w:rsid w:val="00635E1E"/>
    <w:rsid w:val="00635EE9"/>
    <w:rsid w:val="0063613D"/>
    <w:rsid w:val="0063638C"/>
    <w:rsid w:val="006363A8"/>
    <w:rsid w:val="0063677C"/>
    <w:rsid w:val="00636972"/>
    <w:rsid w:val="00636B69"/>
    <w:rsid w:val="00636BA7"/>
    <w:rsid w:val="00636BC2"/>
    <w:rsid w:val="00637D15"/>
    <w:rsid w:val="00640300"/>
    <w:rsid w:val="006404D1"/>
    <w:rsid w:val="0064061C"/>
    <w:rsid w:val="00640623"/>
    <w:rsid w:val="0064071F"/>
    <w:rsid w:val="00640B81"/>
    <w:rsid w:val="00640F13"/>
    <w:rsid w:val="00640F43"/>
    <w:rsid w:val="006412CA"/>
    <w:rsid w:val="00641718"/>
    <w:rsid w:val="006420DA"/>
    <w:rsid w:val="00642325"/>
    <w:rsid w:val="00642466"/>
    <w:rsid w:val="006425E0"/>
    <w:rsid w:val="0064293C"/>
    <w:rsid w:val="00642A0A"/>
    <w:rsid w:val="00642AB2"/>
    <w:rsid w:val="00642B03"/>
    <w:rsid w:val="00643088"/>
    <w:rsid w:val="0064315E"/>
    <w:rsid w:val="0064333B"/>
    <w:rsid w:val="00643AC1"/>
    <w:rsid w:val="00643AE7"/>
    <w:rsid w:val="00643BA5"/>
    <w:rsid w:val="00643BF6"/>
    <w:rsid w:val="00643D62"/>
    <w:rsid w:val="006440B1"/>
    <w:rsid w:val="00644A5E"/>
    <w:rsid w:val="00644A6C"/>
    <w:rsid w:val="00644D69"/>
    <w:rsid w:val="00644EF4"/>
    <w:rsid w:val="00645132"/>
    <w:rsid w:val="00645144"/>
    <w:rsid w:val="006457A8"/>
    <w:rsid w:val="00645EA0"/>
    <w:rsid w:val="00645F76"/>
    <w:rsid w:val="0064601A"/>
    <w:rsid w:val="00646EB0"/>
    <w:rsid w:val="0064714D"/>
    <w:rsid w:val="0064727D"/>
    <w:rsid w:val="006473A1"/>
    <w:rsid w:val="0064788D"/>
    <w:rsid w:val="00647B32"/>
    <w:rsid w:val="00647C27"/>
    <w:rsid w:val="00650360"/>
    <w:rsid w:val="006505AB"/>
    <w:rsid w:val="00651028"/>
    <w:rsid w:val="006512AE"/>
    <w:rsid w:val="0065189C"/>
    <w:rsid w:val="006518FE"/>
    <w:rsid w:val="006519E6"/>
    <w:rsid w:val="00651CDE"/>
    <w:rsid w:val="00651DBA"/>
    <w:rsid w:val="00652326"/>
    <w:rsid w:val="0065236C"/>
    <w:rsid w:val="0065263B"/>
    <w:rsid w:val="006528B0"/>
    <w:rsid w:val="00652907"/>
    <w:rsid w:val="00652B79"/>
    <w:rsid w:val="00652D8E"/>
    <w:rsid w:val="00652E06"/>
    <w:rsid w:val="00652F7D"/>
    <w:rsid w:val="00653A61"/>
    <w:rsid w:val="00653FC4"/>
    <w:rsid w:val="006540E8"/>
    <w:rsid w:val="00654200"/>
    <w:rsid w:val="00654A25"/>
    <w:rsid w:val="00654A68"/>
    <w:rsid w:val="00654BE8"/>
    <w:rsid w:val="00654F91"/>
    <w:rsid w:val="00655361"/>
    <w:rsid w:val="0065591D"/>
    <w:rsid w:val="00655E86"/>
    <w:rsid w:val="00656253"/>
    <w:rsid w:val="00656520"/>
    <w:rsid w:val="00656799"/>
    <w:rsid w:val="00656829"/>
    <w:rsid w:val="0065694B"/>
    <w:rsid w:val="00656B77"/>
    <w:rsid w:val="00656C65"/>
    <w:rsid w:val="00656E03"/>
    <w:rsid w:val="00656E72"/>
    <w:rsid w:val="00656EC3"/>
    <w:rsid w:val="006570B1"/>
    <w:rsid w:val="006572B3"/>
    <w:rsid w:val="006572E1"/>
    <w:rsid w:val="006578A1"/>
    <w:rsid w:val="006578A6"/>
    <w:rsid w:val="00660162"/>
    <w:rsid w:val="0066045E"/>
    <w:rsid w:val="00660501"/>
    <w:rsid w:val="0066065D"/>
    <w:rsid w:val="006609D7"/>
    <w:rsid w:val="00660F28"/>
    <w:rsid w:val="00661290"/>
    <w:rsid w:val="0066137B"/>
    <w:rsid w:val="0066174E"/>
    <w:rsid w:val="00661BBB"/>
    <w:rsid w:val="00661E57"/>
    <w:rsid w:val="006620CA"/>
    <w:rsid w:val="006626E8"/>
    <w:rsid w:val="00662847"/>
    <w:rsid w:val="006629E4"/>
    <w:rsid w:val="006629FF"/>
    <w:rsid w:val="006634F8"/>
    <w:rsid w:val="00663783"/>
    <w:rsid w:val="006637C6"/>
    <w:rsid w:val="00663BCA"/>
    <w:rsid w:val="00663D64"/>
    <w:rsid w:val="00663E47"/>
    <w:rsid w:val="00664031"/>
    <w:rsid w:val="006644A7"/>
    <w:rsid w:val="00664BDE"/>
    <w:rsid w:val="0066565B"/>
    <w:rsid w:val="00665885"/>
    <w:rsid w:val="00665899"/>
    <w:rsid w:val="00665C44"/>
    <w:rsid w:val="00666284"/>
    <w:rsid w:val="006667F3"/>
    <w:rsid w:val="006674C2"/>
    <w:rsid w:val="00667A1C"/>
    <w:rsid w:val="00667AB3"/>
    <w:rsid w:val="00667AEA"/>
    <w:rsid w:val="00667B47"/>
    <w:rsid w:val="00667D02"/>
    <w:rsid w:val="00667EB2"/>
    <w:rsid w:val="00670012"/>
    <w:rsid w:val="006704FA"/>
    <w:rsid w:val="0067062D"/>
    <w:rsid w:val="00670687"/>
    <w:rsid w:val="006709EA"/>
    <w:rsid w:val="00670DC5"/>
    <w:rsid w:val="00671026"/>
    <w:rsid w:val="006711C2"/>
    <w:rsid w:val="00671318"/>
    <w:rsid w:val="00671652"/>
    <w:rsid w:val="00671F6A"/>
    <w:rsid w:val="00671FAA"/>
    <w:rsid w:val="0067203D"/>
    <w:rsid w:val="0067223F"/>
    <w:rsid w:val="006723FE"/>
    <w:rsid w:val="00672470"/>
    <w:rsid w:val="0067330B"/>
    <w:rsid w:val="00673833"/>
    <w:rsid w:val="00673F15"/>
    <w:rsid w:val="00674191"/>
    <w:rsid w:val="00675DA5"/>
    <w:rsid w:val="0067619E"/>
    <w:rsid w:val="006772F6"/>
    <w:rsid w:val="0067732B"/>
    <w:rsid w:val="006800B8"/>
    <w:rsid w:val="006803C7"/>
    <w:rsid w:val="00680482"/>
    <w:rsid w:val="0068075E"/>
    <w:rsid w:val="00680818"/>
    <w:rsid w:val="006808DC"/>
    <w:rsid w:val="006808E6"/>
    <w:rsid w:val="00680BB9"/>
    <w:rsid w:val="00680E4D"/>
    <w:rsid w:val="00681467"/>
    <w:rsid w:val="006816B6"/>
    <w:rsid w:val="006818E1"/>
    <w:rsid w:val="00681975"/>
    <w:rsid w:val="00681B0D"/>
    <w:rsid w:val="006820EB"/>
    <w:rsid w:val="00682128"/>
    <w:rsid w:val="0068220C"/>
    <w:rsid w:val="00682858"/>
    <w:rsid w:val="00682AB1"/>
    <w:rsid w:val="00682E9F"/>
    <w:rsid w:val="00682FF4"/>
    <w:rsid w:val="0068309B"/>
    <w:rsid w:val="00683252"/>
    <w:rsid w:val="0068343A"/>
    <w:rsid w:val="006834D4"/>
    <w:rsid w:val="00683B85"/>
    <w:rsid w:val="00683F3D"/>
    <w:rsid w:val="00684064"/>
    <w:rsid w:val="0068413D"/>
    <w:rsid w:val="006844BA"/>
    <w:rsid w:val="006845A2"/>
    <w:rsid w:val="00684A4B"/>
    <w:rsid w:val="00684BF8"/>
    <w:rsid w:val="00684D9B"/>
    <w:rsid w:val="0068522E"/>
    <w:rsid w:val="0068588D"/>
    <w:rsid w:val="006858AA"/>
    <w:rsid w:val="00685BCF"/>
    <w:rsid w:val="00686199"/>
    <w:rsid w:val="006867C7"/>
    <w:rsid w:val="0068685A"/>
    <w:rsid w:val="00686F5C"/>
    <w:rsid w:val="00686F87"/>
    <w:rsid w:val="00686F8B"/>
    <w:rsid w:val="0068703C"/>
    <w:rsid w:val="006871D0"/>
    <w:rsid w:val="0068751F"/>
    <w:rsid w:val="00687ADC"/>
    <w:rsid w:val="006900D1"/>
    <w:rsid w:val="00690297"/>
    <w:rsid w:val="00690499"/>
    <w:rsid w:val="00690A91"/>
    <w:rsid w:val="00690A97"/>
    <w:rsid w:val="0069115A"/>
    <w:rsid w:val="006912F1"/>
    <w:rsid w:val="00691387"/>
    <w:rsid w:val="00691611"/>
    <w:rsid w:val="006922CD"/>
    <w:rsid w:val="0069247F"/>
    <w:rsid w:val="006927F2"/>
    <w:rsid w:val="00692869"/>
    <w:rsid w:val="00692D68"/>
    <w:rsid w:val="00692FB2"/>
    <w:rsid w:val="006931E1"/>
    <w:rsid w:val="0069349E"/>
    <w:rsid w:val="00694310"/>
    <w:rsid w:val="00694700"/>
    <w:rsid w:val="006947E4"/>
    <w:rsid w:val="00694803"/>
    <w:rsid w:val="006948EC"/>
    <w:rsid w:val="00694CE8"/>
    <w:rsid w:val="0069569E"/>
    <w:rsid w:val="006956C6"/>
    <w:rsid w:val="006956DA"/>
    <w:rsid w:val="00695769"/>
    <w:rsid w:val="006959B0"/>
    <w:rsid w:val="00695FE9"/>
    <w:rsid w:val="006961DF"/>
    <w:rsid w:val="00696C8F"/>
    <w:rsid w:val="00696DCD"/>
    <w:rsid w:val="00696EE3"/>
    <w:rsid w:val="00696FF0"/>
    <w:rsid w:val="0069715D"/>
    <w:rsid w:val="00697392"/>
    <w:rsid w:val="006973B8"/>
    <w:rsid w:val="006973E5"/>
    <w:rsid w:val="00697506"/>
    <w:rsid w:val="00697664"/>
    <w:rsid w:val="00697681"/>
    <w:rsid w:val="006976EC"/>
    <w:rsid w:val="0069770C"/>
    <w:rsid w:val="00697719"/>
    <w:rsid w:val="006977D0"/>
    <w:rsid w:val="006A00AB"/>
    <w:rsid w:val="006A08F2"/>
    <w:rsid w:val="006A0B34"/>
    <w:rsid w:val="006A151A"/>
    <w:rsid w:val="006A1897"/>
    <w:rsid w:val="006A1D71"/>
    <w:rsid w:val="006A1E62"/>
    <w:rsid w:val="006A2A12"/>
    <w:rsid w:val="006A2A62"/>
    <w:rsid w:val="006A2D20"/>
    <w:rsid w:val="006A2E9C"/>
    <w:rsid w:val="006A2F29"/>
    <w:rsid w:val="006A35E0"/>
    <w:rsid w:val="006A376C"/>
    <w:rsid w:val="006A377F"/>
    <w:rsid w:val="006A3815"/>
    <w:rsid w:val="006A384A"/>
    <w:rsid w:val="006A3875"/>
    <w:rsid w:val="006A39D6"/>
    <w:rsid w:val="006A3A2E"/>
    <w:rsid w:val="006A3B98"/>
    <w:rsid w:val="006A3D40"/>
    <w:rsid w:val="006A40A2"/>
    <w:rsid w:val="006A40A9"/>
    <w:rsid w:val="006A4C65"/>
    <w:rsid w:val="006A5113"/>
    <w:rsid w:val="006A53CD"/>
    <w:rsid w:val="006A561D"/>
    <w:rsid w:val="006A5A0C"/>
    <w:rsid w:val="006A5BA0"/>
    <w:rsid w:val="006A5BB1"/>
    <w:rsid w:val="006A5F88"/>
    <w:rsid w:val="006A5F9F"/>
    <w:rsid w:val="006A6748"/>
    <w:rsid w:val="006A698E"/>
    <w:rsid w:val="006A6EF0"/>
    <w:rsid w:val="006A702D"/>
    <w:rsid w:val="006A79FE"/>
    <w:rsid w:val="006A7D95"/>
    <w:rsid w:val="006B0022"/>
    <w:rsid w:val="006B02BA"/>
    <w:rsid w:val="006B0330"/>
    <w:rsid w:val="006B0482"/>
    <w:rsid w:val="006B07BF"/>
    <w:rsid w:val="006B0849"/>
    <w:rsid w:val="006B0EA6"/>
    <w:rsid w:val="006B120D"/>
    <w:rsid w:val="006B132E"/>
    <w:rsid w:val="006B13C1"/>
    <w:rsid w:val="006B174E"/>
    <w:rsid w:val="006B2CC7"/>
    <w:rsid w:val="006B380B"/>
    <w:rsid w:val="006B3A59"/>
    <w:rsid w:val="006B3AF9"/>
    <w:rsid w:val="006B3D6A"/>
    <w:rsid w:val="006B3F4E"/>
    <w:rsid w:val="006B4158"/>
    <w:rsid w:val="006B44C5"/>
    <w:rsid w:val="006B46BA"/>
    <w:rsid w:val="006B48BC"/>
    <w:rsid w:val="006B555F"/>
    <w:rsid w:val="006B5849"/>
    <w:rsid w:val="006B5D21"/>
    <w:rsid w:val="006B6242"/>
    <w:rsid w:val="006B626F"/>
    <w:rsid w:val="006B6280"/>
    <w:rsid w:val="006B6C47"/>
    <w:rsid w:val="006B6C7C"/>
    <w:rsid w:val="006B6EA4"/>
    <w:rsid w:val="006B6F2E"/>
    <w:rsid w:val="006B7005"/>
    <w:rsid w:val="006B74D6"/>
    <w:rsid w:val="006B77BB"/>
    <w:rsid w:val="006B7AB8"/>
    <w:rsid w:val="006B7C64"/>
    <w:rsid w:val="006B7F8F"/>
    <w:rsid w:val="006B7FC5"/>
    <w:rsid w:val="006C0034"/>
    <w:rsid w:val="006C0471"/>
    <w:rsid w:val="006C055E"/>
    <w:rsid w:val="006C090C"/>
    <w:rsid w:val="006C0AFC"/>
    <w:rsid w:val="006C0D13"/>
    <w:rsid w:val="006C187F"/>
    <w:rsid w:val="006C18C8"/>
    <w:rsid w:val="006C19BC"/>
    <w:rsid w:val="006C19D5"/>
    <w:rsid w:val="006C1A27"/>
    <w:rsid w:val="006C1AA2"/>
    <w:rsid w:val="006C1B44"/>
    <w:rsid w:val="006C1F33"/>
    <w:rsid w:val="006C1F77"/>
    <w:rsid w:val="006C2211"/>
    <w:rsid w:val="006C228C"/>
    <w:rsid w:val="006C2D95"/>
    <w:rsid w:val="006C3031"/>
    <w:rsid w:val="006C316B"/>
    <w:rsid w:val="006C3381"/>
    <w:rsid w:val="006C35BE"/>
    <w:rsid w:val="006C3607"/>
    <w:rsid w:val="006C38E8"/>
    <w:rsid w:val="006C3990"/>
    <w:rsid w:val="006C3A76"/>
    <w:rsid w:val="006C3AA8"/>
    <w:rsid w:val="006C3CEB"/>
    <w:rsid w:val="006C3ED2"/>
    <w:rsid w:val="006C4233"/>
    <w:rsid w:val="006C42E7"/>
    <w:rsid w:val="006C4422"/>
    <w:rsid w:val="006C4C97"/>
    <w:rsid w:val="006C5678"/>
    <w:rsid w:val="006C5CCA"/>
    <w:rsid w:val="006C611D"/>
    <w:rsid w:val="006C625F"/>
    <w:rsid w:val="006C62AE"/>
    <w:rsid w:val="006C6C3F"/>
    <w:rsid w:val="006C6FAB"/>
    <w:rsid w:val="006C75AA"/>
    <w:rsid w:val="006C78A6"/>
    <w:rsid w:val="006C78BD"/>
    <w:rsid w:val="006C7AB4"/>
    <w:rsid w:val="006D006B"/>
    <w:rsid w:val="006D0DC1"/>
    <w:rsid w:val="006D105C"/>
    <w:rsid w:val="006D119A"/>
    <w:rsid w:val="006D1316"/>
    <w:rsid w:val="006D14BB"/>
    <w:rsid w:val="006D14D7"/>
    <w:rsid w:val="006D1673"/>
    <w:rsid w:val="006D1D6D"/>
    <w:rsid w:val="006D2107"/>
    <w:rsid w:val="006D272E"/>
    <w:rsid w:val="006D2EBA"/>
    <w:rsid w:val="006D2FBB"/>
    <w:rsid w:val="006D30E7"/>
    <w:rsid w:val="006D3117"/>
    <w:rsid w:val="006D36C3"/>
    <w:rsid w:val="006D394F"/>
    <w:rsid w:val="006D3A65"/>
    <w:rsid w:val="006D3E2F"/>
    <w:rsid w:val="006D41A0"/>
    <w:rsid w:val="006D41F5"/>
    <w:rsid w:val="006D429E"/>
    <w:rsid w:val="006D466C"/>
    <w:rsid w:val="006D48E7"/>
    <w:rsid w:val="006D4947"/>
    <w:rsid w:val="006D5670"/>
    <w:rsid w:val="006D5A53"/>
    <w:rsid w:val="006D5EB0"/>
    <w:rsid w:val="006D5F16"/>
    <w:rsid w:val="006D6022"/>
    <w:rsid w:val="006D63AD"/>
    <w:rsid w:val="006D66F0"/>
    <w:rsid w:val="006D6764"/>
    <w:rsid w:val="006D67D9"/>
    <w:rsid w:val="006D6C61"/>
    <w:rsid w:val="006D6C93"/>
    <w:rsid w:val="006D7573"/>
    <w:rsid w:val="006D7E2E"/>
    <w:rsid w:val="006E0316"/>
    <w:rsid w:val="006E0340"/>
    <w:rsid w:val="006E058A"/>
    <w:rsid w:val="006E06F9"/>
    <w:rsid w:val="006E07A9"/>
    <w:rsid w:val="006E0C37"/>
    <w:rsid w:val="006E0D5A"/>
    <w:rsid w:val="006E0D91"/>
    <w:rsid w:val="006E1313"/>
    <w:rsid w:val="006E1706"/>
    <w:rsid w:val="006E1A3D"/>
    <w:rsid w:val="006E200A"/>
    <w:rsid w:val="006E2651"/>
    <w:rsid w:val="006E2842"/>
    <w:rsid w:val="006E2956"/>
    <w:rsid w:val="006E2BEC"/>
    <w:rsid w:val="006E2E45"/>
    <w:rsid w:val="006E3113"/>
    <w:rsid w:val="006E3484"/>
    <w:rsid w:val="006E34D9"/>
    <w:rsid w:val="006E34F4"/>
    <w:rsid w:val="006E37D0"/>
    <w:rsid w:val="006E3CB2"/>
    <w:rsid w:val="006E3DA8"/>
    <w:rsid w:val="006E4193"/>
    <w:rsid w:val="006E509F"/>
    <w:rsid w:val="006E5AAA"/>
    <w:rsid w:val="006E5BF9"/>
    <w:rsid w:val="006E5DAA"/>
    <w:rsid w:val="006E6616"/>
    <w:rsid w:val="006E664E"/>
    <w:rsid w:val="006E6971"/>
    <w:rsid w:val="006E6DFE"/>
    <w:rsid w:val="006E7006"/>
    <w:rsid w:val="006E746F"/>
    <w:rsid w:val="006E7554"/>
    <w:rsid w:val="006E769C"/>
    <w:rsid w:val="006E76B1"/>
    <w:rsid w:val="006E7E61"/>
    <w:rsid w:val="006E7F38"/>
    <w:rsid w:val="006F00E7"/>
    <w:rsid w:val="006F0148"/>
    <w:rsid w:val="006F03A4"/>
    <w:rsid w:val="006F0F6E"/>
    <w:rsid w:val="006F1021"/>
    <w:rsid w:val="006F16C0"/>
    <w:rsid w:val="006F1B22"/>
    <w:rsid w:val="006F1BA4"/>
    <w:rsid w:val="006F1F06"/>
    <w:rsid w:val="006F1F17"/>
    <w:rsid w:val="006F2259"/>
    <w:rsid w:val="006F23D6"/>
    <w:rsid w:val="006F23E1"/>
    <w:rsid w:val="006F2489"/>
    <w:rsid w:val="006F2916"/>
    <w:rsid w:val="006F2D7E"/>
    <w:rsid w:val="006F2F8F"/>
    <w:rsid w:val="006F2FDA"/>
    <w:rsid w:val="006F2FE5"/>
    <w:rsid w:val="006F33F9"/>
    <w:rsid w:val="006F3460"/>
    <w:rsid w:val="006F34FE"/>
    <w:rsid w:val="006F3615"/>
    <w:rsid w:val="006F3A82"/>
    <w:rsid w:val="006F3FA3"/>
    <w:rsid w:val="006F48BA"/>
    <w:rsid w:val="006F4AF9"/>
    <w:rsid w:val="006F4FDC"/>
    <w:rsid w:val="006F5175"/>
    <w:rsid w:val="006F51D2"/>
    <w:rsid w:val="006F54DD"/>
    <w:rsid w:val="006F54EB"/>
    <w:rsid w:val="006F5586"/>
    <w:rsid w:val="006F5857"/>
    <w:rsid w:val="006F58BC"/>
    <w:rsid w:val="006F5A29"/>
    <w:rsid w:val="006F5CC1"/>
    <w:rsid w:val="006F60CE"/>
    <w:rsid w:val="006F6401"/>
    <w:rsid w:val="006F67A5"/>
    <w:rsid w:val="006F6DA9"/>
    <w:rsid w:val="006F70AD"/>
    <w:rsid w:val="006F73E1"/>
    <w:rsid w:val="006F762D"/>
    <w:rsid w:val="006F76E4"/>
    <w:rsid w:val="006F7851"/>
    <w:rsid w:val="00700492"/>
    <w:rsid w:val="007004D2"/>
    <w:rsid w:val="0070083E"/>
    <w:rsid w:val="00701166"/>
    <w:rsid w:val="0070167E"/>
    <w:rsid w:val="00701E1B"/>
    <w:rsid w:val="007020E5"/>
    <w:rsid w:val="00702784"/>
    <w:rsid w:val="00702ED0"/>
    <w:rsid w:val="0070341C"/>
    <w:rsid w:val="0070351C"/>
    <w:rsid w:val="00703AFD"/>
    <w:rsid w:val="00703C09"/>
    <w:rsid w:val="00703D81"/>
    <w:rsid w:val="0070434A"/>
    <w:rsid w:val="00704416"/>
    <w:rsid w:val="007047BC"/>
    <w:rsid w:val="007048C4"/>
    <w:rsid w:val="00704B72"/>
    <w:rsid w:val="00704C9F"/>
    <w:rsid w:val="00704CC4"/>
    <w:rsid w:val="00704FE5"/>
    <w:rsid w:val="00705345"/>
    <w:rsid w:val="0070582D"/>
    <w:rsid w:val="00705D1D"/>
    <w:rsid w:val="00705E6C"/>
    <w:rsid w:val="0070638D"/>
    <w:rsid w:val="0070664F"/>
    <w:rsid w:val="00706DBF"/>
    <w:rsid w:val="00706E3A"/>
    <w:rsid w:val="00707A59"/>
    <w:rsid w:val="00707AD9"/>
    <w:rsid w:val="00707BE3"/>
    <w:rsid w:val="007101C5"/>
    <w:rsid w:val="0071046B"/>
    <w:rsid w:val="007105F1"/>
    <w:rsid w:val="007107AC"/>
    <w:rsid w:val="00710AC6"/>
    <w:rsid w:val="00710C1D"/>
    <w:rsid w:val="00710C6F"/>
    <w:rsid w:val="007110A3"/>
    <w:rsid w:val="00711108"/>
    <w:rsid w:val="00711213"/>
    <w:rsid w:val="0071125F"/>
    <w:rsid w:val="007112A1"/>
    <w:rsid w:val="00711996"/>
    <w:rsid w:val="00711B3B"/>
    <w:rsid w:val="00711BA3"/>
    <w:rsid w:val="00711C9C"/>
    <w:rsid w:val="00711C9D"/>
    <w:rsid w:val="00712B71"/>
    <w:rsid w:val="00712E55"/>
    <w:rsid w:val="00713023"/>
    <w:rsid w:val="0071312F"/>
    <w:rsid w:val="0071322C"/>
    <w:rsid w:val="007133E4"/>
    <w:rsid w:val="00713779"/>
    <w:rsid w:val="00713989"/>
    <w:rsid w:val="00713DCF"/>
    <w:rsid w:val="00714004"/>
    <w:rsid w:val="0071415A"/>
    <w:rsid w:val="0071421A"/>
    <w:rsid w:val="0071458E"/>
    <w:rsid w:val="007145C9"/>
    <w:rsid w:val="00714631"/>
    <w:rsid w:val="00714B6E"/>
    <w:rsid w:val="0071512F"/>
    <w:rsid w:val="0071562B"/>
    <w:rsid w:val="0071563C"/>
    <w:rsid w:val="00715A09"/>
    <w:rsid w:val="00715FB7"/>
    <w:rsid w:val="00716164"/>
    <w:rsid w:val="007167D8"/>
    <w:rsid w:val="007169AC"/>
    <w:rsid w:val="007169DD"/>
    <w:rsid w:val="00717042"/>
    <w:rsid w:val="00717414"/>
    <w:rsid w:val="00717679"/>
    <w:rsid w:val="007179E5"/>
    <w:rsid w:val="00717B67"/>
    <w:rsid w:val="00720119"/>
    <w:rsid w:val="0072051C"/>
    <w:rsid w:val="007206A2"/>
    <w:rsid w:val="00720B38"/>
    <w:rsid w:val="00720B3D"/>
    <w:rsid w:val="00720CA7"/>
    <w:rsid w:val="00720FED"/>
    <w:rsid w:val="0072120A"/>
    <w:rsid w:val="0072147B"/>
    <w:rsid w:val="0072170F"/>
    <w:rsid w:val="0072181E"/>
    <w:rsid w:val="00722267"/>
    <w:rsid w:val="007227BC"/>
    <w:rsid w:val="007227CA"/>
    <w:rsid w:val="0072285E"/>
    <w:rsid w:val="00722C62"/>
    <w:rsid w:val="0072321F"/>
    <w:rsid w:val="00723295"/>
    <w:rsid w:val="007235CE"/>
    <w:rsid w:val="00723707"/>
    <w:rsid w:val="00723724"/>
    <w:rsid w:val="007238E2"/>
    <w:rsid w:val="007239B4"/>
    <w:rsid w:val="00723B9A"/>
    <w:rsid w:val="00724446"/>
    <w:rsid w:val="00724584"/>
    <w:rsid w:val="00724AA1"/>
    <w:rsid w:val="00724D39"/>
    <w:rsid w:val="00725A19"/>
    <w:rsid w:val="00725F8E"/>
    <w:rsid w:val="00726356"/>
    <w:rsid w:val="0072669A"/>
    <w:rsid w:val="007268C7"/>
    <w:rsid w:val="00726AAB"/>
    <w:rsid w:val="00726C32"/>
    <w:rsid w:val="00727077"/>
    <w:rsid w:val="007277D0"/>
    <w:rsid w:val="00727D6D"/>
    <w:rsid w:val="0073054F"/>
    <w:rsid w:val="00730EA6"/>
    <w:rsid w:val="00731C15"/>
    <w:rsid w:val="00732045"/>
    <w:rsid w:val="007322A0"/>
    <w:rsid w:val="007326CB"/>
    <w:rsid w:val="00732C1A"/>
    <w:rsid w:val="00732CEF"/>
    <w:rsid w:val="00733CDC"/>
    <w:rsid w:val="007345B1"/>
    <w:rsid w:val="007346E1"/>
    <w:rsid w:val="00734B9A"/>
    <w:rsid w:val="00734BD8"/>
    <w:rsid w:val="00734C7A"/>
    <w:rsid w:val="00734FAF"/>
    <w:rsid w:val="00735507"/>
    <w:rsid w:val="00735695"/>
    <w:rsid w:val="007356A2"/>
    <w:rsid w:val="00735863"/>
    <w:rsid w:val="00735CF8"/>
    <w:rsid w:val="007360CB"/>
    <w:rsid w:val="0073653E"/>
    <w:rsid w:val="00736D30"/>
    <w:rsid w:val="00737566"/>
    <w:rsid w:val="007375BC"/>
    <w:rsid w:val="0073779B"/>
    <w:rsid w:val="00737F56"/>
    <w:rsid w:val="00737FA0"/>
    <w:rsid w:val="00740432"/>
    <w:rsid w:val="00740CE2"/>
    <w:rsid w:val="00741BA2"/>
    <w:rsid w:val="00741CF4"/>
    <w:rsid w:val="00741DCC"/>
    <w:rsid w:val="00741DE2"/>
    <w:rsid w:val="007421A1"/>
    <w:rsid w:val="00742267"/>
    <w:rsid w:val="0074266D"/>
    <w:rsid w:val="007427FE"/>
    <w:rsid w:val="00742C51"/>
    <w:rsid w:val="00743445"/>
    <w:rsid w:val="0074527C"/>
    <w:rsid w:val="007456A5"/>
    <w:rsid w:val="00745E01"/>
    <w:rsid w:val="00746038"/>
    <w:rsid w:val="007461FE"/>
    <w:rsid w:val="0074666B"/>
    <w:rsid w:val="007468D6"/>
    <w:rsid w:val="00746A39"/>
    <w:rsid w:val="00746BFF"/>
    <w:rsid w:val="007473E1"/>
    <w:rsid w:val="00747897"/>
    <w:rsid w:val="00747E47"/>
    <w:rsid w:val="00750192"/>
    <w:rsid w:val="007503CF"/>
    <w:rsid w:val="007504E1"/>
    <w:rsid w:val="00750544"/>
    <w:rsid w:val="00750629"/>
    <w:rsid w:val="00750804"/>
    <w:rsid w:val="00750945"/>
    <w:rsid w:val="007509AB"/>
    <w:rsid w:val="0075131B"/>
    <w:rsid w:val="00751689"/>
    <w:rsid w:val="007518BF"/>
    <w:rsid w:val="00751F9D"/>
    <w:rsid w:val="00751FB5"/>
    <w:rsid w:val="0075243F"/>
    <w:rsid w:val="007524AA"/>
    <w:rsid w:val="0075272A"/>
    <w:rsid w:val="00752FB1"/>
    <w:rsid w:val="00753003"/>
    <w:rsid w:val="00753106"/>
    <w:rsid w:val="00753393"/>
    <w:rsid w:val="00753744"/>
    <w:rsid w:val="00753911"/>
    <w:rsid w:val="00753A93"/>
    <w:rsid w:val="00753BCE"/>
    <w:rsid w:val="00753EB5"/>
    <w:rsid w:val="0075428F"/>
    <w:rsid w:val="007548AB"/>
    <w:rsid w:val="00754A37"/>
    <w:rsid w:val="00754C32"/>
    <w:rsid w:val="00754D65"/>
    <w:rsid w:val="00754F2A"/>
    <w:rsid w:val="00755663"/>
    <w:rsid w:val="00755964"/>
    <w:rsid w:val="00755BCD"/>
    <w:rsid w:val="00756205"/>
    <w:rsid w:val="00756386"/>
    <w:rsid w:val="00756598"/>
    <w:rsid w:val="007565AF"/>
    <w:rsid w:val="00756603"/>
    <w:rsid w:val="00756CFE"/>
    <w:rsid w:val="007571EF"/>
    <w:rsid w:val="007575C0"/>
    <w:rsid w:val="007575DD"/>
    <w:rsid w:val="00757AB3"/>
    <w:rsid w:val="00757D2F"/>
    <w:rsid w:val="0076000E"/>
    <w:rsid w:val="00760C00"/>
    <w:rsid w:val="0076106C"/>
    <w:rsid w:val="007610E9"/>
    <w:rsid w:val="00761728"/>
    <w:rsid w:val="00761C6C"/>
    <w:rsid w:val="00761DB4"/>
    <w:rsid w:val="00761E5D"/>
    <w:rsid w:val="007624E6"/>
    <w:rsid w:val="00762B72"/>
    <w:rsid w:val="00763777"/>
    <w:rsid w:val="00763CCB"/>
    <w:rsid w:val="007642B4"/>
    <w:rsid w:val="007644B6"/>
    <w:rsid w:val="007649AF"/>
    <w:rsid w:val="00764C45"/>
    <w:rsid w:val="00764CEA"/>
    <w:rsid w:val="00765178"/>
    <w:rsid w:val="007656AF"/>
    <w:rsid w:val="007657A5"/>
    <w:rsid w:val="00765A07"/>
    <w:rsid w:val="00766108"/>
    <w:rsid w:val="00766277"/>
    <w:rsid w:val="0076656A"/>
    <w:rsid w:val="00766701"/>
    <w:rsid w:val="00766911"/>
    <w:rsid w:val="00766B3E"/>
    <w:rsid w:val="00766EA0"/>
    <w:rsid w:val="00767062"/>
    <w:rsid w:val="00767793"/>
    <w:rsid w:val="00767962"/>
    <w:rsid w:val="007679D8"/>
    <w:rsid w:val="00767BAD"/>
    <w:rsid w:val="00770803"/>
    <w:rsid w:val="00771319"/>
    <w:rsid w:val="007713E8"/>
    <w:rsid w:val="00771794"/>
    <w:rsid w:val="00771CCF"/>
    <w:rsid w:val="00771D5B"/>
    <w:rsid w:val="00771F7D"/>
    <w:rsid w:val="007724CD"/>
    <w:rsid w:val="00772C3E"/>
    <w:rsid w:val="00772FE4"/>
    <w:rsid w:val="00773063"/>
    <w:rsid w:val="007730F4"/>
    <w:rsid w:val="007736E8"/>
    <w:rsid w:val="00773DD1"/>
    <w:rsid w:val="00773F36"/>
    <w:rsid w:val="007745D6"/>
    <w:rsid w:val="00774615"/>
    <w:rsid w:val="00774ACE"/>
    <w:rsid w:val="00775823"/>
    <w:rsid w:val="00775D37"/>
    <w:rsid w:val="00775F57"/>
    <w:rsid w:val="00776372"/>
    <w:rsid w:val="00776584"/>
    <w:rsid w:val="00776834"/>
    <w:rsid w:val="00776922"/>
    <w:rsid w:val="0077697F"/>
    <w:rsid w:val="007769EF"/>
    <w:rsid w:val="00776D4F"/>
    <w:rsid w:val="00776DDC"/>
    <w:rsid w:val="007770F9"/>
    <w:rsid w:val="00777179"/>
    <w:rsid w:val="0077750C"/>
    <w:rsid w:val="0077760B"/>
    <w:rsid w:val="00777945"/>
    <w:rsid w:val="00777D40"/>
    <w:rsid w:val="00777F45"/>
    <w:rsid w:val="00777FD7"/>
    <w:rsid w:val="00780B8D"/>
    <w:rsid w:val="00780B8E"/>
    <w:rsid w:val="00780DEA"/>
    <w:rsid w:val="00780FE4"/>
    <w:rsid w:val="007810BE"/>
    <w:rsid w:val="0078130F"/>
    <w:rsid w:val="00781649"/>
    <w:rsid w:val="007823D6"/>
    <w:rsid w:val="0078254E"/>
    <w:rsid w:val="007825E7"/>
    <w:rsid w:val="00782628"/>
    <w:rsid w:val="007826AB"/>
    <w:rsid w:val="00782C2F"/>
    <w:rsid w:val="00783363"/>
    <w:rsid w:val="007834E8"/>
    <w:rsid w:val="007836C6"/>
    <w:rsid w:val="0078373A"/>
    <w:rsid w:val="007840E2"/>
    <w:rsid w:val="00784518"/>
    <w:rsid w:val="007845A9"/>
    <w:rsid w:val="00784984"/>
    <w:rsid w:val="007851AC"/>
    <w:rsid w:val="007854C7"/>
    <w:rsid w:val="0078569F"/>
    <w:rsid w:val="00785803"/>
    <w:rsid w:val="00785EB4"/>
    <w:rsid w:val="0078609A"/>
    <w:rsid w:val="00786482"/>
    <w:rsid w:val="00786BC9"/>
    <w:rsid w:val="00786D36"/>
    <w:rsid w:val="00786F85"/>
    <w:rsid w:val="0078731A"/>
    <w:rsid w:val="00787487"/>
    <w:rsid w:val="0078768A"/>
    <w:rsid w:val="0078774A"/>
    <w:rsid w:val="007906F1"/>
    <w:rsid w:val="00790796"/>
    <w:rsid w:val="007907BE"/>
    <w:rsid w:val="00790EDA"/>
    <w:rsid w:val="00791349"/>
    <w:rsid w:val="0079175F"/>
    <w:rsid w:val="00791A76"/>
    <w:rsid w:val="00791D85"/>
    <w:rsid w:val="00791DAF"/>
    <w:rsid w:val="00791F0E"/>
    <w:rsid w:val="00792360"/>
    <w:rsid w:val="007924CA"/>
    <w:rsid w:val="007925F4"/>
    <w:rsid w:val="00792B79"/>
    <w:rsid w:val="007933BC"/>
    <w:rsid w:val="0079364A"/>
    <w:rsid w:val="0079379E"/>
    <w:rsid w:val="007937A0"/>
    <w:rsid w:val="00793829"/>
    <w:rsid w:val="00793C84"/>
    <w:rsid w:val="00793D2E"/>
    <w:rsid w:val="00793E7E"/>
    <w:rsid w:val="00794CBF"/>
    <w:rsid w:val="00795365"/>
    <w:rsid w:val="007954BC"/>
    <w:rsid w:val="0079567E"/>
    <w:rsid w:val="00795D04"/>
    <w:rsid w:val="00795FCA"/>
    <w:rsid w:val="007961D5"/>
    <w:rsid w:val="00796699"/>
    <w:rsid w:val="007968D2"/>
    <w:rsid w:val="00796A6F"/>
    <w:rsid w:val="00796C5D"/>
    <w:rsid w:val="007975DA"/>
    <w:rsid w:val="00797939"/>
    <w:rsid w:val="00797B06"/>
    <w:rsid w:val="00797B74"/>
    <w:rsid w:val="00797B9C"/>
    <w:rsid w:val="007A0483"/>
    <w:rsid w:val="007A07E1"/>
    <w:rsid w:val="007A0812"/>
    <w:rsid w:val="007A0A4D"/>
    <w:rsid w:val="007A1065"/>
    <w:rsid w:val="007A1462"/>
    <w:rsid w:val="007A1679"/>
    <w:rsid w:val="007A1D86"/>
    <w:rsid w:val="007A2746"/>
    <w:rsid w:val="007A2A97"/>
    <w:rsid w:val="007A2CDC"/>
    <w:rsid w:val="007A335D"/>
    <w:rsid w:val="007A371B"/>
    <w:rsid w:val="007A3832"/>
    <w:rsid w:val="007A3A0F"/>
    <w:rsid w:val="007A3AFD"/>
    <w:rsid w:val="007A3CD1"/>
    <w:rsid w:val="007A3E60"/>
    <w:rsid w:val="007A407D"/>
    <w:rsid w:val="007A4179"/>
    <w:rsid w:val="007A441A"/>
    <w:rsid w:val="007A456F"/>
    <w:rsid w:val="007A464F"/>
    <w:rsid w:val="007A4EE9"/>
    <w:rsid w:val="007A4F0F"/>
    <w:rsid w:val="007A5547"/>
    <w:rsid w:val="007A5699"/>
    <w:rsid w:val="007A5A05"/>
    <w:rsid w:val="007A5B78"/>
    <w:rsid w:val="007A5E98"/>
    <w:rsid w:val="007A6196"/>
    <w:rsid w:val="007A63D5"/>
    <w:rsid w:val="007A647A"/>
    <w:rsid w:val="007A689A"/>
    <w:rsid w:val="007A68EA"/>
    <w:rsid w:val="007A6B7D"/>
    <w:rsid w:val="007A6C4B"/>
    <w:rsid w:val="007A6EB6"/>
    <w:rsid w:val="007A72F9"/>
    <w:rsid w:val="007A737B"/>
    <w:rsid w:val="007A7511"/>
    <w:rsid w:val="007A7629"/>
    <w:rsid w:val="007A7806"/>
    <w:rsid w:val="007B066F"/>
    <w:rsid w:val="007B067A"/>
    <w:rsid w:val="007B0B0C"/>
    <w:rsid w:val="007B0B85"/>
    <w:rsid w:val="007B0DFE"/>
    <w:rsid w:val="007B1027"/>
    <w:rsid w:val="007B1094"/>
    <w:rsid w:val="007B1691"/>
    <w:rsid w:val="007B174F"/>
    <w:rsid w:val="007B1863"/>
    <w:rsid w:val="007B18C5"/>
    <w:rsid w:val="007B1925"/>
    <w:rsid w:val="007B1EF3"/>
    <w:rsid w:val="007B22E0"/>
    <w:rsid w:val="007B283B"/>
    <w:rsid w:val="007B28CA"/>
    <w:rsid w:val="007B2AD6"/>
    <w:rsid w:val="007B2B37"/>
    <w:rsid w:val="007B2B68"/>
    <w:rsid w:val="007B3473"/>
    <w:rsid w:val="007B358D"/>
    <w:rsid w:val="007B36DF"/>
    <w:rsid w:val="007B3A4D"/>
    <w:rsid w:val="007B3C43"/>
    <w:rsid w:val="007B412D"/>
    <w:rsid w:val="007B428A"/>
    <w:rsid w:val="007B4663"/>
    <w:rsid w:val="007B4A0A"/>
    <w:rsid w:val="007B4F6A"/>
    <w:rsid w:val="007B518E"/>
    <w:rsid w:val="007B5401"/>
    <w:rsid w:val="007B5E3A"/>
    <w:rsid w:val="007B5FB4"/>
    <w:rsid w:val="007B68C2"/>
    <w:rsid w:val="007B6B2B"/>
    <w:rsid w:val="007B757F"/>
    <w:rsid w:val="007B7949"/>
    <w:rsid w:val="007B7A33"/>
    <w:rsid w:val="007B7D30"/>
    <w:rsid w:val="007C04E5"/>
    <w:rsid w:val="007C0606"/>
    <w:rsid w:val="007C09CD"/>
    <w:rsid w:val="007C0BB0"/>
    <w:rsid w:val="007C0FA9"/>
    <w:rsid w:val="007C1586"/>
    <w:rsid w:val="007C1720"/>
    <w:rsid w:val="007C18FB"/>
    <w:rsid w:val="007C1DE8"/>
    <w:rsid w:val="007C2413"/>
    <w:rsid w:val="007C25AE"/>
    <w:rsid w:val="007C260C"/>
    <w:rsid w:val="007C26AC"/>
    <w:rsid w:val="007C2764"/>
    <w:rsid w:val="007C2C2A"/>
    <w:rsid w:val="007C3152"/>
    <w:rsid w:val="007C333B"/>
    <w:rsid w:val="007C3547"/>
    <w:rsid w:val="007C35FB"/>
    <w:rsid w:val="007C3914"/>
    <w:rsid w:val="007C3C9F"/>
    <w:rsid w:val="007C3CEA"/>
    <w:rsid w:val="007C3CFD"/>
    <w:rsid w:val="007C3D92"/>
    <w:rsid w:val="007C3E6F"/>
    <w:rsid w:val="007C3E98"/>
    <w:rsid w:val="007C414A"/>
    <w:rsid w:val="007C41B6"/>
    <w:rsid w:val="007C42F9"/>
    <w:rsid w:val="007C4DC1"/>
    <w:rsid w:val="007C5558"/>
    <w:rsid w:val="007C5677"/>
    <w:rsid w:val="007C57C6"/>
    <w:rsid w:val="007C5A8F"/>
    <w:rsid w:val="007C5B38"/>
    <w:rsid w:val="007C5C9E"/>
    <w:rsid w:val="007C6313"/>
    <w:rsid w:val="007C694C"/>
    <w:rsid w:val="007C6BC3"/>
    <w:rsid w:val="007C7291"/>
    <w:rsid w:val="007C76E8"/>
    <w:rsid w:val="007C7D8F"/>
    <w:rsid w:val="007D01E6"/>
    <w:rsid w:val="007D0326"/>
    <w:rsid w:val="007D035E"/>
    <w:rsid w:val="007D036C"/>
    <w:rsid w:val="007D0396"/>
    <w:rsid w:val="007D0644"/>
    <w:rsid w:val="007D1020"/>
    <w:rsid w:val="007D16BB"/>
    <w:rsid w:val="007D1801"/>
    <w:rsid w:val="007D1B96"/>
    <w:rsid w:val="007D1D59"/>
    <w:rsid w:val="007D1FE0"/>
    <w:rsid w:val="007D20BB"/>
    <w:rsid w:val="007D261E"/>
    <w:rsid w:val="007D2A02"/>
    <w:rsid w:val="007D2B14"/>
    <w:rsid w:val="007D2D28"/>
    <w:rsid w:val="007D2F61"/>
    <w:rsid w:val="007D3004"/>
    <w:rsid w:val="007D3137"/>
    <w:rsid w:val="007D337D"/>
    <w:rsid w:val="007D3CD9"/>
    <w:rsid w:val="007D3D0E"/>
    <w:rsid w:val="007D3D29"/>
    <w:rsid w:val="007D3D33"/>
    <w:rsid w:val="007D3EE1"/>
    <w:rsid w:val="007D41C2"/>
    <w:rsid w:val="007D449C"/>
    <w:rsid w:val="007D4944"/>
    <w:rsid w:val="007D4F02"/>
    <w:rsid w:val="007D4F75"/>
    <w:rsid w:val="007D5004"/>
    <w:rsid w:val="007D5274"/>
    <w:rsid w:val="007D5349"/>
    <w:rsid w:val="007D59EA"/>
    <w:rsid w:val="007D5B28"/>
    <w:rsid w:val="007D60C6"/>
    <w:rsid w:val="007D6407"/>
    <w:rsid w:val="007D674C"/>
    <w:rsid w:val="007D6B7B"/>
    <w:rsid w:val="007D6CF1"/>
    <w:rsid w:val="007D7131"/>
    <w:rsid w:val="007D7258"/>
    <w:rsid w:val="007D7BEC"/>
    <w:rsid w:val="007D7CE3"/>
    <w:rsid w:val="007E051A"/>
    <w:rsid w:val="007E052A"/>
    <w:rsid w:val="007E06A5"/>
    <w:rsid w:val="007E0798"/>
    <w:rsid w:val="007E07CC"/>
    <w:rsid w:val="007E0BE5"/>
    <w:rsid w:val="007E14F2"/>
    <w:rsid w:val="007E1B72"/>
    <w:rsid w:val="007E22BB"/>
    <w:rsid w:val="007E270F"/>
    <w:rsid w:val="007E284B"/>
    <w:rsid w:val="007E3216"/>
    <w:rsid w:val="007E3C07"/>
    <w:rsid w:val="007E3EE3"/>
    <w:rsid w:val="007E4548"/>
    <w:rsid w:val="007E46CD"/>
    <w:rsid w:val="007E48DD"/>
    <w:rsid w:val="007E4C93"/>
    <w:rsid w:val="007E545D"/>
    <w:rsid w:val="007E57DE"/>
    <w:rsid w:val="007E57F5"/>
    <w:rsid w:val="007E5868"/>
    <w:rsid w:val="007E5902"/>
    <w:rsid w:val="007E59A7"/>
    <w:rsid w:val="007E6719"/>
    <w:rsid w:val="007E68ED"/>
    <w:rsid w:val="007E69ED"/>
    <w:rsid w:val="007E6ACB"/>
    <w:rsid w:val="007E6C13"/>
    <w:rsid w:val="007E6FA7"/>
    <w:rsid w:val="007E7665"/>
    <w:rsid w:val="007E7705"/>
    <w:rsid w:val="007E7A6C"/>
    <w:rsid w:val="007E7B2D"/>
    <w:rsid w:val="007E7E25"/>
    <w:rsid w:val="007F015A"/>
    <w:rsid w:val="007F0221"/>
    <w:rsid w:val="007F034B"/>
    <w:rsid w:val="007F0442"/>
    <w:rsid w:val="007F07B9"/>
    <w:rsid w:val="007F0928"/>
    <w:rsid w:val="007F0A56"/>
    <w:rsid w:val="007F0EAE"/>
    <w:rsid w:val="007F10D6"/>
    <w:rsid w:val="007F15CE"/>
    <w:rsid w:val="007F1E88"/>
    <w:rsid w:val="007F26B0"/>
    <w:rsid w:val="007F2A8A"/>
    <w:rsid w:val="007F2B8C"/>
    <w:rsid w:val="007F2CD7"/>
    <w:rsid w:val="007F3028"/>
    <w:rsid w:val="007F31AD"/>
    <w:rsid w:val="007F3568"/>
    <w:rsid w:val="007F39E4"/>
    <w:rsid w:val="007F422D"/>
    <w:rsid w:val="007F4582"/>
    <w:rsid w:val="007F4BC8"/>
    <w:rsid w:val="007F4DBA"/>
    <w:rsid w:val="007F4E27"/>
    <w:rsid w:val="007F519C"/>
    <w:rsid w:val="007F534D"/>
    <w:rsid w:val="007F54A2"/>
    <w:rsid w:val="007F54FE"/>
    <w:rsid w:val="007F5523"/>
    <w:rsid w:val="007F5535"/>
    <w:rsid w:val="007F5D32"/>
    <w:rsid w:val="007F60FE"/>
    <w:rsid w:val="007F6E67"/>
    <w:rsid w:val="007F706B"/>
    <w:rsid w:val="007F72DC"/>
    <w:rsid w:val="007F795F"/>
    <w:rsid w:val="00800292"/>
    <w:rsid w:val="008002E1"/>
    <w:rsid w:val="008003EF"/>
    <w:rsid w:val="0080069C"/>
    <w:rsid w:val="008006F3"/>
    <w:rsid w:val="008006FD"/>
    <w:rsid w:val="00800A0B"/>
    <w:rsid w:val="00801364"/>
    <w:rsid w:val="0080148D"/>
    <w:rsid w:val="00801493"/>
    <w:rsid w:val="0080156B"/>
    <w:rsid w:val="00801A3A"/>
    <w:rsid w:val="00801B6A"/>
    <w:rsid w:val="008025BD"/>
    <w:rsid w:val="008026E2"/>
    <w:rsid w:val="008027AA"/>
    <w:rsid w:val="008028BD"/>
    <w:rsid w:val="008029F7"/>
    <w:rsid w:val="00802B63"/>
    <w:rsid w:val="00802DEF"/>
    <w:rsid w:val="008030D4"/>
    <w:rsid w:val="0080322D"/>
    <w:rsid w:val="00803829"/>
    <w:rsid w:val="00804114"/>
    <w:rsid w:val="00804455"/>
    <w:rsid w:val="00804478"/>
    <w:rsid w:val="0080448C"/>
    <w:rsid w:val="0080456B"/>
    <w:rsid w:val="00804634"/>
    <w:rsid w:val="008047D0"/>
    <w:rsid w:val="008047E8"/>
    <w:rsid w:val="00804B8B"/>
    <w:rsid w:val="00804C66"/>
    <w:rsid w:val="00804C94"/>
    <w:rsid w:val="00804E6B"/>
    <w:rsid w:val="008052CA"/>
    <w:rsid w:val="0080531E"/>
    <w:rsid w:val="00805C3D"/>
    <w:rsid w:val="0080632A"/>
    <w:rsid w:val="00806F1D"/>
    <w:rsid w:val="00807343"/>
    <w:rsid w:val="008077ED"/>
    <w:rsid w:val="00807B6F"/>
    <w:rsid w:val="00807DDD"/>
    <w:rsid w:val="00807E93"/>
    <w:rsid w:val="00807EC7"/>
    <w:rsid w:val="00810172"/>
    <w:rsid w:val="00810762"/>
    <w:rsid w:val="008107B7"/>
    <w:rsid w:val="00810858"/>
    <w:rsid w:val="00810EFF"/>
    <w:rsid w:val="00811314"/>
    <w:rsid w:val="0081169A"/>
    <w:rsid w:val="008118A5"/>
    <w:rsid w:val="00811A39"/>
    <w:rsid w:val="00811D23"/>
    <w:rsid w:val="00811D3E"/>
    <w:rsid w:val="00811EAE"/>
    <w:rsid w:val="00811F36"/>
    <w:rsid w:val="00812225"/>
    <w:rsid w:val="00812452"/>
    <w:rsid w:val="008128D0"/>
    <w:rsid w:val="0081291B"/>
    <w:rsid w:val="008131A9"/>
    <w:rsid w:val="00813494"/>
    <w:rsid w:val="008135E7"/>
    <w:rsid w:val="00813622"/>
    <w:rsid w:val="008138B8"/>
    <w:rsid w:val="00813DCF"/>
    <w:rsid w:val="00813FAB"/>
    <w:rsid w:val="0081428A"/>
    <w:rsid w:val="008147F1"/>
    <w:rsid w:val="0081498C"/>
    <w:rsid w:val="00814AE1"/>
    <w:rsid w:val="00814DD9"/>
    <w:rsid w:val="00814FAB"/>
    <w:rsid w:val="00815D31"/>
    <w:rsid w:val="00815E07"/>
    <w:rsid w:val="00815F2C"/>
    <w:rsid w:val="00815F7B"/>
    <w:rsid w:val="0081601F"/>
    <w:rsid w:val="00816064"/>
    <w:rsid w:val="008161B7"/>
    <w:rsid w:val="00816560"/>
    <w:rsid w:val="00816D67"/>
    <w:rsid w:val="00816D88"/>
    <w:rsid w:val="0081711A"/>
    <w:rsid w:val="00817437"/>
    <w:rsid w:val="008174B2"/>
    <w:rsid w:val="008177B8"/>
    <w:rsid w:val="00817820"/>
    <w:rsid w:val="00817CFF"/>
    <w:rsid w:val="00817EAD"/>
    <w:rsid w:val="00817EF3"/>
    <w:rsid w:val="0082000D"/>
    <w:rsid w:val="0082023D"/>
    <w:rsid w:val="0082037E"/>
    <w:rsid w:val="008208C4"/>
    <w:rsid w:val="00820C9C"/>
    <w:rsid w:val="00820E7D"/>
    <w:rsid w:val="00820F55"/>
    <w:rsid w:val="0082125D"/>
    <w:rsid w:val="00821572"/>
    <w:rsid w:val="008218F4"/>
    <w:rsid w:val="00821901"/>
    <w:rsid w:val="00821919"/>
    <w:rsid w:val="00821BF7"/>
    <w:rsid w:val="00821D9C"/>
    <w:rsid w:val="00821E75"/>
    <w:rsid w:val="00822310"/>
    <w:rsid w:val="008228F8"/>
    <w:rsid w:val="00822FFB"/>
    <w:rsid w:val="00823793"/>
    <w:rsid w:val="00823794"/>
    <w:rsid w:val="008237B3"/>
    <w:rsid w:val="008237F4"/>
    <w:rsid w:val="00823EBE"/>
    <w:rsid w:val="00823F67"/>
    <w:rsid w:val="00824022"/>
    <w:rsid w:val="00824199"/>
    <w:rsid w:val="00824786"/>
    <w:rsid w:val="0082483A"/>
    <w:rsid w:val="00824A81"/>
    <w:rsid w:val="00824C25"/>
    <w:rsid w:val="008257B8"/>
    <w:rsid w:val="00825F83"/>
    <w:rsid w:val="00825F98"/>
    <w:rsid w:val="008260ED"/>
    <w:rsid w:val="00826443"/>
    <w:rsid w:val="0082699D"/>
    <w:rsid w:val="00826CB0"/>
    <w:rsid w:val="00826E6B"/>
    <w:rsid w:val="0082717E"/>
    <w:rsid w:val="008275FD"/>
    <w:rsid w:val="0082775E"/>
    <w:rsid w:val="00827A52"/>
    <w:rsid w:val="00827C67"/>
    <w:rsid w:val="00830820"/>
    <w:rsid w:val="00830BA1"/>
    <w:rsid w:val="00830C4D"/>
    <w:rsid w:val="00830EB2"/>
    <w:rsid w:val="00831060"/>
    <w:rsid w:val="00831652"/>
    <w:rsid w:val="0083168C"/>
    <w:rsid w:val="0083202E"/>
    <w:rsid w:val="00832D71"/>
    <w:rsid w:val="00832DDC"/>
    <w:rsid w:val="0083304F"/>
    <w:rsid w:val="008334C9"/>
    <w:rsid w:val="00834122"/>
    <w:rsid w:val="00834D29"/>
    <w:rsid w:val="008352C5"/>
    <w:rsid w:val="00835840"/>
    <w:rsid w:val="008358A6"/>
    <w:rsid w:val="008359FB"/>
    <w:rsid w:val="00835A42"/>
    <w:rsid w:val="00835A5D"/>
    <w:rsid w:val="00835C56"/>
    <w:rsid w:val="008360FC"/>
    <w:rsid w:val="008363C5"/>
    <w:rsid w:val="008364A3"/>
    <w:rsid w:val="00836935"/>
    <w:rsid w:val="00836E81"/>
    <w:rsid w:val="00836FBC"/>
    <w:rsid w:val="00836FF2"/>
    <w:rsid w:val="00837063"/>
    <w:rsid w:val="008372A4"/>
    <w:rsid w:val="0083735D"/>
    <w:rsid w:val="008377C1"/>
    <w:rsid w:val="008377EE"/>
    <w:rsid w:val="00837C90"/>
    <w:rsid w:val="00837D1E"/>
    <w:rsid w:val="00837D7E"/>
    <w:rsid w:val="00837EB1"/>
    <w:rsid w:val="0084042B"/>
    <w:rsid w:val="008409BB"/>
    <w:rsid w:val="00840EE3"/>
    <w:rsid w:val="00840FAE"/>
    <w:rsid w:val="0084184A"/>
    <w:rsid w:val="00841BEF"/>
    <w:rsid w:val="00841F10"/>
    <w:rsid w:val="00841F8E"/>
    <w:rsid w:val="008422C3"/>
    <w:rsid w:val="008423A0"/>
    <w:rsid w:val="008423F2"/>
    <w:rsid w:val="008425B5"/>
    <w:rsid w:val="00842A30"/>
    <w:rsid w:val="00842F37"/>
    <w:rsid w:val="00842F71"/>
    <w:rsid w:val="0084306B"/>
    <w:rsid w:val="00843179"/>
    <w:rsid w:val="00843667"/>
    <w:rsid w:val="0084386A"/>
    <w:rsid w:val="00843E0E"/>
    <w:rsid w:val="008442EA"/>
    <w:rsid w:val="0084430D"/>
    <w:rsid w:val="00844589"/>
    <w:rsid w:val="00844794"/>
    <w:rsid w:val="00844F6E"/>
    <w:rsid w:val="00844FE7"/>
    <w:rsid w:val="008456B5"/>
    <w:rsid w:val="00845969"/>
    <w:rsid w:val="00845A12"/>
    <w:rsid w:val="00845C27"/>
    <w:rsid w:val="00845F37"/>
    <w:rsid w:val="00845FF5"/>
    <w:rsid w:val="00846001"/>
    <w:rsid w:val="0084615D"/>
    <w:rsid w:val="008463DF"/>
    <w:rsid w:val="0084642A"/>
    <w:rsid w:val="008465C4"/>
    <w:rsid w:val="00846710"/>
    <w:rsid w:val="0084678B"/>
    <w:rsid w:val="00847695"/>
    <w:rsid w:val="00847794"/>
    <w:rsid w:val="008478ED"/>
    <w:rsid w:val="00847EA8"/>
    <w:rsid w:val="008502C1"/>
    <w:rsid w:val="00850460"/>
    <w:rsid w:val="0085048B"/>
    <w:rsid w:val="00850DC5"/>
    <w:rsid w:val="00850FB6"/>
    <w:rsid w:val="0085118C"/>
    <w:rsid w:val="00851728"/>
    <w:rsid w:val="0085180E"/>
    <w:rsid w:val="00851833"/>
    <w:rsid w:val="00851915"/>
    <w:rsid w:val="00851DFF"/>
    <w:rsid w:val="00852543"/>
    <w:rsid w:val="0085288D"/>
    <w:rsid w:val="00852C7F"/>
    <w:rsid w:val="00853064"/>
    <w:rsid w:val="00853084"/>
    <w:rsid w:val="00853142"/>
    <w:rsid w:val="008536E2"/>
    <w:rsid w:val="00853963"/>
    <w:rsid w:val="00853A56"/>
    <w:rsid w:val="00853A67"/>
    <w:rsid w:val="00853FC8"/>
    <w:rsid w:val="008540A6"/>
    <w:rsid w:val="008540D1"/>
    <w:rsid w:val="00854420"/>
    <w:rsid w:val="00854436"/>
    <w:rsid w:val="00854481"/>
    <w:rsid w:val="00854511"/>
    <w:rsid w:val="00854792"/>
    <w:rsid w:val="00854A63"/>
    <w:rsid w:val="0085588D"/>
    <w:rsid w:val="00855F05"/>
    <w:rsid w:val="0085633E"/>
    <w:rsid w:val="00856B69"/>
    <w:rsid w:val="00856EBD"/>
    <w:rsid w:val="00857034"/>
    <w:rsid w:val="00857591"/>
    <w:rsid w:val="00857B2A"/>
    <w:rsid w:val="00857E88"/>
    <w:rsid w:val="00860780"/>
    <w:rsid w:val="008607FD"/>
    <w:rsid w:val="00861127"/>
    <w:rsid w:val="008611F8"/>
    <w:rsid w:val="008612DB"/>
    <w:rsid w:val="0086134D"/>
    <w:rsid w:val="0086177D"/>
    <w:rsid w:val="00861B57"/>
    <w:rsid w:val="00861DFB"/>
    <w:rsid w:val="008624E6"/>
    <w:rsid w:val="00862A88"/>
    <w:rsid w:val="00862AC4"/>
    <w:rsid w:val="00862F1B"/>
    <w:rsid w:val="008633AC"/>
    <w:rsid w:val="008634E3"/>
    <w:rsid w:val="0086370D"/>
    <w:rsid w:val="0086379E"/>
    <w:rsid w:val="008639C1"/>
    <w:rsid w:val="008639F2"/>
    <w:rsid w:val="00863E18"/>
    <w:rsid w:val="00864627"/>
    <w:rsid w:val="00864635"/>
    <w:rsid w:val="00864678"/>
    <w:rsid w:val="008647A1"/>
    <w:rsid w:val="008648DB"/>
    <w:rsid w:val="00864C1A"/>
    <w:rsid w:val="00864C59"/>
    <w:rsid w:val="00864D31"/>
    <w:rsid w:val="00864FEC"/>
    <w:rsid w:val="00865197"/>
    <w:rsid w:val="00865217"/>
    <w:rsid w:val="0086566E"/>
    <w:rsid w:val="00865671"/>
    <w:rsid w:val="008658AA"/>
    <w:rsid w:val="00865AAD"/>
    <w:rsid w:val="00865CBD"/>
    <w:rsid w:val="0086665C"/>
    <w:rsid w:val="0086679E"/>
    <w:rsid w:val="00866837"/>
    <w:rsid w:val="008669F1"/>
    <w:rsid w:val="00866B89"/>
    <w:rsid w:val="00866BB9"/>
    <w:rsid w:val="00866E37"/>
    <w:rsid w:val="00866F9E"/>
    <w:rsid w:val="0086717C"/>
    <w:rsid w:val="008671A3"/>
    <w:rsid w:val="008672E2"/>
    <w:rsid w:val="0086793D"/>
    <w:rsid w:val="00867B1C"/>
    <w:rsid w:val="00867BF2"/>
    <w:rsid w:val="0087040E"/>
    <w:rsid w:val="00870943"/>
    <w:rsid w:val="00870E04"/>
    <w:rsid w:val="008713D6"/>
    <w:rsid w:val="0087151C"/>
    <w:rsid w:val="00871643"/>
    <w:rsid w:val="00871ACA"/>
    <w:rsid w:val="00872273"/>
    <w:rsid w:val="00872769"/>
    <w:rsid w:val="0087281D"/>
    <w:rsid w:val="00872828"/>
    <w:rsid w:val="00872AF1"/>
    <w:rsid w:val="00872C8E"/>
    <w:rsid w:val="0087310B"/>
    <w:rsid w:val="008732D8"/>
    <w:rsid w:val="00873351"/>
    <w:rsid w:val="00873377"/>
    <w:rsid w:val="00873577"/>
    <w:rsid w:val="008735EE"/>
    <w:rsid w:val="0087409F"/>
    <w:rsid w:val="008740B8"/>
    <w:rsid w:val="00874AE5"/>
    <w:rsid w:val="00874D58"/>
    <w:rsid w:val="008750D2"/>
    <w:rsid w:val="00875109"/>
    <w:rsid w:val="0087545C"/>
    <w:rsid w:val="0087569A"/>
    <w:rsid w:val="00875755"/>
    <w:rsid w:val="00875AB5"/>
    <w:rsid w:val="00875C91"/>
    <w:rsid w:val="00875F85"/>
    <w:rsid w:val="00876C6B"/>
    <w:rsid w:val="00876DC9"/>
    <w:rsid w:val="00876E8B"/>
    <w:rsid w:val="00877015"/>
    <w:rsid w:val="00877054"/>
    <w:rsid w:val="008770AE"/>
    <w:rsid w:val="008770B3"/>
    <w:rsid w:val="00877125"/>
    <w:rsid w:val="008777C2"/>
    <w:rsid w:val="00877A77"/>
    <w:rsid w:val="00877D6E"/>
    <w:rsid w:val="00877D6F"/>
    <w:rsid w:val="008805BB"/>
    <w:rsid w:val="00880666"/>
    <w:rsid w:val="0088093C"/>
    <w:rsid w:val="008813D8"/>
    <w:rsid w:val="00881511"/>
    <w:rsid w:val="0088192D"/>
    <w:rsid w:val="0088194A"/>
    <w:rsid w:val="00882448"/>
    <w:rsid w:val="0088269D"/>
    <w:rsid w:val="008828AD"/>
    <w:rsid w:val="0088299F"/>
    <w:rsid w:val="008829CE"/>
    <w:rsid w:val="00882F1D"/>
    <w:rsid w:val="008834D9"/>
    <w:rsid w:val="008839EA"/>
    <w:rsid w:val="00883A4D"/>
    <w:rsid w:val="00883B21"/>
    <w:rsid w:val="00883E9A"/>
    <w:rsid w:val="00883F8F"/>
    <w:rsid w:val="00884235"/>
    <w:rsid w:val="0088437F"/>
    <w:rsid w:val="00884463"/>
    <w:rsid w:val="008846BF"/>
    <w:rsid w:val="00885285"/>
    <w:rsid w:val="008855E9"/>
    <w:rsid w:val="0088589A"/>
    <w:rsid w:val="00885985"/>
    <w:rsid w:val="00885E7A"/>
    <w:rsid w:val="008865FB"/>
    <w:rsid w:val="00886699"/>
    <w:rsid w:val="00886A21"/>
    <w:rsid w:val="00886CE0"/>
    <w:rsid w:val="0088709A"/>
    <w:rsid w:val="00887997"/>
    <w:rsid w:val="00890B5B"/>
    <w:rsid w:val="0089132F"/>
    <w:rsid w:val="008917C3"/>
    <w:rsid w:val="0089199F"/>
    <w:rsid w:val="00891C32"/>
    <w:rsid w:val="00891CD1"/>
    <w:rsid w:val="00891D7F"/>
    <w:rsid w:val="00892265"/>
    <w:rsid w:val="0089233E"/>
    <w:rsid w:val="00892F27"/>
    <w:rsid w:val="0089325C"/>
    <w:rsid w:val="0089330E"/>
    <w:rsid w:val="00893323"/>
    <w:rsid w:val="00893675"/>
    <w:rsid w:val="008938C2"/>
    <w:rsid w:val="00893A8E"/>
    <w:rsid w:val="00893DD2"/>
    <w:rsid w:val="00893E27"/>
    <w:rsid w:val="008943B9"/>
    <w:rsid w:val="008945F7"/>
    <w:rsid w:val="0089463D"/>
    <w:rsid w:val="008948BD"/>
    <w:rsid w:val="00894FA7"/>
    <w:rsid w:val="008950BB"/>
    <w:rsid w:val="0089544E"/>
    <w:rsid w:val="0089554F"/>
    <w:rsid w:val="008955E6"/>
    <w:rsid w:val="00895B5F"/>
    <w:rsid w:val="0089637C"/>
    <w:rsid w:val="00896552"/>
    <w:rsid w:val="00896712"/>
    <w:rsid w:val="00896870"/>
    <w:rsid w:val="008969BD"/>
    <w:rsid w:val="00896A2C"/>
    <w:rsid w:val="00896C61"/>
    <w:rsid w:val="00896C95"/>
    <w:rsid w:val="00897081"/>
    <w:rsid w:val="0089727C"/>
    <w:rsid w:val="00897CAB"/>
    <w:rsid w:val="008A029D"/>
    <w:rsid w:val="008A0ACD"/>
    <w:rsid w:val="008A0C26"/>
    <w:rsid w:val="008A0F0E"/>
    <w:rsid w:val="008A13BD"/>
    <w:rsid w:val="008A1596"/>
    <w:rsid w:val="008A1896"/>
    <w:rsid w:val="008A1C8C"/>
    <w:rsid w:val="008A1EDF"/>
    <w:rsid w:val="008A2353"/>
    <w:rsid w:val="008A2695"/>
    <w:rsid w:val="008A2DC9"/>
    <w:rsid w:val="008A2FF1"/>
    <w:rsid w:val="008A32D4"/>
    <w:rsid w:val="008A34BA"/>
    <w:rsid w:val="008A3644"/>
    <w:rsid w:val="008A367F"/>
    <w:rsid w:val="008A37AF"/>
    <w:rsid w:val="008A38BE"/>
    <w:rsid w:val="008A392D"/>
    <w:rsid w:val="008A3D62"/>
    <w:rsid w:val="008A4012"/>
    <w:rsid w:val="008A418E"/>
    <w:rsid w:val="008A448D"/>
    <w:rsid w:val="008A4A55"/>
    <w:rsid w:val="008A4A9E"/>
    <w:rsid w:val="008A4C87"/>
    <w:rsid w:val="008A506F"/>
    <w:rsid w:val="008A528A"/>
    <w:rsid w:val="008A5298"/>
    <w:rsid w:val="008A535A"/>
    <w:rsid w:val="008A53A5"/>
    <w:rsid w:val="008A5718"/>
    <w:rsid w:val="008A5AA7"/>
    <w:rsid w:val="008A5BFA"/>
    <w:rsid w:val="008A5F6F"/>
    <w:rsid w:val="008A63B4"/>
    <w:rsid w:val="008A680A"/>
    <w:rsid w:val="008A703A"/>
    <w:rsid w:val="008A720F"/>
    <w:rsid w:val="008A75D6"/>
    <w:rsid w:val="008A79F2"/>
    <w:rsid w:val="008A7BA2"/>
    <w:rsid w:val="008A7C72"/>
    <w:rsid w:val="008B04F2"/>
    <w:rsid w:val="008B0A55"/>
    <w:rsid w:val="008B0D0E"/>
    <w:rsid w:val="008B107B"/>
    <w:rsid w:val="008B12BB"/>
    <w:rsid w:val="008B1411"/>
    <w:rsid w:val="008B17A2"/>
    <w:rsid w:val="008B184F"/>
    <w:rsid w:val="008B1869"/>
    <w:rsid w:val="008B1D1D"/>
    <w:rsid w:val="008B20C9"/>
    <w:rsid w:val="008B25F2"/>
    <w:rsid w:val="008B2643"/>
    <w:rsid w:val="008B2745"/>
    <w:rsid w:val="008B29B9"/>
    <w:rsid w:val="008B2FAE"/>
    <w:rsid w:val="008B3097"/>
    <w:rsid w:val="008B3317"/>
    <w:rsid w:val="008B38DA"/>
    <w:rsid w:val="008B3B52"/>
    <w:rsid w:val="008B3F40"/>
    <w:rsid w:val="008B414B"/>
    <w:rsid w:val="008B41CB"/>
    <w:rsid w:val="008B49BA"/>
    <w:rsid w:val="008B4E0E"/>
    <w:rsid w:val="008B4FB9"/>
    <w:rsid w:val="008B5038"/>
    <w:rsid w:val="008B5371"/>
    <w:rsid w:val="008B54A1"/>
    <w:rsid w:val="008B55AE"/>
    <w:rsid w:val="008B55EA"/>
    <w:rsid w:val="008B5715"/>
    <w:rsid w:val="008B5A2D"/>
    <w:rsid w:val="008B5BC2"/>
    <w:rsid w:val="008B60AD"/>
    <w:rsid w:val="008B60BB"/>
    <w:rsid w:val="008B62FF"/>
    <w:rsid w:val="008B6399"/>
    <w:rsid w:val="008B640E"/>
    <w:rsid w:val="008B6732"/>
    <w:rsid w:val="008B68EC"/>
    <w:rsid w:val="008B6AA8"/>
    <w:rsid w:val="008B6F11"/>
    <w:rsid w:val="008B711E"/>
    <w:rsid w:val="008B735E"/>
    <w:rsid w:val="008B7E1E"/>
    <w:rsid w:val="008B7E6A"/>
    <w:rsid w:val="008C03E5"/>
    <w:rsid w:val="008C042F"/>
    <w:rsid w:val="008C0443"/>
    <w:rsid w:val="008C057B"/>
    <w:rsid w:val="008C09DD"/>
    <w:rsid w:val="008C0CAC"/>
    <w:rsid w:val="008C0FC3"/>
    <w:rsid w:val="008C1063"/>
    <w:rsid w:val="008C13B4"/>
    <w:rsid w:val="008C1557"/>
    <w:rsid w:val="008C1B8C"/>
    <w:rsid w:val="008C2058"/>
    <w:rsid w:val="008C2306"/>
    <w:rsid w:val="008C26D1"/>
    <w:rsid w:val="008C2B7F"/>
    <w:rsid w:val="008C2B99"/>
    <w:rsid w:val="008C2C89"/>
    <w:rsid w:val="008C303B"/>
    <w:rsid w:val="008C3634"/>
    <w:rsid w:val="008C36AC"/>
    <w:rsid w:val="008C3F30"/>
    <w:rsid w:val="008C45F2"/>
    <w:rsid w:val="008C4953"/>
    <w:rsid w:val="008C4AF0"/>
    <w:rsid w:val="008C4BBC"/>
    <w:rsid w:val="008C4E44"/>
    <w:rsid w:val="008C558C"/>
    <w:rsid w:val="008C568B"/>
    <w:rsid w:val="008C5D96"/>
    <w:rsid w:val="008C624D"/>
    <w:rsid w:val="008C6255"/>
    <w:rsid w:val="008C684B"/>
    <w:rsid w:val="008C6ABD"/>
    <w:rsid w:val="008C6DC7"/>
    <w:rsid w:val="008C6F18"/>
    <w:rsid w:val="008C6F95"/>
    <w:rsid w:val="008C7171"/>
    <w:rsid w:val="008C721F"/>
    <w:rsid w:val="008C7240"/>
    <w:rsid w:val="008C7685"/>
    <w:rsid w:val="008C773A"/>
    <w:rsid w:val="008C78E7"/>
    <w:rsid w:val="008D007A"/>
    <w:rsid w:val="008D07DE"/>
    <w:rsid w:val="008D0831"/>
    <w:rsid w:val="008D0B04"/>
    <w:rsid w:val="008D0C1C"/>
    <w:rsid w:val="008D0E40"/>
    <w:rsid w:val="008D10D2"/>
    <w:rsid w:val="008D1232"/>
    <w:rsid w:val="008D168D"/>
    <w:rsid w:val="008D1E7F"/>
    <w:rsid w:val="008D2367"/>
    <w:rsid w:val="008D255B"/>
    <w:rsid w:val="008D2874"/>
    <w:rsid w:val="008D2D9A"/>
    <w:rsid w:val="008D36D2"/>
    <w:rsid w:val="008D3984"/>
    <w:rsid w:val="008D3B97"/>
    <w:rsid w:val="008D40DE"/>
    <w:rsid w:val="008D427A"/>
    <w:rsid w:val="008D42F6"/>
    <w:rsid w:val="008D45C3"/>
    <w:rsid w:val="008D4D05"/>
    <w:rsid w:val="008D4DAA"/>
    <w:rsid w:val="008D4DD5"/>
    <w:rsid w:val="008D4E85"/>
    <w:rsid w:val="008D5348"/>
    <w:rsid w:val="008D5390"/>
    <w:rsid w:val="008D5657"/>
    <w:rsid w:val="008D590A"/>
    <w:rsid w:val="008D5966"/>
    <w:rsid w:val="008D5F2F"/>
    <w:rsid w:val="008D621F"/>
    <w:rsid w:val="008D6752"/>
    <w:rsid w:val="008D69AA"/>
    <w:rsid w:val="008D69E7"/>
    <w:rsid w:val="008D6A2D"/>
    <w:rsid w:val="008D6FC1"/>
    <w:rsid w:val="008D768F"/>
    <w:rsid w:val="008D7946"/>
    <w:rsid w:val="008D7D88"/>
    <w:rsid w:val="008E0140"/>
    <w:rsid w:val="008E0688"/>
    <w:rsid w:val="008E0BEF"/>
    <w:rsid w:val="008E0E82"/>
    <w:rsid w:val="008E0F16"/>
    <w:rsid w:val="008E107E"/>
    <w:rsid w:val="008E266D"/>
    <w:rsid w:val="008E276A"/>
    <w:rsid w:val="008E2ADE"/>
    <w:rsid w:val="008E2F0C"/>
    <w:rsid w:val="008E3568"/>
    <w:rsid w:val="008E3824"/>
    <w:rsid w:val="008E3E23"/>
    <w:rsid w:val="008E45F7"/>
    <w:rsid w:val="008E4BC5"/>
    <w:rsid w:val="008E5103"/>
    <w:rsid w:val="008E52DA"/>
    <w:rsid w:val="008E547B"/>
    <w:rsid w:val="008E5DF8"/>
    <w:rsid w:val="008E5F23"/>
    <w:rsid w:val="008E636C"/>
    <w:rsid w:val="008E6844"/>
    <w:rsid w:val="008E6CAE"/>
    <w:rsid w:val="008E721F"/>
    <w:rsid w:val="008E7B47"/>
    <w:rsid w:val="008E7DA2"/>
    <w:rsid w:val="008E7FE2"/>
    <w:rsid w:val="008F0216"/>
    <w:rsid w:val="008F0250"/>
    <w:rsid w:val="008F0A85"/>
    <w:rsid w:val="008F11F4"/>
    <w:rsid w:val="008F17A7"/>
    <w:rsid w:val="008F1952"/>
    <w:rsid w:val="008F1986"/>
    <w:rsid w:val="008F1D7D"/>
    <w:rsid w:val="008F1EA5"/>
    <w:rsid w:val="008F1EF5"/>
    <w:rsid w:val="008F254D"/>
    <w:rsid w:val="008F28FE"/>
    <w:rsid w:val="008F310B"/>
    <w:rsid w:val="008F322B"/>
    <w:rsid w:val="008F3457"/>
    <w:rsid w:val="008F34CB"/>
    <w:rsid w:val="008F3519"/>
    <w:rsid w:val="008F3587"/>
    <w:rsid w:val="008F3933"/>
    <w:rsid w:val="008F3AD3"/>
    <w:rsid w:val="008F3CA7"/>
    <w:rsid w:val="008F3D19"/>
    <w:rsid w:val="008F3E80"/>
    <w:rsid w:val="008F3EAB"/>
    <w:rsid w:val="008F443F"/>
    <w:rsid w:val="008F4B5F"/>
    <w:rsid w:val="008F5375"/>
    <w:rsid w:val="008F551F"/>
    <w:rsid w:val="008F5DE5"/>
    <w:rsid w:val="008F5E42"/>
    <w:rsid w:val="008F62C5"/>
    <w:rsid w:val="008F63B1"/>
    <w:rsid w:val="008F6973"/>
    <w:rsid w:val="008F6E04"/>
    <w:rsid w:val="008F6E6A"/>
    <w:rsid w:val="008F776F"/>
    <w:rsid w:val="008F7AA7"/>
    <w:rsid w:val="0090033A"/>
    <w:rsid w:val="00900355"/>
    <w:rsid w:val="00900947"/>
    <w:rsid w:val="00900D7A"/>
    <w:rsid w:val="00900DD6"/>
    <w:rsid w:val="00900EB8"/>
    <w:rsid w:val="00900FBA"/>
    <w:rsid w:val="0090172A"/>
    <w:rsid w:val="00901903"/>
    <w:rsid w:val="00901E33"/>
    <w:rsid w:val="00901F59"/>
    <w:rsid w:val="00902125"/>
    <w:rsid w:val="00902936"/>
    <w:rsid w:val="00902E5B"/>
    <w:rsid w:val="00903E5F"/>
    <w:rsid w:val="00903FD9"/>
    <w:rsid w:val="00904500"/>
    <w:rsid w:val="009047C7"/>
    <w:rsid w:val="00904CF5"/>
    <w:rsid w:val="0090501B"/>
    <w:rsid w:val="009050D7"/>
    <w:rsid w:val="00905259"/>
    <w:rsid w:val="0090556C"/>
    <w:rsid w:val="00905633"/>
    <w:rsid w:val="00905E03"/>
    <w:rsid w:val="00905EAE"/>
    <w:rsid w:val="00905F6F"/>
    <w:rsid w:val="009060C4"/>
    <w:rsid w:val="0090666A"/>
    <w:rsid w:val="00906979"/>
    <w:rsid w:val="00906C91"/>
    <w:rsid w:val="00906C95"/>
    <w:rsid w:val="00907656"/>
    <w:rsid w:val="00907B67"/>
    <w:rsid w:val="00907E47"/>
    <w:rsid w:val="00910191"/>
    <w:rsid w:val="009101BC"/>
    <w:rsid w:val="009103FB"/>
    <w:rsid w:val="009107BA"/>
    <w:rsid w:val="00910B92"/>
    <w:rsid w:val="009115EF"/>
    <w:rsid w:val="009116DD"/>
    <w:rsid w:val="00911A23"/>
    <w:rsid w:val="00911D23"/>
    <w:rsid w:val="00911D5E"/>
    <w:rsid w:val="00911E8B"/>
    <w:rsid w:val="00911FF7"/>
    <w:rsid w:val="00912D1C"/>
    <w:rsid w:val="00913019"/>
    <w:rsid w:val="00913037"/>
    <w:rsid w:val="0091331D"/>
    <w:rsid w:val="0091356B"/>
    <w:rsid w:val="00913717"/>
    <w:rsid w:val="00913E81"/>
    <w:rsid w:val="00913F1E"/>
    <w:rsid w:val="00913F98"/>
    <w:rsid w:val="00913FB2"/>
    <w:rsid w:val="009140C4"/>
    <w:rsid w:val="00914222"/>
    <w:rsid w:val="009144A9"/>
    <w:rsid w:val="0091468B"/>
    <w:rsid w:val="0091494A"/>
    <w:rsid w:val="00914B34"/>
    <w:rsid w:val="00914BB3"/>
    <w:rsid w:val="00914DB2"/>
    <w:rsid w:val="0091526F"/>
    <w:rsid w:val="009153D2"/>
    <w:rsid w:val="009153D5"/>
    <w:rsid w:val="00915547"/>
    <w:rsid w:val="00915DA1"/>
    <w:rsid w:val="00915F6C"/>
    <w:rsid w:val="00916286"/>
    <w:rsid w:val="00916595"/>
    <w:rsid w:val="00916C47"/>
    <w:rsid w:val="00916F7F"/>
    <w:rsid w:val="0091704A"/>
    <w:rsid w:val="009171AD"/>
    <w:rsid w:val="00917569"/>
    <w:rsid w:val="00917630"/>
    <w:rsid w:val="00917E7D"/>
    <w:rsid w:val="00920174"/>
    <w:rsid w:val="009206CE"/>
    <w:rsid w:val="00920F1F"/>
    <w:rsid w:val="00921017"/>
    <w:rsid w:val="0092106D"/>
    <w:rsid w:val="009210AB"/>
    <w:rsid w:val="009219D2"/>
    <w:rsid w:val="00921A4E"/>
    <w:rsid w:val="00921E37"/>
    <w:rsid w:val="0092213B"/>
    <w:rsid w:val="0092239C"/>
    <w:rsid w:val="00922511"/>
    <w:rsid w:val="00922539"/>
    <w:rsid w:val="009225C5"/>
    <w:rsid w:val="009227AE"/>
    <w:rsid w:val="0092293B"/>
    <w:rsid w:val="00922BAA"/>
    <w:rsid w:val="00922F07"/>
    <w:rsid w:val="00923463"/>
    <w:rsid w:val="00923BCE"/>
    <w:rsid w:val="009243CC"/>
    <w:rsid w:val="009243E8"/>
    <w:rsid w:val="0092456F"/>
    <w:rsid w:val="00924C4C"/>
    <w:rsid w:val="00925238"/>
    <w:rsid w:val="0092528D"/>
    <w:rsid w:val="0092528F"/>
    <w:rsid w:val="009254A3"/>
    <w:rsid w:val="00925ACF"/>
    <w:rsid w:val="00925C69"/>
    <w:rsid w:val="00925F06"/>
    <w:rsid w:val="0092615D"/>
    <w:rsid w:val="009262E6"/>
    <w:rsid w:val="0092638C"/>
    <w:rsid w:val="00926546"/>
    <w:rsid w:val="009265A1"/>
    <w:rsid w:val="009265BE"/>
    <w:rsid w:val="00926D98"/>
    <w:rsid w:val="00926ECF"/>
    <w:rsid w:val="0092714A"/>
    <w:rsid w:val="00927700"/>
    <w:rsid w:val="00927CFA"/>
    <w:rsid w:val="0093036E"/>
    <w:rsid w:val="009304C8"/>
    <w:rsid w:val="0093076B"/>
    <w:rsid w:val="00930E4D"/>
    <w:rsid w:val="00931224"/>
    <w:rsid w:val="00931830"/>
    <w:rsid w:val="00931D9F"/>
    <w:rsid w:val="00931E25"/>
    <w:rsid w:val="00932832"/>
    <w:rsid w:val="00932D60"/>
    <w:rsid w:val="009333D3"/>
    <w:rsid w:val="00933469"/>
    <w:rsid w:val="009336CF"/>
    <w:rsid w:val="009338EC"/>
    <w:rsid w:val="009339A0"/>
    <w:rsid w:val="009339B6"/>
    <w:rsid w:val="009339E9"/>
    <w:rsid w:val="00933B4C"/>
    <w:rsid w:val="00933DC4"/>
    <w:rsid w:val="0093431B"/>
    <w:rsid w:val="009346D6"/>
    <w:rsid w:val="00934743"/>
    <w:rsid w:val="0093487E"/>
    <w:rsid w:val="00934FFC"/>
    <w:rsid w:val="00934FFE"/>
    <w:rsid w:val="00935570"/>
    <w:rsid w:val="00936405"/>
    <w:rsid w:val="00936B43"/>
    <w:rsid w:val="00936B64"/>
    <w:rsid w:val="00936C24"/>
    <w:rsid w:val="00936CBF"/>
    <w:rsid w:val="00936DCA"/>
    <w:rsid w:val="00936F76"/>
    <w:rsid w:val="0093731E"/>
    <w:rsid w:val="00937424"/>
    <w:rsid w:val="00937450"/>
    <w:rsid w:val="0093762A"/>
    <w:rsid w:val="009379C4"/>
    <w:rsid w:val="00940160"/>
    <w:rsid w:val="0094041A"/>
    <w:rsid w:val="00940D32"/>
    <w:rsid w:val="00940F12"/>
    <w:rsid w:val="0094102C"/>
    <w:rsid w:val="0094190D"/>
    <w:rsid w:val="00941EFD"/>
    <w:rsid w:val="00942122"/>
    <w:rsid w:val="00942354"/>
    <w:rsid w:val="00942681"/>
    <w:rsid w:val="00942949"/>
    <w:rsid w:val="00942AF0"/>
    <w:rsid w:val="00943256"/>
    <w:rsid w:val="009433AB"/>
    <w:rsid w:val="0094392A"/>
    <w:rsid w:val="00943A7E"/>
    <w:rsid w:val="00943D72"/>
    <w:rsid w:val="00943DF2"/>
    <w:rsid w:val="00943E42"/>
    <w:rsid w:val="00943E5D"/>
    <w:rsid w:val="009440DC"/>
    <w:rsid w:val="00944728"/>
    <w:rsid w:val="00944D31"/>
    <w:rsid w:val="009453E8"/>
    <w:rsid w:val="009454DC"/>
    <w:rsid w:val="00945664"/>
    <w:rsid w:val="00945A5F"/>
    <w:rsid w:val="00945AD1"/>
    <w:rsid w:val="009462A3"/>
    <w:rsid w:val="00946ECB"/>
    <w:rsid w:val="00947069"/>
    <w:rsid w:val="00947268"/>
    <w:rsid w:val="009474B6"/>
    <w:rsid w:val="0094750E"/>
    <w:rsid w:val="00947C94"/>
    <w:rsid w:val="009507C8"/>
    <w:rsid w:val="00950B05"/>
    <w:rsid w:val="00950D1C"/>
    <w:rsid w:val="0095115E"/>
    <w:rsid w:val="0095118A"/>
    <w:rsid w:val="009513F6"/>
    <w:rsid w:val="00951406"/>
    <w:rsid w:val="00951CD9"/>
    <w:rsid w:val="00952468"/>
    <w:rsid w:val="0095295F"/>
    <w:rsid w:val="0095302F"/>
    <w:rsid w:val="00953277"/>
    <w:rsid w:val="009533F2"/>
    <w:rsid w:val="009534F7"/>
    <w:rsid w:val="00953774"/>
    <w:rsid w:val="00953D94"/>
    <w:rsid w:val="00954767"/>
    <w:rsid w:val="0095487A"/>
    <w:rsid w:val="009548FB"/>
    <w:rsid w:val="0095536B"/>
    <w:rsid w:val="0095538B"/>
    <w:rsid w:val="009563BE"/>
    <w:rsid w:val="009566D5"/>
    <w:rsid w:val="0095689B"/>
    <w:rsid w:val="0095695D"/>
    <w:rsid w:val="009569EB"/>
    <w:rsid w:val="009576CB"/>
    <w:rsid w:val="0095775D"/>
    <w:rsid w:val="009578C3"/>
    <w:rsid w:val="00957ACA"/>
    <w:rsid w:val="00957AF7"/>
    <w:rsid w:val="0096034D"/>
    <w:rsid w:val="00960979"/>
    <w:rsid w:val="00960ACA"/>
    <w:rsid w:val="00960C4F"/>
    <w:rsid w:val="009610D2"/>
    <w:rsid w:val="0096136F"/>
    <w:rsid w:val="00961675"/>
    <w:rsid w:val="00961B77"/>
    <w:rsid w:val="00961F25"/>
    <w:rsid w:val="0096217C"/>
    <w:rsid w:val="00962441"/>
    <w:rsid w:val="00963272"/>
    <w:rsid w:val="00963277"/>
    <w:rsid w:val="00964210"/>
    <w:rsid w:val="00964B53"/>
    <w:rsid w:val="00964C3F"/>
    <w:rsid w:val="00964C6C"/>
    <w:rsid w:val="00965176"/>
    <w:rsid w:val="00965214"/>
    <w:rsid w:val="00965240"/>
    <w:rsid w:val="0096525F"/>
    <w:rsid w:val="00965847"/>
    <w:rsid w:val="00965879"/>
    <w:rsid w:val="00965942"/>
    <w:rsid w:val="00965A3E"/>
    <w:rsid w:val="00965A41"/>
    <w:rsid w:val="00965C48"/>
    <w:rsid w:val="009660B5"/>
    <w:rsid w:val="009665DC"/>
    <w:rsid w:val="00966866"/>
    <w:rsid w:val="00966D9D"/>
    <w:rsid w:val="00966E4A"/>
    <w:rsid w:val="00967041"/>
    <w:rsid w:val="00967246"/>
    <w:rsid w:val="00967E5E"/>
    <w:rsid w:val="00970797"/>
    <w:rsid w:val="00970918"/>
    <w:rsid w:val="0097099E"/>
    <w:rsid w:val="00970D78"/>
    <w:rsid w:val="00970E39"/>
    <w:rsid w:val="009711BA"/>
    <w:rsid w:val="0097131F"/>
    <w:rsid w:val="009714D1"/>
    <w:rsid w:val="00971761"/>
    <w:rsid w:val="00971C5B"/>
    <w:rsid w:val="00971F1B"/>
    <w:rsid w:val="0097216F"/>
    <w:rsid w:val="00972A3E"/>
    <w:rsid w:val="00972C3B"/>
    <w:rsid w:val="00972EE1"/>
    <w:rsid w:val="00972F32"/>
    <w:rsid w:val="00972FDE"/>
    <w:rsid w:val="0097300D"/>
    <w:rsid w:val="00973057"/>
    <w:rsid w:val="00973604"/>
    <w:rsid w:val="00973D19"/>
    <w:rsid w:val="00973D7B"/>
    <w:rsid w:val="009749CA"/>
    <w:rsid w:val="00974B55"/>
    <w:rsid w:val="00974D50"/>
    <w:rsid w:val="00974E99"/>
    <w:rsid w:val="00974F7D"/>
    <w:rsid w:val="0097511C"/>
    <w:rsid w:val="009751AF"/>
    <w:rsid w:val="00975326"/>
    <w:rsid w:val="00975688"/>
    <w:rsid w:val="009757C3"/>
    <w:rsid w:val="00975DEA"/>
    <w:rsid w:val="00975FB3"/>
    <w:rsid w:val="0097612D"/>
    <w:rsid w:val="00976943"/>
    <w:rsid w:val="00976A35"/>
    <w:rsid w:val="00976E31"/>
    <w:rsid w:val="00977261"/>
    <w:rsid w:val="009778A9"/>
    <w:rsid w:val="00977CDF"/>
    <w:rsid w:val="0098043F"/>
    <w:rsid w:val="00981038"/>
    <w:rsid w:val="0098106E"/>
    <w:rsid w:val="00981511"/>
    <w:rsid w:val="00981D1C"/>
    <w:rsid w:val="00981E16"/>
    <w:rsid w:val="00981E1C"/>
    <w:rsid w:val="009820E1"/>
    <w:rsid w:val="00982118"/>
    <w:rsid w:val="009823D2"/>
    <w:rsid w:val="0098262F"/>
    <w:rsid w:val="00982B8F"/>
    <w:rsid w:val="00982C62"/>
    <w:rsid w:val="00982C91"/>
    <w:rsid w:val="00982CDC"/>
    <w:rsid w:val="00982F4B"/>
    <w:rsid w:val="00982F76"/>
    <w:rsid w:val="00982FA3"/>
    <w:rsid w:val="0098302D"/>
    <w:rsid w:val="0098329D"/>
    <w:rsid w:val="00983715"/>
    <w:rsid w:val="009839B5"/>
    <w:rsid w:val="00983E6E"/>
    <w:rsid w:val="00983ED8"/>
    <w:rsid w:val="009840FD"/>
    <w:rsid w:val="00984383"/>
    <w:rsid w:val="009843E8"/>
    <w:rsid w:val="00984404"/>
    <w:rsid w:val="0098460B"/>
    <w:rsid w:val="00984701"/>
    <w:rsid w:val="00984847"/>
    <w:rsid w:val="00984BEC"/>
    <w:rsid w:val="00984DC6"/>
    <w:rsid w:val="00985201"/>
    <w:rsid w:val="009853B3"/>
    <w:rsid w:val="009855E0"/>
    <w:rsid w:val="00985A38"/>
    <w:rsid w:val="00985EB8"/>
    <w:rsid w:val="00985FB3"/>
    <w:rsid w:val="00986168"/>
    <w:rsid w:val="00986347"/>
    <w:rsid w:val="009863A2"/>
    <w:rsid w:val="00986566"/>
    <w:rsid w:val="00986ACA"/>
    <w:rsid w:val="00986CC1"/>
    <w:rsid w:val="00986DB8"/>
    <w:rsid w:val="00986F4E"/>
    <w:rsid w:val="0098701C"/>
    <w:rsid w:val="00987191"/>
    <w:rsid w:val="00987271"/>
    <w:rsid w:val="00987291"/>
    <w:rsid w:val="009878AC"/>
    <w:rsid w:val="0098790A"/>
    <w:rsid w:val="00987A5A"/>
    <w:rsid w:val="00987CB4"/>
    <w:rsid w:val="00987FDA"/>
    <w:rsid w:val="0099097E"/>
    <w:rsid w:val="00990C69"/>
    <w:rsid w:val="00990E45"/>
    <w:rsid w:val="00991838"/>
    <w:rsid w:val="00991C15"/>
    <w:rsid w:val="00991E81"/>
    <w:rsid w:val="009921FC"/>
    <w:rsid w:val="009922A3"/>
    <w:rsid w:val="0099272B"/>
    <w:rsid w:val="0099276E"/>
    <w:rsid w:val="00992802"/>
    <w:rsid w:val="00992A0E"/>
    <w:rsid w:val="009935F5"/>
    <w:rsid w:val="00993915"/>
    <w:rsid w:val="0099399E"/>
    <w:rsid w:val="0099413C"/>
    <w:rsid w:val="009941B4"/>
    <w:rsid w:val="00994230"/>
    <w:rsid w:val="0099460E"/>
    <w:rsid w:val="0099479E"/>
    <w:rsid w:val="0099481C"/>
    <w:rsid w:val="00994D02"/>
    <w:rsid w:val="009951D8"/>
    <w:rsid w:val="00995355"/>
    <w:rsid w:val="00995517"/>
    <w:rsid w:val="0099586F"/>
    <w:rsid w:val="00995CA4"/>
    <w:rsid w:val="009969BD"/>
    <w:rsid w:val="00996B8A"/>
    <w:rsid w:val="0099719E"/>
    <w:rsid w:val="00997483"/>
    <w:rsid w:val="00997519"/>
    <w:rsid w:val="00997CAD"/>
    <w:rsid w:val="009A00B0"/>
    <w:rsid w:val="009A0169"/>
    <w:rsid w:val="009A1B56"/>
    <w:rsid w:val="009A2034"/>
    <w:rsid w:val="009A210E"/>
    <w:rsid w:val="009A223D"/>
    <w:rsid w:val="009A2433"/>
    <w:rsid w:val="009A2FB5"/>
    <w:rsid w:val="009A3304"/>
    <w:rsid w:val="009A3628"/>
    <w:rsid w:val="009A3C93"/>
    <w:rsid w:val="009A3FD0"/>
    <w:rsid w:val="009A40B1"/>
    <w:rsid w:val="009A45E1"/>
    <w:rsid w:val="009A4F29"/>
    <w:rsid w:val="009A519C"/>
    <w:rsid w:val="009A51C7"/>
    <w:rsid w:val="009A5347"/>
    <w:rsid w:val="009A54BD"/>
    <w:rsid w:val="009A59EC"/>
    <w:rsid w:val="009A5C56"/>
    <w:rsid w:val="009A5CA8"/>
    <w:rsid w:val="009A6072"/>
    <w:rsid w:val="009A66C5"/>
    <w:rsid w:val="009A6ED0"/>
    <w:rsid w:val="009A6EF6"/>
    <w:rsid w:val="009A706A"/>
    <w:rsid w:val="009A71AB"/>
    <w:rsid w:val="009A756D"/>
    <w:rsid w:val="009A7745"/>
    <w:rsid w:val="009A7C3D"/>
    <w:rsid w:val="009A7F78"/>
    <w:rsid w:val="009B0156"/>
    <w:rsid w:val="009B01A2"/>
    <w:rsid w:val="009B025E"/>
    <w:rsid w:val="009B0295"/>
    <w:rsid w:val="009B04B6"/>
    <w:rsid w:val="009B0523"/>
    <w:rsid w:val="009B05BA"/>
    <w:rsid w:val="009B0F42"/>
    <w:rsid w:val="009B0F56"/>
    <w:rsid w:val="009B136F"/>
    <w:rsid w:val="009B14E2"/>
    <w:rsid w:val="009B1B0E"/>
    <w:rsid w:val="009B1DDC"/>
    <w:rsid w:val="009B1EA0"/>
    <w:rsid w:val="009B213D"/>
    <w:rsid w:val="009B2596"/>
    <w:rsid w:val="009B2F4A"/>
    <w:rsid w:val="009B35A3"/>
    <w:rsid w:val="009B3DCA"/>
    <w:rsid w:val="009B42B6"/>
    <w:rsid w:val="009B42CC"/>
    <w:rsid w:val="009B4304"/>
    <w:rsid w:val="009B43D6"/>
    <w:rsid w:val="009B4BA4"/>
    <w:rsid w:val="009B5081"/>
    <w:rsid w:val="009B56A7"/>
    <w:rsid w:val="009B57A7"/>
    <w:rsid w:val="009B6094"/>
    <w:rsid w:val="009B6985"/>
    <w:rsid w:val="009B69B3"/>
    <w:rsid w:val="009B6C40"/>
    <w:rsid w:val="009B7011"/>
    <w:rsid w:val="009B71E4"/>
    <w:rsid w:val="009B7518"/>
    <w:rsid w:val="009C04EE"/>
    <w:rsid w:val="009C06ED"/>
    <w:rsid w:val="009C0A80"/>
    <w:rsid w:val="009C0CD4"/>
    <w:rsid w:val="009C0E38"/>
    <w:rsid w:val="009C1081"/>
    <w:rsid w:val="009C115D"/>
    <w:rsid w:val="009C15E7"/>
    <w:rsid w:val="009C17C8"/>
    <w:rsid w:val="009C21B5"/>
    <w:rsid w:val="009C26C1"/>
    <w:rsid w:val="009C31B7"/>
    <w:rsid w:val="009C385B"/>
    <w:rsid w:val="009C38D4"/>
    <w:rsid w:val="009C3BE4"/>
    <w:rsid w:val="009C3E3C"/>
    <w:rsid w:val="009C4353"/>
    <w:rsid w:val="009C47AB"/>
    <w:rsid w:val="009C49C2"/>
    <w:rsid w:val="009C4AC4"/>
    <w:rsid w:val="009C4E2D"/>
    <w:rsid w:val="009C505F"/>
    <w:rsid w:val="009C507F"/>
    <w:rsid w:val="009C511E"/>
    <w:rsid w:val="009C5193"/>
    <w:rsid w:val="009C542E"/>
    <w:rsid w:val="009C57A6"/>
    <w:rsid w:val="009C58A8"/>
    <w:rsid w:val="009C5B39"/>
    <w:rsid w:val="009C5C92"/>
    <w:rsid w:val="009C61DE"/>
    <w:rsid w:val="009C62C0"/>
    <w:rsid w:val="009C6494"/>
    <w:rsid w:val="009C6713"/>
    <w:rsid w:val="009C6790"/>
    <w:rsid w:val="009C6A88"/>
    <w:rsid w:val="009C73A6"/>
    <w:rsid w:val="009C765D"/>
    <w:rsid w:val="009C7ADA"/>
    <w:rsid w:val="009C7B22"/>
    <w:rsid w:val="009C7DFA"/>
    <w:rsid w:val="009D000A"/>
    <w:rsid w:val="009D0749"/>
    <w:rsid w:val="009D08BE"/>
    <w:rsid w:val="009D104A"/>
    <w:rsid w:val="009D12EC"/>
    <w:rsid w:val="009D17F7"/>
    <w:rsid w:val="009D199B"/>
    <w:rsid w:val="009D1A86"/>
    <w:rsid w:val="009D1BEC"/>
    <w:rsid w:val="009D1E12"/>
    <w:rsid w:val="009D2A74"/>
    <w:rsid w:val="009D2D46"/>
    <w:rsid w:val="009D2DA9"/>
    <w:rsid w:val="009D2E93"/>
    <w:rsid w:val="009D2EA9"/>
    <w:rsid w:val="009D2FA7"/>
    <w:rsid w:val="009D3038"/>
    <w:rsid w:val="009D30FC"/>
    <w:rsid w:val="009D34C0"/>
    <w:rsid w:val="009D35FB"/>
    <w:rsid w:val="009D3BEF"/>
    <w:rsid w:val="009D3CB3"/>
    <w:rsid w:val="009D43EA"/>
    <w:rsid w:val="009D4443"/>
    <w:rsid w:val="009D44D1"/>
    <w:rsid w:val="009D4BBE"/>
    <w:rsid w:val="009D4E16"/>
    <w:rsid w:val="009D521C"/>
    <w:rsid w:val="009D5893"/>
    <w:rsid w:val="009D60B8"/>
    <w:rsid w:val="009D6403"/>
    <w:rsid w:val="009D6620"/>
    <w:rsid w:val="009D6C54"/>
    <w:rsid w:val="009D72B0"/>
    <w:rsid w:val="009D72D5"/>
    <w:rsid w:val="009D747C"/>
    <w:rsid w:val="009D76B6"/>
    <w:rsid w:val="009D77CE"/>
    <w:rsid w:val="009D7DB6"/>
    <w:rsid w:val="009D7DE3"/>
    <w:rsid w:val="009D7EA3"/>
    <w:rsid w:val="009D7F1B"/>
    <w:rsid w:val="009E004A"/>
    <w:rsid w:val="009E01CD"/>
    <w:rsid w:val="009E0561"/>
    <w:rsid w:val="009E066B"/>
    <w:rsid w:val="009E0B3A"/>
    <w:rsid w:val="009E1303"/>
    <w:rsid w:val="009E1515"/>
    <w:rsid w:val="009E15E7"/>
    <w:rsid w:val="009E1646"/>
    <w:rsid w:val="009E1651"/>
    <w:rsid w:val="009E1CFF"/>
    <w:rsid w:val="009E1FEE"/>
    <w:rsid w:val="009E23E9"/>
    <w:rsid w:val="009E23EA"/>
    <w:rsid w:val="009E2425"/>
    <w:rsid w:val="009E28CF"/>
    <w:rsid w:val="009E2D24"/>
    <w:rsid w:val="009E2E51"/>
    <w:rsid w:val="009E2E5D"/>
    <w:rsid w:val="009E2EA0"/>
    <w:rsid w:val="009E305F"/>
    <w:rsid w:val="009E3417"/>
    <w:rsid w:val="009E34E3"/>
    <w:rsid w:val="009E36FF"/>
    <w:rsid w:val="009E37D3"/>
    <w:rsid w:val="009E39A4"/>
    <w:rsid w:val="009E3CC0"/>
    <w:rsid w:val="009E4B83"/>
    <w:rsid w:val="009E5028"/>
    <w:rsid w:val="009E50FB"/>
    <w:rsid w:val="009E5280"/>
    <w:rsid w:val="009E5386"/>
    <w:rsid w:val="009E58B6"/>
    <w:rsid w:val="009E5DD1"/>
    <w:rsid w:val="009E60AD"/>
    <w:rsid w:val="009E6125"/>
    <w:rsid w:val="009E68C8"/>
    <w:rsid w:val="009E6AB5"/>
    <w:rsid w:val="009E6DAB"/>
    <w:rsid w:val="009E6F4B"/>
    <w:rsid w:val="009E703C"/>
    <w:rsid w:val="009E7450"/>
    <w:rsid w:val="009E75DA"/>
    <w:rsid w:val="009E7630"/>
    <w:rsid w:val="009E7E4C"/>
    <w:rsid w:val="009E7EBB"/>
    <w:rsid w:val="009F08F5"/>
    <w:rsid w:val="009F0956"/>
    <w:rsid w:val="009F0A2F"/>
    <w:rsid w:val="009F0A68"/>
    <w:rsid w:val="009F0EE5"/>
    <w:rsid w:val="009F1264"/>
    <w:rsid w:val="009F13D9"/>
    <w:rsid w:val="009F1721"/>
    <w:rsid w:val="009F1E7C"/>
    <w:rsid w:val="009F23D9"/>
    <w:rsid w:val="009F245B"/>
    <w:rsid w:val="009F25E6"/>
    <w:rsid w:val="009F2A29"/>
    <w:rsid w:val="009F2BE8"/>
    <w:rsid w:val="009F2F09"/>
    <w:rsid w:val="009F3195"/>
    <w:rsid w:val="009F39A7"/>
    <w:rsid w:val="009F3A41"/>
    <w:rsid w:val="009F3BDF"/>
    <w:rsid w:val="009F40B7"/>
    <w:rsid w:val="009F4188"/>
    <w:rsid w:val="009F4302"/>
    <w:rsid w:val="009F4393"/>
    <w:rsid w:val="009F446E"/>
    <w:rsid w:val="009F4B1C"/>
    <w:rsid w:val="009F4BE9"/>
    <w:rsid w:val="009F50FC"/>
    <w:rsid w:val="009F5710"/>
    <w:rsid w:val="009F5E19"/>
    <w:rsid w:val="009F62D3"/>
    <w:rsid w:val="009F636F"/>
    <w:rsid w:val="009F6515"/>
    <w:rsid w:val="009F65E3"/>
    <w:rsid w:val="009F6A2F"/>
    <w:rsid w:val="009F7B48"/>
    <w:rsid w:val="00A00112"/>
    <w:rsid w:val="00A0079A"/>
    <w:rsid w:val="00A008B5"/>
    <w:rsid w:val="00A010D6"/>
    <w:rsid w:val="00A0118B"/>
    <w:rsid w:val="00A01420"/>
    <w:rsid w:val="00A017B4"/>
    <w:rsid w:val="00A019A5"/>
    <w:rsid w:val="00A01C53"/>
    <w:rsid w:val="00A01D38"/>
    <w:rsid w:val="00A01F2B"/>
    <w:rsid w:val="00A02414"/>
    <w:rsid w:val="00A025B9"/>
    <w:rsid w:val="00A02623"/>
    <w:rsid w:val="00A026A4"/>
    <w:rsid w:val="00A0294A"/>
    <w:rsid w:val="00A0355C"/>
    <w:rsid w:val="00A035FC"/>
    <w:rsid w:val="00A037D6"/>
    <w:rsid w:val="00A03A13"/>
    <w:rsid w:val="00A03A74"/>
    <w:rsid w:val="00A03D3A"/>
    <w:rsid w:val="00A03D5C"/>
    <w:rsid w:val="00A040CD"/>
    <w:rsid w:val="00A04429"/>
    <w:rsid w:val="00A04611"/>
    <w:rsid w:val="00A04989"/>
    <w:rsid w:val="00A04F64"/>
    <w:rsid w:val="00A05012"/>
    <w:rsid w:val="00A05050"/>
    <w:rsid w:val="00A0569B"/>
    <w:rsid w:val="00A05898"/>
    <w:rsid w:val="00A05D94"/>
    <w:rsid w:val="00A060E1"/>
    <w:rsid w:val="00A061F2"/>
    <w:rsid w:val="00A06446"/>
    <w:rsid w:val="00A06697"/>
    <w:rsid w:val="00A0676E"/>
    <w:rsid w:val="00A067D0"/>
    <w:rsid w:val="00A06B17"/>
    <w:rsid w:val="00A06C40"/>
    <w:rsid w:val="00A06E97"/>
    <w:rsid w:val="00A070CB"/>
    <w:rsid w:val="00A073B1"/>
    <w:rsid w:val="00A10586"/>
    <w:rsid w:val="00A10A48"/>
    <w:rsid w:val="00A10DF8"/>
    <w:rsid w:val="00A110DA"/>
    <w:rsid w:val="00A112C1"/>
    <w:rsid w:val="00A1132B"/>
    <w:rsid w:val="00A11748"/>
    <w:rsid w:val="00A11930"/>
    <w:rsid w:val="00A11B54"/>
    <w:rsid w:val="00A11CDC"/>
    <w:rsid w:val="00A1238C"/>
    <w:rsid w:val="00A124CB"/>
    <w:rsid w:val="00A1263D"/>
    <w:rsid w:val="00A127AC"/>
    <w:rsid w:val="00A12AF2"/>
    <w:rsid w:val="00A12D8A"/>
    <w:rsid w:val="00A12E6C"/>
    <w:rsid w:val="00A1327B"/>
    <w:rsid w:val="00A136D0"/>
    <w:rsid w:val="00A1376B"/>
    <w:rsid w:val="00A13A7C"/>
    <w:rsid w:val="00A13D06"/>
    <w:rsid w:val="00A13D1A"/>
    <w:rsid w:val="00A14037"/>
    <w:rsid w:val="00A14098"/>
    <w:rsid w:val="00A1437D"/>
    <w:rsid w:val="00A14672"/>
    <w:rsid w:val="00A14AAD"/>
    <w:rsid w:val="00A14DC2"/>
    <w:rsid w:val="00A14DD6"/>
    <w:rsid w:val="00A150B6"/>
    <w:rsid w:val="00A1579A"/>
    <w:rsid w:val="00A15A95"/>
    <w:rsid w:val="00A15D2F"/>
    <w:rsid w:val="00A15D5E"/>
    <w:rsid w:val="00A161F8"/>
    <w:rsid w:val="00A169FA"/>
    <w:rsid w:val="00A16ABE"/>
    <w:rsid w:val="00A1766A"/>
    <w:rsid w:val="00A1796C"/>
    <w:rsid w:val="00A17A96"/>
    <w:rsid w:val="00A200F4"/>
    <w:rsid w:val="00A20431"/>
    <w:rsid w:val="00A206C9"/>
    <w:rsid w:val="00A20C27"/>
    <w:rsid w:val="00A20E7D"/>
    <w:rsid w:val="00A20EA8"/>
    <w:rsid w:val="00A2122D"/>
    <w:rsid w:val="00A216BC"/>
    <w:rsid w:val="00A21AA4"/>
    <w:rsid w:val="00A22B37"/>
    <w:rsid w:val="00A230A2"/>
    <w:rsid w:val="00A23165"/>
    <w:rsid w:val="00A231E8"/>
    <w:rsid w:val="00A235B9"/>
    <w:rsid w:val="00A23931"/>
    <w:rsid w:val="00A23FD6"/>
    <w:rsid w:val="00A241FD"/>
    <w:rsid w:val="00A24376"/>
    <w:rsid w:val="00A24832"/>
    <w:rsid w:val="00A24B67"/>
    <w:rsid w:val="00A25317"/>
    <w:rsid w:val="00A25706"/>
    <w:rsid w:val="00A25B2C"/>
    <w:rsid w:val="00A25C26"/>
    <w:rsid w:val="00A25D84"/>
    <w:rsid w:val="00A25F23"/>
    <w:rsid w:val="00A25F48"/>
    <w:rsid w:val="00A26029"/>
    <w:rsid w:val="00A262E4"/>
    <w:rsid w:val="00A26319"/>
    <w:rsid w:val="00A265AE"/>
    <w:rsid w:val="00A267C2"/>
    <w:rsid w:val="00A268EA"/>
    <w:rsid w:val="00A26D2B"/>
    <w:rsid w:val="00A26D63"/>
    <w:rsid w:val="00A2703A"/>
    <w:rsid w:val="00A27092"/>
    <w:rsid w:val="00A27099"/>
    <w:rsid w:val="00A2783E"/>
    <w:rsid w:val="00A3000D"/>
    <w:rsid w:val="00A30461"/>
    <w:rsid w:val="00A3126D"/>
    <w:rsid w:val="00A3126E"/>
    <w:rsid w:val="00A31522"/>
    <w:rsid w:val="00A31CE0"/>
    <w:rsid w:val="00A31FA9"/>
    <w:rsid w:val="00A3215C"/>
    <w:rsid w:val="00A3244F"/>
    <w:rsid w:val="00A32751"/>
    <w:rsid w:val="00A32E18"/>
    <w:rsid w:val="00A333BF"/>
    <w:rsid w:val="00A33488"/>
    <w:rsid w:val="00A33825"/>
    <w:rsid w:val="00A3398F"/>
    <w:rsid w:val="00A33A7D"/>
    <w:rsid w:val="00A34187"/>
    <w:rsid w:val="00A341DE"/>
    <w:rsid w:val="00A34598"/>
    <w:rsid w:val="00A34A5F"/>
    <w:rsid w:val="00A34E86"/>
    <w:rsid w:val="00A35583"/>
    <w:rsid w:val="00A35675"/>
    <w:rsid w:val="00A35778"/>
    <w:rsid w:val="00A35BD5"/>
    <w:rsid w:val="00A36015"/>
    <w:rsid w:val="00A363EF"/>
    <w:rsid w:val="00A36DFE"/>
    <w:rsid w:val="00A370FD"/>
    <w:rsid w:val="00A371B7"/>
    <w:rsid w:val="00A372AC"/>
    <w:rsid w:val="00A3735B"/>
    <w:rsid w:val="00A3745D"/>
    <w:rsid w:val="00A376AA"/>
    <w:rsid w:val="00A3798C"/>
    <w:rsid w:val="00A37DD9"/>
    <w:rsid w:val="00A37DE8"/>
    <w:rsid w:val="00A4016C"/>
    <w:rsid w:val="00A40705"/>
    <w:rsid w:val="00A40754"/>
    <w:rsid w:val="00A40CE0"/>
    <w:rsid w:val="00A40E8F"/>
    <w:rsid w:val="00A40ED7"/>
    <w:rsid w:val="00A40F83"/>
    <w:rsid w:val="00A412BA"/>
    <w:rsid w:val="00A41416"/>
    <w:rsid w:val="00A4162B"/>
    <w:rsid w:val="00A41F91"/>
    <w:rsid w:val="00A4200D"/>
    <w:rsid w:val="00A424BF"/>
    <w:rsid w:val="00A4258E"/>
    <w:rsid w:val="00A432D1"/>
    <w:rsid w:val="00A4354D"/>
    <w:rsid w:val="00A43656"/>
    <w:rsid w:val="00A43716"/>
    <w:rsid w:val="00A43947"/>
    <w:rsid w:val="00A43C1C"/>
    <w:rsid w:val="00A442C5"/>
    <w:rsid w:val="00A44712"/>
    <w:rsid w:val="00A44AF5"/>
    <w:rsid w:val="00A44B8B"/>
    <w:rsid w:val="00A44C35"/>
    <w:rsid w:val="00A44DDE"/>
    <w:rsid w:val="00A4505F"/>
    <w:rsid w:val="00A45367"/>
    <w:rsid w:val="00A45EC4"/>
    <w:rsid w:val="00A46599"/>
    <w:rsid w:val="00A46FC6"/>
    <w:rsid w:val="00A47212"/>
    <w:rsid w:val="00A472A0"/>
    <w:rsid w:val="00A474EA"/>
    <w:rsid w:val="00A47556"/>
    <w:rsid w:val="00A47A79"/>
    <w:rsid w:val="00A47B91"/>
    <w:rsid w:val="00A47F67"/>
    <w:rsid w:val="00A501B2"/>
    <w:rsid w:val="00A501B4"/>
    <w:rsid w:val="00A5034A"/>
    <w:rsid w:val="00A50A66"/>
    <w:rsid w:val="00A50FFA"/>
    <w:rsid w:val="00A51128"/>
    <w:rsid w:val="00A51291"/>
    <w:rsid w:val="00A52D38"/>
    <w:rsid w:val="00A5356B"/>
    <w:rsid w:val="00A539D1"/>
    <w:rsid w:val="00A53EAA"/>
    <w:rsid w:val="00A545D0"/>
    <w:rsid w:val="00A54C60"/>
    <w:rsid w:val="00A54DAE"/>
    <w:rsid w:val="00A55949"/>
    <w:rsid w:val="00A566C4"/>
    <w:rsid w:val="00A56D3B"/>
    <w:rsid w:val="00A57450"/>
    <w:rsid w:val="00A57479"/>
    <w:rsid w:val="00A57C08"/>
    <w:rsid w:val="00A57F50"/>
    <w:rsid w:val="00A600D9"/>
    <w:rsid w:val="00A604CD"/>
    <w:rsid w:val="00A60810"/>
    <w:rsid w:val="00A60E1F"/>
    <w:rsid w:val="00A61234"/>
    <w:rsid w:val="00A6139A"/>
    <w:rsid w:val="00A61829"/>
    <w:rsid w:val="00A62311"/>
    <w:rsid w:val="00A63195"/>
    <w:rsid w:val="00A633AD"/>
    <w:rsid w:val="00A634EF"/>
    <w:rsid w:val="00A636BF"/>
    <w:rsid w:val="00A637A0"/>
    <w:rsid w:val="00A639C1"/>
    <w:rsid w:val="00A63D69"/>
    <w:rsid w:val="00A63ECD"/>
    <w:rsid w:val="00A64093"/>
    <w:rsid w:val="00A640EB"/>
    <w:rsid w:val="00A6412F"/>
    <w:rsid w:val="00A6474B"/>
    <w:rsid w:val="00A64787"/>
    <w:rsid w:val="00A64815"/>
    <w:rsid w:val="00A64B37"/>
    <w:rsid w:val="00A64E56"/>
    <w:rsid w:val="00A65043"/>
    <w:rsid w:val="00A6612B"/>
    <w:rsid w:val="00A666A0"/>
    <w:rsid w:val="00A6677F"/>
    <w:rsid w:val="00A66CB9"/>
    <w:rsid w:val="00A66DF9"/>
    <w:rsid w:val="00A67312"/>
    <w:rsid w:val="00A673D3"/>
    <w:rsid w:val="00A6763D"/>
    <w:rsid w:val="00A678C0"/>
    <w:rsid w:val="00A700C9"/>
    <w:rsid w:val="00A703C2"/>
    <w:rsid w:val="00A703CF"/>
    <w:rsid w:val="00A704E4"/>
    <w:rsid w:val="00A706FC"/>
    <w:rsid w:val="00A70889"/>
    <w:rsid w:val="00A70BD2"/>
    <w:rsid w:val="00A7136A"/>
    <w:rsid w:val="00A719E9"/>
    <w:rsid w:val="00A71B29"/>
    <w:rsid w:val="00A71C24"/>
    <w:rsid w:val="00A71C44"/>
    <w:rsid w:val="00A7206C"/>
    <w:rsid w:val="00A72296"/>
    <w:rsid w:val="00A73240"/>
    <w:rsid w:val="00A73268"/>
    <w:rsid w:val="00A734BC"/>
    <w:rsid w:val="00A7388E"/>
    <w:rsid w:val="00A73D93"/>
    <w:rsid w:val="00A73EC3"/>
    <w:rsid w:val="00A74544"/>
    <w:rsid w:val="00A74548"/>
    <w:rsid w:val="00A74DF2"/>
    <w:rsid w:val="00A74E4D"/>
    <w:rsid w:val="00A750D3"/>
    <w:rsid w:val="00A7516A"/>
    <w:rsid w:val="00A75466"/>
    <w:rsid w:val="00A75647"/>
    <w:rsid w:val="00A7592E"/>
    <w:rsid w:val="00A76413"/>
    <w:rsid w:val="00A76C1F"/>
    <w:rsid w:val="00A76C7A"/>
    <w:rsid w:val="00A76CFE"/>
    <w:rsid w:val="00A76F21"/>
    <w:rsid w:val="00A77303"/>
    <w:rsid w:val="00A774E6"/>
    <w:rsid w:val="00A7786F"/>
    <w:rsid w:val="00A779C4"/>
    <w:rsid w:val="00A77E05"/>
    <w:rsid w:val="00A80040"/>
    <w:rsid w:val="00A803FC"/>
    <w:rsid w:val="00A8055E"/>
    <w:rsid w:val="00A8071A"/>
    <w:rsid w:val="00A80862"/>
    <w:rsid w:val="00A80A75"/>
    <w:rsid w:val="00A80BEF"/>
    <w:rsid w:val="00A80DAE"/>
    <w:rsid w:val="00A80DD9"/>
    <w:rsid w:val="00A80FCA"/>
    <w:rsid w:val="00A81679"/>
    <w:rsid w:val="00A81683"/>
    <w:rsid w:val="00A81CBC"/>
    <w:rsid w:val="00A82006"/>
    <w:rsid w:val="00A82506"/>
    <w:rsid w:val="00A8298E"/>
    <w:rsid w:val="00A82F73"/>
    <w:rsid w:val="00A831AD"/>
    <w:rsid w:val="00A83728"/>
    <w:rsid w:val="00A837CE"/>
    <w:rsid w:val="00A83C7B"/>
    <w:rsid w:val="00A83DB5"/>
    <w:rsid w:val="00A83EBC"/>
    <w:rsid w:val="00A83FBA"/>
    <w:rsid w:val="00A83FF0"/>
    <w:rsid w:val="00A84636"/>
    <w:rsid w:val="00A84805"/>
    <w:rsid w:val="00A8487D"/>
    <w:rsid w:val="00A849DD"/>
    <w:rsid w:val="00A84FE1"/>
    <w:rsid w:val="00A85080"/>
    <w:rsid w:val="00A851BB"/>
    <w:rsid w:val="00A85220"/>
    <w:rsid w:val="00A8525A"/>
    <w:rsid w:val="00A85662"/>
    <w:rsid w:val="00A85A8C"/>
    <w:rsid w:val="00A86406"/>
    <w:rsid w:val="00A86607"/>
    <w:rsid w:val="00A867A7"/>
    <w:rsid w:val="00A86853"/>
    <w:rsid w:val="00A86AFF"/>
    <w:rsid w:val="00A86B75"/>
    <w:rsid w:val="00A86CBC"/>
    <w:rsid w:val="00A86E75"/>
    <w:rsid w:val="00A86F33"/>
    <w:rsid w:val="00A86F60"/>
    <w:rsid w:val="00A87351"/>
    <w:rsid w:val="00A878E3"/>
    <w:rsid w:val="00A879E5"/>
    <w:rsid w:val="00A9003E"/>
    <w:rsid w:val="00A905F9"/>
    <w:rsid w:val="00A9065F"/>
    <w:rsid w:val="00A90B0E"/>
    <w:rsid w:val="00A91212"/>
    <w:rsid w:val="00A9191F"/>
    <w:rsid w:val="00A91AA1"/>
    <w:rsid w:val="00A91C8C"/>
    <w:rsid w:val="00A91F0D"/>
    <w:rsid w:val="00A9235A"/>
    <w:rsid w:val="00A92A6F"/>
    <w:rsid w:val="00A92F47"/>
    <w:rsid w:val="00A92FF7"/>
    <w:rsid w:val="00A93069"/>
    <w:rsid w:val="00A9468F"/>
    <w:rsid w:val="00A9498D"/>
    <w:rsid w:val="00A95176"/>
    <w:rsid w:val="00A95335"/>
    <w:rsid w:val="00A95649"/>
    <w:rsid w:val="00A9566B"/>
    <w:rsid w:val="00A956B7"/>
    <w:rsid w:val="00A95DEC"/>
    <w:rsid w:val="00A9657F"/>
    <w:rsid w:val="00A965CA"/>
    <w:rsid w:val="00A9797D"/>
    <w:rsid w:val="00A97B35"/>
    <w:rsid w:val="00AA015F"/>
    <w:rsid w:val="00AA0280"/>
    <w:rsid w:val="00AA0C3A"/>
    <w:rsid w:val="00AA0E9D"/>
    <w:rsid w:val="00AA16D6"/>
    <w:rsid w:val="00AA1723"/>
    <w:rsid w:val="00AA190D"/>
    <w:rsid w:val="00AA1FDD"/>
    <w:rsid w:val="00AA22C3"/>
    <w:rsid w:val="00AA230D"/>
    <w:rsid w:val="00AA24B4"/>
    <w:rsid w:val="00AA40AD"/>
    <w:rsid w:val="00AA4546"/>
    <w:rsid w:val="00AA4941"/>
    <w:rsid w:val="00AA49E9"/>
    <w:rsid w:val="00AA4B5C"/>
    <w:rsid w:val="00AA4F49"/>
    <w:rsid w:val="00AA5475"/>
    <w:rsid w:val="00AA55F1"/>
    <w:rsid w:val="00AA56EB"/>
    <w:rsid w:val="00AA5876"/>
    <w:rsid w:val="00AA5BE5"/>
    <w:rsid w:val="00AA5DA8"/>
    <w:rsid w:val="00AA6A8A"/>
    <w:rsid w:val="00AA6DD8"/>
    <w:rsid w:val="00AA6ED3"/>
    <w:rsid w:val="00AA6FA3"/>
    <w:rsid w:val="00AA6FBE"/>
    <w:rsid w:val="00AA70BB"/>
    <w:rsid w:val="00AA757C"/>
    <w:rsid w:val="00AA7AB6"/>
    <w:rsid w:val="00AA7BB0"/>
    <w:rsid w:val="00AA7C0D"/>
    <w:rsid w:val="00AA7CD9"/>
    <w:rsid w:val="00AA7E19"/>
    <w:rsid w:val="00AA7EDD"/>
    <w:rsid w:val="00AA7F10"/>
    <w:rsid w:val="00AB0391"/>
    <w:rsid w:val="00AB043B"/>
    <w:rsid w:val="00AB06B4"/>
    <w:rsid w:val="00AB0D26"/>
    <w:rsid w:val="00AB15DA"/>
    <w:rsid w:val="00AB1615"/>
    <w:rsid w:val="00AB17FE"/>
    <w:rsid w:val="00AB1B4E"/>
    <w:rsid w:val="00AB2085"/>
    <w:rsid w:val="00AB2151"/>
    <w:rsid w:val="00AB235B"/>
    <w:rsid w:val="00AB2C59"/>
    <w:rsid w:val="00AB2C71"/>
    <w:rsid w:val="00AB2C8A"/>
    <w:rsid w:val="00AB2CBD"/>
    <w:rsid w:val="00AB35D4"/>
    <w:rsid w:val="00AB42B6"/>
    <w:rsid w:val="00AB48B2"/>
    <w:rsid w:val="00AB49E5"/>
    <w:rsid w:val="00AB49ED"/>
    <w:rsid w:val="00AB4BEF"/>
    <w:rsid w:val="00AB4D67"/>
    <w:rsid w:val="00AB545D"/>
    <w:rsid w:val="00AB54D7"/>
    <w:rsid w:val="00AB5753"/>
    <w:rsid w:val="00AB57D3"/>
    <w:rsid w:val="00AB60A5"/>
    <w:rsid w:val="00AB6886"/>
    <w:rsid w:val="00AB6A26"/>
    <w:rsid w:val="00AB6AE4"/>
    <w:rsid w:val="00AB6E00"/>
    <w:rsid w:val="00AB6F37"/>
    <w:rsid w:val="00AB724C"/>
    <w:rsid w:val="00AB769E"/>
    <w:rsid w:val="00AB7D55"/>
    <w:rsid w:val="00AC035C"/>
    <w:rsid w:val="00AC0681"/>
    <w:rsid w:val="00AC092E"/>
    <w:rsid w:val="00AC1533"/>
    <w:rsid w:val="00AC154B"/>
    <w:rsid w:val="00AC1B72"/>
    <w:rsid w:val="00AC1D41"/>
    <w:rsid w:val="00AC1FA8"/>
    <w:rsid w:val="00AC25BA"/>
    <w:rsid w:val="00AC26FE"/>
    <w:rsid w:val="00AC30A8"/>
    <w:rsid w:val="00AC3110"/>
    <w:rsid w:val="00AC32C7"/>
    <w:rsid w:val="00AC350D"/>
    <w:rsid w:val="00AC3568"/>
    <w:rsid w:val="00AC35DA"/>
    <w:rsid w:val="00AC36DB"/>
    <w:rsid w:val="00AC3A3C"/>
    <w:rsid w:val="00AC3B59"/>
    <w:rsid w:val="00AC3CF2"/>
    <w:rsid w:val="00AC4272"/>
    <w:rsid w:val="00AC4282"/>
    <w:rsid w:val="00AC47EC"/>
    <w:rsid w:val="00AC4E5D"/>
    <w:rsid w:val="00AC4E78"/>
    <w:rsid w:val="00AC51F8"/>
    <w:rsid w:val="00AC5343"/>
    <w:rsid w:val="00AC5469"/>
    <w:rsid w:val="00AC635A"/>
    <w:rsid w:val="00AC6A0E"/>
    <w:rsid w:val="00AC6A7B"/>
    <w:rsid w:val="00AC6C53"/>
    <w:rsid w:val="00AC6E85"/>
    <w:rsid w:val="00AC6F36"/>
    <w:rsid w:val="00AC7284"/>
    <w:rsid w:val="00AC797D"/>
    <w:rsid w:val="00AC7CE6"/>
    <w:rsid w:val="00AC7CF1"/>
    <w:rsid w:val="00AC7DE8"/>
    <w:rsid w:val="00AD010A"/>
    <w:rsid w:val="00AD029B"/>
    <w:rsid w:val="00AD0828"/>
    <w:rsid w:val="00AD08EC"/>
    <w:rsid w:val="00AD0B13"/>
    <w:rsid w:val="00AD0E69"/>
    <w:rsid w:val="00AD0F15"/>
    <w:rsid w:val="00AD103D"/>
    <w:rsid w:val="00AD1116"/>
    <w:rsid w:val="00AD1187"/>
    <w:rsid w:val="00AD11DA"/>
    <w:rsid w:val="00AD1407"/>
    <w:rsid w:val="00AD1466"/>
    <w:rsid w:val="00AD159C"/>
    <w:rsid w:val="00AD17FA"/>
    <w:rsid w:val="00AD19EC"/>
    <w:rsid w:val="00AD1B34"/>
    <w:rsid w:val="00AD2183"/>
    <w:rsid w:val="00AD2265"/>
    <w:rsid w:val="00AD2290"/>
    <w:rsid w:val="00AD23EE"/>
    <w:rsid w:val="00AD2717"/>
    <w:rsid w:val="00AD2A30"/>
    <w:rsid w:val="00AD2E83"/>
    <w:rsid w:val="00AD2F88"/>
    <w:rsid w:val="00AD31E6"/>
    <w:rsid w:val="00AD32F8"/>
    <w:rsid w:val="00AD3644"/>
    <w:rsid w:val="00AD3B8D"/>
    <w:rsid w:val="00AD3C99"/>
    <w:rsid w:val="00AD3DC4"/>
    <w:rsid w:val="00AD40F3"/>
    <w:rsid w:val="00AD42E5"/>
    <w:rsid w:val="00AD47EB"/>
    <w:rsid w:val="00AD4888"/>
    <w:rsid w:val="00AD4A46"/>
    <w:rsid w:val="00AD4DAC"/>
    <w:rsid w:val="00AD4FF4"/>
    <w:rsid w:val="00AD531D"/>
    <w:rsid w:val="00AD570A"/>
    <w:rsid w:val="00AD58CD"/>
    <w:rsid w:val="00AD5D1F"/>
    <w:rsid w:val="00AD600C"/>
    <w:rsid w:val="00AD63D6"/>
    <w:rsid w:val="00AD662B"/>
    <w:rsid w:val="00AD6814"/>
    <w:rsid w:val="00AD69BC"/>
    <w:rsid w:val="00AD6CD5"/>
    <w:rsid w:val="00AD733B"/>
    <w:rsid w:val="00AD7BCB"/>
    <w:rsid w:val="00AD7C9D"/>
    <w:rsid w:val="00AD7CA7"/>
    <w:rsid w:val="00AD7E46"/>
    <w:rsid w:val="00AE0040"/>
    <w:rsid w:val="00AE08EA"/>
    <w:rsid w:val="00AE184D"/>
    <w:rsid w:val="00AE1C03"/>
    <w:rsid w:val="00AE2310"/>
    <w:rsid w:val="00AE23E3"/>
    <w:rsid w:val="00AE2A37"/>
    <w:rsid w:val="00AE2A3F"/>
    <w:rsid w:val="00AE2F65"/>
    <w:rsid w:val="00AE317E"/>
    <w:rsid w:val="00AE32F2"/>
    <w:rsid w:val="00AE35A5"/>
    <w:rsid w:val="00AE3607"/>
    <w:rsid w:val="00AE3F4F"/>
    <w:rsid w:val="00AE4382"/>
    <w:rsid w:val="00AE4E2A"/>
    <w:rsid w:val="00AE5CF9"/>
    <w:rsid w:val="00AE5D76"/>
    <w:rsid w:val="00AE5DB6"/>
    <w:rsid w:val="00AE62F2"/>
    <w:rsid w:val="00AE65C3"/>
    <w:rsid w:val="00AE69D7"/>
    <w:rsid w:val="00AE6C3C"/>
    <w:rsid w:val="00AE6DF2"/>
    <w:rsid w:val="00AE6E53"/>
    <w:rsid w:val="00AE702E"/>
    <w:rsid w:val="00AE73E0"/>
    <w:rsid w:val="00AE7C13"/>
    <w:rsid w:val="00AF03C0"/>
    <w:rsid w:val="00AF0662"/>
    <w:rsid w:val="00AF06B5"/>
    <w:rsid w:val="00AF092C"/>
    <w:rsid w:val="00AF0EA1"/>
    <w:rsid w:val="00AF0F34"/>
    <w:rsid w:val="00AF1359"/>
    <w:rsid w:val="00AF145F"/>
    <w:rsid w:val="00AF166F"/>
    <w:rsid w:val="00AF1B30"/>
    <w:rsid w:val="00AF1BC0"/>
    <w:rsid w:val="00AF1BEF"/>
    <w:rsid w:val="00AF1C03"/>
    <w:rsid w:val="00AF1FB9"/>
    <w:rsid w:val="00AF203D"/>
    <w:rsid w:val="00AF2144"/>
    <w:rsid w:val="00AF21BA"/>
    <w:rsid w:val="00AF2463"/>
    <w:rsid w:val="00AF2B6A"/>
    <w:rsid w:val="00AF315D"/>
    <w:rsid w:val="00AF3251"/>
    <w:rsid w:val="00AF374F"/>
    <w:rsid w:val="00AF3936"/>
    <w:rsid w:val="00AF39AF"/>
    <w:rsid w:val="00AF3AEC"/>
    <w:rsid w:val="00AF3E3B"/>
    <w:rsid w:val="00AF3E5A"/>
    <w:rsid w:val="00AF3F87"/>
    <w:rsid w:val="00AF46FE"/>
    <w:rsid w:val="00AF470E"/>
    <w:rsid w:val="00AF486F"/>
    <w:rsid w:val="00AF548B"/>
    <w:rsid w:val="00AF55E0"/>
    <w:rsid w:val="00AF5666"/>
    <w:rsid w:val="00AF56DA"/>
    <w:rsid w:val="00AF57E5"/>
    <w:rsid w:val="00AF5870"/>
    <w:rsid w:val="00AF58F0"/>
    <w:rsid w:val="00AF5998"/>
    <w:rsid w:val="00AF5AAF"/>
    <w:rsid w:val="00AF602D"/>
    <w:rsid w:val="00AF61BE"/>
    <w:rsid w:val="00AF641B"/>
    <w:rsid w:val="00AF6619"/>
    <w:rsid w:val="00AF6665"/>
    <w:rsid w:val="00AF6829"/>
    <w:rsid w:val="00AF6CFD"/>
    <w:rsid w:val="00AF6DB3"/>
    <w:rsid w:val="00AF7AAD"/>
    <w:rsid w:val="00AF7DC1"/>
    <w:rsid w:val="00AF7F24"/>
    <w:rsid w:val="00B000AE"/>
    <w:rsid w:val="00B0040B"/>
    <w:rsid w:val="00B00830"/>
    <w:rsid w:val="00B00841"/>
    <w:rsid w:val="00B009C8"/>
    <w:rsid w:val="00B00A4F"/>
    <w:rsid w:val="00B00AB5"/>
    <w:rsid w:val="00B00CC0"/>
    <w:rsid w:val="00B00F5C"/>
    <w:rsid w:val="00B0130E"/>
    <w:rsid w:val="00B014BC"/>
    <w:rsid w:val="00B015AC"/>
    <w:rsid w:val="00B019C1"/>
    <w:rsid w:val="00B01BCE"/>
    <w:rsid w:val="00B01FE5"/>
    <w:rsid w:val="00B020CC"/>
    <w:rsid w:val="00B0236E"/>
    <w:rsid w:val="00B02506"/>
    <w:rsid w:val="00B02A85"/>
    <w:rsid w:val="00B02ACE"/>
    <w:rsid w:val="00B0311A"/>
    <w:rsid w:val="00B03913"/>
    <w:rsid w:val="00B03C08"/>
    <w:rsid w:val="00B0455B"/>
    <w:rsid w:val="00B04A9F"/>
    <w:rsid w:val="00B04CE3"/>
    <w:rsid w:val="00B04CEA"/>
    <w:rsid w:val="00B04D95"/>
    <w:rsid w:val="00B04F54"/>
    <w:rsid w:val="00B05607"/>
    <w:rsid w:val="00B0565F"/>
    <w:rsid w:val="00B05A08"/>
    <w:rsid w:val="00B05F14"/>
    <w:rsid w:val="00B0632C"/>
    <w:rsid w:val="00B065E0"/>
    <w:rsid w:val="00B06737"/>
    <w:rsid w:val="00B06814"/>
    <w:rsid w:val="00B06DA6"/>
    <w:rsid w:val="00B0784C"/>
    <w:rsid w:val="00B07CE9"/>
    <w:rsid w:val="00B101D5"/>
    <w:rsid w:val="00B104F7"/>
    <w:rsid w:val="00B10633"/>
    <w:rsid w:val="00B106EC"/>
    <w:rsid w:val="00B10B08"/>
    <w:rsid w:val="00B10C7B"/>
    <w:rsid w:val="00B10DF8"/>
    <w:rsid w:val="00B11146"/>
    <w:rsid w:val="00B111CA"/>
    <w:rsid w:val="00B11702"/>
    <w:rsid w:val="00B117B8"/>
    <w:rsid w:val="00B11A78"/>
    <w:rsid w:val="00B11CFB"/>
    <w:rsid w:val="00B12111"/>
    <w:rsid w:val="00B1236E"/>
    <w:rsid w:val="00B12627"/>
    <w:rsid w:val="00B12804"/>
    <w:rsid w:val="00B12A1F"/>
    <w:rsid w:val="00B13392"/>
    <w:rsid w:val="00B133A0"/>
    <w:rsid w:val="00B13760"/>
    <w:rsid w:val="00B13E18"/>
    <w:rsid w:val="00B14109"/>
    <w:rsid w:val="00B1427E"/>
    <w:rsid w:val="00B14410"/>
    <w:rsid w:val="00B1486D"/>
    <w:rsid w:val="00B150D6"/>
    <w:rsid w:val="00B150FE"/>
    <w:rsid w:val="00B15264"/>
    <w:rsid w:val="00B15373"/>
    <w:rsid w:val="00B1550C"/>
    <w:rsid w:val="00B1561F"/>
    <w:rsid w:val="00B15634"/>
    <w:rsid w:val="00B15639"/>
    <w:rsid w:val="00B15A13"/>
    <w:rsid w:val="00B15D15"/>
    <w:rsid w:val="00B15DC8"/>
    <w:rsid w:val="00B15E42"/>
    <w:rsid w:val="00B15EEE"/>
    <w:rsid w:val="00B1605C"/>
    <w:rsid w:val="00B16198"/>
    <w:rsid w:val="00B16801"/>
    <w:rsid w:val="00B16A2C"/>
    <w:rsid w:val="00B16B04"/>
    <w:rsid w:val="00B16EF8"/>
    <w:rsid w:val="00B16FB6"/>
    <w:rsid w:val="00B16FCF"/>
    <w:rsid w:val="00B17022"/>
    <w:rsid w:val="00B1730A"/>
    <w:rsid w:val="00B1747E"/>
    <w:rsid w:val="00B17A66"/>
    <w:rsid w:val="00B17EBF"/>
    <w:rsid w:val="00B20BA4"/>
    <w:rsid w:val="00B20FD1"/>
    <w:rsid w:val="00B214D8"/>
    <w:rsid w:val="00B21736"/>
    <w:rsid w:val="00B218B1"/>
    <w:rsid w:val="00B21A33"/>
    <w:rsid w:val="00B22366"/>
    <w:rsid w:val="00B224AA"/>
    <w:rsid w:val="00B22998"/>
    <w:rsid w:val="00B229FE"/>
    <w:rsid w:val="00B2302B"/>
    <w:rsid w:val="00B23194"/>
    <w:rsid w:val="00B2353F"/>
    <w:rsid w:val="00B23DEC"/>
    <w:rsid w:val="00B24060"/>
    <w:rsid w:val="00B24363"/>
    <w:rsid w:val="00B2456E"/>
    <w:rsid w:val="00B246B9"/>
    <w:rsid w:val="00B24979"/>
    <w:rsid w:val="00B250A5"/>
    <w:rsid w:val="00B252E3"/>
    <w:rsid w:val="00B2546C"/>
    <w:rsid w:val="00B25651"/>
    <w:rsid w:val="00B25B8A"/>
    <w:rsid w:val="00B25DEC"/>
    <w:rsid w:val="00B26186"/>
    <w:rsid w:val="00B263C8"/>
    <w:rsid w:val="00B26521"/>
    <w:rsid w:val="00B26937"/>
    <w:rsid w:val="00B26E9D"/>
    <w:rsid w:val="00B2717C"/>
    <w:rsid w:val="00B27500"/>
    <w:rsid w:val="00B27D45"/>
    <w:rsid w:val="00B30243"/>
    <w:rsid w:val="00B30332"/>
    <w:rsid w:val="00B30421"/>
    <w:rsid w:val="00B309B4"/>
    <w:rsid w:val="00B30A89"/>
    <w:rsid w:val="00B30DC8"/>
    <w:rsid w:val="00B31102"/>
    <w:rsid w:val="00B315BB"/>
    <w:rsid w:val="00B31825"/>
    <w:rsid w:val="00B31977"/>
    <w:rsid w:val="00B31E25"/>
    <w:rsid w:val="00B31E99"/>
    <w:rsid w:val="00B31F69"/>
    <w:rsid w:val="00B3235A"/>
    <w:rsid w:val="00B32897"/>
    <w:rsid w:val="00B32A31"/>
    <w:rsid w:val="00B33119"/>
    <w:rsid w:val="00B3318A"/>
    <w:rsid w:val="00B333FE"/>
    <w:rsid w:val="00B33733"/>
    <w:rsid w:val="00B3382B"/>
    <w:rsid w:val="00B33DB2"/>
    <w:rsid w:val="00B33DEA"/>
    <w:rsid w:val="00B33F59"/>
    <w:rsid w:val="00B344DF"/>
    <w:rsid w:val="00B3457B"/>
    <w:rsid w:val="00B349E3"/>
    <w:rsid w:val="00B34E2E"/>
    <w:rsid w:val="00B34F06"/>
    <w:rsid w:val="00B35094"/>
    <w:rsid w:val="00B350F0"/>
    <w:rsid w:val="00B357AC"/>
    <w:rsid w:val="00B35810"/>
    <w:rsid w:val="00B358C0"/>
    <w:rsid w:val="00B35978"/>
    <w:rsid w:val="00B35992"/>
    <w:rsid w:val="00B359FB"/>
    <w:rsid w:val="00B35DC5"/>
    <w:rsid w:val="00B35E4B"/>
    <w:rsid w:val="00B35FCC"/>
    <w:rsid w:val="00B36518"/>
    <w:rsid w:val="00B37754"/>
    <w:rsid w:val="00B378CC"/>
    <w:rsid w:val="00B40460"/>
    <w:rsid w:val="00B40E46"/>
    <w:rsid w:val="00B40F40"/>
    <w:rsid w:val="00B4137C"/>
    <w:rsid w:val="00B41615"/>
    <w:rsid w:val="00B41735"/>
    <w:rsid w:val="00B41DF4"/>
    <w:rsid w:val="00B41FD8"/>
    <w:rsid w:val="00B420DF"/>
    <w:rsid w:val="00B42883"/>
    <w:rsid w:val="00B428E2"/>
    <w:rsid w:val="00B42A2C"/>
    <w:rsid w:val="00B42A5C"/>
    <w:rsid w:val="00B42A98"/>
    <w:rsid w:val="00B42B30"/>
    <w:rsid w:val="00B42C64"/>
    <w:rsid w:val="00B4354F"/>
    <w:rsid w:val="00B43762"/>
    <w:rsid w:val="00B43A8B"/>
    <w:rsid w:val="00B43B41"/>
    <w:rsid w:val="00B448EF"/>
    <w:rsid w:val="00B451F4"/>
    <w:rsid w:val="00B45D6C"/>
    <w:rsid w:val="00B45DAC"/>
    <w:rsid w:val="00B45DD9"/>
    <w:rsid w:val="00B45F19"/>
    <w:rsid w:val="00B4672D"/>
    <w:rsid w:val="00B469AA"/>
    <w:rsid w:val="00B46D6E"/>
    <w:rsid w:val="00B47133"/>
    <w:rsid w:val="00B47171"/>
    <w:rsid w:val="00B47493"/>
    <w:rsid w:val="00B474C8"/>
    <w:rsid w:val="00B474DF"/>
    <w:rsid w:val="00B47915"/>
    <w:rsid w:val="00B47989"/>
    <w:rsid w:val="00B47A1B"/>
    <w:rsid w:val="00B47F1B"/>
    <w:rsid w:val="00B47F8D"/>
    <w:rsid w:val="00B50082"/>
    <w:rsid w:val="00B5043A"/>
    <w:rsid w:val="00B50526"/>
    <w:rsid w:val="00B50637"/>
    <w:rsid w:val="00B50B2E"/>
    <w:rsid w:val="00B50E18"/>
    <w:rsid w:val="00B513A9"/>
    <w:rsid w:val="00B51568"/>
    <w:rsid w:val="00B51610"/>
    <w:rsid w:val="00B5167B"/>
    <w:rsid w:val="00B51986"/>
    <w:rsid w:val="00B51AB0"/>
    <w:rsid w:val="00B520E3"/>
    <w:rsid w:val="00B52336"/>
    <w:rsid w:val="00B5244A"/>
    <w:rsid w:val="00B52E52"/>
    <w:rsid w:val="00B5314C"/>
    <w:rsid w:val="00B53161"/>
    <w:rsid w:val="00B53390"/>
    <w:rsid w:val="00B535CF"/>
    <w:rsid w:val="00B5388C"/>
    <w:rsid w:val="00B53DB4"/>
    <w:rsid w:val="00B54536"/>
    <w:rsid w:val="00B55290"/>
    <w:rsid w:val="00B5570A"/>
    <w:rsid w:val="00B55880"/>
    <w:rsid w:val="00B55CED"/>
    <w:rsid w:val="00B55D57"/>
    <w:rsid w:val="00B55F80"/>
    <w:rsid w:val="00B56480"/>
    <w:rsid w:val="00B565D6"/>
    <w:rsid w:val="00B56C4A"/>
    <w:rsid w:val="00B56ED4"/>
    <w:rsid w:val="00B576A4"/>
    <w:rsid w:val="00B57998"/>
    <w:rsid w:val="00B57ACA"/>
    <w:rsid w:val="00B57CD0"/>
    <w:rsid w:val="00B57D7A"/>
    <w:rsid w:val="00B57DA9"/>
    <w:rsid w:val="00B6002C"/>
    <w:rsid w:val="00B60177"/>
    <w:rsid w:val="00B604A4"/>
    <w:rsid w:val="00B60607"/>
    <w:rsid w:val="00B60639"/>
    <w:rsid w:val="00B60B58"/>
    <w:rsid w:val="00B610F2"/>
    <w:rsid w:val="00B61603"/>
    <w:rsid w:val="00B625C6"/>
    <w:rsid w:val="00B62E00"/>
    <w:rsid w:val="00B6308E"/>
    <w:rsid w:val="00B63258"/>
    <w:rsid w:val="00B63D58"/>
    <w:rsid w:val="00B63FCC"/>
    <w:rsid w:val="00B64642"/>
    <w:rsid w:val="00B6481F"/>
    <w:rsid w:val="00B64E8A"/>
    <w:rsid w:val="00B65568"/>
    <w:rsid w:val="00B65588"/>
    <w:rsid w:val="00B65684"/>
    <w:rsid w:val="00B658D1"/>
    <w:rsid w:val="00B65925"/>
    <w:rsid w:val="00B66064"/>
    <w:rsid w:val="00B6683F"/>
    <w:rsid w:val="00B66995"/>
    <w:rsid w:val="00B671A1"/>
    <w:rsid w:val="00B675A6"/>
    <w:rsid w:val="00B6794D"/>
    <w:rsid w:val="00B67B55"/>
    <w:rsid w:val="00B67BBE"/>
    <w:rsid w:val="00B67C6C"/>
    <w:rsid w:val="00B706B2"/>
    <w:rsid w:val="00B70878"/>
    <w:rsid w:val="00B70C3D"/>
    <w:rsid w:val="00B70C61"/>
    <w:rsid w:val="00B70E5A"/>
    <w:rsid w:val="00B70EE7"/>
    <w:rsid w:val="00B71639"/>
    <w:rsid w:val="00B7220D"/>
    <w:rsid w:val="00B72CCB"/>
    <w:rsid w:val="00B73215"/>
    <w:rsid w:val="00B73406"/>
    <w:rsid w:val="00B7419C"/>
    <w:rsid w:val="00B74729"/>
    <w:rsid w:val="00B749B6"/>
    <w:rsid w:val="00B74C14"/>
    <w:rsid w:val="00B74DB2"/>
    <w:rsid w:val="00B7509A"/>
    <w:rsid w:val="00B753E8"/>
    <w:rsid w:val="00B7579F"/>
    <w:rsid w:val="00B7613E"/>
    <w:rsid w:val="00B766C1"/>
    <w:rsid w:val="00B7672A"/>
    <w:rsid w:val="00B76966"/>
    <w:rsid w:val="00B76B96"/>
    <w:rsid w:val="00B76EFB"/>
    <w:rsid w:val="00B77129"/>
    <w:rsid w:val="00B771A7"/>
    <w:rsid w:val="00B77A73"/>
    <w:rsid w:val="00B77C37"/>
    <w:rsid w:val="00B802DA"/>
    <w:rsid w:val="00B807BF"/>
    <w:rsid w:val="00B809B1"/>
    <w:rsid w:val="00B82543"/>
    <w:rsid w:val="00B82998"/>
    <w:rsid w:val="00B82E28"/>
    <w:rsid w:val="00B832AA"/>
    <w:rsid w:val="00B834B0"/>
    <w:rsid w:val="00B834B6"/>
    <w:rsid w:val="00B834FB"/>
    <w:rsid w:val="00B837F6"/>
    <w:rsid w:val="00B839A3"/>
    <w:rsid w:val="00B83DAE"/>
    <w:rsid w:val="00B83E80"/>
    <w:rsid w:val="00B84078"/>
    <w:rsid w:val="00B84462"/>
    <w:rsid w:val="00B844C8"/>
    <w:rsid w:val="00B848BD"/>
    <w:rsid w:val="00B849FB"/>
    <w:rsid w:val="00B84C07"/>
    <w:rsid w:val="00B84ECC"/>
    <w:rsid w:val="00B84FB4"/>
    <w:rsid w:val="00B85087"/>
    <w:rsid w:val="00B85302"/>
    <w:rsid w:val="00B85621"/>
    <w:rsid w:val="00B8580A"/>
    <w:rsid w:val="00B85D55"/>
    <w:rsid w:val="00B85FEF"/>
    <w:rsid w:val="00B86279"/>
    <w:rsid w:val="00B86E88"/>
    <w:rsid w:val="00B8700B"/>
    <w:rsid w:val="00B8756E"/>
    <w:rsid w:val="00B87A7D"/>
    <w:rsid w:val="00B87C2A"/>
    <w:rsid w:val="00B87DF9"/>
    <w:rsid w:val="00B901C9"/>
    <w:rsid w:val="00B909D6"/>
    <w:rsid w:val="00B90D78"/>
    <w:rsid w:val="00B90FCB"/>
    <w:rsid w:val="00B9108F"/>
    <w:rsid w:val="00B91951"/>
    <w:rsid w:val="00B91A58"/>
    <w:rsid w:val="00B91EAD"/>
    <w:rsid w:val="00B92024"/>
    <w:rsid w:val="00B920B9"/>
    <w:rsid w:val="00B921C0"/>
    <w:rsid w:val="00B9295C"/>
    <w:rsid w:val="00B93036"/>
    <w:rsid w:val="00B930D2"/>
    <w:rsid w:val="00B937CD"/>
    <w:rsid w:val="00B938BC"/>
    <w:rsid w:val="00B93997"/>
    <w:rsid w:val="00B93BB7"/>
    <w:rsid w:val="00B93C6F"/>
    <w:rsid w:val="00B93C98"/>
    <w:rsid w:val="00B94336"/>
    <w:rsid w:val="00B94EC7"/>
    <w:rsid w:val="00B95370"/>
    <w:rsid w:val="00B956D2"/>
    <w:rsid w:val="00B95B5A"/>
    <w:rsid w:val="00B95B78"/>
    <w:rsid w:val="00B969C0"/>
    <w:rsid w:val="00B96ED3"/>
    <w:rsid w:val="00B970EB"/>
    <w:rsid w:val="00B97601"/>
    <w:rsid w:val="00B976BB"/>
    <w:rsid w:val="00B976FE"/>
    <w:rsid w:val="00B978C9"/>
    <w:rsid w:val="00B97B03"/>
    <w:rsid w:val="00BA01A7"/>
    <w:rsid w:val="00BA0224"/>
    <w:rsid w:val="00BA05C8"/>
    <w:rsid w:val="00BA09AA"/>
    <w:rsid w:val="00BA0AD5"/>
    <w:rsid w:val="00BA0B71"/>
    <w:rsid w:val="00BA0CA0"/>
    <w:rsid w:val="00BA0E3C"/>
    <w:rsid w:val="00BA158A"/>
    <w:rsid w:val="00BA1999"/>
    <w:rsid w:val="00BA1A54"/>
    <w:rsid w:val="00BA1F74"/>
    <w:rsid w:val="00BA1FE7"/>
    <w:rsid w:val="00BA2155"/>
    <w:rsid w:val="00BA2497"/>
    <w:rsid w:val="00BA277F"/>
    <w:rsid w:val="00BA2B1D"/>
    <w:rsid w:val="00BA2DE1"/>
    <w:rsid w:val="00BA3002"/>
    <w:rsid w:val="00BA3247"/>
    <w:rsid w:val="00BA386F"/>
    <w:rsid w:val="00BA3CA6"/>
    <w:rsid w:val="00BA3CC3"/>
    <w:rsid w:val="00BA3D14"/>
    <w:rsid w:val="00BA3D3E"/>
    <w:rsid w:val="00BA3E33"/>
    <w:rsid w:val="00BA4224"/>
    <w:rsid w:val="00BA435A"/>
    <w:rsid w:val="00BA50DE"/>
    <w:rsid w:val="00BA518C"/>
    <w:rsid w:val="00BA54BA"/>
    <w:rsid w:val="00BA5603"/>
    <w:rsid w:val="00BA56D9"/>
    <w:rsid w:val="00BA57EE"/>
    <w:rsid w:val="00BA5820"/>
    <w:rsid w:val="00BA5914"/>
    <w:rsid w:val="00BA6194"/>
    <w:rsid w:val="00BA678A"/>
    <w:rsid w:val="00BA6A49"/>
    <w:rsid w:val="00BA6CE3"/>
    <w:rsid w:val="00BA6EBA"/>
    <w:rsid w:val="00BA6F31"/>
    <w:rsid w:val="00BA7DC2"/>
    <w:rsid w:val="00BA7E30"/>
    <w:rsid w:val="00BA7EEE"/>
    <w:rsid w:val="00BB0448"/>
    <w:rsid w:val="00BB08D7"/>
    <w:rsid w:val="00BB0E5F"/>
    <w:rsid w:val="00BB1002"/>
    <w:rsid w:val="00BB1AA2"/>
    <w:rsid w:val="00BB1F9B"/>
    <w:rsid w:val="00BB2008"/>
    <w:rsid w:val="00BB251D"/>
    <w:rsid w:val="00BB258E"/>
    <w:rsid w:val="00BB271C"/>
    <w:rsid w:val="00BB29DF"/>
    <w:rsid w:val="00BB2CF4"/>
    <w:rsid w:val="00BB2CFC"/>
    <w:rsid w:val="00BB331E"/>
    <w:rsid w:val="00BB34DC"/>
    <w:rsid w:val="00BB35D0"/>
    <w:rsid w:val="00BB3883"/>
    <w:rsid w:val="00BB3937"/>
    <w:rsid w:val="00BB3AC4"/>
    <w:rsid w:val="00BB3C44"/>
    <w:rsid w:val="00BB4286"/>
    <w:rsid w:val="00BB44F0"/>
    <w:rsid w:val="00BB4999"/>
    <w:rsid w:val="00BB4BCD"/>
    <w:rsid w:val="00BB4CF0"/>
    <w:rsid w:val="00BB4E36"/>
    <w:rsid w:val="00BB56C7"/>
    <w:rsid w:val="00BB59E8"/>
    <w:rsid w:val="00BB5B62"/>
    <w:rsid w:val="00BB5F2B"/>
    <w:rsid w:val="00BB637C"/>
    <w:rsid w:val="00BB6502"/>
    <w:rsid w:val="00BB6BCD"/>
    <w:rsid w:val="00BB70F9"/>
    <w:rsid w:val="00BB70FC"/>
    <w:rsid w:val="00BB7881"/>
    <w:rsid w:val="00BB7AFF"/>
    <w:rsid w:val="00BB7C9B"/>
    <w:rsid w:val="00BC016A"/>
    <w:rsid w:val="00BC03DF"/>
    <w:rsid w:val="00BC0711"/>
    <w:rsid w:val="00BC0A3B"/>
    <w:rsid w:val="00BC1075"/>
    <w:rsid w:val="00BC1527"/>
    <w:rsid w:val="00BC15CF"/>
    <w:rsid w:val="00BC18EF"/>
    <w:rsid w:val="00BC199A"/>
    <w:rsid w:val="00BC1E1A"/>
    <w:rsid w:val="00BC2306"/>
    <w:rsid w:val="00BC2478"/>
    <w:rsid w:val="00BC297F"/>
    <w:rsid w:val="00BC2F31"/>
    <w:rsid w:val="00BC2F63"/>
    <w:rsid w:val="00BC316E"/>
    <w:rsid w:val="00BC378F"/>
    <w:rsid w:val="00BC3ADF"/>
    <w:rsid w:val="00BC3B97"/>
    <w:rsid w:val="00BC3C16"/>
    <w:rsid w:val="00BC3E7D"/>
    <w:rsid w:val="00BC4036"/>
    <w:rsid w:val="00BC4984"/>
    <w:rsid w:val="00BC4DBE"/>
    <w:rsid w:val="00BC4F0A"/>
    <w:rsid w:val="00BC509F"/>
    <w:rsid w:val="00BC51D2"/>
    <w:rsid w:val="00BC555E"/>
    <w:rsid w:val="00BC5B2C"/>
    <w:rsid w:val="00BC608A"/>
    <w:rsid w:val="00BC6195"/>
    <w:rsid w:val="00BC6207"/>
    <w:rsid w:val="00BC64BE"/>
    <w:rsid w:val="00BC7155"/>
    <w:rsid w:val="00BC72A9"/>
    <w:rsid w:val="00BC7331"/>
    <w:rsid w:val="00BC74CD"/>
    <w:rsid w:val="00BC7550"/>
    <w:rsid w:val="00BC7CF6"/>
    <w:rsid w:val="00BD03ED"/>
    <w:rsid w:val="00BD0584"/>
    <w:rsid w:val="00BD0875"/>
    <w:rsid w:val="00BD0B72"/>
    <w:rsid w:val="00BD11AC"/>
    <w:rsid w:val="00BD224B"/>
    <w:rsid w:val="00BD239A"/>
    <w:rsid w:val="00BD2668"/>
    <w:rsid w:val="00BD2833"/>
    <w:rsid w:val="00BD3924"/>
    <w:rsid w:val="00BD3C33"/>
    <w:rsid w:val="00BD42FE"/>
    <w:rsid w:val="00BD450F"/>
    <w:rsid w:val="00BD4512"/>
    <w:rsid w:val="00BD4CF4"/>
    <w:rsid w:val="00BD4D51"/>
    <w:rsid w:val="00BD4D68"/>
    <w:rsid w:val="00BD525F"/>
    <w:rsid w:val="00BD52AA"/>
    <w:rsid w:val="00BD537F"/>
    <w:rsid w:val="00BD5556"/>
    <w:rsid w:val="00BD57D2"/>
    <w:rsid w:val="00BD58BD"/>
    <w:rsid w:val="00BD5BB6"/>
    <w:rsid w:val="00BD5FB3"/>
    <w:rsid w:val="00BD62B6"/>
    <w:rsid w:val="00BD6363"/>
    <w:rsid w:val="00BD64C9"/>
    <w:rsid w:val="00BD6B0E"/>
    <w:rsid w:val="00BD7538"/>
    <w:rsid w:val="00BD77B1"/>
    <w:rsid w:val="00BD7A1A"/>
    <w:rsid w:val="00BD7E62"/>
    <w:rsid w:val="00BD7FF4"/>
    <w:rsid w:val="00BE03DF"/>
    <w:rsid w:val="00BE1061"/>
    <w:rsid w:val="00BE1321"/>
    <w:rsid w:val="00BE1738"/>
    <w:rsid w:val="00BE1AFA"/>
    <w:rsid w:val="00BE21E7"/>
    <w:rsid w:val="00BE26C9"/>
    <w:rsid w:val="00BE2893"/>
    <w:rsid w:val="00BE28F7"/>
    <w:rsid w:val="00BE2B91"/>
    <w:rsid w:val="00BE2C60"/>
    <w:rsid w:val="00BE2EB4"/>
    <w:rsid w:val="00BE2F5A"/>
    <w:rsid w:val="00BE357D"/>
    <w:rsid w:val="00BE37D3"/>
    <w:rsid w:val="00BE39A0"/>
    <w:rsid w:val="00BE3C06"/>
    <w:rsid w:val="00BE3CD9"/>
    <w:rsid w:val="00BE3F2D"/>
    <w:rsid w:val="00BE4098"/>
    <w:rsid w:val="00BE4E85"/>
    <w:rsid w:val="00BE522A"/>
    <w:rsid w:val="00BE5238"/>
    <w:rsid w:val="00BE57B5"/>
    <w:rsid w:val="00BE5ABE"/>
    <w:rsid w:val="00BE6014"/>
    <w:rsid w:val="00BE6613"/>
    <w:rsid w:val="00BE7322"/>
    <w:rsid w:val="00BE76C3"/>
    <w:rsid w:val="00BE7A7C"/>
    <w:rsid w:val="00BE7F07"/>
    <w:rsid w:val="00BF073D"/>
    <w:rsid w:val="00BF0A44"/>
    <w:rsid w:val="00BF0B9A"/>
    <w:rsid w:val="00BF0CEC"/>
    <w:rsid w:val="00BF0F58"/>
    <w:rsid w:val="00BF1354"/>
    <w:rsid w:val="00BF1516"/>
    <w:rsid w:val="00BF16C9"/>
    <w:rsid w:val="00BF1A44"/>
    <w:rsid w:val="00BF1C13"/>
    <w:rsid w:val="00BF1D4E"/>
    <w:rsid w:val="00BF1EDF"/>
    <w:rsid w:val="00BF210F"/>
    <w:rsid w:val="00BF255D"/>
    <w:rsid w:val="00BF40E7"/>
    <w:rsid w:val="00BF40EE"/>
    <w:rsid w:val="00BF4902"/>
    <w:rsid w:val="00BF4A52"/>
    <w:rsid w:val="00BF4A80"/>
    <w:rsid w:val="00BF4C89"/>
    <w:rsid w:val="00BF4D3D"/>
    <w:rsid w:val="00BF4E7B"/>
    <w:rsid w:val="00BF513A"/>
    <w:rsid w:val="00BF569C"/>
    <w:rsid w:val="00BF5B8C"/>
    <w:rsid w:val="00BF66B7"/>
    <w:rsid w:val="00BF699D"/>
    <w:rsid w:val="00BF6A68"/>
    <w:rsid w:val="00BF6AAE"/>
    <w:rsid w:val="00BF7152"/>
    <w:rsid w:val="00BF73F0"/>
    <w:rsid w:val="00BF75B1"/>
    <w:rsid w:val="00BF75C9"/>
    <w:rsid w:val="00BF7BD3"/>
    <w:rsid w:val="00BF7CAE"/>
    <w:rsid w:val="00C000DA"/>
    <w:rsid w:val="00C001C8"/>
    <w:rsid w:val="00C0023F"/>
    <w:rsid w:val="00C00352"/>
    <w:rsid w:val="00C007CE"/>
    <w:rsid w:val="00C00A22"/>
    <w:rsid w:val="00C00F18"/>
    <w:rsid w:val="00C01D39"/>
    <w:rsid w:val="00C0200C"/>
    <w:rsid w:val="00C02023"/>
    <w:rsid w:val="00C020A8"/>
    <w:rsid w:val="00C022E4"/>
    <w:rsid w:val="00C0236F"/>
    <w:rsid w:val="00C02837"/>
    <w:rsid w:val="00C02DC2"/>
    <w:rsid w:val="00C03027"/>
    <w:rsid w:val="00C0315E"/>
    <w:rsid w:val="00C034A4"/>
    <w:rsid w:val="00C034E1"/>
    <w:rsid w:val="00C03DD0"/>
    <w:rsid w:val="00C0430B"/>
    <w:rsid w:val="00C043FC"/>
    <w:rsid w:val="00C04445"/>
    <w:rsid w:val="00C0465A"/>
    <w:rsid w:val="00C046C3"/>
    <w:rsid w:val="00C04705"/>
    <w:rsid w:val="00C04970"/>
    <w:rsid w:val="00C04A7F"/>
    <w:rsid w:val="00C04C54"/>
    <w:rsid w:val="00C04E2B"/>
    <w:rsid w:val="00C04E74"/>
    <w:rsid w:val="00C051AA"/>
    <w:rsid w:val="00C05485"/>
    <w:rsid w:val="00C058C8"/>
    <w:rsid w:val="00C060A0"/>
    <w:rsid w:val="00C0685B"/>
    <w:rsid w:val="00C0688E"/>
    <w:rsid w:val="00C07187"/>
    <w:rsid w:val="00C075C9"/>
    <w:rsid w:val="00C07DB2"/>
    <w:rsid w:val="00C07DF1"/>
    <w:rsid w:val="00C07F55"/>
    <w:rsid w:val="00C07FAD"/>
    <w:rsid w:val="00C106C4"/>
    <w:rsid w:val="00C108CD"/>
    <w:rsid w:val="00C111EA"/>
    <w:rsid w:val="00C119AD"/>
    <w:rsid w:val="00C11BBE"/>
    <w:rsid w:val="00C11CC8"/>
    <w:rsid w:val="00C12234"/>
    <w:rsid w:val="00C1228D"/>
    <w:rsid w:val="00C1244F"/>
    <w:rsid w:val="00C12FED"/>
    <w:rsid w:val="00C1326B"/>
    <w:rsid w:val="00C13F3E"/>
    <w:rsid w:val="00C13F3F"/>
    <w:rsid w:val="00C13FED"/>
    <w:rsid w:val="00C141C0"/>
    <w:rsid w:val="00C14A7A"/>
    <w:rsid w:val="00C14E7D"/>
    <w:rsid w:val="00C15468"/>
    <w:rsid w:val="00C15722"/>
    <w:rsid w:val="00C16103"/>
    <w:rsid w:val="00C162D0"/>
    <w:rsid w:val="00C1666A"/>
    <w:rsid w:val="00C16897"/>
    <w:rsid w:val="00C16AB4"/>
    <w:rsid w:val="00C176FB"/>
    <w:rsid w:val="00C1792F"/>
    <w:rsid w:val="00C17E76"/>
    <w:rsid w:val="00C17EC6"/>
    <w:rsid w:val="00C200C9"/>
    <w:rsid w:val="00C2041F"/>
    <w:rsid w:val="00C20DCA"/>
    <w:rsid w:val="00C20DE3"/>
    <w:rsid w:val="00C20E16"/>
    <w:rsid w:val="00C21010"/>
    <w:rsid w:val="00C21964"/>
    <w:rsid w:val="00C21D75"/>
    <w:rsid w:val="00C21D8E"/>
    <w:rsid w:val="00C21DDA"/>
    <w:rsid w:val="00C224AC"/>
    <w:rsid w:val="00C22525"/>
    <w:rsid w:val="00C23382"/>
    <w:rsid w:val="00C23A61"/>
    <w:rsid w:val="00C23BA4"/>
    <w:rsid w:val="00C23DBB"/>
    <w:rsid w:val="00C23FE1"/>
    <w:rsid w:val="00C2409B"/>
    <w:rsid w:val="00C2410D"/>
    <w:rsid w:val="00C2426F"/>
    <w:rsid w:val="00C242F5"/>
    <w:rsid w:val="00C245CC"/>
    <w:rsid w:val="00C24816"/>
    <w:rsid w:val="00C2486B"/>
    <w:rsid w:val="00C24BAF"/>
    <w:rsid w:val="00C25F8B"/>
    <w:rsid w:val="00C26384"/>
    <w:rsid w:val="00C265C0"/>
    <w:rsid w:val="00C26B52"/>
    <w:rsid w:val="00C26B9E"/>
    <w:rsid w:val="00C26D61"/>
    <w:rsid w:val="00C272EF"/>
    <w:rsid w:val="00C2732B"/>
    <w:rsid w:val="00C274C9"/>
    <w:rsid w:val="00C2753F"/>
    <w:rsid w:val="00C27551"/>
    <w:rsid w:val="00C276A8"/>
    <w:rsid w:val="00C27963"/>
    <w:rsid w:val="00C27975"/>
    <w:rsid w:val="00C27D1A"/>
    <w:rsid w:val="00C27EA3"/>
    <w:rsid w:val="00C27F7A"/>
    <w:rsid w:val="00C300BC"/>
    <w:rsid w:val="00C3079E"/>
    <w:rsid w:val="00C30A33"/>
    <w:rsid w:val="00C30E6E"/>
    <w:rsid w:val="00C318F7"/>
    <w:rsid w:val="00C319D2"/>
    <w:rsid w:val="00C31F85"/>
    <w:rsid w:val="00C32144"/>
    <w:rsid w:val="00C3234C"/>
    <w:rsid w:val="00C32534"/>
    <w:rsid w:val="00C326EE"/>
    <w:rsid w:val="00C32814"/>
    <w:rsid w:val="00C32842"/>
    <w:rsid w:val="00C32951"/>
    <w:rsid w:val="00C329CC"/>
    <w:rsid w:val="00C32C02"/>
    <w:rsid w:val="00C32C1A"/>
    <w:rsid w:val="00C33235"/>
    <w:rsid w:val="00C333B4"/>
    <w:rsid w:val="00C334CF"/>
    <w:rsid w:val="00C33622"/>
    <w:rsid w:val="00C33677"/>
    <w:rsid w:val="00C338F1"/>
    <w:rsid w:val="00C33EE1"/>
    <w:rsid w:val="00C33F1D"/>
    <w:rsid w:val="00C34137"/>
    <w:rsid w:val="00C34176"/>
    <w:rsid w:val="00C3476B"/>
    <w:rsid w:val="00C347A2"/>
    <w:rsid w:val="00C3496C"/>
    <w:rsid w:val="00C34CDF"/>
    <w:rsid w:val="00C34EC1"/>
    <w:rsid w:val="00C350D5"/>
    <w:rsid w:val="00C35240"/>
    <w:rsid w:val="00C35ABD"/>
    <w:rsid w:val="00C360C9"/>
    <w:rsid w:val="00C368B3"/>
    <w:rsid w:val="00C3690B"/>
    <w:rsid w:val="00C369DD"/>
    <w:rsid w:val="00C36A25"/>
    <w:rsid w:val="00C36F07"/>
    <w:rsid w:val="00C37214"/>
    <w:rsid w:val="00C372E8"/>
    <w:rsid w:val="00C37436"/>
    <w:rsid w:val="00C3747B"/>
    <w:rsid w:val="00C37AA9"/>
    <w:rsid w:val="00C409DC"/>
    <w:rsid w:val="00C40B1B"/>
    <w:rsid w:val="00C40B22"/>
    <w:rsid w:val="00C40E88"/>
    <w:rsid w:val="00C411A6"/>
    <w:rsid w:val="00C416A3"/>
    <w:rsid w:val="00C41785"/>
    <w:rsid w:val="00C41872"/>
    <w:rsid w:val="00C41FC1"/>
    <w:rsid w:val="00C424F4"/>
    <w:rsid w:val="00C42899"/>
    <w:rsid w:val="00C42987"/>
    <w:rsid w:val="00C42F12"/>
    <w:rsid w:val="00C42F9E"/>
    <w:rsid w:val="00C4344E"/>
    <w:rsid w:val="00C434C2"/>
    <w:rsid w:val="00C43708"/>
    <w:rsid w:val="00C437D0"/>
    <w:rsid w:val="00C43940"/>
    <w:rsid w:val="00C43B4A"/>
    <w:rsid w:val="00C43CCD"/>
    <w:rsid w:val="00C440F5"/>
    <w:rsid w:val="00C442E9"/>
    <w:rsid w:val="00C44342"/>
    <w:rsid w:val="00C44589"/>
    <w:rsid w:val="00C44694"/>
    <w:rsid w:val="00C44744"/>
    <w:rsid w:val="00C454B9"/>
    <w:rsid w:val="00C457C1"/>
    <w:rsid w:val="00C45BB0"/>
    <w:rsid w:val="00C46625"/>
    <w:rsid w:val="00C46870"/>
    <w:rsid w:val="00C46E56"/>
    <w:rsid w:val="00C4753C"/>
    <w:rsid w:val="00C47545"/>
    <w:rsid w:val="00C47593"/>
    <w:rsid w:val="00C478D2"/>
    <w:rsid w:val="00C5044B"/>
    <w:rsid w:val="00C506BD"/>
    <w:rsid w:val="00C5094A"/>
    <w:rsid w:val="00C50952"/>
    <w:rsid w:val="00C50E55"/>
    <w:rsid w:val="00C51426"/>
    <w:rsid w:val="00C51622"/>
    <w:rsid w:val="00C5163B"/>
    <w:rsid w:val="00C51C91"/>
    <w:rsid w:val="00C51FB3"/>
    <w:rsid w:val="00C5223C"/>
    <w:rsid w:val="00C528AC"/>
    <w:rsid w:val="00C52A35"/>
    <w:rsid w:val="00C52E85"/>
    <w:rsid w:val="00C52EFD"/>
    <w:rsid w:val="00C52F03"/>
    <w:rsid w:val="00C52FA7"/>
    <w:rsid w:val="00C53213"/>
    <w:rsid w:val="00C53917"/>
    <w:rsid w:val="00C541DE"/>
    <w:rsid w:val="00C5476A"/>
    <w:rsid w:val="00C54C11"/>
    <w:rsid w:val="00C54C67"/>
    <w:rsid w:val="00C54DDA"/>
    <w:rsid w:val="00C54E65"/>
    <w:rsid w:val="00C552E9"/>
    <w:rsid w:val="00C55570"/>
    <w:rsid w:val="00C55996"/>
    <w:rsid w:val="00C55FDE"/>
    <w:rsid w:val="00C56324"/>
    <w:rsid w:val="00C563BA"/>
    <w:rsid w:val="00C5653B"/>
    <w:rsid w:val="00C565A3"/>
    <w:rsid w:val="00C5672A"/>
    <w:rsid w:val="00C568C8"/>
    <w:rsid w:val="00C577F7"/>
    <w:rsid w:val="00C6006C"/>
    <w:rsid w:val="00C60135"/>
    <w:rsid w:val="00C6026B"/>
    <w:rsid w:val="00C60667"/>
    <w:rsid w:val="00C61AB9"/>
    <w:rsid w:val="00C61B6A"/>
    <w:rsid w:val="00C61CA8"/>
    <w:rsid w:val="00C61F84"/>
    <w:rsid w:val="00C6200C"/>
    <w:rsid w:val="00C62B9B"/>
    <w:rsid w:val="00C62FF7"/>
    <w:rsid w:val="00C630D4"/>
    <w:rsid w:val="00C63135"/>
    <w:rsid w:val="00C637DC"/>
    <w:rsid w:val="00C638AD"/>
    <w:rsid w:val="00C63C66"/>
    <w:rsid w:val="00C63E13"/>
    <w:rsid w:val="00C63EB1"/>
    <w:rsid w:val="00C63EE8"/>
    <w:rsid w:val="00C6432E"/>
    <w:rsid w:val="00C645F3"/>
    <w:rsid w:val="00C647C5"/>
    <w:rsid w:val="00C64C8D"/>
    <w:rsid w:val="00C64D7A"/>
    <w:rsid w:val="00C64EDF"/>
    <w:rsid w:val="00C6500C"/>
    <w:rsid w:val="00C65718"/>
    <w:rsid w:val="00C658E3"/>
    <w:rsid w:val="00C65B95"/>
    <w:rsid w:val="00C65C81"/>
    <w:rsid w:val="00C65F18"/>
    <w:rsid w:val="00C66466"/>
    <w:rsid w:val="00C66772"/>
    <w:rsid w:val="00C668EC"/>
    <w:rsid w:val="00C66D2B"/>
    <w:rsid w:val="00C6725B"/>
    <w:rsid w:val="00C6741F"/>
    <w:rsid w:val="00C67580"/>
    <w:rsid w:val="00C676FC"/>
    <w:rsid w:val="00C6781C"/>
    <w:rsid w:val="00C678D8"/>
    <w:rsid w:val="00C6794D"/>
    <w:rsid w:val="00C67DD9"/>
    <w:rsid w:val="00C67EA1"/>
    <w:rsid w:val="00C67EB0"/>
    <w:rsid w:val="00C708F0"/>
    <w:rsid w:val="00C70AEE"/>
    <w:rsid w:val="00C71000"/>
    <w:rsid w:val="00C71804"/>
    <w:rsid w:val="00C71B63"/>
    <w:rsid w:val="00C71D15"/>
    <w:rsid w:val="00C71DC7"/>
    <w:rsid w:val="00C7234D"/>
    <w:rsid w:val="00C7244E"/>
    <w:rsid w:val="00C726C9"/>
    <w:rsid w:val="00C72801"/>
    <w:rsid w:val="00C72C0A"/>
    <w:rsid w:val="00C7355A"/>
    <w:rsid w:val="00C73C24"/>
    <w:rsid w:val="00C73E67"/>
    <w:rsid w:val="00C73FAD"/>
    <w:rsid w:val="00C742D7"/>
    <w:rsid w:val="00C747BF"/>
    <w:rsid w:val="00C74AE1"/>
    <w:rsid w:val="00C75705"/>
    <w:rsid w:val="00C757B8"/>
    <w:rsid w:val="00C75B14"/>
    <w:rsid w:val="00C765E8"/>
    <w:rsid w:val="00C76906"/>
    <w:rsid w:val="00C76AC0"/>
    <w:rsid w:val="00C76B7C"/>
    <w:rsid w:val="00C76CC7"/>
    <w:rsid w:val="00C76E49"/>
    <w:rsid w:val="00C76F81"/>
    <w:rsid w:val="00C7708D"/>
    <w:rsid w:val="00C772F9"/>
    <w:rsid w:val="00C776A4"/>
    <w:rsid w:val="00C800DD"/>
    <w:rsid w:val="00C80920"/>
    <w:rsid w:val="00C80B03"/>
    <w:rsid w:val="00C80C67"/>
    <w:rsid w:val="00C81724"/>
    <w:rsid w:val="00C81FBB"/>
    <w:rsid w:val="00C8239C"/>
    <w:rsid w:val="00C8243F"/>
    <w:rsid w:val="00C82474"/>
    <w:rsid w:val="00C8253C"/>
    <w:rsid w:val="00C827C9"/>
    <w:rsid w:val="00C8289B"/>
    <w:rsid w:val="00C82C4B"/>
    <w:rsid w:val="00C82CBF"/>
    <w:rsid w:val="00C82D54"/>
    <w:rsid w:val="00C82F3B"/>
    <w:rsid w:val="00C82FA5"/>
    <w:rsid w:val="00C831B9"/>
    <w:rsid w:val="00C834CF"/>
    <w:rsid w:val="00C8366D"/>
    <w:rsid w:val="00C837C4"/>
    <w:rsid w:val="00C83829"/>
    <w:rsid w:val="00C83EDD"/>
    <w:rsid w:val="00C841A7"/>
    <w:rsid w:val="00C84404"/>
    <w:rsid w:val="00C84505"/>
    <w:rsid w:val="00C8495F"/>
    <w:rsid w:val="00C84BF1"/>
    <w:rsid w:val="00C84CA2"/>
    <w:rsid w:val="00C850BE"/>
    <w:rsid w:val="00C85861"/>
    <w:rsid w:val="00C85A36"/>
    <w:rsid w:val="00C85CD1"/>
    <w:rsid w:val="00C8652D"/>
    <w:rsid w:val="00C86C56"/>
    <w:rsid w:val="00C86C60"/>
    <w:rsid w:val="00C86C8A"/>
    <w:rsid w:val="00C8732C"/>
    <w:rsid w:val="00C8773E"/>
    <w:rsid w:val="00C87C06"/>
    <w:rsid w:val="00C87C89"/>
    <w:rsid w:val="00C87DA2"/>
    <w:rsid w:val="00C90601"/>
    <w:rsid w:val="00C906B8"/>
    <w:rsid w:val="00C90969"/>
    <w:rsid w:val="00C90B02"/>
    <w:rsid w:val="00C90D16"/>
    <w:rsid w:val="00C9116A"/>
    <w:rsid w:val="00C9128F"/>
    <w:rsid w:val="00C91862"/>
    <w:rsid w:val="00C91CE5"/>
    <w:rsid w:val="00C91DAF"/>
    <w:rsid w:val="00C91DDA"/>
    <w:rsid w:val="00C9265D"/>
    <w:rsid w:val="00C92824"/>
    <w:rsid w:val="00C928C9"/>
    <w:rsid w:val="00C92B1E"/>
    <w:rsid w:val="00C92BA0"/>
    <w:rsid w:val="00C92FF5"/>
    <w:rsid w:val="00C937BA"/>
    <w:rsid w:val="00C93EB6"/>
    <w:rsid w:val="00C942B4"/>
    <w:rsid w:val="00C942E5"/>
    <w:rsid w:val="00C942FF"/>
    <w:rsid w:val="00C949FC"/>
    <w:rsid w:val="00C94B5C"/>
    <w:rsid w:val="00C94D9C"/>
    <w:rsid w:val="00C94F5D"/>
    <w:rsid w:val="00C951B4"/>
    <w:rsid w:val="00C95276"/>
    <w:rsid w:val="00C95586"/>
    <w:rsid w:val="00C9565E"/>
    <w:rsid w:val="00C9594F"/>
    <w:rsid w:val="00C95B2E"/>
    <w:rsid w:val="00C95B35"/>
    <w:rsid w:val="00C95C8D"/>
    <w:rsid w:val="00C960CF"/>
    <w:rsid w:val="00C96672"/>
    <w:rsid w:val="00C96678"/>
    <w:rsid w:val="00C96772"/>
    <w:rsid w:val="00C96CFA"/>
    <w:rsid w:val="00C96E5A"/>
    <w:rsid w:val="00C96EB5"/>
    <w:rsid w:val="00C976C1"/>
    <w:rsid w:val="00CA005E"/>
    <w:rsid w:val="00CA0257"/>
    <w:rsid w:val="00CA03CB"/>
    <w:rsid w:val="00CA0859"/>
    <w:rsid w:val="00CA0917"/>
    <w:rsid w:val="00CA0C00"/>
    <w:rsid w:val="00CA102B"/>
    <w:rsid w:val="00CA10BD"/>
    <w:rsid w:val="00CA18AD"/>
    <w:rsid w:val="00CA1F63"/>
    <w:rsid w:val="00CA216D"/>
    <w:rsid w:val="00CA283D"/>
    <w:rsid w:val="00CA29C5"/>
    <w:rsid w:val="00CA29D1"/>
    <w:rsid w:val="00CA2A67"/>
    <w:rsid w:val="00CA2DD6"/>
    <w:rsid w:val="00CA2DF9"/>
    <w:rsid w:val="00CA3247"/>
    <w:rsid w:val="00CA3752"/>
    <w:rsid w:val="00CA3815"/>
    <w:rsid w:val="00CA3999"/>
    <w:rsid w:val="00CA39C0"/>
    <w:rsid w:val="00CA3E89"/>
    <w:rsid w:val="00CA4721"/>
    <w:rsid w:val="00CA4B2B"/>
    <w:rsid w:val="00CA4C18"/>
    <w:rsid w:val="00CA4F3D"/>
    <w:rsid w:val="00CA50A9"/>
    <w:rsid w:val="00CA52AD"/>
    <w:rsid w:val="00CA5429"/>
    <w:rsid w:val="00CA5AD3"/>
    <w:rsid w:val="00CA5D8C"/>
    <w:rsid w:val="00CA62DD"/>
    <w:rsid w:val="00CA644F"/>
    <w:rsid w:val="00CA69BA"/>
    <w:rsid w:val="00CA6D31"/>
    <w:rsid w:val="00CA6D6C"/>
    <w:rsid w:val="00CA75FB"/>
    <w:rsid w:val="00CA7DE6"/>
    <w:rsid w:val="00CB02F5"/>
    <w:rsid w:val="00CB0339"/>
    <w:rsid w:val="00CB0530"/>
    <w:rsid w:val="00CB06ED"/>
    <w:rsid w:val="00CB110E"/>
    <w:rsid w:val="00CB11F8"/>
    <w:rsid w:val="00CB17F9"/>
    <w:rsid w:val="00CB1A9F"/>
    <w:rsid w:val="00CB225B"/>
    <w:rsid w:val="00CB25FF"/>
    <w:rsid w:val="00CB2928"/>
    <w:rsid w:val="00CB2EF5"/>
    <w:rsid w:val="00CB323A"/>
    <w:rsid w:val="00CB32F8"/>
    <w:rsid w:val="00CB33E4"/>
    <w:rsid w:val="00CB3C03"/>
    <w:rsid w:val="00CB3D54"/>
    <w:rsid w:val="00CB4230"/>
    <w:rsid w:val="00CB431B"/>
    <w:rsid w:val="00CB4992"/>
    <w:rsid w:val="00CB4A77"/>
    <w:rsid w:val="00CB4EA5"/>
    <w:rsid w:val="00CB5138"/>
    <w:rsid w:val="00CB5518"/>
    <w:rsid w:val="00CB557F"/>
    <w:rsid w:val="00CB592B"/>
    <w:rsid w:val="00CB5AB3"/>
    <w:rsid w:val="00CB5ACC"/>
    <w:rsid w:val="00CB5C5F"/>
    <w:rsid w:val="00CB600E"/>
    <w:rsid w:val="00CB62BE"/>
    <w:rsid w:val="00CB65B8"/>
    <w:rsid w:val="00CB6606"/>
    <w:rsid w:val="00CB6AAB"/>
    <w:rsid w:val="00CB6BBD"/>
    <w:rsid w:val="00CB6CDF"/>
    <w:rsid w:val="00CB6CE5"/>
    <w:rsid w:val="00CB722E"/>
    <w:rsid w:val="00CB7264"/>
    <w:rsid w:val="00CB730F"/>
    <w:rsid w:val="00CB761C"/>
    <w:rsid w:val="00CB76B5"/>
    <w:rsid w:val="00CB7AD6"/>
    <w:rsid w:val="00CC00B9"/>
    <w:rsid w:val="00CC00E5"/>
    <w:rsid w:val="00CC0495"/>
    <w:rsid w:val="00CC0B10"/>
    <w:rsid w:val="00CC110F"/>
    <w:rsid w:val="00CC113E"/>
    <w:rsid w:val="00CC11B8"/>
    <w:rsid w:val="00CC1328"/>
    <w:rsid w:val="00CC17A0"/>
    <w:rsid w:val="00CC1808"/>
    <w:rsid w:val="00CC1AF9"/>
    <w:rsid w:val="00CC1D5B"/>
    <w:rsid w:val="00CC1EC5"/>
    <w:rsid w:val="00CC20E0"/>
    <w:rsid w:val="00CC229D"/>
    <w:rsid w:val="00CC2818"/>
    <w:rsid w:val="00CC293D"/>
    <w:rsid w:val="00CC2F7A"/>
    <w:rsid w:val="00CC31A2"/>
    <w:rsid w:val="00CC3A0F"/>
    <w:rsid w:val="00CC3A70"/>
    <w:rsid w:val="00CC3CE8"/>
    <w:rsid w:val="00CC3DA3"/>
    <w:rsid w:val="00CC4033"/>
    <w:rsid w:val="00CC40B8"/>
    <w:rsid w:val="00CC433A"/>
    <w:rsid w:val="00CC4739"/>
    <w:rsid w:val="00CC4B74"/>
    <w:rsid w:val="00CC4F14"/>
    <w:rsid w:val="00CC5288"/>
    <w:rsid w:val="00CC5444"/>
    <w:rsid w:val="00CC5534"/>
    <w:rsid w:val="00CC5631"/>
    <w:rsid w:val="00CC5C67"/>
    <w:rsid w:val="00CC5E6C"/>
    <w:rsid w:val="00CC62A6"/>
    <w:rsid w:val="00CC676C"/>
    <w:rsid w:val="00CC6D4B"/>
    <w:rsid w:val="00CC728A"/>
    <w:rsid w:val="00CC745B"/>
    <w:rsid w:val="00CC7A11"/>
    <w:rsid w:val="00CC7F97"/>
    <w:rsid w:val="00CD04A8"/>
    <w:rsid w:val="00CD051B"/>
    <w:rsid w:val="00CD18A8"/>
    <w:rsid w:val="00CD1AA6"/>
    <w:rsid w:val="00CD1D82"/>
    <w:rsid w:val="00CD1DB1"/>
    <w:rsid w:val="00CD1EE0"/>
    <w:rsid w:val="00CD1FB3"/>
    <w:rsid w:val="00CD2094"/>
    <w:rsid w:val="00CD217B"/>
    <w:rsid w:val="00CD22B5"/>
    <w:rsid w:val="00CD22F4"/>
    <w:rsid w:val="00CD25E1"/>
    <w:rsid w:val="00CD341B"/>
    <w:rsid w:val="00CD3517"/>
    <w:rsid w:val="00CD367C"/>
    <w:rsid w:val="00CD454A"/>
    <w:rsid w:val="00CD499A"/>
    <w:rsid w:val="00CD4D4B"/>
    <w:rsid w:val="00CD4EE3"/>
    <w:rsid w:val="00CD4F54"/>
    <w:rsid w:val="00CD4FFE"/>
    <w:rsid w:val="00CD57FA"/>
    <w:rsid w:val="00CD59B1"/>
    <w:rsid w:val="00CD5A6E"/>
    <w:rsid w:val="00CD602D"/>
    <w:rsid w:val="00CD63B1"/>
    <w:rsid w:val="00CD6865"/>
    <w:rsid w:val="00CD6AE5"/>
    <w:rsid w:val="00CD6AEA"/>
    <w:rsid w:val="00CD711F"/>
    <w:rsid w:val="00CD74A7"/>
    <w:rsid w:val="00CD7513"/>
    <w:rsid w:val="00CD79B2"/>
    <w:rsid w:val="00CE0116"/>
    <w:rsid w:val="00CE11A3"/>
    <w:rsid w:val="00CE157C"/>
    <w:rsid w:val="00CE1665"/>
    <w:rsid w:val="00CE1ACD"/>
    <w:rsid w:val="00CE1AF6"/>
    <w:rsid w:val="00CE1C0A"/>
    <w:rsid w:val="00CE20AA"/>
    <w:rsid w:val="00CE2298"/>
    <w:rsid w:val="00CE3064"/>
    <w:rsid w:val="00CE35B3"/>
    <w:rsid w:val="00CE39E4"/>
    <w:rsid w:val="00CE3C0D"/>
    <w:rsid w:val="00CE4282"/>
    <w:rsid w:val="00CE5182"/>
    <w:rsid w:val="00CE54E1"/>
    <w:rsid w:val="00CE55B6"/>
    <w:rsid w:val="00CE5856"/>
    <w:rsid w:val="00CE5AFC"/>
    <w:rsid w:val="00CE5BDE"/>
    <w:rsid w:val="00CE5E2A"/>
    <w:rsid w:val="00CE607E"/>
    <w:rsid w:val="00CE6A6D"/>
    <w:rsid w:val="00CE6B91"/>
    <w:rsid w:val="00CE7429"/>
    <w:rsid w:val="00CE774C"/>
    <w:rsid w:val="00CF012E"/>
    <w:rsid w:val="00CF04D4"/>
    <w:rsid w:val="00CF0B4C"/>
    <w:rsid w:val="00CF1680"/>
    <w:rsid w:val="00CF1BD7"/>
    <w:rsid w:val="00CF1E21"/>
    <w:rsid w:val="00CF210F"/>
    <w:rsid w:val="00CF21A5"/>
    <w:rsid w:val="00CF2518"/>
    <w:rsid w:val="00CF2DDE"/>
    <w:rsid w:val="00CF3338"/>
    <w:rsid w:val="00CF344A"/>
    <w:rsid w:val="00CF3554"/>
    <w:rsid w:val="00CF39A0"/>
    <w:rsid w:val="00CF39E5"/>
    <w:rsid w:val="00CF3D1C"/>
    <w:rsid w:val="00CF412B"/>
    <w:rsid w:val="00CF4713"/>
    <w:rsid w:val="00CF4A66"/>
    <w:rsid w:val="00CF4B12"/>
    <w:rsid w:val="00CF4D24"/>
    <w:rsid w:val="00CF4F34"/>
    <w:rsid w:val="00CF58FE"/>
    <w:rsid w:val="00CF5AAB"/>
    <w:rsid w:val="00CF5EBE"/>
    <w:rsid w:val="00CF61AD"/>
    <w:rsid w:val="00CF62DA"/>
    <w:rsid w:val="00CF644D"/>
    <w:rsid w:val="00CF72BB"/>
    <w:rsid w:val="00CF7650"/>
    <w:rsid w:val="00CF783B"/>
    <w:rsid w:val="00CF7890"/>
    <w:rsid w:val="00CF7B7A"/>
    <w:rsid w:val="00CF7D97"/>
    <w:rsid w:val="00CF7EEC"/>
    <w:rsid w:val="00CF7FC6"/>
    <w:rsid w:val="00D00004"/>
    <w:rsid w:val="00D001C2"/>
    <w:rsid w:val="00D001D9"/>
    <w:rsid w:val="00D00779"/>
    <w:rsid w:val="00D0094B"/>
    <w:rsid w:val="00D009D8"/>
    <w:rsid w:val="00D00F30"/>
    <w:rsid w:val="00D010E5"/>
    <w:rsid w:val="00D011ED"/>
    <w:rsid w:val="00D012E1"/>
    <w:rsid w:val="00D01318"/>
    <w:rsid w:val="00D0134B"/>
    <w:rsid w:val="00D01665"/>
    <w:rsid w:val="00D016F6"/>
    <w:rsid w:val="00D0170C"/>
    <w:rsid w:val="00D01742"/>
    <w:rsid w:val="00D018A3"/>
    <w:rsid w:val="00D01D14"/>
    <w:rsid w:val="00D01D1E"/>
    <w:rsid w:val="00D023F3"/>
    <w:rsid w:val="00D02580"/>
    <w:rsid w:val="00D0281C"/>
    <w:rsid w:val="00D02C3B"/>
    <w:rsid w:val="00D02C57"/>
    <w:rsid w:val="00D02C5E"/>
    <w:rsid w:val="00D02FF3"/>
    <w:rsid w:val="00D0330B"/>
    <w:rsid w:val="00D03551"/>
    <w:rsid w:val="00D03B52"/>
    <w:rsid w:val="00D03BF7"/>
    <w:rsid w:val="00D03F1E"/>
    <w:rsid w:val="00D0428E"/>
    <w:rsid w:val="00D04426"/>
    <w:rsid w:val="00D046C2"/>
    <w:rsid w:val="00D0482F"/>
    <w:rsid w:val="00D04A33"/>
    <w:rsid w:val="00D04DF0"/>
    <w:rsid w:val="00D04F6B"/>
    <w:rsid w:val="00D05597"/>
    <w:rsid w:val="00D05892"/>
    <w:rsid w:val="00D06046"/>
    <w:rsid w:val="00D0676E"/>
    <w:rsid w:val="00D06824"/>
    <w:rsid w:val="00D069AF"/>
    <w:rsid w:val="00D06C03"/>
    <w:rsid w:val="00D077B8"/>
    <w:rsid w:val="00D07828"/>
    <w:rsid w:val="00D07C1A"/>
    <w:rsid w:val="00D1037A"/>
    <w:rsid w:val="00D1047B"/>
    <w:rsid w:val="00D10D09"/>
    <w:rsid w:val="00D11370"/>
    <w:rsid w:val="00D113F9"/>
    <w:rsid w:val="00D1163E"/>
    <w:rsid w:val="00D11B44"/>
    <w:rsid w:val="00D11FD0"/>
    <w:rsid w:val="00D12362"/>
    <w:rsid w:val="00D128A1"/>
    <w:rsid w:val="00D12A4F"/>
    <w:rsid w:val="00D14512"/>
    <w:rsid w:val="00D1464F"/>
    <w:rsid w:val="00D148F7"/>
    <w:rsid w:val="00D14C15"/>
    <w:rsid w:val="00D14C25"/>
    <w:rsid w:val="00D14DA5"/>
    <w:rsid w:val="00D151AA"/>
    <w:rsid w:val="00D15A7F"/>
    <w:rsid w:val="00D15CB3"/>
    <w:rsid w:val="00D15F51"/>
    <w:rsid w:val="00D1660E"/>
    <w:rsid w:val="00D1695E"/>
    <w:rsid w:val="00D1699E"/>
    <w:rsid w:val="00D16E1E"/>
    <w:rsid w:val="00D16EB6"/>
    <w:rsid w:val="00D16ED5"/>
    <w:rsid w:val="00D16FF4"/>
    <w:rsid w:val="00D171C6"/>
    <w:rsid w:val="00D17D96"/>
    <w:rsid w:val="00D202B1"/>
    <w:rsid w:val="00D203DB"/>
    <w:rsid w:val="00D20662"/>
    <w:rsid w:val="00D20CBD"/>
    <w:rsid w:val="00D20EE0"/>
    <w:rsid w:val="00D21291"/>
    <w:rsid w:val="00D215E9"/>
    <w:rsid w:val="00D216E4"/>
    <w:rsid w:val="00D2191D"/>
    <w:rsid w:val="00D21C8A"/>
    <w:rsid w:val="00D2235A"/>
    <w:rsid w:val="00D2297E"/>
    <w:rsid w:val="00D22DE5"/>
    <w:rsid w:val="00D233BD"/>
    <w:rsid w:val="00D233D7"/>
    <w:rsid w:val="00D23852"/>
    <w:rsid w:val="00D23CBB"/>
    <w:rsid w:val="00D23DC6"/>
    <w:rsid w:val="00D23F68"/>
    <w:rsid w:val="00D24325"/>
    <w:rsid w:val="00D2464C"/>
    <w:rsid w:val="00D24DDF"/>
    <w:rsid w:val="00D24DEE"/>
    <w:rsid w:val="00D25806"/>
    <w:rsid w:val="00D259B2"/>
    <w:rsid w:val="00D25E9D"/>
    <w:rsid w:val="00D25F1C"/>
    <w:rsid w:val="00D26172"/>
    <w:rsid w:val="00D26C8B"/>
    <w:rsid w:val="00D26DE6"/>
    <w:rsid w:val="00D26EE7"/>
    <w:rsid w:val="00D27ABD"/>
    <w:rsid w:val="00D305F7"/>
    <w:rsid w:val="00D30718"/>
    <w:rsid w:val="00D31084"/>
    <w:rsid w:val="00D3119E"/>
    <w:rsid w:val="00D31448"/>
    <w:rsid w:val="00D318D2"/>
    <w:rsid w:val="00D31A6A"/>
    <w:rsid w:val="00D322FB"/>
    <w:rsid w:val="00D32475"/>
    <w:rsid w:val="00D32688"/>
    <w:rsid w:val="00D32DEF"/>
    <w:rsid w:val="00D32EC3"/>
    <w:rsid w:val="00D32EF4"/>
    <w:rsid w:val="00D337D6"/>
    <w:rsid w:val="00D33988"/>
    <w:rsid w:val="00D33F81"/>
    <w:rsid w:val="00D340A8"/>
    <w:rsid w:val="00D34850"/>
    <w:rsid w:val="00D3486B"/>
    <w:rsid w:val="00D34CF3"/>
    <w:rsid w:val="00D35060"/>
    <w:rsid w:val="00D355C8"/>
    <w:rsid w:val="00D3586A"/>
    <w:rsid w:val="00D369D4"/>
    <w:rsid w:val="00D369E5"/>
    <w:rsid w:val="00D36AD7"/>
    <w:rsid w:val="00D36D8D"/>
    <w:rsid w:val="00D36F43"/>
    <w:rsid w:val="00D3712F"/>
    <w:rsid w:val="00D373E9"/>
    <w:rsid w:val="00D37C61"/>
    <w:rsid w:val="00D37F44"/>
    <w:rsid w:val="00D40220"/>
    <w:rsid w:val="00D403FF"/>
    <w:rsid w:val="00D404C4"/>
    <w:rsid w:val="00D40A8D"/>
    <w:rsid w:val="00D40CE9"/>
    <w:rsid w:val="00D40D0B"/>
    <w:rsid w:val="00D41262"/>
    <w:rsid w:val="00D412F9"/>
    <w:rsid w:val="00D419F6"/>
    <w:rsid w:val="00D41A78"/>
    <w:rsid w:val="00D42115"/>
    <w:rsid w:val="00D42298"/>
    <w:rsid w:val="00D423DF"/>
    <w:rsid w:val="00D42EFD"/>
    <w:rsid w:val="00D437B2"/>
    <w:rsid w:val="00D44347"/>
    <w:rsid w:val="00D44A08"/>
    <w:rsid w:val="00D44B14"/>
    <w:rsid w:val="00D44E58"/>
    <w:rsid w:val="00D45414"/>
    <w:rsid w:val="00D457D1"/>
    <w:rsid w:val="00D458AA"/>
    <w:rsid w:val="00D4591B"/>
    <w:rsid w:val="00D4596C"/>
    <w:rsid w:val="00D45EF7"/>
    <w:rsid w:val="00D45F07"/>
    <w:rsid w:val="00D46009"/>
    <w:rsid w:val="00D461E5"/>
    <w:rsid w:val="00D46338"/>
    <w:rsid w:val="00D4642D"/>
    <w:rsid w:val="00D46BA2"/>
    <w:rsid w:val="00D46D46"/>
    <w:rsid w:val="00D47234"/>
    <w:rsid w:val="00D47281"/>
    <w:rsid w:val="00D47581"/>
    <w:rsid w:val="00D47613"/>
    <w:rsid w:val="00D47827"/>
    <w:rsid w:val="00D47DAE"/>
    <w:rsid w:val="00D50295"/>
    <w:rsid w:val="00D5053A"/>
    <w:rsid w:val="00D5069A"/>
    <w:rsid w:val="00D50709"/>
    <w:rsid w:val="00D50924"/>
    <w:rsid w:val="00D50E43"/>
    <w:rsid w:val="00D50E8C"/>
    <w:rsid w:val="00D5137D"/>
    <w:rsid w:val="00D51469"/>
    <w:rsid w:val="00D5182D"/>
    <w:rsid w:val="00D518CA"/>
    <w:rsid w:val="00D52B45"/>
    <w:rsid w:val="00D52E54"/>
    <w:rsid w:val="00D52F51"/>
    <w:rsid w:val="00D530EB"/>
    <w:rsid w:val="00D53393"/>
    <w:rsid w:val="00D535B6"/>
    <w:rsid w:val="00D53792"/>
    <w:rsid w:val="00D537E7"/>
    <w:rsid w:val="00D5451D"/>
    <w:rsid w:val="00D548B5"/>
    <w:rsid w:val="00D54A63"/>
    <w:rsid w:val="00D54AEF"/>
    <w:rsid w:val="00D54FCE"/>
    <w:rsid w:val="00D55235"/>
    <w:rsid w:val="00D5532E"/>
    <w:rsid w:val="00D55C3C"/>
    <w:rsid w:val="00D55CA4"/>
    <w:rsid w:val="00D55D31"/>
    <w:rsid w:val="00D55D78"/>
    <w:rsid w:val="00D57071"/>
    <w:rsid w:val="00D5709B"/>
    <w:rsid w:val="00D5714E"/>
    <w:rsid w:val="00D572B2"/>
    <w:rsid w:val="00D57B06"/>
    <w:rsid w:val="00D57F53"/>
    <w:rsid w:val="00D600C5"/>
    <w:rsid w:val="00D60205"/>
    <w:rsid w:val="00D60220"/>
    <w:rsid w:val="00D60B1F"/>
    <w:rsid w:val="00D60CAB"/>
    <w:rsid w:val="00D610FD"/>
    <w:rsid w:val="00D61153"/>
    <w:rsid w:val="00D611D6"/>
    <w:rsid w:val="00D611DE"/>
    <w:rsid w:val="00D612AF"/>
    <w:rsid w:val="00D612F8"/>
    <w:rsid w:val="00D61388"/>
    <w:rsid w:val="00D619F3"/>
    <w:rsid w:val="00D61BDE"/>
    <w:rsid w:val="00D622EF"/>
    <w:rsid w:val="00D62A5B"/>
    <w:rsid w:val="00D62AD4"/>
    <w:rsid w:val="00D62B43"/>
    <w:rsid w:val="00D62ECD"/>
    <w:rsid w:val="00D63748"/>
    <w:rsid w:val="00D63912"/>
    <w:rsid w:val="00D639F0"/>
    <w:rsid w:val="00D63C1B"/>
    <w:rsid w:val="00D63D76"/>
    <w:rsid w:val="00D63F19"/>
    <w:rsid w:val="00D645BA"/>
    <w:rsid w:val="00D64854"/>
    <w:rsid w:val="00D64872"/>
    <w:rsid w:val="00D64B44"/>
    <w:rsid w:val="00D64BFF"/>
    <w:rsid w:val="00D64CDF"/>
    <w:rsid w:val="00D64DE1"/>
    <w:rsid w:val="00D64E3F"/>
    <w:rsid w:val="00D651BA"/>
    <w:rsid w:val="00D653D0"/>
    <w:rsid w:val="00D654FB"/>
    <w:rsid w:val="00D65562"/>
    <w:rsid w:val="00D657CE"/>
    <w:rsid w:val="00D65828"/>
    <w:rsid w:val="00D65E3B"/>
    <w:rsid w:val="00D66320"/>
    <w:rsid w:val="00D6692A"/>
    <w:rsid w:val="00D66AE8"/>
    <w:rsid w:val="00D66B47"/>
    <w:rsid w:val="00D66E55"/>
    <w:rsid w:val="00D67024"/>
    <w:rsid w:val="00D674E9"/>
    <w:rsid w:val="00D6799A"/>
    <w:rsid w:val="00D67BE4"/>
    <w:rsid w:val="00D67F60"/>
    <w:rsid w:val="00D7009C"/>
    <w:rsid w:val="00D7016E"/>
    <w:rsid w:val="00D70470"/>
    <w:rsid w:val="00D709B0"/>
    <w:rsid w:val="00D70A70"/>
    <w:rsid w:val="00D70F17"/>
    <w:rsid w:val="00D71032"/>
    <w:rsid w:val="00D7105B"/>
    <w:rsid w:val="00D712DA"/>
    <w:rsid w:val="00D719EF"/>
    <w:rsid w:val="00D71DEE"/>
    <w:rsid w:val="00D72074"/>
    <w:rsid w:val="00D72075"/>
    <w:rsid w:val="00D722B0"/>
    <w:rsid w:val="00D72327"/>
    <w:rsid w:val="00D727E0"/>
    <w:rsid w:val="00D7292E"/>
    <w:rsid w:val="00D72986"/>
    <w:rsid w:val="00D72B87"/>
    <w:rsid w:val="00D72C08"/>
    <w:rsid w:val="00D72C72"/>
    <w:rsid w:val="00D739DC"/>
    <w:rsid w:val="00D74032"/>
    <w:rsid w:val="00D74160"/>
    <w:rsid w:val="00D744CC"/>
    <w:rsid w:val="00D7509C"/>
    <w:rsid w:val="00D75D22"/>
    <w:rsid w:val="00D75DA5"/>
    <w:rsid w:val="00D75E7F"/>
    <w:rsid w:val="00D761F0"/>
    <w:rsid w:val="00D76351"/>
    <w:rsid w:val="00D76388"/>
    <w:rsid w:val="00D76C58"/>
    <w:rsid w:val="00D76CF2"/>
    <w:rsid w:val="00D76E44"/>
    <w:rsid w:val="00D76E7C"/>
    <w:rsid w:val="00D76EC2"/>
    <w:rsid w:val="00D76FE3"/>
    <w:rsid w:val="00D77011"/>
    <w:rsid w:val="00D77491"/>
    <w:rsid w:val="00D77B08"/>
    <w:rsid w:val="00D77BB7"/>
    <w:rsid w:val="00D77C6C"/>
    <w:rsid w:val="00D77EA1"/>
    <w:rsid w:val="00D77F8D"/>
    <w:rsid w:val="00D77FC7"/>
    <w:rsid w:val="00D8039C"/>
    <w:rsid w:val="00D80966"/>
    <w:rsid w:val="00D80B40"/>
    <w:rsid w:val="00D80BD5"/>
    <w:rsid w:val="00D8155B"/>
    <w:rsid w:val="00D8186D"/>
    <w:rsid w:val="00D81C30"/>
    <w:rsid w:val="00D81E79"/>
    <w:rsid w:val="00D821D2"/>
    <w:rsid w:val="00D825A5"/>
    <w:rsid w:val="00D825B7"/>
    <w:rsid w:val="00D8290E"/>
    <w:rsid w:val="00D82912"/>
    <w:rsid w:val="00D82AD1"/>
    <w:rsid w:val="00D82BA4"/>
    <w:rsid w:val="00D82E6E"/>
    <w:rsid w:val="00D83040"/>
    <w:rsid w:val="00D830A5"/>
    <w:rsid w:val="00D8323B"/>
    <w:rsid w:val="00D833EF"/>
    <w:rsid w:val="00D83489"/>
    <w:rsid w:val="00D8360E"/>
    <w:rsid w:val="00D838AD"/>
    <w:rsid w:val="00D83990"/>
    <w:rsid w:val="00D83D13"/>
    <w:rsid w:val="00D83D6F"/>
    <w:rsid w:val="00D841AC"/>
    <w:rsid w:val="00D84CCC"/>
    <w:rsid w:val="00D84D8D"/>
    <w:rsid w:val="00D85789"/>
    <w:rsid w:val="00D8589D"/>
    <w:rsid w:val="00D85A0F"/>
    <w:rsid w:val="00D85A81"/>
    <w:rsid w:val="00D86466"/>
    <w:rsid w:val="00D870E8"/>
    <w:rsid w:val="00D87423"/>
    <w:rsid w:val="00D87424"/>
    <w:rsid w:val="00D87452"/>
    <w:rsid w:val="00D87485"/>
    <w:rsid w:val="00D877D0"/>
    <w:rsid w:val="00D8785A"/>
    <w:rsid w:val="00D87AD8"/>
    <w:rsid w:val="00D87C13"/>
    <w:rsid w:val="00D87E58"/>
    <w:rsid w:val="00D90307"/>
    <w:rsid w:val="00D907CB"/>
    <w:rsid w:val="00D90ECB"/>
    <w:rsid w:val="00D912B0"/>
    <w:rsid w:val="00D916F3"/>
    <w:rsid w:val="00D91822"/>
    <w:rsid w:val="00D91A42"/>
    <w:rsid w:val="00D91BF2"/>
    <w:rsid w:val="00D91F30"/>
    <w:rsid w:val="00D92317"/>
    <w:rsid w:val="00D92432"/>
    <w:rsid w:val="00D92747"/>
    <w:rsid w:val="00D92945"/>
    <w:rsid w:val="00D93242"/>
    <w:rsid w:val="00D9336B"/>
    <w:rsid w:val="00D935AD"/>
    <w:rsid w:val="00D936F6"/>
    <w:rsid w:val="00D93873"/>
    <w:rsid w:val="00D93C1C"/>
    <w:rsid w:val="00D94026"/>
    <w:rsid w:val="00D94062"/>
    <w:rsid w:val="00D94120"/>
    <w:rsid w:val="00D9432F"/>
    <w:rsid w:val="00D9448E"/>
    <w:rsid w:val="00D94A8F"/>
    <w:rsid w:val="00D94C51"/>
    <w:rsid w:val="00D950B2"/>
    <w:rsid w:val="00D951DD"/>
    <w:rsid w:val="00D952ED"/>
    <w:rsid w:val="00D9570A"/>
    <w:rsid w:val="00D95750"/>
    <w:rsid w:val="00D957FA"/>
    <w:rsid w:val="00D95C34"/>
    <w:rsid w:val="00D95C3C"/>
    <w:rsid w:val="00D9664C"/>
    <w:rsid w:val="00D97404"/>
    <w:rsid w:val="00D9752C"/>
    <w:rsid w:val="00D975A3"/>
    <w:rsid w:val="00D978F7"/>
    <w:rsid w:val="00D97939"/>
    <w:rsid w:val="00D979D0"/>
    <w:rsid w:val="00DA015D"/>
    <w:rsid w:val="00DA04E0"/>
    <w:rsid w:val="00DA0660"/>
    <w:rsid w:val="00DA08C6"/>
    <w:rsid w:val="00DA08CA"/>
    <w:rsid w:val="00DA09B8"/>
    <w:rsid w:val="00DA0B9A"/>
    <w:rsid w:val="00DA0F37"/>
    <w:rsid w:val="00DA101A"/>
    <w:rsid w:val="00DA1078"/>
    <w:rsid w:val="00DA122C"/>
    <w:rsid w:val="00DA1B27"/>
    <w:rsid w:val="00DA2ADE"/>
    <w:rsid w:val="00DA2E94"/>
    <w:rsid w:val="00DA2F6D"/>
    <w:rsid w:val="00DA2FD5"/>
    <w:rsid w:val="00DA30C6"/>
    <w:rsid w:val="00DA37B6"/>
    <w:rsid w:val="00DA3B2F"/>
    <w:rsid w:val="00DA42C0"/>
    <w:rsid w:val="00DA4472"/>
    <w:rsid w:val="00DA45EA"/>
    <w:rsid w:val="00DA4838"/>
    <w:rsid w:val="00DA4989"/>
    <w:rsid w:val="00DA498D"/>
    <w:rsid w:val="00DA4CED"/>
    <w:rsid w:val="00DA5721"/>
    <w:rsid w:val="00DA5918"/>
    <w:rsid w:val="00DA6173"/>
    <w:rsid w:val="00DA619D"/>
    <w:rsid w:val="00DA6291"/>
    <w:rsid w:val="00DA6E53"/>
    <w:rsid w:val="00DA7477"/>
    <w:rsid w:val="00DA7573"/>
    <w:rsid w:val="00DA7BD4"/>
    <w:rsid w:val="00DB0191"/>
    <w:rsid w:val="00DB01D8"/>
    <w:rsid w:val="00DB0203"/>
    <w:rsid w:val="00DB0359"/>
    <w:rsid w:val="00DB07BF"/>
    <w:rsid w:val="00DB0EF6"/>
    <w:rsid w:val="00DB0F8A"/>
    <w:rsid w:val="00DB163D"/>
    <w:rsid w:val="00DB18E6"/>
    <w:rsid w:val="00DB1BDB"/>
    <w:rsid w:val="00DB1C74"/>
    <w:rsid w:val="00DB1EE4"/>
    <w:rsid w:val="00DB1F47"/>
    <w:rsid w:val="00DB2161"/>
    <w:rsid w:val="00DB26A8"/>
    <w:rsid w:val="00DB27CF"/>
    <w:rsid w:val="00DB2DB7"/>
    <w:rsid w:val="00DB2F46"/>
    <w:rsid w:val="00DB324C"/>
    <w:rsid w:val="00DB3918"/>
    <w:rsid w:val="00DB3FD3"/>
    <w:rsid w:val="00DB469E"/>
    <w:rsid w:val="00DB470D"/>
    <w:rsid w:val="00DB4AE6"/>
    <w:rsid w:val="00DB4CB0"/>
    <w:rsid w:val="00DB4D0D"/>
    <w:rsid w:val="00DB4DE6"/>
    <w:rsid w:val="00DB512E"/>
    <w:rsid w:val="00DB5A48"/>
    <w:rsid w:val="00DB5F2A"/>
    <w:rsid w:val="00DB6874"/>
    <w:rsid w:val="00DB6D86"/>
    <w:rsid w:val="00DB6F1D"/>
    <w:rsid w:val="00DB6F45"/>
    <w:rsid w:val="00DB72B7"/>
    <w:rsid w:val="00DB748A"/>
    <w:rsid w:val="00DB7546"/>
    <w:rsid w:val="00DB7E41"/>
    <w:rsid w:val="00DBBF2D"/>
    <w:rsid w:val="00DC048E"/>
    <w:rsid w:val="00DC054B"/>
    <w:rsid w:val="00DC0624"/>
    <w:rsid w:val="00DC0A32"/>
    <w:rsid w:val="00DC0BF5"/>
    <w:rsid w:val="00DC0FC3"/>
    <w:rsid w:val="00DC15B0"/>
    <w:rsid w:val="00DC1A58"/>
    <w:rsid w:val="00DC1AC0"/>
    <w:rsid w:val="00DC1CDD"/>
    <w:rsid w:val="00DC1D8E"/>
    <w:rsid w:val="00DC1F69"/>
    <w:rsid w:val="00DC20C3"/>
    <w:rsid w:val="00DC227A"/>
    <w:rsid w:val="00DC2360"/>
    <w:rsid w:val="00DC2480"/>
    <w:rsid w:val="00DC26E4"/>
    <w:rsid w:val="00DC2780"/>
    <w:rsid w:val="00DC2BAE"/>
    <w:rsid w:val="00DC2CEE"/>
    <w:rsid w:val="00DC2E45"/>
    <w:rsid w:val="00DC3257"/>
    <w:rsid w:val="00DC3279"/>
    <w:rsid w:val="00DC33D1"/>
    <w:rsid w:val="00DC346F"/>
    <w:rsid w:val="00DC382F"/>
    <w:rsid w:val="00DC3BF1"/>
    <w:rsid w:val="00DC41F1"/>
    <w:rsid w:val="00DC4D1D"/>
    <w:rsid w:val="00DC4D87"/>
    <w:rsid w:val="00DC506F"/>
    <w:rsid w:val="00DC54EB"/>
    <w:rsid w:val="00DC580A"/>
    <w:rsid w:val="00DC5B50"/>
    <w:rsid w:val="00DC5DC8"/>
    <w:rsid w:val="00DC66BC"/>
    <w:rsid w:val="00DC682B"/>
    <w:rsid w:val="00DC727F"/>
    <w:rsid w:val="00DC7AC6"/>
    <w:rsid w:val="00DC7B82"/>
    <w:rsid w:val="00DC7E78"/>
    <w:rsid w:val="00DD008B"/>
    <w:rsid w:val="00DD0493"/>
    <w:rsid w:val="00DD071C"/>
    <w:rsid w:val="00DD0924"/>
    <w:rsid w:val="00DD0A45"/>
    <w:rsid w:val="00DD0AA4"/>
    <w:rsid w:val="00DD0CBF"/>
    <w:rsid w:val="00DD0DC0"/>
    <w:rsid w:val="00DD1071"/>
    <w:rsid w:val="00DD1281"/>
    <w:rsid w:val="00DD12FD"/>
    <w:rsid w:val="00DD1576"/>
    <w:rsid w:val="00DD1786"/>
    <w:rsid w:val="00DD1B02"/>
    <w:rsid w:val="00DD1E7F"/>
    <w:rsid w:val="00DD20A6"/>
    <w:rsid w:val="00DD2893"/>
    <w:rsid w:val="00DD2B02"/>
    <w:rsid w:val="00DD2C91"/>
    <w:rsid w:val="00DD304E"/>
    <w:rsid w:val="00DD3075"/>
    <w:rsid w:val="00DD3F2D"/>
    <w:rsid w:val="00DD3F3C"/>
    <w:rsid w:val="00DD4717"/>
    <w:rsid w:val="00DD4ECB"/>
    <w:rsid w:val="00DD4F74"/>
    <w:rsid w:val="00DD520A"/>
    <w:rsid w:val="00DD531F"/>
    <w:rsid w:val="00DD5369"/>
    <w:rsid w:val="00DD53F2"/>
    <w:rsid w:val="00DD556C"/>
    <w:rsid w:val="00DD5733"/>
    <w:rsid w:val="00DD5737"/>
    <w:rsid w:val="00DD5E81"/>
    <w:rsid w:val="00DD6090"/>
    <w:rsid w:val="00DD65F5"/>
    <w:rsid w:val="00DD6C46"/>
    <w:rsid w:val="00DD6C7A"/>
    <w:rsid w:val="00DD6F44"/>
    <w:rsid w:val="00DD6FA7"/>
    <w:rsid w:val="00DD7615"/>
    <w:rsid w:val="00DD7802"/>
    <w:rsid w:val="00DD7CCA"/>
    <w:rsid w:val="00DE00D4"/>
    <w:rsid w:val="00DE01B0"/>
    <w:rsid w:val="00DE0A4F"/>
    <w:rsid w:val="00DE0BDE"/>
    <w:rsid w:val="00DE0D28"/>
    <w:rsid w:val="00DE0DB2"/>
    <w:rsid w:val="00DE10CF"/>
    <w:rsid w:val="00DE1270"/>
    <w:rsid w:val="00DE1A57"/>
    <w:rsid w:val="00DE1E1E"/>
    <w:rsid w:val="00DE1E92"/>
    <w:rsid w:val="00DE223E"/>
    <w:rsid w:val="00DE2250"/>
    <w:rsid w:val="00DE2D33"/>
    <w:rsid w:val="00DE2D44"/>
    <w:rsid w:val="00DE308C"/>
    <w:rsid w:val="00DE31CA"/>
    <w:rsid w:val="00DE3350"/>
    <w:rsid w:val="00DE34EB"/>
    <w:rsid w:val="00DE3592"/>
    <w:rsid w:val="00DE3E78"/>
    <w:rsid w:val="00DE403B"/>
    <w:rsid w:val="00DE41E7"/>
    <w:rsid w:val="00DE41F8"/>
    <w:rsid w:val="00DE4B9D"/>
    <w:rsid w:val="00DE4F94"/>
    <w:rsid w:val="00DE50EA"/>
    <w:rsid w:val="00DE5354"/>
    <w:rsid w:val="00DE545C"/>
    <w:rsid w:val="00DE5C9F"/>
    <w:rsid w:val="00DE60C2"/>
    <w:rsid w:val="00DE6171"/>
    <w:rsid w:val="00DE6ECB"/>
    <w:rsid w:val="00DE7302"/>
    <w:rsid w:val="00DE734E"/>
    <w:rsid w:val="00DE76C2"/>
    <w:rsid w:val="00DE7887"/>
    <w:rsid w:val="00DE7BF8"/>
    <w:rsid w:val="00DE7DC8"/>
    <w:rsid w:val="00DF014F"/>
    <w:rsid w:val="00DF05B1"/>
    <w:rsid w:val="00DF0804"/>
    <w:rsid w:val="00DF0BBF"/>
    <w:rsid w:val="00DF0DC3"/>
    <w:rsid w:val="00DF0E9B"/>
    <w:rsid w:val="00DF0FAB"/>
    <w:rsid w:val="00DF14F9"/>
    <w:rsid w:val="00DF19EB"/>
    <w:rsid w:val="00DF1C2D"/>
    <w:rsid w:val="00DF1FAE"/>
    <w:rsid w:val="00DF2404"/>
    <w:rsid w:val="00DF2AD9"/>
    <w:rsid w:val="00DF2C9D"/>
    <w:rsid w:val="00DF3261"/>
    <w:rsid w:val="00DF430C"/>
    <w:rsid w:val="00DF4AA0"/>
    <w:rsid w:val="00DF4D55"/>
    <w:rsid w:val="00DF4EDA"/>
    <w:rsid w:val="00DF54D0"/>
    <w:rsid w:val="00DF55E2"/>
    <w:rsid w:val="00DF580C"/>
    <w:rsid w:val="00DF588D"/>
    <w:rsid w:val="00DF594F"/>
    <w:rsid w:val="00DF5C1A"/>
    <w:rsid w:val="00DF5C1F"/>
    <w:rsid w:val="00DF5E9F"/>
    <w:rsid w:val="00DF5F0B"/>
    <w:rsid w:val="00DF66A1"/>
    <w:rsid w:val="00DF6864"/>
    <w:rsid w:val="00DF6A68"/>
    <w:rsid w:val="00DF6BCB"/>
    <w:rsid w:val="00DF6D45"/>
    <w:rsid w:val="00DF7042"/>
    <w:rsid w:val="00DF710E"/>
    <w:rsid w:val="00DF7302"/>
    <w:rsid w:val="00DF76AE"/>
    <w:rsid w:val="00DF77D0"/>
    <w:rsid w:val="00DF78FD"/>
    <w:rsid w:val="00DF7EFE"/>
    <w:rsid w:val="00E007A8"/>
    <w:rsid w:val="00E00E15"/>
    <w:rsid w:val="00E00F63"/>
    <w:rsid w:val="00E01210"/>
    <w:rsid w:val="00E0180B"/>
    <w:rsid w:val="00E01A0E"/>
    <w:rsid w:val="00E01D27"/>
    <w:rsid w:val="00E01D50"/>
    <w:rsid w:val="00E01F28"/>
    <w:rsid w:val="00E022F7"/>
    <w:rsid w:val="00E0236B"/>
    <w:rsid w:val="00E02664"/>
    <w:rsid w:val="00E02C4D"/>
    <w:rsid w:val="00E031A5"/>
    <w:rsid w:val="00E0335C"/>
    <w:rsid w:val="00E0341B"/>
    <w:rsid w:val="00E0348F"/>
    <w:rsid w:val="00E035A6"/>
    <w:rsid w:val="00E038BB"/>
    <w:rsid w:val="00E038F5"/>
    <w:rsid w:val="00E03D67"/>
    <w:rsid w:val="00E04371"/>
    <w:rsid w:val="00E0443B"/>
    <w:rsid w:val="00E04510"/>
    <w:rsid w:val="00E046F7"/>
    <w:rsid w:val="00E0472D"/>
    <w:rsid w:val="00E04784"/>
    <w:rsid w:val="00E048E8"/>
    <w:rsid w:val="00E04B70"/>
    <w:rsid w:val="00E04CBD"/>
    <w:rsid w:val="00E04D11"/>
    <w:rsid w:val="00E05569"/>
    <w:rsid w:val="00E05A6C"/>
    <w:rsid w:val="00E05F59"/>
    <w:rsid w:val="00E062CA"/>
    <w:rsid w:val="00E0655D"/>
    <w:rsid w:val="00E0657D"/>
    <w:rsid w:val="00E07A19"/>
    <w:rsid w:val="00E07A1A"/>
    <w:rsid w:val="00E07C63"/>
    <w:rsid w:val="00E100B5"/>
    <w:rsid w:val="00E1024A"/>
    <w:rsid w:val="00E10295"/>
    <w:rsid w:val="00E10433"/>
    <w:rsid w:val="00E10B17"/>
    <w:rsid w:val="00E10B67"/>
    <w:rsid w:val="00E113BE"/>
    <w:rsid w:val="00E11968"/>
    <w:rsid w:val="00E11FB3"/>
    <w:rsid w:val="00E12029"/>
    <w:rsid w:val="00E121DF"/>
    <w:rsid w:val="00E123AB"/>
    <w:rsid w:val="00E12579"/>
    <w:rsid w:val="00E12742"/>
    <w:rsid w:val="00E12AB9"/>
    <w:rsid w:val="00E12B67"/>
    <w:rsid w:val="00E132BC"/>
    <w:rsid w:val="00E140F9"/>
    <w:rsid w:val="00E141D3"/>
    <w:rsid w:val="00E14710"/>
    <w:rsid w:val="00E14941"/>
    <w:rsid w:val="00E15138"/>
    <w:rsid w:val="00E1526B"/>
    <w:rsid w:val="00E1534B"/>
    <w:rsid w:val="00E15408"/>
    <w:rsid w:val="00E15743"/>
    <w:rsid w:val="00E158E2"/>
    <w:rsid w:val="00E15A8D"/>
    <w:rsid w:val="00E15AC3"/>
    <w:rsid w:val="00E15C52"/>
    <w:rsid w:val="00E15DC5"/>
    <w:rsid w:val="00E15EDA"/>
    <w:rsid w:val="00E15F0B"/>
    <w:rsid w:val="00E160E8"/>
    <w:rsid w:val="00E16199"/>
    <w:rsid w:val="00E16311"/>
    <w:rsid w:val="00E16BF4"/>
    <w:rsid w:val="00E16F84"/>
    <w:rsid w:val="00E16FF4"/>
    <w:rsid w:val="00E1702C"/>
    <w:rsid w:val="00E17322"/>
    <w:rsid w:val="00E17B20"/>
    <w:rsid w:val="00E17D72"/>
    <w:rsid w:val="00E203D1"/>
    <w:rsid w:val="00E206C3"/>
    <w:rsid w:val="00E20CC5"/>
    <w:rsid w:val="00E215C0"/>
    <w:rsid w:val="00E2186A"/>
    <w:rsid w:val="00E21A30"/>
    <w:rsid w:val="00E21ACA"/>
    <w:rsid w:val="00E21B6B"/>
    <w:rsid w:val="00E21E3A"/>
    <w:rsid w:val="00E21ECC"/>
    <w:rsid w:val="00E220CF"/>
    <w:rsid w:val="00E220D8"/>
    <w:rsid w:val="00E22732"/>
    <w:rsid w:val="00E227D4"/>
    <w:rsid w:val="00E2291D"/>
    <w:rsid w:val="00E22A43"/>
    <w:rsid w:val="00E22A5E"/>
    <w:rsid w:val="00E22B80"/>
    <w:rsid w:val="00E22C0E"/>
    <w:rsid w:val="00E22CFF"/>
    <w:rsid w:val="00E22FE7"/>
    <w:rsid w:val="00E231CD"/>
    <w:rsid w:val="00E231E1"/>
    <w:rsid w:val="00E233E7"/>
    <w:rsid w:val="00E235DD"/>
    <w:rsid w:val="00E23623"/>
    <w:rsid w:val="00E23888"/>
    <w:rsid w:val="00E2389E"/>
    <w:rsid w:val="00E238FD"/>
    <w:rsid w:val="00E23B9C"/>
    <w:rsid w:val="00E23CCC"/>
    <w:rsid w:val="00E23CE3"/>
    <w:rsid w:val="00E23CF7"/>
    <w:rsid w:val="00E23E2B"/>
    <w:rsid w:val="00E23E76"/>
    <w:rsid w:val="00E23E84"/>
    <w:rsid w:val="00E242FB"/>
    <w:rsid w:val="00E249DB"/>
    <w:rsid w:val="00E24B0C"/>
    <w:rsid w:val="00E25329"/>
    <w:rsid w:val="00E253A3"/>
    <w:rsid w:val="00E25402"/>
    <w:rsid w:val="00E259B0"/>
    <w:rsid w:val="00E25AF8"/>
    <w:rsid w:val="00E25C3A"/>
    <w:rsid w:val="00E25E51"/>
    <w:rsid w:val="00E26AEC"/>
    <w:rsid w:val="00E26D3C"/>
    <w:rsid w:val="00E26E4B"/>
    <w:rsid w:val="00E2757B"/>
    <w:rsid w:val="00E278F8"/>
    <w:rsid w:val="00E2792D"/>
    <w:rsid w:val="00E27DCA"/>
    <w:rsid w:val="00E27F7D"/>
    <w:rsid w:val="00E300A7"/>
    <w:rsid w:val="00E3017C"/>
    <w:rsid w:val="00E30417"/>
    <w:rsid w:val="00E30828"/>
    <w:rsid w:val="00E30B37"/>
    <w:rsid w:val="00E3109C"/>
    <w:rsid w:val="00E311D1"/>
    <w:rsid w:val="00E3152D"/>
    <w:rsid w:val="00E31C2D"/>
    <w:rsid w:val="00E32432"/>
    <w:rsid w:val="00E32919"/>
    <w:rsid w:val="00E33A44"/>
    <w:rsid w:val="00E33B1E"/>
    <w:rsid w:val="00E34277"/>
    <w:rsid w:val="00E3477D"/>
    <w:rsid w:val="00E34954"/>
    <w:rsid w:val="00E34D49"/>
    <w:rsid w:val="00E34DA9"/>
    <w:rsid w:val="00E34E36"/>
    <w:rsid w:val="00E354D3"/>
    <w:rsid w:val="00E35C6C"/>
    <w:rsid w:val="00E3621B"/>
    <w:rsid w:val="00E362B0"/>
    <w:rsid w:val="00E36387"/>
    <w:rsid w:val="00E36D6F"/>
    <w:rsid w:val="00E36F43"/>
    <w:rsid w:val="00E3710D"/>
    <w:rsid w:val="00E37492"/>
    <w:rsid w:val="00E37F0C"/>
    <w:rsid w:val="00E4086A"/>
    <w:rsid w:val="00E40ADF"/>
    <w:rsid w:val="00E418E3"/>
    <w:rsid w:val="00E41CB5"/>
    <w:rsid w:val="00E41F79"/>
    <w:rsid w:val="00E41F8B"/>
    <w:rsid w:val="00E423DE"/>
    <w:rsid w:val="00E4296F"/>
    <w:rsid w:val="00E42C99"/>
    <w:rsid w:val="00E42F07"/>
    <w:rsid w:val="00E4370F"/>
    <w:rsid w:val="00E43DB3"/>
    <w:rsid w:val="00E43E20"/>
    <w:rsid w:val="00E43FB6"/>
    <w:rsid w:val="00E4441D"/>
    <w:rsid w:val="00E44D24"/>
    <w:rsid w:val="00E453AB"/>
    <w:rsid w:val="00E462E6"/>
    <w:rsid w:val="00E463A0"/>
    <w:rsid w:val="00E465B5"/>
    <w:rsid w:val="00E4696F"/>
    <w:rsid w:val="00E47240"/>
    <w:rsid w:val="00E47268"/>
    <w:rsid w:val="00E475FB"/>
    <w:rsid w:val="00E47839"/>
    <w:rsid w:val="00E513CF"/>
    <w:rsid w:val="00E51B25"/>
    <w:rsid w:val="00E51CDE"/>
    <w:rsid w:val="00E51E15"/>
    <w:rsid w:val="00E5210B"/>
    <w:rsid w:val="00E5216C"/>
    <w:rsid w:val="00E52B47"/>
    <w:rsid w:val="00E52CB8"/>
    <w:rsid w:val="00E52E11"/>
    <w:rsid w:val="00E52E9A"/>
    <w:rsid w:val="00E52EA7"/>
    <w:rsid w:val="00E531E7"/>
    <w:rsid w:val="00E53356"/>
    <w:rsid w:val="00E53631"/>
    <w:rsid w:val="00E5388F"/>
    <w:rsid w:val="00E53925"/>
    <w:rsid w:val="00E53E27"/>
    <w:rsid w:val="00E5402B"/>
    <w:rsid w:val="00E54239"/>
    <w:rsid w:val="00E54272"/>
    <w:rsid w:val="00E542BC"/>
    <w:rsid w:val="00E543F4"/>
    <w:rsid w:val="00E54521"/>
    <w:rsid w:val="00E54617"/>
    <w:rsid w:val="00E5474A"/>
    <w:rsid w:val="00E5484B"/>
    <w:rsid w:val="00E550D0"/>
    <w:rsid w:val="00E551B2"/>
    <w:rsid w:val="00E552C5"/>
    <w:rsid w:val="00E5540A"/>
    <w:rsid w:val="00E554AD"/>
    <w:rsid w:val="00E55A08"/>
    <w:rsid w:val="00E56023"/>
    <w:rsid w:val="00E56471"/>
    <w:rsid w:val="00E568DA"/>
    <w:rsid w:val="00E56BC2"/>
    <w:rsid w:val="00E56D6E"/>
    <w:rsid w:val="00E56FEF"/>
    <w:rsid w:val="00E57238"/>
    <w:rsid w:val="00E57601"/>
    <w:rsid w:val="00E577F9"/>
    <w:rsid w:val="00E57FB5"/>
    <w:rsid w:val="00E6028B"/>
    <w:rsid w:val="00E60DA1"/>
    <w:rsid w:val="00E60DD3"/>
    <w:rsid w:val="00E60F14"/>
    <w:rsid w:val="00E61636"/>
    <w:rsid w:val="00E6170B"/>
    <w:rsid w:val="00E61759"/>
    <w:rsid w:val="00E6183C"/>
    <w:rsid w:val="00E61AC4"/>
    <w:rsid w:val="00E61B23"/>
    <w:rsid w:val="00E61C69"/>
    <w:rsid w:val="00E61ECF"/>
    <w:rsid w:val="00E625BE"/>
    <w:rsid w:val="00E6284B"/>
    <w:rsid w:val="00E62AA2"/>
    <w:rsid w:val="00E62D07"/>
    <w:rsid w:val="00E62DF5"/>
    <w:rsid w:val="00E62DF6"/>
    <w:rsid w:val="00E62E07"/>
    <w:rsid w:val="00E6323C"/>
    <w:rsid w:val="00E63701"/>
    <w:rsid w:val="00E63A22"/>
    <w:rsid w:val="00E63B8F"/>
    <w:rsid w:val="00E63CFE"/>
    <w:rsid w:val="00E63F00"/>
    <w:rsid w:val="00E646B5"/>
    <w:rsid w:val="00E6507F"/>
    <w:rsid w:val="00E65427"/>
    <w:rsid w:val="00E6543F"/>
    <w:rsid w:val="00E655EF"/>
    <w:rsid w:val="00E65616"/>
    <w:rsid w:val="00E657CC"/>
    <w:rsid w:val="00E658A2"/>
    <w:rsid w:val="00E65DAA"/>
    <w:rsid w:val="00E65F99"/>
    <w:rsid w:val="00E661C0"/>
    <w:rsid w:val="00E663F5"/>
    <w:rsid w:val="00E6665D"/>
    <w:rsid w:val="00E66E97"/>
    <w:rsid w:val="00E66FAC"/>
    <w:rsid w:val="00E673F9"/>
    <w:rsid w:val="00E67527"/>
    <w:rsid w:val="00E67695"/>
    <w:rsid w:val="00E67A62"/>
    <w:rsid w:val="00E70050"/>
    <w:rsid w:val="00E701BF"/>
    <w:rsid w:val="00E7050D"/>
    <w:rsid w:val="00E70BD6"/>
    <w:rsid w:val="00E70FB1"/>
    <w:rsid w:val="00E711DE"/>
    <w:rsid w:val="00E71305"/>
    <w:rsid w:val="00E71541"/>
    <w:rsid w:val="00E72319"/>
    <w:rsid w:val="00E72383"/>
    <w:rsid w:val="00E7242E"/>
    <w:rsid w:val="00E724D2"/>
    <w:rsid w:val="00E72AD5"/>
    <w:rsid w:val="00E72D9F"/>
    <w:rsid w:val="00E732B8"/>
    <w:rsid w:val="00E73367"/>
    <w:rsid w:val="00E73A4A"/>
    <w:rsid w:val="00E73BE3"/>
    <w:rsid w:val="00E73C41"/>
    <w:rsid w:val="00E73F2D"/>
    <w:rsid w:val="00E7424D"/>
    <w:rsid w:val="00E744EE"/>
    <w:rsid w:val="00E747B5"/>
    <w:rsid w:val="00E74933"/>
    <w:rsid w:val="00E74EDC"/>
    <w:rsid w:val="00E75134"/>
    <w:rsid w:val="00E7521C"/>
    <w:rsid w:val="00E75597"/>
    <w:rsid w:val="00E75737"/>
    <w:rsid w:val="00E75875"/>
    <w:rsid w:val="00E75886"/>
    <w:rsid w:val="00E75D6E"/>
    <w:rsid w:val="00E76007"/>
    <w:rsid w:val="00E76181"/>
    <w:rsid w:val="00E76B2C"/>
    <w:rsid w:val="00E770F2"/>
    <w:rsid w:val="00E77575"/>
    <w:rsid w:val="00E77733"/>
    <w:rsid w:val="00E77EAC"/>
    <w:rsid w:val="00E800F6"/>
    <w:rsid w:val="00E8016E"/>
    <w:rsid w:val="00E80752"/>
    <w:rsid w:val="00E80934"/>
    <w:rsid w:val="00E80FCA"/>
    <w:rsid w:val="00E81069"/>
    <w:rsid w:val="00E81084"/>
    <w:rsid w:val="00E812AC"/>
    <w:rsid w:val="00E815C6"/>
    <w:rsid w:val="00E817AD"/>
    <w:rsid w:val="00E817EF"/>
    <w:rsid w:val="00E8184F"/>
    <w:rsid w:val="00E8190F"/>
    <w:rsid w:val="00E8192B"/>
    <w:rsid w:val="00E828C0"/>
    <w:rsid w:val="00E828D5"/>
    <w:rsid w:val="00E82D81"/>
    <w:rsid w:val="00E82F5C"/>
    <w:rsid w:val="00E83259"/>
    <w:rsid w:val="00E83414"/>
    <w:rsid w:val="00E839BE"/>
    <w:rsid w:val="00E83A29"/>
    <w:rsid w:val="00E83CAC"/>
    <w:rsid w:val="00E83CC7"/>
    <w:rsid w:val="00E841FE"/>
    <w:rsid w:val="00E8420D"/>
    <w:rsid w:val="00E84253"/>
    <w:rsid w:val="00E842A0"/>
    <w:rsid w:val="00E8472D"/>
    <w:rsid w:val="00E848BE"/>
    <w:rsid w:val="00E849A5"/>
    <w:rsid w:val="00E84C89"/>
    <w:rsid w:val="00E84D23"/>
    <w:rsid w:val="00E8509D"/>
    <w:rsid w:val="00E8596E"/>
    <w:rsid w:val="00E85E56"/>
    <w:rsid w:val="00E860DD"/>
    <w:rsid w:val="00E86321"/>
    <w:rsid w:val="00E86E90"/>
    <w:rsid w:val="00E86FD3"/>
    <w:rsid w:val="00E8713D"/>
    <w:rsid w:val="00E87182"/>
    <w:rsid w:val="00E872D2"/>
    <w:rsid w:val="00E873AF"/>
    <w:rsid w:val="00E87BDD"/>
    <w:rsid w:val="00E90329"/>
    <w:rsid w:val="00E90446"/>
    <w:rsid w:val="00E90508"/>
    <w:rsid w:val="00E90D4E"/>
    <w:rsid w:val="00E910D5"/>
    <w:rsid w:val="00E914B7"/>
    <w:rsid w:val="00E915BB"/>
    <w:rsid w:val="00E9192B"/>
    <w:rsid w:val="00E91B5B"/>
    <w:rsid w:val="00E91C4C"/>
    <w:rsid w:val="00E92217"/>
    <w:rsid w:val="00E922C4"/>
    <w:rsid w:val="00E92B16"/>
    <w:rsid w:val="00E92BCD"/>
    <w:rsid w:val="00E93A1F"/>
    <w:rsid w:val="00E943AE"/>
    <w:rsid w:val="00E947B0"/>
    <w:rsid w:val="00E950AF"/>
    <w:rsid w:val="00E95328"/>
    <w:rsid w:val="00E95373"/>
    <w:rsid w:val="00E955CE"/>
    <w:rsid w:val="00E95C4E"/>
    <w:rsid w:val="00E95D82"/>
    <w:rsid w:val="00E95DE7"/>
    <w:rsid w:val="00E95E8D"/>
    <w:rsid w:val="00E95F21"/>
    <w:rsid w:val="00E96273"/>
    <w:rsid w:val="00E965C4"/>
    <w:rsid w:val="00E96B50"/>
    <w:rsid w:val="00E96E5B"/>
    <w:rsid w:val="00E96E97"/>
    <w:rsid w:val="00E96EE5"/>
    <w:rsid w:val="00E97D49"/>
    <w:rsid w:val="00EA0251"/>
    <w:rsid w:val="00EA0503"/>
    <w:rsid w:val="00EA09EC"/>
    <w:rsid w:val="00EA1065"/>
    <w:rsid w:val="00EA1343"/>
    <w:rsid w:val="00EA1434"/>
    <w:rsid w:val="00EA145B"/>
    <w:rsid w:val="00EA16B6"/>
    <w:rsid w:val="00EA1ED5"/>
    <w:rsid w:val="00EA2EBC"/>
    <w:rsid w:val="00EA30F6"/>
    <w:rsid w:val="00EA33C7"/>
    <w:rsid w:val="00EA35F0"/>
    <w:rsid w:val="00EA38EE"/>
    <w:rsid w:val="00EA395B"/>
    <w:rsid w:val="00EA3C3E"/>
    <w:rsid w:val="00EA3D67"/>
    <w:rsid w:val="00EA3F0B"/>
    <w:rsid w:val="00EA3F14"/>
    <w:rsid w:val="00EA3F57"/>
    <w:rsid w:val="00EA432C"/>
    <w:rsid w:val="00EA4603"/>
    <w:rsid w:val="00EA4694"/>
    <w:rsid w:val="00EA48D3"/>
    <w:rsid w:val="00EA517E"/>
    <w:rsid w:val="00EA546B"/>
    <w:rsid w:val="00EA57C5"/>
    <w:rsid w:val="00EA5834"/>
    <w:rsid w:val="00EA5D1D"/>
    <w:rsid w:val="00EA5D7E"/>
    <w:rsid w:val="00EA5F31"/>
    <w:rsid w:val="00EA5F92"/>
    <w:rsid w:val="00EA64B4"/>
    <w:rsid w:val="00EA6557"/>
    <w:rsid w:val="00EA65F1"/>
    <w:rsid w:val="00EA6665"/>
    <w:rsid w:val="00EA6677"/>
    <w:rsid w:val="00EA67A5"/>
    <w:rsid w:val="00EA6935"/>
    <w:rsid w:val="00EA6967"/>
    <w:rsid w:val="00EA6F44"/>
    <w:rsid w:val="00EA7055"/>
    <w:rsid w:val="00EA7613"/>
    <w:rsid w:val="00EA793B"/>
    <w:rsid w:val="00EA7A7E"/>
    <w:rsid w:val="00EA7AD4"/>
    <w:rsid w:val="00EB000D"/>
    <w:rsid w:val="00EB01A9"/>
    <w:rsid w:val="00EB0215"/>
    <w:rsid w:val="00EB02D4"/>
    <w:rsid w:val="00EB05DA"/>
    <w:rsid w:val="00EB190F"/>
    <w:rsid w:val="00EB235B"/>
    <w:rsid w:val="00EB276D"/>
    <w:rsid w:val="00EB28D7"/>
    <w:rsid w:val="00EB2EF9"/>
    <w:rsid w:val="00EB31A3"/>
    <w:rsid w:val="00EB325B"/>
    <w:rsid w:val="00EB3631"/>
    <w:rsid w:val="00EB3E22"/>
    <w:rsid w:val="00EB3EAA"/>
    <w:rsid w:val="00EB437D"/>
    <w:rsid w:val="00EB4903"/>
    <w:rsid w:val="00EB4B07"/>
    <w:rsid w:val="00EB4C81"/>
    <w:rsid w:val="00EB4E11"/>
    <w:rsid w:val="00EB65CD"/>
    <w:rsid w:val="00EB6723"/>
    <w:rsid w:val="00EB693B"/>
    <w:rsid w:val="00EB6BDE"/>
    <w:rsid w:val="00EB7665"/>
    <w:rsid w:val="00EB778E"/>
    <w:rsid w:val="00EB78EB"/>
    <w:rsid w:val="00EB7B23"/>
    <w:rsid w:val="00EB7BA9"/>
    <w:rsid w:val="00EB7D75"/>
    <w:rsid w:val="00EC0014"/>
    <w:rsid w:val="00EC0B20"/>
    <w:rsid w:val="00EC0CF6"/>
    <w:rsid w:val="00EC0EE7"/>
    <w:rsid w:val="00EC1C3A"/>
    <w:rsid w:val="00EC1D25"/>
    <w:rsid w:val="00EC1F51"/>
    <w:rsid w:val="00EC2075"/>
    <w:rsid w:val="00EC2B1D"/>
    <w:rsid w:val="00EC3B5F"/>
    <w:rsid w:val="00EC3CBA"/>
    <w:rsid w:val="00EC3D18"/>
    <w:rsid w:val="00EC4233"/>
    <w:rsid w:val="00EC4544"/>
    <w:rsid w:val="00EC4A85"/>
    <w:rsid w:val="00EC4C7F"/>
    <w:rsid w:val="00EC4E1D"/>
    <w:rsid w:val="00EC5138"/>
    <w:rsid w:val="00EC538F"/>
    <w:rsid w:val="00EC57B2"/>
    <w:rsid w:val="00EC58CA"/>
    <w:rsid w:val="00EC58F4"/>
    <w:rsid w:val="00EC5999"/>
    <w:rsid w:val="00EC5CFD"/>
    <w:rsid w:val="00EC5D39"/>
    <w:rsid w:val="00EC650B"/>
    <w:rsid w:val="00EC6968"/>
    <w:rsid w:val="00EC6E00"/>
    <w:rsid w:val="00EC6EDD"/>
    <w:rsid w:val="00EC7047"/>
    <w:rsid w:val="00EC7300"/>
    <w:rsid w:val="00EC74D7"/>
    <w:rsid w:val="00EC7776"/>
    <w:rsid w:val="00EC7808"/>
    <w:rsid w:val="00EC7BDE"/>
    <w:rsid w:val="00EC7BFA"/>
    <w:rsid w:val="00ED0019"/>
    <w:rsid w:val="00ED042E"/>
    <w:rsid w:val="00ED099F"/>
    <w:rsid w:val="00ED0FF5"/>
    <w:rsid w:val="00ED1295"/>
    <w:rsid w:val="00ED17F0"/>
    <w:rsid w:val="00ED1E3A"/>
    <w:rsid w:val="00ED20AD"/>
    <w:rsid w:val="00ED2357"/>
    <w:rsid w:val="00ED2725"/>
    <w:rsid w:val="00ED2F13"/>
    <w:rsid w:val="00ED2F9A"/>
    <w:rsid w:val="00ED34D1"/>
    <w:rsid w:val="00ED367F"/>
    <w:rsid w:val="00ED3890"/>
    <w:rsid w:val="00ED3AE6"/>
    <w:rsid w:val="00ED3B22"/>
    <w:rsid w:val="00ED4206"/>
    <w:rsid w:val="00ED4D7D"/>
    <w:rsid w:val="00ED58A2"/>
    <w:rsid w:val="00ED58C3"/>
    <w:rsid w:val="00ED5C0A"/>
    <w:rsid w:val="00ED5C71"/>
    <w:rsid w:val="00ED5EEE"/>
    <w:rsid w:val="00ED622A"/>
    <w:rsid w:val="00ED667C"/>
    <w:rsid w:val="00ED667F"/>
    <w:rsid w:val="00ED6716"/>
    <w:rsid w:val="00ED6D95"/>
    <w:rsid w:val="00ED7966"/>
    <w:rsid w:val="00ED7F59"/>
    <w:rsid w:val="00EE01CC"/>
    <w:rsid w:val="00EE03AB"/>
    <w:rsid w:val="00EE04EE"/>
    <w:rsid w:val="00EE08D8"/>
    <w:rsid w:val="00EE0B27"/>
    <w:rsid w:val="00EE0B2A"/>
    <w:rsid w:val="00EE1159"/>
    <w:rsid w:val="00EE1760"/>
    <w:rsid w:val="00EE18B6"/>
    <w:rsid w:val="00EE1E1D"/>
    <w:rsid w:val="00EE2235"/>
    <w:rsid w:val="00EE2408"/>
    <w:rsid w:val="00EE25E3"/>
    <w:rsid w:val="00EE27D0"/>
    <w:rsid w:val="00EE287D"/>
    <w:rsid w:val="00EE29A8"/>
    <w:rsid w:val="00EE2CF1"/>
    <w:rsid w:val="00EE2DFA"/>
    <w:rsid w:val="00EE3831"/>
    <w:rsid w:val="00EE3B32"/>
    <w:rsid w:val="00EE3CFF"/>
    <w:rsid w:val="00EE3F39"/>
    <w:rsid w:val="00EE4045"/>
    <w:rsid w:val="00EE414C"/>
    <w:rsid w:val="00EE421B"/>
    <w:rsid w:val="00EE44FE"/>
    <w:rsid w:val="00EE5406"/>
    <w:rsid w:val="00EE5548"/>
    <w:rsid w:val="00EE5653"/>
    <w:rsid w:val="00EE5A47"/>
    <w:rsid w:val="00EE5C53"/>
    <w:rsid w:val="00EE5C5A"/>
    <w:rsid w:val="00EE5E6D"/>
    <w:rsid w:val="00EE5EF8"/>
    <w:rsid w:val="00EE60D4"/>
    <w:rsid w:val="00EE65C4"/>
    <w:rsid w:val="00EE6964"/>
    <w:rsid w:val="00EE69C2"/>
    <w:rsid w:val="00EE6A1D"/>
    <w:rsid w:val="00EE6D18"/>
    <w:rsid w:val="00EE6D92"/>
    <w:rsid w:val="00EE7D09"/>
    <w:rsid w:val="00EE7D4A"/>
    <w:rsid w:val="00EE7DC8"/>
    <w:rsid w:val="00EE7E7A"/>
    <w:rsid w:val="00EF02D1"/>
    <w:rsid w:val="00EF06A3"/>
    <w:rsid w:val="00EF0835"/>
    <w:rsid w:val="00EF10C4"/>
    <w:rsid w:val="00EF1230"/>
    <w:rsid w:val="00EF125C"/>
    <w:rsid w:val="00EF1569"/>
    <w:rsid w:val="00EF1854"/>
    <w:rsid w:val="00EF1BE6"/>
    <w:rsid w:val="00EF223B"/>
    <w:rsid w:val="00EF2456"/>
    <w:rsid w:val="00EF29DE"/>
    <w:rsid w:val="00EF2E62"/>
    <w:rsid w:val="00EF337B"/>
    <w:rsid w:val="00EF3738"/>
    <w:rsid w:val="00EF3978"/>
    <w:rsid w:val="00EF3AAC"/>
    <w:rsid w:val="00EF42AA"/>
    <w:rsid w:val="00EF46AC"/>
    <w:rsid w:val="00EF4D42"/>
    <w:rsid w:val="00EF4FD1"/>
    <w:rsid w:val="00EF52F3"/>
    <w:rsid w:val="00EF5318"/>
    <w:rsid w:val="00EF540C"/>
    <w:rsid w:val="00EF599F"/>
    <w:rsid w:val="00EF5EE4"/>
    <w:rsid w:val="00EF6012"/>
    <w:rsid w:val="00EF6F70"/>
    <w:rsid w:val="00EF708A"/>
    <w:rsid w:val="00EF72C3"/>
    <w:rsid w:val="00EF79CE"/>
    <w:rsid w:val="00EF7A41"/>
    <w:rsid w:val="00EF7BAD"/>
    <w:rsid w:val="00F000AC"/>
    <w:rsid w:val="00F00152"/>
    <w:rsid w:val="00F00352"/>
    <w:rsid w:val="00F004D9"/>
    <w:rsid w:val="00F00997"/>
    <w:rsid w:val="00F00B1B"/>
    <w:rsid w:val="00F00BA0"/>
    <w:rsid w:val="00F00BBD"/>
    <w:rsid w:val="00F00E37"/>
    <w:rsid w:val="00F010EE"/>
    <w:rsid w:val="00F01302"/>
    <w:rsid w:val="00F01383"/>
    <w:rsid w:val="00F0167D"/>
    <w:rsid w:val="00F0170A"/>
    <w:rsid w:val="00F0176D"/>
    <w:rsid w:val="00F0177A"/>
    <w:rsid w:val="00F019D5"/>
    <w:rsid w:val="00F01CD8"/>
    <w:rsid w:val="00F02500"/>
    <w:rsid w:val="00F02BF0"/>
    <w:rsid w:val="00F02CC7"/>
    <w:rsid w:val="00F02D99"/>
    <w:rsid w:val="00F0314C"/>
    <w:rsid w:val="00F032E2"/>
    <w:rsid w:val="00F037E3"/>
    <w:rsid w:val="00F03FF2"/>
    <w:rsid w:val="00F040BC"/>
    <w:rsid w:val="00F043D0"/>
    <w:rsid w:val="00F04721"/>
    <w:rsid w:val="00F04902"/>
    <w:rsid w:val="00F04F24"/>
    <w:rsid w:val="00F04F9E"/>
    <w:rsid w:val="00F06135"/>
    <w:rsid w:val="00F068CF"/>
    <w:rsid w:val="00F06A47"/>
    <w:rsid w:val="00F0700C"/>
    <w:rsid w:val="00F0717F"/>
    <w:rsid w:val="00F07457"/>
    <w:rsid w:val="00F0747A"/>
    <w:rsid w:val="00F076D8"/>
    <w:rsid w:val="00F07849"/>
    <w:rsid w:val="00F07882"/>
    <w:rsid w:val="00F07883"/>
    <w:rsid w:val="00F07B8A"/>
    <w:rsid w:val="00F10177"/>
    <w:rsid w:val="00F10455"/>
    <w:rsid w:val="00F10939"/>
    <w:rsid w:val="00F10B09"/>
    <w:rsid w:val="00F10D83"/>
    <w:rsid w:val="00F11637"/>
    <w:rsid w:val="00F1196B"/>
    <w:rsid w:val="00F119DC"/>
    <w:rsid w:val="00F11A6A"/>
    <w:rsid w:val="00F11C51"/>
    <w:rsid w:val="00F11E2E"/>
    <w:rsid w:val="00F12181"/>
    <w:rsid w:val="00F123F1"/>
    <w:rsid w:val="00F12497"/>
    <w:rsid w:val="00F126BD"/>
    <w:rsid w:val="00F12718"/>
    <w:rsid w:val="00F12817"/>
    <w:rsid w:val="00F12872"/>
    <w:rsid w:val="00F12B21"/>
    <w:rsid w:val="00F12D71"/>
    <w:rsid w:val="00F13433"/>
    <w:rsid w:val="00F134FC"/>
    <w:rsid w:val="00F1350E"/>
    <w:rsid w:val="00F1367B"/>
    <w:rsid w:val="00F1383B"/>
    <w:rsid w:val="00F13D15"/>
    <w:rsid w:val="00F13D71"/>
    <w:rsid w:val="00F14419"/>
    <w:rsid w:val="00F14470"/>
    <w:rsid w:val="00F1470E"/>
    <w:rsid w:val="00F147A5"/>
    <w:rsid w:val="00F149C4"/>
    <w:rsid w:val="00F14AA7"/>
    <w:rsid w:val="00F14D22"/>
    <w:rsid w:val="00F150FA"/>
    <w:rsid w:val="00F1532B"/>
    <w:rsid w:val="00F153EE"/>
    <w:rsid w:val="00F15884"/>
    <w:rsid w:val="00F15B8E"/>
    <w:rsid w:val="00F15D47"/>
    <w:rsid w:val="00F16078"/>
    <w:rsid w:val="00F16665"/>
    <w:rsid w:val="00F16FB0"/>
    <w:rsid w:val="00F16FCF"/>
    <w:rsid w:val="00F1733B"/>
    <w:rsid w:val="00F17474"/>
    <w:rsid w:val="00F176FF"/>
    <w:rsid w:val="00F17B84"/>
    <w:rsid w:val="00F17EA9"/>
    <w:rsid w:val="00F201CC"/>
    <w:rsid w:val="00F20487"/>
    <w:rsid w:val="00F204B6"/>
    <w:rsid w:val="00F20D33"/>
    <w:rsid w:val="00F20D5D"/>
    <w:rsid w:val="00F20F65"/>
    <w:rsid w:val="00F2106D"/>
    <w:rsid w:val="00F21CDC"/>
    <w:rsid w:val="00F22337"/>
    <w:rsid w:val="00F22657"/>
    <w:rsid w:val="00F22C8E"/>
    <w:rsid w:val="00F22D65"/>
    <w:rsid w:val="00F23175"/>
    <w:rsid w:val="00F23858"/>
    <w:rsid w:val="00F23F59"/>
    <w:rsid w:val="00F23FA0"/>
    <w:rsid w:val="00F23FB0"/>
    <w:rsid w:val="00F2480A"/>
    <w:rsid w:val="00F24891"/>
    <w:rsid w:val="00F24992"/>
    <w:rsid w:val="00F24AD7"/>
    <w:rsid w:val="00F24B9F"/>
    <w:rsid w:val="00F24CA6"/>
    <w:rsid w:val="00F256AE"/>
    <w:rsid w:val="00F25773"/>
    <w:rsid w:val="00F257FA"/>
    <w:rsid w:val="00F25BFB"/>
    <w:rsid w:val="00F26004"/>
    <w:rsid w:val="00F2642E"/>
    <w:rsid w:val="00F265FF"/>
    <w:rsid w:val="00F26AF8"/>
    <w:rsid w:val="00F27064"/>
    <w:rsid w:val="00F270E8"/>
    <w:rsid w:val="00F27169"/>
    <w:rsid w:val="00F272B9"/>
    <w:rsid w:val="00F27457"/>
    <w:rsid w:val="00F27619"/>
    <w:rsid w:val="00F27AA9"/>
    <w:rsid w:val="00F27AE3"/>
    <w:rsid w:val="00F27EF5"/>
    <w:rsid w:val="00F27FDB"/>
    <w:rsid w:val="00F30251"/>
    <w:rsid w:val="00F305CC"/>
    <w:rsid w:val="00F307BA"/>
    <w:rsid w:val="00F30EA4"/>
    <w:rsid w:val="00F30EF1"/>
    <w:rsid w:val="00F3179A"/>
    <w:rsid w:val="00F31C18"/>
    <w:rsid w:val="00F31CE7"/>
    <w:rsid w:val="00F31D54"/>
    <w:rsid w:val="00F32357"/>
    <w:rsid w:val="00F32A13"/>
    <w:rsid w:val="00F32C70"/>
    <w:rsid w:val="00F32D8C"/>
    <w:rsid w:val="00F339CB"/>
    <w:rsid w:val="00F345F9"/>
    <w:rsid w:val="00F34B59"/>
    <w:rsid w:val="00F34E02"/>
    <w:rsid w:val="00F34E80"/>
    <w:rsid w:val="00F35333"/>
    <w:rsid w:val="00F35377"/>
    <w:rsid w:val="00F3549E"/>
    <w:rsid w:val="00F3585F"/>
    <w:rsid w:val="00F35867"/>
    <w:rsid w:val="00F35DAF"/>
    <w:rsid w:val="00F365A7"/>
    <w:rsid w:val="00F366FD"/>
    <w:rsid w:val="00F3681C"/>
    <w:rsid w:val="00F368C1"/>
    <w:rsid w:val="00F371C1"/>
    <w:rsid w:val="00F3731A"/>
    <w:rsid w:val="00F37405"/>
    <w:rsid w:val="00F3749E"/>
    <w:rsid w:val="00F3769D"/>
    <w:rsid w:val="00F378CD"/>
    <w:rsid w:val="00F404F4"/>
    <w:rsid w:val="00F40635"/>
    <w:rsid w:val="00F40B55"/>
    <w:rsid w:val="00F40B72"/>
    <w:rsid w:val="00F41208"/>
    <w:rsid w:val="00F412E4"/>
    <w:rsid w:val="00F4143E"/>
    <w:rsid w:val="00F415B4"/>
    <w:rsid w:val="00F41C7A"/>
    <w:rsid w:val="00F41CC5"/>
    <w:rsid w:val="00F41D25"/>
    <w:rsid w:val="00F4205C"/>
    <w:rsid w:val="00F423C2"/>
    <w:rsid w:val="00F42E84"/>
    <w:rsid w:val="00F42ECD"/>
    <w:rsid w:val="00F433F8"/>
    <w:rsid w:val="00F433FE"/>
    <w:rsid w:val="00F43627"/>
    <w:rsid w:val="00F43781"/>
    <w:rsid w:val="00F444A0"/>
    <w:rsid w:val="00F444FB"/>
    <w:rsid w:val="00F4463C"/>
    <w:rsid w:val="00F44903"/>
    <w:rsid w:val="00F44BB5"/>
    <w:rsid w:val="00F45544"/>
    <w:rsid w:val="00F45B6B"/>
    <w:rsid w:val="00F46067"/>
    <w:rsid w:val="00F46122"/>
    <w:rsid w:val="00F467A9"/>
    <w:rsid w:val="00F467D0"/>
    <w:rsid w:val="00F473A5"/>
    <w:rsid w:val="00F473F3"/>
    <w:rsid w:val="00F474B8"/>
    <w:rsid w:val="00F474C9"/>
    <w:rsid w:val="00F478CA"/>
    <w:rsid w:val="00F47985"/>
    <w:rsid w:val="00F47CE2"/>
    <w:rsid w:val="00F47D0C"/>
    <w:rsid w:val="00F501F3"/>
    <w:rsid w:val="00F503E1"/>
    <w:rsid w:val="00F50A98"/>
    <w:rsid w:val="00F50E5F"/>
    <w:rsid w:val="00F50ED2"/>
    <w:rsid w:val="00F51008"/>
    <w:rsid w:val="00F5124A"/>
    <w:rsid w:val="00F51460"/>
    <w:rsid w:val="00F51667"/>
    <w:rsid w:val="00F51849"/>
    <w:rsid w:val="00F5190C"/>
    <w:rsid w:val="00F521DC"/>
    <w:rsid w:val="00F522DF"/>
    <w:rsid w:val="00F525D9"/>
    <w:rsid w:val="00F52873"/>
    <w:rsid w:val="00F5290B"/>
    <w:rsid w:val="00F5294F"/>
    <w:rsid w:val="00F53199"/>
    <w:rsid w:val="00F5392E"/>
    <w:rsid w:val="00F541A1"/>
    <w:rsid w:val="00F54979"/>
    <w:rsid w:val="00F54A20"/>
    <w:rsid w:val="00F54B09"/>
    <w:rsid w:val="00F54B75"/>
    <w:rsid w:val="00F54BEA"/>
    <w:rsid w:val="00F54E8A"/>
    <w:rsid w:val="00F54FBD"/>
    <w:rsid w:val="00F55376"/>
    <w:rsid w:val="00F55386"/>
    <w:rsid w:val="00F55879"/>
    <w:rsid w:val="00F55969"/>
    <w:rsid w:val="00F559A8"/>
    <w:rsid w:val="00F55C21"/>
    <w:rsid w:val="00F55E5F"/>
    <w:rsid w:val="00F55ED9"/>
    <w:rsid w:val="00F55F6D"/>
    <w:rsid w:val="00F56714"/>
    <w:rsid w:val="00F56741"/>
    <w:rsid w:val="00F569D2"/>
    <w:rsid w:val="00F569FF"/>
    <w:rsid w:val="00F5736B"/>
    <w:rsid w:val="00F5746A"/>
    <w:rsid w:val="00F57880"/>
    <w:rsid w:val="00F578B5"/>
    <w:rsid w:val="00F5799D"/>
    <w:rsid w:val="00F60056"/>
    <w:rsid w:val="00F606F3"/>
    <w:rsid w:val="00F608AB"/>
    <w:rsid w:val="00F60AD4"/>
    <w:rsid w:val="00F60BE7"/>
    <w:rsid w:val="00F6150C"/>
    <w:rsid w:val="00F61565"/>
    <w:rsid w:val="00F6159C"/>
    <w:rsid w:val="00F61714"/>
    <w:rsid w:val="00F61A40"/>
    <w:rsid w:val="00F61C86"/>
    <w:rsid w:val="00F6219E"/>
    <w:rsid w:val="00F6238F"/>
    <w:rsid w:val="00F624DD"/>
    <w:rsid w:val="00F632DC"/>
    <w:rsid w:val="00F63D97"/>
    <w:rsid w:val="00F63E59"/>
    <w:rsid w:val="00F63E9F"/>
    <w:rsid w:val="00F648E5"/>
    <w:rsid w:val="00F64915"/>
    <w:rsid w:val="00F64B5E"/>
    <w:rsid w:val="00F64BE0"/>
    <w:rsid w:val="00F6542A"/>
    <w:rsid w:val="00F65B68"/>
    <w:rsid w:val="00F66111"/>
    <w:rsid w:val="00F66275"/>
    <w:rsid w:val="00F66D60"/>
    <w:rsid w:val="00F66EE0"/>
    <w:rsid w:val="00F6708F"/>
    <w:rsid w:val="00F67846"/>
    <w:rsid w:val="00F67B42"/>
    <w:rsid w:val="00F67FD8"/>
    <w:rsid w:val="00F70173"/>
    <w:rsid w:val="00F703D7"/>
    <w:rsid w:val="00F70685"/>
    <w:rsid w:val="00F70733"/>
    <w:rsid w:val="00F70B72"/>
    <w:rsid w:val="00F70DEF"/>
    <w:rsid w:val="00F70E91"/>
    <w:rsid w:val="00F70EA3"/>
    <w:rsid w:val="00F71398"/>
    <w:rsid w:val="00F71FDF"/>
    <w:rsid w:val="00F724B1"/>
    <w:rsid w:val="00F72758"/>
    <w:rsid w:val="00F7285F"/>
    <w:rsid w:val="00F7294C"/>
    <w:rsid w:val="00F72968"/>
    <w:rsid w:val="00F72C5F"/>
    <w:rsid w:val="00F73043"/>
    <w:rsid w:val="00F73512"/>
    <w:rsid w:val="00F73549"/>
    <w:rsid w:val="00F7363C"/>
    <w:rsid w:val="00F73AA2"/>
    <w:rsid w:val="00F73B3D"/>
    <w:rsid w:val="00F73B68"/>
    <w:rsid w:val="00F73CD6"/>
    <w:rsid w:val="00F73FB2"/>
    <w:rsid w:val="00F741A5"/>
    <w:rsid w:val="00F743D4"/>
    <w:rsid w:val="00F7451B"/>
    <w:rsid w:val="00F74904"/>
    <w:rsid w:val="00F74D3C"/>
    <w:rsid w:val="00F74E67"/>
    <w:rsid w:val="00F75782"/>
    <w:rsid w:val="00F759E0"/>
    <w:rsid w:val="00F7637F"/>
    <w:rsid w:val="00F76DCB"/>
    <w:rsid w:val="00F770FF"/>
    <w:rsid w:val="00F776D4"/>
    <w:rsid w:val="00F777EA"/>
    <w:rsid w:val="00F77996"/>
    <w:rsid w:val="00F77C59"/>
    <w:rsid w:val="00F80024"/>
    <w:rsid w:val="00F800BE"/>
    <w:rsid w:val="00F805A8"/>
    <w:rsid w:val="00F80BA1"/>
    <w:rsid w:val="00F80C1D"/>
    <w:rsid w:val="00F80F33"/>
    <w:rsid w:val="00F81130"/>
    <w:rsid w:val="00F81469"/>
    <w:rsid w:val="00F818F7"/>
    <w:rsid w:val="00F81BB1"/>
    <w:rsid w:val="00F82488"/>
    <w:rsid w:val="00F82D2A"/>
    <w:rsid w:val="00F8325D"/>
    <w:rsid w:val="00F832A9"/>
    <w:rsid w:val="00F832B0"/>
    <w:rsid w:val="00F83307"/>
    <w:rsid w:val="00F833A5"/>
    <w:rsid w:val="00F83966"/>
    <w:rsid w:val="00F83EC3"/>
    <w:rsid w:val="00F8435A"/>
    <w:rsid w:val="00F843A7"/>
    <w:rsid w:val="00F84436"/>
    <w:rsid w:val="00F844C2"/>
    <w:rsid w:val="00F844D3"/>
    <w:rsid w:val="00F84629"/>
    <w:rsid w:val="00F846C7"/>
    <w:rsid w:val="00F84820"/>
    <w:rsid w:val="00F84AE2"/>
    <w:rsid w:val="00F84B71"/>
    <w:rsid w:val="00F84F0E"/>
    <w:rsid w:val="00F8519E"/>
    <w:rsid w:val="00F858FF"/>
    <w:rsid w:val="00F85FF5"/>
    <w:rsid w:val="00F86049"/>
    <w:rsid w:val="00F86566"/>
    <w:rsid w:val="00F86BB4"/>
    <w:rsid w:val="00F86E69"/>
    <w:rsid w:val="00F870F5"/>
    <w:rsid w:val="00F870FA"/>
    <w:rsid w:val="00F873A8"/>
    <w:rsid w:val="00F87A43"/>
    <w:rsid w:val="00F90035"/>
    <w:rsid w:val="00F902D2"/>
    <w:rsid w:val="00F90302"/>
    <w:rsid w:val="00F90B12"/>
    <w:rsid w:val="00F90CBD"/>
    <w:rsid w:val="00F9109E"/>
    <w:rsid w:val="00F9138E"/>
    <w:rsid w:val="00F913ED"/>
    <w:rsid w:val="00F9177E"/>
    <w:rsid w:val="00F91E4F"/>
    <w:rsid w:val="00F91FDF"/>
    <w:rsid w:val="00F926E8"/>
    <w:rsid w:val="00F92AA1"/>
    <w:rsid w:val="00F92C0F"/>
    <w:rsid w:val="00F92FDC"/>
    <w:rsid w:val="00F93111"/>
    <w:rsid w:val="00F931D2"/>
    <w:rsid w:val="00F933AC"/>
    <w:rsid w:val="00F93431"/>
    <w:rsid w:val="00F934A1"/>
    <w:rsid w:val="00F938A6"/>
    <w:rsid w:val="00F93A4A"/>
    <w:rsid w:val="00F93D27"/>
    <w:rsid w:val="00F93D89"/>
    <w:rsid w:val="00F94410"/>
    <w:rsid w:val="00F944F0"/>
    <w:rsid w:val="00F94CA1"/>
    <w:rsid w:val="00F954E2"/>
    <w:rsid w:val="00F95DD6"/>
    <w:rsid w:val="00F96040"/>
    <w:rsid w:val="00F9631B"/>
    <w:rsid w:val="00F96370"/>
    <w:rsid w:val="00F9637E"/>
    <w:rsid w:val="00F97940"/>
    <w:rsid w:val="00F97BA3"/>
    <w:rsid w:val="00F97E8C"/>
    <w:rsid w:val="00F97EA2"/>
    <w:rsid w:val="00F97F0D"/>
    <w:rsid w:val="00FA00EA"/>
    <w:rsid w:val="00FA01D8"/>
    <w:rsid w:val="00FA0B0A"/>
    <w:rsid w:val="00FA0C11"/>
    <w:rsid w:val="00FA0C86"/>
    <w:rsid w:val="00FA11F2"/>
    <w:rsid w:val="00FA121C"/>
    <w:rsid w:val="00FA1407"/>
    <w:rsid w:val="00FA14A5"/>
    <w:rsid w:val="00FA14EC"/>
    <w:rsid w:val="00FA1628"/>
    <w:rsid w:val="00FA1A68"/>
    <w:rsid w:val="00FA1B1A"/>
    <w:rsid w:val="00FA1EEA"/>
    <w:rsid w:val="00FA25E3"/>
    <w:rsid w:val="00FA2747"/>
    <w:rsid w:val="00FA28EA"/>
    <w:rsid w:val="00FA2A33"/>
    <w:rsid w:val="00FA2B8D"/>
    <w:rsid w:val="00FA2C8F"/>
    <w:rsid w:val="00FA2CF7"/>
    <w:rsid w:val="00FA3409"/>
    <w:rsid w:val="00FA3410"/>
    <w:rsid w:val="00FA360B"/>
    <w:rsid w:val="00FA3860"/>
    <w:rsid w:val="00FA39C2"/>
    <w:rsid w:val="00FA3A50"/>
    <w:rsid w:val="00FA407C"/>
    <w:rsid w:val="00FA4763"/>
    <w:rsid w:val="00FA4830"/>
    <w:rsid w:val="00FA4AAE"/>
    <w:rsid w:val="00FA4B73"/>
    <w:rsid w:val="00FA5032"/>
    <w:rsid w:val="00FA52EB"/>
    <w:rsid w:val="00FA56E7"/>
    <w:rsid w:val="00FA5A44"/>
    <w:rsid w:val="00FA5C63"/>
    <w:rsid w:val="00FA6366"/>
    <w:rsid w:val="00FA653E"/>
    <w:rsid w:val="00FA6980"/>
    <w:rsid w:val="00FA69FA"/>
    <w:rsid w:val="00FA6CDF"/>
    <w:rsid w:val="00FA72A9"/>
    <w:rsid w:val="00FA7741"/>
    <w:rsid w:val="00FA774C"/>
    <w:rsid w:val="00FA7BB5"/>
    <w:rsid w:val="00FA7C85"/>
    <w:rsid w:val="00FB0229"/>
    <w:rsid w:val="00FB08E8"/>
    <w:rsid w:val="00FB0BC4"/>
    <w:rsid w:val="00FB0EC4"/>
    <w:rsid w:val="00FB12D8"/>
    <w:rsid w:val="00FB176A"/>
    <w:rsid w:val="00FB1CDC"/>
    <w:rsid w:val="00FB1EF7"/>
    <w:rsid w:val="00FB1F09"/>
    <w:rsid w:val="00FB1FB6"/>
    <w:rsid w:val="00FB238A"/>
    <w:rsid w:val="00FB2446"/>
    <w:rsid w:val="00FB2971"/>
    <w:rsid w:val="00FB2C81"/>
    <w:rsid w:val="00FB343C"/>
    <w:rsid w:val="00FB3597"/>
    <w:rsid w:val="00FB3BC4"/>
    <w:rsid w:val="00FB3ED5"/>
    <w:rsid w:val="00FB3F9C"/>
    <w:rsid w:val="00FB3FDE"/>
    <w:rsid w:val="00FB452A"/>
    <w:rsid w:val="00FB4676"/>
    <w:rsid w:val="00FB4B12"/>
    <w:rsid w:val="00FB4C5B"/>
    <w:rsid w:val="00FB5552"/>
    <w:rsid w:val="00FB5789"/>
    <w:rsid w:val="00FB5C7E"/>
    <w:rsid w:val="00FB5EF1"/>
    <w:rsid w:val="00FB5F3A"/>
    <w:rsid w:val="00FB636D"/>
    <w:rsid w:val="00FB6743"/>
    <w:rsid w:val="00FB67B0"/>
    <w:rsid w:val="00FB69D2"/>
    <w:rsid w:val="00FB6AA9"/>
    <w:rsid w:val="00FB6AD4"/>
    <w:rsid w:val="00FB7F22"/>
    <w:rsid w:val="00FC00F3"/>
    <w:rsid w:val="00FC032B"/>
    <w:rsid w:val="00FC0562"/>
    <w:rsid w:val="00FC05A0"/>
    <w:rsid w:val="00FC0A33"/>
    <w:rsid w:val="00FC0B11"/>
    <w:rsid w:val="00FC12A4"/>
    <w:rsid w:val="00FC1416"/>
    <w:rsid w:val="00FC14B2"/>
    <w:rsid w:val="00FC1823"/>
    <w:rsid w:val="00FC2198"/>
    <w:rsid w:val="00FC229F"/>
    <w:rsid w:val="00FC24EC"/>
    <w:rsid w:val="00FC26A4"/>
    <w:rsid w:val="00FC272B"/>
    <w:rsid w:val="00FC2881"/>
    <w:rsid w:val="00FC297D"/>
    <w:rsid w:val="00FC2C93"/>
    <w:rsid w:val="00FC325A"/>
    <w:rsid w:val="00FC32DC"/>
    <w:rsid w:val="00FC33ED"/>
    <w:rsid w:val="00FC3464"/>
    <w:rsid w:val="00FC3D6C"/>
    <w:rsid w:val="00FC43AD"/>
    <w:rsid w:val="00FC44F1"/>
    <w:rsid w:val="00FC560E"/>
    <w:rsid w:val="00FC5876"/>
    <w:rsid w:val="00FC61D5"/>
    <w:rsid w:val="00FC6260"/>
    <w:rsid w:val="00FC62F5"/>
    <w:rsid w:val="00FC6476"/>
    <w:rsid w:val="00FC6BBB"/>
    <w:rsid w:val="00FC7026"/>
    <w:rsid w:val="00FC7073"/>
    <w:rsid w:val="00FC731E"/>
    <w:rsid w:val="00FC7F3E"/>
    <w:rsid w:val="00FD035A"/>
    <w:rsid w:val="00FD03D7"/>
    <w:rsid w:val="00FD0C29"/>
    <w:rsid w:val="00FD1286"/>
    <w:rsid w:val="00FD1394"/>
    <w:rsid w:val="00FD1447"/>
    <w:rsid w:val="00FD19F1"/>
    <w:rsid w:val="00FD1A7E"/>
    <w:rsid w:val="00FD1E66"/>
    <w:rsid w:val="00FD2118"/>
    <w:rsid w:val="00FD2581"/>
    <w:rsid w:val="00FD2984"/>
    <w:rsid w:val="00FD2B51"/>
    <w:rsid w:val="00FD2CC3"/>
    <w:rsid w:val="00FD3086"/>
    <w:rsid w:val="00FD31BF"/>
    <w:rsid w:val="00FD39BE"/>
    <w:rsid w:val="00FD39FD"/>
    <w:rsid w:val="00FD3A81"/>
    <w:rsid w:val="00FD3CC7"/>
    <w:rsid w:val="00FD3CD4"/>
    <w:rsid w:val="00FD4148"/>
    <w:rsid w:val="00FD4D5B"/>
    <w:rsid w:val="00FD524B"/>
    <w:rsid w:val="00FD6099"/>
    <w:rsid w:val="00FD6453"/>
    <w:rsid w:val="00FD65B0"/>
    <w:rsid w:val="00FD67FD"/>
    <w:rsid w:val="00FD6921"/>
    <w:rsid w:val="00FD7971"/>
    <w:rsid w:val="00FD7B44"/>
    <w:rsid w:val="00FD7CA1"/>
    <w:rsid w:val="00FD7CB2"/>
    <w:rsid w:val="00FD7D46"/>
    <w:rsid w:val="00FD7D8B"/>
    <w:rsid w:val="00FD7F4E"/>
    <w:rsid w:val="00FE0AF2"/>
    <w:rsid w:val="00FE0E83"/>
    <w:rsid w:val="00FE1583"/>
    <w:rsid w:val="00FE1A57"/>
    <w:rsid w:val="00FE1C47"/>
    <w:rsid w:val="00FE22DD"/>
    <w:rsid w:val="00FE24F2"/>
    <w:rsid w:val="00FE2596"/>
    <w:rsid w:val="00FE29A6"/>
    <w:rsid w:val="00FE2CFB"/>
    <w:rsid w:val="00FE2F39"/>
    <w:rsid w:val="00FE3047"/>
    <w:rsid w:val="00FE3784"/>
    <w:rsid w:val="00FE394D"/>
    <w:rsid w:val="00FE3F26"/>
    <w:rsid w:val="00FE4610"/>
    <w:rsid w:val="00FE4A60"/>
    <w:rsid w:val="00FE4DF3"/>
    <w:rsid w:val="00FE4F91"/>
    <w:rsid w:val="00FE54E0"/>
    <w:rsid w:val="00FE55F0"/>
    <w:rsid w:val="00FE58DA"/>
    <w:rsid w:val="00FE5D59"/>
    <w:rsid w:val="00FE5DDA"/>
    <w:rsid w:val="00FE5EC2"/>
    <w:rsid w:val="00FE6331"/>
    <w:rsid w:val="00FE637E"/>
    <w:rsid w:val="00FE65D7"/>
    <w:rsid w:val="00FE685B"/>
    <w:rsid w:val="00FE6C12"/>
    <w:rsid w:val="00FE7003"/>
    <w:rsid w:val="00FE70DC"/>
    <w:rsid w:val="00FE7489"/>
    <w:rsid w:val="00FE76EA"/>
    <w:rsid w:val="00FE785C"/>
    <w:rsid w:val="00FE7894"/>
    <w:rsid w:val="00FE79E4"/>
    <w:rsid w:val="00FE7A8C"/>
    <w:rsid w:val="00FF0003"/>
    <w:rsid w:val="00FF01FA"/>
    <w:rsid w:val="00FF02EA"/>
    <w:rsid w:val="00FF0860"/>
    <w:rsid w:val="00FF0CF9"/>
    <w:rsid w:val="00FF0F5D"/>
    <w:rsid w:val="00FF138A"/>
    <w:rsid w:val="00FF1472"/>
    <w:rsid w:val="00FF21B5"/>
    <w:rsid w:val="00FF21C3"/>
    <w:rsid w:val="00FF2431"/>
    <w:rsid w:val="00FF2A11"/>
    <w:rsid w:val="00FF2AA0"/>
    <w:rsid w:val="00FF2AE5"/>
    <w:rsid w:val="00FF2C2C"/>
    <w:rsid w:val="00FF32CD"/>
    <w:rsid w:val="00FF3456"/>
    <w:rsid w:val="00FF3F6C"/>
    <w:rsid w:val="00FF40F4"/>
    <w:rsid w:val="00FF4132"/>
    <w:rsid w:val="00FF442A"/>
    <w:rsid w:val="00FF447E"/>
    <w:rsid w:val="00FF4603"/>
    <w:rsid w:val="00FF4B07"/>
    <w:rsid w:val="00FF4BBC"/>
    <w:rsid w:val="00FF4BFC"/>
    <w:rsid w:val="00FF4C11"/>
    <w:rsid w:val="00FF539D"/>
    <w:rsid w:val="00FF560F"/>
    <w:rsid w:val="00FF56B9"/>
    <w:rsid w:val="00FF57E8"/>
    <w:rsid w:val="00FF58C0"/>
    <w:rsid w:val="00FF5948"/>
    <w:rsid w:val="00FF5D8E"/>
    <w:rsid w:val="00FF61F9"/>
    <w:rsid w:val="00FF6B71"/>
    <w:rsid w:val="00FF6EDF"/>
    <w:rsid w:val="00FF6EEA"/>
    <w:rsid w:val="00FF77DF"/>
    <w:rsid w:val="00FF77F6"/>
    <w:rsid w:val="00FF7ABB"/>
    <w:rsid w:val="00FF7B99"/>
    <w:rsid w:val="00FF7FD6"/>
    <w:rsid w:val="0112E942"/>
    <w:rsid w:val="01346388"/>
    <w:rsid w:val="015D5C5E"/>
    <w:rsid w:val="01C600CC"/>
    <w:rsid w:val="01D4EAAF"/>
    <w:rsid w:val="01DBF551"/>
    <w:rsid w:val="029E05CE"/>
    <w:rsid w:val="030EB1EB"/>
    <w:rsid w:val="031E310C"/>
    <w:rsid w:val="033F68B7"/>
    <w:rsid w:val="034F5FFC"/>
    <w:rsid w:val="0377315B"/>
    <w:rsid w:val="03D273B1"/>
    <w:rsid w:val="03F33E23"/>
    <w:rsid w:val="04457BC0"/>
    <w:rsid w:val="045F3373"/>
    <w:rsid w:val="049A5425"/>
    <w:rsid w:val="04A5132A"/>
    <w:rsid w:val="04ADAF9F"/>
    <w:rsid w:val="04AF32F8"/>
    <w:rsid w:val="04FC474C"/>
    <w:rsid w:val="054F4EAA"/>
    <w:rsid w:val="05D22C3B"/>
    <w:rsid w:val="05F41F2B"/>
    <w:rsid w:val="06005EC5"/>
    <w:rsid w:val="0647B5A8"/>
    <w:rsid w:val="06737588"/>
    <w:rsid w:val="06BBE6C9"/>
    <w:rsid w:val="074D8015"/>
    <w:rsid w:val="077804E1"/>
    <w:rsid w:val="07DE9C49"/>
    <w:rsid w:val="080BBC24"/>
    <w:rsid w:val="083A1A2D"/>
    <w:rsid w:val="08411F0B"/>
    <w:rsid w:val="08501E26"/>
    <w:rsid w:val="0864BC0B"/>
    <w:rsid w:val="08B446F8"/>
    <w:rsid w:val="09140015"/>
    <w:rsid w:val="0928F0F8"/>
    <w:rsid w:val="0938BB0A"/>
    <w:rsid w:val="094CEF8A"/>
    <w:rsid w:val="09BA36B9"/>
    <w:rsid w:val="09E5B590"/>
    <w:rsid w:val="0A1EA476"/>
    <w:rsid w:val="0A9DB53C"/>
    <w:rsid w:val="0A9F00B8"/>
    <w:rsid w:val="0AB5DCA9"/>
    <w:rsid w:val="0ADA8634"/>
    <w:rsid w:val="0B51FFD7"/>
    <w:rsid w:val="0B6BF4AE"/>
    <w:rsid w:val="0BA82C3C"/>
    <w:rsid w:val="0BF34417"/>
    <w:rsid w:val="0C43632E"/>
    <w:rsid w:val="0C509495"/>
    <w:rsid w:val="0C64D104"/>
    <w:rsid w:val="0D15BEAD"/>
    <w:rsid w:val="0D2624B5"/>
    <w:rsid w:val="0D5015E4"/>
    <w:rsid w:val="0D8208F7"/>
    <w:rsid w:val="0DB279FF"/>
    <w:rsid w:val="0DF63F08"/>
    <w:rsid w:val="0E0448EC"/>
    <w:rsid w:val="0E0ABE50"/>
    <w:rsid w:val="0E0CB650"/>
    <w:rsid w:val="0E0D750F"/>
    <w:rsid w:val="0E54F4D4"/>
    <w:rsid w:val="0E6AF894"/>
    <w:rsid w:val="0EAC7E2B"/>
    <w:rsid w:val="0EB956B9"/>
    <w:rsid w:val="0EFF9E28"/>
    <w:rsid w:val="0F00764B"/>
    <w:rsid w:val="0F0B5B47"/>
    <w:rsid w:val="0F0CB5E4"/>
    <w:rsid w:val="0F1A4A4F"/>
    <w:rsid w:val="0F551B69"/>
    <w:rsid w:val="0F59018B"/>
    <w:rsid w:val="0F73C4AB"/>
    <w:rsid w:val="103723B1"/>
    <w:rsid w:val="1046FA4A"/>
    <w:rsid w:val="1081D4EA"/>
    <w:rsid w:val="109383C4"/>
    <w:rsid w:val="1098E5DB"/>
    <w:rsid w:val="110899B3"/>
    <w:rsid w:val="116027BC"/>
    <w:rsid w:val="1168AA38"/>
    <w:rsid w:val="11A25A73"/>
    <w:rsid w:val="11E7E63E"/>
    <w:rsid w:val="11EDD2FA"/>
    <w:rsid w:val="123EA2B3"/>
    <w:rsid w:val="12BD9AB2"/>
    <w:rsid w:val="12E91AFB"/>
    <w:rsid w:val="130F52B6"/>
    <w:rsid w:val="1361C3B3"/>
    <w:rsid w:val="138C0543"/>
    <w:rsid w:val="139C1D33"/>
    <w:rsid w:val="13D303B6"/>
    <w:rsid w:val="13EC80DF"/>
    <w:rsid w:val="13F98713"/>
    <w:rsid w:val="13FE0410"/>
    <w:rsid w:val="1419871C"/>
    <w:rsid w:val="1475F2D2"/>
    <w:rsid w:val="14F3E4A0"/>
    <w:rsid w:val="15174B31"/>
    <w:rsid w:val="15771D2E"/>
    <w:rsid w:val="159F00D4"/>
    <w:rsid w:val="160DD602"/>
    <w:rsid w:val="1625ADDB"/>
    <w:rsid w:val="16E0F645"/>
    <w:rsid w:val="173927CE"/>
    <w:rsid w:val="173D56F8"/>
    <w:rsid w:val="17AB4B4F"/>
    <w:rsid w:val="17B55897"/>
    <w:rsid w:val="1838B16C"/>
    <w:rsid w:val="184C6D1C"/>
    <w:rsid w:val="184F08A2"/>
    <w:rsid w:val="186F56DF"/>
    <w:rsid w:val="18CD7085"/>
    <w:rsid w:val="18E63BB3"/>
    <w:rsid w:val="192C25AD"/>
    <w:rsid w:val="1943FFA2"/>
    <w:rsid w:val="19743039"/>
    <w:rsid w:val="19D4433C"/>
    <w:rsid w:val="19DE69DB"/>
    <w:rsid w:val="19F6B9BE"/>
    <w:rsid w:val="1A028ED8"/>
    <w:rsid w:val="1A3F9DFA"/>
    <w:rsid w:val="1A649D9A"/>
    <w:rsid w:val="1AA2167A"/>
    <w:rsid w:val="1AA86F1D"/>
    <w:rsid w:val="1AB2475C"/>
    <w:rsid w:val="1B10DCC3"/>
    <w:rsid w:val="1B5D85B4"/>
    <w:rsid w:val="1B67AA29"/>
    <w:rsid w:val="1B84411C"/>
    <w:rsid w:val="1C363447"/>
    <w:rsid w:val="1C6DF0FF"/>
    <w:rsid w:val="1CE0034A"/>
    <w:rsid w:val="1D28DA44"/>
    <w:rsid w:val="1D42E6A6"/>
    <w:rsid w:val="1D4D4677"/>
    <w:rsid w:val="1DAD8377"/>
    <w:rsid w:val="1DC97FAF"/>
    <w:rsid w:val="1DCE5C1E"/>
    <w:rsid w:val="1DD886FF"/>
    <w:rsid w:val="1E40951F"/>
    <w:rsid w:val="1F118DE4"/>
    <w:rsid w:val="1F217BC3"/>
    <w:rsid w:val="1F2F9F60"/>
    <w:rsid w:val="1F3B8C92"/>
    <w:rsid w:val="1F5D0441"/>
    <w:rsid w:val="1FCE8E19"/>
    <w:rsid w:val="20ADE185"/>
    <w:rsid w:val="20BD8273"/>
    <w:rsid w:val="20CEDEFD"/>
    <w:rsid w:val="20E7B456"/>
    <w:rsid w:val="2140BB9A"/>
    <w:rsid w:val="2159AFF7"/>
    <w:rsid w:val="215B3D5E"/>
    <w:rsid w:val="21694CFC"/>
    <w:rsid w:val="21B8DB9D"/>
    <w:rsid w:val="2243B18D"/>
    <w:rsid w:val="2257DAF4"/>
    <w:rsid w:val="22594A1F"/>
    <w:rsid w:val="2267BD2C"/>
    <w:rsid w:val="226EACDB"/>
    <w:rsid w:val="22A1C28A"/>
    <w:rsid w:val="22AEEBEB"/>
    <w:rsid w:val="22E3B434"/>
    <w:rsid w:val="22EB7CD7"/>
    <w:rsid w:val="22FD6CAA"/>
    <w:rsid w:val="2381257D"/>
    <w:rsid w:val="2384C539"/>
    <w:rsid w:val="238EB594"/>
    <w:rsid w:val="240ACE01"/>
    <w:rsid w:val="2429D59E"/>
    <w:rsid w:val="24D8FB55"/>
    <w:rsid w:val="2556D02C"/>
    <w:rsid w:val="25812380"/>
    <w:rsid w:val="25CCEB54"/>
    <w:rsid w:val="26662AF1"/>
    <w:rsid w:val="26A42AE3"/>
    <w:rsid w:val="26ED28EB"/>
    <w:rsid w:val="26EFAF3C"/>
    <w:rsid w:val="2716D8C5"/>
    <w:rsid w:val="271A74D2"/>
    <w:rsid w:val="2821530B"/>
    <w:rsid w:val="2857CB98"/>
    <w:rsid w:val="2874BAF5"/>
    <w:rsid w:val="2898A0C1"/>
    <w:rsid w:val="28ED3540"/>
    <w:rsid w:val="290C0A28"/>
    <w:rsid w:val="291A61E5"/>
    <w:rsid w:val="29831D3D"/>
    <w:rsid w:val="29A733FA"/>
    <w:rsid w:val="29EC997A"/>
    <w:rsid w:val="2A0D8EE6"/>
    <w:rsid w:val="2AFE058B"/>
    <w:rsid w:val="2B0220E3"/>
    <w:rsid w:val="2B14E723"/>
    <w:rsid w:val="2B207699"/>
    <w:rsid w:val="2B20D151"/>
    <w:rsid w:val="2B890D31"/>
    <w:rsid w:val="2B913A55"/>
    <w:rsid w:val="2BAA1F54"/>
    <w:rsid w:val="2BB8E918"/>
    <w:rsid w:val="2BCED8E0"/>
    <w:rsid w:val="2BE3B681"/>
    <w:rsid w:val="2C097960"/>
    <w:rsid w:val="2C5724F4"/>
    <w:rsid w:val="2C85F1EB"/>
    <w:rsid w:val="2CD49FA6"/>
    <w:rsid w:val="2CF1FBFB"/>
    <w:rsid w:val="2D096535"/>
    <w:rsid w:val="2D272E86"/>
    <w:rsid w:val="2D435759"/>
    <w:rsid w:val="2D47BE77"/>
    <w:rsid w:val="2D565E22"/>
    <w:rsid w:val="2D813AC3"/>
    <w:rsid w:val="2DA4DAAB"/>
    <w:rsid w:val="2E475CE4"/>
    <w:rsid w:val="2E8344DB"/>
    <w:rsid w:val="2E845A1D"/>
    <w:rsid w:val="2E9F19CB"/>
    <w:rsid w:val="2EF08923"/>
    <w:rsid w:val="2F6CF6D9"/>
    <w:rsid w:val="2FE3A3DC"/>
    <w:rsid w:val="3010D002"/>
    <w:rsid w:val="308FAC7E"/>
    <w:rsid w:val="30A836DF"/>
    <w:rsid w:val="30BFE2F8"/>
    <w:rsid w:val="30C5F23F"/>
    <w:rsid w:val="312596A3"/>
    <w:rsid w:val="31488D44"/>
    <w:rsid w:val="31CBA973"/>
    <w:rsid w:val="31D68BF2"/>
    <w:rsid w:val="31F64177"/>
    <w:rsid w:val="32011E97"/>
    <w:rsid w:val="32451FE2"/>
    <w:rsid w:val="3284B5F9"/>
    <w:rsid w:val="32DC5CCE"/>
    <w:rsid w:val="33017D0F"/>
    <w:rsid w:val="3391ABC8"/>
    <w:rsid w:val="33B3958A"/>
    <w:rsid w:val="33C983BF"/>
    <w:rsid w:val="33E96F2E"/>
    <w:rsid w:val="34DB0AE6"/>
    <w:rsid w:val="34F8F924"/>
    <w:rsid w:val="34F9556E"/>
    <w:rsid w:val="355B996D"/>
    <w:rsid w:val="35840ADC"/>
    <w:rsid w:val="35956D2D"/>
    <w:rsid w:val="3597A35B"/>
    <w:rsid w:val="35CB9B19"/>
    <w:rsid w:val="3626D61C"/>
    <w:rsid w:val="363DB22B"/>
    <w:rsid w:val="364F41A4"/>
    <w:rsid w:val="36568F8A"/>
    <w:rsid w:val="36D7D36E"/>
    <w:rsid w:val="36D80AC6"/>
    <w:rsid w:val="3744B00E"/>
    <w:rsid w:val="37910350"/>
    <w:rsid w:val="3792AADA"/>
    <w:rsid w:val="37BC36A8"/>
    <w:rsid w:val="37D3CE48"/>
    <w:rsid w:val="37DAA01B"/>
    <w:rsid w:val="383645EC"/>
    <w:rsid w:val="383A97A6"/>
    <w:rsid w:val="3854F8C7"/>
    <w:rsid w:val="3860761C"/>
    <w:rsid w:val="386574FF"/>
    <w:rsid w:val="388F2F82"/>
    <w:rsid w:val="38FFF7CE"/>
    <w:rsid w:val="39222CED"/>
    <w:rsid w:val="39722F92"/>
    <w:rsid w:val="397CC5F1"/>
    <w:rsid w:val="3A02B591"/>
    <w:rsid w:val="3A9CA126"/>
    <w:rsid w:val="3B0A0272"/>
    <w:rsid w:val="3B590F23"/>
    <w:rsid w:val="3B83FF1D"/>
    <w:rsid w:val="3BD69E80"/>
    <w:rsid w:val="3BF1709D"/>
    <w:rsid w:val="3C313C6D"/>
    <w:rsid w:val="3C39F1AA"/>
    <w:rsid w:val="3C3F555C"/>
    <w:rsid w:val="3CB78C32"/>
    <w:rsid w:val="3D70FBF0"/>
    <w:rsid w:val="3D8A74F1"/>
    <w:rsid w:val="3DC826D7"/>
    <w:rsid w:val="3DD5BC5E"/>
    <w:rsid w:val="3DF47973"/>
    <w:rsid w:val="3E577764"/>
    <w:rsid w:val="3EA10B5F"/>
    <w:rsid w:val="3F4E9555"/>
    <w:rsid w:val="3F749DC3"/>
    <w:rsid w:val="3F8A505B"/>
    <w:rsid w:val="3F8F597F"/>
    <w:rsid w:val="3FA4EA25"/>
    <w:rsid w:val="3FA81EA8"/>
    <w:rsid w:val="3FAD8CD7"/>
    <w:rsid w:val="3FD00B85"/>
    <w:rsid w:val="3FFC1314"/>
    <w:rsid w:val="4030269C"/>
    <w:rsid w:val="40F77096"/>
    <w:rsid w:val="4154EFBD"/>
    <w:rsid w:val="4161E820"/>
    <w:rsid w:val="41763583"/>
    <w:rsid w:val="41A7EFF2"/>
    <w:rsid w:val="41E549E8"/>
    <w:rsid w:val="429B4B6C"/>
    <w:rsid w:val="430D3731"/>
    <w:rsid w:val="432B8060"/>
    <w:rsid w:val="432CF4B3"/>
    <w:rsid w:val="433F9BB7"/>
    <w:rsid w:val="435B8EC2"/>
    <w:rsid w:val="43E74F8B"/>
    <w:rsid w:val="43F13B14"/>
    <w:rsid w:val="43F9EC1E"/>
    <w:rsid w:val="44316F1B"/>
    <w:rsid w:val="443C2812"/>
    <w:rsid w:val="4459B10D"/>
    <w:rsid w:val="44E2900F"/>
    <w:rsid w:val="44F9B59A"/>
    <w:rsid w:val="45470995"/>
    <w:rsid w:val="45599962"/>
    <w:rsid w:val="457CEB0B"/>
    <w:rsid w:val="458F9295"/>
    <w:rsid w:val="45E05747"/>
    <w:rsid w:val="45E105B7"/>
    <w:rsid w:val="465EEDF5"/>
    <w:rsid w:val="46FA4835"/>
    <w:rsid w:val="46FB6354"/>
    <w:rsid w:val="4700E694"/>
    <w:rsid w:val="47024968"/>
    <w:rsid w:val="4712C42C"/>
    <w:rsid w:val="47285697"/>
    <w:rsid w:val="472F4084"/>
    <w:rsid w:val="475A2512"/>
    <w:rsid w:val="475FFB9E"/>
    <w:rsid w:val="4774CDAA"/>
    <w:rsid w:val="48053EF3"/>
    <w:rsid w:val="481B010A"/>
    <w:rsid w:val="48D8471F"/>
    <w:rsid w:val="495337AD"/>
    <w:rsid w:val="49D7E100"/>
    <w:rsid w:val="4A3E57CA"/>
    <w:rsid w:val="4A518D3A"/>
    <w:rsid w:val="4AF9ABCB"/>
    <w:rsid w:val="4B1AD203"/>
    <w:rsid w:val="4B785BA8"/>
    <w:rsid w:val="4B792825"/>
    <w:rsid w:val="4B9D802E"/>
    <w:rsid w:val="4BBC93F1"/>
    <w:rsid w:val="4BE7D254"/>
    <w:rsid w:val="4C0B9C0C"/>
    <w:rsid w:val="4C5B1644"/>
    <w:rsid w:val="4C742BE5"/>
    <w:rsid w:val="4C749350"/>
    <w:rsid w:val="4C8FB8B1"/>
    <w:rsid w:val="4C9EEC3E"/>
    <w:rsid w:val="4D26A087"/>
    <w:rsid w:val="4D7BB463"/>
    <w:rsid w:val="4DD1DBD9"/>
    <w:rsid w:val="4DE2A117"/>
    <w:rsid w:val="4DEFE036"/>
    <w:rsid w:val="4E0F75E5"/>
    <w:rsid w:val="4E22153C"/>
    <w:rsid w:val="4E62D02B"/>
    <w:rsid w:val="4F08DA3B"/>
    <w:rsid w:val="4F0DF31F"/>
    <w:rsid w:val="4F0E2B13"/>
    <w:rsid w:val="4FC5271F"/>
    <w:rsid w:val="4FD7DF14"/>
    <w:rsid w:val="50287F2A"/>
    <w:rsid w:val="50313F60"/>
    <w:rsid w:val="503D3398"/>
    <w:rsid w:val="508212FA"/>
    <w:rsid w:val="50C6132D"/>
    <w:rsid w:val="50EE97BA"/>
    <w:rsid w:val="5107231A"/>
    <w:rsid w:val="51281EBC"/>
    <w:rsid w:val="513E91C8"/>
    <w:rsid w:val="51642E1E"/>
    <w:rsid w:val="51CA6347"/>
    <w:rsid w:val="52029E62"/>
    <w:rsid w:val="521A36D3"/>
    <w:rsid w:val="528732A2"/>
    <w:rsid w:val="528CCD8C"/>
    <w:rsid w:val="52A78DE0"/>
    <w:rsid w:val="52ADC86A"/>
    <w:rsid w:val="52C53AEC"/>
    <w:rsid w:val="537D6E9D"/>
    <w:rsid w:val="540D7B92"/>
    <w:rsid w:val="542F6C0E"/>
    <w:rsid w:val="5442AAB7"/>
    <w:rsid w:val="547215C9"/>
    <w:rsid w:val="5504E73A"/>
    <w:rsid w:val="550EB248"/>
    <w:rsid w:val="55595867"/>
    <w:rsid w:val="555D4E5C"/>
    <w:rsid w:val="56441B1A"/>
    <w:rsid w:val="5660183E"/>
    <w:rsid w:val="56D66021"/>
    <w:rsid w:val="56EF4E07"/>
    <w:rsid w:val="5728FEAF"/>
    <w:rsid w:val="57C1C63F"/>
    <w:rsid w:val="57D7A867"/>
    <w:rsid w:val="57FE5003"/>
    <w:rsid w:val="582E18E4"/>
    <w:rsid w:val="585689C5"/>
    <w:rsid w:val="58D15D5A"/>
    <w:rsid w:val="58F8AFB9"/>
    <w:rsid w:val="593AA079"/>
    <w:rsid w:val="59568BF8"/>
    <w:rsid w:val="596DE4AD"/>
    <w:rsid w:val="5994D1DB"/>
    <w:rsid w:val="5A054D02"/>
    <w:rsid w:val="5A3D488B"/>
    <w:rsid w:val="5A71148A"/>
    <w:rsid w:val="5A736D39"/>
    <w:rsid w:val="5A767EFC"/>
    <w:rsid w:val="5A84A718"/>
    <w:rsid w:val="5ABBB4CA"/>
    <w:rsid w:val="5B3DF8A5"/>
    <w:rsid w:val="5B804BD3"/>
    <w:rsid w:val="5BA3CDE7"/>
    <w:rsid w:val="5BE74D00"/>
    <w:rsid w:val="5C054EBF"/>
    <w:rsid w:val="5C4ED545"/>
    <w:rsid w:val="5C4F1018"/>
    <w:rsid w:val="5C522919"/>
    <w:rsid w:val="5C766C33"/>
    <w:rsid w:val="5CC62E38"/>
    <w:rsid w:val="5CDE6746"/>
    <w:rsid w:val="5CF00568"/>
    <w:rsid w:val="5D1CE96D"/>
    <w:rsid w:val="5D27E9B4"/>
    <w:rsid w:val="5D57DFF1"/>
    <w:rsid w:val="5D6736C1"/>
    <w:rsid w:val="5D7706E3"/>
    <w:rsid w:val="5D807F0A"/>
    <w:rsid w:val="5D9660EC"/>
    <w:rsid w:val="5DDDFA4C"/>
    <w:rsid w:val="5EB6455B"/>
    <w:rsid w:val="5EBCE5CB"/>
    <w:rsid w:val="5EC77C53"/>
    <w:rsid w:val="5F395526"/>
    <w:rsid w:val="5F3A2E35"/>
    <w:rsid w:val="5F4B1564"/>
    <w:rsid w:val="5F6137C8"/>
    <w:rsid w:val="5F66E42D"/>
    <w:rsid w:val="5FB29137"/>
    <w:rsid w:val="5FD6D82B"/>
    <w:rsid w:val="5FFE5C1A"/>
    <w:rsid w:val="603CD7F7"/>
    <w:rsid w:val="6108C3B7"/>
    <w:rsid w:val="61324880"/>
    <w:rsid w:val="615D2511"/>
    <w:rsid w:val="616181EB"/>
    <w:rsid w:val="6164B7A8"/>
    <w:rsid w:val="61665586"/>
    <w:rsid w:val="61A6287E"/>
    <w:rsid w:val="632168F2"/>
    <w:rsid w:val="63978CF9"/>
    <w:rsid w:val="63BA1BAC"/>
    <w:rsid w:val="640816D6"/>
    <w:rsid w:val="641ABA43"/>
    <w:rsid w:val="643BB08D"/>
    <w:rsid w:val="6465BDE6"/>
    <w:rsid w:val="6484D58F"/>
    <w:rsid w:val="6490D55A"/>
    <w:rsid w:val="64971B29"/>
    <w:rsid w:val="6515EAEA"/>
    <w:rsid w:val="651D87E8"/>
    <w:rsid w:val="6560A8F3"/>
    <w:rsid w:val="6571A317"/>
    <w:rsid w:val="657CE3FB"/>
    <w:rsid w:val="65BFC24C"/>
    <w:rsid w:val="65EBD896"/>
    <w:rsid w:val="6659D603"/>
    <w:rsid w:val="667E50AA"/>
    <w:rsid w:val="6696E6D4"/>
    <w:rsid w:val="672B5ED8"/>
    <w:rsid w:val="67F3E498"/>
    <w:rsid w:val="681C34D0"/>
    <w:rsid w:val="6851982A"/>
    <w:rsid w:val="68666F57"/>
    <w:rsid w:val="68F2E52A"/>
    <w:rsid w:val="6937C5BB"/>
    <w:rsid w:val="694F51DB"/>
    <w:rsid w:val="69885D1E"/>
    <w:rsid w:val="69934AEF"/>
    <w:rsid w:val="6A417307"/>
    <w:rsid w:val="6A462CBF"/>
    <w:rsid w:val="6A618C79"/>
    <w:rsid w:val="6A7C5AE5"/>
    <w:rsid w:val="6B10AC89"/>
    <w:rsid w:val="6B12F323"/>
    <w:rsid w:val="6B19BA27"/>
    <w:rsid w:val="6B550E18"/>
    <w:rsid w:val="6B58E2E3"/>
    <w:rsid w:val="6B6DCE4E"/>
    <w:rsid w:val="6BB0964D"/>
    <w:rsid w:val="6BBA4088"/>
    <w:rsid w:val="6BCB8873"/>
    <w:rsid w:val="6BE8C2CA"/>
    <w:rsid w:val="6C2C2765"/>
    <w:rsid w:val="6C3232DC"/>
    <w:rsid w:val="6C490CAB"/>
    <w:rsid w:val="6C84D72F"/>
    <w:rsid w:val="6C90336C"/>
    <w:rsid w:val="6CD610B9"/>
    <w:rsid w:val="6D0645DC"/>
    <w:rsid w:val="6D431A13"/>
    <w:rsid w:val="6D5C36C8"/>
    <w:rsid w:val="6E1EAA40"/>
    <w:rsid w:val="6EBD141D"/>
    <w:rsid w:val="6EE11B71"/>
    <w:rsid w:val="6EE43E7B"/>
    <w:rsid w:val="6F0B8582"/>
    <w:rsid w:val="6F203F6B"/>
    <w:rsid w:val="6F255598"/>
    <w:rsid w:val="6F306EDD"/>
    <w:rsid w:val="6FA5A32A"/>
    <w:rsid w:val="6FB99A64"/>
    <w:rsid w:val="6FC5377F"/>
    <w:rsid w:val="6FCBCB92"/>
    <w:rsid w:val="6FF4CC56"/>
    <w:rsid w:val="6FF54FFB"/>
    <w:rsid w:val="6FFBB13D"/>
    <w:rsid w:val="700AB04A"/>
    <w:rsid w:val="701DA768"/>
    <w:rsid w:val="706D2788"/>
    <w:rsid w:val="70D929BB"/>
    <w:rsid w:val="71011A20"/>
    <w:rsid w:val="7102F77E"/>
    <w:rsid w:val="7104D381"/>
    <w:rsid w:val="7114BF61"/>
    <w:rsid w:val="7163C1A3"/>
    <w:rsid w:val="7190DCBF"/>
    <w:rsid w:val="71952EA9"/>
    <w:rsid w:val="71A81454"/>
    <w:rsid w:val="725BBAAB"/>
    <w:rsid w:val="726C8C28"/>
    <w:rsid w:val="7311B2EE"/>
    <w:rsid w:val="737CF57D"/>
    <w:rsid w:val="73C850DB"/>
    <w:rsid w:val="74104951"/>
    <w:rsid w:val="74427D5F"/>
    <w:rsid w:val="74D279DA"/>
    <w:rsid w:val="74F501B0"/>
    <w:rsid w:val="750EB5E9"/>
    <w:rsid w:val="75132A70"/>
    <w:rsid w:val="752DB160"/>
    <w:rsid w:val="75896CB4"/>
    <w:rsid w:val="75F0F39F"/>
    <w:rsid w:val="75FB1B2A"/>
    <w:rsid w:val="7642C39D"/>
    <w:rsid w:val="76B3D70C"/>
    <w:rsid w:val="770FD95E"/>
    <w:rsid w:val="7741D6F1"/>
    <w:rsid w:val="775BAB61"/>
    <w:rsid w:val="77C75A6E"/>
    <w:rsid w:val="77DEA138"/>
    <w:rsid w:val="78684C1D"/>
    <w:rsid w:val="78EB9717"/>
    <w:rsid w:val="78FD8BB0"/>
    <w:rsid w:val="790A87C1"/>
    <w:rsid w:val="79465EBF"/>
    <w:rsid w:val="7946C45A"/>
    <w:rsid w:val="7976B9AD"/>
    <w:rsid w:val="79973CC1"/>
    <w:rsid w:val="79BA1938"/>
    <w:rsid w:val="79DA3BB2"/>
    <w:rsid w:val="79E03BB4"/>
    <w:rsid w:val="79F21953"/>
    <w:rsid w:val="79F96220"/>
    <w:rsid w:val="79FAF648"/>
    <w:rsid w:val="7A15B35D"/>
    <w:rsid w:val="7A38EE5B"/>
    <w:rsid w:val="7A482F74"/>
    <w:rsid w:val="7A4CA661"/>
    <w:rsid w:val="7A5F6AA7"/>
    <w:rsid w:val="7A8E6B9C"/>
    <w:rsid w:val="7A9B5D9F"/>
    <w:rsid w:val="7B7FA237"/>
    <w:rsid w:val="7BBA3267"/>
    <w:rsid w:val="7BBBC581"/>
    <w:rsid w:val="7CBC3C37"/>
    <w:rsid w:val="7CC05A72"/>
    <w:rsid w:val="7CD7E309"/>
    <w:rsid w:val="7D212A47"/>
    <w:rsid w:val="7D565E08"/>
    <w:rsid w:val="7D6526F5"/>
    <w:rsid w:val="7D6B7D76"/>
    <w:rsid w:val="7E64F9EA"/>
    <w:rsid w:val="7E7AC653"/>
    <w:rsid w:val="7F184638"/>
    <w:rsid w:val="7F81CF4C"/>
    <w:rsid w:val="7F91B813"/>
    <w:rsid w:val="7FA03ED7"/>
    <w:rsid w:val="7FAD468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303B3589-1970-4A66-8143-A9A7654B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4"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DF"/>
    <w:pPr>
      <w:spacing w:before="120" w:after="120" w:line="280" w:lineRule="atLeast"/>
      <w:jc w:val="both"/>
    </w:pPr>
    <w:rPr>
      <w:rFonts w:eastAsia="Times New Roman"/>
      <w:sz w:val="22"/>
      <w:szCs w:val="22"/>
    </w:rPr>
  </w:style>
  <w:style w:type="paragraph" w:styleId="Heading1">
    <w:name w:val="heading 1"/>
    <w:next w:val="BodyText"/>
    <w:link w:val="Heading1Char"/>
    <w:qFormat/>
    <w:rsid w:val="002531DB"/>
    <w:pPr>
      <w:keepNext/>
      <w:spacing w:before="360" w:line="440" w:lineRule="atLeast"/>
      <w:outlineLvl w:val="0"/>
    </w:pPr>
    <w:rPr>
      <w:rFonts w:ascii="Georgia" w:eastAsiaTheme="majorEastAsia" w:hAnsi="Georgia" w:cstheme="majorBidi"/>
      <w:b/>
      <w:bCs/>
      <w:color w:val="1B556B"/>
      <w:sz w:val="32"/>
      <w:szCs w:val="32"/>
    </w:rPr>
  </w:style>
  <w:style w:type="paragraph" w:styleId="Heading2">
    <w:name w:val="heading 2"/>
    <w:basedOn w:val="Normal"/>
    <w:next w:val="BodyText"/>
    <w:link w:val="Heading2Char"/>
    <w:qFormat/>
    <w:rsid w:val="00FE3047"/>
    <w:pPr>
      <w:spacing w:before="360" w:after="0" w:line="360" w:lineRule="atLeast"/>
      <w:jc w:val="left"/>
      <w:outlineLvl w:val="1"/>
    </w:pPr>
    <w:rPr>
      <w:rFonts w:ascii="Georgia" w:eastAsiaTheme="majorEastAsia" w:hAnsi="Georgia" w:cstheme="majorBidi"/>
      <w:b/>
      <w:bCs/>
      <w:sz w:val="28"/>
      <w:szCs w:val="28"/>
    </w:rPr>
  </w:style>
  <w:style w:type="paragraph" w:styleId="Heading3">
    <w:name w:val="heading 3"/>
    <w:aliases w:val="Heading 3 - bulleted"/>
    <w:basedOn w:val="Normal"/>
    <w:next w:val="BodyText"/>
    <w:link w:val="Heading3Char"/>
    <w:rsid w:val="000547BA"/>
    <w:pPr>
      <w:keepNext/>
      <w:numPr>
        <w:numId w:val="20"/>
      </w:numPr>
      <w:tabs>
        <w:tab w:val="left" w:pos="851"/>
      </w:tabs>
      <w:jc w:val="left"/>
      <w:outlineLvl w:val="2"/>
    </w:pPr>
    <w:rPr>
      <w:rFonts w:eastAsiaTheme="majorEastAsia" w:cs="Calibri"/>
      <w:b/>
      <w:bCs/>
      <w:sz w:val="24"/>
      <w:szCs w:val="24"/>
    </w:rPr>
  </w:style>
  <w:style w:type="paragraph" w:styleId="Heading4">
    <w:name w:val="heading 4"/>
    <w:basedOn w:val="Heading3"/>
    <w:next w:val="BodyText"/>
    <w:link w:val="Heading4Char"/>
    <w:qFormat/>
    <w:rsid w:val="002531DB"/>
    <w:pPr>
      <w:numPr>
        <w:numId w:val="0"/>
      </w:numPr>
      <w:spacing w:before="180" w:after="0"/>
      <w:outlineLvl w:val="3"/>
    </w:p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1DB"/>
    <w:rPr>
      <w:rFonts w:ascii="Georgia" w:eastAsiaTheme="majorEastAsia" w:hAnsi="Georgia" w:cstheme="majorBidi"/>
      <w:b/>
      <w:bCs/>
      <w:color w:val="1B556B"/>
      <w:sz w:val="32"/>
      <w:szCs w:val="32"/>
    </w:rPr>
  </w:style>
  <w:style w:type="character" w:customStyle="1" w:styleId="Heading2Char">
    <w:name w:val="Heading 2 Char"/>
    <w:basedOn w:val="DefaultParagraphFont"/>
    <w:link w:val="Heading2"/>
    <w:rsid w:val="00FE3047"/>
    <w:rPr>
      <w:rFonts w:ascii="Georgia" w:eastAsiaTheme="majorEastAsia" w:hAnsi="Georgia" w:cstheme="majorBidi"/>
      <w:b/>
      <w:bCs/>
      <w:sz w:val="28"/>
      <w:szCs w:val="28"/>
    </w:rPr>
  </w:style>
  <w:style w:type="character" w:customStyle="1" w:styleId="Heading3Char">
    <w:name w:val="Heading 3 Char"/>
    <w:aliases w:val="Heading 3 - bulleted Char"/>
    <w:basedOn w:val="DefaultParagraphFont"/>
    <w:link w:val="Heading3"/>
    <w:rsid w:val="000547BA"/>
    <w:rPr>
      <w:rFonts w:eastAsiaTheme="majorEastAsia" w:cs="Calibri"/>
      <w:b/>
      <w:bCs/>
      <w:sz w:val="24"/>
      <w:szCs w:val="24"/>
    </w:rPr>
  </w:style>
  <w:style w:type="character" w:customStyle="1" w:styleId="Heading4Char">
    <w:name w:val="Heading 4 Char"/>
    <w:link w:val="Heading4"/>
    <w:rsid w:val="002531DB"/>
    <w:rPr>
      <w:rFonts w:eastAsiaTheme="majorEastAsia" w:cs="Calibri"/>
      <w:b/>
      <w:bCs/>
      <w:sz w:val="24"/>
      <w:szCs w:val="24"/>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4"/>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E3047"/>
    <w:pPr>
      <w:numPr>
        <w:numId w:val="12"/>
      </w:numPr>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14"/>
    <w:qFormat/>
    <w:rsid w:val="000547BA"/>
    <w:pPr>
      <w:spacing w:before="0" w:after="240" w:line="240" w:lineRule="auto"/>
      <w:ind w:right="-23"/>
      <w:jc w:val="left"/>
    </w:pPr>
    <w:rPr>
      <w:rFonts w:ascii="Georgia" w:hAnsi="Georgia"/>
      <w:b/>
      <w:color w:val="FFFFFF" w:themeColor="background1"/>
      <w:sz w:val="52"/>
      <w:szCs w:val="52"/>
    </w:rPr>
  </w:style>
  <w:style w:type="character" w:customStyle="1" w:styleId="TitleChar">
    <w:name w:val="Title Char"/>
    <w:link w:val="Title"/>
    <w:uiPriority w:val="14"/>
    <w:rsid w:val="000547BA"/>
    <w:rPr>
      <w:rFonts w:ascii="Georgia" w:eastAsia="Times New Roman" w:hAnsi="Georgia"/>
      <w:b/>
      <w:color w:val="FFFFFF" w:themeColor="background1"/>
      <w:sz w:val="52"/>
      <w:szCs w:val="52"/>
    </w:rPr>
  </w:style>
  <w:style w:type="paragraph" w:styleId="Subtitle">
    <w:name w:val="Subtitle"/>
    <w:basedOn w:val="Normal"/>
    <w:link w:val="SubtitleChar"/>
    <w:uiPriority w:val="2"/>
    <w:qFormat/>
    <w:rsid w:val="00AC1FA8"/>
    <w:pPr>
      <w:pBdr>
        <w:bottom w:val="single" w:sz="4" w:space="1" w:color="1B556B"/>
      </w:pBdr>
      <w:spacing w:before="240" w:after="0" w:line="276" w:lineRule="auto"/>
      <w:jc w:val="left"/>
    </w:pPr>
    <w:rPr>
      <w:rFonts w:ascii="Georgia" w:hAnsi="Georgia"/>
      <w:b/>
      <w:bCs/>
      <w:i/>
      <w:color w:val="1B556B"/>
      <w:sz w:val="36"/>
      <w:szCs w:val="36"/>
    </w:rPr>
  </w:style>
  <w:style w:type="character" w:customStyle="1" w:styleId="SubtitleChar">
    <w:name w:val="Subtitle Char"/>
    <w:link w:val="Subtitle"/>
    <w:uiPriority w:val="2"/>
    <w:rsid w:val="00AC1FA8"/>
    <w:rPr>
      <w:rFonts w:ascii="Georgia" w:eastAsia="Times New Roman" w:hAnsi="Georgia"/>
      <w:b/>
      <w:bCs/>
      <w:i/>
      <w:color w:val="1B556B"/>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hanging="397"/>
      <w:jc w:val="left"/>
    </w:pPr>
  </w:style>
  <w:style w:type="paragraph" w:customStyle="1" w:styleId="Sub-lista">
    <w:name w:val="Sub-list a"/>
    <w:aliases w:val="b"/>
    <w:basedOn w:val="Normal"/>
    <w:uiPriority w:val="2"/>
    <w:rsid w:val="00E21ACA"/>
    <w:pPr>
      <w:numPr>
        <w:numId w:val="4"/>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Pr w:type="firstRow">
      <w:pPr>
        <w:spacing w:before="0" w:after="0" w:line="240" w:lineRule="auto"/>
      </w:pPr>
      <w:rPr>
        <w:rFonts w:ascii="Calibri" w:eastAsia="Times New Roman" w:hAnsi="Calibri" w:cs="Times New Roman"/>
        <w:b/>
        <w:bCs/>
        <w:color w:val="FFFFFF" w:themeColor="background1"/>
        <w:sz w:val="18"/>
      </w:rPr>
    </w:tblStylePr>
    <w:tblStylePr w:type="lastRow">
      <w:pPr>
        <w:spacing w:before="0" w:after="0" w:line="240" w:lineRule="auto"/>
      </w:pPr>
      <w:rPr>
        <w:rFonts w:ascii="Calibri" w:eastAsia="Times New Roman" w:hAnsi="Calibri" w:cs="Times New Roman"/>
        <w:b/>
        <w:bCs/>
        <w:sz w:val="18"/>
      </w:r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StylePr w:type="firstRow">
      <w:rPr>
        <w:rFonts w:ascii="Calibri" w:hAnsi="Calibri"/>
        <w:b w:val="0"/>
        <w:bCs/>
        <w:sz w:val="18"/>
      </w:rPr>
    </w:tblStylePr>
    <w:tblStylePr w:type="lastRow">
      <w:rPr>
        <w:rFonts w:ascii="Calibri" w:hAnsi="Calibri"/>
        <w:b w:val="0"/>
        <w:bCs/>
        <w:sz w:val="18"/>
      </w:rPr>
    </w:tblStylePr>
    <w:tblStylePr w:type="firstCol">
      <w:rPr>
        <w:b/>
        <w:bCs/>
      </w:rPr>
    </w:tblStylePr>
    <w:tblStylePr w:type="lastCol">
      <w:rPr>
        <w:b/>
        <w:bCs/>
      </w:r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E304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7"/>
      </w:numPr>
    </w:pPr>
  </w:style>
  <w:style w:type="numbering" w:customStyle="1" w:styleId="Style2">
    <w:name w:val="Style2"/>
    <w:uiPriority w:val="99"/>
    <w:rsid w:val="008E0688"/>
    <w:pPr>
      <w:numPr>
        <w:numId w:val="9"/>
      </w:numPr>
    </w:pPr>
  </w:style>
  <w:style w:type="paragraph" w:customStyle="1" w:styleId="Greenbullet-casestudytables">
    <w:name w:val="Green bullet - case study tables"/>
    <w:basedOn w:val="Greentext-casestudytables"/>
    <w:uiPriority w:val="1"/>
    <w:semiHidden/>
    <w:rsid w:val="00C15722"/>
    <w:pPr>
      <w:numPr>
        <w:numId w:val="10"/>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1"/>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3"/>
      </w:numPr>
      <w:tabs>
        <w:tab w:val="num" w:pos="397"/>
      </w:tabs>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5"/>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cPr>
      <w:tcBorders>
        <w:left w:val="single" w:sz="4" w:space="0" w:color="D5EBE8" w:themeColor="accent3"/>
        <w:right w:val="single" w:sz="4" w:space="0" w:color="D5EBE8" w:themeColor="accent3"/>
      </w:tcBorders>
      <w:shd w:val="clear" w:color="auto" w:fill="D5EBE8" w:themeFill="accent3"/>
    </w:tcPr>
    <w:tblStylePr w:type="firstRow">
      <w:rPr>
        <w:rFonts w:ascii="Calibri" w:hAnsi="Calibri"/>
        <w:sz w:val="18"/>
      </w:r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A2703A"/>
    <w:pPr>
      <w:spacing w:before="120" w:after="120" w:line="280" w:lineRule="atLeast"/>
      <w:jc w:val="both"/>
    </w:pPr>
    <w:tblPr/>
    <w:tblStylePr w:type="lastRow">
      <w:rPr>
        <w:b/>
        <w:bCs/>
      </w:rPr>
    </w:tblStylePr>
    <w:tblStylePr w:type="lastCol">
      <w:rPr>
        <w:b/>
        <w:bCs/>
      </w:r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StylePr w:type="lastRow">
      <w:rPr>
        <w:i/>
        <w:iCs/>
      </w:rPr>
    </w:tblStylePr>
    <w:tblStylePr w:type="lastCol">
      <w:rPr>
        <w:i/>
        <w:iCs/>
      </w:rPr>
    </w:tblStylePr>
  </w:style>
  <w:style w:type="paragraph" w:styleId="NormalWeb">
    <w:name w:val="Normal (Web)"/>
    <w:basedOn w:val="Normal"/>
    <w:uiPriority w:val="99"/>
    <w:unhideWhenUsed/>
    <w:rsid w:val="000444B0"/>
    <w:pPr>
      <w:spacing w:before="100" w:beforeAutospacing="1" w:after="100" w:afterAutospacing="1" w:line="240" w:lineRule="auto"/>
      <w:jc w:val="left"/>
    </w:pPr>
    <w:rPr>
      <w:rFonts w:ascii="Times New Roman" w:hAnsi="Times New Roman"/>
      <w:sz w:val="24"/>
      <w:szCs w:val="24"/>
    </w:rPr>
  </w:style>
  <w:style w:type="numbering" w:customStyle="1" w:styleId="MfENormaltoList-numbered">
    <w:name w:val="MfE Normal to List-numbered"/>
    <w:uiPriority w:val="99"/>
    <w:rsid w:val="006723FE"/>
    <w:pPr>
      <w:numPr>
        <w:numId w:val="16"/>
      </w:numPr>
    </w:pPr>
  </w:style>
  <w:style w:type="paragraph" w:customStyle="1" w:styleId="Listbullet">
    <w:name w:val="List–bullet"/>
    <w:basedOn w:val="ListParagraph"/>
    <w:uiPriority w:val="6"/>
    <w:qFormat/>
    <w:rsid w:val="00155A52"/>
    <w:pPr>
      <w:numPr>
        <w:numId w:val="17"/>
      </w:numPr>
      <w:spacing w:after="240" w:line="264" w:lineRule="auto"/>
      <w:contextualSpacing w:val="0"/>
      <w:jc w:val="left"/>
    </w:pPr>
    <w:rPr>
      <w:rFonts w:ascii="Arial" w:eastAsiaTheme="minorHAnsi" w:hAnsi="Arial" w:cs="Arial"/>
      <w:sz w:val="24"/>
      <w:szCs w:val="23"/>
      <w:lang w:eastAsia="en-US"/>
    </w:rPr>
  </w:style>
  <w:style w:type="character" w:styleId="Mention">
    <w:name w:val="Mention"/>
    <w:basedOn w:val="DefaultParagraphFont"/>
    <w:uiPriority w:val="99"/>
    <w:unhideWhenUsed/>
    <w:rsid w:val="00155A52"/>
    <w:rPr>
      <w:color w:val="2B579A"/>
      <w:shd w:val="clear" w:color="auto" w:fill="E1DFDD"/>
    </w:rPr>
  </w:style>
  <w:style w:type="paragraph" w:customStyle="1" w:styleId="paragraph">
    <w:name w:val="paragraph"/>
    <w:basedOn w:val="Normal"/>
    <w:rsid w:val="00AB6A26"/>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DefaultParagraphFont"/>
    <w:rsid w:val="00AB6A26"/>
  </w:style>
  <w:style w:type="character" w:customStyle="1" w:styleId="eop">
    <w:name w:val="eop"/>
    <w:basedOn w:val="DefaultParagraphFont"/>
    <w:rsid w:val="00AB6A26"/>
  </w:style>
  <w:style w:type="paragraph" w:customStyle="1" w:styleId="LawBox">
    <w:name w:val="Law Box"/>
    <w:basedOn w:val="Box"/>
    <w:qFormat/>
    <w:rsid w:val="004C4DB6"/>
    <w:rPr>
      <w:rFonts w:eastAsiaTheme="majorEastAsia"/>
      <w:color w:val="000000" w:themeColor="text1"/>
      <w:sz w:val="22"/>
    </w:rPr>
  </w:style>
  <w:style w:type="paragraph" w:customStyle="1" w:styleId="LawBoxHeading">
    <w:name w:val="Law Box Heading"/>
    <w:basedOn w:val="LawBox"/>
    <w:qFormat/>
    <w:rsid w:val="004C5334"/>
    <w:rPr>
      <w:rFonts w:ascii="Georgia" w:hAnsi="Georgia"/>
      <w:b/>
      <w:color w:val="1B556B"/>
      <w:sz w:val="32"/>
    </w:rPr>
  </w:style>
  <w:style w:type="paragraph" w:customStyle="1" w:styleId="Heading3regular">
    <w:name w:val="Heading 3 regular"/>
    <w:basedOn w:val="Normal"/>
    <w:qFormat/>
    <w:rsid w:val="00FC7073"/>
    <w:rPr>
      <w:rFonts w:eastAsiaTheme="majorEastAsia"/>
      <w:b/>
      <w:bCs/>
      <w:sz w:val="24"/>
      <w:szCs w:val="24"/>
    </w:rPr>
  </w:style>
  <w:style w:type="paragraph" w:customStyle="1" w:styleId="Bullet-fancy">
    <w:name w:val="Bullet - fancy"/>
    <w:basedOn w:val="Bullet"/>
    <w:qFormat/>
    <w:rsid w:val="00654A68"/>
    <w:rPr>
      <w:b/>
      <w:color w:val="1B556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2626">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279916665">
      <w:bodyDiv w:val="1"/>
      <w:marLeft w:val="0"/>
      <w:marRight w:val="0"/>
      <w:marTop w:val="0"/>
      <w:marBottom w:val="0"/>
      <w:divBdr>
        <w:top w:val="none" w:sz="0" w:space="0" w:color="auto"/>
        <w:left w:val="none" w:sz="0" w:space="0" w:color="auto"/>
        <w:bottom w:val="none" w:sz="0" w:space="0" w:color="auto"/>
        <w:right w:val="none" w:sz="0" w:space="0" w:color="auto"/>
      </w:divBdr>
      <w:divsChild>
        <w:div w:id="1253051884">
          <w:marLeft w:val="0"/>
          <w:marRight w:val="0"/>
          <w:marTop w:val="0"/>
          <w:marBottom w:val="0"/>
          <w:divBdr>
            <w:top w:val="none" w:sz="0" w:space="0" w:color="auto"/>
            <w:left w:val="none" w:sz="0" w:space="0" w:color="auto"/>
            <w:bottom w:val="none" w:sz="0" w:space="0" w:color="auto"/>
            <w:right w:val="none" w:sz="0" w:space="0" w:color="auto"/>
          </w:divBdr>
        </w:div>
        <w:div w:id="1314220848">
          <w:marLeft w:val="0"/>
          <w:marRight w:val="0"/>
          <w:marTop w:val="0"/>
          <w:marBottom w:val="0"/>
          <w:divBdr>
            <w:top w:val="none" w:sz="0" w:space="0" w:color="auto"/>
            <w:left w:val="none" w:sz="0" w:space="0" w:color="auto"/>
            <w:bottom w:val="none" w:sz="0" w:space="0" w:color="auto"/>
            <w:right w:val="none" w:sz="0" w:space="0" w:color="auto"/>
          </w:divBdr>
        </w:div>
        <w:div w:id="1498350017">
          <w:marLeft w:val="0"/>
          <w:marRight w:val="0"/>
          <w:marTop w:val="0"/>
          <w:marBottom w:val="0"/>
          <w:divBdr>
            <w:top w:val="none" w:sz="0" w:space="0" w:color="auto"/>
            <w:left w:val="none" w:sz="0" w:space="0" w:color="auto"/>
            <w:bottom w:val="none" w:sz="0" w:space="0" w:color="auto"/>
            <w:right w:val="none" w:sz="0" w:space="0" w:color="auto"/>
          </w:divBdr>
        </w:div>
        <w:div w:id="1647511128">
          <w:marLeft w:val="0"/>
          <w:marRight w:val="0"/>
          <w:marTop w:val="0"/>
          <w:marBottom w:val="0"/>
          <w:divBdr>
            <w:top w:val="none" w:sz="0" w:space="0" w:color="auto"/>
            <w:left w:val="none" w:sz="0" w:space="0" w:color="auto"/>
            <w:bottom w:val="none" w:sz="0" w:space="0" w:color="auto"/>
            <w:right w:val="none" w:sz="0" w:space="0" w:color="auto"/>
          </w:divBdr>
        </w:div>
        <w:div w:id="1724326247">
          <w:marLeft w:val="0"/>
          <w:marRight w:val="0"/>
          <w:marTop w:val="0"/>
          <w:marBottom w:val="0"/>
          <w:divBdr>
            <w:top w:val="none" w:sz="0" w:space="0" w:color="auto"/>
            <w:left w:val="none" w:sz="0" w:space="0" w:color="auto"/>
            <w:bottom w:val="none" w:sz="0" w:space="0" w:color="auto"/>
            <w:right w:val="none" w:sz="0" w:space="0" w:color="auto"/>
          </w:divBdr>
        </w:div>
        <w:div w:id="1901865585">
          <w:marLeft w:val="0"/>
          <w:marRight w:val="0"/>
          <w:marTop w:val="0"/>
          <w:marBottom w:val="0"/>
          <w:divBdr>
            <w:top w:val="none" w:sz="0" w:space="0" w:color="auto"/>
            <w:left w:val="none" w:sz="0" w:space="0" w:color="auto"/>
            <w:bottom w:val="none" w:sz="0" w:space="0" w:color="auto"/>
            <w:right w:val="none" w:sz="0" w:space="0" w:color="auto"/>
          </w:divBdr>
        </w:div>
        <w:div w:id="2144421311">
          <w:marLeft w:val="0"/>
          <w:marRight w:val="0"/>
          <w:marTop w:val="0"/>
          <w:marBottom w:val="0"/>
          <w:divBdr>
            <w:top w:val="none" w:sz="0" w:space="0" w:color="auto"/>
            <w:left w:val="none" w:sz="0" w:space="0" w:color="auto"/>
            <w:bottom w:val="none" w:sz="0" w:space="0" w:color="auto"/>
            <w:right w:val="none" w:sz="0" w:space="0" w:color="auto"/>
          </w:divBdr>
        </w:div>
      </w:divsChild>
    </w:div>
    <w:div w:id="327487045">
      <w:bodyDiv w:val="1"/>
      <w:marLeft w:val="0"/>
      <w:marRight w:val="0"/>
      <w:marTop w:val="0"/>
      <w:marBottom w:val="0"/>
      <w:divBdr>
        <w:top w:val="none" w:sz="0" w:space="0" w:color="auto"/>
        <w:left w:val="none" w:sz="0" w:space="0" w:color="auto"/>
        <w:bottom w:val="none" w:sz="0" w:space="0" w:color="auto"/>
        <w:right w:val="none" w:sz="0" w:space="0" w:color="auto"/>
      </w:divBdr>
      <w:divsChild>
        <w:div w:id="122113792">
          <w:marLeft w:val="0"/>
          <w:marRight w:val="0"/>
          <w:marTop w:val="0"/>
          <w:marBottom w:val="0"/>
          <w:divBdr>
            <w:top w:val="none" w:sz="0" w:space="0" w:color="auto"/>
            <w:left w:val="none" w:sz="0" w:space="0" w:color="auto"/>
            <w:bottom w:val="none" w:sz="0" w:space="0" w:color="auto"/>
            <w:right w:val="none" w:sz="0" w:space="0" w:color="auto"/>
          </w:divBdr>
        </w:div>
        <w:div w:id="361439053">
          <w:marLeft w:val="0"/>
          <w:marRight w:val="0"/>
          <w:marTop w:val="0"/>
          <w:marBottom w:val="0"/>
          <w:divBdr>
            <w:top w:val="none" w:sz="0" w:space="0" w:color="auto"/>
            <w:left w:val="none" w:sz="0" w:space="0" w:color="auto"/>
            <w:bottom w:val="none" w:sz="0" w:space="0" w:color="auto"/>
            <w:right w:val="none" w:sz="0" w:space="0" w:color="auto"/>
          </w:divBdr>
        </w:div>
        <w:div w:id="1084498335">
          <w:marLeft w:val="0"/>
          <w:marRight w:val="0"/>
          <w:marTop w:val="0"/>
          <w:marBottom w:val="0"/>
          <w:divBdr>
            <w:top w:val="none" w:sz="0" w:space="0" w:color="auto"/>
            <w:left w:val="none" w:sz="0" w:space="0" w:color="auto"/>
            <w:bottom w:val="none" w:sz="0" w:space="0" w:color="auto"/>
            <w:right w:val="none" w:sz="0" w:space="0" w:color="auto"/>
          </w:divBdr>
        </w:div>
        <w:div w:id="1273509882">
          <w:marLeft w:val="0"/>
          <w:marRight w:val="0"/>
          <w:marTop w:val="0"/>
          <w:marBottom w:val="0"/>
          <w:divBdr>
            <w:top w:val="none" w:sz="0" w:space="0" w:color="auto"/>
            <w:left w:val="none" w:sz="0" w:space="0" w:color="auto"/>
            <w:bottom w:val="none" w:sz="0" w:space="0" w:color="auto"/>
            <w:right w:val="none" w:sz="0" w:space="0" w:color="auto"/>
          </w:divBdr>
        </w:div>
        <w:div w:id="1677920983">
          <w:marLeft w:val="0"/>
          <w:marRight w:val="0"/>
          <w:marTop w:val="0"/>
          <w:marBottom w:val="0"/>
          <w:divBdr>
            <w:top w:val="none" w:sz="0" w:space="0" w:color="auto"/>
            <w:left w:val="none" w:sz="0" w:space="0" w:color="auto"/>
            <w:bottom w:val="none" w:sz="0" w:space="0" w:color="auto"/>
            <w:right w:val="none" w:sz="0" w:space="0" w:color="auto"/>
          </w:divBdr>
        </w:div>
        <w:div w:id="1715234231">
          <w:marLeft w:val="0"/>
          <w:marRight w:val="0"/>
          <w:marTop w:val="0"/>
          <w:marBottom w:val="0"/>
          <w:divBdr>
            <w:top w:val="none" w:sz="0" w:space="0" w:color="auto"/>
            <w:left w:val="none" w:sz="0" w:space="0" w:color="auto"/>
            <w:bottom w:val="none" w:sz="0" w:space="0" w:color="auto"/>
            <w:right w:val="none" w:sz="0" w:space="0" w:color="auto"/>
          </w:divBdr>
        </w:div>
        <w:div w:id="1826358670">
          <w:marLeft w:val="0"/>
          <w:marRight w:val="0"/>
          <w:marTop w:val="0"/>
          <w:marBottom w:val="0"/>
          <w:divBdr>
            <w:top w:val="none" w:sz="0" w:space="0" w:color="auto"/>
            <w:left w:val="none" w:sz="0" w:space="0" w:color="auto"/>
            <w:bottom w:val="none" w:sz="0" w:space="0" w:color="auto"/>
            <w:right w:val="none" w:sz="0" w:space="0" w:color="auto"/>
          </w:divBdr>
        </w:div>
      </w:divsChild>
    </w:div>
    <w:div w:id="381321088">
      <w:bodyDiv w:val="1"/>
      <w:marLeft w:val="0"/>
      <w:marRight w:val="0"/>
      <w:marTop w:val="0"/>
      <w:marBottom w:val="0"/>
      <w:divBdr>
        <w:top w:val="none" w:sz="0" w:space="0" w:color="auto"/>
        <w:left w:val="none" w:sz="0" w:space="0" w:color="auto"/>
        <w:bottom w:val="none" w:sz="0" w:space="0" w:color="auto"/>
        <w:right w:val="none" w:sz="0" w:space="0" w:color="auto"/>
      </w:divBdr>
    </w:div>
    <w:div w:id="401954908">
      <w:bodyDiv w:val="1"/>
      <w:marLeft w:val="0"/>
      <w:marRight w:val="0"/>
      <w:marTop w:val="0"/>
      <w:marBottom w:val="0"/>
      <w:divBdr>
        <w:top w:val="none" w:sz="0" w:space="0" w:color="auto"/>
        <w:left w:val="none" w:sz="0" w:space="0" w:color="auto"/>
        <w:bottom w:val="none" w:sz="0" w:space="0" w:color="auto"/>
        <w:right w:val="none" w:sz="0" w:space="0" w:color="auto"/>
      </w:divBdr>
    </w:div>
    <w:div w:id="43556219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581717086">
      <w:bodyDiv w:val="1"/>
      <w:marLeft w:val="0"/>
      <w:marRight w:val="0"/>
      <w:marTop w:val="0"/>
      <w:marBottom w:val="0"/>
      <w:divBdr>
        <w:top w:val="none" w:sz="0" w:space="0" w:color="auto"/>
        <w:left w:val="none" w:sz="0" w:space="0" w:color="auto"/>
        <w:bottom w:val="none" w:sz="0" w:space="0" w:color="auto"/>
        <w:right w:val="none" w:sz="0" w:space="0" w:color="auto"/>
      </w:divBdr>
      <w:divsChild>
        <w:div w:id="506870978">
          <w:marLeft w:val="0"/>
          <w:marRight w:val="0"/>
          <w:marTop w:val="0"/>
          <w:marBottom w:val="0"/>
          <w:divBdr>
            <w:top w:val="none" w:sz="0" w:space="0" w:color="auto"/>
            <w:left w:val="none" w:sz="0" w:space="0" w:color="auto"/>
            <w:bottom w:val="none" w:sz="0" w:space="0" w:color="auto"/>
            <w:right w:val="none" w:sz="0" w:space="0" w:color="auto"/>
          </w:divBdr>
        </w:div>
        <w:div w:id="939147233">
          <w:marLeft w:val="0"/>
          <w:marRight w:val="0"/>
          <w:marTop w:val="0"/>
          <w:marBottom w:val="0"/>
          <w:divBdr>
            <w:top w:val="none" w:sz="0" w:space="0" w:color="auto"/>
            <w:left w:val="none" w:sz="0" w:space="0" w:color="auto"/>
            <w:bottom w:val="none" w:sz="0" w:space="0" w:color="auto"/>
            <w:right w:val="none" w:sz="0" w:space="0" w:color="auto"/>
          </w:divBdr>
        </w:div>
        <w:div w:id="1044603498">
          <w:marLeft w:val="0"/>
          <w:marRight w:val="0"/>
          <w:marTop w:val="0"/>
          <w:marBottom w:val="0"/>
          <w:divBdr>
            <w:top w:val="none" w:sz="0" w:space="0" w:color="auto"/>
            <w:left w:val="none" w:sz="0" w:space="0" w:color="auto"/>
            <w:bottom w:val="none" w:sz="0" w:space="0" w:color="auto"/>
            <w:right w:val="none" w:sz="0" w:space="0" w:color="auto"/>
          </w:divBdr>
        </w:div>
        <w:div w:id="1507404404">
          <w:marLeft w:val="0"/>
          <w:marRight w:val="0"/>
          <w:marTop w:val="0"/>
          <w:marBottom w:val="0"/>
          <w:divBdr>
            <w:top w:val="none" w:sz="0" w:space="0" w:color="auto"/>
            <w:left w:val="none" w:sz="0" w:space="0" w:color="auto"/>
            <w:bottom w:val="none" w:sz="0" w:space="0" w:color="auto"/>
            <w:right w:val="none" w:sz="0" w:space="0" w:color="auto"/>
          </w:divBdr>
        </w:div>
        <w:div w:id="1656566071">
          <w:marLeft w:val="0"/>
          <w:marRight w:val="0"/>
          <w:marTop w:val="0"/>
          <w:marBottom w:val="0"/>
          <w:divBdr>
            <w:top w:val="none" w:sz="0" w:space="0" w:color="auto"/>
            <w:left w:val="none" w:sz="0" w:space="0" w:color="auto"/>
            <w:bottom w:val="none" w:sz="0" w:space="0" w:color="auto"/>
            <w:right w:val="none" w:sz="0" w:space="0" w:color="auto"/>
          </w:divBdr>
        </w:div>
      </w:divsChild>
    </w:div>
    <w:div w:id="581792147">
      <w:bodyDiv w:val="1"/>
      <w:marLeft w:val="0"/>
      <w:marRight w:val="0"/>
      <w:marTop w:val="0"/>
      <w:marBottom w:val="0"/>
      <w:divBdr>
        <w:top w:val="none" w:sz="0" w:space="0" w:color="auto"/>
        <w:left w:val="none" w:sz="0" w:space="0" w:color="auto"/>
        <w:bottom w:val="none" w:sz="0" w:space="0" w:color="auto"/>
        <w:right w:val="none" w:sz="0" w:space="0" w:color="auto"/>
      </w:divBdr>
    </w:div>
    <w:div w:id="734934367">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851147246">
      <w:bodyDiv w:val="1"/>
      <w:marLeft w:val="0"/>
      <w:marRight w:val="0"/>
      <w:marTop w:val="0"/>
      <w:marBottom w:val="0"/>
      <w:divBdr>
        <w:top w:val="none" w:sz="0" w:space="0" w:color="auto"/>
        <w:left w:val="none" w:sz="0" w:space="0" w:color="auto"/>
        <w:bottom w:val="none" w:sz="0" w:space="0" w:color="auto"/>
        <w:right w:val="none" w:sz="0" w:space="0" w:color="auto"/>
      </w:divBdr>
    </w:div>
    <w:div w:id="876045897">
      <w:bodyDiv w:val="1"/>
      <w:marLeft w:val="0"/>
      <w:marRight w:val="0"/>
      <w:marTop w:val="0"/>
      <w:marBottom w:val="0"/>
      <w:divBdr>
        <w:top w:val="none" w:sz="0" w:space="0" w:color="auto"/>
        <w:left w:val="none" w:sz="0" w:space="0" w:color="auto"/>
        <w:bottom w:val="none" w:sz="0" w:space="0" w:color="auto"/>
        <w:right w:val="none" w:sz="0" w:space="0" w:color="auto"/>
      </w:divBdr>
      <w:divsChild>
        <w:div w:id="274405689">
          <w:marLeft w:val="0"/>
          <w:marRight w:val="0"/>
          <w:marTop w:val="0"/>
          <w:marBottom w:val="0"/>
          <w:divBdr>
            <w:top w:val="none" w:sz="0" w:space="0" w:color="auto"/>
            <w:left w:val="none" w:sz="0" w:space="0" w:color="auto"/>
            <w:bottom w:val="none" w:sz="0" w:space="0" w:color="auto"/>
            <w:right w:val="none" w:sz="0" w:space="0" w:color="auto"/>
          </w:divBdr>
          <w:divsChild>
            <w:div w:id="156385467">
              <w:marLeft w:val="0"/>
              <w:marRight w:val="0"/>
              <w:marTop w:val="0"/>
              <w:marBottom w:val="0"/>
              <w:divBdr>
                <w:top w:val="none" w:sz="0" w:space="0" w:color="auto"/>
                <w:left w:val="none" w:sz="0" w:space="0" w:color="auto"/>
                <w:bottom w:val="none" w:sz="0" w:space="0" w:color="auto"/>
                <w:right w:val="none" w:sz="0" w:space="0" w:color="auto"/>
              </w:divBdr>
            </w:div>
            <w:div w:id="758407305">
              <w:marLeft w:val="0"/>
              <w:marRight w:val="0"/>
              <w:marTop w:val="0"/>
              <w:marBottom w:val="0"/>
              <w:divBdr>
                <w:top w:val="none" w:sz="0" w:space="0" w:color="auto"/>
                <w:left w:val="none" w:sz="0" w:space="0" w:color="auto"/>
                <w:bottom w:val="none" w:sz="0" w:space="0" w:color="auto"/>
                <w:right w:val="none" w:sz="0" w:space="0" w:color="auto"/>
              </w:divBdr>
            </w:div>
            <w:div w:id="1689524206">
              <w:marLeft w:val="0"/>
              <w:marRight w:val="0"/>
              <w:marTop w:val="0"/>
              <w:marBottom w:val="0"/>
              <w:divBdr>
                <w:top w:val="none" w:sz="0" w:space="0" w:color="auto"/>
                <w:left w:val="none" w:sz="0" w:space="0" w:color="auto"/>
                <w:bottom w:val="none" w:sz="0" w:space="0" w:color="auto"/>
                <w:right w:val="none" w:sz="0" w:space="0" w:color="auto"/>
              </w:divBdr>
            </w:div>
          </w:divsChild>
        </w:div>
        <w:div w:id="1025517902">
          <w:marLeft w:val="0"/>
          <w:marRight w:val="0"/>
          <w:marTop w:val="0"/>
          <w:marBottom w:val="0"/>
          <w:divBdr>
            <w:top w:val="none" w:sz="0" w:space="0" w:color="auto"/>
            <w:left w:val="none" w:sz="0" w:space="0" w:color="auto"/>
            <w:bottom w:val="none" w:sz="0" w:space="0" w:color="auto"/>
            <w:right w:val="none" w:sz="0" w:space="0" w:color="auto"/>
          </w:divBdr>
          <w:divsChild>
            <w:div w:id="75715839">
              <w:marLeft w:val="0"/>
              <w:marRight w:val="0"/>
              <w:marTop w:val="0"/>
              <w:marBottom w:val="0"/>
              <w:divBdr>
                <w:top w:val="none" w:sz="0" w:space="0" w:color="auto"/>
                <w:left w:val="none" w:sz="0" w:space="0" w:color="auto"/>
                <w:bottom w:val="none" w:sz="0" w:space="0" w:color="auto"/>
                <w:right w:val="none" w:sz="0" w:space="0" w:color="auto"/>
              </w:divBdr>
            </w:div>
            <w:div w:id="1375033712">
              <w:marLeft w:val="0"/>
              <w:marRight w:val="0"/>
              <w:marTop w:val="0"/>
              <w:marBottom w:val="0"/>
              <w:divBdr>
                <w:top w:val="none" w:sz="0" w:space="0" w:color="auto"/>
                <w:left w:val="none" w:sz="0" w:space="0" w:color="auto"/>
                <w:bottom w:val="none" w:sz="0" w:space="0" w:color="auto"/>
                <w:right w:val="none" w:sz="0" w:space="0" w:color="auto"/>
              </w:divBdr>
            </w:div>
            <w:div w:id="1412043677">
              <w:marLeft w:val="0"/>
              <w:marRight w:val="0"/>
              <w:marTop w:val="0"/>
              <w:marBottom w:val="0"/>
              <w:divBdr>
                <w:top w:val="none" w:sz="0" w:space="0" w:color="auto"/>
                <w:left w:val="none" w:sz="0" w:space="0" w:color="auto"/>
                <w:bottom w:val="none" w:sz="0" w:space="0" w:color="auto"/>
                <w:right w:val="none" w:sz="0" w:space="0" w:color="auto"/>
              </w:divBdr>
            </w:div>
            <w:div w:id="1679502753">
              <w:marLeft w:val="0"/>
              <w:marRight w:val="0"/>
              <w:marTop w:val="0"/>
              <w:marBottom w:val="0"/>
              <w:divBdr>
                <w:top w:val="none" w:sz="0" w:space="0" w:color="auto"/>
                <w:left w:val="none" w:sz="0" w:space="0" w:color="auto"/>
                <w:bottom w:val="none" w:sz="0" w:space="0" w:color="auto"/>
                <w:right w:val="none" w:sz="0" w:space="0" w:color="auto"/>
              </w:divBdr>
            </w:div>
            <w:div w:id="20491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3286">
      <w:bodyDiv w:val="1"/>
      <w:marLeft w:val="0"/>
      <w:marRight w:val="0"/>
      <w:marTop w:val="0"/>
      <w:marBottom w:val="0"/>
      <w:divBdr>
        <w:top w:val="none" w:sz="0" w:space="0" w:color="auto"/>
        <w:left w:val="none" w:sz="0" w:space="0" w:color="auto"/>
        <w:bottom w:val="none" w:sz="0" w:space="0" w:color="auto"/>
        <w:right w:val="none" w:sz="0" w:space="0" w:color="auto"/>
      </w:divBdr>
      <w:divsChild>
        <w:div w:id="11107178">
          <w:marLeft w:val="0"/>
          <w:marRight w:val="0"/>
          <w:marTop w:val="0"/>
          <w:marBottom w:val="0"/>
          <w:divBdr>
            <w:top w:val="none" w:sz="0" w:space="0" w:color="auto"/>
            <w:left w:val="none" w:sz="0" w:space="0" w:color="auto"/>
            <w:bottom w:val="none" w:sz="0" w:space="0" w:color="auto"/>
            <w:right w:val="none" w:sz="0" w:space="0" w:color="auto"/>
          </w:divBdr>
          <w:divsChild>
            <w:div w:id="453911811">
              <w:marLeft w:val="0"/>
              <w:marRight w:val="0"/>
              <w:marTop w:val="0"/>
              <w:marBottom w:val="0"/>
              <w:divBdr>
                <w:top w:val="none" w:sz="0" w:space="0" w:color="auto"/>
                <w:left w:val="none" w:sz="0" w:space="0" w:color="auto"/>
                <w:bottom w:val="none" w:sz="0" w:space="0" w:color="auto"/>
                <w:right w:val="none" w:sz="0" w:space="0" w:color="auto"/>
              </w:divBdr>
            </w:div>
            <w:div w:id="631714860">
              <w:marLeft w:val="0"/>
              <w:marRight w:val="0"/>
              <w:marTop w:val="0"/>
              <w:marBottom w:val="0"/>
              <w:divBdr>
                <w:top w:val="none" w:sz="0" w:space="0" w:color="auto"/>
                <w:left w:val="none" w:sz="0" w:space="0" w:color="auto"/>
                <w:bottom w:val="none" w:sz="0" w:space="0" w:color="auto"/>
                <w:right w:val="none" w:sz="0" w:space="0" w:color="auto"/>
              </w:divBdr>
            </w:div>
            <w:div w:id="2106917624">
              <w:marLeft w:val="0"/>
              <w:marRight w:val="0"/>
              <w:marTop w:val="0"/>
              <w:marBottom w:val="0"/>
              <w:divBdr>
                <w:top w:val="none" w:sz="0" w:space="0" w:color="auto"/>
                <w:left w:val="none" w:sz="0" w:space="0" w:color="auto"/>
                <w:bottom w:val="none" w:sz="0" w:space="0" w:color="auto"/>
                <w:right w:val="none" w:sz="0" w:space="0" w:color="auto"/>
              </w:divBdr>
            </w:div>
          </w:divsChild>
        </w:div>
        <w:div w:id="1511943773">
          <w:marLeft w:val="0"/>
          <w:marRight w:val="0"/>
          <w:marTop w:val="0"/>
          <w:marBottom w:val="0"/>
          <w:divBdr>
            <w:top w:val="none" w:sz="0" w:space="0" w:color="auto"/>
            <w:left w:val="none" w:sz="0" w:space="0" w:color="auto"/>
            <w:bottom w:val="none" w:sz="0" w:space="0" w:color="auto"/>
            <w:right w:val="none" w:sz="0" w:space="0" w:color="auto"/>
          </w:divBdr>
          <w:divsChild>
            <w:div w:id="299001465">
              <w:marLeft w:val="0"/>
              <w:marRight w:val="0"/>
              <w:marTop w:val="0"/>
              <w:marBottom w:val="0"/>
              <w:divBdr>
                <w:top w:val="none" w:sz="0" w:space="0" w:color="auto"/>
                <w:left w:val="none" w:sz="0" w:space="0" w:color="auto"/>
                <w:bottom w:val="none" w:sz="0" w:space="0" w:color="auto"/>
                <w:right w:val="none" w:sz="0" w:space="0" w:color="auto"/>
              </w:divBdr>
            </w:div>
            <w:div w:id="396052670">
              <w:marLeft w:val="0"/>
              <w:marRight w:val="0"/>
              <w:marTop w:val="0"/>
              <w:marBottom w:val="0"/>
              <w:divBdr>
                <w:top w:val="none" w:sz="0" w:space="0" w:color="auto"/>
                <w:left w:val="none" w:sz="0" w:space="0" w:color="auto"/>
                <w:bottom w:val="none" w:sz="0" w:space="0" w:color="auto"/>
                <w:right w:val="none" w:sz="0" w:space="0" w:color="auto"/>
              </w:divBdr>
            </w:div>
            <w:div w:id="856651964">
              <w:marLeft w:val="0"/>
              <w:marRight w:val="0"/>
              <w:marTop w:val="0"/>
              <w:marBottom w:val="0"/>
              <w:divBdr>
                <w:top w:val="none" w:sz="0" w:space="0" w:color="auto"/>
                <w:left w:val="none" w:sz="0" w:space="0" w:color="auto"/>
                <w:bottom w:val="none" w:sz="0" w:space="0" w:color="auto"/>
                <w:right w:val="none" w:sz="0" w:space="0" w:color="auto"/>
              </w:divBdr>
            </w:div>
            <w:div w:id="924148852">
              <w:marLeft w:val="0"/>
              <w:marRight w:val="0"/>
              <w:marTop w:val="0"/>
              <w:marBottom w:val="0"/>
              <w:divBdr>
                <w:top w:val="none" w:sz="0" w:space="0" w:color="auto"/>
                <w:left w:val="none" w:sz="0" w:space="0" w:color="auto"/>
                <w:bottom w:val="none" w:sz="0" w:space="0" w:color="auto"/>
                <w:right w:val="none" w:sz="0" w:space="0" w:color="auto"/>
              </w:divBdr>
            </w:div>
            <w:div w:id="17428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00832775">
      <w:bodyDiv w:val="1"/>
      <w:marLeft w:val="0"/>
      <w:marRight w:val="0"/>
      <w:marTop w:val="0"/>
      <w:marBottom w:val="0"/>
      <w:divBdr>
        <w:top w:val="none" w:sz="0" w:space="0" w:color="auto"/>
        <w:left w:val="none" w:sz="0" w:space="0" w:color="auto"/>
        <w:bottom w:val="none" w:sz="0" w:space="0" w:color="auto"/>
        <w:right w:val="none" w:sz="0" w:space="0" w:color="auto"/>
      </w:divBdr>
      <w:divsChild>
        <w:div w:id="738794229">
          <w:marLeft w:val="0"/>
          <w:marRight w:val="0"/>
          <w:marTop w:val="0"/>
          <w:marBottom w:val="0"/>
          <w:divBdr>
            <w:top w:val="none" w:sz="0" w:space="0" w:color="auto"/>
            <w:left w:val="none" w:sz="0" w:space="0" w:color="auto"/>
            <w:bottom w:val="none" w:sz="0" w:space="0" w:color="auto"/>
            <w:right w:val="none" w:sz="0" w:space="0" w:color="auto"/>
          </w:divBdr>
        </w:div>
        <w:div w:id="1756514906">
          <w:marLeft w:val="0"/>
          <w:marRight w:val="0"/>
          <w:marTop w:val="0"/>
          <w:marBottom w:val="0"/>
          <w:divBdr>
            <w:top w:val="none" w:sz="0" w:space="0" w:color="auto"/>
            <w:left w:val="none" w:sz="0" w:space="0" w:color="auto"/>
            <w:bottom w:val="none" w:sz="0" w:space="0" w:color="auto"/>
            <w:right w:val="none" w:sz="0" w:space="0" w:color="auto"/>
          </w:divBdr>
        </w:div>
        <w:div w:id="2074691600">
          <w:marLeft w:val="0"/>
          <w:marRight w:val="0"/>
          <w:marTop w:val="0"/>
          <w:marBottom w:val="0"/>
          <w:divBdr>
            <w:top w:val="none" w:sz="0" w:space="0" w:color="auto"/>
            <w:left w:val="none" w:sz="0" w:space="0" w:color="auto"/>
            <w:bottom w:val="none" w:sz="0" w:space="0" w:color="auto"/>
            <w:right w:val="none" w:sz="0" w:space="0" w:color="auto"/>
          </w:divBdr>
        </w:div>
      </w:divsChild>
    </w:div>
    <w:div w:id="1108625100">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391074163">
      <w:bodyDiv w:val="1"/>
      <w:marLeft w:val="0"/>
      <w:marRight w:val="0"/>
      <w:marTop w:val="0"/>
      <w:marBottom w:val="0"/>
      <w:divBdr>
        <w:top w:val="none" w:sz="0" w:space="0" w:color="auto"/>
        <w:left w:val="none" w:sz="0" w:space="0" w:color="auto"/>
        <w:bottom w:val="none" w:sz="0" w:space="0" w:color="auto"/>
        <w:right w:val="none" w:sz="0" w:space="0" w:color="auto"/>
      </w:divBdr>
    </w:div>
    <w:div w:id="1451901941">
      <w:bodyDiv w:val="1"/>
      <w:marLeft w:val="0"/>
      <w:marRight w:val="0"/>
      <w:marTop w:val="0"/>
      <w:marBottom w:val="0"/>
      <w:divBdr>
        <w:top w:val="none" w:sz="0" w:space="0" w:color="auto"/>
        <w:left w:val="none" w:sz="0" w:space="0" w:color="auto"/>
        <w:bottom w:val="none" w:sz="0" w:space="0" w:color="auto"/>
        <w:right w:val="none" w:sz="0" w:space="0" w:color="auto"/>
      </w:divBdr>
      <w:divsChild>
        <w:div w:id="237713744">
          <w:marLeft w:val="0"/>
          <w:marRight w:val="0"/>
          <w:marTop w:val="0"/>
          <w:marBottom w:val="0"/>
          <w:divBdr>
            <w:top w:val="none" w:sz="0" w:space="0" w:color="auto"/>
            <w:left w:val="none" w:sz="0" w:space="0" w:color="auto"/>
            <w:bottom w:val="none" w:sz="0" w:space="0" w:color="auto"/>
            <w:right w:val="none" w:sz="0" w:space="0" w:color="auto"/>
          </w:divBdr>
        </w:div>
        <w:div w:id="839661042">
          <w:marLeft w:val="0"/>
          <w:marRight w:val="0"/>
          <w:marTop w:val="0"/>
          <w:marBottom w:val="0"/>
          <w:divBdr>
            <w:top w:val="none" w:sz="0" w:space="0" w:color="auto"/>
            <w:left w:val="none" w:sz="0" w:space="0" w:color="auto"/>
            <w:bottom w:val="none" w:sz="0" w:space="0" w:color="auto"/>
            <w:right w:val="none" w:sz="0" w:space="0" w:color="auto"/>
          </w:divBdr>
        </w:div>
        <w:div w:id="941231190">
          <w:marLeft w:val="0"/>
          <w:marRight w:val="0"/>
          <w:marTop w:val="0"/>
          <w:marBottom w:val="0"/>
          <w:divBdr>
            <w:top w:val="none" w:sz="0" w:space="0" w:color="auto"/>
            <w:left w:val="none" w:sz="0" w:space="0" w:color="auto"/>
            <w:bottom w:val="none" w:sz="0" w:space="0" w:color="auto"/>
            <w:right w:val="none" w:sz="0" w:space="0" w:color="auto"/>
          </w:divBdr>
        </w:div>
        <w:div w:id="1168519000">
          <w:marLeft w:val="0"/>
          <w:marRight w:val="0"/>
          <w:marTop w:val="0"/>
          <w:marBottom w:val="0"/>
          <w:divBdr>
            <w:top w:val="none" w:sz="0" w:space="0" w:color="auto"/>
            <w:left w:val="none" w:sz="0" w:space="0" w:color="auto"/>
            <w:bottom w:val="none" w:sz="0" w:space="0" w:color="auto"/>
            <w:right w:val="none" w:sz="0" w:space="0" w:color="auto"/>
          </w:divBdr>
        </w:div>
        <w:div w:id="1633561138">
          <w:marLeft w:val="0"/>
          <w:marRight w:val="0"/>
          <w:marTop w:val="0"/>
          <w:marBottom w:val="0"/>
          <w:divBdr>
            <w:top w:val="none" w:sz="0" w:space="0" w:color="auto"/>
            <w:left w:val="none" w:sz="0" w:space="0" w:color="auto"/>
            <w:bottom w:val="none" w:sz="0" w:space="0" w:color="auto"/>
            <w:right w:val="none" w:sz="0" w:space="0" w:color="auto"/>
          </w:divBdr>
        </w:div>
      </w:divsChild>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30697629">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88954779">
      <w:bodyDiv w:val="1"/>
      <w:marLeft w:val="0"/>
      <w:marRight w:val="0"/>
      <w:marTop w:val="0"/>
      <w:marBottom w:val="0"/>
      <w:divBdr>
        <w:top w:val="none" w:sz="0" w:space="0" w:color="auto"/>
        <w:left w:val="none" w:sz="0" w:space="0" w:color="auto"/>
        <w:bottom w:val="none" w:sz="0" w:space="0" w:color="auto"/>
        <w:right w:val="none" w:sz="0" w:space="0" w:color="auto"/>
      </w:divBdr>
    </w:div>
    <w:div w:id="1976982036">
      <w:bodyDiv w:val="1"/>
      <w:marLeft w:val="0"/>
      <w:marRight w:val="0"/>
      <w:marTop w:val="0"/>
      <w:marBottom w:val="0"/>
      <w:divBdr>
        <w:top w:val="none" w:sz="0" w:space="0" w:color="auto"/>
        <w:left w:val="none" w:sz="0" w:space="0" w:color="auto"/>
        <w:bottom w:val="none" w:sz="0" w:space="0" w:color="auto"/>
        <w:right w:val="none" w:sz="0" w:space="0" w:color="auto"/>
      </w:divBdr>
      <w:divsChild>
        <w:div w:id="230771287">
          <w:marLeft w:val="0"/>
          <w:marRight w:val="0"/>
          <w:marTop w:val="0"/>
          <w:marBottom w:val="0"/>
          <w:divBdr>
            <w:top w:val="none" w:sz="0" w:space="0" w:color="auto"/>
            <w:left w:val="none" w:sz="0" w:space="0" w:color="auto"/>
            <w:bottom w:val="none" w:sz="0" w:space="0" w:color="auto"/>
            <w:right w:val="none" w:sz="0" w:space="0" w:color="auto"/>
          </w:divBdr>
        </w:div>
        <w:div w:id="281040870">
          <w:marLeft w:val="0"/>
          <w:marRight w:val="0"/>
          <w:marTop w:val="0"/>
          <w:marBottom w:val="0"/>
          <w:divBdr>
            <w:top w:val="none" w:sz="0" w:space="0" w:color="auto"/>
            <w:left w:val="none" w:sz="0" w:space="0" w:color="auto"/>
            <w:bottom w:val="none" w:sz="0" w:space="0" w:color="auto"/>
            <w:right w:val="none" w:sz="0" w:space="0" w:color="auto"/>
          </w:divBdr>
        </w:div>
        <w:div w:id="418451494">
          <w:marLeft w:val="0"/>
          <w:marRight w:val="0"/>
          <w:marTop w:val="0"/>
          <w:marBottom w:val="0"/>
          <w:divBdr>
            <w:top w:val="none" w:sz="0" w:space="0" w:color="auto"/>
            <w:left w:val="none" w:sz="0" w:space="0" w:color="auto"/>
            <w:bottom w:val="none" w:sz="0" w:space="0" w:color="auto"/>
            <w:right w:val="none" w:sz="0" w:space="0" w:color="auto"/>
          </w:divBdr>
        </w:div>
        <w:div w:id="982781025">
          <w:marLeft w:val="0"/>
          <w:marRight w:val="0"/>
          <w:marTop w:val="0"/>
          <w:marBottom w:val="0"/>
          <w:divBdr>
            <w:top w:val="none" w:sz="0" w:space="0" w:color="auto"/>
            <w:left w:val="none" w:sz="0" w:space="0" w:color="auto"/>
            <w:bottom w:val="none" w:sz="0" w:space="0" w:color="auto"/>
            <w:right w:val="none" w:sz="0" w:space="0" w:color="auto"/>
          </w:divBdr>
        </w:div>
        <w:div w:id="1016227754">
          <w:marLeft w:val="0"/>
          <w:marRight w:val="0"/>
          <w:marTop w:val="0"/>
          <w:marBottom w:val="0"/>
          <w:divBdr>
            <w:top w:val="none" w:sz="0" w:space="0" w:color="auto"/>
            <w:left w:val="none" w:sz="0" w:space="0" w:color="auto"/>
            <w:bottom w:val="none" w:sz="0" w:space="0" w:color="auto"/>
            <w:right w:val="none" w:sz="0" w:space="0" w:color="auto"/>
          </w:divBdr>
        </w:div>
      </w:divsChild>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 w:id="2128238127">
      <w:bodyDiv w:val="1"/>
      <w:marLeft w:val="0"/>
      <w:marRight w:val="0"/>
      <w:marTop w:val="0"/>
      <w:marBottom w:val="0"/>
      <w:divBdr>
        <w:top w:val="none" w:sz="0" w:space="0" w:color="auto"/>
        <w:left w:val="none" w:sz="0" w:space="0" w:color="auto"/>
        <w:bottom w:val="none" w:sz="0" w:space="0" w:color="auto"/>
        <w:right w:val="none" w:sz="0" w:space="0" w:color="auto"/>
      </w:divBdr>
      <w:divsChild>
        <w:div w:id="143666340">
          <w:marLeft w:val="0"/>
          <w:marRight w:val="0"/>
          <w:marTop w:val="0"/>
          <w:marBottom w:val="0"/>
          <w:divBdr>
            <w:top w:val="none" w:sz="0" w:space="0" w:color="auto"/>
            <w:left w:val="none" w:sz="0" w:space="0" w:color="auto"/>
            <w:bottom w:val="none" w:sz="0" w:space="0" w:color="auto"/>
            <w:right w:val="none" w:sz="0" w:space="0" w:color="auto"/>
          </w:divBdr>
        </w:div>
        <w:div w:id="15777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vironment.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a6f171-52cb-4404-b47d-af1c8daf8fd1">ECM-685556006-46777</_dlc_DocId>
    <_dlc_DocIdUrl xmlns="58a6f171-52cb-4404-b47d-af1c8daf8fd1">
      <Url>https://ministryforenvironment.sharepoint.com/sites/ECM-Pol-RM/_layouts/15/DocIdRedir.aspx?ID=ECM-685556006-46777</Url>
      <Description>ECM-685556006-46777</Description>
    </_dlc_DocIdUrl>
    <lcf76f155ced4ddcb4097134ff3c332f xmlns="439d6640-64dd-4a77-8110-101251cc78c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4F9C212FC3064B84007D13652F5FB0" ma:contentTypeVersion="3" ma:contentTypeDescription="Create a new document." ma:contentTypeScope="" ma:versionID="932219c2c8cdc4e9e89f59d246baef5a">
  <xsd:schema xmlns:xsd="http://www.w3.org/2001/XMLSchema" xmlns:xs="http://www.w3.org/2001/XMLSchema" xmlns:p="http://schemas.microsoft.com/office/2006/metadata/properties" xmlns:ns2="58a6f171-52cb-4404-b47d-af1c8daf8fd1" xmlns:ns3="439d6640-64dd-4a77-8110-101251cc78c6" targetNamespace="http://schemas.microsoft.com/office/2006/metadata/properties" ma:root="true" ma:fieldsID="d13bfb63e9b2af27c6215928712f2c2a" ns2:_="" ns3:_="">
    <xsd:import namespace="58a6f171-52cb-4404-b47d-af1c8daf8fd1"/>
    <xsd:import namespace="439d6640-64dd-4a77-8110-101251cc78c6"/>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58a6f171-52cb-4404-b47d-af1c8daf8fd1"/>
    <ds:schemaRef ds:uri="439d6640-64dd-4a77-8110-101251cc78c6"/>
  </ds:schemaRefs>
</ds:datastoreItem>
</file>

<file path=customXml/itemProps5.xml><?xml version="1.0" encoding="utf-8"?>
<ds:datastoreItem xmlns:ds="http://schemas.openxmlformats.org/officeDocument/2006/customXml" ds:itemID="{08DC95CB-6F38-4ACA-9637-4231CA3F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f171-52cb-4404-b47d-af1c8daf8fd1"/>
    <ds:schemaRef ds:uri="439d6640-64dd-4a77-8110-101251cc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MfE%20Information%20sheet%20template.dotm</Template>
  <TotalTime>168</TotalTime>
  <Pages>4</Pages>
  <Words>1014</Words>
  <Characters>5866</Characters>
  <Application>Microsoft Office Word</Application>
  <DocSecurity>4</DocSecurity>
  <Lines>119</Lines>
  <Paragraphs>64</Paragraphs>
  <ScaleCrop>false</ScaleCrop>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Emily Brill-Holland</cp:lastModifiedBy>
  <cp:revision>117</cp:revision>
  <cp:lastPrinted>2025-12-08T02:35:00Z</cp:lastPrinted>
  <dcterms:created xsi:type="dcterms:W3CDTF">2025-12-05T20:00:00Z</dcterms:created>
  <dcterms:modified xsi:type="dcterms:W3CDTF">2025-12-08T04:54:00Z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0x0101000D4F9C212FC3064B84007D13652F5FB0</vt:lpwstr>
  </property>
  <property fmtid="{D5CDD505-2E9C-101B-9397-08002B2CF9AE}" pid="10" name="_dlc_DocIdItemGuid">
    <vt:lpwstr>6e1ccc79-a465-4493-a3e2-d4ae057c9577</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TaxCatchAll">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Document Status">
    <vt:lpwstr>1;#Working|d06a98b1-1a97-4ea9-8f1a-99c9398f1724</vt:lpwstr>
  </property>
  <property fmtid="{D5CDD505-2E9C-101B-9397-08002B2CF9AE}" pid="22" name="Portfolio">
    <vt:lpwstr/>
  </property>
  <property fmtid="{D5CDD505-2E9C-101B-9397-08002B2CF9AE}" pid="23" name="n7f4fccded934506baac470c1eab08ef0">
    <vt:lpwstr/>
  </property>
  <property fmtid="{D5CDD505-2E9C-101B-9397-08002B2CF9AE}" pid="24" name="Information Type">
    <vt:lpwstr/>
  </property>
  <property fmtid="{D5CDD505-2E9C-101B-9397-08002B2CF9AE}" pid="25" name="docLang">
    <vt:lpwstr>en</vt:lpwstr>
  </property>
</Properties>
</file>