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49135238"/>
    <w:p w14:paraId="469F476C" w14:textId="2C70BA17" w:rsidR="00F522DF" w:rsidRDefault="00387A43" w:rsidP="00F522DF">
      <w:pPr>
        <w:pStyle w:val="BodyText"/>
      </w:pPr>
      <w:r>
        <w:rPr>
          <w:noProof/>
        </w:rPr>
        <mc:AlternateContent>
          <mc:Choice Requires="wps">
            <w:drawing>
              <wp:anchor distT="45720" distB="45720" distL="114300" distR="114300" simplePos="0" relativeHeight="251658242" behindDoc="0" locked="0" layoutInCell="1" allowOverlap="1" wp14:anchorId="76A6C409" wp14:editId="7B9FDAE5">
                <wp:simplePos x="0" y="0"/>
                <wp:positionH relativeFrom="page">
                  <wp:align>right</wp:align>
                </wp:positionH>
                <wp:positionV relativeFrom="paragraph">
                  <wp:posOffset>-1080135</wp:posOffset>
                </wp:positionV>
                <wp:extent cx="1926000" cy="1011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011600"/>
                        </a:xfrm>
                        <a:prstGeom prst="rect">
                          <a:avLst/>
                        </a:prstGeom>
                        <a:noFill/>
                        <a:ln w="9525">
                          <a:noFill/>
                          <a:miter lim="800000"/>
                          <a:headEnd/>
                          <a:tailEnd/>
                        </a:ln>
                      </wps:spPr>
                      <wps:txbx>
                        <w:txbxContent>
                          <w:p w14:paraId="43DDC794" w14:textId="77777777" w:rsidR="00387A43" w:rsidRPr="008C3BE0" w:rsidRDefault="00387A43" w:rsidP="00387A43">
                            <w:pPr>
                              <w:rPr>
                                <w:b/>
                                <w:bCs/>
                                <w:color w:val="FFFFFF" w:themeColor="background1"/>
                                <w:sz w:val="36"/>
                                <w:szCs w:val="36"/>
                              </w:rPr>
                            </w:pPr>
                          </w:p>
                          <w:p w14:paraId="2E3E480B" w14:textId="7557EEA3" w:rsidR="00387A43" w:rsidRPr="00EA555A" w:rsidRDefault="00387A43" w:rsidP="00387A43">
                            <w:pPr>
                              <w:rPr>
                                <w:b/>
                                <w:bCs/>
                                <w:color w:val="FFFFFF" w:themeColor="background1"/>
                                <w:sz w:val="24"/>
                                <w:szCs w:val="24"/>
                              </w:rPr>
                            </w:pPr>
                            <w:r w:rsidRPr="00EA555A">
                              <w:rPr>
                                <w:b/>
                                <w:bCs/>
                                <w:color w:val="FFFFFF" w:themeColor="background1"/>
                                <w:sz w:val="24"/>
                                <w:szCs w:val="24"/>
                              </w:rPr>
                              <w:t>Fact</w:t>
                            </w:r>
                            <w:r w:rsidR="002D0CEE">
                              <w:rPr>
                                <w:b/>
                                <w:bCs/>
                                <w:color w:val="FFFFFF" w:themeColor="background1"/>
                                <w:sz w:val="24"/>
                                <w:szCs w:val="24"/>
                              </w:rPr>
                              <w:t xml:space="preserve"> </w:t>
                            </w:r>
                            <w:r w:rsidRPr="00EA555A">
                              <w:rPr>
                                <w:b/>
                                <w:bCs/>
                                <w:color w:val="FFFFFF" w:themeColor="background1"/>
                                <w:sz w:val="24"/>
                                <w:szCs w:val="24"/>
                              </w:rPr>
                              <w:t xml:space="preserve">sheet </w:t>
                            </w:r>
                            <w:r>
                              <w:rPr>
                                <w:b/>
                                <w:bCs/>
                                <w:color w:val="FFFFFF" w:themeColor="background1"/>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6A6C409" id="_x0000_t202" coordsize="21600,21600" o:spt="202" path="m,l,21600r21600,l21600,xe">
                <v:stroke joinstyle="miter"/>
                <v:path gradientshapeok="t" o:connecttype="rect"/>
              </v:shapetype>
              <v:shape id="Text Box 2" o:spid="_x0000_s1026" type="#_x0000_t202" style="position:absolute;margin-left:100.45pt;margin-top:-85.05pt;width:151.65pt;height:79.65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" filled="f" stroked="f">
                <v:textbox>
                  <w:txbxContent>
                    <w:p w14:paraId="43DDC794" w14:textId="77777777" w:rsidR="00387A43" w:rsidRPr="008C3BE0" w:rsidRDefault="00387A43" w:rsidP="00387A43">
                      <w:pPr>
                        <w:rPr>
                          <w:b/>
                          <w:bCs/>
                          <w:color w:val="FFFFFF" w:themeColor="background1"/>
                          <w:sz w:val="36"/>
                          <w:szCs w:val="36"/>
                        </w:rPr>
                      </w:pPr>
                    </w:p>
                    <w:p w14:paraId="2E3E480B" w14:textId="7557EEA3" w:rsidR="00387A43" w:rsidRPr="00EA555A" w:rsidRDefault="00387A43" w:rsidP="00387A43">
                      <w:pPr>
                        <w:rPr>
                          <w:b/>
                          <w:bCs/>
                          <w:color w:val="FFFFFF" w:themeColor="background1"/>
                          <w:sz w:val="24"/>
                          <w:szCs w:val="24"/>
                        </w:rPr>
                      </w:pPr>
                      <w:r w:rsidRPr="00EA555A">
                        <w:rPr>
                          <w:b/>
                          <w:bCs/>
                          <w:color w:val="FFFFFF" w:themeColor="background1"/>
                          <w:sz w:val="24"/>
                          <w:szCs w:val="24"/>
                        </w:rPr>
                        <w:t>Fact</w:t>
                      </w:r>
                      <w:r w:rsidR="002D0CEE">
                        <w:rPr>
                          <w:b/>
                          <w:bCs/>
                          <w:color w:val="FFFFFF" w:themeColor="background1"/>
                          <w:sz w:val="24"/>
                          <w:szCs w:val="24"/>
                        </w:rPr>
                        <w:t xml:space="preserve"> </w:t>
                      </w:r>
                      <w:r w:rsidRPr="00EA555A">
                        <w:rPr>
                          <w:b/>
                          <w:bCs/>
                          <w:color w:val="FFFFFF" w:themeColor="background1"/>
                          <w:sz w:val="24"/>
                          <w:szCs w:val="24"/>
                        </w:rPr>
                        <w:t xml:space="preserve">sheet </w:t>
                      </w:r>
                      <w:r>
                        <w:rPr>
                          <w:b/>
                          <w:bCs/>
                          <w:color w:val="FFFFFF" w:themeColor="background1"/>
                          <w:sz w:val="24"/>
                          <w:szCs w:val="24"/>
                        </w:rPr>
                        <w:t>1</w:t>
                      </w:r>
                    </w:p>
                  </w:txbxContent>
                </v:textbox>
                <w10:wrap anchorx="page"/>
              </v:shape>
            </w:pict>
          </mc:Fallback>
        </mc:AlternateContent>
      </w:r>
      <w:r w:rsidR="004C4DB6" w:rsidRPr="005D70A8">
        <w:rPr>
          <w:noProof/>
          <w:sz w:val="2"/>
          <w:szCs w:val="2"/>
        </w:rPr>
        <w:drawing>
          <wp:anchor distT="0" distB="0" distL="114300" distR="114300" simplePos="0" relativeHeight="251658240" behindDoc="1" locked="0" layoutInCell="1" allowOverlap="1" wp14:anchorId="24226B60" wp14:editId="32D3A0A6">
            <wp:simplePos x="0" y="0"/>
            <wp:positionH relativeFrom="column">
              <wp:posOffset>-1083310</wp:posOffset>
            </wp:positionH>
            <wp:positionV relativeFrom="margin">
              <wp:posOffset>-1083945</wp:posOffset>
            </wp:positionV>
            <wp:extent cx="7687751" cy="2856089"/>
            <wp:effectExtent l="0" t="0" r="0" b="1905"/>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t="-280" r="-144" b="49321"/>
                    <a:stretch>
                      <a:fillRect/>
                    </a:stretch>
                  </pic:blipFill>
                  <pic:spPr bwMode="auto">
                    <a:xfrm>
                      <a:off x="0" y="0"/>
                      <a:ext cx="7689074" cy="2856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FECE07" w14:textId="77777777" w:rsidR="00402152" w:rsidRPr="00980B1E" w:rsidRDefault="00402152" w:rsidP="00402152">
      <w:pPr>
        <w:pStyle w:val="Title"/>
      </w:pPr>
      <w:bookmarkStart w:id="2" w:name="_Hlk216082084"/>
    </w:p>
    <w:p w14:paraId="3332E18C" w14:textId="77777777" w:rsidR="00402152" w:rsidRPr="00980B1E" w:rsidRDefault="00402152" w:rsidP="0043794E">
      <w:pPr>
        <w:pStyle w:val="Title"/>
        <w:spacing w:after="960"/>
        <w:rPr>
          <w:sz w:val="48"/>
          <w:szCs w:val="48"/>
        </w:rPr>
      </w:pPr>
      <w:r w:rsidRPr="00980B1E">
        <w:t>The New Planning System</w:t>
      </w:r>
    </w:p>
    <w:bookmarkEnd w:id="2"/>
    <w:p w14:paraId="42038D34" w14:textId="1B9EA356" w:rsidR="00402152" w:rsidRPr="00402152" w:rsidRDefault="00402152" w:rsidP="000464F3">
      <w:pPr>
        <w:pStyle w:val="Heading2"/>
        <w:pBdr>
          <w:bottom w:val="single" w:sz="4" w:space="3" w:color="1B556B" w:themeColor="text2"/>
        </w:pBdr>
        <w:spacing w:before="480"/>
        <w:rPr>
          <w:i/>
          <w:iCs/>
          <w:color w:val="1B556B"/>
          <w:sz w:val="32"/>
          <w:szCs w:val="32"/>
        </w:rPr>
      </w:pPr>
      <w:r>
        <w:rPr>
          <w:i/>
          <w:iCs/>
          <w:color w:val="1B556B"/>
          <w:sz w:val="32"/>
          <w:szCs w:val="32"/>
        </w:rPr>
        <w:t>Transitioning into the new planning system</w:t>
      </w:r>
    </w:p>
    <w:p w14:paraId="292D474D" w14:textId="63786890" w:rsidR="00D03F49" w:rsidRDefault="00D03F49" w:rsidP="00402152">
      <w:pPr>
        <w:pStyle w:val="BodyText"/>
        <w:spacing w:after="240"/>
      </w:pPr>
      <w:r>
        <w:t xml:space="preserve">There will be a phased transition to the new planning system, so it’s clear what’s changing when, and there is plenty of support for those who are implementing </w:t>
      </w:r>
      <w:r w:rsidR="002604F7">
        <w:t>the</w:t>
      </w:r>
      <w:r>
        <w:t xml:space="preserve"> changes. That is explained here.</w:t>
      </w:r>
    </w:p>
    <w:p w14:paraId="49150B85" w14:textId="77777777" w:rsidR="00D03F49" w:rsidRPr="00EE2C96" w:rsidRDefault="00D03F49" w:rsidP="00D03F49">
      <w:pPr>
        <w:pStyle w:val="LawBoxHeading"/>
      </w:pPr>
      <w:r>
        <w:t>Two new Bills with clear roles</w:t>
      </w:r>
    </w:p>
    <w:p w14:paraId="4767D026" w14:textId="77777777" w:rsidR="00D03F49" w:rsidRPr="006B07BF" w:rsidRDefault="00D03F49" w:rsidP="00D03F49">
      <w:pPr>
        <w:pStyle w:val="LawBox"/>
        <w:rPr>
          <w:rFonts w:ascii="Times New Roman" w:hAnsi="Times New Roman"/>
        </w:rPr>
      </w:pPr>
      <w:r w:rsidRPr="0061558D">
        <w:t xml:space="preserve">The new planning system is set out in two new </w:t>
      </w:r>
      <w:r>
        <w:t>B</w:t>
      </w:r>
      <w:r w:rsidRPr="0061558D">
        <w:t>ills. Once passed, these will replace the current Resource Management Act 1991 (RMA):</w:t>
      </w:r>
    </w:p>
    <w:p w14:paraId="5E935548" w14:textId="77777777" w:rsidR="00402152" w:rsidRPr="00980B1E" w:rsidRDefault="00402152" w:rsidP="00402152">
      <w:pPr>
        <w:pStyle w:val="LawBox"/>
        <w:numPr>
          <w:ilvl w:val="0"/>
          <w:numId w:val="27"/>
        </w:numPr>
        <w:spacing w:before="60"/>
      </w:pPr>
      <w:bookmarkStart w:id="3" w:name="_Hlk216079468"/>
      <w:r w:rsidRPr="00980B1E">
        <w:rPr>
          <w:b/>
          <w:bCs/>
        </w:rPr>
        <w:t>The Planning Bill</w:t>
      </w:r>
      <w:r w:rsidRPr="00980B1E">
        <w:t xml:space="preserve"> lays out the </w:t>
      </w:r>
      <w:r>
        <w:t>framework</w:t>
      </w:r>
      <w:r w:rsidRPr="00980B1E">
        <w:t xml:space="preserve"> for how land can be used and developed.</w:t>
      </w:r>
    </w:p>
    <w:p w14:paraId="553B9A93" w14:textId="77777777" w:rsidR="00402152" w:rsidRPr="00980B1E" w:rsidRDefault="00402152" w:rsidP="00402152">
      <w:pPr>
        <w:pStyle w:val="LawBox"/>
        <w:numPr>
          <w:ilvl w:val="0"/>
          <w:numId w:val="27"/>
        </w:numPr>
        <w:spacing w:before="60"/>
      </w:pPr>
      <w:r w:rsidRPr="00980B1E">
        <w:rPr>
          <w:b/>
          <w:bCs/>
        </w:rPr>
        <w:t>The Natural Environment Bill</w:t>
      </w:r>
      <w:r w:rsidRPr="00980B1E">
        <w:t xml:space="preserve"> is focused on managing the use of natural resources and protecting the environment.</w:t>
      </w:r>
    </w:p>
    <w:bookmarkEnd w:id="3"/>
    <w:p w14:paraId="59DEDB6B" w14:textId="2C48B081" w:rsidR="00755A9B" w:rsidRPr="00755A9B" w:rsidRDefault="00755A9B" w:rsidP="00762BBD">
      <w:pPr>
        <w:pStyle w:val="BodyText"/>
      </w:pPr>
      <w:r w:rsidRPr="00755A9B">
        <w:t>The Bills introduced to Parliament today include </w:t>
      </w:r>
      <w:r w:rsidR="00A700AE">
        <w:t>three</w:t>
      </w:r>
      <w:r w:rsidRPr="00755A9B">
        <w:t> clear transitional provisions that will apply to all resource consents: </w:t>
      </w:r>
    </w:p>
    <w:p w14:paraId="1FC0E5C3" w14:textId="4091069E" w:rsidR="00617E82" w:rsidRPr="00955716" w:rsidRDefault="00617E82" w:rsidP="00955716">
      <w:pPr>
        <w:pStyle w:val="Bullet"/>
      </w:pPr>
      <w:r w:rsidRPr="00955716">
        <w:t xml:space="preserve">There will be </w:t>
      </w:r>
      <w:r w:rsidRPr="00955716">
        <w:rPr>
          <w:b/>
          <w:bCs/>
        </w:rPr>
        <w:t>urgent legislation</w:t>
      </w:r>
      <w:r w:rsidRPr="00955716">
        <w:t xml:space="preserve"> to immediately extend consents currently stuck in RMA processes or expiring soon</w:t>
      </w:r>
      <w:r w:rsidR="00955716">
        <w:t>.</w:t>
      </w:r>
      <w:r w:rsidRPr="00955716">
        <w:t xml:space="preserve">   </w:t>
      </w:r>
    </w:p>
    <w:p w14:paraId="216F325E" w14:textId="427932D3" w:rsidR="00755A9B" w:rsidRPr="00955716" w:rsidRDefault="00FF74FF" w:rsidP="00955716">
      <w:pPr>
        <w:pStyle w:val="Bullet"/>
      </w:pPr>
      <w:r w:rsidRPr="00955716">
        <w:rPr>
          <w:b/>
          <w:bCs/>
        </w:rPr>
        <w:t>Most consents will be extended until around 2031</w:t>
      </w:r>
      <w:r w:rsidRPr="00955716">
        <w:t>. </w:t>
      </w:r>
      <w:r w:rsidR="00755A9B" w:rsidRPr="00955716">
        <w:t xml:space="preserve">Consent expiry dates will be extended to two years after the end of the transition period for the new system. </w:t>
      </w:r>
    </w:p>
    <w:p w14:paraId="6E1B601B" w14:textId="60AE7FF1" w:rsidR="00755A9B" w:rsidRPr="00955716" w:rsidRDefault="00755A9B" w:rsidP="00955716">
      <w:pPr>
        <w:pStyle w:val="Bullet"/>
      </w:pPr>
      <w:r w:rsidRPr="00955716">
        <w:rPr>
          <w:b/>
          <w:bCs/>
        </w:rPr>
        <w:t>New consent applications can still be made during the transition period</w:t>
      </w:r>
      <w:r w:rsidRPr="00955716">
        <w:t> and will follow an amended RMA process. </w:t>
      </w:r>
    </w:p>
    <w:p w14:paraId="3DABFADB" w14:textId="0308F641" w:rsidR="003668BB" w:rsidRDefault="00511E88" w:rsidP="003668BB">
      <w:pPr>
        <w:pStyle w:val="BodyText"/>
      </w:pPr>
      <w:r>
        <w:t>The urgent legislation is a</w:t>
      </w:r>
      <w:r w:rsidR="003668BB" w:rsidRPr="00FF2C2F">
        <w:t xml:space="preserve"> temporary measure so that consents expiring before </w:t>
      </w:r>
      <w:r w:rsidR="003668BB">
        <w:t xml:space="preserve">RMA replacement legislation is </w:t>
      </w:r>
      <w:r w:rsidR="003668BB" w:rsidRPr="00FF2C2F">
        <w:t xml:space="preserve">in place can continue without disruption and be managed under the new </w:t>
      </w:r>
      <w:r w:rsidR="003668BB">
        <w:t xml:space="preserve">planning </w:t>
      </w:r>
      <w:r w:rsidR="003668BB" w:rsidRPr="00FF2C2F">
        <w:t>system.</w:t>
      </w:r>
      <w:r w:rsidR="003668BB">
        <w:t xml:space="preserve"> This Bill will be passed before the end of this year.  </w:t>
      </w:r>
    </w:p>
    <w:p w14:paraId="3B03E412" w14:textId="64D71B2A" w:rsidR="00906D43" w:rsidRDefault="003D0752" w:rsidP="00762BBD">
      <w:pPr>
        <w:pStyle w:val="BodyText"/>
      </w:pPr>
      <w:r>
        <w:t>The</w:t>
      </w:r>
      <w:r w:rsidR="003668BB">
        <w:t xml:space="preserve"> Planning Bill and the Natural Environment Bill will establish longer-term arrangements in relation to consent </w:t>
      </w:r>
      <w:r w:rsidR="003668BB" w:rsidRPr="00762BBD">
        <w:t>expiry</w:t>
      </w:r>
      <w:r w:rsidR="003668BB">
        <w:t xml:space="preserve"> dates (with the benefit of input from the Select Committee process</w:t>
      </w:r>
      <w:r>
        <w:t>)</w:t>
      </w:r>
      <w:r w:rsidR="003668BB">
        <w:t xml:space="preserve">. </w:t>
      </w:r>
      <w:r>
        <w:t xml:space="preserve">These Bills will extend the consent expiry until 24 months after the new system is fully in place. </w:t>
      </w:r>
    </w:p>
    <w:p w14:paraId="04B2CDC6" w14:textId="362B5A94" w:rsidR="009E661B" w:rsidRPr="00CE3D7A" w:rsidRDefault="009E661B" w:rsidP="009E661B">
      <w:pPr>
        <w:pStyle w:val="Heading1"/>
      </w:pPr>
      <w:r w:rsidRPr="00CE3D7A">
        <w:t xml:space="preserve">Getting there: </w:t>
      </w:r>
      <w:r>
        <w:t>the transition</w:t>
      </w:r>
    </w:p>
    <w:p w14:paraId="5A8CC8AB" w14:textId="77777777" w:rsidR="009E661B" w:rsidRDefault="009E661B" w:rsidP="009E661B">
      <w:pPr>
        <w:pStyle w:val="BodyText"/>
      </w:pPr>
      <w:r>
        <w:t xml:space="preserve">The new planning system will be fully operational by 2029. A transition period will allow councils to continue to </w:t>
      </w:r>
      <w:r w:rsidRPr="006B07BF">
        <w:t>make</w:t>
      </w:r>
      <w:r>
        <w:t xml:space="preserve"> decisions on consents while aspects of the new system are rolled out.</w:t>
      </w:r>
    </w:p>
    <w:p w14:paraId="65FB3A9C" w14:textId="77777777" w:rsidR="009E661B" w:rsidRPr="00762BBD" w:rsidRDefault="009E661B" w:rsidP="00955716">
      <w:pPr>
        <w:pStyle w:val="Bullet"/>
      </w:pPr>
      <w:r w:rsidRPr="00955716">
        <w:rPr>
          <w:b/>
          <w:bCs/>
        </w:rPr>
        <w:t>A transitional consenting regime</w:t>
      </w:r>
      <w:r w:rsidRPr="00762BBD">
        <w:t xml:space="preserve"> begins one month after royal assent of the legislation, </w:t>
      </w:r>
      <w:r w:rsidRPr="00762BBD" w:rsidDel="00887E2E">
        <w:t xml:space="preserve">allowing </w:t>
      </w:r>
      <w:r w:rsidRPr="00762BBD">
        <w:t xml:space="preserve">some benefits of the new planning system </w:t>
      </w:r>
      <w:r w:rsidRPr="00762BBD" w:rsidDel="00887E2E">
        <w:t xml:space="preserve">to </w:t>
      </w:r>
      <w:r w:rsidRPr="00762BBD">
        <w:t xml:space="preserve">be realised sooner. It continues, but modifies, regulatory processes under the RMA. At the same time, planning processes will need to start as quickly as possible under the new legislation. </w:t>
      </w:r>
      <w:r w:rsidRPr="00762BBD" w:rsidDel="00787236">
        <w:t xml:space="preserve"> </w:t>
      </w:r>
    </w:p>
    <w:p w14:paraId="7204617D" w14:textId="77777777" w:rsidR="009E661B" w:rsidRPr="006B07BF" w:rsidRDefault="009E661B" w:rsidP="00955716">
      <w:pPr>
        <w:pStyle w:val="Bullet"/>
      </w:pPr>
      <w:r w:rsidRPr="00955716">
        <w:rPr>
          <w:b/>
          <w:bCs/>
        </w:rPr>
        <w:t>Transitional national rules</w:t>
      </w:r>
      <w:r w:rsidRPr="006B07BF">
        <w:t xml:space="preserve"> developed under both Bills will apply to this transition period. These may include rules on vegetable growing, constructing water storage and constructing wetlands, for example.</w:t>
      </w:r>
    </w:p>
    <w:p w14:paraId="2D1CEB0D" w14:textId="54D93C90" w:rsidR="009E661B" w:rsidRPr="006B07BF" w:rsidRDefault="009E661B" w:rsidP="00955716">
      <w:pPr>
        <w:pStyle w:val="Bullet"/>
      </w:pPr>
      <w:r w:rsidRPr="00955716">
        <w:rPr>
          <w:b/>
          <w:bCs/>
        </w:rPr>
        <w:t>Top-down design:</w:t>
      </w:r>
      <w:r w:rsidRPr="006B07BF">
        <w:t xml:space="preserve"> National instruments are set first, followed by spatial plans, then the remaining </w:t>
      </w:r>
      <w:r>
        <w:t>components</w:t>
      </w:r>
      <w:r w:rsidRPr="006B07BF">
        <w:t xml:space="preserve"> of</w:t>
      </w:r>
      <w:r>
        <w:t xml:space="preserve"> the regional</w:t>
      </w:r>
      <w:r w:rsidRPr="006B07BF">
        <w:t xml:space="preserve"> combined plans</w:t>
      </w:r>
      <w:r>
        <w:t xml:space="preserve"> (land use and natural environment plans)</w:t>
      </w:r>
      <w:r w:rsidR="00273FED">
        <w:t>.</w:t>
      </w:r>
    </w:p>
    <w:p w14:paraId="766B2597" w14:textId="60E3B9E4" w:rsidR="00C66002" w:rsidRDefault="009E661B" w:rsidP="00955716">
      <w:pPr>
        <w:pStyle w:val="Bullet"/>
      </w:pPr>
      <w:r w:rsidRPr="00955716">
        <w:rPr>
          <w:b/>
          <w:bCs/>
        </w:rPr>
        <w:t>Transition period ends:</w:t>
      </w:r>
      <w:r w:rsidRPr="006B07BF">
        <w:t xml:space="preserve"> </w:t>
      </w:r>
      <w:r w:rsidRPr="00222CF0">
        <w:t>Once all plans are notified the Minister will make an Order in Council stating the date that the transition period ends. The Minister may choose the date the system turns on. On that date all operative and notified plans have legal effect, and the full new system is ‘switched on’. Consenting begins under the full new system.</w:t>
      </w:r>
    </w:p>
    <w:p w14:paraId="3B7F8AAD" w14:textId="01493BE7" w:rsidR="009E661B" w:rsidRPr="00CE3D7A" w:rsidRDefault="00755A9B" w:rsidP="009E661B">
      <w:pPr>
        <w:pStyle w:val="Heading1"/>
      </w:pPr>
      <w:r>
        <w:t>A</w:t>
      </w:r>
      <w:r w:rsidR="009E661B" w:rsidRPr="00CE3D7A">
        <w:t xml:space="preserve"> staged approach to national </w:t>
      </w:r>
      <w:r w:rsidR="009E661B">
        <w:t>instruments</w:t>
      </w:r>
      <w:r w:rsidR="009E661B" w:rsidRPr="00CE3D7A">
        <w:t xml:space="preserve"> </w:t>
      </w:r>
    </w:p>
    <w:p w14:paraId="26F7DDC0" w14:textId="6A93A9DE" w:rsidR="009E661B" w:rsidRPr="00364C36" w:rsidRDefault="009E661B" w:rsidP="009E661B">
      <w:pPr>
        <w:pStyle w:val="BodyText"/>
      </w:pPr>
      <w:r w:rsidRPr="00364C36">
        <w:t>National instruments for the new</w:t>
      </w:r>
      <w:r>
        <w:t xml:space="preserve"> planning</w:t>
      </w:r>
      <w:r w:rsidRPr="00364C36">
        <w:t xml:space="preserve"> system will be delivered in two main stages, so councils and spatial planning committees get timely and targeted guidance. More technical national standards needed for land use and natural environment plans will be developed and introduced later.</w:t>
      </w:r>
    </w:p>
    <w:p w14:paraId="0E02CC7F" w14:textId="77777777" w:rsidR="009E661B" w:rsidRDefault="009E661B" w:rsidP="009E661B">
      <w:pPr>
        <w:pStyle w:val="Numberedparagraph"/>
      </w:pPr>
      <w:r w:rsidRPr="006F0A20">
        <w:rPr>
          <w:b/>
          <w:bCs/>
        </w:rPr>
        <w:t>First suite (by late 2026)</w:t>
      </w:r>
      <w:r>
        <w:rPr>
          <w:b/>
          <w:bCs/>
        </w:rPr>
        <w:t xml:space="preserve">: </w:t>
      </w:r>
      <w:r>
        <w:t xml:space="preserve">The </w:t>
      </w:r>
      <w:r w:rsidRPr="00802F9A">
        <w:t>national policy direction</w:t>
      </w:r>
      <w:r>
        <w:t>s for both Bills, instruments onsetting limits for life-supporting capacity and human health, national standards for regional spatial plans including ways to decide how many new homes should be built in a region, and some national rules to support the transitional consenting regime.</w:t>
      </w:r>
    </w:p>
    <w:p w14:paraId="1BC27446" w14:textId="3A0596F2" w:rsidR="007C5137" w:rsidRPr="00955716" w:rsidRDefault="009E661B" w:rsidP="009E661B">
      <w:pPr>
        <w:pStyle w:val="Numberedparagraph"/>
      </w:pPr>
      <w:r w:rsidRPr="0009011F">
        <w:rPr>
          <w:b/>
          <w:bCs/>
        </w:rPr>
        <w:t>Second suite (</w:t>
      </w:r>
      <w:r>
        <w:rPr>
          <w:b/>
          <w:bCs/>
        </w:rPr>
        <w:t xml:space="preserve">in </w:t>
      </w:r>
      <w:r w:rsidRPr="0009011F">
        <w:rPr>
          <w:b/>
          <w:bCs/>
        </w:rPr>
        <w:t>2027):</w:t>
      </w:r>
      <w:r>
        <w:t xml:space="preserve"> National standards for making </w:t>
      </w:r>
      <w:r w:rsidR="002D61C1">
        <w:t>land-</w:t>
      </w:r>
      <w:r>
        <w:t>use</w:t>
      </w:r>
      <w:r w:rsidR="002D61C1">
        <w:t xml:space="preserve"> plans</w:t>
      </w:r>
      <w:r>
        <w:t xml:space="preserve"> and standardised plan content (including zones for different types of land use</w:t>
      </w:r>
      <w:r w:rsidDel="00475150">
        <w:t xml:space="preserve"> </w:t>
      </w:r>
      <w:r>
        <w:t xml:space="preserve">and special areas and human health environmental limits) for land and soil. </w:t>
      </w:r>
    </w:p>
    <w:p w14:paraId="6E58896E" w14:textId="54174517" w:rsidR="009E661B" w:rsidRPr="006B07BF" w:rsidRDefault="009E661B" w:rsidP="009E661B">
      <w:pPr>
        <w:pStyle w:val="BodyText"/>
        <w:rPr>
          <w:b/>
          <w:bCs/>
        </w:rPr>
      </w:pPr>
      <w:r>
        <w:rPr>
          <w:b/>
          <w:bCs/>
        </w:rPr>
        <w:t>Pre-notification</w:t>
      </w:r>
      <w:r w:rsidRPr="006B07BF">
        <w:rPr>
          <w:b/>
          <w:bCs/>
        </w:rPr>
        <w:t>:</w:t>
      </w:r>
    </w:p>
    <w:p w14:paraId="559D4283" w14:textId="77777777" w:rsidR="009E661B" w:rsidRDefault="009E661B" w:rsidP="009E661B">
      <w:pPr>
        <w:pStyle w:val="BodyText"/>
      </w:pPr>
      <w:r w:rsidRPr="00315F10">
        <w:t>The Bills prescribe process steps to develop national instruments, including setting out pre-notification with iwi authorities.</w:t>
      </w:r>
    </w:p>
    <w:p w14:paraId="0D0D77AE" w14:textId="77777777" w:rsidR="009E661B" w:rsidRPr="00955716" w:rsidRDefault="009E661B" w:rsidP="00955716">
      <w:pPr>
        <w:pStyle w:val="Bullet"/>
      </w:pPr>
      <w:r w:rsidRPr="00955716">
        <w:rPr>
          <w:b/>
          <w:bCs/>
        </w:rPr>
        <w:t>First suite:</w:t>
      </w:r>
      <w:r w:rsidRPr="00955716">
        <w:t xml:space="preserve"> 20 working days consultation, including with iwi authorities as part of wider public consultation.</w:t>
      </w:r>
    </w:p>
    <w:p w14:paraId="58B50AC0" w14:textId="77777777" w:rsidR="009E661B" w:rsidRPr="00955716" w:rsidRDefault="009E661B" w:rsidP="00955716">
      <w:pPr>
        <w:pStyle w:val="Bullet"/>
      </w:pPr>
      <w:r w:rsidRPr="00955716">
        <w:rPr>
          <w:b/>
          <w:bCs/>
        </w:rPr>
        <w:t>Second suite:</w:t>
      </w:r>
      <w:r w:rsidRPr="00955716">
        <w:t xml:space="preserve"> Full public consultation process.</w:t>
      </w:r>
    </w:p>
    <w:p w14:paraId="346A5EF6" w14:textId="77777777" w:rsidR="009E661B" w:rsidRPr="00955716" w:rsidRDefault="009E661B" w:rsidP="00955716">
      <w:pPr>
        <w:pStyle w:val="Bullet"/>
      </w:pPr>
      <w:r w:rsidRPr="00955716">
        <w:rPr>
          <w:b/>
          <w:bCs/>
        </w:rPr>
        <w:t>Minor technical changes:</w:t>
      </w:r>
      <w:r w:rsidRPr="00955716">
        <w:t xml:space="preserve"> Streamlined process set out in the Bills.</w:t>
      </w:r>
    </w:p>
    <w:p w14:paraId="6FC9DCD4" w14:textId="77777777" w:rsidR="009E661B" w:rsidRPr="00C432BD" w:rsidRDefault="009E661B" w:rsidP="009E661B">
      <w:pPr>
        <w:pStyle w:val="Heading1"/>
      </w:pPr>
      <w:r w:rsidRPr="00C432BD">
        <w:t>Adapting elements of the current legislation</w:t>
      </w:r>
    </w:p>
    <w:p w14:paraId="2E29AC93" w14:textId="77777777" w:rsidR="009E661B" w:rsidRPr="00364C36" w:rsidRDefault="009E661B" w:rsidP="009E661B">
      <w:pPr>
        <w:pStyle w:val="BodyText"/>
      </w:pPr>
      <w:r w:rsidRPr="00364C36">
        <w:t xml:space="preserve">Not all national instruments will be developed from scratch. The Government will repurpose compatible </w:t>
      </w:r>
      <w:r w:rsidRPr="006B07BF">
        <w:t>elements</w:t>
      </w:r>
      <w:r w:rsidRPr="00364C36">
        <w:t xml:space="preserve"> of existing (or soon to exist) national direction under the RMA, reassessing and restructuring them to ensure alignment with the new Planning Bill and Natural Environment Bill.</w:t>
      </w:r>
    </w:p>
    <w:p w14:paraId="0FCE4B1D" w14:textId="77777777" w:rsidR="009E661B" w:rsidRDefault="009E661B" w:rsidP="00C44A3E">
      <w:pPr>
        <w:pStyle w:val="Heading1"/>
      </w:pPr>
      <w:r>
        <w:t xml:space="preserve">Managing the transition </w:t>
      </w:r>
    </w:p>
    <w:p w14:paraId="7824447D" w14:textId="41F67694" w:rsidR="009E661B" w:rsidRDefault="009E661B" w:rsidP="009E661B">
      <w:pPr>
        <w:pStyle w:val="BodyText"/>
      </w:pPr>
      <w:r w:rsidRPr="00AA7C0D">
        <w:t xml:space="preserve">To give people certainty through transition, expiring RMA resource consents will be extended until at least mid-2031, including those that have recently </w:t>
      </w:r>
      <w:proofErr w:type="gramStart"/>
      <w:r w:rsidRPr="00AA7C0D">
        <w:t>expired</w:t>
      </w:r>
      <w:proofErr w:type="gramEnd"/>
      <w:r w:rsidRPr="00AA7C0D">
        <w:t xml:space="preserve"> and a new application has been made. Consent holders will have flexibility to either apply for replacement consents under the transitional regime or wait until the new</w:t>
      </w:r>
      <w:r>
        <w:t xml:space="preserve"> planning</w:t>
      </w:r>
      <w:r w:rsidRPr="00AA7C0D">
        <w:t xml:space="preserve"> system is in place.</w:t>
      </w:r>
      <w:r>
        <w:t xml:space="preserve"> </w:t>
      </w:r>
    </w:p>
    <w:p w14:paraId="22646F04" w14:textId="77777777" w:rsidR="009E661B" w:rsidRDefault="009E661B" w:rsidP="009E661B">
      <w:pPr>
        <w:pStyle w:val="BodyText"/>
      </w:pPr>
      <w:r w:rsidRPr="00BF60F7">
        <w:t xml:space="preserve">During the transition period, a transitional consenting framework will be </w:t>
      </w:r>
      <w:r>
        <w:t>used, allowing</w:t>
      </w:r>
      <w:r w:rsidRPr="00D0369D">
        <w:t xml:space="preserve"> new national </w:t>
      </w:r>
      <w:r w:rsidRPr="00E14511">
        <w:t xml:space="preserve">instruments </w:t>
      </w:r>
      <w:r w:rsidRPr="00D0369D">
        <w:t xml:space="preserve">to have </w:t>
      </w:r>
      <w:r>
        <w:t xml:space="preserve">an </w:t>
      </w:r>
      <w:r w:rsidRPr="00D0369D">
        <w:t xml:space="preserve">impact even while councils </w:t>
      </w:r>
      <w:r>
        <w:t>are</w:t>
      </w:r>
      <w:r w:rsidRPr="00D0369D">
        <w:t xml:space="preserve"> updating their plans into the new</w:t>
      </w:r>
      <w:r>
        <w:t xml:space="preserve"> planning</w:t>
      </w:r>
      <w:r w:rsidRPr="00D0369D">
        <w:t xml:space="preserve"> system</w:t>
      </w:r>
      <w:r>
        <w:t>.</w:t>
      </w:r>
      <w:r w:rsidRPr="00D0369D">
        <w:t xml:space="preserve"> </w:t>
      </w:r>
      <w:r>
        <w:t>Much of this applies outside of the transition period too.</w:t>
      </w:r>
    </w:p>
    <w:p w14:paraId="0203ACD2" w14:textId="77777777" w:rsidR="009E661B" w:rsidRDefault="009E661B" w:rsidP="00955716">
      <w:pPr>
        <w:pStyle w:val="Bullet"/>
        <w:rPr>
          <w:rFonts w:eastAsiaTheme="minorEastAsia"/>
        </w:rPr>
      </w:pPr>
      <w:r w:rsidRPr="005D4680">
        <w:rPr>
          <w:b/>
          <w:bCs/>
        </w:rPr>
        <w:t>Transitional national rules:</w:t>
      </w:r>
      <w:r>
        <w:t xml:space="preserve"> </w:t>
      </w:r>
      <w:r>
        <w:rPr>
          <w:rFonts w:eastAsiaTheme="minorEastAsia"/>
        </w:rPr>
        <w:t>Apply t</w:t>
      </w:r>
      <w:r w:rsidRPr="392F125D">
        <w:rPr>
          <w:rFonts w:eastAsiaTheme="minorEastAsia"/>
        </w:rPr>
        <w:t xml:space="preserve">o new consents under the RMA during the transition period. </w:t>
      </w:r>
    </w:p>
    <w:p w14:paraId="6209A8E3" w14:textId="77777777" w:rsidR="009E661B" w:rsidRDefault="009E661B" w:rsidP="00955716">
      <w:pPr>
        <w:pStyle w:val="Bullet"/>
      </w:pPr>
      <w:r w:rsidRPr="005D4680">
        <w:rPr>
          <w:b/>
          <w:bCs/>
        </w:rPr>
        <w:t>Scope of effects:</w:t>
      </w:r>
      <w:r>
        <w:t xml:space="preserve"> Councils will not be able to consider specific identified effects that are out of scope of the new planning system, such as the internal and external layout of buildings. During the transition, councils will be able to confirm the activity is a permitted activity. </w:t>
      </w:r>
    </w:p>
    <w:p w14:paraId="27A0F9F0" w14:textId="77777777" w:rsidR="009E661B" w:rsidRDefault="009E661B" w:rsidP="00955716">
      <w:pPr>
        <w:pStyle w:val="Bullet"/>
      </w:pPr>
      <w:r w:rsidRPr="005D4680">
        <w:rPr>
          <w:b/>
          <w:bCs/>
        </w:rPr>
        <w:t>Special circumstances:</w:t>
      </w:r>
      <w:r>
        <w:t xml:space="preserve"> Councils will no longer consider special circumstances warranting notification when deciding whether to publicly notify. </w:t>
      </w:r>
    </w:p>
    <w:p w14:paraId="65A14520" w14:textId="6D9BC66B" w:rsidR="009E661B" w:rsidRDefault="009E661B" w:rsidP="00955716">
      <w:pPr>
        <w:pStyle w:val="Bullet"/>
      </w:pPr>
      <w:r w:rsidRPr="005D4680">
        <w:rPr>
          <w:b/>
          <w:bCs/>
        </w:rPr>
        <w:t>Spatial plans:</w:t>
      </w:r>
      <w:r>
        <w:t xml:space="preserve"> Once decisions are made on a new spatial plan, councils must have regard to this. For example, a spatial plan identifies a greenfield area for future development, but this is not yet zoned within the land</w:t>
      </w:r>
      <w:r w:rsidR="00F13594">
        <w:t xml:space="preserve"> </w:t>
      </w:r>
      <w:r>
        <w:t xml:space="preserve">use plan.  </w:t>
      </w:r>
    </w:p>
    <w:p w14:paraId="76E5CDC4" w14:textId="77777777" w:rsidR="009E661B" w:rsidRDefault="009E661B" w:rsidP="00955716">
      <w:pPr>
        <w:pStyle w:val="Bullet"/>
      </w:pPr>
      <w:r w:rsidRPr="005D4680">
        <w:rPr>
          <w:b/>
          <w:bCs/>
        </w:rPr>
        <w:t>Procedural principles:</w:t>
      </w:r>
      <w:r>
        <w:t xml:space="preserve"> These apply to consenting and permitting processes. For instance, this means that councils will need to act in </w:t>
      </w:r>
      <w:r w:rsidRPr="00F71D10">
        <w:t>a timely and cost-effective manner</w:t>
      </w:r>
      <w:r>
        <w:t>,</w:t>
      </w:r>
      <w:r w:rsidRPr="00F71D10">
        <w:t xml:space="preserve"> and proportionately to the scale and significance of the matter</w:t>
      </w:r>
      <w:r>
        <w:t xml:space="preserve">.  </w:t>
      </w:r>
    </w:p>
    <w:p w14:paraId="6913BCAE" w14:textId="77777777" w:rsidR="009E661B" w:rsidRDefault="009E661B" w:rsidP="009E661B">
      <w:pPr>
        <w:pStyle w:val="BodyText"/>
      </w:pPr>
      <w:r>
        <w:t xml:space="preserve">Obligations under Treaty settlements and related arrangements will continue to apply during the transition </w:t>
      </w:r>
      <w:r w:rsidRPr="006B07BF">
        <w:t>period</w:t>
      </w:r>
      <w:r>
        <w:t xml:space="preserve">. </w:t>
      </w:r>
    </w:p>
    <w:p w14:paraId="353A4F61" w14:textId="77777777" w:rsidR="009E661B" w:rsidRPr="00167414" w:rsidRDefault="009E661B" w:rsidP="009E661B">
      <w:pPr>
        <w:pStyle w:val="Heading1"/>
      </w:pPr>
      <w:r>
        <w:t>For</w:t>
      </w:r>
      <w:r w:rsidRPr="00167414">
        <w:t xml:space="preserve"> </w:t>
      </w:r>
      <w:r>
        <w:t>t</w:t>
      </w:r>
      <w:r w:rsidRPr="00167414">
        <w:t xml:space="preserve">hose </w:t>
      </w:r>
      <w:r>
        <w:t>w</w:t>
      </w:r>
      <w:r w:rsidRPr="00167414">
        <w:t xml:space="preserve">ho </w:t>
      </w:r>
      <w:r>
        <w:t>wo</w:t>
      </w:r>
      <w:r w:rsidRPr="00167414">
        <w:t xml:space="preserve">rk in the </w:t>
      </w:r>
      <w:r>
        <w:t>s</w:t>
      </w:r>
      <w:r w:rsidRPr="00167414">
        <w:t>ystem</w:t>
      </w:r>
      <w:r>
        <w:t xml:space="preserve"> this means:</w:t>
      </w:r>
    </w:p>
    <w:p w14:paraId="190412DC" w14:textId="51E59082" w:rsidR="009E661B" w:rsidRPr="00762BBD" w:rsidRDefault="009E661B" w:rsidP="00955716">
      <w:pPr>
        <w:pStyle w:val="Bullet"/>
        <w:rPr>
          <w:b/>
          <w:bCs/>
        </w:rPr>
      </w:pPr>
      <w:r w:rsidRPr="00127C11">
        <w:rPr>
          <w:b/>
          <w:bCs/>
          <w:color w:val="1B556B"/>
          <w:sz w:val="24"/>
          <w:szCs w:val="22"/>
        </w:rPr>
        <w:t>Fewer plans</w:t>
      </w:r>
      <w:r w:rsidRPr="00762BBD">
        <w:br/>
        <w:t>Councils and communities will work with a smaller number of comprehensive, combined plans – making it easier to navigate requirements and avoid duplication.</w:t>
      </w:r>
    </w:p>
    <w:p w14:paraId="4C543480" w14:textId="6EE5AECE" w:rsidR="009E661B" w:rsidRPr="00762BBD" w:rsidRDefault="009E661B" w:rsidP="00955716">
      <w:pPr>
        <w:pStyle w:val="Bullet"/>
        <w:rPr>
          <w:b/>
          <w:bCs/>
        </w:rPr>
      </w:pPr>
      <w:r w:rsidRPr="00127C11">
        <w:rPr>
          <w:b/>
          <w:bCs/>
          <w:color w:val="1B556B"/>
          <w:sz w:val="24"/>
          <w:szCs w:val="22"/>
        </w:rPr>
        <w:t>Fewer consents</w:t>
      </w:r>
      <w:r w:rsidRPr="00762BBD">
        <w:br/>
        <w:t>Many activities will be permitted or streamlined under clear national standards, reducing the need for consents and saving time for everyone.</w:t>
      </w:r>
    </w:p>
    <w:p w14:paraId="556EDD47" w14:textId="7C6FFE08" w:rsidR="009E661B" w:rsidRPr="00762BBD" w:rsidRDefault="009E661B" w:rsidP="00955716">
      <w:pPr>
        <w:pStyle w:val="Bullet"/>
        <w:rPr>
          <w:b/>
          <w:bCs/>
        </w:rPr>
      </w:pPr>
      <w:r w:rsidRPr="00127C11">
        <w:rPr>
          <w:b/>
          <w:bCs/>
          <w:color w:val="1B556B"/>
          <w:sz w:val="24"/>
          <w:szCs w:val="22"/>
        </w:rPr>
        <w:t>Clearer rules and expectations</w:t>
      </w:r>
      <w:r w:rsidRPr="00762BBD">
        <w:br/>
        <w:t>Stronger national instruments mean less ambiguity, fewer surprises, and more certainty for decision-making.</w:t>
      </w:r>
    </w:p>
    <w:p w14:paraId="192BD146" w14:textId="6F717A01" w:rsidR="009E661B" w:rsidRPr="00762BBD" w:rsidRDefault="009E661B" w:rsidP="00955716">
      <w:pPr>
        <w:pStyle w:val="Bullet"/>
        <w:rPr>
          <w:b/>
          <w:bCs/>
        </w:rPr>
      </w:pPr>
      <w:r w:rsidRPr="00127C11">
        <w:rPr>
          <w:b/>
          <w:bCs/>
          <w:color w:val="1B556B"/>
          <w:sz w:val="24"/>
          <w:szCs w:val="22"/>
        </w:rPr>
        <w:t xml:space="preserve">Less </w:t>
      </w:r>
      <w:proofErr w:type="spellStart"/>
      <w:r w:rsidRPr="00127C11">
        <w:rPr>
          <w:b/>
          <w:bCs/>
          <w:color w:val="1B556B"/>
          <w:sz w:val="24"/>
          <w:szCs w:val="22"/>
        </w:rPr>
        <w:t>relitigation</w:t>
      </w:r>
      <w:proofErr w:type="spellEnd"/>
      <w:r w:rsidRPr="00762BBD">
        <w:br/>
        <w:t xml:space="preserve">Decisions are </w:t>
      </w:r>
      <w:r w:rsidR="00482F2B">
        <w:t>‘</w:t>
      </w:r>
      <w:r w:rsidRPr="00762BBD">
        <w:t>front-loaded</w:t>
      </w:r>
      <w:r w:rsidR="00482F2B">
        <w:t>’</w:t>
      </w:r>
      <w:r w:rsidRPr="00762BBD">
        <w:t xml:space="preserve"> and stick – meaning once goals and standards are set, they flow down and can’t be revisited at every stage.</w:t>
      </w:r>
    </w:p>
    <w:p w14:paraId="41083429" w14:textId="6F62775D" w:rsidR="009E661B" w:rsidRPr="00762BBD" w:rsidRDefault="009E661B" w:rsidP="00955716">
      <w:pPr>
        <w:pStyle w:val="Bullet"/>
        <w:rPr>
          <w:b/>
          <w:bCs/>
        </w:rPr>
      </w:pPr>
      <w:r w:rsidRPr="00127C11">
        <w:rPr>
          <w:b/>
          <w:bCs/>
          <w:color w:val="1B556B"/>
          <w:sz w:val="24"/>
          <w:szCs w:val="22"/>
        </w:rPr>
        <w:t>Consistent processes</w:t>
      </w:r>
      <w:r w:rsidRPr="00762BBD">
        <w:br/>
        <w:t>Standard templates, definitions, and technical guidance mean councils across New Zealand are working from the same playbook.</w:t>
      </w:r>
    </w:p>
    <w:p w14:paraId="72C5D88A" w14:textId="2F8A267E" w:rsidR="009E661B" w:rsidRPr="00762BBD" w:rsidRDefault="009E661B" w:rsidP="00955716">
      <w:pPr>
        <w:pStyle w:val="Bullet"/>
        <w:rPr>
          <w:b/>
          <w:bCs/>
        </w:rPr>
      </w:pPr>
      <w:r w:rsidRPr="00127C11">
        <w:rPr>
          <w:b/>
          <w:bCs/>
          <w:color w:val="1B556B"/>
          <w:sz w:val="24"/>
          <w:szCs w:val="22"/>
        </w:rPr>
        <w:t>More time for what matters</w:t>
      </w:r>
      <w:r w:rsidRPr="00762BBD">
        <w:br/>
        <w:t>With less time spent on paperwork and process, there’s more opportunity to focus on delivering good outcomes for communities and the environment.</w:t>
      </w:r>
    </w:p>
    <w:p w14:paraId="3E69758E" w14:textId="61F3856A" w:rsidR="0095232C" w:rsidRPr="00762BBD" w:rsidRDefault="0095232C" w:rsidP="00955716">
      <w:pPr>
        <w:pStyle w:val="Bullet"/>
        <w:rPr>
          <w:b/>
          <w:bCs/>
        </w:rPr>
      </w:pPr>
      <w:r w:rsidRPr="00127C11">
        <w:rPr>
          <w:b/>
          <w:bCs/>
          <w:color w:val="1B556B"/>
          <w:sz w:val="24"/>
          <w:szCs w:val="22"/>
        </w:rPr>
        <w:t>Support for transition</w:t>
      </w:r>
      <w:r w:rsidRPr="00762BBD">
        <w:br/>
        <w:t>The new planning system is being rolled out in stages, with clear guidance and support for those implementing the changes</w:t>
      </w:r>
    </w:p>
    <w:p w14:paraId="40EEEE00" w14:textId="77777777" w:rsidR="00D03F49" w:rsidRDefault="00D03F49" w:rsidP="00762BBD">
      <w:pPr>
        <w:pStyle w:val="BodyText"/>
      </w:pPr>
    </w:p>
    <w:bookmarkEnd w:id="1"/>
    <w:p w14:paraId="442C8C97" w14:textId="56363BE8" w:rsidR="001F0B75" w:rsidRPr="001F0B75" w:rsidRDefault="007F4E00" w:rsidP="00402152">
      <w:pPr>
        <w:pStyle w:val="LawBox"/>
        <w:pBdr>
          <w:top w:val="single" w:sz="4" w:space="15" w:color="1B556B"/>
          <w:left w:val="single" w:sz="4" w:space="15" w:color="1B556B"/>
          <w:bottom w:val="single" w:sz="4" w:space="15" w:color="1B556B"/>
          <w:right w:val="single" w:sz="4" w:space="15" w:color="1B556B"/>
        </w:pBdr>
        <w:shd w:val="clear" w:color="auto" w:fill="auto"/>
      </w:pPr>
      <w:r w:rsidRPr="00903DAC">
        <w:t>For more information</w:t>
      </w:r>
      <w:r>
        <w:t xml:space="preserve">, visit </w:t>
      </w:r>
      <w:hyperlink r:id="rId14" w:history="1">
        <w:r w:rsidRPr="005E1927">
          <w:rPr>
            <w:rStyle w:val="Hyperlink"/>
          </w:rPr>
          <w:t>environment.govt.nz</w:t>
        </w:r>
      </w:hyperlink>
      <w:r>
        <w:t>.</w:t>
      </w:r>
      <w:r w:rsidR="00AE08EA">
        <w:rPr>
          <w:noProof/>
        </w:rPr>
        <mc:AlternateContent>
          <mc:Choice Requires="wps">
            <w:drawing>
              <wp:anchor distT="0" distB="0" distL="114300" distR="114300" simplePos="0" relativeHeight="251658241" behindDoc="0" locked="1" layoutInCell="1" allowOverlap="1" wp14:anchorId="1F541669" wp14:editId="77EC74A9">
                <wp:simplePos x="0" y="0"/>
                <wp:positionH relativeFrom="margin">
                  <wp:posOffset>5080</wp:posOffset>
                </wp:positionH>
                <wp:positionV relativeFrom="page">
                  <wp:posOffset>9359900</wp:posOffset>
                </wp:positionV>
                <wp:extent cx="5972810" cy="1022985"/>
                <wp:effectExtent l="0" t="0" r="27940" b="24765"/>
                <wp:wrapNone/>
                <wp:docPr id="1" name="Text Box 1"/>
                <wp:cNvGraphicFramePr/>
                <a:graphic xmlns:a="http://schemas.openxmlformats.org/drawingml/2006/main">
                  <a:graphicData uri="http://schemas.microsoft.com/office/word/2010/wordprocessingShape">
                    <wps:wsp>
                      <wps:cNvSpPr txBox="1"/>
                      <wps:spPr>
                        <a:xfrm>
                          <a:off x="0" y="0"/>
                          <a:ext cx="5972810" cy="1022985"/>
                        </a:xfrm>
                        <a:prstGeom prst="rect">
                          <a:avLst/>
                        </a:prstGeom>
                        <a:solidFill>
                          <a:schemeClr val="lt1"/>
                        </a:solidFill>
                        <a:ln w="6350">
                          <a:solidFill>
                            <a:schemeClr val="bg1"/>
                          </a:solidFill>
                        </a:ln>
                      </wps:spPr>
                      <wps:txbx>
                        <w:txbxContent>
                          <w:tbl>
                            <w:tblPr>
                              <w:tblStyle w:val="TableGrid3"/>
                              <w:tblW w:w="8917" w:type="dxa"/>
                              <w:shd w:val="clear" w:color="auto" w:fill="FFFFFF" w:themeFill="background1"/>
                              <w:tblLook w:val="04A0" w:firstRow="1" w:lastRow="0" w:firstColumn="1" w:lastColumn="0" w:noHBand="0" w:noVBand="1"/>
                            </w:tblPr>
                            <w:tblGrid>
                              <w:gridCol w:w="5092"/>
                              <w:gridCol w:w="3825"/>
                            </w:tblGrid>
                            <w:tr w:rsidR="00AE08EA" w14:paraId="756B1613" w14:textId="77777777">
                              <w:trPr>
                                <w:trHeight w:val="1120"/>
                              </w:trPr>
                              <w:tc>
                                <w:tcPr>
                                  <w:tcW w:w="5092" w:type="dxa"/>
                                  <w:shd w:val="clear" w:color="auto" w:fill="FFFFFF" w:themeFill="background1"/>
                                </w:tcPr>
                                <w:p w14:paraId="4595E64C" w14:textId="6C88ABF0" w:rsidR="00AE08EA" w:rsidRDefault="00AE08EA" w:rsidP="007326CB">
                                  <w:pPr>
                                    <w:pStyle w:val="TableText"/>
                                  </w:pPr>
                                  <w:r>
                                    <w:br/>
                                  </w:r>
                                  <w:r w:rsidRPr="006C18C8">
                                    <w:t xml:space="preserve">Published in </w:t>
                                  </w:r>
                                  <w:r w:rsidR="00834609">
                                    <w:t>December</w:t>
                                  </w:r>
                                  <w:r>
                                    <w:t xml:space="preserve"> 2025 </w:t>
                                  </w:r>
                                  <w:r w:rsidRPr="006C18C8">
                                    <w:t xml:space="preserve">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1F0B75">
                                    <w:t>1365</w:t>
                                  </w:r>
                                </w:p>
                              </w:tc>
                              <w:tc>
                                <w:tcPr>
                                  <w:tcW w:w="3825" w:type="dxa"/>
                                  <w:shd w:val="clear" w:color="auto" w:fill="FFFFFF" w:themeFill="background1"/>
                                  <w:tcMar>
                                    <w:left w:w="0" w:type="dxa"/>
                                    <w:right w:w="0" w:type="dxa"/>
                                  </w:tcMar>
                                  <w:vAlign w:val="bottom"/>
                                </w:tcPr>
                                <w:p w14:paraId="22B0D86A" w14:textId="77777777" w:rsidR="00AE08EA" w:rsidRDefault="00AE08EA" w:rsidP="00E57601">
                                  <w:pPr>
                                    <w:pStyle w:val="Footer"/>
                                    <w:jc w:val="right"/>
                                  </w:pPr>
                                  <w:r>
                                    <w:rPr>
                                      <w:noProof/>
                                    </w:rPr>
                                    <w:drawing>
                                      <wp:inline distT="0" distB="0" distL="0" distR="0" wp14:anchorId="7F17376B" wp14:editId="38B5F949">
                                        <wp:extent cx="2057400" cy="504825"/>
                                        <wp:effectExtent l="0" t="0" r="0" b="9525"/>
                                        <wp:docPr id="668886649" name="Picture 66888664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83AC041" w14:textId="77777777" w:rsidR="00AE08EA" w:rsidRPr="00C82C4B" w:rsidRDefault="00AE08EA" w:rsidP="00AE08EA">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41669" id="_x0000_t202" coordsize="21600,21600" o:spt="202" path="m,l,21600r21600,l21600,xe">
                <v:stroke joinstyle="miter"/>
                <v:path gradientshapeok="t" o:connecttype="rect"/>
              </v:shapetype>
              <v:shape id="Text Box 1" o:spid="_x0000_s1027" type="#_x0000_t202" style="position:absolute;left:0;text-align:left;margin-left:.4pt;margin-top:737pt;width:470.3pt;height:80.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" fillcolor="white [3201]" strokecolor="white [3212]" strokeweight=".5pt">
                <v:textbox inset="0,0,0,0">
                  <w:txbxContent>
                    <w:tbl>
                      <w:tblPr>
                        <w:tblStyle w:val="TableGrid3"/>
                        <w:tblW w:w="8917" w:type="dxa"/>
                        <w:shd w:val="clear" w:color="auto" w:fill="FFFFFF" w:themeFill="background1"/>
                        <w:tblLook w:val="04A0" w:firstRow="1" w:lastRow="0" w:firstColumn="1" w:lastColumn="0" w:noHBand="0" w:noVBand="1"/>
                      </w:tblPr>
                      <w:tblGrid>
                        <w:gridCol w:w="5092"/>
                        <w:gridCol w:w="3825"/>
                      </w:tblGrid>
                      <w:tr w:rsidR="00AE08EA" w14:paraId="756B1613" w14:textId="77777777">
                        <w:trPr>
                          <w:trHeight w:val="1120"/>
                        </w:trPr>
                        <w:tc>
                          <w:tcPr>
                            <w:tcW w:w="5092" w:type="dxa"/>
                            <w:shd w:val="clear" w:color="auto" w:fill="FFFFFF" w:themeFill="background1"/>
                          </w:tcPr>
                          <w:p w14:paraId="4595E64C" w14:textId="6C88ABF0" w:rsidR="00AE08EA" w:rsidRDefault="00AE08EA" w:rsidP="007326CB">
                            <w:pPr>
                              <w:pStyle w:val="TableText"/>
                            </w:pPr>
                            <w:r>
                              <w:br/>
                            </w:r>
                            <w:r w:rsidRPr="006C18C8">
                              <w:t xml:space="preserve">Published in </w:t>
                            </w:r>
                            <w:r w:rsidR="00834609">
                              <w:t>December</w:t>
                            </w:r>
                            <w:r>
                              <w:t xml:space="preserve"> 2025 </w:t>
                            </w:r>
                            <w:r w:rsidRPr="006C18C8">
                              <w:t xml:space="preserve">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1F0B75">
                              <w:t>1365</w:t>
                            </w:r>
                          </w:p>
                        </w:tc>
                        <w:tc>
                          <w:tcPr>
                            <w:tcW w:w="3825" w:type="dxa"/>
                            <w:shd w:val="clear" w:color="auto" w:fill="FFFFFF" w:themeFill="background1"/>
                            <w:tcMar>
                              <w:left w:w="0" w:type="dxa"/>
                              <w:right w:w="0" w:type="dxa"/>
                            </w:tcMar>
                            <w:vAlign w:val="bottom"/>
                          </w:tcPr>
                          <w:p w14:paraId="22B0D86A" w14:textId="77777777" w:rsidR="00AE08EA" w:rsidRDefault="00AE08EA" w:rsidP="00E57601">
                            <w:pPr>
                              <w:pStyle w:val="Footer"/>
                              <w:jc w:val="right"/>
                            </w:pPr>
                            <w:r>
                              <w:rPr>
                                <w:noProof/>
                              </w:rPr>
                              <w:drawing>
                                <wp:inline distT="0" distB="0" distL="0" distR="0" wp14:anchorId="7F17376B" wp14:editId="38B5F949">
                                  <wp:extent cx="2057400" cy="504825"/>
                                  <wp:effectExtent l="0" t="0" r="0" b="9525"/>
                                  <wp:docPr id="668886649" name="Picture 66888664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83AC041" w14:textId="77777777" w:rsidR="00AE08EA" w:rsidRPr="00C82C4B" w:rsidRDefault="00AE08EA" w:rsidP="00AE08EA">
                      <w:pPr>
                        <w:pStyle w:val="BodyText"/>
                        <w:spacing w:before="0" w:after="0" w:line="240" w:lineRule="auto"/>
                        <w:rPr>
                          <w:sz w:val="16"/>
                          <w:szCs w:val="16"/>
                        </w:rPr>
                      </w:pPr>
                    </w:p>
                  </w:txbxContent>
                </v:textbox>
                <w10:wrap anchorx="margin" anchory="page"/>
                <w10:anchorlock/>
              </v:shape>
            </w:pict>
          </mc:Fallback>
        </mc:AlternateContent>
      </w:r>
    </w:p>
    <w:p w14:paraId="41472999" w14:textId="4F22AB55" w:rsidR="001F0B75" w:rsidRPr="001F0B75" w:rsidRDefault="001F0B75" w:rsidP="001F0B75">
      <w:pPr>
        <w:tabs>
          <w:tab w:val="left" w:pos="2900"/>
        </w:tabs>
      </w:pPr>
    </w:p>
    <w:sectPr w:rsidR="001F0B75" w:rsidRPr="001F0B75" w:rsidSect="004C4DB6">
      <w:footerReference w:type="even" r:id="rId16"/>
      <w:footerReference w:type="default" r:id="rId17"/>
      <w:footerReference w:type="first" r:id="rId18"/>
      <w:pgSz w:w="11907" w:h="16840" w:code="9"/>
      <w:pgMar w:top="1701" w:right="1701" w:bottom="1701"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90A7" w14:textId="77777777" w:rsidR="00572C46" w:rsidRDefault="00572C46" w:rsidP="0080531E">
      <w:pPr>
        <w:spacing w:before="0" w:after="0" w:line="240" w:lineRule="auto"/>
      </w:pPr>
      <w:r>
        <w:separator/>
      </w:r>
    </w:p>
    <w:p w14:paraId="06E74797" w14:textId="77777777" w:rsidR="00572C46" w:rsidRDefault="00572C46"/>
  </w:endnote>
  <w:endnote w:type="continuationSeparator" w:id="0">
    <w:p w14:paraId="57DF0344" w14:textId="77777777" w:rsidR="00572C46" w:rsidRDefault="00572C46" w:rsidP="0080531E">
      <w:pPr>
        <w:spacing w:before="0" w:after="0" w:line="240" w:lineRule="auto"/>
      </w:pPr>
      <w:r>
        <w:continuationSeparator/>
      </w:r>
    </w:p>
    <w:p w14:paraId="218D3CAB" w14:textId="77777777" w:rsidR="00572C46" w:rsidRDefault="00572C46"/>
  </w:endnote>
  <w:endnote w:type="continuationNotice" w:id="1">
    <w:p w14:paraId="0CAE3E6F" w14:textId="77777777" w:rsidR="00572C46" w:rsidRDefault="00572C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667C" w14:textId="77777777" w:rsidR="003E761F" w:rsidRDefault="003E761F" w:rsidP="003E761F">
    <w:pPr>
      <w:pStyle w:val="Footerodd"/>
      <w:pBdr>
        <w:top w:val="single" w:sz="4" w:space="1" w:color="auto"/>
      </w:pBdr>
    </w:pPr>
  </w:p>
  <w:p w14:paraId="3719B805" w14:textId="60E29FDD" w:rsidR="00387A43" w:rsidRPr="003E761F" w:rsidRDefault="003E761F" w:rsidP="003E761F">
    <w:pPr>
      <w:pStyle w:val="Footerodd"/>
      <w:spacing w:before="0" w:after="0" w:line="240" w:lineRule="auto"/>
    </w:pPr>
    <w:r>
      <w:t>The New Planning System: Transitioning into the new planning system</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CF21" w14:textId="77777777" w:rsidR="003E761F" w:rsidRDefault="003E761F" w:rsidP="003E761F">
    <w:pPr>
      <w:pStyle w:val="Footerodd"/>
      <w:pBdr>
        <w:top w:val="single" w:sz="4" w:space="1" w:color="auto"/>
      </w:pBdr>
    </w:pPr>
  </w:p>
  <w:p w14:paraId="70CB465C" w14:textId="5E1189E1" w:rsidR="003E761F" w:rsidRDefault="003E761F" w:rsidP="003E761F">
    <w:pPr>
      <w:pStyle w:val="Footerodd"/>
      <w:spacing w:before="0" w:after="0" w:line="240" w:lineRule="auto"/>
    </w:pPr>
    <w:r>
      <w:t>The New Planning System: Transitioning into the new planning system</w:t>
    </w:r>
    <w:r>
      <w:tab/>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25D2" w14:textId="77777777" w:rsidR="003E761F" w:rsidRDefault="003E761F" w:rsidP="003E761F">
    <w:pPr>
      <w:pStyle w:val="Footerodd"/>
      <w:pBdr>
        <w:top w:val="single" w:sz="4" w:space="1" w:color="auto"/>
      </w:pBdr>
    </w:pPr>
  </w:p>
  <w:p w14:paraId="61141A44" w14:textId="4E0BFFAF" w:rsidR="00AE08EA" w:rsidRPr="003E761F" w:rsidRDefault="003E761F" w:rsidP="003E761F">
    <w:pPr>
      <w:pStyle w:val="Footerodd"/>
      <w:spacing w:before="0" w:after="0" w:line="240" w:lineRule="auto"/>
    </w:pPr>
    <w:r>
      <w:t>The New Planning System: Transitioning into the new planning system</w:t>
    </w:r>
    <w:r>
      <w:tab/>
    </w:r>
    <w:r>
      <w:fldChar w:fldCharType="begin"/>
    </w:r>
    <w:r>
      <w:instrText xml:space="preserve"> PAGE   \* MERGEFORMAT </w:instrText>
    </w:r>
    <w:r>
      <w:fldChar w:fldCharType="separate"/>
    </w:r>
    <w: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1754" w14:textId="77777777" w:rsidR="00572C46" w:rsidRDefault="00572C46" w:rsidP="00CB5C5F">
      <w:pPr>
        <w:spacing w:before="0" w:after="80" w:line="240" w:lineRule="auto"/>
      </w:pPr>
      <w:bookmarkStart w:id="0" w:name="_Hlk86912439"/>
      <w:bookmarkEnd w:id="0"/>
      <w:r>
        <w:separator/>
      </w:r>
    </w:p>
  </w:footnote>
  <w:footnote w:type="continuationSeparator" w:id="0">
    <w:p w14:paraId="0B0716B5" w14:textId="77777777" w:rsidR="00572C46" w:rsidRDefault="00572C46" w:rsidP="0080531E">
      <w:pPr>
        <w:spacing w:before="0" w:after="0" w:line="240" w:lineRule="auto"/>
      </w:pPr>
      <w:r>
        <w:continuationSeparator/>
      </w:r>
    </w:p>
    <w:p w14:paraId="29FEE2D7" w14:textId="77777777" w:rsidR="00572C46" w:rsidRDefault="00572C46"/>
  </w:footnote>
  <w:footnote w:type="continuationNotice" w:id="1">
    <w:p w14:paraId="6C079780" w14:textId="77777777" w:rsidR="00572C46" w:rsidRDefault="00572C46">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0FF26560"/>
    <w:multiLevelType w:val="hybridMultilevel"/>
    <w:tmpl w:val="DFEE48EA"/>
    <w:lvl w:ilvl="0" w:tplc="BC1857BC">
      <w:start w:val="1"/>
      <w:numFmt w:val="bullet"/>
      <w:pStyle w:val="Heading3"/>
      <w:lvlText w:val=""/>
      <w:lvlJc w:val="left"/>
      <w:pPr>
        <w:ind w:left="788" w:hanging="360"/>
      </w:pPr>
      <w:rPr>
        <w:rFonts w:ascii="Symbol" w:hAnsi="Symbol" w:hint="default"/>
      </w:rPr>
    </w:lvl>
    <w:lvl w:ilvl="1" w:tplc="14090003" w:tentative="1">
      <w:start w:val="1"/>
      <w:numFmt w:val="bullet"/>
      <w:lvlText w:val="o"/>
      <w:lvlJc w:val="left"/>
      <w:pPr>
        <w:ind w:left="1508" w:hanging="360"/>
      </w:pPr>
      <w:rPr>
        <w:rFonts w:ascii="Courier New" w:hAnsi="Courier New" w:cs="Courier New" w:hint="default"/>
      </w:rPr>
    </w:lvl>
    <w:lvl w:ilvl="2" w:tplc="14090005" w:tentative="1">
      <w:start w:val="1"/>
      <w:numFmt w:val="bullet"/>
      <w:lvlText w:val=""/>
      <w:lvlJc w:val="left"/>
      <w:pPr>
        <w:ind w:left="2228" w:hanging="360"/>
      </w:pPr>
      <w:rPr>
        <w:rFonts w:ascii="Wingdings" w:hAnsi="Wingdings" w:hint="default"/>
      </w:rPr>
    </w:lvl>
    <w:lvl w:ilvl="3" w:tplc="14090001" w:tentative="1">
      <w:start w:val="1"/>
      <w:numFmt w:val="bullet"/>
      <w:lvlText w:val=""/>
      <w:lvlJc w:val="left"/>
      <w:pPr>
        <w:ind w:left="2948" w:hanging="360"/>
      </w:pPr>
      <w:rPr>
        <w:rFonts w:ascii="Symbol" w:hAnsi="Symbol" w:hint="default"/>
      </w:rPr>
    </w:lvl>
    <w:lvl w:ilvl="4" w:tplc="14090003" w:tentative="1">
      <w:start w:val="1"/>
      <w:numFmt w:val="bullet"/>
      <w:lvlText w:val="o"/>
      <w:lvlJc w:val="left"/>
      <w:pPr>
        <w:ind w:left="3668" w:hanging="360"/>
      </w:pPr>
      <w:rPr>
        <w:rFonts w:ascii="Courier New" w:hAnsi="Courier New" w:cs="Courier New" w:hint="default"/>
      </w:rPr>
    </w:lvl>
    <w:lvl w:ilvl="5" w:tplc="14090005" w:tentative="1">
      <w:start w:val="1"/>
      <w:numFmt w:val="bullet"/>
      <w:lvlText w:val=""/>
      <w:lvlJc w:val="left"/>
      <w:pPr>
        <w:ind w:left="4388" w:hanging="360"/>
      </w:pPr>
      <w:rPr>
        <w:rFonts w:ascii="Wingdings" w:hAnsi="Wingdings" w:hint="default"/>
      </w:rPr>
    </w:lvl>
    <w:lvl w:ilvl="6" w:tplc="14090001" w:tentative="1">
      <w:start w:val="1"/>
      <w:numFmt w:val="bullet"/>
      <w:lvlText w:val=""/>
      <w:lvlJc w:val="left"/>
      <w:pPr>
        <w:ind w:left="5108" w:hanging="360"/>
      </w:pPr>
      <w:rPr>
        <w:rFonts w:ascii="Symbol" w:hAnsi="Symbol" w:hint="default"/>
      </w:rPr>
    </w:lvl>
    <w:lvl w:ilvl="7" w:tplc="14090003" w:tentative="1">
      <w:start w:val="1"/>
      <w:numFmt w:val="bullet"/>
      <w:lvlText w:val="o"/>
      <w:lvlJc w:val="left"/>
      <w:pPr>
        <w:ind w:left="5828" w:hanging="360"/>
      </w:pPr>
      <w:rPr>
        <w:rFonts w:ascii="Courier New" w:hAnsi="Courier New" w:cs="Courier New" w:hint="default"/>
      </w:rPr>
    </w:lvl>
    <w:lvl w:ilvl="8" w:tplc="14090005" w:tentative="1">
      <w:start w:val="1"/>
      <w:numFmt w:val="bullet"/>
      <w:lvlText w:val=""/>
      <w:lvlJc w:val="left"/>
      <w:pPr>
        <w:ind w:left="6548" w:hanging="360"/>
      </w:pPr>
      <w:rPr>
        <w:rFonts w:ascii="Wingdings" w:hAnsi="Wingdings" w:hint="default"/>
      </w:rPr>
    </w:lvl>
  </w:abstractNum>
  <w:abstractNum w:abstractNumId="3"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5" w15:restartNumberingAfterBreak="0">
    <w:nsid w:val="2498059D"/>
    <w:multiLevelType w:val="hybridMultilevel"/>
    <w:tmpl w:val="20384990"/>
    <w:lvl w:ilvl="0" w:tplc="14090001">
      <w:start w:val="1"/>
      <w:numFmt w:val="bullet"/>
      <w:lvlText w:val=""/>
      <w:lvlJc w:val="left"/>
      <w:pPr>
        <w:ind w:left="720" w:hanging="360"/>
      </w:pPr>
      <w:rPr>
        <w:rFonts w:ascii="Symbol" w:hAnsi="Symbol"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6DA454E"/>
    <w:multiLevelType w:val="hybridMultilevel"/>
    <w:tmpl w:val="F8BC0826"/>
    <w:styleLink w:val="Style3"/>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7"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9" w15:restartNumberingAfterBreak="0">
    <w:nsid w:val="3D465A16"/>
    <w:multiLevelType w:val="multilevel"/>
    <w:tmpl w:val="B41AFCF8"/>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8246BE"/>
    <w:multiLevelType w:val="multilevel"/>
    <w:tmpl w:val="715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4" w15:restartNumberingAfterBreak="0">
    <w:nsid w:val="493E2426"/>
    <w:multiLevelType w:val="multilevel"/>
    <w:tmpl w:val="33A22176"/>
    <w:styleLink w:val="MfENormaltoList-numbered"/>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16" w15:restartNumberingAfterBreak="0">
    <w:nsid w:val="5483714C"/>
    <w:multiLevelType w:val="hybridMultilevel"/>
    <w:tmpl w:val="6096B1F4"/>
    <w:lvl w:ilvl="0" w:tplc="F3BCF69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A5F4422"/>
    <w:multiLevelType w:val="hybridMultilevel"/>
    <w:tmpl w:val="6C30D674"/>
    <w:lvl w:ilvl="0" w:tplc="C0BEDC2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5E70E59"/>
    <w:multiLevelType w:val="multilevel"/>
    <w:tmpl w:val="695EB490"/>
    <w:lvl w:ilvl="0">
      <w:start w:val="1"/>
      <w:numFmt w:val="bullet"/>
      <w:pStyle w:val="List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2B35EA"/>
    <w:multiLevelType w:val="hybridMultilevel"/>
    <w:tmpl w:val="9B48A7A0"/>
    <w:lvl w:ilvl="0" w:tplc="28B88E2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F393427"/>
    <w:multiLevelType w:val="hybridMultilevel"/>
    <w:tmpl w:val="6B0C318C"/>
    <w:styleLink w:val="Style2"/>
    <w:lvl w:ilvl="0" w:tplc="1409000F">
      <w:start w:val="1"/>
      <w:numFmt w:val="decimal"/>
      <w:lvlText w:val="%1."/>
      <w:lvlJc w:val="left"/>
      <w:pPr>
        <w:ind w:left="720" w:hanging="360"/>
      </w:pPr>
    </w:lvl>
    <w:lvl w:ilvl="1" w:tplc="32CAB862">
      <w:start w:val="1"/>
      <w:numFmt w:val="lowerLetter"/>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1"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2" w15:restartNumberingAfterBreak="0">
    <w:nsid w:val="749C4E94"/>
    <w:multiLevelType w:val="hybridMultilevel"/>
    <w:tmpl w:val="9FF4D38E"/>
    <w:lvl w:ilvl="0" w:tplc="14090001">
      <w:start w:val="1"/>
      <w:numFmt w:val="bullet"/>
      <w:lvlText w:val=""/>
      <w:lvlJc w:val="left"/>
      <w:pPr>
        <w:ind w:left="763" w:hanging="360"/>
      </w:pPr>
      <w:rPr>
        <w:rFonts w:ascii="Symbol" w:hAnsi="Symbol" w:hint="default"/>
      </w:rPr>
    </w:lvl>
    <w:lvl w:ilvl="1" w:tplc="14090003" w:tentative="1">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23" w15:restartNumberingAfterBreak="0">
    <w:nsid w:val="75811DDE"/>
    <w:multiLevelType w:val="hybridMultilevel"/>
    <w:tmpl w:val="C38A23EA"/>
    <w:styleLink w:val="Style1"/>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6D5C86"/>
    <w:multiLevelType w:val="hybridMultilevel"/>
    <w:tmpl w:val="4A68E9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D38122B"/>
    <w:multiLevelType w:val="multilevel"/>
    <w:tmpl w:val="6ED6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7196525">
    <w:abstractNumId w:val="8"/>
  </w:num>
  <w:num w:numId="2" w16cid:durableId="1688940720">
    <w:abstractNumId w:val="11"/>
  </w:num>
  <w:num w:numId="3" w16cid:durableId="1790082978">
    <w:abstractNumId w:val="7"/>
  </w:num>
  <w:num w:numId="4" w16cid:durableId="571161853">
    <w:abstractNumId w:val="4"/>
  </w:num>
  <w:num w:numId="5" w16cid:durableId="851066908">
    <w:abstractNumId w:val="13"/>
  </w:num>
  <w:num w:numId="6" w16cid:durableId="61224443">
    <w:abstractNumId w:val="12"/>
  </w:num>
  <w:num w:numId="7" w16cid:durableId="972250063">
    <w:abstractNumId w:val="23"/>
  </w:num>
  <w:num w:numId="8" w16cid:durableId="1817450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1230062">
    <w:abstractNumId w:val="20"/>
  </w:num>
  <w:num w:numId="10" w16cid:durableId="944464173">
    <w:abstractNumId w:val="1"/>
  </w:num>
  <w:num w:numId="11" w16cid:durableId="1627159036">
    <w:abstractNumId w:val="6"/>
  </w:num>
  <w:num w:numId="12" w16cid:durableId="1671175605">
    <w:abstractNumId w:val="9"/>
  </w:num>
  <w:num w:numId="13" w16cid:durableId="41442950">
    <w:abstractNumId w:val="21"/>
  </w:num>
  <w:num w:numId="14" w16cid:durableId="592393198">
    <w:abstractNumId w:val="15"/>
  </w:num>
  <w:num w:numId="15" w16cid:durableId="588536818">
    <w:abstractNumId w:val="3"/>
  </w:num>
  <w:num w:numId="16" w16cid:durableId="1942301523">
    <w:abstractNumId w:val="14"/>
  </w:num>
  <w:num w:numId="17" w16cid:durableId="1175419677">
    <w:abstractNumId w:val="18"/>
  </w:num>
  <w:num w:numId="18" w16cid:durableId="674571999">
    <w:abstractNumId w:val="16"/>
  </w:num>
  <w:num w:numId="19" w16cid:durableId="1729186089">
    <w:abstractNumId w:val="17"/>
  </w:num>
  <w:num w:numId="20" w16cid:durableId="912397846">
    <w:abstractNumId w:val="2"/>
  </w:num>
  <w:num w:numId="21" w16cid:durableId="1276404229">
    <w:abstractNumId w:val="24"/>
  </w:num>
  <w:num w:numId="22" w16cid:durableId="1111977203">
    <w:abstractNumId w:val="5"/>
  </w:num>
  <w:num w:numId="23" w16cid:durableId="866942549">
    <w:abstractNumId w:val="0"/>
  </w:num>
  <w:num w:numId="24" w16cid:durableId="1019624251">
    <w:abstractNumId w:val="22"/>
  </w:num>
  <w:num w:numId="25" w16cid:durableId="1624263129">
    <w:abstractNumId w:val="25"/>
  </w:num>
  <w:num w:numId="26" w16cid:durableId="174924968">
    <w:abstractNumId w:val="10"/>
  </w:num>
  <w:num w:numId="27" w16cid:durableId="212719343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DateAndTime/>
  <w:proofState w:spelling="clean" w:grammar="clean"/>
  <w:attachedTemplate r:id="rId1"/>
  <w:documentProtection w:edit="trackedChanges" w:enforcement="0"/>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3FB"/>
    <w:rsid w:val="00000709"/>
    <w:rsid w:val="00000792"/>
    <w:rsid w:val="00000F04"/>
    <w:rsid w:val="00001160"/>
    <w:rsid w:val="00001532"/>
    <w:rsid w:val="00001871"/>
    <w:rsid w:val="00001B11"/>
    <w:rsid w:val="00001B5E"/>
    <w:rsid w:val="000020F4"/>
    <w:rsid w:val="00002237"/>
    <w:rsid w:val="00002848"/>
    <w:rsid w:val="000028B0"/>
    <w:rsid w:val="00002A31"/>
    <w:rsid w:val="0000375A"/>
    <w:rsid w:val="00003908"/>
    <w:rsid w:val="000039D7"/>
    <w:rsid w:val="00003AB4"/>
    <w:rsid w:val="00003C4F"/>
    <w:rsid w:val="000043E4"/>
    <w:rsid w:val="00004459"/>
    <w:rsid w:val="000045FD"/>
    <w:rsid w:val="00004B61"/>
    <w:rsid w:val="00004DC6"/>
    <w:rsid w:val="00004E0A"/>
    <w:rsid w:val="00004FD3"/>
    <w:rsid w:val="0000522B"/>
    <w:rsid w:val="00005A71"/>
    <w:rsid w:val="00005D2E"/>
    <w:rsid w:val="00006022"/>
    <w:rsid w:val="00006D79"/>
    <w:rsid w:val="00006DF5"/>
    <w:rsid w:val="00006F95"/>
    <w:rsid w:val="00007023"/>
    <w:rsid w:val="0000709F"/>
    <w:rsid w:val="000071D6"/>
    <w:rsid w:val="00007A25"/>
    <w:rsid w:val="00007ECB"/>
    <w:rsid w:val="00007F2D"/>
    <w:rsid w:val="00007FA3"/>
    <w:rsid w:val="00007FAC"/>
    <w:rsid w:val="0001018B"/>
    <w:rsid w:val="00010265"/>
    <w:rsid w:val="00010A9C"/>
    <w:rsid w:val="00010ABA"/>
    <w:rsid w:val="00010E15"/>
    <w:rsid w:val="00010F57"/>
    <w:rsid w:val="0001100C"/>
    <w:rsid w:val="00011188"/>
    <w:rsid w:val="00011D52"/>
    <w:rsid w:val="0001214E"/>
    <w:rsid w:val="000121B7"/>
    <w:rsid w:val="00012555"/>
    <w:rsid w:val="000128DD"/>
    <w:rsid w:val="0001415B"/>
    <w:rsid w:val="00014236"/>
    <w:rsid w:val="000148F6"/>
    <w:rsid w:val="00014DF7"/>
    <w:rsid w:val="00015001"/>
    <w:rsid w:val="00015073"/>
    <w:rsid w:val="00015217"/>
    <w:rsid w:val="000159D2"/>
    <w:rsid w:val="00015E19"/>
    <w:rsid w:val="0001622C"/>
    <w:rsid w:val="00016264"/>
    <w:rsid w:val="00016993"/>
    <w:rsid w:val="00016CAB"/>
    <w:rsid w:val="00016E5B"/>
    <w:rsid w:val="0001701B"/>
    <w:rsid w:val="0001749B"/>
    <w:rsid w:val="00017D60"/>
    <w:rsid w:val="00017D75"/>
    <w:rsid w:val="00017EB0"/>
    <w:rsid w:val="00017FE5"/>
    <w:rsid w:val="00020372"/>
    <w:rsid w:val="0002068C"/>
    <w:rsid w:val="00020C98"/>
    <w:rsid w:val="00020D0D"/>
    <w:rsid w:val="00020EE7"/>
    <w:rsid w:val="00021138"/>
    <w:rsid w:val="00021358"/>
    <w:rsid w:val="00021910"/>
    <w:rsid w:val="00021A68"/>
    <w:rsid w:val="00021D9C"/>
    <w:rsid w:val="0002270C"/>
    <w:rsid w:val="00022C18"/>
    <w:rsid w:val="00022E8D"/>
    <w:rsid w:val="00023264"/>
    <w:rsid w:val="0002348A"/>
    <w:rsid w:val="00023C68"/>
    <w:rsid w:val="00024213"/>
    <w:rsid w:val="0002429A"/>
    <w:rsid w:val="000242AF"/>
    <w:rsid w:val="00024528"/>
    <w:rsid w:val="00024708"/>
    <w:rsid w:val="00024D53"/>
    <w:rsid w:val="00024EE7"/>
    <w:rsid w:val="00024FED"/>
    <w:rsid w:val="000254BF"/>
    <w:rsid w:val="00025677"/>
    <w:rsid w:val="0002591F"/>
    <w:rsid w:val="00025C51"/>
    <w:rsid w:val="00025F96"/>
    <w:rsid w:val="00025FAB"/>
    <w:rsid w:val="0002655B"/>
    <w:rsid w:val="000268FB"/>
    <w:rsid w:val="000269F1"/>
    <w:rsid w:val="00026C2E"/>
    <w:rsid w:val="00026E89"/>
    <w:rsid w:val="000271FB"/>
    <w:rsid w:val="000272D0"/>
    <w:rsid w:val="000275A3"/>
    <w:rsid w:val="0002777B"/>
    <w:rsid w:val="00027EBE"/>
    <w:rsid w:val="00030558"/>
    <w:rsid w:val="00030699"/>
    <w:rsid w:val="00030725"/>
    <w:rsid w:val="00030DB8"/>
    <w:rsid w:val="00031A83"/>
    <w:rsid w:val="0003213A"/>
    <w:rsid w:val="00032614"/>
    <w:rsid w:val="000326FA"/>
    <w:rsid w:val="00032A81"/>
    <w:rsid w:val="00032B2F"/>
    <w:rsid w:val="0003335A"/>
    <w:rsid w:val="000340D8"/>
    <w:rsid w:val="000341E4"/>
    <w:rsid w:val="00034206"/>
    <w:rsid w:val="0003427D"/>
    <w:rsid w:val="00034C6B"/>
    <w:rsid w:val="00034C86"/>
    <w:rsid w:val="00034DFA"/>
    <w:rsid w:val="000357AA"/>
    <w:rsid w:val="000357ED"/>
    <w:rsid w:val="0003594B"/>
    <w:rsid w:val="00035AEB"/>
    <w:rsid w:val="00035D7C"/>
    <w:rsid w:val="00035E15"/>
    <w:rsid w:val="000363A1"/>
    <w:rsid w:val="0003640E"/>
    <w:rsid w:val="00036801"/>
    <w:rsid w:val="0003688A"/>
    <w:rsid w:val="000368FC"/>
    <w:rsid w:val="00036DA3"/>
    <w:rsid w:val="00036DC0"/>
    <w:rsid w:val="000379BF"/>
    <w:rsid w:val="00037BD8"/>
    <w:rsid w:val="00037BEC"/>
    <w:rsid w:val="00037D38"/>
    <w:rsid w:val="000400D9"/>
    <w:rsid w:val="0004035C"/>
    <w:rsid w:val="00040860"/>
    <w:rsid w:val="00040CED"/>
    <w:rsid w:val="00040DCC"/>
    <w:rsid w:val="00040EA1"/>
    <w:rsid w:val="000415F8"/>
    <w:rsid w:val="00041B19"/>
    <w:rsid w:val="0004205F"/>
    <w:rsid w:val="0004224F"/>
    <w:rsid w:val="000423C6"/>
    <w:rsid w:val="00042EDB"/>
    <w:rsid w:val="0004334D"/>
    <w:rsid w:val="0004334E"/>
    <w:rsid w:val="000436EC"/>
    <w:rsid w:val="00043758"/>
    <w:rsid w:val="000444B0"/>
    <w:rsid w:val="000444F2"/>
    <w:rsid w:val="00044A50"/>
    <w:rsid w:val="00044C65"/>
    <w:rsid w:val="0004500A"/>
    <w:rsid w:val="000458C7"/>
    <w:rsid w:val="00045991"/>
    <w:rsid w:val="00045D75"/>
    <w:rsid w:val="00045E5C"/>
    <w:rsid w:val="00046288"/>
    <w:rsid w:val="000464F3"/>
    <w:rsid w:val="00046D1C"/>
    <w:rsid w:val="00046D96"/>
    <w:rsid w:val="00047929"/>
    <w:rsid w:val="00047941"/>
    <w:rsid w:val="000479AB"/>
    <w:rsid w:val="00050272"/>
    <w:rsid w:val="00050515"/>
    <w:rsid w:val="000505F8"/>
    <w:rsid w:val="00050A22"/>
    <w:rsid w:val="00050E27"/>
    <w:rsid w:val="0005144F"/>
    <w:rsid w:val="00051AE3"/>
    <w:rsid w:val="00051AF1"/>
    <w:rsid w:val="00051D42"/>
    <w:rsid w:val="00051F86"/>
    <w:rsid w:val="0005206A"/>
    <w:rsid w:val="000522A4"/>
    <w:rsid w:val="000525ED"/>
    <w:rsid w:val="00052CA3"/>
    <w:rsid w:val="00053135"/>
    <w:rsid w:val="000538A1"/>
    <w:rsid w:val="00053E97"/>
    <w:rsid w:val="00053F10"/>
    <w:rsid w:val="00054001"/>
    <w:rsid w:val="00054173"/>
    <w:rsid w:val="000547BA"/>
    <w:rsid w:val="00054D8E"/>
    <w:rsid w:val="00055375"/>
    <w:rsid w:val="0005597A"/>
    <w:rsid w:val="00055D3D"/>
    <w:rsid w:val="00055E4C"/>
    <w:rsid w:val="00055F88"/>
    <w:rsid w:val="00056319"/>
    <w:rsid w:val="000564E7"/>
    <w:rsid w:val="00056599"/>
    <w:rsid w:val="00056770"/>
    <w:rsid w:val="000567D3"/>
    <w:rsid w:val="00056CF3"/>
    <w:rsid w:val="000570E4"/>
    <w:rsid w:val="00057386"/>
    <w:rsid w:val="0005764E"/>
    <w:rsid w:val="00057EEF"/>
    <w:rsid w:val="000600E8"/>
    <w:rsid w:val="000612EB"/>
    <w:rsid w:val="0006130F"/>
    <w:rsid w:val="000619CB"/>
    <w:rsid w:val="00062387"/>
    <w:rsid w:val="00062B63"/>
    <w:rsid w:val="00062CBE"/>
    <w:rsid w:val="00062E4B"/>
    <w:rsid w:val="000633A0"/>
    <w:rsid w:val="000633F7"/>
    <w:rsid w:val="00063F14"/>
    <w:rsid w:val="00063F77"/>
    <w:rsid w:val="000640D4"/>
    <w:rsid w:val="000640F0"/>
    <w:rsid w:val="0006434D"/>
    <w:rsid w:val="000643A1"/>
    <w:rsid w:val="00064679"/>
    <w:rsid w:val="00064A13"/>
    <w:rsid w:val="00064AF4"/>
    <w:rsid w:val="00064DB1"/>
    <w:rsid w:val="00065220"/>
    <w:rsid w:val="00065A69"/>
    <w:rsid w:val="00065BA3"/>
    <w:rsid w:val="00065CDD"/>
    <w:rsid w:val="00065D3B"/>
    <w:rsid w:val="000665DB"/>
    <w:rsid w:val="000667E9"/>
    <w:rsid w:val="00066DDC"/>
    <w:rsid w:val="00066DE6"/>
    <w:rsid w:val="00067128"/>
    <w:rsid w:val="00067370"/>
    <w:rsid w:val="000675CD"/>
    <w:rsid w:val="00067872"/>
    <w:rsid w:val="000678AC"/>
    <w:rsid w:val="00067D46"/>
    <w:rsid w:val="00067EF5"/>
    <w:rsid w:val="00070003"/>
    <w:rsid w:val="000703B2"/>
    <w:rsid w:val="000703BE"/>
    <w:rsid w:val="00070669"/>
    <w:rsid w:val="000709BD"/>
    <w:rsid w:val="00070EDA"/>
    <w:rsid w:val="00070FBF"/>
    <w:rsid w:val="000711EE"/>
    <w:rsid w:val="0007140F"/>
    <w:rsid w:val="0007180E"/>
    <w:rsid w:val="00071AE4"/>
    <w:rsid w:val="00071B26"/>
    <w:rsid w:val="00071CB5"/>
    <w:rsid w:val="00071CCB"/>
    <w:rsid w:val="00071D03"/>
    <w:rsid w:val="0007232B"/>
    <w:rsid w:val="00072C81"/>
    <w:rsid w:val="00073084"/>
    <w:rsid w:val="0007342C"/>
    <w:rsid w:val="000735A2"/>
    <w:rsid w:val="0007517E"/>
    <w:rsid w:val="00075690"/>
    <w:rsid w:val="00075855"/>
    <w:rsid w:val="00075FE1"/>
    <w:rsid w:val="000761BF"/>
    <w:rsid w:val="00076667"/>
    <w:rsid w:val="00077381"/>
    <w:rsid w:val="00077473"/>
    <w:rsid w:val="00077481"/>
    <w:rsid w:val="000776F9"/>
    <w:rsid w:val="0007799C"/>
    <w:rsid w:val="00077EE0"/>
    <w:rsid w:val="00077F7E"/>
    <w:rsid w:val="00077FF4"/>
    <w:rsid w:val="000802F9"/>
    <w:rsid w:val="00080608"/>
    <w:rsid w:val="000807DE"/>
    <w:rsid w:val="00080CF1"/>
    <w:rsid w:val="00080E5E"/>
    <w:rsid w:val="000812DA"/>
    <w:rsid w:val="00081435"/>
    <w:rsid w:val="0008145A"/>
    <w:rsid w:val="0008162D"/>
    <w:rsid w:val="00081750"/>
    <w:rsid w:val="00081D47"/>
    <w:rsid w:val="00081E27"/>
    <w:rsid w:val="00081EE8"/>
    <w:rsid w:val="00082415"/>
    <w:rsid w:val="000827D0"/>
    <w:rsid w:val="000831C8"/>
    <w:rsid w:val="000836C9"/>
    <w:rsid w:val="00083712"/>
    <w:rsid w:val="0008374F"/>
    <w:rsid w:val="00083F5E"/>
    <w:rsid w:val="00084426"/>
    <w:rsid w:val="000844E9"/>
    <w:rsid w:val="00084B4C"/>
    <w:rsid w:val="00084C2D"/>
    <w:rsid w:val="00084FDB"/>
    <w:rsid w:val="0008505C"/>
    <w:rsid w:val="000850DE"/>
    <w:rsid w:val="00085C46"/>
    <w:rsid w:val="00085E03"/>
    <w:rsid w:val="00086171"/>
    <w:rsid w:val="00086239"/>
    <w:rsid w:val="00086410"/>
    <w:rsid w:val="000864F2"/>
    <w:rsid w:val="000867D0"/>
    <w:rsid w:val="0008686A"/>
    <w:rsid w:val="00086B36"/>
    <w:rsid w:val="00086DE0"/>
    <w:rsid w:val="00086EC7"/>
    <w:rsid w:val="00087175"/>
    <w:rsid w:val="00087BC3"/>
    <w:rsid w:val="00087D35"/>
    <w:rsid w:val="0009057B"/>
    <w:rsid w:val="00090EE4"/>
    <w:rsid w:val="00090F6A"/>
    <w:rsid w:val="000916D3"/>
    <w:rsid w:val="00091796"/>
    <w:rsid w:val="00091BA2"/>
    <w:rsid w:val="00091CB0"/>
    <w:rsid w:val="00092719"/>
    <w:rsid w:val="00092D7C"/>
    <w:rsid w:val="000931C0"/>
    <w:rsid w:val="00093406"/>
    <w:rsid w:val="00093AE0"/>
    <w:rsid w:val="00094344"/>
    <w:rsid w:val="00094486"/>
    <w:rsid w:val="000948FB"/>
    <w:rsid w:val="00095065"/>
    <w:rsid w:val="000953C6"/>
    <w:rsid w:val="000953F4"/>
    <w:rsid w:val="00095612"/>
    <w:rsid w:val="0009590C"/>
    <w:rsid w:val="000959E7"/>
    <w:rsid w:val="00095E7D"/>
    <w:rsid w:val="00096092"/>
    <w:rsid w:val="000964BD"/>
    <w:rsid w:val="000964DE"/>
    <w:rsid w:val="00096A31"/>
    <w:rsid w:val="0009712D"/>
    <w:rsid w:val="000972AB"/>
    <w:rsid w:val="000973CE"/>
    <w:rsid w:val="00097771"/>
    <w:rsid w:val="00097B40"/>
    <w:rsid w:val="00097D0E"/>
    <w:rsid w:val="000A08BE"/>
    <w:rsid w:val="000A08ED"/>
    <w:rsid w:val="000A0998"/>
    <w:rsid w:val="000A130F"/>
    <w:rsid w:val="000A1475"/>
    <w:rsid w:val="000A17EA"/>
    <w:rsid w:val="000A1C7A"/>
    <w:rsid w:val="000A2092"/>
    <w:rsid w:val="000A2345"/>
    <w:rsid w:val="000A2394"/>
    <w:rsid w:val="000A2402"/>
    <w:rsid w:val="000A31C1"/>
    <w:rsid w:val="000A32C5"/>
    <w:rsid w:val="000A3411"/>
    <w:rsid w:val="000A34CA"/>
    <w:rsid w:val="000A362D"/>
    <w:rsid w:val="000A3BDD"/>
    <w:rsid w:val="000A426F"/>
    <w:rsid w:val="000A4520"/>
    <w:rsid w:val="000A4559"/>
    <w:rsid w:val="000A45FD"/>
    <w:rsid w:val="000A477B"/>
    <w:rsid w:val="000A4905"/>
    <w:rsid w:val="000A4A4D"/>
    <w:rsid w:val="000A4B67"/>
    <w:rsid w:val="000A4CD8"/>
    <w:rsid w:val="000A52FB"/>
    <w:rsid w:val="000A558D"/>
    <w:rsid w:val="000A5611"/>
    <w:rsid w:val="000A563C"/>
    <w:rsid w:val="000A596D"/>
    <w:rsid w:val="000A59C5"/>
    <w:rsid w:val="000A5DEA"/>
    <w:rsid w:val="000A5EBD"/>
    <w:rsid w:val="000A615D"/>
    <w:rsid w:val="000A68B9"/>
    <w:rsid w:val="000A7658"/>
    <w:rsid w:val="000A7F0F"/>
    <w:rsid w:val="000A7F4C"/>
    <w:rsid w:val="000B02BC"/>
    <w:rsid w:val="000B03BE"/>
    <w:rsid w:val="000B0498"/>
    <w:rsid w:val="000B0F36"/>
    <w:rsid w:val="000B1942"/>
    <w:rsid w:val="000B1BED"/>
    <w:rsid w:val="000B205E"/>
    <w:rsid w:val="000B2240"/>
    <w:rsid w:val="000B2477"/>
    <w:rsid w:val="000B2600"/>
    <w:rsid w:val="000B2E19"/>
    <w:rsid w:val="000B3558"/>
    <w:rsid w:val="000B35B3"/>
    <w:rsid w:val="000B36F9"/>
    <w:rsid w:val="000B39AC"/>
    <w:rsid w:val="000B4074"/>
    <w:rsid w:val="000B41DF"/>
    <w:rsid w:val="000B45CF"/>
    <w:rsid w:val="000B4732"/>
    <w:rsid w:val="000B4BCD"/>
    <w:rsid w:val="000B4C41"/>
    <w:rsid w:val="000B4C6D"/>
    <w:rsid w:val="000B5849"/>
    <w:rsid w:val="000B5967"/>
    <w:rsid w:val="000B66DC"/>
    <w:rsid w:val="000B682F"/>
    <w:rsid w:val="000B699A"/>
    <w:rsid w:val="000B6CC2"/>
    <w:rsid w:val="000B6D1F"/>
    <w:rsid w:val="000B7552"/>
    <w:rsid w:val="000B779D"/>
    <w:rsid w:val="000C029A"/>
    <w:rsid w:val="000C046B"/>
    <w:rsid w:val="000C062F"/>
    <w:rsid w:val="000C0668"/>
    <w:rsid w:val="000C08FC"/>
    <w:rsid w:val="000C0F8D"/>
    <w:rsid w:val="000C17E7"/>
    <w:rsid w:val="000C1B03"/>
    <w:rsid w:val="000C1C02"/>
    <w:rsid w:val="000C228F"/>
    <w:rsid w:val="000C27B9"/>
    <w:rsid w:val="000C2C61"/>
    <w:rsid w:val="000C2DC7"/>
    <w:rsid w:val="000C3079"/>
    <w:rsid w:val="000C3270"/>
    <w:rsid w:val="000C32B8"/>
    <w:rsid w:val="000C417B"/>
    <w:rsid w:val="000C5233"/>
    <w:rsid w:val="000C5267"/>
    <w:rsid w:val="000C574D"/>
    <w:rsid w:val="000C577E"/>
    <w:rsid w:val="000C627B"/>
    <w:rsid w:val="000C6A5C"/>
    <w:rsid w:val="000C6C59"/>
    <w:rsid w:val="000C78CE"/>
    <w:rsid w:val="000C7DFD"/>
    <w:rsid w:val="000D005C"/>
    <w:rsid w:val="000D01FF"/>
    <w:rsid w:val="000D04BA"/>
    <w:rsid w:val="000D0B6E"/>
    <w:rsid w:val="000D0D65"/>
    <w:rsid w:val="000D12E0"/>
    <w:rsid w:val="000D1944"/>
    <w:rsid w:val="000D1A75"/>
    <w:rsid w:val="000D1BE5"/>
    <w:rsid w:val="000D1DD9"/>
    <w:rsid w:val="000D2172"/>
    <w:rsid w:val="000D2330"/>
    <w:rsid w:val="000D26F3"/>
    <w:rsid w:val="000D27D2"/>
    <w:rsid w:val="000D2929"/>
    <w:rsid w:val="000D293C"/>
    <w:rsid w:val="000D2BC1"/>
    <w:rsid w:val="000D337B"/>
    <w:rsid w:val="000D385A"/>
    <w:rsid w:val="000D38C2"/>
    <w:rsid w:val="000D3CA7"/>
    <w:rsid w:val="000D4F9E"/>
    <w:rsid w:val="000D5918"/>
    <w:rsid w:val="000D5B16"/>
    <w:rsid w:val="000D5FD6"/>
    <w:rsid w:val="000D6201"/>
    <w:rsid w:val="000D6321"/>
    <w:rsid w:val="000D6488"/>
    <w:rsid w:val="000D6B1D"/>
    <w:rsid w:val="000D6C7C"/>
    <w:rsid w:val="000D6FD3"/>
    <w:rsid w:val="000D7088"/>
    <w:rsid w:val="000D7542"/>
    <w:rsid w:val="000D75C9"/>
    <w:rsid w:val="000D770B"/>
    <w:rsid w:val="000D788E"/>
    <w:rsid w:val="000D7C79"/>
    <w:rsid w:val="000D7EBF"/>
    <w:rsid w:val="000E0288"/>
    <w:rsid w:val="000E0850"/>
    <w:rsid w:val="000E0B7E"/>
    <w:rsid w:val="000E0E4B"/>
    <w:rsid w:val="000E12B0"/>
    <w:rsid w:val="000E1476"/>
    <w:rsid w:val="000E1B19"/>
    <w:rsid w:val="000E1BC8"/>
    <w:rsid w:val="000E1D32"/>
    <w:rsid w:val="000E2477"/>
    <w:rsid w:val="000E26D8"/>
    <w:rsid w:val="000E2B94"/>
    <w:rsid w:val="000E2E50"/>
    <w:rsid w:val="000E3156"/>
    <w:rsid w:val="000E35B6"/>
    <w:rsid w:val="000E379A"/>
    <w:rsid w:val="000E3BB8"/>
    <w:rsid w:val="000E3D9B"/>
    <w:rsid w:val="000E3DFD"/>
    <w:rsid w:val="000E4261"/>
    <w:rsid w:val="000E4697"/>
    <w:rsid w:val="000E49B3"/>
    <w:rsid w:val="000E509C"/>
    <w:rsid w:val="000E58C5"/>
    <w:rsid w:val="000E5ACB"/>
    <w:rsid w:val="000E6203"/>
    <w:rsid w:val="000E6397"/>
    <w:rsid w:val="000E64CB"/>
    <w:rsid w:val="000E6EC0"/>
    <w:rsid w:val="000E7196"/>
    <w:rsid w:val="000E722C"/>
    <w:rsid w:val="000E730A"/>
    <w:rsid w:val="000E755B"/>
    <w:rsid w:val="000E786F"/>
    <w:rsid w:val="000E7DA7"/>
    <w:rsid w:val="000E7FA0"/>
    <w:rsid w:val="000F00BA"/>
    <w:rsid w:val="000F02F8"/>
    <w:rsid w:val="000F0409"/>
    <w:rsid w:val="000F042D"/>
    <w:rsid w:val="000F049F"/>
    <w:rsid w:val="000F0642"/>
    <w:rsid w:val="000F07FA"/>
    <w:rsid w:val="000F0802"/>
    <w:rsid w:val="000F0B5E"/>
    <w:rsid w:val="000F0C49"/>
    <w:rsid w:val="000F0CAA"/>
    <w:rsid w:val="000F136E"/>
    <w:rsid w:val="000F16E8"/>
    <w:rsid w:val="000F174D"/>
    <w:rsid w:val="000F1892"/>
    <w:rsid w:val="000F1D43"/>
    <w:rsid w:val="000F1FFF"/>
    <w:rsid w:val="000F20AA"/>
    <w:rsid w:val="000F2299"/>
    <w:rsid w:val="000F2651"/>
    <w:rsid w:val="000F2E05"/>
    <w:rsid w:val="000F2FE8"/>
    <w:rsid w:val="000F348D"/>
    <w:rsid w:val="000F35D5"/>
    <w:rsid w:val="000F369A"/>
    <w:rsid w:val="000F4366"/>
    <w:rsid w:val="000F4463"/>
    <w:rsid w:val="000F48E1"/>
    <w:rsid w:val="000F4B81"/>
    <w:rsid w:val="000F5285"/>
    <w:rsid w:val="000F52E0"/>
    <w:rsid w:val="000F5337"/>
    <w:rsid w:val="000F53A9"/>
    <w:rsid w:val="000F55D8"/>
    <w:rsid w:val="000F5967"/>
    <w:rsid w:val="000F5B27"/>
    <w:rsid w:val="000F5E94"/>
    <w:rsid w:val="000F6451"/>
    <w:rsid w:val="000F6464"/>
    <w:rsid w:val="000F6628"/>
    <w:rsid w:val="000F6C25"/>
    <w:rsid w:val="000F76EB"/>
    <w:rsid w:val="000F78AE"/>
    <w:rsid w:val="000F7E25"/>
    <w:rsid w:val="001004E4"/>
    <w:rsid w:val="001007EE"/>
    <w:rsid w:val="00100D61"/>
    <w:rsid w:val="00100F76"/>
    <w:rsid w:val="00101203"/>
    <w:rsid w:val="0010148E"/>
    <w:rsid w:val="0010194C"/>
    <w:rsid w:val="00101E85"/>
    <w:rsid w:val="001021E8"/>
    <w:rsid w:val="00102229"/>
    <w:rsid w:val="0010253C"/>
    <w:rsid w:val="00102BD1"/>
    <w:rsid w:val="00102CB9"/>
    <w:rsid w:val="00102DE9"/>
    <w:rsid w:val="001030C5"/>
    <w:rsid w:val="0010341E"/>
    <w:rsid w:val="00103569"/>
    <w:rsid w:val="00103A4A"/>
    <w:rsid w:val="0010419D"/>
    <w:rsid w:val="001044A8"/>
    <w:rsid w:val="0010486A"/>
    <w:rsid w:val="0010488C"/>
    <w:rsid w:val="00104BC1"/>
    <w:rsid w:val="00104F94"/>
    <w:rsid w:val="00105019"/>
    <w:rsid w:val="001050F1"/>
    <w:rsid w:val="00105224"/>
    <w:rsid w:val="0010561C"/>
    <w:rsid w:val="0010574C"/>
    <w:rsid w:val="00105C0F"/>
    <w:rsid w:val="00105CB9"/>
    <w:rsid w:val="00105E39"/>
    <w:rsid w:val="00106296"/>
    <w:rsid w:val="00106561"/>
    <w:rsid w:val="00106BFA"/>
    <w:rsid w:val="00106D63"/>
    <w:rsid w:val="00106DD6"/>
    <w:rsid w:val="00107070"/>
    <w:rsid w:val="00107096"/>
    <w:rsid w:val="001075F3"/>
    <w:rsid w:val="00107A01"/>
    <w:rsid w:val="00107C23"/>
    <w:rsid w:val="001101B5"/>
    <w:rsid w:val="00110307"/>
    <w:rsid w:val="001106C9"/>
    <w:rsid w:val="00110C7F"/>
    <w:rsid w:val="00110E56"/>
    <w:rsid w:val="00110EE2"/>
    <w:rsid w:val="00111A88"/>
    <w:rsid w:val="00112121"/>
    <w:rsid w:val="0011221A"/>
    <w:rsid w:val="0011282C"/>
    <w:rsid w:val="00112D59"/>
    <w:rsid w:val="00113283"/>
    <w:rsid w:val="001132B1"/>
    <w:rsid w:val="001137AE"/>
    <w:rsid w:val="00113889"/>
    <w:rsid w:val="00113B20"/>
    <w:rsid w:val="00113EE1"/>
    <w:rsid w:val="0011411F"/>
    <w:rsid w:val="00114621"/>
    <w:rsid w:val="001147B3"/>
    <w:rsid w:val="001148F7"/>
    <w:rsid w:val="001149B2"/>
    <w:rsid w:val="00114B6C"/>
    <w:rsid w:val="00114C2D"/>
    <w:rsid w:val="00114F9A"/>
    <w:rsid w:val="00115125"/>
    <w:rsid w:val="001152F2"/>
    <w:rsid w:val="001157D7"/>
    <w:rsid w:val="001162F1"/>
    <w:rsid w:val="00116382"/>
    <w:rsid w:val="00116484"/>
    <w:rsid w:val="00116500"/>
    <w:rsid w:val="001168EA"/>
    <w:rsid w:val="00116AC9"/>
    <w:rsid w:val="00116ACF"/>
    <w:rsid w:val="00116BEB"/>
    <w:rsid w:val="00116D5C"/>
    <w:rsid w:val="001172B2"/>
    <w:rsid w:val="00117B0A"/>
    <w:rsid w:val="00117F9B"/>
    <w:rsid w:val="00120928"/>
    <w:rsid w:val="00120BDD"/>
    <w:rsid w:val="00121034"/>
    <w:rsid w:val="00121211"/>
    <w:rsid w:val="001212B3"/>
    <w:rsid w:val="00121628"/>
    <w:rsid w:val="0012167D"/>
    <w:rsid w:val="00121C3B"/>
    <w:rsid w:val="00121C6A"/>
    <w:rsid w:val="00121DBA"/>
    <w:rsid w:val="00122189"/>
    <w:rsid w:val="00122280"/>
    <w:rsid w:val="001222CE"/>
    <w:rsid w:val="001224D0"/>
    <w:rsid w:val="00122D42"/>
    <w:rsid w:val="00122E5D"/>
    <w:rsid w:val="0012328C"/>
    <w:rsid w:val="00123345"/>
    <w:rsid w:val="00123C46"/>
    <w:rsid w:val="00123C60"/>
    <w:rsid w:val="00123CA4"/>
    <w:rsid w:val="00123E59"/>
    <w:rsid w:val="00124007"/>
    <w:rsid w:val="0012440C"/>
    <w:rsid w:val="0012470B"/>
    <w:rsid w:val="001247AD"/>
    <w:rsid w:val="00124809"/>
    <w:rsid w:val="00124B99"/>
    <w:rsid w:val="00124E51"/>
    <w:rsid w:val="00124F68"/>
    <w:rsid w:val="00124FDE"/>
    <w:rsid w:val="00125512"/>
    <w:rsid w:val="001259CB"/>
    <w:rsid w:val="00125C75"/>
    <w:rsid w:val="00125C7E"/>
    <w:rsid w:val="00125F9F"/>
    <w:rsid w:val="00126650"/>
    <w:rsid w:val="0012697C"/>
    <w:rsid w:val="001269A9"/>
    <w:rsid w:val="00126A3D"/>
    <w:rsid w:val="0012731C"/>
    <w:rsid w:val="001275E6"/>
    <w:rsid w:val="00127945"/>
    <w:rsid w:val="00127982"/>
    <w:rsid w:val="00127C11"/>
    <w:rsid w:val="00127D94"/>
    <w:rsid w:val="00127E90"/>
    <w:rsid w:val="001302C1"/>
    <w:rsid w:val="001306D3"/>
    <w:rsid w:val="00130765"/>
    <w:rsid w:val="0013076D"/>
    <w:rsid w:val="0013077A"/>
    <w:rsid w:val="001308F4"/>
    <w:rsid w:val="001310BF"/>
    <w:rsid w:val="001312E4"/>
    <w:rsid w:val="0013142A"/>
    <w:rsid w:val="00131631"/>
    <w:rsid w:val="00131EC2"/>
    <w:rsid w:val="001323E3"/>
    <w:rsid w:val="0013254A"/>
    <w:rsid w:val="0013326A"/>
    <w:rsid w:val="00133377"/>
    <w:rsid w:val="00133E73"/>
    <w:rsid w:val="00133FDB"/>
    <w:rsid w:val="00134C79"/>
    <w:rsid w:val="00134F4A"/>
    <w:rsid w:val="0013552C"/>
    <w:rsid w:val="00135BCA"/>
    <w:rsid w:val="00135C21"/>
    <w:rsid w:val="00135E4E"/>
    <w:rsid w:val="001361D9"/>
    <w:rsid w:val="00136246"/>
    <w:rsid w:val="001362A1"/>
    <w:rsid w:val="001362ED"/>
    <w:rsid w:val="001362F9"/>
    <w:rsid w:val="001364D4"/>
    <w:rsid w:val="00136F70"/>
    <w:rsid w:val="001371C8"/>
    <w:rsid w:val="001372ED"/>
    <w:rsid w:val="00137770"/>
    <w:rsid w:val="00137940"/>
    <w:rsid w:val="001379FE"/>
    <w:rsid w:val="001404F8"/>
    <w:rsid w:val="001405A6"/>
    <w:rsid w:val="0014100F"/>
    <w:rsid w:val="00141184"/>
    <w:rsid w:val="00142591"/>
    <w:rsid w:val="00142B50"/>
    <w:rsid w:val="00143045"/>
    <w:rsid w:val="001430A2"/>
    <w:rsid w:val="00143873"/>
    <w:rsid w:val="001439E9"/>
    <w:rsid w:val="00143C55"/>
    <w:rsid w:val="00144C6F"/>
    <w:rsid w:val="00145089"/>
    <w:rsid w:val="001451E7"/>
    <w:rsid w:val="0014575E"/>
    <w:rsid w:val="001458C4"/>
    <w:rsid w:val="00145923"/>
    <w:rsid w:val="001462E3"/>
    <w:rsid w:val="00146598"/>
    <w:rsid w:val="001467A8"/>
    <w:rsid w:val="001470CE"/>
    <w:rsid w:val="0014720C"/>
    <w:rsid w:val="001472C2"/>
    <w:rsid w:val="00147446"/>
    <w:rsid w:val="00147458"/>
    <w:rsid w:val="00147B81"/>
    <w:rsid w:val="00147C43"/>
    <w:rsid w:val="00147E21"/>
    <w:rsid w:val="00147F36"/>
    <w:rsid w:val="00150BA8"/>
    <w:rsid w:val="00150D19"/>
    <w:rsid w:val="0015181B"/>
    <w:rsid w:val="00151A9F"/>
    <w:rsid w:val="00151AB8"/>
    <w:rsid w:val="00152213"/>
    <w:rsid w:val="00152A66"/>
    <w:rsid w:val="00152AF4"/>
    <w:rsid w:val="00152B87"/>
    <w:rsid w:val="0015312E"/>
    <w:rsid w:val="0015374B"/>
    <w:rsid w:val="00153A96"/>
    <w:rsid w:val="00153BF8"/>
    <w:rsid w:val="00153D1C"/>
    <w:rsid w:val="00153ED7"/>
    <w:rsid w:val="001543E2"/>
    <w:rsid w:val="001544F4"/>
    <w:rsid w:val="001549E2"/>
    <w:rsid w:val="00154B08"/>
    <w:rsid w:val="00154BE6"/>
    <w:rsid w:val="00154C54"/>
    <w:rsid w:val="00154C87"/>
    <w:rsid w:val="00154E48"/>
    <w:rsid w:val="001550DE"/>
    <w:rsid w:val="00155376"/>
    <w:rsid w:val="00155A52"/>
    <w:rsid w:val="00155B43"/>
    <w:rsid w:val="00155E1A"/>
    <w:rsid w:val="001565A2"/>
    <w:rsid w:val="001567C3"/>
    <w:rsid w:val="00156A12"/>
    <w:rsid w:val="00156AE9"/>
    <w:rsid w:val="00156E22"/>
    <w:rsid w:val="001571E7"/>
    <w:rsid w:val="00157B3F"/>
    <w:rsid w:val="00157F8A"/>
    <w:rsid w:val="00160360"/>
    <w:rsid w:val="0016037C"/>
    <w:rsid w:val="00160C3D"/>
    <w:rsid w:val="00161B24"/>
    <w:rsid w:val="00161C41"/>
    <w:rsid w:val="00161DD5"/>
    <w:rsid w:val="00162567"/>
    <w:rsid w:val="0016318D"/>
    <w:rsid w:val="001633A4"/>
    <w:rsid w:val="001634D6"/>
    <w:rsid w:val="00164047"/>
    <w:rsid w:val="001648DD"/>
    <w:rsid w:val="00165705"/>
    <w:rsid w:val="00165C38"/>
    <w:rsid w:val="00166389"/>
    <w:rsid w:val="001665CC"/>
    <w:rsid w:val="00166E03"/>
    <w:rsid w:val="00167E4C"/>
    <w:rsid w:val="00170670"/>
    <w:rsid w:val="001706CC"/>
    <w:rsid w:val="00170A0E"/>
    <w:rsid w:val="001713A7"/>
    <w:rsid w:val="00171449"/>
    <w:rsid w:val="0017199C"/>
    <w:rsid w:val="00171C7E"/>
    <w:rsid w:val="00171F35"/>
    <w:rsid w:val="00172121"/>
    <w:rsid w:val="00172182"/>
    <w:rsid w:val="00172281"/>
    <w:rsid w:val="00172469"/>
    <w:rsid w:val="00172552"/>
    <w:rsid w:val="001725B4"/>
    <w:rsid w:val="0017275C"/>
    <w:rsid w:val="00172873"/>
    <w:rsid w:val="00172979"/>
    <w:rsid w:val="00172CF7"/>
    <w:rsid w:val="0017319E"/>
    <w:rsid w:val="00173A1F"/>
    <w:rsid w:val="00173A2B"/>
    <w:rsid w:val="00173BC3"/>
    <w:rsid w:val="00174128"/>
    <w:rsid w:val="001741D9"/>
    <w:rsid w:val="0017466F"/>
    <w:rsid w:val="00174731"/>
    <w:rsid w:val="00174976"/>
    <w:rsid w:val="00174AA7"/>
    <w:rsid w:val="00174E18"/>
    <w:rsid w:val="00174E42"/>
    <w:rsid w:val="00175C34"/>
    <w:rsid w:val="00175F9A"/>
    <w:rsid w:val="00176220"/>
    <w:rsid w:val="00176E98"/>
    <w:rsid w:val="001772EA"/>
    <w:rsid w:val="00177432"/>
    <w:rsid w:val="00177996"/>
    <w:rsid w:val="001809E9"/>
    <w:rsid w:val="00180B3F"/>
    <w:rsid w:val="00180C83"/>
    <w:rsid w:val="00180CE5"/>
    <w:rsid w:val="0018175B"/>
    <w:rsid w:val="00181769"/>
    <w:rsid w:val="001819E9"/>
    <w:rsid w:val="00181CC0"/>
    <w:rsid w:val="00181EDB"/>
    <w:rsid w:val="001820A3"/>
    <w:rsid w:val="00182382"/>
    <w:rsid w:val="0018332A"/>
    <w:rsid w:val="001834BF"/>
    <w:rsid w:val="00183596"/>
    <w:rsid w:val="00183BB1"/>
    <w:rsid w:val="00183D80"/>
    <w:rsid w:val="001842C8"/>
    <w:rsid w:val="0018469F"/>
    <w:rsid w:val="00184718"/>
    <w:rsid w:val="00184FBE"/>
    <w:rsid w:val="00184FD9"/>
    <w:rsid w:val="00185044"/>
    <w:rsid w:val="001850DB"/>
    <w:rsid w:val="0018599C"/>
    <w:rsid w:val="00185F47"/>
    <w:rsid w:val="0018672A"/>
    <w:rsid w:val="001869EE"/>
    <w:rsid w:val="00186A37"/>
    <w:rsid w:val="00186D00"/>
    <w:rsid w:val="0018743A"/>
    <w:rsid w:val="001878CE"/>
    <w:rsid w:val="00187BA9"/>
    <w:rsid w:val="00187CA9"/>
    <w:rsid w:val="00187CFC"/>
    <w:rsid w:val="00187E77"/>
    <w:rsid w:val="00190A57"/>
    <w:rsid w:val="00190B3F"/>
    <w:rsid w:val="00190CE4"/>
    <w:rsid w:val="0019122C"/>
    <w:rsid w:val="00191908"/>
    <w:rsid w:val="00191DA7"/>
    <w:rsid w:val="00192253"/>
    <w:rsid w:val="00192DF3"/>
    <w:rsid w:val="0019301F"/>
    <w:rsid w:val="00193286"/>
    <w:rsid w:val="001932D7"/>
    <w:rsid w:val="00193488"/>
    <w:rsid w:val="001937B8"/>
    <w:rsid w:val="00193EBE"/>
    <w:rsid w:val="00193ED9"/>
    <w:rsid w:val="00193F38"/>
    <w:rsid w:val="00194BB7"/>
    <w:rsid w:val="00194CC5"/>
    <w:rsid w:val="00194FCD"/>
    <w:rsid w:val="001951B2"/>
    <w:rsid w:val="0019531A"/>
    <w:rsid w:val="001953FD"/>
    <w:rsid w:val="0019565D"/>
    <w:rsid w:val="00196375"/>
    <w:rsid w:val="0019676E"/>
    <w:rsid w:val="001969D3"/>
    <w:rsid w:val="00196C95"/>
    <w:rsid w:val="001970C9"/>
    <w:rsid w:val="00197564"/>
    <w:rsid w:val="00197993"/>
    <w:rsid w:val="00197B4B"/>
    <w:rsid w:val="00197EC2"/>
    <w:rsid w:val="00197ECE"/>
    <w:rsid w:val="00197F17"/>
    <w:rsid w:val="001A03DD"/>
    <w:rsid w:val="001A05C5"/>
    <w:rsid w:val="001A0752"/>
    <w:rsid w:val="001A089F"/>
    <w:rsid w:val="001A0A7D"/>
    <w:rsid w:val="001A0CFA"/>
    <w:rsid w:val="001A14A5"/>
    <w:rsid w:val="001A1792"/>
    <w:rsid w:val="001A1961"/>
    <w:rsid w:val="001A1CED"/>
    <w:rsid w:val="001A201F"/>
    <w:rsid w:val="001A2267"/>
    <w:rsid w:val="001A25E2"/>
    <w:rsid w:val="001A279B"/>
    <w:rsid w:val="001A2B89"/>
    <w:rsid w:val="001A2DC3"/>
    <w:rsid w:val="001A2E87"/>
    <w:rsid w:val="001A2F31"/>
    <w:rsid w:val="001A314C"/>
    <w:rsid w:val="001A3869"/>
    <w:rsid w:val="001A38C2"/>
    <w:rsid w:val="001A3A70"/>
    <w:rsid w:val="001A40EB"/>
    <w:rsid w:val="001A433E"/>
    <w:rsid w:val="001A4581"/>
    <w:rsid w:val="001A4601"/>
    <w:rsid w:val="001A4B6D"/>
    <w:rsid w:val="001A561C"/>
    <w:rsid w:val="001A5A95"/>
    <w:rsid w:val="001A5CAD"/>
    <w:rsid w:val="001A65C8"/>
    <w:rsid w:val="001A6FEF"/>
    <w:rsid w:val="001A709F"/>
    <w:rsid w:val="001A72FA"/>
    <w:rsid w:val="001A732E"/>
    <w:rsid w:val="001A754B"/>
    <w:rsid w:val="001A77B2"/>
    <w:rsid w:val="001A7B17"/>
    <w:rsid w:val="001A7F30"/>
    <w:rsid w:val="001B025A"/>
    <w:rsid w:val="001B06E2"/>
    <w:rsid w:val="001B0B41"/>
    <w:rsid w:val="001B0BAD"/>
    <w:rsid w:val="001B103A"/>
    <w:rsid w:val="001B103D"/>
    <w:rsid w:val="001B110E"/>
    <w:rsid w:val="001B1513"/>
    <w:rsid w:val="001B172C"/>
    <w:rsid w:val="001B1767"/>
    <w:rsid w:val="001B192E"/>
    <w:rsid w:val="001B1C8C"/>
    <w:rsid w:val="001B2453"/>
    <w:rsid w:val="001B2940"/>
    <w:rsid w:val="001B2B9A"/>
    <w:rsid w:val="001B2D8B"/>
    <w:rsid w:val="001B36E4"/>
    <w:rsid w:val="001B3808"/>
    <w:rsid w:val="001B38DB"/>
    <w:rsid w:val="001B3D48"/>
    <w:rsid w:val="001B4535"/>
    <w:rsid w:val="001B4DD1"/>
    <w:rsid w:val="001B4E16"/>
    <w:rsid w:val="001B509A"/>
    <w:rsid w:val="001B5243"/>
    <w:rsid w:val="001B53C6"/>
    <w:rsid w:val="001B575C"/>
    <w:rsid w:val="001B57A5"/>
    <w:rsid w:val="001B5AF9"/>
    <w:rsid w:val="001B5C1F"/>
    <w:rsid w:val="001B5C53"/>
    <w:rsid w:val="001B5D22"/>
    <w:rsid w:val="001B61EE"/>
    <w:rsid w:val="001B6291"/>
    <w:rsid w:val="001B6600"/>
    <w:rsid w:val="001B6B9B"/>
    <w:rsid w:val="001B6C27"/>
    <w:rsid w:val="001B7144"/>
    <w:rsid w:val="001B78F7"/>
    <w:rsid w:val="001B7B8A"/>
    <w:rsid w:val="001B7D86"/>
    <w:rsid w:val="001B7DB5"/>
    <w:rsid w:val="001B7E05"/>
    <w:rsid w:val="001B7E91"/>
    <w:rsid w:val="001B7F6A"/>
    <w:rsid w:val="001C0748"/>
    <w:rsid w:val="001C0FC5"/>
    <w:rsid w:val="001C119B"/>
    <w:rsid w:val="001C147E"/>
    <w:rsid w:val="001C151B"/>
    <w:rsid w:val="001C15C5"/>
    <w:rsid w:val="001C19E5"/>
    <w:rsid w:val="001C1E5A"/>
    <w:rsid w:val="001C1FDB"/>
    <w:rsid w:val="001C2884"/>
    <w:rsid w:val="001C291D"/>
    <w:rsid w:val="001C34E2"/>
    <w:rsid w:val="001C3575"/>
    <w:rsid w:val="001C3800"/>
    <w:rsid w:val="001C3994"/>
    <w:rsid w:val="001C3C0F"/>
    <w:rsid w:val="001C3C7B"/>
    <w:rsid w:val="001C3CC5"/>
    <w:rsid w:val="001C4143"/>
    <w:rsid w:val="001C4EB1"/>
    <w:rsid w:val="001C5E9F"/>
    <w:rsid w:val="001C6122"/>
    <w:rsid w:val="001C6130"/>
    <w:rsid w:val="001C6587"/>
    <w:rsid w:val="001C661C"/>
    <w:rsid w:val="001C69B9"/>
    <w:rsid w:val="001C69BE"/>
    <w:rsid w:val="001C6C24"/>
    <w:rsid w:val="001C6DB5"/>
    <w:rsid w:val="001C6EE6"/>
    <w:rsid w:val="001C6FAE"/>
    <w:rsid w:val="001C71AC"/>
    <w:rsid w:val="001C7316"/>
    <w:rsid w:val="001C73B9"/>
    <w:rsid w:val="001C7A4F"/>
    <w:rsid w:val="001C7CCA"/>
    <w:rsid w:val="001C7CF7"/>
    <w:rsid w:val="001C7DD5"/>
    <w:rsid w:val="001C7E5C"/>
    <w:rsid w:val="001D00CC"/>
    <w:rsid w:val="001D02D2"/>
    <w:rsid w:val="001D0494"/>
    <w:rsid w:val="001D06AE"/>
    <w:rsid w:val="001D07B7"/>
    <w:rsid w:val="001D0972"/>
    <w:rsid w:val="001D0D3E"/>
    <w:rsid w:val="001D0D8E"/>
    <w:rsid w:val="001D1719"/>
    <w:rsid w:val="001D171B"/>
    <w:rsid w:val="001D1732"/>
    <w:rsid w:val="001D17FD"/>
    <w:rsid w:val="001D1E2E"/>
    <w:rsid w:val="001D2203"/>
    <w:rsid w:val="001D24B4"/>
    <w:rsid w:val="001D255C"/>
    <w:rsid w:val="001D2DEF"/>
    <w:rsid w:val="001D2EA4"/>
    <w:rsid w:val="001D2FDC"/>
    <w:rsid w:val="001D30BB"/>
    <w:rsid w:val="001D30C3"/>
    <w:rsid w:val="001D32A5"/>
    <w:rsid w:val="001D3C6F"/>
    <w:rsid w:val="001D488C"/>
    <w:rsid w:val="001D4CDF"/>
    <w:rsid w:val="001D4F88"/>
    <w:rsid w:val="001D51E6"/>
    <w:rsid w:val="001D578D"/>
    <w:rsid w:val="001D5818"/>
    <w:rsid w:val="001D5D01"/>
    <w:rsid w:val="001D5D78"/>
    <w:rsid w:val="001D653A"/>
    <w:rsid w:val="001D66D9"/>
    <w:rsid w:val="001D75D7"/>
    <w:rsid w:val="001D7877"/>
    <w:rsid w:val="001D7DEE"/>
    <w:rsid w:val="001E0067"/>
    <w:rsid w:val="001E00E2"/>
    <w:rsid w:val="001E02CB"/>
    <w:rsid w:val="001E0AF1"/>
    <w:rsid w:val="001E0BBA"/>
    <w:rsid w:val="001E1447"/>
    <w:rsid w:val="001E14FD"/>
    <w:rsid w:val="001E180F"/>
    <w:rsid w:val="001E1C1E"/>
    <w:rsid w:val="001E1C64"/>
    <w:rsid w:val="001E1CEC"/>
    <w:rsid w:val="001E252D"/>
    <w:rsid w:val="001E29C1"/>
    <w:rsid w:val="001E2ECB"/>
    <w:rsid w:val="001E31AF"/>
    <w:rsid w:val="001E3202"/>
    <w:rsid w:val="001E3816"/>
    <w:rsid w:val="001E46D9"/>
    <w:rsid w:val="001E46EE"/>
    <w:rsid w:val="001E4B64"/>
    <w:rsid w:val="001E552A"/>
    <w:rsid w:val="001E554D"/>
    <w:rsid w:val="001E57B9"/>
    <w:rsid w:val="001E6134"/>
    <w:rsid w:val="001E6150"/>
    <w:rsid w:val="001E6159"/>
    <w:rsid w:val="001E6409"/>
    <w:rsid w:val="001E6B6C"/>
    <w:rsid w:val="001E6E8D"/>
    <w:rsid w:val="001E7491"/>
    <w:rsid w:val="001E7EE4"/>
    <w:rsid w:val="001E7F76"/>
    <w:rsid w:val="001E7F7F"/>
    <w:rsid w:val="001F0008"/>
    <w:rsid w:val="001F0B1F"/>
    <w:rsid w:val="001F0B75"/>
    <w:rsid w:val="001F0FAF"/>
    <w:rsid w:val="001F139F"/>
    <w:rsid w:val="001F1444"/>
    <w:rsid w:val="001F14DB"/>
    <w:rsid w:val="001F1508"/>
    <w:rsid w:val="001F1B5E"/>
    <w:rsid w:val="001F1BD2"/>
    <w:rsid w:val="001F247B"/>
    <w:rsid w:val="001F2805"/>
    <w:rsid w:val="001F2ACA"/>
    <w:rsid w:val="001F2C08"/>
    <w:rsid w:val="001F2E79"/>
    <w:rsid w:val="001F2F07"/>
    <w:rsid w:val="001F3123"/>
    <w:rsid w:val="001F33EF"/>
    <w:rsid w:val="001F36A3"/>
    <w:rsid w:val="001F3763"/>
    <w:rsid w:val="001F376D"/>
    <w:rsid w:val="001F3951"/>
    <w:rsid w:val="001F3CE2"/>
    <w:rsid w:val="001F3F29"/>
    <w:rsid w:val="001F418C"/>
    <w:rsid w:val="001F4370"/>
    <w:rsid w:val="001F4B2D"/>
    <w:rsid w:val="001F4C1D"/>
    <w:rsid w:val="001F4CBD"/>
    <w:rsid w:val="001F4CFF"/>
    <w:rsid w:val="001F4DCA"/>
    <w:rsid w:val="001F4EE2"/>
    <w:rsid w:val="001F4F40"/>
    <w:rsid w:val="001F50E0"/>
    <w:rsid w:val="001F5594"/>
    <w:rsid w:val="001F594C"/>
    <w:rsid w:val="001F6792"/>
    <w:rsid w:val="001F69FC"/>
    <w:rsid w:val="001F6D62"/>
    <w:rsid w:val="001F7406"/>
    <w:rsid w:val="001F7564"/>
    <w:rsid w:val="001F7675"/>
    <w:rsid w:val="001F76EF"/>
    <w:rsid w:val="0020002C"/>
    <w:rsid w:val="00200E3D"/>
    <w:rsid w:val="00200FAE"/>
    <w:rsid w:val="0020102D"/>
    <w:rsid w:val="002010E2"/>
    <w:rsid w:val="002012A5"/>
    <w:rsid w:val="002013B8"/>
    <w:rsid w:val="00201B73"/>
    <w:rsid w:val="00202517"/>
    <w:rsid w:val="00202ADB"/>
    <w:rsid w:val="00202BB7"/>
    <w:rsid w:val="00202BE6"/>
    <w:rsid w:val="0020390B"/>
    <w:rsid w:val="00203CD0"/>
    <w:rsid w:val="00204223"/>
    <w:rsid w:val="00204252"/>
    <w:rsid w:val="0020435B"/>
    <w:rsid w:val="00204533"/>
    <w:rsid w:val="00204775"/>
    <w:rsid w:val="00204DB7"/>
    <w:rsid w:val="00204E0A"/>
    <w:rsid w:val="00204F2D"/>
    <w:rsid w:val="00205566"/>
    <w:rsid w:val="00205FEB"/>
    <w:rsid w:val="002060C8"/>
    <w:rsid w:val="002063AA"/>
    <w:rsid w:val="00206421"/>
    <w:rsid w:val="002067E4"/>
    <w:rsid w:val="00206D6E"/>
    <w:rsid w:val="00206E8D"/>
    <w:rsid w:val="00207985"/>
    <w:rsid w:val="00207BA8"/>
    <w:rsid w:val="00207D9A"/>
    <w:rsid w:val="00207DD7"/>
    <w:rsid w:val="00210513"/>
    <w:rsid w:val="00210549"/>
    <w:rsid w:val="00210582"/>
    <w:rsid w:val="0021069E"/>
    <w:rsid w:val="00210804"/>
    <w:rsid w:val="0021081B"/>
    <w:rsid w:val="0021088F"/>
    <w:rsid w:val="00210AA4"/>
    <w:rsid w:val="00210EB5"/>
    <w:rsid w:val="002113FE"/>
    <w:rsid w:val="00211554"/>
    <w:rsid w:val="0021170C"/>
    <w:rsid w:val="00211724"/>
    <w:rsid w:val="00211737"/>
    <w:rsid w:val="00211778"/>
    <w:rsid w:val="0021181B"/>
    <w:rsid w:val="0021230F"/>
    <w:rsid w:val="0021255C"/>
    <w:rsid w:val="002125B0"/>
    <w:rsid w:val="00212A82"/>
    <w:rsid w:val="00212D6C"/>
    <w:rsid w:val="002133F7"/>
    <w:rsid w:val="00213A1D"/>
    <w:rsid w:val="00213B4A"/>
    <w:rsid w:val="00213F17"/>
    <w:rsid w:val="00214037"/>
    <w:rsid w:val="00214EA2"/>
    <w:rsid w:val="0021529B"/>
    <w:rsid w:val="00215311"/>
    <w:rsid w:val="00215EC4"/>
    <w:rsid w:val="002160A9"/>
    <w:rsid w:val="002160FA"/>
    <w:rsid w:val="00216345"/>
    <w:rsid w:val="002166DD"/>
    <w:rsid w:val="00216841"/>
    <w:rsid w:val="002168A2"/>
    <w:rsid w:val="002172EB"/>
    <w:rsid w:val="00217867"/>
    <w:rsid w:val="00217A75"/>
    <w:rsid w:val="00217A9C"/>
    <w:rsid w:val="002205E4"/>
    <w:rsid w:val="0022072C"/>
    <w:rsid w:val="00220CDB"/>
    <w:rsid w:val="00220D67"/>
    <w:rsid w:val="002215F8"/>
    <w:rsid w:val="00221804"/>
    <w:rsid w:val="00221CAD"/>
    <w:rsid w:val="00221DA6"/>
    <w:rsid w:val="00221F80"/>
    <w:rsid w:val="002221B0"/>
    <w:rsid w:val="0022273A"/>
    <w:rsid w:val="00222A3A"/>
    <w:rsid w:val="00222D28"/>
    <w:rsid w:val="0022341F"/>
    <w:rsid w:val="00223481"/>
    <w:rsid w:val="00223564"/>
    <w:rsid w:val="00223AF8"/>
    <w:rsid w:val="00223CF4"/>
    <w:rsid w:val="00223D66"/>
    <w:rsid w:val="002240D4"/>
    <w:rsid w:val="0022416D"/>
    <w:rsid w:val="00224220"/>
    <w:rsid w:val="00224221"/>
    <w:rsid w:val="00224398"/>
    <w:rsid w:val="00224A81"/>
    <w:rsid w:val="00224B8B"/>
    <w:rsid w:val="00224E91"/>
    <w:rsid w:val="00225830"/>
    <w:rsid w:val="00225B4C"/>
    <w:rsid w:val="00225C37"/>
    <w:rsid w:val="00225C71"/>
    <w:rsid w:val="00225E1E"/>
    <w:rsid w:val="00226044"/>
    <w:rsid w:val="00226129"/>
    <w:rsid w:val="0022614D"/>
    <w:rsid w:val="00226380"/>
    <w:rsid w:val="00226AA2"/>
    <w:rsid w:val="00227182"/>
    <w:rsid w:val="00227218"/>
    <w:rsid w:val="0022770A"/>
    <w:rsid w:val="00227BEE"/>
    <w:rsid w:val="00227E18"/>
    <w:rsid w:val="00227FB4"/>
    <w:rsid w:val="0023034C"/>
    <w:rsid w:val="00230412"/>
    <w:rsid w:val="0023057E"/>
    <w:rsid w:val="002307A3"/>
    <w:rsid w:val="002312BC"/>
    <w:rsid w:val="00231A01"/>
    <w:rsid w:val="00231A16"/>
    <w:rsid w:val="00231B4F"/>
    <w:rsid w:val="00231F4E"/>
    <w:rsid w:val="00232408"/>
    <w:rsid w:val="0023242B"/>
    <w:rsid w:val="00232667"/>
    <w:rsid w:val="00233412"/>
    <w:rsid w:val="00233443"/>
    <w:rsid w:val="00233530"/>
    <w:rsid w:val="00233722"/>
    <w:rsid w:val="002337E5"/>
    <w:rsid w:val="00233C06"/>
    <w:rsid w:val="00233F24"/>
    <w:rsid w:val="00234868"/>
    <w:rsid w:val="00234BBB"/>
    <w:rsid w:val="00235067"/>
    <w:rsid w:val="002356F4"/>
    <w:rsid w:val="00235F02"/>
    <w:rsid w:val="00236A61"/>
    <w:rsid w:val="00236C13"/>
    <w:rsid w:val="00236D28"/>
    <w:rsid w:val="00237116"/>
    <w:rsid w:val="00237254"/>
    <w:rsid w:val="00237508"/>
    <w:rsid w:val="0023786A"/>
    <w:rsid w:val="00237AF2"/>
    <w:rsid w:val="00237DA1"/>
    <w:rsid w:val="00237FE4"/>
    <w:rsid w:val="00237FFE"/>
    <w:rsid w:val="00240656"/>
    <w:rsid w:val="00240F65"/>
    <w:rsid w:val="002412AC"/>
    <w:rsid w:val="00241610"/>
    <w:rsid w:val="00241AED"/>
    <w:rsid w:val="00243182"/>
    <w:rsid w:val="0024350E"/>
    <w:rsid w:val="002437D8"/>
    <w:rsid w:val="0024382C"/>
    <w:rsid w:val="00243928"/>
    <w:rsid w:val="00243946"/>
    <w:rsid w:val="00243BC5"/>
    <w:rsid w:val="00243C7D"/>
    <w:rsid w:val="00243E9A"/>
    <w:rsid w:val="00244371"/>
    <w:rsid w:val="00244664"/>
    <w:rsid w:val="00244AEC"/>
    <w:rsid w:val="00244AF8"/>
    <w:rsid w:val="00244BC5"/>
    <w:rsid w:val="00244CE5"/>
    <w:rsid w:val="00244E68"/>
    <w:rsid w:val="002450F1"/>
    <w:rsid w:val="0024535D"/>
    <w:rsid w:val="002455EA"/>
    <w:rsid w:val="002456C5"/>
    <w:rsid w:val="00245843"/>
    <w:rsid w:val="00245976"/>
    <w:rsid w:val="00245ABE"/>
    <w:rsid w:val="00245C0B"/>
    <w:rsid w:val="00245DE8"/>
    <w:rsid w:val="002463DD"/>
    <w:rsid w:val="00246544"/>
    <w:rsid w:val="002465BF"/>
    <w:rsid w:val="00246A9F"/>
    <w:rsid w:val="00246C21"/>
    <w:rsid w:val="00246CFE"/>
    <w:rsid w:val="00246EAE"/>
    <w:rsid w:val="00247116"/>
    <w:rsid w:val="002471E5"/>
    <w:rsid w:val="00247313"/>
    <w:rsid w:val="00247A20"/>
    <w:rsid w:val="00247E31"/>
    <w:rsid w:val="0025006F"/>
    <w:rsid w:val="00250EB9"/>
    <w:rsid w:val="00250FAA"/>
    <w:rsid w:val="002517A8"/>
    <w:rsid w:val="00251AFB"/>
    <w:rsid w:val="00251EEE"/>
    <w:rsid w:val="0025261A"/>
    <w:rsid w:val="00252744"/>
    <w:rsid w:val="00252CAD"/>
    <w:rsid w:val="00252EA5"/>
    <w:rsid w:val="00253006"/>
    <w:rsid w:val="00253177"/>
    <w:rsid w:val="00253776"/>
    <w:rsid w:val="00253826"/>
    <w:rsid w:val="002538B8"/>
    <w:rsid w:val="0025396F"/>
    <w:rsid w:val="00254319"/>
    <w:rsid w:val="00254938"/>
    <w:rsid w:val="00254CC3"/>
    <w:rsid w:val="00254D61"/>
    <w:rsid w:val="00254DEA"/>
    <w:rsid w:val="0025539F"/>
    <w:rsid w:val="002554B8"/>
    <w:rsid w:val="00255A6D"/>
    <w:rsid w:val="00255BCD"/>
    <w:rsid w:val="002561A6"/>
    <w:rsid w:val="00256388"/>
    <w:rsid w:val="00256459"/>
    <w:rsid w:val="00256529"/>
    <w:rsid w:val="00256678"/>
    <w:rsid w:val="00256E44"/>
    <w:rsid w:val="002572EE"/>
    <w:rsid w:val="002579EA"/>
    <w:rsid w:val="002604F7"/>
    <w:rsid w:val="00260919"/>
    <w:rsid w:val="002609C9"/>
    <w:rsid w:val="0026121E"/>
    <w:rsid w:val="002612FD"/>
    <w:rsid w:val="002613DC"/>
    <w:rsid w:val="00261755"/>
    <w:rsid w:val="00261AAA"/>
    <w:rsid w:val="00262097"/>
    <w:rsid w:val="002626D7"/>
    <w:rsid w:val="00262D20"/>
    <w:rsid w:val="00262FB3"/>
    <w:rsid w:val="002634AB"/>
    <w:rsid w:val="002637F8"/>
    <w:rsid w:val="002638E0"/>
    <w:rsid w:val="00263C19"/>
    <w:rsid w:val="00263D56"/>
    <w:rsid w:val="00263E9F"/>
    <w:rsid w:val="00263F7F"/>
    <w:rsid w:val="002646DB"/>
    <w:rsid w:val="00264F03"/>
    <w:rsid w:val="00264F8F"/>
    <w:rsid w:val="0026509E"/>
    <w:rsid w:val="0026527C"/>
    <w:rsid w:val="002655AE"/>
    <w:rsid w:val="0026591F"/>
    <w:rsid w:val="00265A65"/>
    <w:rsid w:val="00265E50"/>
    <w:rsid w:val="002660F0"/>
    <w:rsid w:val="00266582"/>
    <w:rsid w:val="00266955"/>
    <w:rsid w:val="00266D07"/>
    <w:rsid w:val="002671E2"/>
    <w:rsid w:val="0026738B"/>
    <w:rsid w:val="002673EF"/>
    <w:rsid w:val="002675B6"/>
    <w:rsid w:val="00267A99"/>
    <w:rsid w:val="00267FC0"/>
    <w:rsid w:val="00270271"/>
    <w:rsid w:val="002705A9"/>
    <w:rsid w:val="002710A1"/>
    <w:rsid w:val="002711C1"/>
    <w:rsid w:val="00271713"/>
    <w:rsid w:val="00271EBB"/>
    <w:rsid w:val="00272174"/>
    <w:rsid w:val="002721A6"/>
    <w:rsid w:val="002722E0"/>
    <w:rsid w:val="00272655"/>
    <w:rsid w:val="0027291F"/>
    <w:rsid w:val="002730EC"/>
    <w:rsid w:val="002730FD"/>
    <w:rsid w:val="00273100"/>
    <w:rsid w:val="00273262"/>
    <w:rsid w:val="002735CC"/>
    <w:rsid w:val="00273792"/>
    <w:rsid w:val="00273796"/>
    <w:rsid w:val="00273AA8"/>
    <w:rsid w:val="00273C78"/>
    <w:rsid w:val="00273FED"/>
    <w:rsid w:val="00274096"/>
    <w:rsid w:val="00274588"/>
    <w:rsid w:val="00274A67"/>
    <w:rsid w:val="00274AA2"/>
    <w:rsid w:val="00274D13"/>
    <w:rsid w:val="00274E87"/>
    <w:rsid w:val="002750F5"/>
    <w:rsid w:val="002752F1"/>
    <w:rsid w:val="002756EF"/>
    <w:rsid w:val="00275708"/>
    <w:rsid w:val="002768CF"/>
    <w:rsid w:val="00276D0B"/>
    <w:rsid w:val="00276F82"/>
    <w:rsid w:val="00277B54"/>
    <w:rsid w:val="00277BA3"/>
    <w:rsid w:val="00277D01"/>
    <w:rsid w:val="00280031"/>
    <w:rsid w:val="002805DF"/>
    <w:rsid w:val="00280733"/>
    <w:rsid w:val="0028092D"/>
    <w:rsid w:val="00280B83"/>
    <w:rsid w:val="00280C19"/>
    <w:rsid w:val="002815D9"/>
    <w:rsid w:val="00281914"/>
    <w:rsid w:val="00281ACC"/>
    <w:rsid w:val="00281DEF"/>
    <w:rsid w:val="00282317"/>
    <w:rsid w:val="00282472"/>
    <w:rsid w:val="0028270E"/>
    <w:rsid w:val="0028275C"/>
    <w:rsid w:val="002829B8"/>
    <w:rsid w:val="00282D25"/>
    <w:rsid w:val="00282DF2"/>
    <w:rsid w:val="00282DF9"/>
    <w:rsid w:val="002831B1"/>
    <w:rsid w:val="00283601"/>
    <w:rsid w:val="00283A44"/>
    <w:rsid w:val="002841ED"/>
    <w:rsid w:val="0028529F"/>
    <w:rsid w:val="0028547F"/>
    <w:rsid w:val="00285687"/>
    <w:rsid w:val="002857A6"/>
    <w:rsid w:val="00285EF4"/>
    <w:rsid w:val="002869ED"/>
    <w:rsid w:val="00286F55"/>
    <w:rsid w:val="00287649"/>
    <w:rsid w:val="002879BE"/>
    <w:rsid w:val="00287DAB"/>
    <w:rsid w:val="00287FB6"/>
    <w:rsid w:val="002900C5"/>
    <w:rsid w:val="002901E0"/>
    <w:rsid w:val="0029075B"/>
    <w:rsid w:val="00290BB1"/>
    <w:rsid w:val="00290C80"/>
    <w:rsid w:val="00290CF5"/>
    <w:rsid w:val="002918C1"/>
    <w:rsid w:val="00291BC1"/>
    <w:rsid w:val="00291E45"/>
    <w:rsid w:val="00292188"/>
    <w:rsid w:val="00292246"/>
    <w:rsid w:val="0029274F"/>
    <w:rsid w:val="00292842"/>
    <w:rsid w:val="0029290C"/>
    <w:rsid w:val="002933B9"/>
    <w:rsid w:val="002933CA"/>
    <w:rsid w:val="00293814"/>
    <w:rsid w:val="00293A8F"/>
    <w:rsid w:val="00293CBD"/>
    <w:rsid w:val="0029426A"/>
    <w:rsid w:val="002944AC"/>
    <w:rsid w:val="00295155"/>
    <w:rsid w:val="0029589C"/>
    <w:rsid w:val="00295D51"/>
    <w:rsid w:val="002961E8"/>
    <w:rsid w:val="00296203"/>
    <w:rsid w:val="00296428"/>
    <w:rsid w:val="0029643D"/>
    <w:rsid w:val="00296804"/>
    <w:rsid w:val="00296A94"/>
    <w:rsid w:val="00296F24"/>
    <w:rsid w:val="0029706A"/>
    <w:rsid w:val="002972EE"/>
    <w:rsid w:val="00297768"/>
    <w:rsid w:val="00297BA4"/>
    <w:rsid w:val="00297C02"/>
    <w:rsid w:val="00297D5C"/>
    <w:rsid w:val="00297DF4"/>
    <w:rsid w:val="00297F01"/>
    <w:rsid w:val="002A0173"/>
    <w:rsid w:val="002A01F1"/>
    <w:rsid w:val="002A025D"/>
    <w:rsid w:val="002A04D3"/>
    <w:rsid w:val="002A052D"/>
    <w:rsid w:val="002A056E"/>
    <w:rsid w:val="002A07D6"/>
    <w:rsid w:val="002A0900"/>
    <w:rsid w:val="002A0B6D"/>
    <w:rsid w:val="002A0CB2"/>
    <w:rsid w:val="002A0DF8"/>
    <w:rsid w:val="002A16FF"/>
    <w:rsid w:val="002A1928"/>
    <w:rsid w:val="002A1F1F"/>
    <w:rsid w:val="002A21B5"/>
    <w:rsid w:val="002A2631"/>
    <w:rsid w:val="002A287A"/>
    <w:rsid w:val="002A2A0C"/>
    <w:rsid w:val="002A2BB6"/>
    <w:rsid w:val="002A30E0"/>
    <w:rsid w:val="002A310C"/>
    <w:rsid w:val="002A3521"/>
    <w:rsid w:val="002A35C5"/>
    <w:rsid w:val="002A37E1"/>
    <w:rsid w:val="002A3968"/>
    <w:rsid w:val="002A3B61"/>
    <w:rsid w:val="002A3E1D"/>
    <w:rsid w:val="002A3F06"/>
    <w:rsid w:val="002A402A"/>
    <w:rsid w:val="002A45AA"/>
    <w:rsid w:val="002A4600"/>
    <w:rsid w:val="002A47D9"/>
    <w:rsid w:val="002A47DB"/>
    <w:rsid w:val="002A4816"/>
    <w:rsid w:val="002A4B0B"/>
    <w:rsid w:val="002A4B6F"/>
    <w:rsid w:val="002A4FFF"/>
    <w:rsid w:val="002A533C"/>
    <w:rsid w:val="002A56E1"/>
    <w:rsid w:val="002A58E4"/>
    <w:rsid w:val="002A59BD"/>
    <w:rsid w:val="002A5F44"/>
    <w:rsid w:val="002A652E"/>
    <w:rsid w:val="002A6B6F"/>
    <w:rsid w:val="002A6E87"/>
    <w:rsid w:val="002A6FCB"/>
    <w:rsid w:val="002A70F1"/>
    <w:rsid w:val="002A75CA"/>
    <w:rsid w:val="002A75EB"/>
    <w:rsid w:val="002A7889"/>
    <w:rsid w:val="002A799A"/>
    <w:rsid w:val="002A7FD1"/>
    <w:rsid w:val="002B031A"/>
    <w:rsid w:val="002B072D"/>
    <w:rsid w:val="002B097D"/>
    <w:rsid w:val="002B0DB9"/>
    <w:rsid w:val="002B11B2"/>
    <w:rsid w:val="002B1282"/>
    <w:rsid w:val="002B17DD"/>
    <w:rsid w:val="002B18F7"/>
    <w:rsid w:val="002B20BF"/>
    <w:rsid w:val="002B2687"/>
    <w:rsid w:val="002B26AA"/>
    <w:rsid w:val="002B2C15"/>
    <w:rsid w:val="002B3ED7"/>
    <w:rsid w:val="002B4161"/>
    <w:rsid w:val="002B4778"/>
    <w:rsid w:val="002B4F0F"/>
    <w:rsid w:val="002B5A0A"/>
    <w:rsid w:val="002B602C"/>
    <w:rsid w:val="002B607C"/>
    <w:rsid w:val="002B61F5"/>
    <w:rsid w:val="002B6EEB"/>
    <w:rsid w:val="002B7530"/>
    <w:rsid w:val="002B75B2"/>
    <w:rsid w:val="002B7731"/>
    <w:rsid w:val="002B79B7"/>
    <w:rsid w:val="002C0EDC"/>
    <w:rsid w:val="002C1082"/>
    <w:rsid w:val="002C1339"/>
    <w:rsid w:val="002C141D"/>
    <w:rsid w:val="002C1563"/>
    <w:rsid w:val="002C176E"/>
    <w:rsid w:val="002C19C0"/>
    <w:rsid w:val="002C1BDC"/>
    <w:rsid w:val="002C2485"/>
    <w:rsid w:val="002C25E0"/>
    <w:rsid w:val="002C2630"/>
    <w:rsid w:val="002C28E9"/>
    <w:rsid w:val="002C2A2D"/>
    <w:rsid w:val="002C2E32"/>
    <w:rsid w:val="002C30FC"/>
    <w:rsid w:val="002C3594"/>
    <w:rsid w:val="002C36C0"/>
    <w:rsid w:val="002C3928"/>
    <w:rsid w:val="002C3B33"/>
    <w:rsid w:val="002C3E21"/>
    <w:rsid w:val="002C3FB7"/>
    <w:rsid w:val="002C4072"/>
    <w:rsid w:val="002C435E"/>
    <w:rsid w:val="002C43BB"/>
    <w:rsid w:val="002C44AB"/>
    <w:rsid w:val="002C498C"/>
    <w:rsid w:val="002C561F"/>
    <w:rsid w:val="002C5653"/>
    <w:rsid w:val="002C5770"/>
    <w:rsid w:val="002C5AF5"/>
    <w:rsid w:val="002C5E1E"/>
    <w:rsid w:val="002C5E39"/>
    <w:rsid w:val="002C5FA2"/>
    <w:rsid w:val="002C62BC"/>
    <w:rsid w:val="002C6363"/>
    <w:rsid w:val="002C6A20"/>
    <w:rsid w:val="002C719E"/>
    <w:rsid w:val="002C765D"/>
    <w:rsid w:val="002C7856"/>
    <w:rsid w:val="002C7A02"/>
    <w:rsid w:val="002C7A49"/>
    <w:rsid w:val="002C7BD4"/>
    <w:rsid w:val="002D0107"/>
    <w:rsid w:val="002D062E"/>
    <w:rsid w:val="002D0AB6"/>
    <w:rsid w:val="002D0BEE"/>
    <w:rsid w:val="002D0CEE"/>
    <w:rsid w:val="002D0D43"/>
    <w:rsid w:val="002D0FDD"/>
    <w:rsid w:val="002D12DA"/>
    <w:rsid w:val="002D1533"/>
    <w:rsid w:val="002D15C2"/>
    <w:rsid w:val="002D2B10"/>
    <w:rsid w:val="002D2E60"/>
    <w:rsid w:val="002D32C9"/>
    <w:rsid w:val="002D386A"/>
    <w:rsid w:val="002D387E"/>
    <w:rsid w:val="002D3A96"/>
    <w:rsid w:val="002D3BED"/>
    <w:rsid w:val="002D3C5F"/>
    <w:rsid w:val="002D3E93"/>
    <w:rsid w:val="002D4034"/>
    <w:rsid w:val="002D4100"/>
    <w:rsid w:val="002D438E"/>
    <w:rsid w:val="002D477F"/>
    <w:rsid w:val="002D4B25"/>
    <w:rsid w:val="002D4C82"/>
    <w:rsid w:val="002D4F48"/>
    <w:rsid w:val="002D519B"/>
    <w:rsid w:val="002D61C1"/>
    <w:rsid w:val="002D621E"/>
    <w:rsid w:val="002D66DA"/>
    <w:rsid w:val="002D68C1"/>
    <w:rsid w:val="002D7027"/>
    <w:rsid w:val="002D7059"/>
    <w:rsid w:val="002D70DC"/>
    <w:rsid w:val="002D758B"/>
    <w:rsid w:val="002D7886"/>
    <w:rsid w:val="002D79BC"/>
    <w:rsid w:val="002D7D37"/>
    <w:rsid w:val="002D7D70"/>
    <w:rsid w:val="002D7E58"/>
    <w:rsid w:val="002E0201"/>
    <w:rsid w:val="002E0233"/>
    <w:rsid w:val="002E0C76"/>
    <w:rsid w:val="002E0D31"/>
    <w:rsid w:val="002E0EFA"/>
    <w:rsid w:val="002E0F9D"/>
    <w:rsid w:val="002E1073"/>
    <w:rsid w:val="002E10BB"/>
    <w:rsid w:val="002E12EC"/>
    <w:rsid w:val="002E146D"/>
    <w:rsid w:val="002E15D5"/>
    <w:rsid w:val="002E16E7"/>
    <w:rsid w:val="002E1A1D"/>
    <w:rsid w:val="002E1FFC"/>
    <w:rsid w:val="002E272B"/>
    <w:rsid w:val="002E29F8"/>
    <w:rsid w:val="002E2C52"/>
    <w:rsid w:val="002E2F24"/>
    <w:rsid w:val="002E3293"/>
    <w:rsid w:val="002E33EF"/>
    <w:rsid w:val="002E342B"/>
    <w:rsid w:val="002E35DD"/>
    <w:rsid w:val="002E3714"/>
    <w:rsid w:val="002E3912"/>
    <w:rsid w:val="002E3B61"/>
    <w:rsid w:val="002E3B81"/>
    <w:rsid w:val="002E3D08"/>
    <w:rsid w:val="002E3E1D"/>
    <w:rsid w:val="002E3EEA"/>
    <w:rsid w:val="002E4587"/>
    <w:rsid w:val="002E49B1"/>
    <w:rsid w:val="002E4D08"/>
    <w:rsid w:val="002E4DA5"/>
    <w:rsid w:val="002E4E39"/>
    <w:rsid w:val="002E52B8"/>
    <w:rsid w:val="002E5965"/>
    <w:rsid w:val="002E5BF4"/>
    <w:rsid w:val="002E5DBF"/>
    <w:rsid w:val="002E5E01"/>
    <w:rsid w:val="002E60F5"/>
    <w:rsid w:val="002E610D"/>
    <w:rsid w:val="002E64DC"/>
    <w:rsid w:val="002E6536"/>
    <w:rsid w:val="002E69F5"/>
    <w:rsid w:val="002E6CAA"/>
    <w:rsid w:val="002E7082"/>
    <w:rsid w:val="002E709E"/>
    <w:rsid w:val="002E73EC"/>
    <w:rsid w:val="002E793D"/>
    <w:rsid w:val="002E7A68"/>
    <w:rsid w:val="002E7D6B"/>
    <w:rsid w:val="002F023D"/>
    <w:rsid w:val="002F070D"/>
    <w:rsid w:val="002F0A41"/>
    <w:rsid w:val="002F0A64"/>
    <w:rsid w:val="002F10EC"/>
    <w:rsid w:val="002F1136"/>
    <w:rsid w:val="002F1156"/>
    <w:rsid w:val="002F1231"/>
    <w:rsid w:val="002F1521"/>
    <w:rsid w:val="002F15EE"/>
    <w:rsid w:val="002F16C3"/>
    <w:rsid w:val="002F1FCD"/>
    <w:rsid w:val="002F2469"/>
    <w:rsid w:val="002F2579"/>
    <w:rsid w:val="002F2C38"/>
    <w:rsid w:val="002F3632"/>
    <w:rsid w:val="002F3937"/>
    <w:rsid w:val="002F3AFB"/>
    <w:rsid w:val="002F3C41"/>
    <w:rsid w:val="002F3D36"/>
    <w:rsid w:val="002F3F74"/>
    <w:rsid w:val="002F3F98"/>
    <w:rsid w:val="002F3FD7"/>
    <w:rsid w:val="002F4034"/>
    <w:rsid w:val="002F45BB"/>
    <w:rsid w:val="002F4643"/>
    <w:rsid w:val="002F4855"/>
    <w:rsid w:val="002F4C8E"/>
    <w:rsid w:val="002F4E39"/>
    <w:rsid w:val="002F5076"/>
    <w:rsid w:val="002F544D"/>
    <w:rsid w:val="002F54F2"/>
    <w:rsid w:val="002F5839"/>
    <w:rsid w:val="002F5BA7"/>
    <w:rsid w:val="002F5C04"/>
    <w:rsid w:val="002F6179"/>
    <w:rsid w:val="002F6417"/>
    <w:rsid w:val="002F64D9"/>
    <w:rsid w:val="002F651D"/>
    <w:rsid w:val="002F6648"/>
    <w:rsid w:val="002F6E44"/>
    <w:rsid w:val="002F74A0"/>
    <w:rsid w:val="002F74FD"/>
    <w:rsid w:val="002F781A"/>
    <w:rsid w:val="002F787B"/>
    <w:rsid w:val="002F7974"/>
    <w:rsid w:val="002F7D01"/>
    <w:rsid w:val="002F7E86"/>
    <w:rsid w:val="0030005C"/>
    <w:rsid w:val="00300369"/>
    <w:rsid w:val="00300432"/>
    <w:rsid w:val="003004C3"/>
    <w:rsid w:val="00300F1C"/>
    <w:rsid w:val="00301D0A"/>
    <w:rsid w:val="00301DC5"/>
    <w:rsid w:val="00302005"/>
    <w:rsid w:val="003020FB"/>
    <w:rsid w:val="00302591"/>
    <w:rsid w:val="003027B8"/>
    <w:rsid w:val="0030293F"/>
    <w:rsid w:val="00302947"/>
    <w:rsid w:val="00302BB7"/>
    <w:rsid w:val="00302BED"/>
    <w:rsid w:val="00302C50"/>
    <w:rsid w:val="00302EDD"/>
    <w:rsid w:val="003031C2"/>
    <w:rsid w:val="00303213"/>
    <w:rsid w:val="0030323C"/>
    <w:rsid w:val="00303861"/>
    <w:rsid w:val="00303D44"/>
    <w:rsid w:val="00304541"/>
    <w:rsid w:val="00304783"/>
    <w:rsid w:val="00304B7B"/>
    <w:rsid w:val="00304EBE"/>
    <w:rsid w:val="00304FFF"/>
    <w:rsid w:val="003053E4"/>
    <w:rsid w:val="00305551"/>
    <w:rsid w:val="00305557"/>
    <w:rsid w:val="0030561F"/>
    <w:rsid w:val="0030570D"/>
    <w:rsid w:val="00305937"/>
    <w:rsid w:val="00305C3C"/>
    <w:rsid w:val="00305CA3"/>
    <w:rsid w:val="00306276"/>
    <w:rsid w:val="003063F1"/>
    <w:rsid w:val="00306C3C"/>
    <w:rsid w:val="00306E5C"/>
    <w:rsid w:val="0030706A"/>
    <w:rsid w:val="003076F8"/>
    <w:rsid w:val="00307AAD"/>
    <w:rsid w:val="00307B80"/>
    <w:rsid w:val="00307C19"/>
    <w:rsid w:val="00307CBF"/>
    <w:rsid w:val="00307ECA"/>
    <w:rsid w:val="00310732"/>
    <w:rsid w:val="00310BC9"/>
    <w:rsid w:val="00311762"/>
    <w:rsid w:val="00311E98"/>
    <w:rsid w:val="00311F4E"/>
    <w:rsid w:val="00312215"/>
    <w:rsid w:val="00312299"/>
    <w:rsid w:val="0031249C"/>
    <w:rsid w:val="003125C3"/>
    <w:rsid w:val="00312841"/>
    <w:rsid w:val="00312896"/>
    <w:rsid w:val="00312EF2"/>
    <w:rsid w:val="00312F07"/>
    <w:rsid w:val="00313819"/>
    <w:rsid w:val="003138C7"/>
    <w:rsid w:val="00313A2A"/>
    <w:rsid w:val="00313EAC"/>
    <w:rsid w:val="00313FA8"/>
    <w:rsid w:val="003142A0"/>
    <w:rsid w:val="003142F4"/>
    <w:rsid w:val="0031454E"/>
    <w:rsid w:val="00314AB9"/>
    <w:rsid w:val="003152EB"/>
    <w:rsid w:val="00315E9E"/>
    <w:rsid w:val="0031611F"/>
    <w:rsid w:val="003169F4"/>
    <w:rsid w:val="00316DD4"/>
    <w:rsid w:val="00317A33"/>
    <w:rsid w:val="00317AED"/>
    <w:rsid w:val="00317D98"/>
    <w:rsid w:val="00320194"/>
    <w:rsid w:val="00320339"/>
    <w:rsid w:val="00320699"/>
    <w:rsid w:val="003209BA"/>
    <w:rsid w:val="00321214"/>
    <w:rsid w:val="003212A0"/>
    <w:rsid w:val="003213D5"/>
    <w:rsid w:val="00322091"/>
    <w:rsid w:val="0032241C"/>
    <w:rsid w:val="003226E4"/>
    <w:rsid w:val="00322E80"/>
    <w:rsid w:val="003233F3"/>
    <w:rsid w:val="003236DC"/>
    <w:rsid w:val="00323737"/>
    <w:rsid w:val="00323AD6"/>
    <w:rsid w:val="00323D1A"/>
    <w:rsid w:val="00323EE7"/>
    <w:rsid w:val="00323F27"/>
    <w:rsid w:val="003241CD"/>
    <w:rsid w:val="003242EF"/>
    <w:rsid w:val="00324865"/>
    <w:rsid w:val="00324EC0"/>
    <w:rsid w:val="00325339"/>
    <w:rsid w:val="003255AA"/>
    <w:rsid w:val="003257C8"/>
    <w:rsid w:val="00325BC9"/>
    <w:rsid w:val="00325D27"/>
    <w:rsid w:val="00326281"/>
    <w:rsid w:val="0032657B"/>
    <w:rsid w:val="00326609"/>
    <w:rsid w:val="00326A45"/>
    <w:rsid w:val="00326DF3"/>
    <w:rsid w:val="00326EE8"/>
    <w:rsid w:val="00327B52"/>
    <w:rsid w:val="00327E27"/>
    <w:rsid w:val="00327E5D"/>
    <w:rsid w:val="003302EB"/>
    <w:rsid w:val="0033110E"/>
    <w:rsid w:val="00331405"/>
    <w:rsid w:val="003314B6"/>
    <w:rsid w:val="00331A20"/>
    <w:rsid w:val="00331D17"/>
    <w:rsid w:val="00331E65"/>
    <w:rsid w:val="003322D9"/>
    <w:rsid w:val="0033233D"/>
    <w:rsid w:val="00332549"/>
    <w:rsid w:val="00332781"/>
    <w:rsid w:val="00332F07"/>
    <w:rsid w:val="00332F72"/>
    <w:rsid w:val="00333107"/>
    <w:rsid w:val="0033343B"/>
    <w:rsid w:val="003336A1"/>
    <w:rsid w:val="0033393C"/>
    <w:rsid w:val="003339A6"/>
    <w:rsid w:val="00333D3D"/>
    <w:rsid w:val="00334007"/>
    <w:rsid w:val="003357EE"/>
    <w:rsid w:val="00335B45"/>
    <w:rsid w:val="00336784"/>
    <w:rsid w:val="00336954"/>
    <w:rsid w:val="00337168"/>
    <w:rsid w:val="00337368"/>
    <w:rsid w:val="00337B4D"/>
    <w:rsid w:val="0034002D"/>
    <w:rsid w:val="00340507"/>
    <w:rsid w:val="003407A9"/>
    <w:rsid w:val="003407DA"/>
    <w:rsid w:val="00340A01"/>
    <w:rsid w:val="00340BA3"/>
    <w:rsid w:val="00340BAF"/>
    <w:rsid w:val="00340C2B"/>
    <w:rsid w:val="00340E5C"/>
    <w:rsid w:val="00340F9A"/>
    <w:rsid w:val="00341018"/>
    <w:rsid w:val="00341185"/>
    <w:rsid w:val="003414E5"/>
    <w:rsid w:val="00341821"/>
    <w:rsid w:val="00341B09"/>
    <w:rsid w:val="003420D9"/>
    <w:rsid w:val="00342158"/>
    <w:rsid w:val="003421E2"/>
    <w:rsid w:val="003423E0"/>
    <w:rsid w:val="003424E2"/>
    <w:rsid w:val="0034255E"/>
    <w:rsid w:val="00342DB9"/>
    <w:rsid w:val="0034301A"/>
    <w:rsid w:val="0034311F"/>
    <w:rsid w:val="00343C10"/>
    <w:rsid w:val="00343C6C"/>
    <w:rsid w:val="00343D76"/>
    <w:rsid w:val="00344571"/>
    <w:rsid w:val="00344644"/>
    <w:rsid w:val="0034466A"/>
    <w:rsid w:val="0034468C"/>
    <w:rsid w:val="003446A9"/>
    <w:rsid w:val="00344CD2"/>
    <w:rsid w:val="00344DFD"/>
    <w:rsid w:val="00345026"/>
    <w:rsid w:val="003451D3"/>
    <w:rsid w:val="00345934"/>
    <w:rsid w:val="00345B0C"/>
    <w:rsid w:val="00345D2E"/>
    <w:rsid w:val="00345E4E"/>
    <w:rsid w:val="003463BD"/>
    <w:rsid w:val="00346631"/>
    <w:rsid w:val="00346AAD"/>
    <w:rsid w:val="00346D39"/>
    <w:rsid w:val="00346D96"/>
    <w:rsid w:val="0034736A"/>
    <w:rsid w:val="003473A7"/>
    <w:rsid w:val="0034747C"/>
    <w:rsid w:val="003478CF"/>
    <w:rsid w:val="00347ACC"/>
    <w:rsid w:val="00347B6C"/>
    <w:rsid w:val="00347F2E"/>
    <w:rsid w:val="003501F8"/>
    <w:rsid w:val="003503E4"/>
    <w:rsid w:val="00350542"/>
    <w:rsid w:val="0035099A"/>
    <w:rsid w:val="0035151C"/>
    <w:rsid w:val="0035220A"/>
    <w:rsid w:val="00352254"/>
    <w:rsid w:val="003522A3"/>
    <w:rsid w:val="00353913"/>
    <w:rsid w:val="00353929"/>
    <w:rsid w:val="00353CFC"/>
    <w:rsid w:val="00353E5F"/>
    <w:rsid w:val="00353F9E"/>
    <w:rsid w:val="00354000"/>
    <w:rsid w:val="003540D1"/>
    <w:rsid w:val="003545BF"/>
    <w:rsid w:val="00354870"/>
    <w:rsid w:val="0035488D"/>
    <w:rsid w:val="00354A00"/>
    <w:rsid w:val="00354BFF"/>
    <w:rsid w:val="00355143"/>
    <w:rsid w:val="00355274"/>
    <w:rsid w:val="0035586A"/>
    <w:rsid w:val="00355E74"/>
    <w:rsid w:val="003560D2"/>
    <w:rsid w:val="0035611A"/>
    <w:rsid w:val="00356508"/>
    <w:rsid w:val="0035676A"/>
    <w:rsid w:val="00356C3D"/>
    <w:rsid w:val="00356C5F"/>
    <w:rsid w:val="0035732F"/>
    <w:rsid w:val="003575A2"/>
    <w:rsid w:val="003578A0"/>
    <w:rsid w:val="00360476"/>
    <w:rsid w:val="003605CD"/>
    <w:rsid w:val="00360B75"/>
    <w:rsid w:val="00360CE0"/>
    <w:rsid w:val="003612D0"/>
    <w:rsid w:val="0036151C"/>
    <w:rsid w:val="00361786"/>
    <w:rsid w:val="0036185B"/>
    <w:rsid w:val="00361A9B"/>
    <w:rsid w:val="00361CDD"/>
    <w:rsid w:val="00361F8A"/>
    <w:rsid w:val="00362CCF"/>
    <w:rsid w:val="00362D21"/>
    <w:rsid w:val="00362F54"/>
    <w:rsid w:val="003631DB"/>
    <w:rsid w:val="00363B9A"/>
    <w:rsid w:val="0036402F"/>
    <w:rsid w:val="00364524"/>
    <w:rsid w:val="003646D1"/>
    <w:rsid w:val="00364A26"/>
    <w:rsid w:val="00364C6A"/>
    <w:rsid w:val="0036513A"/>
    <w:rsid w:val="00365237"/>
    <w:rsid w:val="0036536A"/>
    <w:rsid w:val="0036559C"/>
    <w:rsid w:val="0036587E"/>
    <w:rsid w:val="00365A66"/>
    <w:rsid w:val="00365D95"/>
    <w:rsid w:val="003660CD"/>
    <w:rsid w:val="0036637B"/>
    <w:rsid w:val="0036681E"/>
    <w:rsid w:val="003668BB"/>
    <w:rsid w:val="00366B08"/>
    <w:rsid w:val="00367496"/>
    <w:rsid w:val="00367814"/>
    <w:rsid w:val="003678BE"/>
    <w:rsid w:val="003700DB"/>
    <w:rsid w:val="003700F8"/>
    <w:rsid w:val="00370949"/>
    <w:rsid w:val="0037171C"/>
    <w:rsid w:val="00371A6E"/>
    <w:rsid w:val="00371B3C"/>
    <w:rsid w:val="00371E95"/>
    <w:rsid w:val="0037243B"/>
    <w:rsid w:val="0037251C"/>
    <w:rsid w:val="003725C6"/>
    <w:rsid w:val="0037272C"/>
    <w:rsid w:val="003727D4"/>
    <w:rsid w:val="00372B9A"/>
    <w:rsid w:val="003731BF"/>
    <w:rsid w:val="003731DF"/>
    <w:rsid w:val="003735CD"/>
    <w:rsid w:val="00373EE1"/>
    <w:rsid w:val="00373F00"/>
    <w:rsid w:val="00373FF0"/>
    <w:rsid w:val="003741D3"/>
    <w:rsid w:val="00374C21"/>
    <w:rsid w:val="00375287"/>
    <w:rsid w:val="0037576A"/>
    <w:rsid w:val="00375791"/>
    <w:rsid w:val="00375826"/>
    <w:rsid w:val="00375994"/>
    <w:rsid w:val="00375A16"/>
    <w:rsid w:val="00375C59"/>
    <w:rsid w:val="00375CEA"/>
    <w:rsid w:val="00375E05"/>
    <w:rsid w:val="00375FA4"/>
    <w:rsid w:val="00376553"/>
    <w:rsid w:val="0037673D"/>
    <w:rsid w:val="00376ABC"/>
    <w:rsid w:val="00376BB7"/>
    <w:rsid w:val="00376E5B"/>
    <w:rsid w:val="00376EB5"/>
    <w:rsid w:val="00376EEE"/>
    <w:rsid w:val="00377152"/>
    <w:rsid w:val="00377322"/>
    <w:rsid w:val="003774F7"/>
    <w:rsid w:val="0037770B"/>
    <w:rsid w:val="00377BA1"/>
    <w:rsid w:val="00377FF0"/>
    <w:rsid w:val="00380616"/>
    <w:rsid w:val="00380683"/>
    <w:rsid w:val="00381022"/>
    <w:rsid w:val="003814B8"/>
    <w:rsid w:val="00381687"/>
    <w:rsid w:val="0038191F"/>
    <w:rsid w:val="00381E46"/>
    <w:rsid w:val="0038237C"/>
    <w:rsid w:val="00382909"/>
    <w:rsid w:val="00382931"/>
    <w:rsid w:val="00382E4E"/>
    <w:rsid w:val="00382EE1"/>
    <w:rsid w:val="003830CF"/>
    <w:rsid w:val="00383AAC"/>
    <w:rsid w:val="00383DBA"/>
    <w:rsid w:val="00383E1C"/>
    <w:rsid w:val="003841C3"/>
    <w:rsid w:val="00384258"/>
    <w:rsid w:val="00384647"/>
    <w:rsid w:val="00384A1C"/>
    <w:rsid w:val="00384BA7"/>
    <w:rsid w:val="00385131"/>
    <w:rsid w:val="003855F7"/>
    <w:rsid w:val="00385752"/>
    <w:rsid w:val="00385A4A"/>
    <w:rsid w:val="00385D9A"/>
    <w:rsid w:val="00386141"/>
    <w:rsid w:val="0038620B"/>
    <w:rsid w:val="0038662D"/>
    <w:rsid w:val="00386668"/>
    <w:rsid w:val="00386766"/>
    <w:rsid w:val="00386967"/>
    <w:rsid w:val="003870ED"/>
    <w:rsid w:val="00387647"/>
    <w:rsid w:val="0038791A"/>
    <w:rsid w:val="00387A14"/>
    <w:rsid w:val="00387A43"/>
    <w:rsid w:val="00390056"/>
    <w:rsid w:val="00390286"/>
    <w:rsid w:val="0039055C"/>
    <w:rsid w:val="00390718"/>
    <w:rsid w:val="00390767"/>
    <w:rsid w:val="00390883"/>
    <w:rsid w:val="00390A36"/>
    <w:rsid w:val="00390AF2"/>
    <w:rsid w:val="00391403"/>
    <w:rsid w:val="00391470"/>
    <w:rsid w:val="003916B7"/>
    <w:rsid w:val="003920C4"/>
    <w:rsid w:val="00392184"/>
    <w:rsid w:val="00392652"/>
    <w:rsid w:val="00392A65"/>
    <w:rsid w:val="00392B41"/>
    <w:rsid w:val="0039309D"/>
    <w:rsid w:val="00393391"/>
    <w:rsid w:val="00393C93"/>
    <w:rsid w:val="0039456F"/>
    <w:rsid w:val="003945C8"/>
    <w:rsid w:val="0039480D"/>
    <w:rsid w:val="00394C44"/>
    <w:rsid w:val="00394DC8"/>
    <w:rsid w:val="00395446"/>
    <w:rsid w:val="00395DD0"/>
    <w:rsid w:val="003960EA"/>
    <w:rsid w:val="00396415"/>
    <w:rsid w:val="00396725"/>
    <w:rsid w:val="00396C36"/>
    <w:rsid w:val="00396D6B"/>
    <w:rsid w:val="00397265"/>
    <w:rsid w:val="00397A28"/>
    <w:rsid w:val="00397E94"/>
    <w:rsid w:val="00397F05"/>
    <w:rsid w:val="003A0442"/>
    <w:rsid w:val="003A0899"/>
    <w:rsid w:val="003A0B77"/>
    <w:rsid w:val="003A11B3"/>
    <w:rsid w:val="003A138E"/>
    <w:rsid w:val="003A1512"/>
    <w:rsid w:val="003A1640"/>
    <w:rsid w:val="003A1928"/>
    <w:rsid w:val="003A1EB7"/>
    <w:rsid w:val="003A210E"/>
    <w:rsid w:val="003A23F3"/>
    <w:rsid w:val="003A2D82"/>
    <w:rsid w:val="003A337C"/>
    <w:rsid w:val="003A36DA"/>
    <w:rsid w:val="003A373B"/>
    <w:rsid w:val="003A3810"/>
    <w:rsid w:val="003A38F1"/>
    <w:rsid w:val="003A3D1B"/>
    <w:rsid w:val="003A3F39"/>
    <w:rsid w:val="003A4084"/>
    <w:rsid w:val="003A417B"/>
    <w:rsid w:val="003A4296"/>
    <w:rsid w:val="003A4549"/>
    <w:rsid w:val="003A4792"/>
    <w:rsid w:val="003A49B3"/>
    <w:rsid w:val="003A5462"/>
    <w:rsid w:val="003A55B4"/>
    <w:rsid w:val="003A587C"/>
    <w:rsid w:val="003A5EFC"/>
    <w:rsid w:val="003A61B6"/>
    <w:rsid w:val="003A623F"/>
    <w:rsid w:val="003A6477"/>
    <w:rsid w:val="003A6769"/>
    <w:rsid w:val="003A6AF4"/>
    <w:rsid w:val="003A71AD"/>
    <w:rsid w:val="003A73C2"/>
    <w:rsid w:val="003A73D1"/>
    <w:rsid w:val="003A74D4"/>
    <w:rsid w:val="003A7D1D"/>
    <w:rsid w:val="003B04F1"/>
    <w:rsid w:val="003B05FB"/>
    <w:rsid w:val="003B0EE7"/>
    <w:rsid w:val="003B1615"/>
    <w:rsid w:val="003B1688"/>
    <w:rsid w:val="003B1754"/>
    <w:rsid w:val="003B1A14"/>
    <w:rsid w:val="003B1B27"/>
    <w:rsid w:val="003B1FA4"/>
    <w:rsid w:val="003B1FE6"/>
    <w:rsid w:val="003B24AF"/>
    <w:rsid w:val="003B269C"/>
    <w:rsid w:val="003B2813"/>
    <w:rsid w:val="003B2AF2"/>
    <w:rsid w:val="003B2E87"/>
    <w:rsid w:val="003B3062"/>
    <w:rsid w:val="003B3106"/>
    <w:rsid w:val="003B3974"/>
    <w:rsid w:val="003B39E0"/>
    <w:rsid w:val="003B3B0E"/>
    <w:rsid w:val="003B3B55"/>
    <w:rsid w:val="003B3DAB"/>
    <w:rsid w:val="003B404D"/>
    <w:rsid w:val="003B419E"/>
    <w:rsid w:val="003B4B34"/>
    <w:rsid w:val="003B4CDA"/>
    <w:rsid w:val="003B4F2D"/>
    <w:rsid w:val="003B5940"/>
    <w:rsid w:val="003B5BD9"/>
    <w:rsid w:val="003B64A3"/>
    <w:rsid w:val="003B69A5"/>
    <w:rsid w:val="003B6DB8"/>
    <w:rsid w:val="003B72B9"/>
    <w:rsid w:val="003B7654"/>
    <w:rsid w:val="003C0013"/>
    <w:rsid w:val="003C02E6"/>
    <w:rsid w:val="003C0887"/>
    <w:rsid w:val="003C08AF"/>
    <w:rsid w:val="003C0D66"/>
    <w:rsid w:val="003C0FE2"/>
    <w:rsid w:val="003C1B89"/>
    <w:rsid w:val="003C1E95"/>
    <w:rsid w:val="003C22E6"/>
    <w:rsid w:val="003C2C18"/>
    <w:rsid w:val="003C2EDD"/>
    <w:rsid w:val="003C3025"/>
    <w:rsid w:val="003C3220"/>
    <w:rsid w:val="003C3858"/>
    <w:rsid w:val="003C3A47"/>
    <w:rsid w:val="003C3A79"/>
    <w:rsid w:val="003C3B5B"/>
    <w:rsid w:val="003C3D41"/>
    <w:rsid w:val="003C405B"/>
    <w:rsid w:val="003C488A"/>
    <w:rsid w:val="003C48F2"/>
    <w:rsid w:val="003C5177"/>
    <w:rsid w:val="003C52B0"/>
    <w:rsid w:val="003C5574"/>
    <w:rsid w:val="003C582D"/>
    <w:rsid w:val="003C5911"/>
    <w:rsid w:val="003C59D5"/>
    <w:rsid w:val="003C5C2C"/>
    <w:rsid w:val="003C5CDB"/>
    <w:rsid w:val="003C6465"/>
    <w:rsid w:val="003C65E4"/>
    <w:rsid w:val="003C707B"/>
    <w:rsid w:val="003C7492"/>
    <w:rsid w:val="003C7712"/>
    <w:rsid w:val="003C7862"/>
    <w:rsid w:val="003C7ECD"/>
    <w:rsid w:val="003D0025"/>
    <w:rsid w:val="003D007D"/>
    <w:rsid w:val="003D01A1"/>
    <w:rsid w:val="003D04D6"/>
    <w:rsid w:val="003D04F6"/>
    <w:rsid w:val="003D0752"/>
    <w:rsid w:val="003D0870"/>
    <w:rsid w:val="003D0AF6"/>
    <w:rsid w:val="003D0F63"/>
    <w:rsid w:val="003D0F81"/>
    <w:rsid w:val="003D16CE"/>
    <w:rsid w:val="003D18CC"/>
    <w:rsid w:val="003D1D88"/>
    <w:rsid w:val="003D1DA2"/>
    <w:rsid w:val="003D2543"/>
    <w:rsid w:val="003D2A9E"/>
    <w:rsid w:val="003D2B31"/>
    <w:rsid w:val="003D2C0B"/>
    <w:rsid w:val="003D2C24"/>
    <w:rsid w:val="003D30E6"/>
    <w:rsid w:val="003D30EA"/>
    <w:rsid w:val="003D31F2"/>
    <w:rsid w:val="003D3261"/>
    <w:rsid w:val="003D3583"/>
    <w:rsid w:val="003D391E"/>
    <w:rsid w:val="003D3B6F"/>
    <w:rsid w:val="003D3BF3"/>
    <w:rsid w:val="003D3C89"/>
    <w:rsid w:val="003D3F67"/>
    <w:rsid w:val="003D40D2"/>
    <w:rsid w:val="003D40E8"/>
    <w:rsid w:val="003D4395"/>
    <w:rsid w:val="003D44FC"/>
    <w:rsid w:val="003D4533"/>
    <w:rsid w:val="003D455E"/>
    <w:rsid w:val="003D48DC"/>
    <w:rsid w:val="003D5785"/>
    <w:rsid w:val="003D5A2D"/>
    <w:rsid w:val="003D5A9D"/>
    <w:rsid w:val="003D62C0"/>
    <w:rsid w:val="003D62CA"/>
    <w:rsid w:val="003D638F"/>
    <w:rsid w:val="003D6476"/>
    <w:rsid w:val="003D65F6"/>
    <w:rsid w:val="003D67A5"/>
    <w:rsid w:val="003D6911"/>
    <w:rsid w:val="003D6B0E"/>
    <w:rsid w:val="003D71AB"/>
    <w:rsid w:val="003D74B3"/>
    <w:rsid w:val="003D77DA"/>
    <w:rsid w:val="003D789E"/>
    <w:rsid w:val="003D7E4B"/>
    <w:rsid w:val="003E0035"/>
    <w:rsid w:val="003E0C14"/>
    <w:rsid w:val="003E0D6F"/>
    <w:rsid w:val="003E0E0C"/>
    <w:rsid w:val="003E1591"/>
    <w:rsid w:val="003E1ACF"/>
    <w:rsid w:val="003E1B8A"/>
    <w:rsid w:val="003E1D8D"/>
    <w:rsid w:val="003E216C"/>
    <w:rsid w:val="003E2270"/>
    <w:rsid w:val="003E236E"/>
    <w:rsid w:val="003E259D"/>
    <w:rsid w:val="003E2607"/>
    <w:rsid w:val="003E26BA"/>
    <w:rsid w:val="003E2906"/>
    <w:rsid w:val="003E2969"/>
    <w:rsid w:val="003E2C1A"/>
    <w:rsid w:val="003E2DBC"/>
    <w:rsid w:val="003E2DEB"/>
    <w:rsid w:val="003E330F"/>
    <w:rsid w:val="003E344E"/>
    <w:rsid w:val="003E3478"/>
    <w:rsid w:val="003E34DB"/>
    <w:rsid w:val="003E3C81"/>
    <w:rsid w:val="003E4CF6"/>
    <w:rsid w:val="003E4E74"/>
    <w:rsid w:val="003E5147"/>
    <w:rsid w:val="003E5DAE"/>
    <w:rsid w:val="003E5F7D"/>
    <w:rsid w:val="003E64A2"/>
    <w:rsid w:val="003E6520"/>
    <w:rsid w:val="003E6676"/>
    <w:rsid w:val="003E67E7"/>
    <w:rsid w:val="003E6B3C"/>
    <w:rsid w:val="003E6B95"/>
    <w:rsid w:val="003E6BEF"/>
    <w:rsid w:val="003E70FF"/>
    <w:rsid w:val="003E71E3"/>
    <w:rsid w:val="003E761F"/>
    <w:rsid w:val="003E78C9"/>
    <w:rsid w:val="003E7C91"/>
    <w:rsid w:val="003E7E6F"/>
    <w:rsid w:val="003E7F1B"/>
    <w:rsid w:val="003F025F"/>
    <w:rsid w:val="003F0729"/>
    <w:rsid w:val="003F07C4"/>
    <w:rsid w:val="003F0B41"/>
    <w:rsid w:val="003F178D"/>
    <w:rsid w:val="003F193C"/>
    <w:rsid w:val="003F1E39"/>
    <w:rsid w:val="003F229D"/>
    <w:rsid w:val="003F25F0"/>
    <w:rsid w:val="003F2625"/>
    <w:rsid w:val="003F26F5"/>
    <w:rsid w:val="003F2B4D"/>
    <w:rsid w:val="003F2D5B"/>
    <w:rsid w:val="003F3A7F"/>
    <w:rsid w:val="003F4435"/>
    <w:rsid w:val="003F4B7D"/>
    <w:rsid w:val="003F4EFC"/>
    <w:rsid w:val="003F52A7"/>
    <w:rsid w:val="003F5AD2"/>
    <w:rsid w:val="003F5CA4"/>
    <w:rsid w:val="003F68D2"/>
    <w:rsid w:val="003F69BC"/>
    <w:rsid w:val="003F6D50"/>
    <w:rsid w:val="003F7006"/>
    <w:rsid w:val="003F7507"/>
    <w:rsid w:val="003F7C72"/>
    <w:rsid w:val="003F7D10"/>
    <w:rsid w:val="003F7D78"/>
    <w:rsid w:val="003F7E2B"/>
    <w:rsid w:val="003FF79D"/>
    <w:rsid w:val="0040018F"/>
    <w:rsid w:val="004005EC"/>
    <w:rsid w:val="00401000"/>
    <w:rsid w:val="004010E5"/>
    <w:rsid w:val="004016C6"/>
    <w:rsid w:val="0040179A"/>
    <w:rsid w:val="00401856"/>
    <w:rsid w:val="004018A0"/>
    <w:rsid w:val="00401921"/>
    <w:rsid w:val="00401BC5"/>
    <w:rsid w:val="00401E28"/>
    <w:rsid w:val="00402152"/>
    <w:rsid w:val="0040250F"/>
    <w:rsid w:val="004028A2"/>
    <w:rsid w:val="00402FEB"/>
    <w:rsid w:val="00403344"/>
    <w:rsid w:val="00403362"/>
    <w:rsid w:val="004036EA"/>
    <w:rsid w:val="004039B0"/>
    <w:rsid w:val="00403A63"/>
    <w:rsid w:val="00403C82"/>
    <w:rsid w:val="00404C44"/>
    <w:rsid w:val="00404EE8"/>
    <w:rsid w:val="00404F5A"/>
    <w:rsid w:val="0040510D"/>
    <w:rsid w:val="0040512D"/>
    <w:rsid w:val="004051C9"/>
    <w:rsid w:val="0040526E"/>
    <w:rsid w:val="00405CD0"/>
    <w:rsid w:val="00405DF1"/>
    <w:rsid w:val="0040602F"/>
    <w:rsid w:val="004060BD"/>
    <w:rsid w:val="004063D2"/>
    <w:rsid w:val="00406589"/>
    <w:rsid w:val="00406AFB"/>
    <w:rsid w:val="0040727D"/>
    <w:rsid w:val="00407382"/>
    <w:rsid w:val="0040741F"/>
    <w:rsid w:val="004078D3"/>
    <w:rsid w:val="0040791B"/>
    <w:rsid w:val="00407AE0"/>
    <w:rsid w:val="00407C46"/>
    <w:rsid w:val="00407EBE"/>
    <w:rsid w:val="0041029A"/>
    <w:rsid w:val="00411665"/>
    <w:rsid w:val="00411958"/>
    <w:rsid w:val="00411B2A"/>
    <w:rsid w:val="00412414"/>
    <w:rsid w:val="00412973"/>
    <w:rsid w:val="00412B1C"/>
    <w:rsid w:val="00412D42"/>
    <w:rsid w:val="00412DA4"/>
    <w:rsid w:val="00412EB6"/>
    <w:rsid w:val="0041303F"/>
    <w:rsid w:val="00413160"/>
    <w:rsid w:val="0041351F"/>
    <w:rsid w:val="004137C8"/>
    <w:rsid w:val="00413B4A"/>
    <w:rsid w:val="00413BF9"/>
    <w:rsid w:val="00413C25"/>
    <w:rsid w:val="00413D3C"/>
    <w:rsid w:val="00413D50"/>
    <w:rsid w:val="00413F1A"/>
    <w:rsid w:val="004145C5"/>
    <w:rsid w:val="00414F74"/>
    <w:rsid w:val="00414F78"/>
    <w:rsid w:val="00415531"/>
    <w:rsid w:val="00415B4D"/>
    <w:rsid w:val="00415E14"/>
    <w:rsid w:val="00415F01"/>
    <w:rsid w:val="00416330"/>
    <w:rsid w:val="0041665A"/>
    <w:rsid w:val="004169D9"/>
    <w:rsid w:val="00416CC0"/>
    <w:rsid w:val="004176C7"/>
    <w:rsid w:val="00417877"/>
    <w:rsid w:val="00417D9F"/>
    <w:rsid w:val="00417E32"/>
    <w:rsid w:val="00420229"/>
    <w:rsid w:val="0042077D"/>
    <w:rsid w:val="00420B42"/>
    <w:rsid w:val="00420DBA"/>
    <w:rsid w:val="00420FF5"/>
    <w:rsid w:val="00421282"/>
    <w:rsid w:val="00421311"/>
    <w:rsid w:val="004217EE"/>
    <w:rsid w:val="00422348"/>
    <w:rsid w:val="00422AA3"/>
    <w:rsid w:val="00422E13"/>
    <w:rsid w:val="0042350F"/>
    <w:rsid w:val="00423599"/>
    <w:rsid w:val="0042384C"/>
    <w:rsid w:val="00423893"/>
    <w:rsid w:val="00423BC9"/>
    <w:rsid w:val="00423C21"/>
    <w:rsid w:val="00423EDA"/>
    <w:rsid w:val="004241AD"/>
    <w:rsid w:val="00424974"/>
    <w:rsid w:val="00424C8E"/>
    <w:rsid w:val="00424F70"/>
    <w:rsid w:val="00424FB1"/>
    <w:rsid w:val="00425012"/>
    <w:rsid w:val="00425173"/>
    <w:rsid w:val="004255B4"/>
    <w:rsid w:val="00425A2F"/>
    <w:rsid w:val="00426575"/>
    <w:rsid w:val="00426766"/>
    <w:rsid w:val="004267D0"/>
    <w:rsid w:val="00426806"/>
    <w:rsid w:val="00426908"/>
    <w:rsid w:val="00426E87"/>
    <w:rsid w:val="00426F7E"/>
    <w:rsid w:val="00427055"/>
    <w:rsid w:val="004276CB"/>
    <w:rsid w:val="0042778E"/>
    <w:rsid w:val="004278EC"/>
    <w:rsid w:val="004279CA"/>
    <w:rsid w:val="00427A82"/>
    <w:rsid w:val="00427B1E"/>
    <w:rsid w:val="00427EA2"/>
    <w:rsid w:val="00430115"/>
    <w:rsid w:val="004303CA"/>
    <w:rsid w:val="00430A4B"/>
    <w:rsid w:val="00430BBD"/>
    <w:rsid w:val="00430D68"/>
    <w:rsid w:val="00430DC1"/>
    <w:rsid w:val="0043106E"/>
    <w:rsid w:val="0043112A"/>
    <w:rsid w:val="004317E3"/>
    <w:rsid w:val="00431C09"/>
    <w:rsid w:val="00431C46"/>
    <w:rsid w:val="00432606"/>
    <w:rsid w:val="0043264C"/>
    <w:rsid w:val="004327DD"/>
    <w:rsid w:val="004327E6"/>
    <w:rsid w:val="004329DC"/>
    <w:rsid w:val="00432AC6"/>
    <w:rsid w:val="00432C9D"/>
    <w:rsid w:val="00432EE0"/>
    <w:rsid w:val="00432F8D"/>
    <w:rsid w:val="00433388"/>
    <w:rsid w:val="0043348F"/>
    <w:rsid w:val="004337C8"/>
    <w:rsid w:val="004337DF"/>
    <w:rsid w:val="00433B66"/>
    <w:rsid w:val="00433C73"/>
    <w:rsid w:val="00433D46"/>
    <w:rsid w:val="00434403"/>
    <w:rsid w:val="00434C5E"/>
    <w:rsid w:val="00435131"/>
    <w:rsid w:val="004352E5"/>
    <w:rsid w:val="004353A3"/>
    <w:rsid w:val="004354C5"/>
    <w:rsid w:val="00435765"/>
    <w:rsid w:val="004358A1"/>
    <w:rsid w:val="0043596A"/>
    <w:rsid w:val="00435BE7"/>
    <w:rsid w:val="004360B6"/>
    <w:rsid w:val="004361B4"/>
    <w:rsid w:val="004362E5"/>
    <w:rsid w:val="004362E6"/>
    <w:rsid w:val="00436356"/>
    <w:rsid w:val="00436C08"/>
    <w:rsid w:val="00437133"/>
    <w:rsid w:val="0043747E"/>
    <w:rsid w:val="004377FB"/>
    <w:rsid w:val="0043794E"/>
    <w:rsid w:val="00437C5E"/>
    <w:rsid w:val="0044041E"/>
    <w:rsid w:val="0044049F"/>
    <w:rsid w:val="00440722"/>
    <w:rsid w:val="00440772"/>
    <w:rsid w:val="00440DF5"/>
    <w:rsid w:val="0044112E"/>
    <w:rsid w:val="004417D4"/>
    <w:rsid w:val="0044193B"/>
    <w:rsid w:val="00441A94"/>
    <w:rsid w:val="0044248E"/>
    <w:rsid w:val="004425D9"/>
    <w:rsid w:val="00443244"/>
    <w:rsid w:val="004435DB"/>
    <w:rsid w:val="00444AF6"/>
    <w:rsid w:val="00444CAA"/>
    <w:rsid w:val="00445042"/>
    <w:rsid w:val="0044519D"/>
    <w:rsid w:val="00445544"/>
    <w:rsid w:val="0044568A"/>
    <w:rsid w:val="00445C0B"/>
    <w:rsid w:val="00446195"/>
    <w:rsid w:val="00447325"/>
    <w:rsid w:val="004473A3"/>
    <w:rsid w:val="004473F5"/>
    <w:rsid w:val="004477AE"/>
    <w:rsid w:val="00447B1E"/>
    <w:rsid w:val="00447CD0"/>
    <w:rsid w:val="00447E7D"/>
    <w:rsid w:val="00447FC2"/>
    <w:rsid w:val="0044937F"/>
    <w:rsid w:val="004501E7"/>
    <w:rsid w:val="004502F4"/>
    <w:rsid w:val="00450540"/>
    <w:rsid w:val="004506F4"/>
    <w:rsid w:val="004507BF"/>
    <w:rsid w:val="004509D1"/>
    <w:rsid w:val="00450A42"/>
    <w:rsid w:val="00450C7D"/>
    <w:rsid w:val="004513A5"/>
    <w:rsid w:val="00451C67"/>
    <w:rsid w:val="00451D50"/>
    <w:rsid w:val="00451E0F"/>
    <w:rsid w:val="00451F4D"/>
    <w:rsid w:val="0045233A"/>
    <w:rsid w:val="004525EC"/>
    <w:rsid w:val="00452EC4"/>
    <w:rsid w:val="004530A5"/>
    <w:rsid w:val="00453340"/>
    <w:rsid w:val="00453543"/>
    <w:rsid w:val="00453775"/>
    <w:rsid w:val="00453890"/>
    <w:rsid w:val="00454221"/>
    <w:rsid w:val="0045424E"/>
    <w:rsid w:val="00454380"/>
    <w:rsid w:val="0045470C"/>
    <w:rsid w:val="004547AB"/>
    <w:rsid w:val="00454C01"/>
    <w:rsid w:val="004552C8"/>
    <w:rsid w:val="0045536C"/>
    <w:rsid w:val="004553F0"/>
    <w:rsid w:val="00455A07"/>
    <w:rsid w:val="00455AEB"/>
    <w:rsid w:val="00455E8A"/>
    <w:rsid w:val="0045603C"/>
    <w:rsid w:val="00456053"/>
    <w:rsid w:val="00456068"/>
    <w:rsid w:val="00456524"/>
    <w:rsid w:val="004566B1"/>
    <w:rsid w:val="004567D2"/>
    <w:rsid w:val="00456896"/>
    <w:rsid w:val="00456ADA"/>
    <w:rsid w:val="00456B0D"/>
    <w:rsid w:val="00456DAF"/>
    <w:rsid w:val="004573D8"/>
    <w:rsid w:val="0045770D"/>
    <w:rsid w:val="0045790F"/>
    <w:rsid w:val="00457B9B"/>
    <w:rsid w:val="00457D63"/>
    <w:rsid w:val="00457E21"/>
    <w:rsid w:val="00457F12"/>
    <w:rsid w:val="0046007E"/>
    <w:rsid w:val="0046024B"/>
    <w:rsid w:val="00460437"/>
    <w:rsid w:val="0046095C"/>
    <w:rsid w:val="00460E36"/>
    <w:rsid w:val="00461155"/>
    <w:rsid w:val="0046169B"/>
    <w:rsid w:val="004616FE"/>
    <w:rsid w:val="004619B8"/>
    <w:rsid w:val="00461E26"/>
    <w:rsid w:val="0046218C"/>
    <w:rsid w:val="004623D4"/>
    <w:rsid w:val="0046299A"/>
    <w:rsid w:val="00463575"/>
    <w:rsid w:val="0046378D"/>
    <w:rsid w:val="00463944"/>
    <w:rsid w:val="00463E33"/>
    <w:rsid w:val="00464165"/>
    <w:rsid w:val="004647A0"/>
    <w:rsid w:val="00464CB7"/>
    <w:rsid w:val="0046500C"/>
    <w:rsid w:val="0046512A"/>
    <w:rsid w:val="00465234"/>
    <w:rsid w:val="004652C3"/>
    <w:rsid w:val="00465468"/>
    <w:rsid w:val="00465B24"/>
    <w:rsid w:val="00466361"/>
    <w:rsid w:val="00466433"/>
    <w:rsid w:val="00466858"/>
    <w:rsid w:val="00466D0F"/>
    <w:rsid w:val="00467544"/>
    <w:rsid w:val="004676A7"/>
    <w:rsid w:val="004676BA"/>
    <w:rsid w:val="0046784C"/>
    <w:rsid w:val="00467965"/>
    <w:rsid w:val="004679F1"/>
    <w:rsid w:val="00467ECB"/>
    <w:rsid w:val="00470723"/>
    <w:rsid w:val="00470865"/>
    <w:rsid w:val="00470882"/>
    <w:rsid w:val="00470FBC"/>
    <w:rsid w:val="004710C3"/>
    <w:rsid w:val="00471311"/>
    <w:rsid w:val="00471459"/>
    <w:rsid w:val="004714EC"/>
    <w:rsid w:val="00471C0A"/>
    <w:rsid w:val="00471EE9"/>
    <w:rsid w:val="00471F54"/>
    <w:rsid w:val="00472274"/>
    <w:rsid w:val="004722D4"/>
    <w:rsid w:val="0047234A"/>
    <w:rsid w:val="0047245A"/>
    <w:rsid w:val="0047265D"/>
    <w:rsid w:val="004728F5"/>
    <w:rsid w:val="00472AAB"/>
    <w:rsid w:val="00472D9C"/>
    <w:rsid w:val="00472F5C"/>
    <w:rsid w:val="0047316F"/>
    <w:rsid w:val="00473B60"/>
    <w:rsid w:val="004740D4"/>
    <w:rsid w:val="004741C9"/>
    <w:rsid w:val="00474F0D"/>
    <w:rsid w:val="00474F6F"/>
    <w:rsid w:val="00475AFF"/>
    <w:rsid w:val="00475D30"/>
    <w:rsid w:val="00475FD6"/>
    <w:rsid w:val="004761B4"/>
    <w:rsid w:val="004765F4"/>
    <w:rsid w:val="00476B4D"/>
    <w:rsid w:val="00476CBC"/>
    <w:rsid w:val="00476DE6"/>
    <w:rsid w:val="00476E6C"/>
    <w:rsid w:val="00476EE7"/>
    <w:rsid w:val="00477282"/>
    <w:rsid w:val="0047738E"/>
    <w:rsid w:val="00477693"/>
    <w:rsid w:val="00477947"/>
    <w:rsid w:val="004801E5"/>
    <w:rsid w:val="004808F6"/>
    <w:rsid w:val="00480E16"/>
    <w:rsid w:val="00480FA1"/>
    <w:rsid w:val="0048154C"/>
    <w:rsid w:val="00481724"/>
    <w:rsid w:val="00481944"/>
    <w:rsid w:val="00481BA2"/>
    <w:rsid w:val="00481F1E"/>
    <w:rsid w:val="00481FD7"/>
    <w:rsid w:val="00482166"/>
    <w:rsid w:val="00482DE5"/>
    <w:rsid w:val="00482F2B"/>
    <w:rsid w:val="00483266"/>
    <w:rsid w:val="00483408"/>
    <w:rsid w:val="0048352E"/>
    <w:rsid w:val="004836A9"/>
    <w:rsid w:val="00483B23"/>
    <w:rsid w:val="00483C8C"/>
    <w:rsid w:val="004840D7"/>
    <w:rsid w:val="0048438B"/>
    <w:rsid w:val="00484508"/>
    <w:rsid w:val="0048469A"/>
    <w:rsid w:val="004846F4"/>
    <w:rsid w:val="0048514C"/>
    <w:rsid w:val="00485C26"/>
    <w:rsid w:val="00485EC0"/>
    <w:rsid w:val="00486719"/>
    <w:rsid w:val="00486DA0"/>
    <w:rsid w:val="0048704E"/>
    <w:rsid w:val="00487186"/>
    <w:rsid w:val="004875E1"/>
    <w:rsid w:val="00487B37"/>
    <w:rsid w:val="00487D0F"/>
    <w:rsid w:val="0049034A"/>
    <w:rsid w:val="00490636"/>
    <w:rsid w:val="00490B7E"/>
    <w:rsid w:val="00490FF0"/>
    <w:rsid w:val="004910FE"/>
    <w:rsid w:val="00491198"/>
    <w:rsid w:val="0049135E"/>
    <w:rsid w:val="004917E0"/>
    <w:rsid w:val="0049196D"/>
    <w:rsid w:val="00491BF6"/>
    <w:rsid w:val="00491FED"/>
    <w:rsid w:val="00492F82"/>
    <w:rsid w:val="00494080"/>
    <w:rsid w:val="004943C2"/>
    <w:rsid w:val="004946FC"/>
    <w:rsid w:val="00494918"/>
    <w:rsid w:val="00494C65"/>
    <w:rsid w:val="00494F0C"/>
    <w:rsid w:val="004951DE"/>
    <w:rsid w:val="00495557"/>
    <w:rsid w:val="0049618D"/>
    <w:rsid w:val="0049631E"/>
    <w:rsid w:val="004965EF"/>
    <w:rsid w:val="00496A0F"/>
    <w:rsid w:val="00496F5D"/>
    <w:rsid w:val="0049716D"/>
    <w:rsid w:val="0049719D"/>
    <w:rsid w:val="00497201"/>
    <w:rsid w:val="0049731D"/>
    <w:rsid w:val="004977EB"/>
    <w:rsid w:val="00497FA2"/>
    <w:rsid w:val="00497FCD"/>
    <w:rsid w:val="004A0D1E"/>
    <w:rsid w:val="004A0E60"/>
    <w:rsid w:val="004A0E66"/>
    <w:rsid w:val="004A0EEC"/>
    <w:rsid w:val="004A130F"/>
    <w:rsid w:val="004A1483"/>
    <w:rsid w:val="004A17EF"/>
    <w:rsid w:val="004A1B6D"/>
    <w:rsid w:val="004A1BDA"/>
    <w:rsid w:val="004A21B7"/>
    <w:rsid w:val="004A22DA"/>
    <w:rsid w:val="004A2700"/>
    <w:rsid w:val="004A34A1"/>
    <w:rsid w:val="004A3641"/>
    <w:rsid w:val="004A36C8"/>
    <w:rsid w:val="004A3721"/>
    <w:rsid w:val="004A3742"/>
    <w:rsid w:val="004A37B8"/>
    <w:rsid w:val="004A383C"/>
    <w:rsid w:val="004A3ED3"/>
    <w:rsid w:val="004A47BC"/>
    <w:rsid w:val="004A4AC6"/>
    <w:rsid w:val="004A4BD1"/>
    <w:rsid w:val="004A4C2F"/>
    <w:rsid w:val="004A5070"/>
    <w:rsid w:val="004A5116"/>
    <w:rsid w:val="004A586A"/>
    <w:rsid w:val="004A6089"/>
    <w:rsid w:val="004A60C8"/>
    <w:rsid w:val="004A612F"/>
    <w:rsid w:val="004A682E"/>
    <w:rsid w:val="004A6950"/>
    <w:rsid w:val="004A6CBA"/>
    <w:rsid w:val="004A77E5"/>
    <w:rsid w:val="004A7F48"/>
    <w:rsid w:val="004B01AF"/>
    <w:rsid w:val="004B02CB"/>
    <w:rsid w:val="004B1199"/>
    <w:rsid w:val="004B16C4"/>
    <w:rsid w:val="004B1867"/>
    <w:rsid w:val="004B225F"/>
    <w:rsid w:val="004B247F"/>
    <w:rsid w:val="004B2913"/>
    <w:rsid w:val="004B2A64"/>
    <w:rsid w:val="004B2C19"/>
    <w:rsid w:val="004B3073"/>
    <w:rsid w:val="004B30E3"/>
    <w:rsid w:val="004B34D8"/>
    <w:rsid w:val="004B352E"/>
    <w:rsid w:val="004B41DA"/>
    <w:rsid w:val="004B470D"/>
    <w:rsid w:val="004B4764"/>
    <w:rsid w:val="004B4846"/>
    <w:rsid w:val="004B4CCD"/>
    <w:rsid w:val="004B5348"/>
    <w:rsid w:val="004B5394"/>
    <w:rsid w:val="004B5A31"/>
    <w:rsid w:val="004B5B9C"/>
    <w:rsid w:val="004B5BD8"/>
    <w:rsid w:val="004B5BDD"/>
    <w:rsid w:val="004B6689"/>
    <w:rsid w:val="004B6823"/>
    <w:rsid w:val="004B6B9B"/>
    <w:rsid w:val="004B6E9E"/>
    <w:rsid w:val="004B6F83"/>
    <w:rsid w:val="004B7261"/>
    <w:rsid w:val="004B755C"/>
    <w:rsid w:val="004B7C29"/>
    <w:rsid w:val="004C06E5"/>
    <w:rsid w:val="004C0B14"/>
    <w:rsid w:val="004C162A"/>
    <w:rsid w:val="004C1751"/>
    <w:rsid w:val="004C198D"/>
    <w:rsid w:val="004C1A45"/>
    <w:rsid w:val="004C1B7D"/>
    <w:rsid w:val="004C1CE6"/>
    <w:rsid w:val="004C1E3C"/>
    <w:rsid w:val="004C2171"/>
    <w:rsid w:val="004C25F0"/>
    <w:rsid w:val="004C26DD"/>
    <w:rsid w:val="004C294C"/>
    <w:rsid w:val="004C2B5D"/>
    <w:rsid w:val="004C2D68"/>
    <w:rsid w:val="004C2F56"/>
    <w:rsid w:val="004C3308"/>
    <w:rsid w:val="004C339D"/>
    <w:rsid w:val="004C33E8"/>
    <w:rsid w:val="004C3470"/>
    <w:rsid w:val="004C390C"/>
    <w:rsid w:val="004C41E0"/>
    <w:rsid w:val="004C426D"/>
    <w:rsid w:val="004C4307"/>
    <w:rsid w:val="004C4309"/>
    <w:rsid w:val="004C4391"/>
    <w:rsid w:val="004C4396"/>
    <w:rsid w:val="004C43B4"/>
    <w:rsid w:val="004C4593"/>
    <w:rsid w:val="004C49E3"/>
    <w:rsid w:val="004C4DB6"/>
    <w:rsid w:val="004C4E8A"/>
    <w:rsid w:val="004C514A"/>
    <w:rsid w:val="004C516F"/>
    <w:rsid w:val="004C5304"/>
    <w:rsid w:val="004C5334"/>
    <w:rsid w:val="004C53F4"/>
    <w:rsid w:val="004C5577"/>
    <w:rsid w:val="004C5E67"/>
    <w:rsid w:val="004C6572"/>
    <w:rsid w:val="004C6804"/>
    <w:rsid w:val="004C6BFC"/>
    <w:rsid w:val="004C6CCC"/>
    <w:rsid w:val="004C6D4F"/>
    <w:rsid w:val="004C6E1C"/>
    <w:rsid w:val="004C6EB0"/>
    <w:rsid w:val="004C7541"/>
    <w:rsid w:val="004C775F"/>
    <w:rsid w:val="004C77C9"/>
    <w:rsid w:val="004C77EA"/>
    <w:rsid w:val="004C7839"/>
    <w:rsid w:val="004D0EDD"/>
    <w:rsid w:val="004D172E"/>
    <w:rsid w:val="004D1E71"/>
    <w:rsid w:val="004D2223"/>
    <w:rsid w:val="004D2233"/>
    <w:rsid w:val="004D2566"/>
    <w:rsid w:val="004D2809"/>
    <w:rsid w:val="004D28F4"/>
    <w:rsid w:val="004D2B86"/>
    <w:rsid w:val="004D2CDF"/>
    <w:rsid w:val="004D3227"/>
    <w:rsid w:val="004D33CE"/>
    <w:rsid w:val="004D3E85"/>
    <w:rsid w:val="004D4314"/>
    <w:rsid w:val="004D46F1"/>
    <w:rsid w:val="004D4AAE"/>
    <w:rsid w:val="004D530F"/>
    <w:rsid w:val="004D5FEA"/>
    <w:rsid w:val="004D6319"/>
    <w:rsid w:val="004D66C4"/>
    <w:rsid w:val="004D688E"/>
    <w:rsid w:val="004D727A"/>
    <w:rsid w:val="004D7C86"/>
    <w:rsid w:val="004E0197"/>
    <w:rsid w:val="004E02C4"/>
    <w:rsid w:val="004E0320"/>
    <w:rsid w:val="004E06E7"/>
    <w:rsid w:val="004E0D2C"/>
    <w:rsid w:val="004E1069"/>
    <w:rsid w:val="004E1122"/>
    <w:rsid w:val="004E1237"/>
    <w:rsid w:val="004E1409"/>
    <w:rsid w:val="004E19D6"/>
    <w:rsid w:val="004E1A87"/>
    <w:rsid w:val="004E1BB0"/>
    <w:rsid w:val="004E1E50"/>
    <w:rsid w:val="004E2425"/>
    <w:rsid w:val="004E286E"/>
    <w:rsid w:val="004E3030"/>
    <w:rsid w:val="004E3185"/>
    <w:rsid w:val="004E3311"/>
    <w:rsid w:val="004E333A"/>
    <w:rsid w:val="004E3458"/>
    <w:rsid w:val="004E3849"/>
    <w:rsid w:val="004E38EC"/>
    <w:rsid w:val="004E3933"/>
    <w:rsid w:val="004E3938"/>
    <w:rsid w:val="004E3968"/>
    <w:rsid w:val="004E40BC"/>
    <w:rsid w:val="004E42FD"/>
    <w:rsid w:val="004E4549"/>
    <w:rsid w:val="004E4C83"/>
    <w:rsid w:val="004E4D53"/>
    <w:rsid w:val="004E4D84"/>
    <w:rsid w:val="004E4EBC"/>
    <w:rsid w:val="004E5104"/>
    <w:rsid w:val="004E5B06"/>
    <w:rsid w:val="004E5C48"/>
    <w:rsid w:val="004E5FA8"/>
    <w:rsid w:val="004E684C"/>
    <w:rsid w:val="004E6ABC"/>
    <w:rsid w:val="004E6FF1"/>
    <w:rsid w:val="004E76DB"/>
    <w:rsid w:val="004E79F7"/>
    <w:rsid w:val="004F0243"/>
    <w:rsid w:val="004F0415"/>
    <w:rsid w:val="004F0DC4"/>
    <w:rsid w:val="004F1645"/>
    <w:rsid w:val="004F1A77"/>
    <w:rsid w:val="004F1F90"/>
    <w:rsid w:val="004F2401"/>
    <w:rsid w:val="004F2479"/>
    <w:rsid w:val="004F2A44"/>
    <w:rsid w:val="004F2DAD"/>
    <w:rsid w:val="004F34F7"/>
    <w:rsid w:val="004F3681"/>
    <w:rsid w:val="004F4104"/>
    <w:rsid w:val="004F42DD"/>
    <w:rsid w:val="004F46A7"/>
    <w:rsid w:val="004F47C3"/>
    <w:rsid w:val="004F4D22"/>
    <w:rsid w:val="004F4EDE"/>
    <w:rsid w:val="004F5116"/>
    <w:rsid w:val="004F55D6"/>
    <w:rsid w:val="004F565A"/>
    <w:rsid w:val="004F5676"/>
    <w:rsid w:val="004F571B"/>
    <w:rsid w:val="004F64AE"/>
    <w:rsid w:val="004F64EB"/>
    <w:rsid w:val="004F6DE3"/>
    <w:rsid w:val="004F756C"/>
    <w:rsid w:val="004F7635"/>
    <w:rsid w:val="004F7A74"/>
    <w:rsid w:val="004F7ADC"/>
    <w:rsid w:val="004F7BA1"/>
    <w:rsid w:val="004F7F55"/>
    <w:rsid w:val="00500161"/>
    <w:rsid w:val="00500249"/>
    <w:rsid w:val="00500250"/>
    <w:rsid w:val="00500264"/>
    <w:rsid w:val="00500747"/>
    <w:rsid w:val="00500824"/>
    <w:rsid w:val="00500825"/>
    <w:rsid w:val="00500940"/>
    <w:rsid w:val="00500DAB"/>
    <w:rsid w:val="00501144"/>
    <w:rsid w:val="005013EF"/>
    <w:rsid w:val="00501989"/>
    <w:rsid w:val="005019E0"/>
    <w:rsid w:val="00501F93"/>
    <w:rsid w:val="0050211F"/>
    <w:rsid w:val="005022E7"/>
    <w:rsid w:val="005025C2"/>
    <w:rsid w:val="00502A93"/>
    <w:rsid w:val="00502E54"/>
    <w:rsid w:val="005037F9"/>
    <w:rsid w:val="00504051"/>
    <w:rsid w:val="00504203"/>
    <w:rsid w:val="005043D3"/>
    <w:rsid w:val="005044FF"/>
    <w:rsid w:val="00504599"/>
    <w:rsid w:val="00504971"/>
    <w:rsid w:val="00504AB1"/>
    <w:rsid w:val="00504BE3"/>
    <w:rsid w:val="00505093"/>
    <w:rsid w:val="0050510B"/>
    <w:rsid w:val="00505317"/>
    <w:rsid w:val="00505322"/>
    <w:rsid w:val="00505500"/>
    <w:rsid w:val="005057CC"/>
    <w:rsid w:val="00505D68"/>
    <w:rsid w:val="00505F6F"/>
    <w:rsid w:val="00506083"/>
    <w:rsid w:val="005060D5"/>
    <w:rsid w:val="005065D7"/>
    <w:rsid w:val="005068D6"/>
    <w:rsid w:val="00506B86"/>
    <w:rsid w:val="00506EEC"/>
    <w:rsid w:val="00506FD4"/>
    <w:rsid w:val="00507D7A"/>
    <w:rsid w:val="005107FF"/>
    <w:rsid w:val="00510843"/>
    <w:rsid w:val="00510BE6"/>
    <w:rsid w:val="00510CBC"/>
    <w:rsid w:val="00510FC6"/>
    <w:rsid w:val="0051102D"/>
    <w:rsid w:val="005112A5"/>
    <w:rsid w:val="00511509"/>
    <w:rsid w:val="00511BA6"/>
    <w:rsid w:val="00511D38"/>
    <w:rsid w:val="00511E88"/>
    <w:rsid w:val="00511F48"/>
    <w:rsid w:val="00512448"/>
    <w:rsid w:val="0051253A"/>
    <w:rsid w:val="00512617"/>
    <w:rsid w:val="0051266C"/>
    <w:rsid w:val="00512DB9"/>
    <w:rsid w:val="00513357"/>
    <w:rsid w:val="00513607"/>
    <w:rsid w:val="005136FF"/>
    <w:rsid w:val="00513B72"/>
    <w:rsid w:val="005145EC"/>
    <w:rsid w:val="00514BCB"/>
    <w:rsid w:val="005151B5"/>
    <w:rsid w:val="00515237"/>
    <w:rsid w:val="00515277"/>
    <w:rsid w:val="0051538E"/>
    <w:rsid w:val="0051565E"/>
    <w:rsid w:val="00515783"/>
    <w:rsid w:val="005158C2"/>
    <w:rsid w:val="005169DE"/>
    <w:rsid w:val="005172A7"/>
    <w:rsid w:val="0051754D"/>
    <w:rsid w:val="0051785D"/>
    <w:rsid w:val="00517879"/>
    <w:rsid w:val="00517913"/>
    <w:rsid w:val="00517AE1"/>
    <w:rsid w:val="00517DEE"/>
    <w:rsid w:val="0052005F"/>
    <w:rsid w:val="005201E7"/>
    <w:rsid w:val="00520200"/>
    <w:rsid w:val="005203A1"/>
    <w:rsid w:val="00520468"/>
    <w:rsid w:val="0052077C"/>
    <w:rsid w:val="00520E2D"/>
    <w:rsid w:val="00520F04"/>
    <w:rsid w:val="00521717"/>
    <w:rsid w:val="0052211A"/>
    <w:rsid w:val="005224B2"/>
    <w:rsid w:val="0052296D"/>
    <w:rsid w:val="00522DB5"/>
    <w:rsid w:val="00522FD8"/>
    <w:rsid w:val="005231DB"/>
    <w:rsid w:val="0052326A"/>
    <w:rsid w:val="005236CB"/>
    <w:rsid w:val="00523A2D"/>
    <w:rsid w:val="00523B23"/>
    <w:rsid w:val="00523DFA"/>
    <w:rsid w:val="00524677"/>
    <w:rsid w:val="005249DE"/>
    <w:rsid w:val="00524D5E"/>
    <w:rsid w:val="00525499"/>
    <w:rsid w:val="005254BC"/>
    <w:rsid w:val="005256FC"/>
    <w:rsid w:val="00525CFF"/>
    <w:rsid w:val="005260A4"/>
    <w:rsid w:val="005262BC"/>
    <w:rsid w:val="00526C27"/>
    <w:rsid w:val="00526DFF"/>
    <w:rsid w:val="00526EBE"/>
    <w:rsid w:val="00527473"/>
    <w:rsid w:val="005279E8"/>
    <w:rsid w:val="00527EF9"/>
    <w:rsid w:val="005305FF"/>
    <w:rsid w:val="00530C9B"/>
    <w:rsid w:val="00530DDF"/>
    <w:rsid w:val="00530F6B"/>
    <w:rsid w:val="0053117E"/>
    <w:rsid w:val="00531373"/>
    <w:rsid w:val="0053143C"/>
    <w:rsid w:val="00531492"/>
    <w:rsid w:val="00532334"/>
    <w:rsid w:val="00532448"/>
    <w:rsid w:val="005324AF"/>
    <w:rsid w:val="005329F1"/>
    <w:rsid w:val="00532AC4"/>
    <w:rsid w:val="00532BE4"/>
    <w:rsid w:val="005331A1"/>
    <w:rsid w:val="00533C33"/>
    <w:rsid w:val="00533C4E"/>
    <w:rsid w:val="0053402C"/>
    <w:rsid w:val="00534090"/>
    <w:rsid w:val="00534297"/>
    <w:rsid w:val="005347CA"/>
    <w:rsid w:val="0053493D"/>
    <w:rsid w:val="00534ABA"/>
    <w:rsid w:val="00534DA8"/>
    <w:rsid w:val="00535AED"/>
    <w:rsid w:val="00535DC2"/>
    <w:rsid w:val="00535E1E"/>
    <w:rsid w:val="00535FFF"/>
    <w:rsid w:val="0053616F"/>
    <w:rsid w:val="005368AD"/>
    <w:rsid w:val="00536BE8"/>
    <w:rsid w:val="005370BC"/>
    <w:rsid w:val="00537188"/>
    <w:rsid w:val="00537B35"/>
    <w:rsid w:val="00537DB7"/>
    <w:rsid w:val="00537DE7"/>
    <w:rsid w:val="00537EC4"/>
    <w:rsid w:val="00537FE4"/>
    <w:rsid w:val="0054027D"/>
    <w:rsid w:val="00540335"/>
    <w:rsid w:val="00540AC4"/>
    <w:rsid w:val="00540EA6"/>
    <w:rsid w:val="00540F6F"/>
    <w:rsid w:val="00541222"/>
    <w:rsid w:val="00541615"/>
    <w:rsid w:val="00541A8D"/>
    <w:rsid w:val="00541D4D"/>
    <w:rsid w:val="005420CB"/>
    <w:rsid w:val="00542693"/>
    <w:rsid w:val="00542854"/>
    <w:rsid w:val="005429D0"/>
    <w:rsid w:val="0054309B"/>
    <w:rsid w:val="00543BE3"/>
    <w:rsid w:val="00544A42"/>
    <w:rsid w:val="00544DA0"/>
    <w:rsid w:val="005454BD"/>
    <w:rsid w:val="005457E4"/>
    <w:rsid w:val="00545D11"/>
    <w:rsid w:val="00546141"/>
    <w:rsid w:val="005461D0"/>
    <w:rsid w:val="00546347"/>
    <w:rsid w:val="005464F4"/>
    <w:rsid w:val="005465EB"/>
    <w:rsid w:val="00546C49"/>
    <w:rsid w:val="00546C86"/>
    <w:rsid w:val="00546C8F"/>
    <w:rsid w:val="00547354"/>
    <w:rsid w:val="00547C4D"/>
    <w:rsid w:val="00547D19"/>
    <w:rsid w:val="0055010B"/>
    <w:rsid w:val="005502D3"/>
    <w:rsid w:val="005509B2"/>
    <w:rsid w:val="00550D59"/>
    <w:rsid w:val="00550D66"/>
    <w:rsid w:val="00551085"/>
    <w:rsid w:val="0055110D"/>
    <w:rsid w:val="00551297"/>
    <w:rsid w:val="005516E7"/>
    <w:rsid w:val="00551D2D"/>
    <w:rsid w:val="00551F81"/>
    <w:rsid w:val="0055210F"/>
    <w:rsid w:val="00552CD7"/>
    <w:rsid w:val="005533BE"/>
    <w:rsid w:val="005539E9"/>
    <w:rsid w:val="00553A15"/>
    <w:rsid w:val="00554B30"/>
    <w:rsid w:val="00554FFB"/>
    <w:rsid w:val="005555C1"/>
    <w:rsid w:val="005555CD"/>
    <w:rsid w:val="005559EE"/>
    <w:rsid w:val="00556697"/>
    <w:rsid w:val="005568DE"/>
    <w:rsid w:val="0055699C"/>
    <w:rsid w:val="00556F7E"/>
    <w:rsid w:val="00557617"/>
    <w:rsid w:val="00557C50"/>
    <w:rsid w:val="00557FF8"/>
    <w:rsid w:val="00560185"/>
    <w:rsid w:val="00560404"/>
    <w:rsid w:val="005606B6"/>
    <w:rsid w:val="0056079F"/>
    <w:rsid w:val="005608D3"/>
    <w:rsid w:val="005608D6"/>
    <w:rsid w:val="00560F13"/>
    <w:rsid w:val="00560F19"/>
    <w:rsid w:val="0056125D"/>
    <w:rsid w:val="00561A76"/>
    <w:rsid w:val="00561C26"/>
    <w:rsid w:val="00561E6B"/>
    <w:rsid w:val="005621D2"/>
    <w:rsid w:val="005621E0"/>
    <w:rsid w:val="005629A7"/>
    <w:rsid w:val="005629BB"/>
    <w:rsid w:val="00562D90"/>
    <w:rsid w:val="0056314E"/>
    <w:rsid w:val="0056375B"/>
    <w:rsid w:val="00563A23"/>
    <w:rsid w:val="00563A5A"/>
    <w:rsid w:val="00563C61"/>
    <w:rsid w:val="00563ECB"/>
    <w:rsid w:val="00563F47"/>
    <w:rsid w:val="005640BB"/>
    <w:rsid w:val="00564249"/>
    <w:rsid w:val="0056454B"/>
    <w:rsid w:val="00564733"/>
    <w:rsid w:val="0056477F"/>
    <w:rsid w:val="00564BBE"/>
    <w:rsid w:val="00564C23"/>
    <w:rsid w:val="00564C5D"/>
    <w:rsid w:val="00564F92"/>
    <w:rsid w:val="00565406"/>
    <w:rsid w:val="00565540"/>
    <w:rsid w:val="00565570"/>
    <w:rsid w:val="005657DD"/>
    <w:rsid w:val="00565B29"/>
    <w:rsid w:val="005664CC"/>
    <w:rsid w:val="0056664B"/>
    <w:rsid w:val="005673DC"/>
    <w:rsid w:val="00567588"/>
    <w:rsid w:val="00567992"/>
    <w:rsid w:val="00567C3C"/>
    <w:rsid w:val="005702F8"/>
    <w:rsid w:val="0057033F"/>
    <w:rsid w:val="00570C26"/>
    <w:rsid w:val="00571231"/>
    <w:rsid w:val="005713A1"/>
    <w:rsid w:val="00571767"/>
    <w:rsid w:val="0057194B"/>
    <w:rsid w:val="00571A98"/>
    <w:rsid w:val="00571D4F"/>
    <w:rsid w:val="00571E44"/>
    <w:rsid w:val="00572444"/>
    <w:rsid w:val="00572630"/>
    <w:rsid w:val="00572C46"/>
    <w:rsid w:val="00572DEF"/>
    <w:rsid w:val="00573B4D"/>
    <w:rsid w:val="00573E61"/>
    <w:rsid w:val="00573F88"/>
    <w:rsid w:val="0057411B"/>
    <w:rsid w:val="005742A9"/>
    <w:rsid w:val="00574525"/>
    <w:rsid w:val="005746AA"/>
    <w:rsid w:val="00574778"/>
    <w:rsid w:val="0057498F"/>
    <w:rsid w:val="00574DE9"/>
    <w:rsid w:val="00575AFD"/>
    <w:rsid w:val="00575DF4"/>
    <w:rsid w:val="00576D65"/>
    <w:rsid w:val="0057735E"/>
    <w:rsid w:val="0057765D"/>
    <w:rsid w:val="005777FC"/>
    <w:rsid w:val="00580441"/>
    <w:rsid w:val="005807FE"/>
    <w:rsid w:val="005808EB"/>
    <w:rsid w:val="00580D37"/>
    <w:rsid w:val="00580FCB"/>
    <w:rsid w:val="0058180A"/>
    <w:rsid w:val="00581D80"/>
    <w:rsid w:val="00581FA0"/>
    <w:rsid w:val="00581FBA"/>
    <w:rsid w:val="005826DB"/>
    <w:rsid w:val="005829ED"/>
    <w:rsid w:val="00582B2E"/>
    <w:rsid w:val="00582B90"/>
    <w:rsid w:val="00582D46"/>
    <w:rsid w:val="00582D64"/>
    <w:rsid w:val="005831A7"/>
    <w:rsid w:val="00583321"/>
    <w:rsid w:val="0058341E"/>
    <w:rsid w:val="00583A96"/>
    <w:rsid w:val="0058440E"/>
    <w:rsid w:val="00584A4F"/>
    <w:rsid w:val="00584AE4"/>
    <w:rsid w:val="00584EEB"/>
    <w:rsid w:val="00584F3A"/>
    <w:rsid w:val="005851CF"/>
    <w:rsid w:val="005853AB"/>
    <w:rsid w:val="00585748"/>
    <w:rsid w:val="0058596A"/>
    <w:rsid w:val="005859C5"/>
    <w:rsid w:val="00585C79"/>
    <w:rsid w:val="00585F78"/>
    <w:rsid w:val="00586144"/>
    <w:rsid w:val="00586241"/>
    <w:rsid w:val="0058626A"/>
    <w:rsid w:val="0058687A"/>
    <w:rsid w:val="005869B8"/>
    <w:rsid w:val="00586A00"/>
    <w:rsid w:val="00586B36"/>
    <w:rsid w:val="005872FA"/>
    <w:rsid w:val="005873BE"/>
    <w:rsid w:val="005873F4"/>
    <w:rsid w:val="00587785"/>
    <w:rsid w:val="0058788D"/>
    <w:rsid w:val="005878E3"/>
    <w:rsid w:val="00587E29"/>
    <w:rsid w:val="00587FE6"/>
    <w:rsid w:val="005905F5"/>
    <w:rsid w:val="00590AA2"/>
    <w:rsid w:val="00590B9C"/>
    <w:rsid w:val="00590C7C"/>
    <w:rsid w:val="00590DEC"/>
    <w:rsid w:val="00590FA4"/>
    <w:rsid w:val="005913B4"/>
    <w:rsid w:val="005914C9"/>
    <w:rsid w:val="00591698"/>
    <w:rsid w:val="0059170A"/>
    <w:rsid w:val="00591AEC"/>
    <w:rsid w:val="00591B42"/>
    <w:rsid w:val="00591D75"/>
    <w:rsid w:val="00591EC2"/>
    <w:rsid w:val="0059250A"/>
    <w:rsid w:val="00592862"/>
    <w:rsid w:val="00592B4D"/>
    <w:rsid w:val="0059399B"/>
    <w:rsid w:val="00593AF3"/>
    <w:rsid w:val="00593B87"/>
    <w:rsid w:val="00593C1C"/>
    <w:rsid w:val="00593E94"/>
    <w:rsid w:val="00594143"/>
    <w:rsid w:val="00594171"/>
    <w:rsid w:val="00594543"/>
    <w:rsid w:val="00594612"/>
    <w:rsid w:val="00594869"/>
    <w:rsid w:val="00594B4C"/>
    <w:rsid w:val="0059558A"/>
    <w:rsid w:val="00595873"/>
    <w:rsid w:val="00595CDD"/>
    <w:rsid w:val="005961DC"/>
    <w:rsid w:val="005964BB"/>
    <w:rsid w:val="00596834"/>
    <w:rsid w:val="00596A70"/>
    <w:rsid w:val="00596ABE"/>
    <w:rsid w:val="00596B57"/>
    <w:rsid w:val="00596BD3"/>
    <w:rsid w:val="00596BE7"/>
    <w:rsid w:val="00596C3E"/>
    <w:rsid w:val="00597139"/>
    <w:rsid w:val="00597162"/>
    <w:rsid w:val="00597411"/>
    <w:rsid w:val="005975EE"/>
    <w:rsid w:val="005977DD"/>
    <w:rsid w:val="00597C2C"/>
    <w:rsid w:val="005A0038"/>
    <w:rsid w:val="005A0056"/>
    <w:rsid w:val="005A01CC"/>
    <w:rsid w:val="005A021B"/>
    <w:rsid w:val="005A04BD"/>
    <w:rsid w:val="005A07EA"/>
    <w:rsid w:val="005A0A3F"/>
    <w:rsid w:val="005A0B1D"/>
    <w:rsid w:val="005A0BC5"/>
    <w:rsid w:val="005A114F"/>
    <w:rsid w:val="005A1B97"/>
    <w:rsid w:val="005A1F49"/>
    <w:rsid w:val="005A2364"/>
    <w:rsid w:val="005A2480"/>
    <w:rsid w:val="005A2B2C"/>
    <w:rsid w:val="005A2D6B"/>
    <w:rsid w:val="005A3252"/>
    <w:rsid w:val="005A33F7"/>
    <w:rsid w:val="005A3A15"/>
    <w:rsid w:val="005A3FE7"/>
    <w:rsid w:val="005A40CF"/>
    <w:rsid w:val="005A4A0A"/>
    <w:rsid w:val="005A4A54"/>
    <w:rsid w:val="005A4A9C"/>
    <w:rsid w:val="005A4BAE"/>
    <w:rsid w:val="005A4E4A"/>
    <w:rsid w:val="005A4F39"/>
    <w:rsid w:val="005A50BA"/>
    <w:rsid w:val="005A54EC"/>
    <w:rsid w:val="005A574D"/>
    <w:rsid w:val="005A5B5C"/>
    <w:rsid w:val="005A5F01"/>
    <w:rsid w:val="005A65B8"/>
    <w:rsid w:val="005A65F5"/>
    <w:rsid w:val="005A6A54"/>
    <w:rsid w:val="005A6B33"/>
    <w:rsid w:val="005A6C4D"/>
    <w:rsid w:val="005A6E93"/>
    <w:rsid w:val="005A707A"/>
    <w:rsid w:val="005A7238"/>
    <w:rsid w:val="005A7292"/>
    <w:rsid w:val="005A732F"/>
    <w:rsid w:val="005A7340"/>
    <w:rsid w:val="005A7656"/>
    <w:rsid w:val="005A76F6"/>
    <w:rsid w:val="005A7F93"/>
    <w:rsid w:val="005A7FB4"/>
    <w:rsid w:val="005ABE6D"/>
    <w:rsid w:val="005B0052"/>
    <w:rsid w:val="005B02C8"/>
    <w:rsid w:val="005B03F4"/>
    <w:rsid w:val="005B07EA"/>
    <w:rsid w:val="005B0B20"/>
    <w:rsid w:val="005B0BD6"/>
    <w:rsid w:val="005B0C0E"/>
    <w:rsid w:val="005B0EFB"/>
    <w:rsid w:val="005B1060"/>
    <w:rsid w:val="005B10EB"/>
    <w:rsid w:val="005B11C3"/>
    <w:rsid w:val="005B12B9"/>
    <w:rsid w:val="005B1360"/>
    <w:rsid w:val="005B1462"/>
    <w:rsid w:val="005B14A3"/>
    <w:rsid w:val="005B17C1"/>
    <w:rsid w:val="005B1A07"/>
    <w:rsid w:val="005B24BB"/>
    <w:rsid w:val="005B27B7"/>
    <w:rsid w:val="005B2EF3"/>
    <w:rsid w:val="005B2FE8"/>
    <w:rsid w:val="005B321F"/>
    <w:rsid w:val="005B33E1"/>
    <w:rsid w:val="005B36CF"/>
    <w:rsid w:val="005B3737"/>
    <w:rsid w:val="005B3A42"/>
    <w:rsid w:val="005B4687"/>
    <w:rsid w:val="005B5274"/>
    <w:rsid w:val="005B532C"/>
    <w:rsid w:val="005B55C9"/>
    <w:rsid w:val="005B5A42"/>
    <w:rsid w:val="005B5D40"/>
    <w:rsid w:val="005B5EFC"/>
    <w:rsid w:val="005B617B"/>
    <w:rsid w:val="005B62CA"/>
    <w:rsid w:val="005B6412"/>
    <w:rsid w:val="005B65EA"/>
    <w:rsid w:val="005B6698"/>
    <w:rsid w:val="005B68A7"/>
    <w:rsid w:val="005B6AC3"/>
    <w:rsid w:val="005B6EE7"/>
    <w:rsid w:val="005C0008"/>
    <w:rsid w:val="005C029D"/>
    <w:rsid w:val="005C03CF"/>
    <w:rsid w:val="005C055E"/>
    <w:rsid w:val="005C0FA1"/>
    <w:rsid w:val="005C1269"/>
    <w:rsid w:val="005C132F"/>
    <w:rsid w:val="005C1615"/>
    <w:rsid w:val="005C1D98"/>
    <w:rsid w:val="005C1DA5"/>
    <w:rsid w:val="005C2050"/>
    <w:rsid w:val="005C2559"/>
    <w:rsid w:val="005C2873"/>
    <w:rsid w:val="005C28AB"/>
    <w:rsid w:val="005C2927"/>
    <w:rsid w:val="005C2A38"/>
    <w:rsid w:val="005C2CEF"/>
    <w:rsid w:val="005C2DEF"/>
    <w:rsid w:val="005C2F99"/>
    <w:rsid w:val="005C34FC"/>
    <w:rsid w:val="005C3727"/>
    <w:rsid w:val="005C39E1"/>
    <w:rsid w:val="005C3B5C"/>
    <w:rsid w:val="005C3C7F"/>
    <w:rsid w:val="005C4A0B"/>
    <w:rsid w:val="005C5143"/>
    <w:rsid w:val="005C548B"/>
    <w:rsid w:val="005C5639"/>
    <w:rsid w:val="005C5742"/>
    <w:rsid w:val="005C5FA7"/>
    <w:rsid w:val="005C604D"/>
    <w:rsid w:val="005C656E"/>
    <w:rsid w:val="005C760E"/>
    <w:rsid w:val="005C790C"/>
    <w:rsid w:val="005C7C45"/>
    <w:rsid w:val="005C7E9E"/>
    <w:rsid w:val="005D059F"/>
    <w:rsid w:val="005D0C66"/>
    <w:rsid w:val="005D0CEF"/>
    <w:rsid w:val="005D18C9"/>
    <w:rsid w:val="005D1AB5"/>
    <w:rsid w:val="005D1B72"/>
    <w:rsid w:val="005D1B98"/>
    <w:rsid w:val="005D1BBD"/>
    <w:rsid w:val="005D1FF9"/>
    <w:rsid w:val="005D23BD"/>
    <w:rsid w:val="005D2471"/>
    <w:rsid w:val="005D25A3"/>
    <w:rsid w:val="005D2779"/>
    <w:rsid w:val="005D2E2A"/>
    <w:rsid w:val="005D30ED"/>
    <w:rsid w:val="005D3242"/>
    <w:rsid w:val="005D4164"/>
    <w:rsid w:val="005D4194"/>
    <w:rsid w:val="005D41DA"/>
    <w:rsid w:val="005D4211"/>
    <w:rsid w:val="005D4680"/>
    <w:rsid w:val="005D46C9"/>
    <w:rsid w:val="005D4C49"/>
    <w:rsid w:val="005D531F"/>
    <w:rsid w:val="005D5B37"/>
    <w:rsid w:val="005D60C9"/>
    <w:rsid w:val="005D610C"/>
    <w:rsid w:val="005D631F"/>
    <w:rsid w:val="005D64F3"/>
    <w:rsid w:val="005D69D0"/>
    <w:rsid w:val="005D6C92"/>
    <w:rsid w:val="005D70A8"/>
    <w:rsid w:val="005D737C"/>
    <w:rsid w:val="005D74E7"/>
    <w:rsid w:val="005D76E6"/>
    <w:rsid w:val="005D7DE9"/>
    <w:rsid w:val="005D7EE2"/>
    <w:rsid w:val="005D7F7B"/>
    <w:rsid w:val="005E020E"/>
    <w:rsid w:val="005E0348"/>
    <w:rsid w:val="005E03EE"/>
    <w:rsid w:val="005E06FF"/>
    <w:rsid w:val="005E0C70"/>
    <w:rsid w:val="005E1927"/>
    <w:rsid w:val="005E1D2C"/>
    <w:rsid w:val="005E1EB1"/>
    <w:rsid w:val="005E205B"/>
    <w:rsid w:val="005E2266"/>
    <w:rsid w:val="005E2518"/>
    <w:rsid w:val="005E2570"/>
    <w:rsid w:val="005E276F"/>
    <w:rsid w:val="005E2893"/>
    <w:rsid w:val="005E3407"/>
    <w:rsid w:val="005E3BCD"/>
    <w:rsid w:val="005E3D97"/>
    <w:rsid w:val="005E4207"/>
    <w:rsid w:val="005E4A87"/>
    <w:rsid w:val="005E4D99"/>
    <w:rsid w:val="005E4DA5"/>
    <w:rsid w:val="005E4E50"/>
    <w:rsid w:val="005E503E"/>
    <w:rsid w:val="005E5218"/>
    <w:rsid w:val="005E59C7"/>
    <w:rsid w:val="005E5A8A"/>
    <w:rsid w:val="005E5BDE"/>
    <w:rsid w:val="005E5E7B"/>
    <w:rsid w:val="005E6095"/>
    <w:rsid w:val="005E6272"/>
    <w:rsid w:val="005E6328"/>
    <w:rsid w:val="005E6724"/>
    <w:rsid w:val="005E6901"/>
    <w:rsid w:val="005E6A3F"/>
    <w:rsid w:val="005E6C45"/>
    <w:rsid w:val="005E6DB8"/>
    <w:rsid w:val="005E6ED5"/>
    <w:rsid w:val="005E7228"/>
    <w:rsid w:val="005E7284"/>
    <w:rsid w:val="005E73F1"/>
    <w:rsid w:val="005E79D4"/>
    <w:rsid w:val="005E7AA6"/>
    <w:rsid w:val="005E7BAC"/>
    <w:rsid w:val="005F0225"/>
    <w:rsid w:val="005F0E5C"/>
    <w:rsid w:val="005F1227"/>
    <w:rsid w:val="005F134E"/>
    <w:rsid w:val="005F1365"/>
    <w:rsid w:val="005F1BCD"/>
    <w:rsid w:val="005F2C1F"/>
    <w:rsid w:val="005F2E44"/>
    <w:rsid w:val="005F3109"/>
    <w:rsid w:val="005F3690"/>
    <w:rsid w:val="005F3986"/>
    <w:rsid w:val="005F4386"/>
    <w:rsid w:val="005F4C57"/>
    <w:rsid w:val="005F4D5C"/>
    <w:rsid w:val="005F588E"/>
    <w:rsid w:val="005F5B04"/>
    <w:rsid w:val="005F65C3"/>
    <w:rsid w:val="005F6774"/>
    <w:rsid w:val="005F69D2"/>
    <w:rsid w:val="005F79AA"/>
    <w:rsid w:val="005F79EB"/>
    <w:rsid w:val="005F7CFA"/>
    <w:rsid w:val="006000B4"/>
    <w:rsid w:val="0060036A"/>
    <w:rsid w:val="0060044B"/>
    <w:rsid w:val="00600593"/>
    <w:rsid w:val="0060086E"/>
    <w:rsid w:val="00600AC7"/>
    <w:rsid w:val="00600CBA"/>
    <w:rsid w:val="00600FC4"/>
    <w:rsid w:val="006013D7"/>
    <w:rsid w:val="006014DB"/>
    <w:rsid w:val="00601587"/>
    <w:rsid w:val="00601E61"/>
    <w:rsid w:val="00601F15"/>
    <w:rsid w:val="00602079"/>
    <w:rsid w:val="006022F3"/>
    <w:rsid w:val="00602579"/>
    <w:rsid w:val="00602BA4"/>
    <w:rsid w:val="00602D5A"/>
    <w:rsid w:val="00602DA2"/>
    <w:rsid w:val="00602F55"/>
    <w:rsid w:val="00602FF4"/>
    <w:rsid w:val="00603228"/>
    <w:rsid w:val="0060458E"/>
    <w:rsid w:val="00604ACD"/>
    <w:rsid w:val="00604C15"/>
    <w:rsid w:val="00604DC2"/>
    <w:rsid w:val="00604DE6"/>
    <w:rsid w:val="006055D0"/>
    <w:rsid w:val="00605AB4"/>
    <w:rsid w:val="00605AF1"/>
    <w:rsid w:val="006060C4"/>
    <w:rsid w:val="0060658E"/>
    <w:rsid w:val="00606AFA"/>
    <w:rsid w:val="00606C6C"/>
    <w:rsid w:val="006077F0"/>
    <w:rsid w:val="00607906"/>
    <w:rsid w:val="00607C35"/>
    <w:rsid w:val="00611280"/>
    <w:rsid w:val="0061172F"/>
    <w:rsid w:val="00611777"/>
    <w:rsid w:val="0061189F"/>
    <w:rsid w:val="00611A47"/>
    <w:rsid w:val="00611E85"/>
    <w:rsid w:val="006120FB"/>
    <w:rsid w:val="0061219B"/>
    <w:rsid w:val="006123D5"/>
    <w:rsid w:val="0061247D"/>
    <w:rsid w:val="00612721"/>
    <w:rsid w:val="006128EE"/>
    <w:rsid w:val="00612BCD"/>
    <w:rsid w:val="00612D05"/>
    <w:rsid w:val="00613256"/>
    <w:rsid w:val="00613779"/>
    <w:rsid w:val="00613E34"/>
    <w:rsid w:val="00613FB6"/>
    <w:rsid w:val="006140C6"/>
    <w:rsid w:val="00614134"/>
    <w:rsid w:val="00614241"/>
    <w:rsid w:val="0061428D"/>
    <w:rsid w:val="00614FC5"/>
    <w:rsid w:val="006151ED"/>
    <w:rsid w:val="00615411"/>
    <w:rsid w:val="00615484"/>
    <w:rsid w:val="006154A8"/>
    <w:rsid w:val="00615680"/>
    <w:rsid w:val="006158D5"/>
    <w:rsid w:val="0061599E"/>
    <w:rsid w:val="00615AC7"/>
    <w:rsid w:val="00615F8F"/>
    <w:rsid w:val="006162E6"/>
    <w:rsid w:val="00616E41"/>
    <w:rsid w:val="006171A5"/>
    <w:rsid w:val="00617381"/>
    <w:rsid w:val="00617993"/>
    <w:rsid w:val="00617AB8"/>
    <w:rsid w:val="00617AC0"/>
    <w:rsid w:val="00617E82"/>
    <w:rsid w:val="00617FC5"/>
    <w:rsid w:val="00620309"/>
    <w:rsid w:val="00620A40"/>
    <w:rsid w:val="00620D7E"/>
    <w:rsid w:val="0062115D"/>
    <w:rsid w:val="0062117D"/>
    <w:rsid w:val="0062159D"/>
    <w:rsid w:val="00621680"/>
    <w:rsid w:val="00621B5E"/>
    <w:rsid w:val="00621EC5"/>
    <w:rsid w:val="006221B4"/>
    <w:rsid w:val="00622350"/>
    <w:rsid w:val="006223E0"/>
    <w:rsid w:val="006224D0"/>
    <w:rsid w:val="00622BCE"/>
    <w:rsid w:val="00622E29"/>
    <w:rsid w:val="006233C4"/>
    <w:rsid w:val="00623643"/>
    <w:rsid w:val="0062381E"/>
    <w:rsid w:val="006239DF"/>
    <w:rsid w:val="00623E90"/>
    <w:rsid w:val="00624018"/>
    <w:rsid w:val="006240C4"/>
    <w:rsid w:val="006246E1"/>
    <w:rsid w:val="006248B4"/>
    <w:rsid w:val="00624966"/>
    <w:rsid w:val="00624AD3"/>
    <w:rsid w:val="00625093"/>
    <w:rsid w:val="00625304"/>
    <w:rsid w:val="0062547C"/>
    <w:rsid w:val="0062581B"/>
    <w:rsid w:val="006261F4"/>
    <w:rsid w:val="00626703"/>
    <w:rsid w:val="00626977"/>
    <w:rsid w:val="006269DD"/>
    <w:rsid w:val="006277E7"/>
    <w:rsid w:val="006305CB"/>
    <w:rsid w:val="006306C8"/>
    <w:rsid w:val="00630749"/>
    <w:rsid w:val="00630A5C"/>
    <w:rsid w:val="00630A69"/>
    <w:rsid w:val="0063164E"/>
    <w:rsid w:val="0063191D"/>
    <w:rsid w:val="00631D45"/>
    <w:rsid w:val="006321CB"/>
    <w:rsid w:val="00632CC8"/>
    <w:rsid w:val="00633224"/>
    <w:rsid w:val="00633488"/>
    <w:rsid w:val="00633581"/>
    <w:rsid w:val="00633985"/>
    <w:rsid w:val="006339AF"/>
    <w:rsid w:val="00633C47"/>
    <w:rsid w:val="00633D48"/>
    <w:rsid w:val="00633E7B"/>
    <w:rsid w:val="006348F7"/>
    <w:rsid w:val="00634BFE"/>
    <w:rsid w:val="0063512D"/>
    <w:rsid w:val="006353FE"/>
    <w:rsid w:val="006356CF"/>
    <w:rsid w:val="006358FB"/>
    <w:rsid w:val="00635AE2"/>
    <w:rsid w:val="00635C8C"/>
    <w:rsid w:val="00635E1E"/>
    <w:rsid w:val="00635EE9"/>
    <w:rsid w:val="0063613D"/>
    <w:rsid w:val="0063638C"/>
    <w:rsid w:val="006363A8"/>
    <w:rsid w:val="0063677C"/>
    <w:rsid w:val="00636972"/>
    <w:rsid w:val="00636B69"/>
    <w:rsid w:val="00636BA7"/>
    <w:rsid w:val="00636BC2"/>
    <w:rsid w:val="00637D15"/>
    <w:rsid w:val="00640300"/>
    <w:rsid w:val="006404D1"/>
    <w:rsid w:val="0064061C"/>
    <w:rsid w:val="00640623"/>
    <w:rsid w:val="0064071F"/>
    <w:rsid w:val="00640B81"/>
    <w:rsid w:val="00640F43"/>
    <w:rsid w:val="006412CA"/>
    <w:rsid w:val="00641718"/>
    <w:rsid w:val="006420DA"/>
    <w:rsid w:val="00642325"/>
    <w:rsid w:val="00642466"/>
    <w:rsid w:val="006425E0"/>
    <w:rsid w:val="0064293C"/>
    <w:rsid w:val="00642A0A"/>
    <w:rsid w:val="00642AB2"/>
    <w:rsid w:val="00642B03"/>
    <w:rsid w:val="00643088"/>
    <w:rsid w:val="0064315E"/>
    <w:rsid w:val="0064333B"/>
    <w:rsid w:val="00643AC1"/>
    <w:rsid w:val="00643AE7"/>
    <w:rsid w:val="00643BA5"/>
    <w:rsid w:val="00643BF6"/>
    <w:rsid w:val="00643D62"/>
    <w:rsid w:val="006440B1"/>
    <w:rsid w:val="00644A5E"/>
    <w:rsid w:val="00644A6C"/>
    <w:rsid w:val="00644D69"/>
    <w:rsid w:val="00644EF4"/>
    <w:rsid w:val="00645132"/>
    <w:rsid w:val="00645144"/>
    <w:rsid w:val="006457A8"/>
    <w:rsid w:val="00645EA0"/>
    <w:rsid w:val="00645F76"/>
    <w:rsid w:val="0064601A"/>
    <w:rsid w:val="00646EB0"/>
    <w:rsid w:val="0064714D"/>
    <w:rsid w:val="0064727D"/>
    <w:rsid w:val="006473A1"/>
    <w:rsid w:val="0064788D"/>
    <w:rsid w:val="00647B32"/>
    <w:rsid w:val="00647C27"/>
    <w:rsid w:val="00650360"/>
    <w:rsid w:val="006505AB"/>
    <w:rsid w:val="006512AE"/>
    <w:rsid w:val="0065189C"/>
    <w:rsid w:val="006518FE"/>
    <w:rsid w:val="006519E6"/>
    <w:rsid w:val="00651CDE"/>
    <w:rsid w:val="00651DBA"/>
    <w:rsid w:val="00652326"/>
    <w:rsid w:val="0065236C"/>
    <w:rsid w:val="0065263B"/>
    <w:rsid w:val="006528B0"/>
    <w:rsid w:val="00652907"/>
    <w:rsid w:val="00652B79"/>
    <w:rsid w:val="00652D8E"/>
    <w:rsid w:val="00652E06"/>
    <w:rsid w:val="00652F7D"/>
    <w:rsid w:val="00653A61"/>
    <w:rsid w:val="00653FC4"/>
    <w:rsid w:val="006540E8"/>
    <w:rsid w:val="00654200"/>
    <w:rsid w:val="00654A68"/>
    <w:rsid w:val="00654BE8"/>
    <w:rsid w:val="00654F91"/>
    <w:rsid w:val="00655361"/>
    <w:rsid w:val="0065591D"/>
    <w:rsid w:val="00655E86"/>
    <w:rsid w:val="00656253"/>
    <w:rsid w:val="00656520"/>
    <w:rsid w:val="00656799"/>
    <w:rsid w:val="00656829"/>
    <w:rsid w:val="0065694B"/>
    <w:rsid w:val="00656B77"/>
    <w:rsid w:val="00656E03"/>
    <w:rsid w:val="00656E72"/>
    <w:rsid w:val="00656EC3"/>
    <w:rsid w:val="006570B1"/>
    <w:rsid w:val="006572B3"/>
    <w:rsid w:val="006572E1"/>
    <w:rsid w:val="006578A1"/>
    <w:rsid w:val="006578A6"/>
    <w:rsid w:val="00660162"/>
    <w:rsid w:val="0066045E"/>
    <w:rsid w:val="00660501"/>
    <w:rsid w:val="006609D7"/>
    <w:rsid w:val="00661290"/>
    <w:rsid w:val="0066137B"/>
    <w:rsid w:val="0066174E"/>
    <w:rsid w:val="00661BBB"/>
    <w:rsid w:val="00661E57"/>
    <w:rsid w:val="006620CA"/>
    <w:rsid w:val="006626E8"/>
    <w:rsid w:val="00662847"/>
    <w:rsid w:val="006629E4"/>
    <w:rsid w:val="006629FF"/>
    <w:rsid w:val="006634F8"/>
    <w:rsid w:val="00663783"/>
    <w:rsid w:val="006637C6"/>
    <w:rsid w:val="00663BCA"/>
    <w:rsid w:val="00663D64"/>
    <w:rsid w:val="00663E47"/>
    <w:rsid w:val="00664031"/>
    <w:rsid w:val="006644A7"/>
    <w:rsid w:val="00664BDE"/>
    <w:rsid w:val="0066565B"/>
    <w:rsid w:val="00665885"/>
    <w:rsid w:val="00665899"/>
    <w:rsid w:val="00665C44"/>
    <w:rsid w:val="00666284"/>
    <w:rsid w:val="006667F3"/>
    <w:rsid w:val="006674C2"/>
    <w:rsid w:val="00667A1C"/>
    <w:rsid w:val="00667AB3"/>
    <w:rsid w:val="00667AEA"/>
    <w:rsid w:val="00667B47"/>
    <w:rsid w:val="00667D02"/>
    <w:rsid w:val="00667EB2"/>
    <w:rsid w:val="00670012"/>
    <w:rsid w:val="006704FA"/>
    <w:rsid w:val="00670687"/>
    <w:rsid w:val="006709EA"/>
    <w:rsid w:val="00670DC5"/>
    <w:rsid w:val="00671026"/>
    <w:rsid w:val="006711C2"/>
    <w:rsid w:val="00671318"/>
    <w:rsid w:val="00671652"/>
    <w:rsid w:val="00671F6A"/>
    <w:rsid w:val="00671FAA"/>
    <w:rsid w:val="0067203D"/>
    <w:rsid w:val="0067223F"/>
    <w:rsid w:val="006723FE"/>
    <w:rsid w:val="00672470"/>
    <w:rsid w:val="0067330B"/>
    <w:rsid w:val="00673833"/>
    <w:rsid w:val="00673F15"/>
    <w:rsid w:val="00674191"/>
    <w:rsid w:val="00675DA5"/>
    <w:rsid w:val="0067619E"/>
    <w:rsid w:val="006772F6"/>
    <w:rsid w:val="0067732B"/>
    <w:rsid w:val="006803C7"/>
    <w:rsid w:val="00680482"/>
    <w:rsid w:val="0068075E"/>
    <w:rsid w:val="006808DC"/>
    <w:rsid w:val="006808E6"/>
    <w:rsid w:val="00680BB9"/>
    <w:rsid w:val="00680E4D"/>
    <w:rsid w:val="006816B6"/>
    <w:rsid w:val="006818E1"/>
    <w:rsid w:val="00681975"/>
    <w:rsid w:val="006820EB"/>
    <w:rsid w:val="00682128"/>
    <w:rsid w:val="0068220C"/>
    <w:rsid w:val="00682858"/>
    <w:rsid w:val="00682AB1"/>
    <w:rsid w:val="00682E9F"/>
    <w:rsid w:val="00682FF4"/>
    <w:rsid w:val="0068309B"/>
    <w:rsid w:val="00683252"/>
    <w:rsid w:val="0068343A"/>
    <w:rsid w:val="006834D4"/>
    <w:rsid w:val="00683B85"/>
    <w:rsid w:val="00683F3D"/>
    <w:rsid w:val="00684064"/>
    <w:rsid w:val="0068413D"/>
    <w:rsid w:val="006843EC"/>
    <w:rsid w:val="006844BA"/>
    <w:rsid w:val="006845A2"/>
    <w:rsid w:val="00684A4B"/>
    <w:rsid w:val="00684BF8"/>
    <w:rsid w:val="00684D9B"/>
    <w:rsid w:val="0068522E"/>
    <w:rsid w:val="0068588D"/>
    <w:rsid w:val="006858AA"/>
    <w:rsid w:val="00685BCF"/>
    <w:rsid w:val="00686199"/>
    <w:rsid w:val="006867C7"/>
    <w:rsid w:val="0068685A"/>
    <w:rsid w:val="00686F5C"/>
    <w:rsid w:val="00686F87"/>
    <w:rsid w:val="00686F8B"/>
    <w:rsid w:val="0068703C"/>
    <w:rsid w:val="006871D0"/>
    <w:rsid w:val="0068751F"/>
    <w:rsid w:val="00687ADC"/>
    <w:rsid w:val="006900D1"/>
    <w:rsid w:val="00690297"/>
    <w:rsid w:val="00690499"/>
    <w:rsid w:val="00690A91"/>
    <w:rsid w:val="00690A97"/>
    <w:rsid w:val="0069115A"/>
    <w:rsid w:val="006912F1"/>
    <w:rsid w:val="00691387"/>
    <w:rsid w:val="00691611"/>
    <w:rsid w:val="006922CD"/>
    <w:rsid w:val="0069247F"/>
    <w:rsid w:val="006927F2"/>
    <w:rsid w:val="00692869"/>
    <w:rsid w:val="00692D68"/>
    <w:rsid w:val="00692FB2"/>
    <w:rsid w:val="006931E1"/>
    <w:rsid w:val="0069349E"/>
    <w:rsid w:val="00694310"/>
    <w:rsid w:val="00694700"/>
    <w:rsid w:val="006947E4"/>
    <w:rsid w:val="00694803"/>
    <w:rsid w:val="006948EC"/>
    <w:rsid w:val="00694CE8"/>
    <w:rsid w:val="0069569E"/>
    <w:rsid w:val="006956C6"/>
    <w:rsid w:val="006956DA"/>
    <w:rsid w:val="00695769"/>
    <w:rsid w:val="006959B0"/>
    <w:rsid w:val="00695FE9"/>
    <w:rsid w:val="00696BE6"/>
    <w:rsid w:val="00696DCD"/>
    <w:rsid w:val="00696EE3"/>
    <w:rsid w:val="00696FF0"/>
    <w:rsid w:val="0069715D"/>
    <w:rsid w:val="00697392"/>
    <w:rsid w:val="006973B8"/>
    <w:rsid w:val="006973E5"/>
    <w:rsid w:val="00697506"/>
    <w:rsid w:val="00697664"/>
    <w:rsid w:val="00697681"/>
    <w:rsid w:val="0069770C"/>
    <w:rsid w:val="00697719"/>
    <w:rsid w:val="006977D0"/>
    <w:rsid w:val="006A00AB"/>
    <w:rsid w:val="006A08F2"/>
    <w:rsid w:val="006A0B34"/>
    <w:rsid w:val="006A151A"/>
    <w:rsid w:val="006A1897"/>
    <w:rsid w:val="006A1B38"/>
    <w:rsid w:val="006A1D71"/>
    <w:rsid w:val="006A1E62"/>
    <w:rsid w:val="006A2A12"/>
    <w:rsid w:val="006A2A62"/>
    <w:rsid w:val="006A2D20"/>
    <w:rsid w:val="006A2E9C"/>
    <w:rsid w:val="006A2F29"/>
    <w:rsid w:val="006A35E0"/>
    <w:rsid w:val="006A376C"/>
    <w:rsid w:val="006A377F"/>
    <w:rsid w:val="006A3815"/>
    <w:rsid w:val="006A384A"/>
    <w:rsid w:val="006A3875"/>
    <w:rsid w:val="006A39D6"/>
    <w:rsid w:val="006A3A2E"/>
    <w:rsid w:val="006A3B98"/>
    <w:rsid w:val="006A3D40"/>
    <w:rsid w:val="006A40A2"/>
    <w:rsid w:val="006A4C65"/>
    <w:rsid w:val="006A5113"/>
    <w:rsid w:val="006A53CD"/>
    <w:rsid w:val="006A561D"/>
    <w:rsid w:val="006A5A0C"/>
    <w:rsid w:val="006A5BA0"/>
    <w:rsid w:val="006A5BB1"/>
    <w:rsid w:val="006A5F88"/>
    <w:rsid w:val="006A5F9F"/>
    <w:rsid w:val="006A6748"/>
    <w:rsid w:val="006A6EF0"/>
    <w:rsid w:val="006A702D"/>
    <w:rsid w:val="006A79FE"/>
    <w:rsid w:val="006A7D95"/>
    <w:rsid w:val="006B0022"/>
    <w:rsid w:val="006B02BA"/>
    <w:rsid w:val="006B0330"/>
    <w:rsid w:val="006B0482"/>
    <w:rsid w:val="006B0849"/>
    <w:rsid w:val="006B0EA6"/>
    <w:rsid w:val="006B120D"/>
    <w:rsid w:val="006B132E"/>
    <w:rsid w:val="006B13C1"/>
    <w:rsid w:val="006B174E"/>
    <w:rsid w:val="006B2CC7"/>
    <w:rsid w:val="006B380B"/>
    <w:rsid w:val="006B3AF9"/>
    <w:rsid w:val="006B3D6A"/>
    <w:rsid w:val="006B3F4E"/>
    <w:rsid w:val="006B4158"/>
    <w:rsid w:val="006B44C5"/>
    <w:rsid w:val="006B46BA"/>
    <w:rsid w:val="006B48BC"/>
    <w:rsid w:val="006B555F"/>
    <w:rsid w:val="006B5849"/>
    <w:rsid w:val="006B6242"/>
    <w:rsid w:val="006B626F"/>
    <w:rsid w:val="006B6280"/>
    <w:rsid w:val="006B6C47"/>
    <w:rsid w:val="006B6C7C"/>
    <w:rsid w:val="006B6EA4"/>
    <w:rsid w:val="006B6F2E"/>
    <w:rsid w:val="006B7005"/>
    <w:rsid w:val="006B74D6"/>
    <w:rsid w:val="006B77BB"/>
    <w:rsid w:val="006B7AB8"/>
    <w:rsid w:val="006B7C64"/>
    <w:rsid w:val="006B7F8F"/>
    <w:rsid w:val="006B7FC5"/>
    <w:rsid w:val="006C0034"/>
    <w:rsid w:val="006C0471"/>
    <w:rsid w:val="006C055E"/>
    <w:rsid w:val="006C090C"/>
    <w:rsid w:val="006C0AFC"/>
    <w:rsid w:val="006C0D13"/>
    <w:rsid w:val="006C187F"/>
    <w:rsid w:val="006C18C8"/>
    <w:rsid w:val="006C19BC"/>
    <w:rsid w:val="006C19D5"/>
    <w:rsid w:val="006C1A27"/>
    <w:rsid w:val="006C1AA2"/>
    <w:rsid w:val="006C1B44"/>
    <w:rsid w:val="006C1F33"/>
    <w:rsid w:val="006C1F77"/>
    <w:rsid w:val="006C2211"/>
    <w:rsid w:val="006C228C"/>
    <w:rsid w:val="006C3031"/>
    <w:rsid w:val="006C316B"/>
    <w:rsid w:val="006C3381"/>
    <w:rsid w:val="006C35BE"/>
    <w:rsid w:val="006C3607"/>
    <w:rsid w:val="006C38E8"/>
    <w:rsid w:val="006C3990"/>
    <w:rsid w:val="006C3A76"/>
    <w:rsid w:val="006C3AA8"/>
    <w:rsid w:val="006C3CEB"/>
    <w:rsid w:val="006C3ED2"/>
    <w:rsid w:val="006C4233"/>
    <w:rsid w:val="006C42E7"/>
    <w:rsid w:val="006C4422"/>
    <w:rsid w:val="006C4C97"/>
    <w:rsid w:val="006C5678"/>
    <w:rsid w:val="006C5CCA"/>
    <w:rsid w:val="006C611D"/>
    <w:rsid w:val="006C625F"/>
    <w:rsid w:val="006C62AE"/>
    <w:rsid w:val="006C6C3F"/>
    <w:rsid w:val="006C75AA"/>
    <w:rsid w:val="006C78A6"/>
    <w:rsid w:val="006C78BD"/>
    <w:rsid w:val="006C7AB4"/>
    <w:rsid w:val="006D006B"/>
    <w:rsid w:val="006D0DC1"/>
    <w:rsid w:val="006D105C"/>
    <w:rsid w:val="006D119A"/>
    <w:rsid w:val="006D1316"/>
    <w:rsid w:val="006D14D7"/>
    <w:rsid w:val="006D1673"/>
    <w:rsid w:val="006D1D6D"/>
    <w:rsid w:val="006D272E"/>
    <w:rsid w:val="006D2EBA"/>
    <w:rsid w:val="006D2FBB"/>
    <w:rsid w:val="006D30E7"/>
    <w:rsid w:val="006D3117"/>
    <w:rsid w:val="006D394F"/>
    <w:rsid w:val="006D3A65"/>
    <w:rsid w:val="006D3E2F"/>
    <w:rsid w:val="006D429E"/>
    <w:rsid w:val="006D466C"/>
    <w:rsid w:val="006D48E7"/>
    <w:rsid w:val="006D4947"/>
    <w:rsid w:val="006D5670"/>
    <w:rsid w:val="006D5A53"/>
    <w:rsid w:val="006D5EB0"/>
    <w:rsid w:val="006D5F16"/>
    <w:rsid w:val="006D6022"/>
    <w:rsid w:val="006D63AD"/>
    <w:rsid w:val="006D66F0"/>
    <w:rsid w:val="006D6764"/>
    <w:rsid w:val="006D67D9"/>
    <w:rsid w:val="006D6C61"/>
    <w:rsid w:val="006D6C93"/>
    <w:rsid w:val="006D7573"/>
    <w:rsid w:val="006D78CE"/>
    <w:rsid w:val="006D7E2E"/>
    <w:rsid w:val="006E0316"/>
    <w:rsid w:val="006E0340"/>
    <w:rsid w:val="006E06F9"/>
    <w:rsid w:val="006E07A9"/>
    <w:rsid w:val="006E0C37"/>
    <w:rsid w:val="006E0D91"/>
    <w:rsid w:val="006E1313"/>
    <w:rsid w:val="006E1706"/>
    <w:rsid w:val="006E1A3D"/>
    <w:rsid w:val="006E200A"/>
    <w:rsid w:val="006E2651"/>
    <w:rsid w:val="006E2842"/>
    <w:rsid w:val="006E2956"/>
    <w:rsid w:val="006E2E45"/>
    <w:rsid w:val="006E3113"/>
    <w:rsid w:val="006E3484"/>
    <w:rsid w:val="006E34D9"/>
    <w:rsid w:val="006E34F4"/>
    <w:rsid w:val="006E37D0"/>
    <w:rsid w:val="006E3CB2"/>
    <w:rsid w:val="006E3DA8"/>
    <w:rsid w:val="006E4193"/>
    <w:rsid w:val="006E509F"/>
    <w:rsid w:val="006E5AAA"/>
    <w:rsid w:val="006E5DAA"/>
    <w:rsid w:val="006E6616"/>
    <w:rsid w:val="006E664E"/>
    <w:rsid w:val="006E6971"/>
    <w:rsid w:val="006E6DFE"/>
    <w:rsid w:val="006E7006"/>
    <w:rsid w:val="006E746F"/>
    <w:rsid w:val="006E7554"/>
    <w:rsid w:val="006E769C"/>
    <w:rsid w:val="006E76B1"/>
    <w:rsid w:val="006E7E61"/>
    <w:rsid w:val="006E7F38"/>
    <w:rsid w:val="006F00E7"/>
    <w:rsid w:val="006F0148"/>
    <w:rsid w:val="006F03A4"/>
    <w:rsid w:val="006F0F6E"/>
    <w:rsid w:val="006F1021"/>
    <w:rsid w:val="006F16C0"/>
    <w:rsid w:val="006F1B22"/>
    <w:rsid w:val="006F1BA4"/>
    <w:rsid w:val="006F1F06"/>
    <w:rsid w:val="006F1F17"/>
    <w:rsid w:val="006F2259"/>
    <w:rsid w:val="006F23D6"/>
    <w:rsid w:val="006F23E1"/>
    <w:rsid w:val="006F2489"/>
    <w:rsid w:val="006F2D7E"/>
    <w:rsid w:val="006F2F8F"/>
    <w:rsid w:val="006F2FDA"/>
    <w:rsid w:val="006F2FE5"/>
    <w:rsid w:val="006F33F9"/>
    <w:rsid w:val="006F3460"/>
    <w:rsid w:val="006F34FE"/>
    <w:rsid w:val="006F3615"/>
    <w:rsid w:val="006F3A82"/>
    <w:rsid w:val="006F3FA3"/>
    <w:rsid w:val="006F48BA"/>
    <w:rsid w:val="006F4AF9"/>
    <w:rsid w:val="006F4FDC"/>
    <w:rsid w:val="006F5175"/>
    <w:rsid w:val="006F54DD"/>
    <w:rsid w:val="006F54EB"/>
    <w:rsid w:val="006F5586"/>
    <w:rsid w:val="006F5857"/>
    <w:rsid w:val="006F58BC"/>
    <w:rsid w:val="006F5CC1"/>
    <w:rsid w:val="006F60CE"/>
    <w:rsid w:val="006F6401"/>
    <w:rsid w:val="006F67A5"/>
    <w:rsid w:val="006F6DA9"/>
    <w:rsid w:val="006F70AD"/>
    <w:rsid w:val="006F73E1"/>
    <w:rsid w:val="006F762D"/>
    <w:rsid w:val="006F76E4"/>
    <w:rsid w:val="006F7851"/>
    <w:rsid w:val="00700492"/>
    <w:rsid w:val="007004D2"/>
    <w:rsid w:val="00701166"/>
    <w:rsid w:val="0070167E"/>
    <w:rsid w:val="00701E1B"/>
    <w:rsid w:val="007020E5"/>
    <w:rsid w:val="00702784"/>
    <w:rsid w:val="00702ED0"/>
    <w:rsid w:val="0070341C"/>
    <w:rsid w:val="0070351C"/>
    <w:rsid w:val="00703AFD"/>
    <w:rsid w:val="00703C09"/>
    <w:rsid w:val="00703D81"/>
    <w:rsid w:val="0070434A"/>
    <w:rsid w:val="007043E2"/>
    <w:rsid w:val="00704416"/>
    <w:rsid w:val="007047BC"/>
    <w:rsid w:val="007048C4"/>
    <w:rsid w:val="00704B72"/>
    <w:rsid w:val="00704CC4"/>
    <w:rsid w:val="00704FE5"/>
    <w:rsid w:val="00705345"/>
    <w:rsid w:val="0070582D"/>
    <w:rsid w:val="00705D1D"/>
    <w:rsid w:val="00705E6C"/>
    <w:rsid w:val="0070638D"/>
    <w:rsid w:val="0070664F"/>
    <w:rsid w:val="00706DBF"/>
    <w:rsid w:val="00706E3A"/>
    <w:rsid w:val="00707A59"/>
    <w:rsid w:val="00707AD9"/>
    <w:rsid w:val="00707BE3"/>
    <w:rsid w:val="0071046B"/>
    <w:rsid w:val="007105F1"/>
    <w:rsid w:val="007107AC"/>
    <w:rsid w:val="00710AC6"/>
    <w:rsid w:val="00710C1D"/>
    <w:rsid w:val="00710C6F"/>
    <w:rsid w:val="007110A3"/>
    <w:rsid w:val="00711108"/>
    <w:rsid w:val="00711213"/>
    <w:rsid w:val="0071125F"/>
    <w:rsid w:val="007112A1"/>
    <w:rsid w:val="00711996"/>
    <w:rsid w:val="00711B3B"/>
    <w:rsid w:val="00711BA3"/>
    <w:rsid w:val="00711C9D"/>
    <w:rsid w:val="00712B71"/>
    <w:rsid w:val="00712E55"/>
    <w:rsid w:val="00713023"/>
    <w:rsid w:val="0071312F"/>
    <w:rsid w:val="0071322C"/>
    <w:rsid w:val="007133E4"/>
    <w:rsid w:val="00713779"/>
    <w:rsid w:val="00713989"/>
    <w:rsid w:val="00713DCF"/>
    <w:rsid w:val="00714004"/>
    <w:rsid w:val="0071415A"/>
    <w:rsid w:val="0071421A"/>
    <w:rsid w:val="0071458E"/>
    <w:rsid w:val="007145C9"/>
    <w:rsid w:val="00714631"/>
    <w:rsid w:val="00714B6E"/>
    <w:rsid w:val="0071512F"/>
    <w:rsid w:val="0071563C"/>
    <w:rsid w:val="00715A09"/>
    <w:rsid w:val="00715FB7"/>
    <w:rsid w:val="00716164"/>
    <w:rsid w:val="007169AC"/>
    <w:rsid w:val="007169DD"/>
    <w:rsid w:val="00717042"/>
    <w:rsid w:val="00717414"/>
    <w:rsid w:val="00717679"/>
    <w:rsid w:val="007179E5"/>
    <w:rsid w:val="00717B67"/>
    <w:rsid w:val="00717F24"/>
    <w:rsid w:val="00720119"/>
    <w:rsid w:val="0072051C"/>
    <w:rsid w:val="007206A2"/>
    <w:rsid w:val="00720B38"/>
    <w:rsid w:val="00720B3D"/>
    <w:rsid w:val="00720CA7"/>
    <w:rsid w:val="00720FED"/>
    <w:rsid w:val="0072120A"/>
    <w:rsid w:val="0072147B"/>
    <w:rsid w:val="0072170F"/>
    <w:rsid w:val="0072181E"/>
    <w:rsid w:val="00722267"/>
    <w:rsid w:val="007227CA"/>
    <w:rsid w:val="0072285E"/>
    <w:rsid w:val="00722C62"/>
    <w:rsid w:val="0072321F"/>
    <w:rsid w:val="00723295"/>
    <w:rsid w:val="00723410"/>
    <w:rsid w:val="007235CE"/>
    <w:rsid w:val="00723707"/>
    <w:rsid w:val="00723724"/>
    <w:rsid w:val="007238E2"/>
    <w:rsid w:val="007239B4"/>
    <w:rsid w:val="00723B9A"/>
    <w:rsid w:val="00724446"/>
    <w:rsid w:val="00724584"/>
    <w:rsid w:val="00724AA1"/>
    <w:rsid w:val="00724D39"/>
    <w:rsid w:val="007251C0"/>
    <w:rsid w:val="00725A19"/>
    <w:rsid w:val="00725F8E"/>
    <w:rsid w:val="00726356"/>
    <w:rsid w:val="0072669A"/>
    <w:rsid w:val="00726802"/>
    <w:rsid w:val="007268C7"/>
    <w:rsid w:val="00726AAB"/>
    <w:rsid w:val="00726C32"/>
    <w:rsid w:val="00727077"/>
    <w:rsid w:val="007277D0"/>
    <w:rsid w:val="00727D6D"/>
    <w:rsid w:val="00727F51"/>
    <w:rsid w:val="00730EA6"/>
    <w:rsid w:val="00731C15"/>
    <w:rsid w:val="00732045"/>
    <w:rsid w:val="007322A0"/>
    <w:rsid w:val="007326CB"/>
    <w:rsid w:val="00732C1A"/>
    <w:rsid w:val="00732CEF"/>
    <w:rsid w:val="00733CDC"/>
    <w:rsid w:val="007345B1"/>
    <w:rsid w:val="00734B9A"/>
    <w:rsid w:val="00734FAF"/>
    <w:rsid w:val="00735507"/>
    <w:rsid w:val="00735695"/>
    <w:rsid w:val="007356A2"/>
    <w:rsid w:val="00735863"/>
    <w:rsid w:val="00735CF8"/>
    <w:rsid w:val="007360CB"/>
    <w:rsid w:val="0073653E"/>
    <w:rsid w:val="00736D30"/>
    <w:rsid w:val="00737566"/>
    <w:rsid w:val="007375BC"/>
    <w:rsid w:val="0073779B"/>
    <w:rsid w:val="00737F56"/>
    <w:rsid w:val="00737FA0"/>
    <w:rsid w:val="00740432"/>
    <w:rsid w:val="00740CE2"/>
    <w:rsid w:val="00741BA2"/>
    <w:rsid w:val="00741CF4"/>
    <w:rsid w:val="00741DCC"/>
    <w:rsid w:val="00741DE2"/>
    <w:rsid w:val="007421A1"/>
    <w:rsid w:val="00742267"/>
    <w:rsid w:val="0074266D"/>
    <w:rsid w:val="007427FE"/>
    <w:rsid w:val="00742C51"/>
    <w:rsid w:val="00743445"/>
    <w:rsid w:val="0074527C"/>
    <w:rsid w:val="007456A5"/>
    <w:rsid w:val="00745E01"/>
    <w:rsid w:val="00746038"/>
    <w:rsid w:val="007461FE"/>
    <w:rsid w:val="0074666B"/>
    <w:rsid w:val="007468D6"/>
    <w:rsid w:val="00746A39"/>
    <w:rsid w:val="00746BFF"/>
    <w:rsid w:val="007473E1"/>
    <w:rsid w:val="00747897"/>
    <w:rsid w:val="00747E47"/>
    <w:rsid w:val="00750192"/>
    <w:rsid w:val="007503CF"/>
    <w:rsid w:val="007504E1"/>
    <w:rsid w:val="00750544"/>
    <w:rsid w:val="00750629"/>
    <w:rsid w:val="00750804"/>
    <w:rsid w:val="00750945"/>
    <w:rsid w:val="007509AB"/>
    <w:rsid w:val="0075131B"/>
    <w:rsid w:val="00751689"/>
    <w:rsid w:val="007518BF"/>
    <w:rsid w:val="00751F9D"/>
    <w:rsid w:val="00751FB5"/>
    <w:rsid w:val="0075243F"/>
    <w:rsid w:val="007524AA"/>
    <w:rsid w:val="0075272A"/>
    <w:rsid w:val="00752FB1"/>
    <w:rsid w:val="00752FD6"/>
    <w:rsid w:val="00753003"/>
    <w:rsid w:val="00753106"/>
    <w:rsid w:val="00753393"/>
    <w:rsid w:val="00753744"/>
    <w:rsid w:val="00753A93"/>
    <w:rsid w:val="00753BCE"/>
    <w:rsid w:val="00753EB5"/>
    <w:rsid w:val="0075428F"/>
    <w:rsid w:val="00754694"/>
    <w:rsid w:val="007548AB"/>
    <w:rsid w:val="00754A37"/>
    <w:rsid w:val="00754C32"/>
    <w:rsid w:val="00754D65"/>
    <w:rsid w:val="00754F2A"/>
    <w:rsid w:val="00755663"/>
    <w:rsid w:val="00755964"/>
    <w:rsid w:val="00755A9B"/>
    <w:rsid w:val="00755BCD"/>
    <w:rsid w:val="00756205"/>
    <w:rsid w:val="00756386"/>
    <w:rsid w:val="00756598"/>
    <w:rsid w:val="007565AF"/>
    <w:rsid w:val="00756603"/>
    <w:rsid w:val="00756CFE"/>
    <w:rsid w:val="007571EF"/>
    <w:rsid w:val="007575C0"/>
    <w:rsid w:val="007575DD"/>
    <w:rsid w:val="00757AB3"/>
    <w:rsid w:val="00757D2F"/>
    <w:rsid w:val="0076000E"/>
    <w:rsid w:val="00760C00"/>
    <w:rsid w:val="0076106C"/>
    <w:rsid w:val="007610E9"/>
    <w:rsid w:val="00761728"/>
    <w:rsid w:val="00761C6C"/>
    <w:rsid w:val="00761DB4"/>
    <w:rsid w:val="00761E5D"/>
    <w:rsid w:val="00762B72"/>
    <w:rsid w:val="00762BBD"/>
    <w:rsid w:val="00763777"/>
    <w:rsid w:val="00763CCB"/>
    <w:rsid w:val="007642B4"/>
    <w:rsid w:val="007644B6"/>
    <w:rsid w:val="007649AF"/>
    <w:rsid w:val="00764C45"/>
    <w:rsid w:val="00764CEA"/>
    <w:rsid w:val="00765178"/>
    <w:rsid w:val="007656AF"/>
    <w:rsid w:val="007657A5"/>
    <w:rsid w:val="00765A07"/>
    <w:rsid w:val="00766108"/>
    <w:rsid w:val="00766277"/>
    <w:rsid w:val="0076656A"/>
    <w:rsid w:val="00766701"/>
    <w:rsid w:val="00766911"/>
    <w:rsid w:val="00766B3E"/>
    <w:rsid w:val="00767062"/>
    <w:rsid w:val="00767793"/>
    <w:rsid w:val="00767962"/>
    <w:rsid w:val="007679D8"/>
    <w:rsid w:val="00767BAD"/>
    <w:rsid w:val="00770803"/>
    <w:rsid w:val="00771319"/>
    <w:rsid w:val="007713E8"/>
    <w:rsid w:val="00771794"/>
    <w:rsid w:val="00771CCF"/>
    <w:rsid w:val="00771D5B"/>
    <w:rsid w:val="00771F7D"/>
    <w:rsid w:val="007724CD"/>
    <w:rsid w:val="00772C3E"/>
    <w:rsid w:val="00772FE4"/>
    <w:rsid w:val="00773063"/>
    <w:rsid w:val="007730F4"/>
    <w:rsid w:val="007736E8"/>
    <w:rsid w:val="00773DD1"/>
    <w:rsid w:val="00773F36"/>
    <w:rsid w:val="007745D6"/>
    <w:rsid w:val="00774615"/>
    <w:rsid w:val="00774ACE"/>
    <w:rsid w:val="00775823"/>
    <w:rsid w:val="00775D37"/>
    <w:rsid w:val="00775F57"/>
    <w:rsid w:val="00776372"/>
    <w:rsid w:val="00776584"/>
    <w:rsid w:val="00776834"/>
    <w:rsid w:val="0077697F"/>
    <w:rsid w:val="007769EF"/>
    <w:rsid w:val="00776D24"/>
    <w:rsid w:val="00776D4F"/>
    <w:rsid w:val="00776DDC"/>
    <w:rsid w:val="007770F9"/>
    <w:rsid w:val="00777179"/>
    <w:rsid w:val="0077750C"/>
    <w:rsid w:val="00777945"/>
    <w:rsid w:val="00777D40"/>
    <w:rsid w:val="00777F45"/>
    <w:rsid w:val="00777FD7"/>
    <w:rsid w:val="00780B8D"/>
    <w:rsid w:val="00780B8E"/>
    <w:rsid w:val="00780DEA"/>
    <w:rsid w:val="00780FE4"/>
    <w:rsid w:val="007810BE"/>
    <w:rsid w:val="0078116E"/>
    <w:rsid w:val="0078130F"/>
    <w:rsid w:val="00781649"/>
    <w:rsid w:val="007823D6"/>
    <w:rsid w:val="0078254E"/>
    <w:rsid w:val="007825E7"/>
    <w:rsid w:val="00782628"/>
    <w:rsid w:val="007826AB"/>
    <w:rsid w:val="00782C2F"/>
    <w:rsid w:val="00783363"/>
    <w:rsid w:val="007834E8"/>
    <w:rsid w:val="007836C6"/>
    <w:rsid w:val="0078373A"/>
    <w:rsid w:val="007840E2"/>
    <w:rsid w:val="00784518"/>
    <w:rsid w:val="007845A9"/>
    <w:rsid w:val="00784BA0"/>
    <w:rsid w:val="007851AC"/>
    <w:rsid w:val="007854C7"/>
    <w:rsid w:val="0078569F"/>
    <w:rsid w:val="00785803"/>
    <w:rsid w:val="00785EB4"/>
    <w:rsid w:val="0078609A"/>
    <w:rsid w:val="00786BC9"/>
    <w:rsid w:val="00786D36"/>
    <w:rsid w:val="00786F85"/>
    <w:rsid w:val="0078731A"/>
    <w:rsid w:val="00787487"/>
    <w:rsid w:val="0078768A"/>
    <w:rsid w:val="007902AE"/>
    <w:rsid w:val="007906F1"/>
    <w:rsid w:val="00790796"/>
    <w:rsid w:val="007907BE"/>
    <w:rsid w:val="00790EDA"/>
    <w:rsid w:val="00791349"/>
    <w:rsid w:val="0079175F"/>
    <w:rsid w:val="00791920"/>
    <w:rsid w:val="00791A76"/>
    <w:rsid w:val="00791D85"/>
    <w:rsid w:val="00791DAF"/>
    <w:rsid w:val="00791F0E"/>
    <w:rsid w:val="00792360"/>
    <w:rsid w:val="007924CA"/>
    <w:rsid w:val="00792B79"/>
    <w:rsid w:val="0079364A"/>
    <w:rsid w:val="007937A0"/>
    <w:rsid w:val="00793829"/>
    <w:rsid w:val="00793C84"/>
    <w:rsid w:val="00793D2E"/>
    <w:rsid w:val="00793E7E"/>
    <w:rsid w:val="0079411A"/>
    <w:rsid w:val="00794715"/>
    <w:rsid w:val="00794CBF"/>
    <w:rsid w:val="00795365"/>
    <w:rsid w:val="007954BC"/>
    <w:rsid w:val="0079567E"/>
    <w:rsid w:val="00795D04"/>
    <w:rsid w:val="00795FCA"/>
    <w:rsid w:val="007961D5"/>
    <w:rsid w:val="00796699"/>
    <w:rsid w:val="007968D2"/>
    <w:rsid w:val="00796A6F"/>
    <w:rsid w:val="00796C5D"/>
    <w:rsid w:val="007975DA"/>
    <w:rsid w:val="00797939"/>
    <w:rsid w:val="00797B06"/>
    <w:rsid w:val="00797B74"/>
    <w:rsid w:val="00797B9C"/>
    <w:rsid w:val="007A0483"/>
    <w:rsid w:val="007A07E1"/>
    <w:rsid w:val="007A0812"/>
    <w:rsid w:val="007A0A4D"/>
    <w:rsid w:val="007A1065"/>
    <w:rsid w:val="007A1462"/>
    <w:rsid w:val="007A1679"/>
    <w:rsid w:val="007A1D86"/>
    <w:rsid w:val="007A2746"/>
    <w:rsid w:val="007A2A97"/>
    <w:rsid w:val="007A2CDC"/>
    <w:rsid w:val="007A371B"/>
    <w:rsid w:val="007A3832"/>
    <w:rsid w:val="007A3A0F"/>
    <w:rsid w:val="007A3AFD"/>
    <w:rsid w:val="007A3CD1"/>
    <w:rsid w:val="007A3E60"/>
    <w:rsid w:val="007A407D"/>
    <w:rsid w:val="007A4179"/>
    <w:rsid w:val="007A441A"/>
    <w:rsid w:val="007A456F"/>
    <w:rsid w:val="007A464F"/>
    <w:rsid w:val="007A4EE9"/>
    <w:rsid w:val="007A4F0F"/>
    <w:rsid w:val="007A5547"/>
    <w:rsid w:val="007A5699"/>
    <w:rsid w:val="007A5A05"/>
    <w:rsid w:val="007A5B78"/>
    <w:rsid w:val="007A5E98"/>
    <w:rsid w:val="007A6196"/>
    <w:rsid w:val="007A63D5"/>
    <w:rsid w:val="007A647A"/>
    <w:rsid w:val="007A6714"/>
    <w:rsid w:val="007A689A"/>
    <w:rsid w:val="007A68EA"/>
    <w:rsid w:val="007A6B7D"/>
    <w:rsid w:val="007A6EB6"/>
    <w:rsid w:val="007A72F9"/>
    <w:rsid w:val="007A737B"/>
    <w:rsid w:val="007A7511"/>
    <w:rsid w:val="007A7629"/>
    <w:rsid w:val="007A7806"/>
    <w:rsid w:val="007B066F"/>
    <w:rsid w:val="007B067A"/>
    <w:rsid w:val="007B0B0C"/>
    <w:rsid w:val="007B0B85"/>
    <w:rsid w:val="007B0DFE"/>
    <w:rsid w:val="007B1027"/>
    <w:rsid w:val="007B1094"/>
    <w:rsid w:val="007B1691"/>
    <w:rsid w:val="007B174F"/>
    <w:rsid w:val="007B1863"/>
    <w:rsid w:val="007B18C5"/>
    <w:rsid w:val="007B1925"/>
    <w:rsid w:val="007B1EF3"/>
    <w:rsid w:val="007B22E0"/>
    <w:rsid w:val="007B283B"/>
    <w:rsid w:val="007B28CA"/>
    <w:rsid w:val="007B2AD6"/>
    <w:rsid w:val="007B2B37"/>
    <w:rsid w:val="007B2B68"/>
    <w:rsid w:val="007B3473"/>
    <w:rsid w:val="007B358D"/>
    <w:rsid w:val="007B3A4D"/>
    <w:rsid w:val="007B412D"/>
    <w:rsid w:val="007B428A"/>
    <w:rsid w:val="007B4663"/>
    <w:rsid w:val="007B4A0A"/>
    <w:rsid w:val="007B4F6A"/>
    <w:rsid w:val="007B518E"/>
    <w:rsid w:val="007B5401"/>
    <w:rsid w:val="007B5FB4"/>
    <w:rsid w:val="007B68C2"/>
    <w:rsid w:val="007B6B2B"/>
    <w:rsid w:val="007B757F"/>
    <w:rsid w:val="007B7949"/>
    <w:rsid w:val="007B7A33"/>
    <w:rsid w:val="007B7D30"/>
    <w:rsid w:val="007C04E5"/>
    <w:rsid w:val="007C0606"/>
    <w:rsid w:val="007C09CD"/>
    <w:rsid w:val="007C0BB0"/>
    <w:rsid w:val="007C0FA9"/>
    <w:rsid w:val="007C1586"/>
    <w:rsid w:val="007C1720"/>
    <w:rsid w:val="007C18FB"/>
    <w:rsid w:val="007C1DE8"/>
    <w:rsid w:val="007C2413"/>
    <w:rsid w:val="007C25AE"/>
    <w:rsid w:val="007C260C"/>
    <w:rsid w:val="007C26AC"/>
    <w:rsid w:val="007C2764"/>
    <w:rsid w:val="007C2C2A"/>
    <w:rsid w:val="007C3152"/>
    <w:rsid w:val="007C333B"/>
    <w:rsid w:val="007C3428"/>
    <w:rsid w:val="007C3547"/>
    <w:rsid w:val="007C35FB"/>
    <w:rsid w:val="007C3914"/>
    <w:rsid w:val="007C3CEA"/>
    <w:rsid w:val="007C3CFD"/>
    <w:rsid w:val="007C3D92"/>
    <w:rsid w:val="007C3E6F"/>
    <w:rsid w:val="007C3E98"/>
    <w:rsid w:val="007C414A"/>
    <w:rsid w:val="007C41B6"/>
    <w:rsid w:val="007C42F9"/>
    <w:rsid w:val="007C5137"/>
    <w:rsid w:val="007C5677"/>
    <w:rsid w:val="007C57C6"/>
    <w:rsid w:val="007C5A8F"/>
    <w:rsid w:val="007C5B38"/>
    <w:rsid w:val="007C5C9E"/>
    <w:rsid w:val="007C6313"/>
    <w:rsid w:val="007C694C"/>
    <w:rsid w:val="007C6BC3"/>
    <w:rsid w:val="007C7291"/>
    <w:rsid w:val="007C76E8"/>
    <w:rsid w:val="007C7D8F"/>
    <w:rsid w:val="007D01E6"/>
    <w:rsid w:val="007D0326"/>
    <w:rsid w:val="007D035E"/>
    <w:rsid w:val="007D036C"/>
    <w:rsid w:val="007D0396"/>
    <w:rsid w:val="007D0644"/>
    <w:rsid w:val="007D1020"/>
    <w:rsid w:val="007D16BB"/>
    <w:rsid w:val="007D1801"/>
    <w:rsid w:val="007D1FE0"/>
    <w:rsid w:val="007D20BB"/>
    <w:rsid w:val="007D261E"/>
    <w:rsid w:val="007D2A02"/>
    <w:rsid w:val="007D2B14"/>
    <w:rsid w:val="007D2D28"/>
    <w:rsid w:val="007D2F61"/>
    <w:rsid w:val="007D3004"/>
    <w:rsid w:val="007D3137"/>
    <w:rsid w:val="007D337D"/>
    <w:rsid w:val="007D3768"/>
    <w:rsid w:val="007D3CD9"/>
    <w:rsid w:val="007D3D0E"/>
    <w:rsid w:val="007D3D29"/>
    <w:rsid w:val="007D3D33"/>
    <w:rsid w:val="007D3EE1"/>
    <w:rsid w:val="007D41C2"/>
    <w:rsid w:val="007D449C"/>
    <w:rsid w:val="007D4944"/>
    <w:rsid w:val="007D4F02"/>
    <w:rsid w:val="007D4F75"/>
    <w:rsid w:val="007D5004"/>
    <w:rsid w:val="007D5274"/>
    <w:rsid w:val="007D59EA"/>
    <w:rsid w:val="007D5B28"/>
    <w:rsid w:val="007D60C6"/>
    <w:rsid w:val="007D6407"/>
    <w:rsid w:val="007D674C"/>
    <w:rsid w:val="007D6B7B"/>
    <w:rsid w:val="007D6CF1"/>
    <w:rsid w:val="007D7131"/>
    <w:rsid w:val="007D7258"/>
    <w:rsid w:val="007D7329"/>
    <w:rsid w:val="007D7BEC"/>
    <w:rsid w:val="007D7CE3"/>
    <w:rsid w:val="007E03A6"/>
    <w:rsid w:val="007E051A"/>
    <w:rsid w:val="007E052A"/>
    <w:rsid w:val="007E06A5"/>
    <w:rsid w:val="007E0798"/>
    <w:rsid w:val="007E07CC"/>
    <w:rsid w:val="007E0BE5"/>
    <w:rsid w:val="007E14F2"/>
    <w:rsid w:val="007E1B72"/>
    <w:rsid w:val="007E22BB"/>
    <w:rsid w:val="007E270F"/>
    <w:rsid w:val="007E284B"/>
    <w:rsid w:val="007E3216"/>
    <w:rsid w:val="007E3C07"/>
    <w:rsid w:val="007E3EE3"/>
    <w:rsid w:val="007E4548"/>
    <w:rsid w:val="007E46CD"/>
    <w:rsid w:val="007E48DD"/>
    <w:rsid w:val="007E4C93"/>
    <w:rsid w:val="007E545D"/>
    <w:rsid w:val="007E57DE"/>
    <w:rsid w:val="007E57F5"/>
    <w:rsid w:val="007E5868"/>
    <w:rsid w:val="007E5902"/>
    <w:rsid w:val="007E59A7"/>
    <w:rsid w:val="007E6719"/>
    <w:rsid w:val="007E68ED"/>
    <w:rsid w:val="007E69ED"/>
    <w:rsid w:val="007E6ACB"/>
    <w:rsid w:val="007E6C13"/>
    <w:rsid w:val="007E6FA7"/>
    <w:rsid w:val="007E7665"/>
    <w:rsid w:val="007E7705"/>
    <w:rsid w:val="007E770D"/>
    <w:rsid w:val="007E7A6C"/>
    <w:rsid w:val="007E7B2D"/>
    <w:rsid w:val="007E7E25"/>
    <w:rsid w:val="007F0221"/>
    <w:rsid w:val="007F034B"/>
    <w:rsid w:val="007F0442"/>
    <w:rsid w:val="007F07B9"/>
    <w:rsid w:val="007F0928"/>
    <w:rsid w:val="007F0A56"/>
    <w:rsid w:val="007F0EAE"/>
    <w:rsid w:val="007F10D6"/>
    <w:rsid w:val="007F15CE"/>
    <w:rsid w:val="007F1E88"/>
    <w:rsid w:val="007F26B0"/>
    <w:rsid w:val="007F2A8A"/>
    <w:rsid w:val="007F2B8C"/>
    <w:rsid w:val="007F2CD7"/>
    <w:rsid w:val="007F3028"/>
    <w:rsid w:val="007F31AD"/>
    <w:rsid w:val="007F3568"/>
    <w:rsid w:val="007F39E4"/>
    <w:rsid w:val="007F3EAA"/>
    <w:rsid w:val="007F422D"/>
    <w:rsid w:val="007F4582"/>
    <w:rsid w:val="007F4BC8"/>
    <w:rsid w:val="007F4DBA"/>
    <w:rsid w:val="007F4E00"/>
    <w:rsid w:val="007F4E27"/>
    <w:rsid w:val="007F519C"/>
    <w:rsid w:val="007F534D"/>
    <w:rsid w:val="007F54A2"/>
    <w:rsid w:val="007F54FE"/>
    <w:rsid w:val="007F5523"/>
    <w:rsid w:val="007F5535"/>
    <w:rsid w:val="007F5D32"/>
    <w:rsid w:val="007F60FE"/>
    <w:rsid w:val="007F66A3"/>
    <w:rsid w:val="007F706B"/>
    <w:rsid w:val="007F72DC"/>
    <w:rsid w:val="007F795F"/>
    <w:rsid w:val="00800292"/>
    <w:rsid w:val="008003EF"/>
    <w:rsid w:val="0080069C"/>
    <w:rsid w:val="008006F3"/>
    <w:rsid w:val="008006FD"/>
    <w:rsid w:val="00800971"/>
    <w:rsid w:val="00800A0B"/>
    <w:rsid w:val="00801364"/>
    <w:rsid w:val="0080148D"/>
    <w:rsid w:val="00801493"/>
    <w:rsid w:val="0080156B"/>
    <w:rsid w:val="00801A3A"/>
    <w:rsid w:val="00801B6A"/>
    <w:rsid w:val="008025BD"/>
    <w:rsid w:val="008026E2"/>
    <w:rsid w:val="008027AA"/>
    <w:rsid w:val="008028BD"/>
    <w:rsid w:val="008029F7"/>
    <w:rsid w:val="00802A56"/>
    <w:rsid w:val="00802B63"/>
    <w:rsid w:val="00802DEF"/>
    <w:rsid w:val="008030D4"/>
    <w:rsid w:val="00803829"/>
    <w:rsid w:val="00804114"/>
    <w:rsid w:val="00804455"/>
    <w:rsid w:val="00804478"/>
    <w:rsid w:val="0080448C"/>
    <w:rsid w:val="0080456B"/>
    <w:rsid w:val="00804634"/>
    <w:rsid w:val="008047D0"/>
    <w:rsid w:val="008047E8"/>
    <w:rsid w:val="00804B8B"/>
    <w:rsid w:val="00804C66"/>
    <w:rsid w:val="00804C94"/>
    <w:rsid w:val="00804E6B"/>
    <w:rsid w:val="008052CA"/>
    <w:rsid w:val="0080531E"/>
    <w:rsid w:val="00805C3D"/>
    <w:rsid w:val="0080632A"/>
    <w:rsid w:val="00806AE9"/>
    <w:rsid w:val="00806F1D"/>
    <w:rsid w:val="00807343"/>
    <w:rsid w:val="008077ED"/>
    <w:rsid w:val="00807B6F"/>
    <w:rsid w:val="00807DDD"/>
    <w:rsid w:val="00807E93"/>
    <w:rsid w:val="00807EC7"/>
    <w:rsid w:val="00810172"/>
    <w:rsid w:val="00810762"/>
    <w:rsid w:val="008107B7"/>
    <w:rsid w:val="00810858"/>
    <w:rsid w:val="00810EFF"/>
    <w:rsid w:val="00811314"/>
    <w:rsid w:val="0081169A"/>
    <w:rsid w:val="008118A5"/>
    <w:rsid w:val="00811A39"/>
    <w:rsid w:val="00811D23"/>
    <w:rsid w:val="00811D3E"/>
    <w:rsid w:val="00811EAE"/>
    <w:rsid w:val="00811F36"/>
    <w:rsid w:val="00812225"/>
    <w:rsid w:val="00812452"/>
    <w:rsid w:val="008128D0"/>
    <w:rsid w:val="0081291B"/>
    <w:rsid w:val="008131A9"/>
    <w:rsid w:val="00813494"/>
    <w:rsid w:val="008135E7"/>
    <w:rsid w:val="00813622"/>
    <w:rsid w:val="008138B8"/>
    <w:rsid w:val="00813DCF"/>
    <w:rsid w:val="00813FAB"/>
    <w:rsid w:val="0081428A"/>
    <w:rsid w:val="008147F1"/>
    <w:rsid w:val="0081498C"/>
    <w:rsid w:val="00814AE1"/>
    <w:rsid w:val="00814DD9"/>
    <w:rsid w:val="00814FAB"/>
    <w:rsid w:val="00815D31"/>
    <w:rsid w:val="00815F2C"/>
    <w:rsid w:val="00815F7B"/>
    <w:rsid w:val="0081601F"/>
    <w:rsid w:val="00816064"/>
    <w:rsid w:val="008161B7"/>
    <w:rsid w:val="00816560"/>
    <w:rsid w:val="00816D67"/>
    <w:rsid w:val="00816D88"/>
    <w:rsid w:val="0081711A"/>
    <w:rsid w:val="00817437"/>
    <w:rsid w:val="008174B2"/>
    <w:rsid w:val="008177B8"/>
    <w:rsid w:val="00817820"/>
    <w:rsid w:val="00817CFF"/>
    <w:rsid w:val="00817EF3"/>
    <w:rsid w:val="0082000D"/>
    <w:rsid w:val="0082023D"/>
    <w:rsid w:val="0082037E"/>
    <w:rsid w:val="008208C4"/>
    <w:rsid w:val="00820C9C"/>
    <w:rsid w:val="00820E7D"/>
    <w:rsid w:val="00820F55"/>
    <w:rsid w:val="0082125D"/>
    <w:rsid w:val="00821572"/>
    <w:rsid w:val="008218F4"/>
    <w:rsid w:val="00821901"/>
    <w:rsid w:val="00821919"/>
    <w:rsid w:val="00821BF7"/>
    <w:rsid w:val="00821D9C"/>
    <w:rsid w:val="00821E75"/>
    <w:rsid w:val="00822310"/>
    <w:rsid w:val="008228F8"/>
    <w:rsid w:val="00822FFB"/>
    <w:rsid w:val="00823793"/>
    <w:rsid w:val="00823794"/>
    <w:rsid w:val="008237B3"/>
    <w:rsid w:val="008237F4"/>
    <w:rsid w:val="00823EBE"/>
    <w:rsid w:val="00823F67"/>
    <w:rsid w:val="00824022"/>
    <w:rsid w:val="00824199"/>
    <w:rsid w:val="00824786"/>
    <w:rsid w:val="0082483A"/>
    <w:rsid w:val="00824A81"/>
    <w:rsid w:val="00824C25"/>
    <w:rsid w:val="008257B8"/>
    <w:rsid w:val="00825F83"/>
    <w:rsid w:val="00825F98"/>
    <w:rsid w:val="008260ED"/>
    <w:rsid w:val="00826443"/>
    <w:rsid w:val="0082699D"/>
    <w:rsid w:val="00826CB0"/>
    <w:rsid w:val="00826E6B"/>
    <w:rsid w:val="0082717E"/>
    <w:rsid w:val="008275FD"/>
    <w:rsid w:val="0082775E"/>
    <w:rsid w:val="00827A52"/>
    <w:rsid w:val="00827C67"/>
    <w:rsid w:val="00830820"/>
    <w:rsid w:val="00830BA1"/>
    <w:rsid w:val="00830C4D"/>
    <w:rsid w:val="00830EB2"/>
    <w:rsid w:val="00831060"/>
    <w:rsid w:val="00831652"/>
    <w:rsid w:val="0083168C"/>
    <w:rsid w:val="00831F47"/>
    <w:rsid w:val="0083202E"/>
    <w:rsid w:val="0083244D"/>
    <w:rsid w:val="00832D71"/>
    <w:rsid w:val="00832DDC"/>
    <w:rsid w:val="0083304F"/>
    <w:rsid w:val="008334C9"/>
    <w:rsid w:val="00834122"/>
    <w:rsid w:val="00834609"/>
    <w:rsid w:val="00834D29"/>
    <w:rsid w:val="008352C5"/>
    <w:rsid w:val="00835840"/>
    <w:rsid w:val="008358A6"/>
    <w:rsid w:val="008359FB"/>
    <w:rsid w:val="00835A42"/>
    <w:rsid w:val="00835A5D"/>
    <w:rsid w:val="00835C56"/>
    <w:rsid w:val="008360FC"/>
    <w:rsid w:val="008363C5"/>
    <w:rsid w:val="008364A3"/>
    <w:rsid w:val="00836935"/>
    <w:rsid w:val="00836E81"/>
    <w:rsid w:val="00836FBC"/>
    <w:rsid w:val="00837063"/>
    <w:rsid w:val="008372A4"/>
    <w:rsid w:val="0083735D"/>
    <w:rsid w:val="008377C1"/>
    <w:rsid w:val="008377EE"/>
    <w:rsid w:val="00837C6A"/>
    <w:rsid w:val="00837C90"/>
    <w:rsid w:val="00837D1E"/>
    <w:rsid w:val="00837D7E"/>
    <w:rsid w:val="00837EB1"/>
    <w:rsid w:val="0084042B"/>
    <w:rsid w:val="0084048F"/>
    <w:rsid w:val="008409BB"/>
    <w:rsid w:val="00840EE3"/>
    <w:rsid w:val="00840FAE"/>
    <w:rsid w:val="0084184A"/>
    <w:rsid w:val="00841BEF"/>
    <w:rsid w:val="00841F10"/>
    <w:rsid w:val="00841F8E"/>
    <w:rsid w:val="008422C3"/>
    <w:rsid w:val="008423A0"/>
    <w:rsid w:val="008423F2"/>
    <w:rsid w:val="008425B5"/>
    <w:rsid w:val="00842A30"/>
    <w:rsid w:val="00842F37"/>
    <w:rsid w:val="00842F71"/>
    <w:rsid w:val="0084306B"/>
    <w:rsid w:val="00843179"/>
    <w:rsid w:val="00843667"/>
    <w:rsid w:val="0084386A"/>
    <w:rsid w:val="00843E0E"/>
    <w:rsid w:val="008442EA"/>
    <w:rsid w:val="0084430D"/>
    <w:rsid w:val="00844589"/>
    <w:rsid w:val="00844794"/>
    <w:rsid w:val="00844F6E"/>
    <w:rsid w:val="00844FE7"/>
    <w:rsid w:val="008456B5"/>
    <w:rsid w:val="00845969"/>
    <w:rsid w:val="00845A12"/>
    <w:rsid w:val="00845C27"/>
    <w:rsid w:val="00845F37"/>
    <w:rsid w:val="00845FF5"/>
    <w:rsid w:val="00846001"/>
    <w:rsid w:val="0084615D"/>
    <w:rsid w:val="008463DF"/>
    <w:rsid w:val="0084642A"/>
    <w:rsid w:val="008465C4"/>
    <w:rsid w:val="00846710"/>
    <w:rsid w:val="0084678B"/>
    <w:rsid w:val="00847695"/>
    <w:rsid w:val="00847794"/>
    <w:rsid w:val="008478ED"/>
    <w:rsid w:val="00847EA8"/>
    <w:rsid w:val="008502C1"/>
    <w:rsid w:val="00850460"/>
    <w:rsid w:val="0085048B"/>
    <w:rsid w:val="00850DC5"/>
    <w:rsid w:val="00850FB6"/>
    <w:rsid w:val="0085118C"/>
    <w:rsid w:val="00851728"/>
    <w:rsid w:val="0085180E"/>
    <w:rsid w:val="00851833"/>
    <w:rsid w:val="00851DFF"/>
    <w:rsid w:val="00852543"/>
    <w:rsid w:val="0085288D"/>
    <w:rsid w:val="00852C7F"/>
    <w:rsid w:val="00853064"/>
    <w:rsid w:val="00853084"/>
    <w:rsid w:val="00853142"/>
    <w:rsid w:val="008536E2"/>
    <w:rsid w:val="00853963"/>
    <w:rsid w:val="00853A56"/>
    <w:rsid w:val="00853A67"/>
    <w:rsid w:val="00853FC8"/>
    <w:rsid w:val="008540A6"/>
    <w:rsid w:val="008540D1"/>
    <w:rsid w:val="008543E2"/>
    <w:rsid w:val="00854420"/>
    <w:rsid w:val="00854436"/>
    <w:rsid w:val="00854481"/>
    <w:rsid w:val="00854511"/>
    <w:rsid w:val="00854792"/>
    <w:rsid w:val="00854A63"/>
    <w:rsid w:val="0085588D"/>
    <w:rsid w:val="00855F05"/>
    <w:rsid w:val="00856B69"/>
    <w:rsid w:val="00856EBD"/>
    <w:rsid w:val="00857034"/>
    <w:rsid w:val="00857591"/>
    <w:rsid w:val="00857B2A"/>
    <w:rsid w:val="00857E88"/>
    <w:rsid w:val="00860780"/>
    <w:rsid w:val="008607FD"/>
    <w:rsid w:val="00861127"/>
    <w:rsid w:val="008611F8"/>
    <w:rsid w:val="008612DB"/>
    <w:rsid w:val="0086134D"/>
    <w:rsid w:val="0086177D"/>
    <w:rsid w:val="00861B57"/>
    <w:rsid w:val="00861DFB"/>
    <w:rsid w:val="008624E6"/>
    <w:rsid w:val="00862A88"/>
    <w:rsid w:val="00862AC4"/>
    <w:rsid w:val="00862F1B"/>
    <w:rsid w:val="008633AC"/>
    <w:rsid w:val="008634E3"/>
    <w:rsid w:val="0086370D"/>
    <w:rsid w:val="0086379E"/>
    <w:rsid w:val="008639C1"/>
    <w:rsid w:val="008639F2"/>
    <w:rsid w:val="00863E18"/>
    <w:rsid w:val="00864627"/>
    <w:rsid w:val="00864635"/>
    <w:rsid w:val="00864678"/>
    <w:rsid w:val="008647A1"/>
    <w:rsid w:val="008648DB"/>
    <w:rsid w:val="00864C1A"/>
    <w:rsid w:val="00864C59"/>
    <w:rsid w:val="00864D31"/>
    <w:rsid w:val="00864FEC"/>
    <w:rsid w:val="00865197"/>
    <w:rsid w:val="00865217"/>
    <w:rsid w:val="008652CF"/>
    <w:rsid w:val="0086566E"/>
    <w:rsid w:val="00865671"/>
    <w:rsid w:val="008658AA"/>
    <w:rsid w:val="00865AAD"/>
    <w:rsid w:val="00865CBD"/>
    <w:rsid w:val="0086665C"/>
    <w:rsid w:val="0086679E"/>
    <w:rsid w:val="00866837"/>
    <w:rsid w:val="008669F1"/>
    <w:rsid w:val="00866B89"/>
    <w:rsid w:val="00866BB9"/>
    <w:rsid w:val="00866E37"/>
    <w:rsid w:val="00866F9E"/>
    <w:rsid w:val="0086717C"/>
    <w:rsid w:val="008671A3"/>
    <w:rsid w:val="008672E2"/>
    <w:rsid w:val="0086793D"/>
    <w:rsid w:val="00867B1C"/>
    <w:rsid w:val="00867BF2"/>
    <w:rsid w:val="0087040E"/>
    <w:rsid w:val="00870943"/>
    <w:rsid w:val="00870E04"/>
    <w:rsid w:val="008713D6"/>
    <w:rsid w:val="0087151C"/>
    <w:rsid w:val="00871643"/>
    <w:rsid w:val="00871ACA"/>
    <w:rsid w:val="00872273"/>
    <w:rsid w:val="00872769"/>
    <w:rsid w:val="0087281D"/>
    <w:rsid w:val="00872828"/>
    <w:rsid w:val="00872AF1"/>
    <w:rsid w:val="00872C8E"/>
    <w:rsid w:val="0087310B"/>
    <w:rsid w:val="008732D8"/>
    <w:rsid w:val="00873351"/>
    <w:rsid w:val="00873377"/>
    <w:rsid w:val="00873577"/>
    <w:rsid w:val="008735EE"/>
    <w:rsid w:val="0087409F"/>
    <w:rsid w:val="008740B8"/>
    <w:rsid w:val="00874AE5"/>
    <w:rsid w:val="00874D58"/>
    <w:rsid w:val="008750D2"/>
    <w:rsid w:val="0087545C"/>
    <w:rsid w:val="0087569A"/>
    <w:rsid w:val="00875755"/>
    <w:rsid w:val="00875AB5"/>
    <w:rsid w:val="00875C91"/>
    <w:rsid w:val="00875F85"/>
    <w:rsid w:val="00876C6B"/>
    <w:rsid w:val="00876DC9"/>
    <w:rsid w:val="00877015"/>
    <w:rsid w:val="00877054"/>
    <w:rsid w:val="008770AE"/>
    <w:rsid w:val="008770B3"/>
    <w:rsid w:val="00877125"/>
    <w:rsid w:val="008777C2"/>
    <w:rsid w:val="00877A77"/>
    <w:rsid w:val="00877D6E"/>
    <w:rsid w:val="00877D6F"/>
    <w:rsid w:val="008805BB"/>
    <w:rsid w:val="00880666"/>
    <w:rsid w:val="008813D8"/>
    <w:rsid w:val="00881511"/>
    <w:rsid w:val="0088192D"/>
    <w:rsid w:val="0088194A"/>
    <w:rsid w:val="00882448"/>
    <w:rsid w:val="0088269D"/>
    <w:rsid w:val="008828AD"/>
    <w:rsid w:val="0088299F"/>
    <w:rsid w:val="008829CE"/>
    <w:rsid w:val="00882F1D"/>
    <w:rsid w:val="008839EA"/>
    <w:rsid w:val="00883A4D"/>
    <w:rsid w:val="00883B21"/>
    <w:rsid w:val="00883E9A"/>
    <w:rsid w:val="00883F8F"/>
    <w:rsid w:val="00884235"/>
    <w:rsid w:val="0088437F"/>
    <w:rsid w:val="00884463"/>
    <w:rsid w:val="008846BF"/>
    <w:rsid w:val="00885285"/>
    <w:rsid w:val="008855E9"/>
    <w:rsid w:val="0088589A"/>
    <w:rsid w:val="00885985"/>
    <w:rsid w:val="00885E7A"/>
    <w:rsid w:val="008865FB"/>
    <w:rsid w:val="00886699"/>
    <w:rsid w:val="00886A21"/>
    <w:rsid w:val="00886CE0"/>
    <w:rsid w:val="0088709A"/>
    <w:rsid w:val="00887BEC"/>
    <w:rsid w:val="00890B5B"/>
    <w:rsid w:val="0089132F"/>
    <w:rsid w:val="008917C3"/>
    <w:rsid w:val="0089199F"/>
    <w:rsid w:val="00891C32"/>
    <w:rsid w:val="00891CD1"/>
    <w:rsid w:val="00891D7F"/>
    <w:rsid w:val="00892265"/>
    <w:rsid w:val="0089233E"/>
    <w:rsid w:val="00892F27"/>
    <w:rsid w:val="0089325C"/>
    <w:rsid w:val="0089330E"/>
    <w:rsid w:val="00893323"/>
    <w:rsid w:val="00893675"/>
    <w:rsid w:val="008938C2"/>
    <w:rsid w:val="00893A8E"/>
    <w:rsid w:val="00893DD2"/>
    <w:rsid w:val="00893E27"/>
    <w:rsid w:val="008943B9"/>
    <w:rsid w:val="008945F7"/>
    <w:rsid w:val="0089463D"/>
    <w:rsid w:val="008948BD"/>
    <w:rsid w:val="00894FA7"/>
    <w:rsid w:val="008950BB"/>
    <w:rsid w:val="0089544E"/>
    <w:rsid w:val="0089554F"/>
    <w:rsid w:val="008955E6"/>
    <w:rsid w:val="00895B5F"/>
    <w:rsid w:val="0089637C"/>
    <w:rsid w:val="00896552"/>
    <w:rsid w:val="00896712"/>
    <w:rsid w:val="00896870"/>
    <w:rsid w:val="008969BD"/>
    <w:rsid w:val="00896A2C"/>
    <w:rsid w:val="00896C61"/>
    <w:rsid w:val="00896C95"/>
    <w:rsid w:val="00897081"/>
    <w:rsid w:val="0089727C"/>
    <w:rsid w:val="00897CAB"/>
    <w:rsid w:val="008A029D"/>
    <w:rsid w:val="008A0ACD"/>
    <w:rsid w:val="008A0C26"/>
    <w:rsid w:val="008A13BD"/>
    <w:rsid w:val="008A1596"/>
    <w:rsid w:val="008A1896"/>
    <w:rsid w:val="008A1C8C"/>
    <w:rsid w:val="008A1EDF"/>
    <w:rsid w:val="008A2353"/>
    <w:rsid w:val="008A2695"/>
    <w:rsid w:val="008A2DC9"/>
    <w:rsid w:val="008A2FF1"/>
    <w:rsid w:val="008A32D4"/>
    <w:rsid w:val="008A34BA"/>
    <w:rsid w:val="008A3644"/>
    <w:rsid w:val="008A367F"/>
    <w:rsid w:val="008A37AF"/>
    <w:rsid w:val="008A38BE"/>
    <w:rsid w:val="008A392D"/>
    <w:rsid w:val="008A3D62"/>
    <w:rsid w:val="008A4012"/>
    <w:rsid w:val="008A418E"/>
    <w:rsid w:val="008A448D"/>
    <w:rsid w:val="008A4A55"/>
    <w:rsid w:val="008A4A9E"/>
    <w:rsid w:val="008A4C87"/>
    <w:rsid w:val="008A506F"/>
    <w:rsid w:val="008A528A"/>
    <w:rsid w:val="008A5298"/>
    <w:rsid w:val="008A535A"/>
    <w:rsid w:val="008A53C4"/>
    <w:rsid w:val="008A5718"/>
    <w:rsid w:val="008A5AA7"/>
    <w:rsid w:val="008A5BFA"/>
    <w:rsid w:val="008A5F6F"/>
    <w:rsid w:val="008A63B4"/>
    <w:rsid w:val="008A680A"/>
    <w:rsid w:val="008A703A"/>
    <w:rsid w:val="008A720F"/>
    <w:rsid w:val="008A75D6"/>
    <w:rsid w:val="008A79F2"/>
    <w:rsid w:val="008A7BA2"/>
    <w:rsid w:val="008A7C72"/>
    <w:rsid w:val="008B04F2"/>
    <w:rsid w:val="008B0A55"/>
    <w:rsid w:val="008B0D0E"/>
    <w:rsid w:val="008B12BB"/>
    <w:rsid w:val="008B1411"/>
    <w:rsid w:val="008B17A2"/>
    <w:rsid w:val="008B184F"/>
    <w:rsid w:val="008B1869"/>
    <w:rsid w:val="008B1D1D"/>
    <w:rsid w:val="008B20C9"/>
    <w:rsid w:val="008B25F2"/>
    <w:rsid w:val="008B2643"/>
    <w:rsid w:val="008B2745"/>
    <w:rsid w:val="008B29B9"/>
    <w:rsid w:val="008B2FAE"/>
    <w:rsid w:val="008B3097"/>
    <w:rsid w:val="008B3317"/>
    <w:rsid w:val="008B3B52"/>
    <w:rsid w:val="008B3F40"/>
    <w:rsid w:val="008B414B"/>
    <w:rsid w:val="008B41CB"/>
    <w:rsid w:val="008B49BA"/>
    <w:rsid w:val="008B4E0E"/>
    <w:rsid w:val="008B4FB9"/>
    <w:rsid w:val="008B5038"/>
    <w:rsid w:val="008B54A1"/>
    <w:rsid w:val="008B55EA"/>
    <w:rsid w:val="008B5715"/>
    <w:rsid w:val="008B5A2D"/>
    <w:rsid w:val="008B5BC2"/>
    <w:rsid w:val="008B60AD"/>
    <w:rsid w:val="008B60BB"/>
    <w:rsid w:val="008B62FF"/>
    <w:rsid w:val="008B6399"/>
    <w:rsid w:val="008B640E"/>
    <w:rsid w:val="008B6732"/>
    <w:rsid w:val="008B68EC"/>
    <w:rsid w:val="008B6AA8"/>
    <w:rsid w:val="008B6F11"/>
    <w:rsid w:val="008B711E"/>
    <w:rsid w:val="008B735E"/>
    <w:rsid w:val="008B7E1E"/>
    <w:rsid w:val="008B7E6A"/>
    <w:rsid w:val="008C03E5"/>
    <w:rsid w:val="008C042F"/>
    <w:rsid w:val="008C0443"/>
    <w:rsid w:val="008C057B"/>
    <w:rsid w:val="008C09DD"/>
    <w:rsid w:val="008C0CAC"/>
    <w:rsid w:val="008C0FC3"/>
    <w:rsid w:val="008C13B4"/>
    <w:rsid w:val="008C1557"/>
    <w:rsid w:val="008C1B8C"/>
    <w:rsid w:val="008C2306"/>
    <w:rsid w:val="008C2375"/>
    <w:rsid w:val="008C26D1"/>
    <w:rsid w:val="008C2B7F"/>
    <w:rsid w:val="008C2C89"/>
    <w:rsid w:val="008C303B"/>
    <w:rsid w:val="008C3634"/>
    <w:rsid w:val="008C36AC"/>
    <w:rsid w:val="008C3F30"/>
    <w:rsid w:val="008C45F2"/>
    <w:rsid w:val="008C4953"/>
    <w:rsid w:val="008C4AF0"/>
    <w:rsid w:val="008C4E44"/>
    <w:rsid w:val="008C558C"/>
    <w:rsid w:val="008C568B"/>
    <w:rsid w:val="008C5D96"/>
    <w:rsid w:val="008C624D"/>
    <w:rsid w:val="008C6255"/>
    <w:rsid w:val="008C684B"/>
    <w:rsid w:val="008C6ABD"/>
    <w:rsid w:val="008C6DC7"/>
    <w:rsid w:val="008C6F18"/>
    <w:rsid w:val="008C6F95"/>
    <w:rsid w:val="008C7171"/>
    <w:rsid w:val="008C721F"/>
    <w:rsid w:val="008C7240"/>
    <w:rsid w:val="008C7685"/>
    <w:rsid w:val="008C773A"/>
    <w:rsid w:val="008D007A"/>
    <w:rsid w:val="008D07DE"/>
    <w:rsid w:val="008D0831"/>
    <w:rsid w:val="008D0B04"/>
    <w:rsid w:val="008D0C1C"/>
    <w:rsid w:val="008D0E40"/>
    <w:rsid w:val="008D10D2"/>
    <w:rsid w:val="008D1232"/>
    <w:rsid w:val="008D168D"/>
    <w:rsid w:val="008D1E7F"/>
    <w:rsid w:val="008D2367"/>
    <w:rsid w:val="008D2874"/>
    <w:rsid w:val="008D2D9A"/>
    <w:rsid w:val="008D36D2"/>
    <w:rsid w:val="008D3984"/>
    <w:rsid w:val="008D40DE"/>
    <w:rsid w:val="008D427A"/>
    <w:rsid w:val="008D45C3"/>
    <w:rsid w:val="008D4D05"/>
    <w:rsid w:val="008D4DAA"/>
    <w:rsid w:val="008D4DD5"/>
    <w:rsid w:val="008D4E85"/>
    <w:rsid w:val="008D5348"/>
    <w:rsid w:val="008D5657"/>
    <w:rsid w:val="008D590A"/>
    <w:rsid w:val="008D5966"/>
    <w:rsid w:val="008D5F2F"/>
    <w:rsid w:val="008D621F"/>
    <w:rsid w:val="008D6752"/>
    <w:rsid w:val="008D69AA"/>
    <w:rsid w:val="008D69E7"/>
    <w:rsid w:val="008D6FC1"/>
    <w:rsid w:val="008D7946"/>
    <w:rsid w:val="008D7D88"/>
    <w:rsid w:val="008E0140"/>
    <w:rsid w:val="008E0688"/>
    <w:rsid w:val="008E0BEF"/>
    <w:rsid w:val="008E0E82"/>
    <w:rsid w:val="008E0F16"/>
    <w:rsid w:val="008E107E"/>
    <w:rsid w:val="008E266D"/>
    <w:rsid w:val="008E2ADE"/>
    <w:rsid w:val="008E2F0C"/>
    <w:rsid w:val="008E3568"/>
    <w:rsid w:val="008E3824"/>
    <w:rsid w:val="008E3E23"/>
    <w:rsid w:val="008E45F7"/>
    <w:rsid w:val="008E4BC5"/>
    <w:rsid w:val="008E5103"/>
    <w:rsid w:val="008E52DA"/>
    <w:rsid w:val="008E547B"/>
    <w:rsid w:val="008E5DF8"/>
    <w:rsid w:val="008E5F23"/>
    <w:rsid w:val="008E636C"/>
    <w:rsid w:val="008E6CAE"/>
    <w:rsid w:val="008E7B47"/>
    <w:rsid w:val="008E7DA2"/>
    <w:rsid w:val="008E7FE2"/>
    <w:rsid w:val="008F0216"/>
    <w:rsid w:val="008F0250"/>
    <w:rsid w:val="008F0A85"/>
    <w:rsid w:val="008F11F4"/>
    <w:rsid w:val="008F17A7"/>
    <w:rsid w:val="008F1952"/>
    <w:rsid w:val="008F1986"/>
    <w:rsid w:val="008F1D7D"/>
    <w:rsid w:val="008F1EA5"/>
    <w:rsid w:val="008F1EF5"/>
    <w:rsid w:val="008F254D"/>
    <w:rsid w:val="008F28FE"/>
    <w:rsid w:val="008F310B"/>
    <w:rsid w:val="008F322B"/>
    <w:rsid w:val="008F3457"/>
    <w:rsid w:val="008F34CB"/>
    <w:rsid w:val="008F3519"/>
    <w:rsid w:val="008F3587"/>
    <w:rsid w:val="008F3933"/>
    <w:rsid w:val="008F3AD3"/>
    <w:rsid w:val="008F3CA7"/>
    <w:rsid w:val="008F3D19"/>
    <w:rsid w:val="008F3E80"/>
    <w:rsid w:val="008F3EAB"/>
    <w:rsid w:val="008F443F"/>
    <w:rsid w:val="008F4B5F"/>
    <w:rsid w:val="008F5375"/>
    <w:rsid w:val="008F551F"/>
    <w:rsid w:val="008F5DE5"/>
    <w:rsid w:val="008F5E42"/>
    <w:rsid w:val="008F62C5"/>
    <w:rsid w:val="008F63B1"/>
    <w:rsid w:val="008F6973"/>
    <w:rsid w:val="008F6E04"/>
    <w:rsid w:val="008F6E6A"/>
    <w:rsid w:val="008F776F"/>
    <w:rsid w:val="008F7AA7"/>
    <w:rsid w:val="0090033A"/>
    <w:rsid w:val="00900355"/>
    <w:rsid w:val="00900947"/>
    <w:rsid w:val="00900D7A"/>
    <w:rsid w:val="00900DD6"/>
    <w:rsid w:val="00900EB8"/>
    <w:rsid w:val="00900FBA"/>
    <w:rsid w:val="0090172A"/>
    <w:rsid w:val="00901903"/>
    <w:rsid w:val="00901E33"/>
    <w:rsid w:val="00901F59"/>
    <w:rsid w:val="00902125"/>
    <w:rsid w:val="00902936"/>
    <w:rsid w:val="00902E5B"/>
    <w:rsid w:val="00903E5F"/>
    <w:rsid w:val="00903FD9"/>
    <w:rsid w:val="00904500"/>
    <w:rsid w:val="00904CF5"/>
    <w:rsid w:val="0090501B"/>
    <w:rsid w:val="009050D7"/>
    <w:rsid w:val="00905259"/>
    <w:rsid w:val="0090556C"/>
    <w:rsid w:val="00905633"/>
    <w:rsid w:val="00905E03"/>
    <w:rsid w:val="00905EAE"/>
    <w:rsid w:val="00905F6F"/>
    <w:rsid w:val="009060C4"/>
    <w:rsid w:val="0090666A"/>
    <w:rsid w:val="00906979"/>
    <w:rsid w:val="00906C91"/>
    <w:rsid w:val="00906C95"/>
    <w:rsid w:val="00906D43"/>
    <w:rsid w:val="00907656"/>
    <w:rsid w:val="0090771F"/>
    <w:rsid w:val="00907B67"/>
    <w:rsid w:val="00907E47"/>
    <w:rsid w:val="00910191"/>
    <w:rsid w:val="009101BC"/>
    <w:rsid w:val="009103FB"/>
    <w:rsid w:val="009107BA"/>
    <w:rsid w:val="00910B92"/>
    <w:rsid w:val="009115EF"/>
    <w:rsid w:val="009116DD"/>
    <w:rsid w:val="00911A23"/>
    <w:rsid w:val="00911D23"/>
    <w:rsid w:val="00911E8B"/>
    <w:rsid w:val="00911FF7"/>
    <w:rsid w:val="00912D1C"/>
    <w:rsid w:val="00913019"/>
    <w:rsid w:val="00913037"/>
    <w:rsid w:val="0091331D"/>
    <w:rsid w:val="0091356B"/>
    <w:rsid w:val="00913717"/>
    <w:rsid w:val="00913E81"/>
    <w:rsid w:val="00913F1E"/>
    <w:rsid w:val="00913F98"/>
    <w:rsid w:val="00913FB2"/>
    <w:rsid w:val="009140C4"/>
    <w:rsid w:val="009144A9"/>
    <w:rsid w:val="0091468B"/>
    <w:rsid w:val="0091494A"/>
    <w:rsid w:val="00914B34"/>
    <w:rsid w:val="00914BB3"/>
    <w:rsid w:val="00914DB2"/>
    <w:rsid w:val="0091526F"/>
    <w:rsid w:val="009153D2"/>
    <w:rsid w:val="009153D5"/>
    <w:rsid w:val="00915547"/>
    <w:rsid w:val="009157D4"/>
    <w:rsid w:val="00915DA1"/>
    <w:rsid w:val="00915F6C"/>
    <w:rsid w:val="00916286"/>
    <w:rsid w:val="00916595"/>
    <w:rsid w:val="00916C47"/>
    <w:rsid w:val="00916F7F"/>
    <w:rsid w:val="0091704A"/>
    <w:rsid w:val="009171AD"/>
    <w:rsid w:val="00917569"/>
    <w:rsid w:val="00917630"/>
    <w:rsid w:val="00917E7D"/>
    <w:rsid w:val="00920101"/>
    <w:rsid w:val="00920174"/>
    <w:rsid w:val="009206CE"/>
    <w:rsid w:val="00920F1F"/>
    <w:rsid w:val="00921017"/>
    <w:rsid w:val="0092106D"/>
    <w:rsid w:val="009210AB"/>
    <w:rsid w:val="009219D2"/>
    <w:rsid w:val="00921A4E"/>
    <w:rsid w:val="00921E37"/>
    <w:rsid w:val="0092239C"/>
    <w:rsid w:val="00922511"/>
    <w:rsid w:val="00922539"/>
    <w:rsid w:val="009225C5"/>
    <w:rsid w:val="009227AE"/>
    <w:rsid w:val="0092293B"/>
    <w:rsid w:val="00922BAA"/>
    <w:rsid w:val="00922F07"/>
    <w:rsid w:val="00923463"/>
    <w:rsid w:val="00923BCE"/>
    <w:rsid w:val="009243CC"/>
    <w:rsid w:val="009243E8"/>
    <w:rsid w:val="0092456F"/>
    <w:rsid w:val="00924C4C"/>
    <w:rsid w:val="00925238"/>
    <w:rsid w:val="0092528D"/>
    <w:rsid w:val="0092528F"/>
    <w:rsid w:val="009254A3"/>
    <w:rsid w:val="009256F2"/>
    <w:rsid w:val="00925ACF"/>
    <w:rsid w:val="00925C69"/>
    <w:rsid w:val="00925F06"/>
    <w:rsid w:val="0092615D"/>
    <w:rsid w:val="009262E6"/>
    <w:rsid w:val="0092638C"/>
    <w:rsid w:val="00926546"/>
    <w:rsid w:val="009265A1"/>
    <w:rsid w:val="009265BE"/>
    <w:rsid w:val="00926D98"/>
    <w:rsid w:val="00926ECF"/>
    <w:rsid w:val="0092714A"/>
    <w:rsid w:val="00927700"/>
    <w:rsid w:val="0093036E"/>
    <w:rsid w:val="009304C8"/>
    <w:rsid w:val="0093076B"/>
    <w:rsid w:val="00930906"/>
    <w:rsid w:val="00930E4D"/>
    <w:rsid w:val="00931224"/>
    <w:rsid w:val="00931830"/>
    <w:rsid w:val="00931D9F"/>
    <w:rsid w:val="00931E25"/>
    <w:rsid w:val="009326D5"/>
    <w:rsid w:val="00932832"/>
    <w:rsid w:val="00932D60"/>
    <w:rsid w:val="009333D3"/>
    <w:rsid w:val="00933469"/>
    <w:rsid w:val="009336CF"/>
    <w:rsid w:val="009338EC"/>
    <w:rsid w:val="009339A0"/>
    <w:rsid w:val="009339B6"/>
    <w:rsid w:val="009339E9"/>
    <w:rsid w:val="00933B4C"/>
    <w:rsid w:val="00933DC4"/>
    <w:rsid w:val="0093431B"/>
    <w:rsid w:val="009346D6"/>
    <w:rsid w:val="00934743"/>
    <w:rsid w:val="0093487E"/>
    <w:rsid w:val="00934FFC"/>
    <w:rsid w:val="00934FFE"/>
    <w:rsid w:val="00935570"/>
    <w:rsid w:val="0093580B"/>
    <w:rsid w:val="00936405"/>
    <w:rsid w:val="00936B43"/>
    <w:rsid w:val="00936B64"/>
    <w:rsid w:val="00936C24"/>
    <w:rsid w:val="00936CBF"/>
    <w:rsid w:val="00936DCA"/>
    <w:rsid w:val="00936F76"/>
    <w:rsid w:val="0093731E"/>
    <w:rsid w:val="00937424"/>
    <w:rsid w:val="00937450"/>
    <w:rsid w:val="0093762A"/>
    <w:rsid w:val="009379C4"/>
    <w:rsid w:val="00940160"/>
    <w:rsid w:val="0094041A"/>
    <w:rsid w:val="00940D32"/>
    <w:rsid w:val="00940F12"/>
    <w:rsid w:val="0094102C"/>
    <w:rsid w:val="0094190D"/>
    <w:rsid w:val="00941EFD"/>
    <w:rsid w:val="00942122"/>
    <w:rsid w:val="00942354"/>
    <w:rsid w:val="00942681"/>
    <w:rsid w:val="00942949"/>
    <w:rsid w:val="00942AF0"/>
    <w:rsid w:val="00943256"/>
    <w:rsid w:val="009433AB"/>
    <w:rsid w:val="0094392A"/>
    <w:rsid w:val="00943A7E"/>
    <w:rsid w:val="00943D72"/>
    <w:rsid w:val="00943DF2"/>
    <w:rsid w:val="00943E42"/>
    <w:rsid w:val="00943E5D"/>
    <w:rsid w:val="009440DC"/>
    <w:rsid w:val="00944728"/>
    <w:rsid w:val="009448EF"/>
    <w:rsid w:val="00944D31"/>
    <w:rsid w:val="009453E8"/>
    <w:rsid w:val="009454DC"/>
    <w:rsid w:val="00945664"/>
    <w:rsid w:val="00945A5F"/>
    <w:rsid w:val="00945AD1"/>
    <w:rsid w:val="009462A3"/>
    <w:rsid w:val="00946ECB"/>
    <w:rsid w:val="00947069"/>
    <w:rsid w:val="00947268"/>
    <w:rsid w:val="009474B6"/>
    <w:rsid w:val="0094750E"/>
    <w:rsid w:val="00947C94"/>
    <w:rsid w:val="009507C8"/>
    <w:rsid w:val="00950B05"/>
    <w:rsid w:val="00950D1C"/>
    <w:rsid w:val="0095115E"/>
    <w:rsid w:val="0095118A"/>
    <w:rsid w:val="009513F6"/>
    <w:rsid w:val="00951406"/>
    <w:rsid w:val="00951449"/>
    <w:rsid w:val="00951CD9"/>
    <w:rsid w:val="0095232C"/>
    <w:rsid w:val="00952468"/>
    <w:rsid w:val="009527A3"/>
    <w:rsid w:val="0095295F"/>
    <w:rsid w:val="00953277"/>
    <w:rsid w:val="009533F2"/>
    <w:rsid w:val="009534F7"/>
    <w:rsid w:val="00953774"/>
    <w:rsid w:val="00953D94"/>
    <w:rsid w:val="00954767"/>
    <w:rsid w:val="0095487A"/>
    <w:rsid w:val="009548FB"/>
    <w:rsid w:val="0095536B"/>
    <w:rsid w:val="0095538B"/>
    <w:rsid w:val="00955716"/>
    <w:rsid w:val="009563BE"/>
    <w:rsid w:val="009566D5"/>
    <w:rsid w:val="0095689B"/>
    <w:rsid w:val="0095695D"/>
    <w:rsid w:val="009569EB"/>
    <w:rsid w:val="00956EC6"/>
    <w:rsid w:val="0095775D"/>
    <w:rsid w:val="00957ACA"/>
    <w:rsid w:val="00957AF7"/>
    <w:rsid w:val="0096034D"/>
    <w:rsid w:val="00960979"/>
    <w:rsid w:val="00960ACA"/>
    <w:rsid w:val="00960C4F"/>
    <w:rsid w:val="009610D2"/>
    <w:rsid w:val="0096136F"/>
    <w:rsid w:val="00961675"/>
    <w:rsid w:val="00961F25"/>
    <w:rsid w:val="0096217C"/>
    <w:rsid w:val="00962441"/>
    <w:rsid w:val="00963272"/>
    <w:rsid w:val="00963277"/>
    <w:rsid w:val="00964210"/>
    <w:rsid w:val="00964B53"/>
    <w:rsid w:val="00964C3F"/>
    <w:rsid w:val="00964C6C"/>
    <w:rsid w:val="00965176"/>
    <w:rsid w:val="00965214"/>
    <w:rsid w:val="00965240"/>
    <w:rsid w:val="009655C5"/>
    <w:rsid w:val="00965847"/>
    <w:rsid w:val="00965879"/>
    <w:rsid w:val="00965942"/>
    <w:rsid w:val="00965A3E"/>
    <w:rsid w:val="00965A41"/>
    <w:rsid w:val="00965C48"/>
    <w:rsid w:val="00965F96"/>
    <w:rsid w:val="009660B5"/>
    <w:rsid w:val="009665DC"/>
    <w:rsid w:val="00966866"/>
    <w:rsid w:val="00966D9D"/>
    <w:rsid w:val="00966E4A"/>
    <w:rsid w:val="00967041"/>
    <w:rsid w:val="00967246"/>
    <w:rsid w:val="00967E5E"/>
    <w:rsid w:val="00970797"/>
    <w:rsid w:val="00970918"/>
    <w:rsid w:val="0097099E"/>
    <w:rsid w:val="00970D78"/>
    <w:rsid w:val="009711BA"/>
    <w:rsid w:val="0097131F"/>
    <w:rsid w:val="009714D1"/>
    <w:rsid w:val="00971761"/>
    <w:rsid w:val="00971C5B"/>
    <w:rsid w:val="00971F1B"/>
    <w:rsid w:val="0097216F"/>
    <w:rsid w:val="00972A3E"/>
    <w:rsid w:val="00972C3B"/>
    <w:rsid w:val="00972EE1"/>
    <w:rsid w:val="00972F32"/>
    <w:rsid w:val="00972FDE"/>
    <w:rsid w:val="0097300D"/>
    <w:rsid w:val="00973057"/>
    <w:rsid w:val="00973604"/>
    <w:rsid w:val="00973D19"/>
    <w:rsid w:val="00973D7B"/>
    <w:rsid w:val="009749CA"/>
    <w:rsid w:val="00974B55"/>
    <w:rsid w:val="00974D50"/>
    <w:rsid w:val="00974E99"/>
    <w:rsid w:val="00974F7D"/>
    <w:rsid w:val="0097511C"/>
    <w:rsid w:val="009751AF"/>
    <w:rsid w:val="00975326"/>
    <w:rsid w:val="009755F3"/>
    <w:rsid w:val="00975688"/>
    <w:rsid w:val="009757C3"/>
    <w:rsid w:val="00975DEA"/>
    <w:rsid w:val="00975FB3"/>
    <w:rsid w:val="0097612D"/>
    <w:rsid w:val="00976943"/>
    <w:rsid w:val="00976A35"/>
    <w:rsid w:val="00976E31"/>
    <w:rsid w:val="00977261"/>
    <w:rsid w:val="009778A9"/>
    <w:rsid w:val="00977CDF"/>
    <w:rsid w:val="0098043F"/>
    <w:rsid w:val="00981038"/>
    <w:rsid w:val="0098106E"/>
    <w:rsid w:val="00981511"/>
    <w:rsid w:val="00981D1C"/>
    <w:rsid w:val="00981E1C"/>
    <w:rsid w:val="009820E1"/>
    <w:rsid w:val="00982118"/>
    <w:rsid w:val="009823D2"/>
    <w:rsid w:val="0098262F"/>
    <w:rsid w:val="00982B8F"/>
    <w:rsid w:val="00982C62"/>
    <w:rsid w:val="00982C91"/>
    <w:rsid w:val="00982CDC"/>
    <w:rsid w:val="00982F4B"/>
    <w:rsid w:val="00982F76"/>
    <w:rsid w:val="00982FA3"/>
    <w:rsid w:val="0098302D"/>
    <w:rsid w:val="0098329D"/>
    <w:rsid w:val="00983715"/>
    <w:rsid w:val="009839B5"/>
    <w:rsid w:val="00983E6E"/>
    <w:rsid w:val="00983ED8"/>
    <w:rsid w:val="009840FD"/>
    <w:rsid w:val="00984383"/>
    <w:rsid w:val="009843E8"/>
    <w:rsid w:val="00984404"/>
    <w:rsid w:val="0098460B"/>
    <w:rsid w:val="00984701"/>
    <w:rsid w:val="00984847"/>
    <w:rsid w:val="00984BEC"/>
    <w:rsid w:val="00984DC6"/>
    <w:rsid w:val="00985201"/>
    <w:rsid w:val="009855E0"/>
    <w:rsid w:val="00985A38"/>
    <w:rsid w:val="00985EB8"/>
    <w:rsid w:val="00985FB3"/>
    <w:rsid w:val="00986168"/>
    <w:rsid w:val="00986347"/>
    <w:rsid w:val="009863A2"/>
    <w:rsid w:val="00986566"/>
    <w:rsid w:val="00986ACA"/>
    <w:rsid w:val="00986CC1"/>
    <w:rsid w:val="00986DB8"/>
    <w:rsid w:val="00986F4E"/>
    <w:rsid w:val="0098701C"/>
    <w:rsid w:val="00987191"/>
    <w:rsid w:val="00987271"/>
    <w:rsid w:val="00987291"/>
    <w:rsid w:val="009878AC"/>
    <w:rsid w:val="0098790A"/>
    <w:rsid w:val="00987A5A"/>
    <w:rsid w:val="00987CB4"/>
    <w:rsid w:val="00987FDA"/>
    <w:rsid w:val="0099050F"/>
    <w:rsid w:val="0099097E"/>
    <w:rsid w:val="00990C69"/>
    <w:rsid w:val="00990E45"/>
    <w:rsid w:val="00991838"/>
    <w:rsid w:val="00991C15"/>
    <w:rsid w:val="00991E81"/>
    <w:rsid w:val="009921FC"/>
    <w:rsid w:val="009922A3"/>
    <w:rsid w:val="0099272B"/>
    <w:rsid w:val="0099276E"/>
    <w:rsid w:val="00992802"/>
    <w:rsid w:val="00992A0E"/>
    <w:rsid w:val="009935F5"/>
    <w:rsid w:val="00993915"/>
    <w:rsid w:val="0099399E"/>
    <w:rsid w:val="0099413C"/>
    <w:rsid w:val="009941B4"/>
    <w:rsid w:val="00994230"/>
    <w:rsid w:val="0099479E"/>
    <w:rsid w:val="00994D02"/>
    <w:rsid w:val="009951D8"/>
    <w:rsid w:val="00995355"/>
    <w:rsid w:val="00995517"/>
    <w:rsid w:val="0099586F"/>
    <w:rsid w:val="00995CA4"/>
    <w:rsid w:val="00995E73"/>
    <w:rsid w:val="009969BD"/>
    <w:rsid w:val="00996B8A"/>
    <w:rsid w:val="0099719E"/>
    <w:rsid w:val="00997483"/>
    <w:rsid w:val="00997519"/>
    <w:rsid w:val="00997CAD"/>
    <w:rsid w:val="009A00B0"/>
    <w:rsid w:val="009A0169"/>
    <w:rsid w:val="009A1B56"/>
    <w:rsid w:val="009A2034"/>
    <w:rsid w:val="009A210E"/>
    <w:rsid w:val="009A223D"/>
    <w:rsid w:val="009A2433"/>
    <w:rsid w:val="009A2FB5"/>
    <w:rsid w:val="009A3304"/>
    <w:rsid w:val="009A3628"/>
    <w:rsid w:val="009A3C93"/>
    <w:rsid w:val="009A3FD0"/>
    <w:rsid w:val="009A40B1"/>
    <w:rsid w:val="009A45E1"/>
    <w:rsid w:val="009A4F29"/>
    <w:rsid w:val="009A519C"/>
    <w:rsid w:val="009A51C7"/>
    <w:rsid w:val="009A5347"/>
    <w:rsid w:val="009A54BD"/>
    <w:rsid w:val="009A59EC"/>
    <w:rsid w:val="009A5C56"/>
    <w:rsid w:val="009A5CA8"/>
    <w:rsid w:val="009A6072"/>
    <w:rsid w:val="009A66C5"/>
    <w:rsid w:val="009A6ED0"/>
    <w:rsid w:val="009A6EF6"/>
    <w:rsid w:val="009A706A"/>
    <w:rsid w:val="009A71AB"/>
    <w:rsid w:val="009A756D"/>
    <w:rsid w:val="009A7745"/>
    <w:rsid w:val="009A7C3D"/>
    <w:rsid w:val="009A7F78"/>
    <w:rsid w:val="009B0156"/>
    <w:rsid w:val="009B01A2"/>
    <w:rsid w:val="009B025E"/>
    <w:rsid w:val="009B0295"/>
    <w:rsid w:val="009B04B6"/>
    <w:rsid w:val="009B0523"/>
    <w:rsid w:val="009B05BA"/>
    <w:rsid w:val="009B0F42"/>
    <w:rsid w:val="009B0F56"/>
    <w:rsid w:val="009B136F"/>
    <w:rsid w:val="009B14E2"/>
    <w:rsid w:val="009B1B0E"/>
    <w:rsid w:val="009B1DDC"/>
    <w:rsid w:val="009B1EA0"/>
    <w:rsid w:val="009B213D"/>
    <w:rsid w:val="009B2596"/>
    <w:rsid w:val="009B35A3"/>
    <w:rsid w:val="009B3DCA"/>
    <w:rsid w:val="009B42B6"/>
    <w:rsid w:val="009B42CC"/>
    <w:rsid w:val="009B4304"/>
    <w:rsid w:val="009B43D6"/>
    <w:rsid w:val="009B5081"/>
    <w:rsid w:val="009B56A7"/>
    <w:rsid w:val="009B57A7"/>
    <w:rsid w:val="009B6094"/>
    <w:rsid w:val="009B6985"/>
    <w:rsid w:val="009B69B3"/>
    <w:rsid w:val="009B6C40"/>
    <w:rsid w:val="009B7011"/>
    <w:rsid w:val="009B7176"/>
    <w:rsid w:val="009B71E4"/>
    <w:rsid w:val="009B7518"/>
    <w:rsid w:val="009B774A"/>
    <w:rsid w:val="009C04EE"/>
    <w:rsid w:val="009C06ED"/>
    <w:rsid w:val="009C0A80"/>
    <w:rsid w:val="009C0CD4"/>
    <w:rsid w:val="009C0E38"/>
    <w:rsid w:val="009C1081"/>
    <w:rsid w:val="009C115D"/>
    <w:rsid w:val="009C15E7"/>
    <w:rsid w:val="009C17C8"/>
    <w:rsid w:val="009C21B5"/>
    <w:rsid w:val="009C26C1"/>
    <w:rsid w:val="009C31B7"/>
    <w:rsid w:val="009C385B"/>
    <w:rsid w:val="009C3BE4"/>
    <w:rsid w:val="009C3E3C"/>
    <w:rsid w:val="009C4353"/>
    <w:rsid w:val="009C47AB"/>
    <w:rsid w:val="009C49C2"/>
    <w:rsid w:val="009C4AC4"/>
    <w:rsid w:val="009C4E2D"/>
    <w:rsid w:val="009C505F"/>
    <w:rsid w:val="009C511E"/>
    <w:rsid w:val="009C5193"/>
    <w:rsid w:val="009C542E"/>
    <w:rsid w:val="009C57A6"/>
    <w:rsid w:val="009C58A8"/>
    <w:rsid w:val="009C5B39"/>
    <w:rsid w:val="009C5C92"/>
    <w:rsid w:val="009C61DE"/>
    <w:rsid w:val="009C62C0"/>
    <w:rsid w:val="009C6494"/>
    <w:rsid w:val="009C6713"/>
    <w:rsid w:val="009C6790"/>
    <w:rsid w:val="009C6A88"/>
    <w:rsid w:val="009C73A6"/>
    <w:rsid w:val="009C765D"/>
    <w:rsid w:val="009C7ADA"/>
    <w:rsid w:val="009C7B22"/>
    <w:rsid w:val="009C7DFA"/>
    <w:rsid w:val="009D000A"/>
    <w:rsid w:val="009D0749"/>
    <w:rsid w:val="009D08BE"/>
    <w:rsid w:val="009D104A"/>
    <w:rsid w:val="009D12EC"/>
    <w:rsid w:val="009D17F7"/>
    <w:rsid w:val="009D199B"/>
    <w:rsid w:val="009D1A86"/>
    <w:rsid w:val="009D1BEC"/>
    <w:rsid w:val="009D1E12"/>
    <w:rsid w:val="009D2A74"/>
    <w:rsid w:val="009D2D46"/>
    <w:rsid w:val="009D2DA9"/>
    <w:rsid w:val="009D2E93"/>
    <w:rsid w:val="009D2EA9"/>
    <w:rsid w:val="009D2FA7"/>
    <w:rsid w:val="009D3038"/>
    <w:rsid w:val="009D30FC"/>
    <w:rsid w:val="009D34C0"/>
    <w:rsid w:val="009D3540"/>
    <w:rsid w:val="009D35FB"/>
    <w:rsid w:val="009D3BEF"/>
    <w:rsid w:val="009D3CB3"/>
    <w:rsid w:val="009D43EA"/>
    <w:rsid w:val="009D4443"/>
    <w:rsid w:val="009D44D1"/>
    <w:rsid w:val="009D4BBE"/>
    <w:rsid w:val="009D4E16"/>
    <w:rsid w:val="009D521C"/>
    <w:rsid w:val="009D5893"/>
    <w:rsid w:val="009D60B8"/>
    <w:rsid w:val="009D6403"/>
    <w:rsid w:val="009D6620"/>
    <w:rsid w:val="009D6C54"/>
    <w:rsid w:val="009D72B0"/>
    <w:rsid w:val="009D72D5"/>
    <w:rsid w:val="009D72FB"/>
    <w:rsid w:val="009D747C"/>
    <w:rsid w:val="009D76B6"/>
    <w:rsid w:val="009D77CE"/>
    <w:rsid w:val="009D7DB6"/>
    <w:rsid w:val="009D7DE3"/>
    <w:rsid w:val="009D7EA3"/>
    <w:rsid w:val="009D7F1B"/>
    <w:rsid w:val="009E004A"/>
    <w:rsid w:val="009E01CD"/>
    <w:rsid w:val="009E0561"/>
    <w:rsid w:val="009E066B"/>
    <w:rsid w:val="009E0B3A"/>
    <w:rsid w:val="009E1303"/>
    <w:rsid w:val="009E1515"/>
    <w:rsid w:val="009E15E7"/>
    <w:rsid w:val="009E1651"/>
    <w:rsid w:val="009E1CFF"/>
    <w:rsid w:val="009E1FEE"/>
    <w:rsid w:val="009E2204"/>
    <w:rsid w:val="009E23E9"/>
    <w:rsid w:val="009E23EA"/>
    <w:rsid w:val="009E2425"/>
    <w:rsid w:val="009E28CF"/>
    <w:rsid w:val="009E2D24"/>
    <w:rsid w:val="009E2E51"/>
    <w:rsid w:val="009E2E5D"/>
    <w:rsid w:val="009E2EA0"/>
    <w:rsid w:val="009E305F"/>
    <w:rsid w:val="009E3417"/>
    <w:rsid w:val="009E34E3"/>
    <w:rsid w:val="009E36FF"/>
    <w:rsid w:val="009E37D3"/>
    <w:rsid w:val="009E39A4"/>
    <w:rsid w:val="009E3CC0"/>
    <w:rsid w:val="009E456B"/>
    <w:rsid w:val="009E4908"/>
    <w:rsid w:val="009E4A50"/>
    <w:rsid w:val="009E4B83"/>
    <w:rsid w:val="009E5028"/>
    <w:rsid w:val="009E50FB"/>
    <w:rsid w:val="009E5280"/>
    <w:rsid w:val="009E5386"/>
    <w:rsid w:val="009E58B6"/>
    <w:rsid w:val="009E5DD1"/>
    <w:rsid w:val="009E60AD"/>
    <w:rsid w:val="009E6125"/>
    <w:rsid w:val="009E661B"/>
    <w:rsid w:val="009E68C8"/>
    <w:rsid w:val="009E6AB5"/>
    <w:rsid w:val="009E6DAB"/>
    <w:rsid w:val="009E6F4B"/>
    <w:rsid w:val="009E703C"/>
    <w:rsid w:val="009E7450"/>
    <w:rsid w:val="009E75DA"/>
    <w:rsid w:val="009E7630"/>
    <w:rsid w:val="009E7E4C"/>
    <w:rsid w:val="009E7EBB"/>
    <w:rsid w:val="009F08F5"/>
    <w:rsid w:val="009F0956"/>
    <w:rsid w:val="009F0A68"/>
    <w:rsid w:val="009F0EE5"/>
    <w:rsid w:val="009F1264"/>
    <w:rsid w:val="009F13D9"/>
    <w:rsid w:val="009F1721"/>
    <w:rsid w:val="009F23D9"/>
    <w:rsid w:val="009F245B"/>
    <w:rsid w:val="009F25E6"/>
    <w:rsid w:val="009F2A29"/>
    <w:rsid w:val="009F2BE8"/>
    <w:rsid w:val="009F2F09"/>
    <w:rsid w:val="009F3195"/>
    <w:rsid w:val="009F39A7"/>
    <w:rsid w:val="009F3A41"/>
    <w:rsid w:val="009F3BDF"/>
    <w:rsid w:val="009F40B7"/>
    <w:rsid w:val="009F4188"/>
    <w:rsid w:val="009F4302"/>
    <w:rsid w:val="009F4393"/>
    <w:rsid w:val="009F446E"/>
    <w:rsid w:val="009F4BE9"/>
    <w:rsid w:val="009F50FC"/>
    <w:rsid w:val="009F5710"/>
    <w:rsid w:val="009F62D3"/>
    <w:rsid w:val="009F636F"/>
    <w:rsid w:val="009F6515"/>
    <w:rsid w:val="009F65E3"/>
    <w:rsid w:val="009F6A2F"/>
    <w:rsid w:val="009F7B48"/>
    <w:rsid w:val="00A00112"/>
    <w:rsid w:val="00A0079A"/>
    <w:rsid w:val="00A008B5"/>
    <w:rsid w:val="00A010D6"/>
    <w:rsid w:val="00A0118B"/>
    <w:rsid w:val="00A01420"/>
    <w:rsid w:val="00A017B4"/>
    <w:rsid w:val="00A019A5"/>
    <w:rsid w:val="00A01C53"/>
    <w:rsid w:val="00A01D38"/>
    <w:rsid w:val="00A01F2B"/>
    <w:rsid w:val="00A021B5"/>
    <w:rsid w:val="00A02414"/>
    <w:rsid w:val="00A025B9"/>
    <w:rsid w:val="00A02623"/>
    <w:rsid w:val="00A026A4"/>
    <w:rsid w:val="00A0294A"/>
    <w:rsid w:val="00A0355C"/>
    <w:rsid w:val="00A035FC"/>
    <w:rsid w:val="00A03A13"/>
    <w:rsid w:val="00A03A74"/>
    <w:rsid w:val="00A03C89"/>
    <w:rsid w:val="00A03D5C"/>
    <w:rsid w:val="00A040CD"/>
    <w:rsid w:val="00A04429"/>
    <w:rsid w:val="00A04611"/>
    <w:rsid w:val="00A04989"/>
    <w:rsid w:val="00A04F64"/>
    <w:rsid w:val="00A05012"/>
    <w:rsid w:val="00A0569B"/>
    <w:rsid w:val="00A05898"/>
    <w:rsid w:val="00A05D94"/>
    <w:rsid w:val="00A060E1"/>
    <w:rsid w:val="00A06446"/>
    <w:rsid w:val="00A06697"/>
    <w:rsid w:val="00A0676E"/>
    <w:rsid w:val="00A067D0"/>
    <w:rsid w:val="00A06B17"/>
    <w:rsid w:val="00A06C40"/>
    <w:rsid w:val="00A06E97"/>
    <w:rsid w:val="00A070CB"/>
    <w:rsid w:val="00A10586"/>
    <w:rsid w:val="00A10A48"/>
    <w:rsid w:val="00A10DF8"/>
    <w:rsid w:val="00A110DA"/>
    <w:rsid w:val="00A112C1"/>
    <w:rsid w:val="00A1132B"/>
    <w:rsid w:val="00A11748"/>
    <w:rsid w:val="00A11930"/>
    <w:rsid w:val="00A11B54"/>
    <w:rsid w:val="00A11CDC"/>
    <w:rsid w:val="00A1238C"/>
    <w:rsid w:val="00A124CB"/>
    <w:rsid w:val="00A1263D"/>
    <w:rsid w:val="00A127AC"/>
    <w:rsid w:val="00A12AF2"/>
    <w:rsid w:val="00A12D8A"/>
    <w:rsid w:val="00A12E6C"/>
    <w:rsid w:val="00A1327B"/>
    <w:rsid w:val="00A136D0"/>
    <w:rsid w:val="00A1376B"/>
    <w:rsid w:val="00A13A7C"/>
    <w:rsid w:val="00A13D1A"/>
    <w:rsid w:val="00A14098"/>
    <w:rsid w:val="00A1437D"/>
    <w:rsid w:val="00A14672"/>
    <w:rsid w:val="00A1478D"/>
    <w:rsid w:val="00A14AAD"/>
    <w:rsid w:val="00A14DC2"/>
    <w:rsid w:val="00A14DD6"/>
    <w:rsid w:val="00A150B6"/>
    <w:rsid w:val="00A1579A"/>
    <w:rsid w:val="00A15A95"/>
    <w:rsid w:val="00A15D5E"/>
    <w:rsid w:val="00A161CC"/>
    <w:rsid w:val="00A161F8"/>
    <w:rsid w:val="00A169FA"/>
    <w:rsid w:val="00A16ABE"/>
    <w:rsid w:val="00A1766A"/>
    <w:rsid w:val="00A1796C"/>
    <w:rsid w:val="00A17A96"/>
    <w:rsid w:val="00A17F95"/>
    <w:rsid w:val="00A200F4"/>
    <w:rsid w:val="00A20431"/>
    <w:rsid w:val="00A206C9"/>
    <w:rsid w:val="00A20C27"/>
    <w:rsid w:val="00A20E7D"/>
    <w:rsid w:val="00A20EA8"/>
    <w:rsid w:val="00A2122D"/>
    <w:rsid w:val="00A216BC"/>
    <w:rsid w:val="00A22B37"/>
    <w:rsid w:val="00A230A2"/>
    <w:rsid w:val="00A23165"/>
    <w:rsid w:val="00A231E8"/>
    <w:rsid w:val="00A235B9"/>
    <w:rsid w:val="00A23931"/>
    <w:rsid w:val="00A23FD6"/>
    <w:rsid w:val="00A241FD"/>
    <w:rsid w:val="00A24376"/>
    <w:rsid w:val="00A24832"/>
    <w:rsid w:val="00A25317"/>
    <w:rsid w:val="00A25706"/>
    <w:rsid w:val="00A25B2C"/>
    <w:rsid w:val="00A25C26"/>
    <w:rsid w:val="00A25D84"/>
    <w:rsid w:val="00A25F23"/>
    <w:rsid w:val="00A25F48"/>
    <w:rsid w:val="00A26029"/>
    <w:rsid w:val="00A262E4"/>
    <w:rsid w:val="00A26319"/>
    <w:rsid w:val="00A265AE"/>
    <w:rsid w:val="00A267C2"/>
    <w:rsid w:val="00A268EA"/>
    <w:rsid w:val="00A26D2B"/>
    <w:rsid w:val="00A26D63"/>
    <w:rsid w:val="00A2703A"/>
    <w:rsid w:val="00A27092"/>
    <w:rsid w:val="00A27099"/>
    <w:rsid w:val="00A2783E"/>
    <w:rsid w:val="00A3000D"/>
    <w:rsid w:val="00A30461"/>
    <w:rsid w:val="00A30A82"/>
    <w:rsid w:val="00A3126D"/>
    <w:rsid w:val="00A3126E"/>
    <w:rsid w:val="00A31522"/>
    <w:rsid w:val="00A31CE0"/>
    <w:rsid w:val="00A31FA9"/>
    <w:rsid w:val="00A3215C"/>
    <w:rsid w:val="00A3244F"/>
    <w:rsid w:val="00A32751"/>
    <w:rsid w:val="00A32E18"/>
    <w:rsid w:val="00A333BF"/>
    <w:rsid w:val="00A33488"/>
    <w:rsid w:val="00A33825"/>
    <w:rsid w:val="00A3398F"/>
    <w:rsid w:val="00A33A7D"/>
    <w:rsid w:val="00A34187"/>
    <w:rsid w:val="00A341DE"/>
    <w:rsid w:val="00A34598"/>
    <w:rsid w:val="00A34A5F"/>
    <w:rsid w:val="00A34E86"/>
    <w:rsid w:val="00A35583"/>
    <w:rsid w:val="00A35675"/>
    <w:rsid w:val="00A356C2"/>
    <w:rsid w:val="00A35778"/>
    <w:rsid w:val="00A35BD5"/>
    <w:rsid w:val="00A36015"/>
    <w:rsid w:val="00A363EF"/>
    <w:rsid w:val="00A36DFE"/>
    <w:rsid w:val="00A370FD"/>
    <w:rsid w:val="00A371B7"/>
    <w:rsid w:val="00A372AC"/>
    <w:rsid w:val="00A3735B"/>
    <w:rsid w:val="00A3745D"/>
    <w:rsid w:val="00A376AA"/>
    <w:rsid w:val="00A3798C"/>
    <w:rsid w:val="00A37DD9"/>
    <w:rsid w:val="00A4016C"/>
    <w:rsid w:val="00A40705"/>
    <w:rsid w:val="00A40CE0"/>
    <w:rsid w:val="00A40E8F"/>
    <w:rsid w:val="00A40ED7"/>
    <w:rsid w:val="00A40F83"/>
    <w:rsid w:val="00A412BA"/>
    <w:rsid w:val="00A41416"/>
    <w:rsid w:val="00A4162B"/>
    <w:rsid w:val="00A41636"/>
    <w:rsid w:val="00A41F91"/>
    <w:rsid w:val="00A4200D"/>
    <w:rsid w:val="00A4209E"/>
    <w:rsid w:val="00A424BF"/>
    <w:rsid w:val="00A4258E"/>
    <w:rsid w:val="00A432D1"/>
    <w:rsid w:val="00A4354D"/>
    <w:rsid w:val="00A43656"/>
    <w:rsid w:val="00A43716"/>
    <w:rsid w:val="00A43947"/>
    <w:rsid w:val="00A442C5"/>
    <w:rsid w:val="00A44712"/>
    <w:rsid w:val="00A44AF5"/>
    <w:rsid w:val="00A44B8B"/>
    <w:rsid w:val="00A44C35"/>
    <w:rsid w:val="00A44DDE"/>
    <w:rsid w:val="00A4505F"/>
    <w:rsid w:val="00A45367"/>
    <w:rsid w:val="00A45EC4"/>
    <w:rsid w:val="00A46599"/>
    <w:rsid w:val="00A46FC6"/>
    <w:rsid w:val="00A47212"/>
    <w:rsid w:val="00A472A0"/>
    <w:rsid w:val="00A474EA"/>
    <w:rsid w:val="00A47556"/>
    <w:rsid w:val="00A47A79"/>
    <w:rsid w:val="00A47B91"/>
    <w:rsid w:val="00A47F67"/>
    <w:rsid w:val="00A501B2"/>
    <w:rsid w:val="00A501B4"/>
    <w:rsid w:val="00A5034A"/>
    <w:rsid w:val="00A50A66"/>
    <w:rsid w:val="00A50D90"/>
    <w:rsid w:val="00A50FFA"/>
    <w:rsid w:val="00A51128"/>
    <w:rsid w:val="00A51291"/>
    <w:rsid w:val="00A52D38"/>
    <w:rsid w:val="00A5356B"/>
    <w:rsid w:val="00A539D1"/>
    <w:rsid w:val="00A53EAA"/>
    <w:rsid w:val="00A545D0"/>
    <w:rsid w:val="00A54C60"/>
    <w:rsid w:val="00A54DAE"/>
    <w:rsid w:val="00A55292"/>
    <w:rsid w:val="00A55949"/>
    <w:rsid w:val="00A566C4"/>
    <w:rsid w:val="00A56D3B"/>
    <w:rsid w:val="00A57450"/>
    <w:rsid w:val="00A57479"/>
    <w:rsid w:val="00A57C08"/>
    <w:rsid w:val="00A57F50"/>
    <w:rsid w:val="00A600D9"/>
    <w:rsid w:val="00A604CD"/>
    <w:rsid w:val="00A60810"/>
    <w:rsid w:val="00A60E1F"/>
    <w:rsid w:val="00A61234"/>
    <w:rsid w:val="00A6139A"/>
    <w:rsid w:val="00A61829"/>
    <w:rsid w:val="00A62311"/>
    <w:rsid w:val="00A629CC"/>
    <w:rsid w:val="00A63195"/>
    <w:rsid w:val="00A633AD"/>
    <w:rsid w:val="00A634EF"/>
    <w:rsid w:val="00A636BF"/>
    <w:rsid w:val="00A637A0"/>
    <w:rsid w:val="00A639C1"/>
    <w:rsid w:val="00A63ECD"/>
    <w:rsid w:val="00A64093"/>
    <w:rsid w:val="00A640EB"/>
    <w:rsid w:val="00A6412F"/>
    <w:rsid w:val="00A6474B"/>
    <w:rsid w:val="00A64787"/>
    <w:rsid w:val="00A64815"/>
    <w:rsid w:val="00A64B37"/>
    <w:rsid w:val="00A64E56"/>
    <w:rsid w:val="00A65043"/>
    <w:rsid w:val="00A6612B"/>
    <w:rsid w:val="00A6628C"/>
    <w:rsid w:val="00A666A0"/>
    <w:rsid w:val="00A6677F"/>
    <w:rsid w:val="00A66CB9"/>
    <w:rsid w:val="00A66DF9"/>
    <w:rsid w:val="00A673D3"/>
    <w:rsid w:val="00A6763D"/>
    <w:rsid w:val="00A700AE"/>
    <w:rsid w:val="00A700C9"/>
    <w:rsid w:val="00A703C2"/>
    <w:rsid w:val="00A703CF"/>
    <w:rsid w:val="00A704E4"/>
    <w:rsid w:val="00A706FC"/>
    <w:rsid w:val="00A70889"/>
    <w:rsid w:val="00A70BD2"/>
    <w:rsid w:val="00A7136A"/>
    <w:rsid w:val="00A719E9"/>
    <w:rsid w:val="00A71B29"/>
    <w:rsid w:val="00A71C24"/>
    <w:rsid w:val="00A71C44"/>
    <w:rsid w:val="00A7206C"/>
    <w:rsid w:val="00A72296"/>
    <w:rsid w:val="00A73240"/>
    <w:rsid w:val="00A73268"/>
    <w:rsid w:val="00A734BC"/>
    <w:rsid w:val="00A7388E"/>
    <w:rsid w:val="00A73D93"/>
    <w:rsid w:val="00A73EC3"/>
    <w:rsid w:val="00A74544"/>
    <w:rsid w:val="00A74548"/>
    <w:rsid w:val="00A74DF2"/>
    <w:rsid w:val="00A74E4D"/>
    <w:rsid w:val="00A750D3"/>
    <w:rsid w:val="00A7516A"/>
    <w:rsid w:val="00A75466"/>
    <w:rsid w:val="00A75647"/>
    <w:rsid w:val="00A7592E"/>
    <w:rsid w:val="00A76413"/>
    <w:rsid w:val="00A76C1F"/>
    <w:rsid w:val="00A76C7A"/>
    <w:rsid w:val="00A76CFE"/>
    <w:rsid w:val="00A76F21"/>
    <w:rsid w:val="00A77303"/>
    <w:rsid w:val="00A774E6"/>
    <w:rsid w:val="00A7786F"/>
    <w:rsid w:val="00A779C4"/>
    <w:rsid w:val="00A77E05"/>
    <w:rsid w:val="00A80040"/>
    <w:rsid w:val="00A803FC"/>
    <w:rsid w:val="00A8055E"/>
    <w:rsid w:val="00A8071A"/>
    <w:rsid w:val="00A80862"/>
    <w:rsid w:val="00A80A75"/>
    <w:rsid w:val="00A80BEF"/>
    <w:rsid w:val="00A80DAE"/>
    <w:rsid w:val="00A80DD9"/>
    <w:rsid w:val="00A80FCA"/>
    <w:rsid w:val="00A81679"/>
    <w:rsid w:val="00A81CBC"/>
    <w:rsid w:val="00A82006"/>
    <w:rsid w:val="00A82506"/>
    <w:rsid w:val="00A8298E"/>
    <w:rsid w:val="00A82F73"/>
    <w:rsid w:val="00A831AD"/>
    <w:rsid w:val="00A83728"/>
    <w:rsid w:val="00A837CE"/>
    <w:rsid w:val="00A83C7B"/>
    <w:rsid w:val="00A83DB5"/>
    <w:rsid w:val="00A83EBC"/>
    <w:rsid w:val="00A83FBA"/>
    <w:rsid w:val="00A83FF0"/>
    <w:rsid w:val="00A84636"/>
    <w:rsid w:val="00A84805"/>
    <w:rsid w:val="00A8487D"/>
    <w:rsid w:val="00A849DD"/>
    <w:rsid w:val="00A84FE1"/>
    <w:rsid w:val="00A85080"/>
    <w:rsid w:val="00A851BB"/>
    <w:rsid w:val="00A85220"/>
    <w:rsid w:val="00A8525A"/>
    <w:rsid w:val="00A85662"/>
    <w:rsid w:val="00A86406"/>
    <w:rsid w:val="00A86607"/>
    <w:rsid w:val="00A867A7"/>
    <w:rsid w:val="00A86853"/>
    <w:rsid w:val="00A86AFF"/>
    <w:rsid w:val="00A86B75"/>
    <w:rsid w:val="00A86E75"/>
    <w:rsid w:val="00A86F33"/>
    <w:rsid w:val="00A86F60"/>
    <w:rsid w:val="00A87351"/>
    <w:rsid w:val="00A879E5"/>
    <w:rsid w:val="00A9003E"/>
    <w:rsid w:val="00A9065F"/>
    <w:rsid w:val="00A90B0E"/>
    <w:rsid w:val="00A91212"/>
    <w:rsid w:val="00A9191F"/>
    <w:rsid w:val="00A91AA1"/>
    <w:rsid w:val="00A91C8C"/>
    <w:rsid w:val="00A91F0D"/>
    <w:rsid w:val="00A9235A"/>
    <w:rsid w:val="00A92A6F"/>
    <w:rsid w:val="00A92F47"/>
    <w:rsid w:val="00A92FF7"/>
    <w:rsid w:val="00A93069"/>
    <w:rsid w:val="00A9468F"/>
    <w:rsid w:val="00A9498D"/>
    <w:rsid w:val="00A95176"/>
    <w:rsid w:val="00A95335"/>
    <w:rsid w:val="00A95649"/>
    <w:rsid w:val="00A9566B"/>
    <w:rsid w:val="00A956B7"/>
    <w:rsid w:val="00A95DEC"/>
    <w:rsid w:val="00A9657F"/>
    <w:rsid w:val="00A965CA"/>
    <w:rsid w:val="00A97935"/>
    <w:rsid w:val="00A9797D"/>
    <w:rsid w:val="00A97B35"/>
    <w:rsid w:val="00AA015F"/>
    <w:rsid w:val="00AA0280"/>
    <w:rsid w:val="00AA0C3A"/>
    <w:rsid w:val="00AA0E9D"/>
    <w:rsid w:val="00AA16D6"/>
    <w:rsid w:val="00AA1723"/>
    <w:rsid w:val="00AA190D"/>
    <w:rsid w:val="00AA1FDD"/>
    <w:rsid w:val="00AA22C3"/>
    <w:rsid w:val="00AA230D"/>
    <w:rsid w:val="00AA24B4"/>
    <w:rsid w:val="00AA40AD"/>
    <w:rsid w:val="00AA4546"/>
    <w:rsid w:val="00AA4941"/>
    <w:rsid w:val="00AA49E9"/>
    <w:rsid w:val="00AA4B5C"/>
    <w:rsid w:val="00AA4F49"/>
    <w:rsid w:val="00AA5475"/>
    <w:rsid w:val="00AA55F1"/>
    <w:rsid w:val="00AA56EB"/>
    <w:rsid w:val="00AA5876"/>
    <w:rsid w:val="00AA5BE5"/>
    <w:rsid w:val="00AA5DA8"/>
    <w:rsid w:val="00AA6A8A"/>
    <w:rsid w:val="00AA6DD8"/>
    <w:rsid w:val="00AA6ED3"/>
    <w:rsid w:val="00AA6FA3"/>
    <w:rsid w:val="00AA6FBE"/>
    <w:rsid w:val="00AA70BB"/>
    <w:rsid w:val="00AA757C"/>
    <w:rsid w:val="00AA7AB6"/>
    <w:rsid w:val="00AA7BB0"/>
    <w:rsid w:val="00AA7CD9"/>
    <w:rsid w:val="00AA7E19"/>
    <w:rsid w:val="00AA7EDD"/>
    <w:rsid w:val="00AA7F10"/>
    <w:rsid w:val="00AB0391"/>
    <w:rsid w:val="00AB043B"/>
    <w:rsid w:val="00AB06B4"/>
    <w:rsid w:val="00AB0D26"/>
    <w:rsid w:val="00AB15DA"/>
    <w:rsid w:val="00AB1615"/>
    <w:rsid w:val="00AB17FE"/>
    <w:rsid w:val="00AB1B4E"/>
    <w:rsid w:val="00AB2085"/>
    <w:rsid w:val="00AB2151"/>
    <w:rsid w:val="00AB235B"/>
    <w:rsid w:val="00AB2C59"/>
    <w:rsid w:val="00AB2C71"/>
    <w:rsid w:val="00AB2C8A"/>
    <w:rsid w:val="00AB2CBD"/>
    <w:rsid w:val="00AB35D4"/>
    <w:rsid w:val="00AB42B6"/>
    <w:rsid w:val="00AB48B2"/>
    <w:rsid w:val="00AB49E5"/>
    <w:rsid w:val="00AB49ED"/>
    <w:rsid w:val="00AB4BEF"/>
    <w:rsid w:val="00AB4D67"/>
    <w:rsid w:val="00AB545D"/>
    <w:rsid w:val="00AB54D7"/>
    <w:rsid w:val="00AB5753"/>
    <w:rsid w:val="00AB57D3"/>
    <w:rsid w:val="00AB6886"/>
    <w:rsid w:val="00AB6A26"/>
    <w:rsid w:val="00AB6AE4"/>
    <w:rsid w:val="00AB6E00"/>
    <w:rsid w:val="00AB6F37"/>
    <w:rsid w:val="00AB724C"/>
    <w:rsid w:val="00AB769E"/>
    <w:rsid w:val="00AB7D55"/>
    <w:rsid w:val="00AC035C"/>
    <w:rsid w:val="00AC0681"/>
    <w:rsid w:val="00AC092E"/>
    <w:rsid w:val="00AC1533"/>
    <w:rsid w:val="00AC154B"/>
    <w:rsid w:val="00AC1B72"/>
    <w:rsid w:val="00AC1D41"/>
    <w:rsid w:val="00AC25BA"/>
    <w:rsid w:val="00AC26FE"/>
    <w:rsid w:val="00AC30A8"/>
    <w:rsid w:val="00AC3110"/>
    <w:rsid w:val="00AC32C7"/>
    <w:rsid w:val="00AC350D"/>
    <w:rsid w:val="00AC3568"/>
    <w:rsid w:val="00AC35DA"/>
    <w:rsid w:val="00AC3A3C"/>
    <w:rsid w:val="00AC3B59"/>
    <w:rsid w:val="00AC3CF2"/>
    <w:rsid w:val="00AC4272"/>
    <w:rsid w:val="00AC4282"/>
    <w:rsid w:val="00AC47EC"/>
    <w:rsid w:val="00AC4E5D"/>
    <w:rsid w:val="00AC4E78"/>
    <w:rsid w:val="00AC51F8"/>
    <w:rsid w:val="00AC5343"/>
    <w:rsid w:val="00AC5469"/>
    <w:rsid w:val="00AC577B"/>
    <w:rsid w:val="00AC635A"/>
    <w:rsid w:val="00AC6A0E"/>
    <w:rsid w:val="00AC6A7B"/>
    <w:rsid w:val="00AC6C53"/>
    <w:rsid w:val="00AC6E85"/>
    <w:rsid w:val="00AC6F36"/>
    <w:rsid w:val="00AC7284"/>
    <w:rsid w:val="00AC797D"/>
    <w:rsid w:val="00AC7CE6"/>
    <w:rsid w:val="00AC7CF1"/>
    <w:rsid w:val="00AC7DE8"/>
    <w:rsid w:val="00AD010A"/>
    <w:rsid w:val="00AD029B"/>
    <w:rsid w:val="00AD0828"/>
    <w:rsid w:val="00AD08EC"/>
    <w:rsid w:val="00AD0B13"/>
    <w:rsid w:val="00AD0E69"/>
    <w:rsid w:val="00AD0F15"/>
    <w:rsid w:val="00AD103D"/>
    <w:rsid w:val="00AD1116"/>
    <w:rsid w:val="00AD1187"/>
    <w:rsid w:val="00AD11DA"/>
    <w:rsid w:val="00AD1407"/>
    <w:rsid w:val="00AD1466"/>
    <w:rsid w:val="00AD159C"/>
    <w:rsid w:val="00AD17FA"/>
    <w:rsid w:val="00AD19EC"/>
    <w:rsid w:val="00AD1B34"/>
    <w:rsid w:val="00AD2183"/>
    <w:rsid w:val="00AD2265"/>
    <w:rsid w:val="00AD2290"/>
    <w:rsid w:val="00AD23EE"/>
    <w:rsid w:val="00AD2717"/>
    <w:rsid w:val="00AD2A30"/>
    <w:rsid w:val="00AD2E83"/>
    <w:rsid w:val="00AD2F88"/>
    <w:rsid w:val="00AD31E6"/>
    <w:rsid w:val="00AD32F8"/>
    <w:rsid w:val="00AD3644"/>
    <w:rsid w:val="00AD3B8D"/>
    <w:rsid w:val="00AD3C99"/>
    <w:rsid w:val="00AD3DC4"/>
    <w:rsid w:val="00AD40F3"/>
    <w:rsid w:val="00AD42E5"/>
    <w:rsid w:val="00AD47EB"/>
    <w:rsid w:val="00AD4888"/>
    <w:rsid w:val="00AD4A46"/>
    <w:rsid w:val="00AD4DAC"/>
    <w:rsid w:val="00AD4FF4"/>
    <w:rsid w:val="00AD531D"/>
    <w:rsid w:val="00AD570A"/>
    <w:rsid w:val="00AD58CD"/>
    <w:rsid w:val="00AD5D1F"/>
    <w:rsid w:val="00AD600C"/>
    <w:rsid w:val="00AD63D6"/>
    <w:rsid w:val="00AD6814"/>
    <w:rsid w:val="00AD69BC"/>
    <w:rsid w:val="00AD6CD5"/>
    <w:rsid w:val="00AD733B"/>
    <w:rsid w:val="00AD7BCB"/>
    <w:rsid w:val="00AD7C9D"/>
    <w:rsid w:val="00AD7CA7"/>
    <w:rsid w:val="00AD7E46"/>
    <w:rsid w:val="00AE0040"/>
    <w:rsid w:val="00AE08EA"/>
    <w:rsid w:val="00AE184D"/>
    <w:rsid w:val="00AE1C03"/>
    <w:rsid w:val="00AE2310"/>
    <w:rsid w:val="00AE23E3"/>
    <w:rsid w:val="00AE2A37"/>
    <w:rsid w:val="00AE2A3F"/>
    <w:rsid w:val="00AE2F65"/>
    <w:rsid w:val="00AE317E"/>
    <w:rsid w:val="00AE32F2"/>
    <w:rsid w:val="00AE331B"/>
    <w:rsid w:val="00AE35A5"/>
    <w:rsid w:val="00AE3607"/>
    <w:rsid w:val="00AE3F4F"/>
    <w:rsid w:val="00AE4382"/>
    <w:rsid w:val="00AE4E2A"/>
    <w:rsid w:val="00AE51C4"/>
    <w:rsid w:val="00AE5CF9"/>
    <w:rsid w:val="00AE5D76"/>
    <w:rsid w:val="00AE5DB6"/>
    <w:rsid w:val="00AE62F2"/>
    <w:rsid w:val="00AE65C3"/>
    <w:rsid w:val="00AE69D7"/>
    <w:rsid w:val="00AE6C3C"/>
    <w:rsid w:val="00AE6E53"/>
    <w:rsid w:val="00AE702E"/>
    <w:rsid w:val="00AE73E0"/>
    <w:rsid w:val="00AE750F"/>
    <w:rsid w:val="00AE7C13"/>
    <w:rsid w:val="00AF03C0"/>
    <w:rsid w:val="00AF0662"/>
    <w:rsid w:val="00AF06B5"/>
    <w:rsid w:val="00AF092C"/>
    <w:rsid w:val="00AF0EA1"/>
    <w:rsid w:val="00AF0F34"/>
    <w:rsid w:val="00AF1359"/>
    <w:rsid w:val="00AF166F"/>
    <w:rsid w:val="00AF1B30"/>
    <w:rsid w:val="00AF1BC0"/>
    <w:rsid w:val="00AF1BEF"/>
    <w:rsid w:val="00AF1C03"/>
    <w:rsid w:val="00AF1FB9"/>
    <w:rsid w:val="00AF203D"/>
    <w:rsid w:val="00AF2144"/>
    <w:rsid w:val="00AF21BA"/>
    <w:rsid w:val="00AF2463"/>
    <w:rsid w:val="00AF2B6A"/>
    <w:rsid w:val="00AF315D"/>
    <w:rsid w:val="00AF3251"/>
    <w:rsid w:val="00AF374F"/>
    <w:rsid w:val="00AF3936"/>
    <w:rsid w:val="00AF39AF"/>
    <w:rsid w:val="00AF3E3B"/>
    <w:rsid w:val="00AF3E5A"/>
    <w:rsid w:val="00AF3F87"/>
    <w:rsid w:val="00AF46FE"/>
    <w:rsid w:val="00AF470E"/>
    <w:rsid w:val="00AF486F"/>
    <w:rsid w:val="00AF4BB1"/>
    <w:rsid w:val="00AF548B"/>
    <w:rsid w:val="00AF55E0"/>
    <w:rsid w:val="00AF5666"/>
    <w:rsid w:val="00AF56DA"/>
    <w:rsid w:val="00AF57E5"/>
    <w:rsid w:val="00AF5870"/>
    <w:rsid w:val="00AF58F0"/>
    <w:rsid w:val="00AF5998"/>
    <w:rsid w:val="00AF5AAF"/>
    <w:rsid w:val="00AF602D"/>
    <w:rsid w:val="00AF61BE"/>
    <w:rsid w:val="00AF641B"/>
    <w:rsid w:val="00AF6619"/>
    <w:rsid w:val="00AF6665"/>
    <w:rsid w:val="00AF6829"/>
    <w:rsid w:val="00AF6CFD"/>
    <w:rsid w:val="00AF6DB3"/>
    <w:rsid w:val="00AF7AAD"/>
    <w:rsid w:val="00AF7DC1"/>
    <w:rsid w:val="00AF7F24"/>
    <w:rsid w:val="00B000AE"/>
    <w:rsid w:val="00B000C4"/>
    <w:rsid w:val="00B0040B"/>
    <w:rsid w:val="00B00830"/>
    <w:rsid w:val="00B00841"/>
    <w:rsid w:val="00B00A4F"/>
    <w:rsid w:val="00B00AB5"/>
    <w:rsid w:val="00B00CC0"/>
    <w:rsid w:val="00B00F5C"/>
    <w:rsid w:val="00B0130E"/>
    <w:rsid w:val="00B014BC"/>
    <w:rsid w:val="00B015AC"/>
    <w:rsid w:val="00B019C1"/>
    <w:rsid w:val="00B01BCE"/>
    <w:rsid w:val="00B01FE5"/>
    <w:rsid w:val="00B020CC"/>
    <w:rsid w:val="00B0236E"/>
    <w:rsid w:val="00B02506"/>
    <w:rsid w:val="00B02A85"/>
    <w:rsid w:val="00B02ACE"/>
    <w:rsid w:val="00B02E3C"/>
    <w:rsid w:val="00B0311A"/>
    <w:rsid w:val="00B03913"/>
    <w:rsid w:val="00B03C08"/>
    <w:rsid w:val="00B0455B"/>
    <w:rsid w:val="00B04A9F"/>
    <w:rsid w:val="00B04CE3"/>
    <w:rsid w:val="00B04CEA"/>
    <w:rsid w:val="00B04D95"/>
    <w:rsid w:val="00B04F54"/>
    <w:rsid w:val="00B05607"/>
    <w:rsid w:val="00B0565F"/>
    <w:rsid w:val="00B05A08"/>
    <w:rsid w:val="00B05F14"/>
    <w:rsid w:val="00B0632C"/>
    <w:rsid w:val="00B065E0"/>
    <w:rsid w:val="00B06737"/>
    <w:rsid w:val="00B06DA6"/>
    <w:rsid w:val="00B0784C"/>
    <w:rsid w:val="00B07CE9"/>
    <w:rsid w:val="00B07E56"/>
    <w:rsid w:val="00B101D5"/>
    <w:rsid w:val="00B104F7"/>
    <w:rsid w:val="00B10633"/>
    <w:rsid w:val="00B106EC"/>
    <w:rsid w:val="00B10B08"/>
    <w:rsid w:val="00B10C7B"/>
    <w:rsid w:val="00B10DF8"/>
    <w:rsid w:val="00B11146"/>
    <w:rsid w:val="00B111CA"/>
    <w:rsid w:val="00B115EF"/>
    <w:rsid w:val="00B11702"/>
    <w:rsid w:val="00B117B8"/>
    <w:rsid w:val="00B11A78"/>
    <w:rsid w:val="00B11CFB"/>
    <w:rsid w:val="00B12111"/>
    <w:rsid w:val="00B1236E"/>
    <w:rsid w:val="00B12627"/>
    <w:rsid w:val="00B12804"/>
    <w:rsid w:val="00B12A1F"/>
    <w:rsid w:val="00B13392"/>
    <w:rsid w:val="00B133A0"/>
    <w:rsid w:val="00B13E18"/>
    <w:rsid w:val="00B14109"/>
    <w:rsid w:val="00B1427E"/>
    <w:rsid w:val="00B14410"/>
    <w:rsid w:val="00B1486D"/>
    <w:rsid w:val="00B150D6"/>
    <w:rsid w:val="00B150FE"/>
    <w:rsid w:val="00B15264"/>
    <w:rsid w:val="00B15373"/>
    <w:rsid w:val="00B1550C"/>
    <w:rsid w:val="00B1561F"/>
    <w:rsid w:val="00B15634"/>
    <w:rsid w:val="00B15639"/>
    <w:rsid w:val="00B15A13"/>
    <w:rsid w:val="00B15D15"/>
    <w:rsid w:val="00B15DC8"/>
    <w:rsid w:val="00B15E42"/>
    <w:rsid w:val="00B15EEE"/>
    <w:rsid w:val="00B1605C"/>
    <w:rsid w:val="00B16198"/>
    <w:rsid w:val="00B16801"/>
    <w:rsid w:val="00B16A2C"/>
    <w:rsid w:val="00B16B04"/>
    <w:rsid w:val="00B16EF8"/>
    <w:rsid w:val="00B16FB6"/>
    <w:rsid w:val="00B16FCF"/>
    <w:rsid w:val="00B17022"/>
    <w:rsid w:val="00B1730A"/>
    <w:rsid w:val="00B1747E"/>
    <w:rsid w:val="00B17A66"/>
    <w:rsid w:val="00B17EBF"/>
    <w:rsid w:val="00B20BA4"/>
    <w:rsid w:val="00B20FD1"/>
    <w:rsid w:val="00B214D8"/>
    <w:rsid w:val="00B21736"/>
    <w:rsid w:val="00B218B1"/>
    <w:rsid w:val="00B21A33"/>
    <w:rsid w:val="00B224AA"/>
    <w:rsid w:val="00B22998"/>
    <w:rsid w:val="00B229FE"/>
    <w:rsid w:val="00B2302B"/>
    <w:rsid w:val="00B23194"/>
    <w:rsid w:val="00B2353F"/>
    <w:rsid w:val="00B24060"/>
    <w:rsid w:val="00B24363"/>
    <w:rsid w:val="00B2456E"/>
    <w:rsid w:val="00B246B9"/>
    <w:rsid w:val="00B24979"/>
    <w:rsid w:val="00B250A5"/>
    <w:rsid w:val="00B252E3"/>
    <w:rsid w:val="00B2546C"/>
    <w:rsid w:val="00B25651"/>
    <w:rsid w:val="00B25B8A"/>
    <w:rsid w:val="00B26186"/>
    <w:rsid w:val="00B263C8"/>
    <w:rsid w:val="00B26521"/>
    <w:rsid w:val="00B26937"/>
    <w:rsid w:val="00B26E9D"/>
    <w:rsid w:val="00B2717C"/>
    <w:rsid w:val="00B27500"/>
    <w:rsid w:val="00B27D45"/>
    <w:rsid w:val="00B30243"/>
    <w:rsid w:val="00B30332"/>
    <w:rsid w:val="00B30421"/>
    <w:rsid w:val="00B309B4"/>
    <w:rsid w:val="00B30A89"/>
    <w:rsid w:val="00B30DC8"/>
    <w:rsid w:val="00B31102"/>
    <w:rsid w:val="00B315BB"/>
    <w:rsid w:val="00B31825"/>
    <w:rsid w:val="00B31977"/>
    <w:rsid w:val="00B31E25"/>
    <w:rsid w:val="00B31E99"/>
    <w:rsid w:val="00B31F69"/>
    <w:rsid w:val="00B3235A"/>
    <w:rsid w:val="00B32897"/>
    <w:rsid w:val="00B32A31"/>
    <w:rsid w:val="00B33119"/>
    <w:rsid w:val="00B3318A"/>
    <w:rsid w:val="00B333FE"/>
    <w:rsid w:val="00B33733"/>
    <w:rsid w:val="00B3382B"/>
    <w:rsid w:val="00B33DB2"/>
    <w:rsid w:val="00B33DEA"/>
    <w:rsid w:val="00B33F59"/>
    <w:rsid w:val="00B3457B"/>
    <w:rsid w:val="00B349E3"/>
    <w:rsid w:val="00B34E2E"/>
    <w:rsid w:val="00B34F06"/>
    <w:rsid w:val="00B35094"/>
    <w:rsid w:val="00B350F0"/>
    <w:rsid w:val="00B353CF"/>
    <w:rsid w:val="00B357AC"/>
    <w:rsid w:val="00B358C0"/>
    <w:rsid w:val="00B35978"/>
    <w:rsid w:val="00B35992"/>
    <w:rsid w:val="00B359FB"/>
    <w:rsid w:val="00B35DC5"/>
    <w:rsid w:val="00B35E4B"/>
    <w:rsid w:val="00B35FCC"/>
    <w:rsid w:val="00B36518"/>
    <w:rsid w:val="00B37754"/>
    <w:rsid w:val="00B378CC"/>
    <w:rsid w:val="00B40460"/>
    <w:rsid w:val="00B40F40"/>
    <w:rsid w:val="00B4137C"/>
    <w:rsid w:val="00B41615"/>
    <w:rsid w:val="00B41735"/>
    <w:rsid w:val="00B41DF4"/>
    <w:rsid w:val="00B41FD8"/>
    <w:rsid w:val="00B420DF"/>
    <w:rsid w:val="00B42883"/>
    <w:rsid w:val="00B428E2"/>
    <w:rsid w:val="00B42A2C"/>
    <w:rsid w:val="00B42A5C"/>
    <w:rsid w:val="00B42A98"/>
    <w:rsid w:val="00B42B30"/>
    <w:rsid w:val="00B42C64"/>
    <w:rsid w:val="00B4354F"/>
    <w:rsid w:val="00B43762"/>
    <w:rsid w:val="00B43A8B"/>
    <w:rsid w:val="00B43B41"/>
    <w:rsid w:val="00B448EF"/>
    <w:rsid w:val="00B451F4"/>
    <w:rsid w:val="00B45DAC"/>
    <w:rsid w:val="00B45DD9"/>
    <w:rsid w:val="00B45F19"/>
    <w:rsid w:val="00B4672D"/>
    <w:rsid w:val="00B469AA"/>
    <w:rsid w:val="00B47133"/>
    <w:rsid w:val="00B47171"/>
    <w:rsid w:val="00B47493"/>
    <w:rsid w:val="00B474C8"/>
    <w:rsid w:val="00B474DF"/>
    <w:rsid w:val="00B47915"/>
    <w:rsid w:val="00B47989"/>
    <w:rsid w:val="00B47A1B"/>
    <w:rsid w:val="00B47F1B"/>
    <w:rsid w:val="00B47F8D"/>
    <w:rsid w:val="00B50082"/>
    <w:rsid w:val="00B5043A"/>
    <w:rsid w:val="00B50526"/>
    <w:rsid w:val="00B50637"/>
    <w:rsid w:val="00B50B2E"/>
    <w:rsid w:val="00B50E18"/>
    <w:rsid w:val="00B513A9"/>
    <w:rsid w:val="00B51568"/>
    <w:rsid w:val="00B51610"/>
    <w:rsid w:val="00B5167B"/>
    <w:rsid w:val="00B51986"/>
    <w:rsid w:val="00B51AB0"/>
    <w:rsid w:val="00B520E3"/>
    <w:rsid w:val="00B52336"/>
    <w:rsid w:val="00B5244A"/>
    <w:rsid w:val="00B52E52"/>
    <w:rsid w:val="00B5314C"/>
    <w:rsid w:val="00B53161"/>
    <w:rsid w:val="00B535CF"/>
    <w:rsid w:val="00B5388C"/>
    <w:rsid w:val="00B53DB4"/>
    <w:rsid w:val="00B541DF"/>
    <w:rsid w:val="00B54536"/>
    <w:rsid w:val="00B55290"/>
    <w:rsid w:val="00B5570A"/>
    <w:rsid w:val="00B55880"/>
    <w:rsid w:val="00B55CED"/>
    <w:rsid w:val="00B55D57"/>
    <w:rsid w:val="00B55F80"/>
    <w:rsid w:val="00B56480"/>
    <w:rsid w:val="00B565D6"/>
    <w:rsid w:val="00B56C4A"/>
    <w:rsid w:val="00B56ED4"/>
    <w:rsid w:val="00B576A4"/>
    <w:rsid w:val="00B57998"/>
    <w:rsid w:val="00B57ACA"/>
    <w:rsid w:val="00B57CD0"/>
    <w:rsid w:val="00B57D7A"/>
    <w:rsid w:val="00B57DA9"/>
    <w:rsid w:val="00B6002C"/>
    <w:rsid w:val="00B60177"/>
    <w:rsid w:val="00B604A4"/>
    <w:rsid w:val="00B60639"/>
    <w:rsid w:val="00B60B58"/>
    <w:rsid w:val="00B610F2"/>
    <w:rsid w:val="00B61603"/>
    <w:rsid w:val="00B625C6"/>
    <w:rsid w:val="00B62E00"/>
    <w:rsid w:val="00B6308E"/>
    <w:rsid w:val="00B63258"/>
    <w:rsid w:val="00B63D58"/>
    <w:rsid w:val="00B64642"/>
    <w:rsid w:val="00B64E8A"/>
    <w:rsid w:val="00B65568"/>
    <w:rsid w:val="00B65588"/>
    <w:rsid w:val="00B65684"/>
    <w:rsid w:val="00B658D1"/>
    <w:rsid w:val="00B65925"/>
    <w:rsid w:val="00B66064"/>
    <w:rsid w:val="00B6683F"/>
    <w:rsid w:val="00B66995"/>
    <w:rsid w:val="00B671A1"/>
    <w:rsid w:val="00B675A6"/>
    <w:rsid w:val="00B6794D"/>
    <w:rsid w:val="00B67B55"/>
    <w:rsid w:val="00B67BBE"/>
    <w:rsid w:val="00B67C6C"/>
    <w:rsid w:val="00B705FE"/>
    <w:rsid w:val="00B706B2"/>
    <w:rsid w:val="00B70878"/>
    <w:rsid w:val="00B70C3D"/>
    <w:rsid w:val="00B70C61"/>
    <w:rsid w:val="00B70E5A"/>
    <w:rsid w:val="00B70EE7"/>
    <w:rsid w:val="00B71639"/>
    <w:rsid w:val="00B7220D"/>
    <w:rsid w:val="00B72CCB"/>
    <w:rsid w:val="00B73215"/>
    <w:rsid w:val="00B73406"/>
    <w:rsid w:val="00B7419C"/>
    <w:rsid w:val="00B74729"/>
    <w:rsid w:val="00B749B6"/>
    <w:rsid w:val="00B7509A"/>
    <w:rsid w:val="00B753E8"/>
    <w:rsid w:val="00B7579F"/>
    <w:rsid w:val="00B7613E"/>
    <w:rsid w:val="00B766C1"/>
    <w:rsid w:val="00B7672A"/>
    <w:rsid w:val="00B76966"/>
    <w:rsid w:val="00B76B96"/>
    <w:rsid w:val="00B76EFB"/>
    <w:rsid w:val="00B77129"/>
    <w:rsid w:val="00B771A7"/>
    <w:rsid w:val="00B77A73"/>
    <w:rsid w:val="00B77C37"/>
    <w:rsid w:val="00B807BF"/>
    <w:rsid w:val="00B809B1"/>
    <w:rsid w:val="00B82543"/>
    <w:rsid w:val="00B82998"/>
    <w:rsid w:val="00B82E28"/>
    <w:rsid w:val="00B832AA"/>
    <w:rsid w:val="00B834B0"/>
    <w:rsid w:val="00B834B6"/>
    <w:rsid w:val="00B834FB"/>
    <w:rsid w:val="00B837F6"/>
    <w:rsid w:val="00B839A3"/>
    <w:rsid w:val="00B83DAE"/>
    <w:rsid w:val="00B83E80"/>
    <w:rsid w:val="00B84078"/>
    <w:rsid w:val="00B84462"/>
    <w:rsid w:val="00B844C8"/>
    <w:rsid w:val="00B848BD"/>
    <w:rsid w:val="00B849FB"/>
    <w:rsid w:val="00B84C07"/>
    <w:rsid w:val="00B84ECC"/>
    <w:rsid w:val="00B84FB4"/>
    <w:rsid w:val="00B85087"/>
    <w:rsid w:val="00B85302"/>
    <w:rsid w:val="00B85621"/>
    <w:rsid w:val="00B8580A"/>
    <w:rsid w:val="00B85D55"/>
    <w:rsid w:val="00B85FEF"/>
    <w:rsid w:val="00B86E88"/>
    <w:rsid w:val="00B8756E"/>
    <w:rsid w:val="00B87A7D"/>
    <w:rsid w:val="00B87C2A"/>
    <w:rsid w:val="00B87DF9"/>
    <w:rsid w:val="00B909D6"/>
    <w:rsid w:val="00B90D78"/>
    <w:rsid w:val="00B90FCB"/>
    <w:rsid w:val="00B9108F"/>
    <w:rsid w:val="00B91602"/>
    <w:rsid w:val="00B91951"/>
    <w:rsid w:val="00B91A58"/>
    <w:rsid w:val="00B91EAD"/>
    <w:rsid w:val="00B92024"/>
    <w:rsid w:val="00B920B9"/>
    <w:rsid w:val="00B921C0"/>
    <w:rsid w:val="00B9295C"/>
    <w:rsid w:val="00B93036"/>
    <w:rsid w:val="00B930D2"/>
    <w:rsid w:val="00B931A1"/>
    <w:rsid w:val="00B937CD"/>
    <w:rsid w:val="00B938BC"/>
    <w:rsid w:val="00B93997"/>
    <w:rsid w:val="00B93BB7"/>
    <w:rsid w:val="00B93C6F"/>
    <w:rsid w:val="00B93C98"/>
    <w:rsid w:val="00B94336"/>
    <w:rsid w:val="00B94EC7"/>
    <w:rsid w:val="00B95370"/>
    <w:rsid w:val="00B956D2"/>
    <w:rsid w:val="00B95B5A"/>
    <w:rsid w:val="00B95B78"/>
    <w:rsid w:val="00B969C0"/>
    <w:rsid w:val="00B96ED3"/>
    <w:rsid w:val="00B97601"/>
    <w:rsid w:val="00B976BB"/>
    <w:rsid w:val="00B976FE"/>
    <w:rsid w:val="00B978C9"/>
    <w:rsid w:val="00B97B03"/>
    <w:rsid w:val="00BA01A7"/>
    <w:rsid w:val="00BA0224"/>
    <w:rsid w:val="00BA05C8"/>
    <w:rsid w:val="00BA07E7"/>
    <w:rsid w:val="00BA09AA"/>
    <w:rsid w:val="00BA0AD5"/>
    <w:rsid w:val="00BA0B71"/>
    <w:rsid w:val="00BA0CA0"/>
    <w:rsid w:val="00BA0E3C"/>
    <w:rsid w:val="00BA158A"/>
    <w:rsid w:val="00BA1999"/>
    <w:rsid w:val="00BA1A54"/>
    <w:rsid w:val="00BA1F74"/>
    <w:rsid w:val="00BA1FE7"/>
    <w:rsid w:val="00BA2155"/>
    <w:rsid w:val="00BA2497"/>
    <w:rsid w:val="00BA277F"/>
    <w:rsid w:val="00BA2B1D"/>
    <w:rsid w:val="00BA2DE1"/>
    <w:rsid w:val="00BA3002"/>
    <w:rsid w:val="00BA3247"/>
    <w:rsid w:val="00BA386F"/>
    <w:rsid w:val="00BA3CA6"/>
    <w:rsid w:val="00BA3CC3"/>
    <w:rsid w:val="00BA3D14"/>
    <w:rsid w:val="00BA3D3E"/>
    <w:rsid w:val="00BA3E33"/>
    <w:rsid w:val="00BA4224"/>
    <w:rsid w:val="00BA435A"/>
    <w:rsid w:val="00BA50DE"/>
    <w:rsid w:val="00BA518C"/>
    <w:rsid w:val="00BA54BA"/>
    <w:rsid w:val="00BA5603"/>
    <w:rsid w:val="00BA56D9"/>
    <w:rsid w:val="00BA57EE"/>
    <w:rsid w:val="00BA5820"/>
    <w:rsid w:val="00BA5914"/>
    <w:rsid w:val="00BA6194"/>
    <w:rsid w:val="00BA678A"/>
    <w:rsid w:val="00BA6A49"/>
    <w:rsid w:val="00BA6CE3"/>
    <w:rsid w:val="00BA6EBA"/>
    <w:rsid w:val="00BA7DC2"/>
    <w:rsid w:val="00BA7E30"/>
    <w:rsid w:val="00BA7EEE"/>
    <w:rsid w:val="00BB0448"/>
    <w:rsid w:val="00BB08D7"/>
    <w:rsid w:val="00BB0E5F"/>
    <w:rsid w:val="00BB1002"/>
    <w:rsid w:val="00BB1AA2"/>
    <w:rsid w:val="00BB1F9B"/>
    <w:rsid w:val="00BB2008"/>
    <w:rsid w:val="00BB251D"/>
    <w:rsid w:val="00BB258E"/>
    <w:rsid w:val="00BB271C"/>
    <w:rsid w:val="00BB29DF"/>
    <w:rsid w:val="00BB2CF4"/>
    <w:rsid w:val="00BB2CFC"/>
    <w:rsid w:val="00BB331E"/>
    <w:rsid w:val="00BB34DC"/>
    <w:rsid w:val="00BB35D0"/>
    <w:rsid w:val="00BB3883"/>
    <w:rsid w:val="00BB3937"/>
    <w:rsid w:val="00BB3AC4"/>
    <w:rsid w:val="00BB3C44"/>
    <w:rsid w:val="00BB4286"/>
    <w:rsid w:val="00BB44F0"/>
    <w:rsid w:val="00BB4999"/>
    <w:rsid w:val="00BB4BCD"/>
    <w:rsid w:val="00BB4CF0"/>
    <w:rsid w:val="00BB4E36"/>
    <w:rsid w:val="00BB56C7"/>
    <w:rsid w:val="00BB59E8"/>
    <w:rsid w:val="00BB5B62"/>
    <w:rsid w:val="00BB5F2B"/>
    <w:rsid w:val="00BB637C"/>
    <w:rsid w:val="00BB6502"/>
    <w:rsid w:val="00BB6BCD"/>
    <w:rsid w:val="00BB70F9"/>
    <w:rsid w:val="00BB70FC"/>
    <w:rsid w:val="00BB7881"/>
    <w:rsid w:val="00BB7AFF"/>
    <w:rsid w:val="00BB7C9B"/>
    <w:rsid w:val="00BC016A"/>
    <w:rsid w:val="00BC03DF"/>
    <w:rsid w:val="00BC09B7"/>
    <w:rsid w:val="00BC0A3B"/>
    <w:rsid w:val="00BC1527"/>
    <w:rsid w:val="00BC15CF"/>
    <w:rsid w:val="00BC18EF"/>
    <w:rsid w:val="00BC2306"/>
    <w:rsid w:val="00BC2478"/>
    <w:rsid w:val="00BC297F"/>
    <w:rsid w:val="00BC2F31"/>
    <w:rsid w:val="00BC2F63"/>
    <w:rsid w:val="00BC316E"/>
    <w:rsid w:val="00BC378F"/>
    <w:rsid w:val="00BC3ADF"/>
    <w:rsid w:val="00BC3B97"/>
    <w:rsid w:val="00BC3C16"/>
    <w:rsid w:val="00BC3E68"/>
    <w:rsid w:val="00BC3E7D"/>
    <w:rsid w:val="00BC4036"/>
    <w:rsid w:val="00BC4984"/>
    <w:rsid w:val="00BC4DBE"/>
    <w:rsid w:val="00BC4F0A"/>
    <w:rsid w:val="00BC509F"/>
    <w:rsid w:val="00BC51D2"/>
    <w:rsid w:val="00BC555E"/>
    <w:rsid w:val="00BC5B2C"/>
    <w:rsid w:val="00BC608A"/>
    <w:rsid w:val="00BC6207"/>
    <w:rsid w:val="00BC64BE"/>
    <w:rsid w:val="00BC7155"/>
    <w:rsid w:val="00BC72A9"/>
    <w:rsid w:val="00BC7331"/>
    <w:rsid w:val="00BC74CD"/>
    <w:rsid w:val="00BC7550"/>
    <w:rsid w:val="00BC7CF6"/>
    <w:rsid w:val="00BD03ED"/>
    <w:rsid w:val="00BD0875"/>
    <w:rsid w:val="00BD0B72"/>
    <w:rsid w:val="00BD11AC"/>
    <w:rsid w:val="00BD224B"/>
    <w:rsid w:val="00BD239A"/>
    <w:rsid w:val="00BD2668"/>
    <w:rsid w:val="00BD2833"/>
    <w:rsid w:val="00BD3924"/>
    <w:rsid w:val="00BD3C33"/>
    <w:rsid w:val="00BD42FE"/>
    <w:rsid w:val="00BD450F"/>
    <w:rsid w:val="00BD4512"/>
    <w:rsid w:val="00BD4CF4"/>
    <w:rsid w:val="00BD4D51"/>
    <w:rsid w:val="00BD4D68"/>
    <w:rsid w:val="00BD525F"/>
    <w:rsid w:val="00BD52AA"/>
    <w:rsid w:val="00BD537F"/>
    <w:rsid w:val="00BD5556"/>
    <w:rsid w:val="00BD57D2"/>
    <w:rsid w:val="00BD58BD"/>
    <w:rsid w:val="00BD5BB6"/>
    <w:rsid w:val="00BD62B6"/>
    <w:rsid w:val="00BD6363"/>
    <w:rsid w:val="00BD6B0E"/>
    <w:rsid w:val="00BD7538"/>
    <w:rsid w:val="00BD77B1"/>
    <w:rsid w:val="00BD7A1A"/>
    <w:rsid w:val="00BD7E62"/>
    <w:rsid w:val="00BD7FF4"/>
    <w:rsid w:val="00BE03DF"/>
    <w:rsid w:val="00BE1061"/>
    <w:rsid w:val="00BE1321"/>
    <w:rsid w:val="00BE1738"/>
    <w:rsid w:val="00BE1AFA"/>
    <w:rsid w:val="00BE26C9"/>
    <w:rsid w:val="00BE2893"/>
    <w:rsid w:val="00BE28F7"/>
    <w:rsid w:val="00BE2B91"/>
    <w:rsid w:val="00BE2C60"/>
    <w:rsid w:val="00BE2EB4"/>
    <w:rsid w:val="00BE2F5A"/>
    <w:rsid w:val="00BE357D"/>
    <w:rsid w:val="00BE37D3"/>
    <w:rsid w:val="00BE39A0"/>
    <w:rsid w:val="00BE3C06"/>
    <w:rsid w:val="00BE3CD9"/>
    <w:rsid w:val="00BE3F2D"/>
    <w:rsid w:val="00BE4098"/>
    <w:rsid w:val="00BE4E85"/>
    <w:rsid w:val="00BE522A"/>
    <w:rsid w:val="00BE5238"/>
    <w:rsid w:val="00BE57B5"/>
    <w:rsid w:val="00BE5ABE"/>
    <w:rsid w:val="00BE6014"/>
    <w:rsid w:val="00BE6613"/>
    <w:rsid w:val="00BE6EE0"/>
    <w:rsid w:val="00BE7322"/>
    <w:rsid w:val="00BE76C3"/>
    <w:rsid w:val="00BE7A7C"/>
    <w:rsid w:val="00BE7F07"/>
    <w:rsid w:val="00BF073D"/>
    <w:rsid w:val="00BF0A44"/>
    <w:rsid w:val="00BF0B9A"/>
    <w:rsid w:val="00BF0CEC"/>
    <w:rsid w:val="00BF0D8B"/>
    <w:rsid w:val="00BF0F58"/>
    <w:rsid w:val="00BF1354"/>
    <w:rsid w:val="00BF1516"/>
    <w:rsid w:val="00BF16C9"/>
    <w:rsid w:val="00BF1A44"/>
    <w:rsid w:val="00BF1D4E"/>
    <w:rsid w:val="00BF1EDF"/>
    <w:rsid w:val="00BF210F"/>
    <w:rsid w:val="00BF255D"/>
    <w:rsid w:val="00BF40E7"/>
    <w:rsid w:val="00BF40EE"/>
    <w:rsid w:val="00BF4902"/>
    <w:rsid w:val="00BF4A52"/>
    <w:rsid w:val="00BF4A80"/>
    <w:rsid w:val="00BF4C89"/>
    <w:rsid w:val="00BF4D3D"/>
    <w:rsid w:val="00BF4E7B"/>
    <w:rsid w:val="00BF569C"/>
    <w:rsid w:val="00BF5B8C"/>
    <w:rsid w:val="00BF66B7"/>
    <w:rsid w:val="00BF699D"/>
    <w:rsid w:val="00BF6A68"/>
    <w:rsid w:val="00BF6AAE"/>
    <w:rsid w:val="00BF7023"/>
    <w:rsid w:val="00BF7152"/>
    <w:rsid w:val="00BF73F0"/>
    <w:rsid w:val="00BF75B1"/>
    <w:rsid w:val="00BF75C9"/>
    <w:rsid w:val="00BF7BD3"/>
    <w:rsid w:val="00BF7CAE"/>
    <w:rsid w:val="00C000DA"/>
    <w:rsid w:val="00C0023F"/>
    <w:rsid w:val="00C00352"/>
    <w:rsid w:val="00C007CE"/>
    <w:rsid w:val="00C00A22"/>
    <w:rsid w:val="00C00F18"/>
    <w:rsid w:val="00C01D39"/>
    <w:rsid w:val="00C0200C"/>
    <w:rsid w:val="00C020A8"/>
    <w:rsid w:val="00C022E4"/>
    <w:rsid w:val="00C0236F"/>
    <w:rsid w:val="00C02837"/>
    <w:rsid w:val="00C02DC2"/>
    <w:rsid w:val="00C03027"/>
    <w:rsid w:val="00C0315E"/>
    <w:rsid w:val="00C034A4"/>
    <w:rsid w:val="00C034E1"/>
    <w:rsid w:val="00C03DD0"/>
    <w:rsid w:val="00C0430B"/>
    <w:rsid w:val="00C043FC"/>
    <w:rsid w:val="00C04445"/>
    <w:rsid w:val="00C0465A"/>
    <w:rsid w:val="00C046C3"/>
    <w:rsid w:val="00C04705"/>
    <w:rsid w:val="00C04970"/>
    <w:rsid w:val="00C04A7F"/>
    <w:rsid w:val="00C04C54"/>
    <w:rsid w:val="00C04E2B"/>
    <w:rsid w:val="00C04E74"/>
    <w:rsid w:val="00C051AA"/>
    <w:rsid w:val="00C05485"/>
    <w:rsid w:val="00C058C8"/>
    <w:rsid w:val="00C060A0"/>
    <w:rsid w:val="00C0685B"/>
    <w:rsid w:val="00C0688E"/>
    <w:rsid w:val="00C07187"/>
    <w:rsid w:val="00C075C9"/>
    <w:rsid w:val="00C07DB2"/>
    <w:rsid w:val="00C07DF1"/>
    <w:rsid w:val="00C07F55"/>
    <w:rsid w:val="00C07FAD"/>
    <w:rsid w:val="00C106C4"/>
    <w:rsid w:val="00C108CD"/>
    <w:rsid w:val="00C111EA"/>
    <w:rsid w:val="00C119AD"/>
    <w:rsid w:val="00C11A97"/>
    <w:rsid w:val="00C11BBE"/>
    <w:rsid w:val="00C11CC8"/>
    <w:rsid w:val="00C12234"/>
    <w:rsid w:val="00C1228D"/>
    <w:rsid w:val="00C1244F"/>
    <w:rsid w:val="00C12FED"/>
    <w:rsid w:val="00C1326B"/>
    <w:rsid w:val="00C13F3E"/>
    <w:rsid w:val="00C13F3F"/>
    <w:rsid w:val="00C13FED"/>
    <w:rsid w:val="00C141C0"/>
    <w:rsid w:val="00C14A7A"/>
    <w:rsid w:val="00C14E7D"/>
    <w:rsid w:val="00C15468"/>
    <w:rsid w:val="00C15722"/>
    <w:rsid w:val="00C16103"/>
    <w:rsid w:val="00C162D0"/>
    <w:rsid w:val="00C1666A"/>
    <w:rsid w:val="00C16897"/>
    <w:rsid w:val="00C16AB4"/>
    <w:rsid w:val="00C176FB"/>
    <w:rsid w:val="00C1792F"/>
    <w:rsid w:val="00C17E76"/>
    <w:rsid w:val="00C200C9"/>
    <w:rsid w:val="00C2041F"/>
    <w:rsid w:val="00C20DCA"/>
    <w:rsid w:val="00C20DE3"/>
    <w:rsid w:val="00C20E16"/>
    <w:rsid w:val="00C21010"/>
    <w:rsid w:val="00C21964"/>
    <w:rsid w:val="00C21D8E"/>
    <w:rsid w:val="00C224AC"/>
    <w:rsid w:val="00C22525"/>
    <w:rsid w:val="00C23382"/>
    <w:rsid w:val="00C23A61"/>
    <w:rsid w:val="00C23BA4"/>
    <w:rsid w:val="00C23DBB"/>
    <w:rsid w:val="00C23EA5"/>
    <w:rsid w:val="00C23FE1"/>
    <w:rsid w:val="00C2409B"/>
    <w:rsid w:val="00C2410D"/>
    <w:rsid w:val="00C2426F"/>
    <w:rsid w:val="00C242F5"/>
    <w:rsid w:val="00C245CC"/>
    <w:rsid w:val="00C24816"/>
    <w:rsid w:val="00C2486B"/>
    <w:rsid w:val="00C24BAF"/>
    <w:rsid w:val="00C25F8B"/>
    <w:rsid w:val="00C26384"/>
    <w:rsid w:val="00C265C0"/>
    <w:rsid w:val="00C26B52"/>
    <w:rsid w:val="00C26B9E"/>
    <w:rsid w:val="00C26D3A"/>
    <w:rsid w:val="00C26D61"/>
    <w:rsid w:val="00C272EF"/>
    <w:rsid w:val="00C2732B"/>
    <w:rsid w:val="00C274C9"/>
    <w:rsid w:val="00C2753F"/>
    <w:rsid w:val="00C27551"/>
    <w:rsid w:val="00C276A8"/>
    <w:rsid w:val="00C27963"/>
    <w:rsid w:val="00C27975"/>
    <w:rsid w:val="00C27D1A"/>
    <w:rsid w:val="00C27EA3"/>
    <w:rsid w:val="00C27F7A"/>
    <w:rsid w:val="00C300BC"/>
    <w:rsid w:val="00C3079E"/>
    <w:rsid w:val="00C30E6E"/>
    <w:rsid w:val="00C318F7"/>
    <w:rsid w:val="00C319D2"/>
    <w:rsid w:val="00C31F85"/>
    <w:rsid w:val="00C32144"/>
    <w:rsid w:val="00C32534"/>
    <w:rsid w:val="00C326EE"/>
    <w:rsid w:val="00C32814"/>
    <w:rsid w:val="00C32842"/>
    <w:rsid w:val="00C32951"/>
    <w:rsid w:val="00C329CC"/>
    <w:rsid w:val="00C32C02"/>
    <w:rsid w:val="00C32C1A"/>
    <w:rsid w:val="00C33235"/>
    <w:rsid w:val="00C333B4"/>
    <w:rsid w:val="00C334CF"/>
    <w:rsid w:val="00C33622"/>
    <w:rsid w:val="00C33677"/>
    <w:rsid w:val="00C338F1"/>
    <w:rsid w:val="00C33EE1"/>
    <w:rsid w:val="00C34137"/>
    <w:rsid w:val="00C34176"/>
    <w:rsid w:val="00C3476B"/>
    <w:rsid w:val="00C347A2"/>
    <w:rsid w:val="00C3496C"/>
    <w:rsid w:val="00C34CDF"/>
    <w:rsid w:val="00C34EC1"/>
    <w:rsid w:val="00C350D5"/>
    <w:rsid w:val="00C35240"/>
    <w:rsid w:val="00C35ABD"/>
    <w:rsid w:val="00C368B3"/>
    <w:rsid w:val="00C3690B"/>
    <w:rsid w:val="00C369DD"/>
    <w:rsid w:val="00C36A25"/>
    <w:rsid w:val="00C36F07"/>
    <w:rsid w:val="00C37214"/>
    <w:rsid w:val="00C372E8"/>
    <w:rsid w:val="00C37436"/>
    <w:rsid w:val="00C3747B"/>
    <w:rsid w:val="00C37AA9"/>
    <w:rsid w:val="00C409DC"/>
    <w:rsid w:val="00C40B1B"/>
    <w:rsid w:val="00C40B22"/>
    <w:rsid w:val="00C40E88"/>
    <w:rsid w:val="00C416A3"/>
    <w:rsid w:val="00C41785"/>
    <w:rsid w:val="00C41872"/>
    <w:rsid w:val="00C41FC1"/>
    <w:rsid w:val="00C42899"/>
    <w:rsid w:val="00C42987"/>
    <w:rsid w:val="00C42F12"/>
    <w:rsid w:val="00C42F9E"/>
    <w:rsid w:val="00C4344E"/>
    <w:rsid w:val="00C434C2"/>
    <w:rsid w:val="00C43708"/>
    <w:rsid w:val="00C437D0"/>
    <w:rsid w:val="00C43940"/>
    <w:rsid w:val="00C43B4A"/>
    <w:rsid w:val="00C43CCD"/>
    <w:rsid w:val="00C440F5"/>
    <w:rsid w:val="00C442E9"/>
    <w:rsid w:val="00C44342"/>
    <w:rsid w:val="00C44589"/>
    <w:rsid w:val="00C44694"/>
    <w:rsid w:val="00C44744"/>
    <w:rsid w:val="00C44A3E"/>
    <w:rsid w:val="00C454B9"/>
    <w:rsid w:val="00C457C1"/>
    <w:rsid w:val="00C45BB0"/>
    <w:rsid w:val="00C46625"/>
    <w:rsid w:val="00C46870"/>
    <w:rsid w:val="00C46E56"/>
    <w:rsid w:val="00C4753C"/>
    <w:rsid w:val="00C47545"/>
    <w:rsid w:val="00C47593"/>
    <w:rsid w:val="00C478D2"/>
    <w:rsid w:val="00C5044B"/>
    <w:rsid w:val="00C50461"/>
    <w:rsid w:val="00C506BD"/>
    <w:rsid w:val="00C5094A"/>
    <w:rsid w:val="00C50952"/>
    <w:rsid w:val="00C50E55"/>
    <w:rsid w:val="00C51426"/>
    <w:rsid w:val="00C51622"/>
    <w:rsid w:val="00C5163B"/>
    <w:rsid w:val="00C51C91"/>
    <w:rsid w:val="00C51FB3"/>
    <w:rsid w:val="00C5223C"/>
    <w:rsid w:val="00C528AC"/>
    <w:rsid w:val="00C52A35"/>
    <w:rsid w:val="00C52A97"/>
    <w:rsid w:val="00C52E85"/>
    <w:rsid w:val="00C52EFD"/>
    <w:rsid w:val="00C52F03"/>
    <w:rsid w:val="00C52FA7"/>
    <w:rsid w:val="00C53213"/>
    <w:rsid w:val="00C53917"/>
    <w:rsid w:val="00C541DE"/>
    <w:rsid w:val="00C5476A"/>
    <w:rsid w:val="00C54C11"/>
    <w:rsid w:val="00C54C67"/>
    <w:rsid w:val="00C54DDA"/>
    <w:rsid w:val="00C54E65"/>
    <w:rsid w:val="00C552E9"/>
    <w:rsid w:val="00C55570"/>
    <w:rsid w:val="00C55996"/>
    <w:rsid w:val="00C56324"/>
    <w:rsid w:val="00C563BA"/>
    <w:rsid w:val="00C5653B"/>
    <w:rsid w:val="00C565A3"/>
    <w:rsid w:val="00C5672A"/>
    <w:rsid w:val="00C56A6F"/>
    <w:rsid w:val="00C577F7"/>
    <w:rsid w:val="00C57C0B"/>
    <w:rsid w:val="00C57C3C"/>
    <w:rsid w:val="00C6006C"/>
    <w:rsid w:val="00C60135"/>
    <w:rsid w:val="00C60667"/>
    <w:rsid w:val="00C61AB9"/>
    <w:rsid w:val="00C61B6A"/>
    <w:rsid w:val="00C61CA8"/>
    <w:rsid w:val="00C61F84"/>
    <w:rsid w:val="00C6200C"/>
    <w:rsid w:val="00C62B9B"/>
    <w:rsid w:val="00C62FF7"/>
    <w:rsid w:val="00C63135"/>
    <w:rsid w:val="00C637DC"/>
    <w:rsid w:val="00C638AD"/>
    <w:rsid w:val="00C63E13"/>
    <w:rsid w:val="00C63EB1"/>
    <w:rsid w:val="00C63EE8"/>
    <w:rsid w:val="00C6432E"/>
    <w:rsid w:val="00C645F3"/>
    <w:rsid w:val="00C647C5"/>
    <w:rsid w:val="00C64C8D"/>
    <w:rsid w:val="00C64D7A"/>
    <w:rsid w:val="00C64EDF"/>
    <w:rsid w:val="00C6500C"/>
    <w:rsid w:val="00C65718"/>
    <w:rsid w:val="00C658E3"/>
    <w:rsid w:val="00C65B95"/>
    <w:rsid w:val="00C65C81"/>
    <w:rsid w:val="00C65F18"/>
    <w:rsid w:val="00C65FDC"/>
    <w:rsid w:val="00C66002"/>
    <w:rsid w:val="00C66466"/>
    <w:rsid w:val="00C66772"/>
    <w:rsid w:val="00C668EC"/>
    <w:rsid w:val="00C66D2B"/>
    <w:rsid w:val="00C6725B"/>
    <w:rsid w:val="00C6741F"/>
    <w:rsid w:val="00C67580"/>
    <w:rsid w:val="00C676FC"/>
    <w:rsid w:val="00C6781C"/>
    <w:rsid w:val="00C678D8"/>
    <w:rsid w:val="00C67DD9"/>
    <w:rsid w:val="00C67EA1"/>
    <w:rsid w:val="00C708F0"/>
    <w:rsid w:val="00C70AEE"/>
    <w:rsid w:val="00C71000"/>
    <w:rsid w:val="00C71804"/>
    <w:rsid w:val="00C71B63"/>
    <w:rsid w:val="00C71D15"/>
    <w:rsid w:val="00C71DC7"/>
    <w:rsid w:val="00C7234D"/>
    <w:rsid w:val="00C7244E"/>
    <w:rsid w:val="00C726C9"/>
    <w:rsid w:val="00C72801"/>
    <w:rsid w:val="00C72C0A"/>
    <w:rsid w:val="00C7355A"/>
    <w:rsid w:val="00C73E67"/>
    <w:rsid w:val="00C73FAD"/>
    <w:rsid w:val="00C742D7"/>
    <w:rsid w:val="00C747BF"/>
    <w:rsid w:val="00C74AE1"/>
    <w:rsid w:val="00C757B8"/>
    <w:rsid w:val="00C765E8"/>
    <w:rsid w:val="00C76906"/>
    <w:rsid w:val="00C76AC0"/>
    <w:rsid w:val="00C76B7C"/>
    <w:rsid w:val="00C76CC7"/>
    <w:rsid w:val="00C76E49"/>
    <w:rsid w:val="00C76F81"/>
    <w:rsid w:val="00C7708D"/>
    <w:rsid w:val="00C772F9"/>
    <w:rsid w:val="00C776A4"/>
    <w:rsid w:val="00C77EC8"/>
    <w:rsid w:val="00C800DD"/>
    <w:rsid w:val="00C80920"/>
    <w:rsid w:val="00C80B03"/>
    <w:rsid w:val="00C80B52"/>
    <w:rsid w:val="00C80DB5"/>
    <w:rsid w:val="00C81724"/>
    <w:rsid w:val="00C81FBB"/>
    <w:rsid w:val="00C8239C"/>
    <w:rsid w:val="00C8243F"/>
    <w:rsid w:val="00C82474"/>
    <w:rsid w:val="00C8253C"/>
    <w:rsid w:val="00C827C9"/>
    <w:rsid w:val="00C8289B"/>
    <w:rsid w:val="00C82C4B"/>
    <w:rsid w:val="00C82CBF"/>
    <w:rsid w:val="00C82D54"/>
    <w:rsid w:val="00C82F3B"/>
    <w:rsid w:val="00C82FA5"/>
    <w:rsid w:val="00C834CF"/>
    <w:rsid w:val="00C8366D"/>
    <w:rsid w:val="00C837C4"/>
    <w:rsid w:val="00C83829"/>
    <w:rsid w:val="00C83EDD"/>
    <w:rsid w:val="00C841A7"/>
    <w:rsid w:val="00C84505"/>
    <w:rsid w:val="00C8495F"/>
    <w:rsid w:val="00C84BF1"/>
    <w:rsid w:val="00C84CA2"/>
    <w:rsid w:val="00C84D50"/>
    <w:rsid w:val="00C850BE"/>
    <w:rsid w:val="00C85861"/>
    <w:rsid w:val="00C85A36"/>
    <w:rsid w:val="00C85CD1"/>
    <w:rsid w:val="00C8652D"/>
    <w:rsid w:val="00C86C56"/>
    <w:rsid w:val="00C86C60"/>
    <w:rsid w:val="00C86C8A"/>
    <w:rsid w:val="00C8773E"/>
    <w:rsid w:val="00C87C06"/>
    <w:rsid w:val="00C87C89"/>
    <w:rsid w:val="00C87DA2"/>
    <w:rsid w:val="00C90601"/>
    <w:rsid w:val="00C906B8"/>
    <w:rsid w:val="00C90969"/>
    <w:rsid w:val="00C90B02"/>
    <w:rsid w:val="00C90D16"/>
    <w:rsid w:val="00C9116A"/>
    <w:rsid w:val="00C9128F"/>
    <w:rsid w:val="00C91CE5"/>
    <w:rsid w:val="00C91DAF"/>
    <w:rsid w:val="00C91DDA"/>
    <w:rsid w:val="00C9265D"/>
    <w:rsid w:val="00C92824"/>
    <w:rsid w:val="00C928C9"/>
    <w:rsid w:val="00C92B1E"/>
    <w:rsid w:val="00C92BA0"/>
    <w:rsid w:val="00C92FF5"/>
    <w:rsid w:val="00C937BA"/>
    <w:rsid w:val="00C93EB6"/>
    <w:rsid w:val="00C942B4"/>
    <w:rsid w:val="00C942E5"/>
    <w:rsid w:val="00C942FF"/>
    <w:rsid w:val="00C949FC"/>
    <w:rsid w:val="00C94B5C"/>
    <w:rsid w:val="00C94F5D"/>
    <w:rsid w:val="00C951B4"/>
    <w:rsid w:val="00C95276"/>
    <w:rsid w:val="00C95586"/>
    <w:rsid w:val="00C9565E"/>
    <w:rsid w:val="00C9594F"/>
    <w:rsid w:val="00C95B2E"/>
    <w:rsid w:val="00C95B35"/>
    <w:rsid w:val="00C95C8D"/>
    <w:rsid w:val="00C960CF"/>
    <w:rsid w:val="00C96672"/>
    <w:rsid w:val="00C96678"/>
    <w:rsid w:val="00C96772"/>
    <w:rsid w:val="00C96CFA"/>
    <w:rsid w:val="00C96E5A"/>
    <w:rsid w:val="00C96EB5"/>
    <w:rsid w:val="00C976C1"/>
    <w:rsid w:val="00CA0257"/>
    <w:rsid w:val="00CA03CB"/>
    <w:rsid w:val="00CA0859"/>
    <w:rsid w:val="00CA0917"/>
    <w:rsid w:val="00CA102B"/>
    <w:rsid w:val="00CA10BD"/>
    <w:rsid w:val="00CA18AD"/>
    <w:rsid w:val="00CA1F63"/>
    <w:rsid w:val="00CA216D"/>
    <w:rsid w:val="00CA283D"/>
    <w:rsid w:val="00CA29D1"/>
    <w:rsid w:val="00CA2A67"/>
    <w:rsid w:val="00CA2BAB"/>
    <w:rsid w:val="00CA2DD6"/>
    <w:rsid w:val="00CA2DF9"/>
    <w:rsid w:val="00CA3247"/>
    <w:rsid w:val="00CA3752"/>
    <w:rsid w:val="00CA3815"/>
    <w:rsid w:val="00CA3999"/>
    <w:rsid w:val="00CA39C0"/>
    <w:rsid w:val="00CA3E89"/>
    <w:rsid w:val="00CA4721"/>
    <w:rsid w:val="00CA4B2B"/>
    <w:rsid w:val="00CA4C18"/>
    <w:rsid w:val="00CA4F3D"/>
    <w:rsid w:val="00CA50A9"/>
    <w:rsid w:val="00CA52AD"/>
    <w:rsid w:val="00CA5429"/>
    <w:rsid w:val="00CA5AD3"/>
    <w:rsid w:val="00CA5D8C"/>
    <w:rsid w:val="00CA62DD"/>
    <w:rsid w:val="00CA644F"/>
    <w:rsid w:val="00CA69BA"/>
    <w:rsid w:val="00CA6D31"/>
    <w:rsid w:val="00CA6D6C"/>
    <w:rsid w:val="00CA7574"/>
    <w:rsid w:val="00CA75FB"/>
    <w:rsid w:val="00CA7DE6"/>
    <w:rsid w:val="00CB02F5"/>
    <w:rsid w:val="00CB0339"/>
    <w:rsid w:val="00CB0530"/>
    <w:rsid w:val="00CB06ED"/>
    <w:rsid w:val="00CB110E"/>
    <w:rsid w:val="00CB11F8"/>
    <w:rsid w:val="00CB17F9"/>
    <w:rsid w:val="00CB1A9F"/>
    <w:rsid w:val="00CB225B"/>
    <w:rsid w:val="00CB254D"/>
    <w:rsid w:val="00CB25FF"/>
    <w:rsid w:val="00CB2928"/>
    <w:rsid w:val="00CB2EF5"/>
    <w:rsid w:val="00CB323A"/>
    <w:rsid w:val="00CB32F8"/>
    <w:rsid w:val="00CB33E4"/>
    <w:rsid w:val="00CB3C03"/>
    <w:rsid w:val="00CB3D54"/>
    <w:rsid w:val="00CB4230"/>
    <w:rsid w:val="00CB431B"/>
    <w:rsid w:val="00CB48E7"/>
    <w:rsid w:val="00CB4992"/>
    <w:rsid w:val="00CB4A77"/>
    <w:rsid w:val="00CB4EA5"/>
    <w:rsid w:val="00CB5138"/>
    <w:rsid w:val="00CB5518"/>
    <w:rsid w:val="00CB557F"/>
    <w:rsid w:val="00CB592B"/>
    <w:rsid w:val="00CB5AB3"/>
    <w:rsid w:val="00CB5ACC"/>
    <w:rsid w:val="00CB5C5F"/>
    <w:rsid w:val="00CB600E"/>
    <w:rsid w:val="00CB62BE"/>
    <w:rsid w:val="00CB65B8"/>
    <w:rsid w:val="00CB6606"/>
    <w:rsid w:val="00CB6AAB"/>
    <w:rsid w:val="00CB6BBD"/>
    <w:rsid w:val="00CB6CDF"/>
    <w:rsid w:val="00CB6CE5"/>
    <w:rsid w:val="00CB722E"/>
    <w:rsid w:val="00CB7264"/>
    <w:rsid w:val="00CB730F"/>
    <w:rsid w:val="00CB761C"/>
    <w:rsid w:val="00CB76B5"/>
    <w:rsid w:val="00CB79D4"/>
    <w:rsid w:val="00CB7AD6"/>
    <w:rsid w:val="00CC00B9"/>
    <w:rsid w:val="00CC00E5"/>
    <w:rsid w:val="00CC0495"/>
    <w:rsid w:val="00CC0B10"/>
    <w:rsid w:val="00CC110F"/>
    <w:rsid w:val="00CC113E"/>
    <w:rsid w:val="00CC11B8"/>
    <w:rsid w:val="00CC1328"/>
    <w:rsid w:val="00CC1808"/>
    <w:rsid w:val="00CC1AF9"/>
    <w:rsid w:val="00CC1D5B"/>
    <w:rsid w:val="00CC1EC5"/>
    <w:rsid w:val="00CC20E0"/>
    <w:rsid w:val="00CC229D"/>
    <w:rsid w:val="00CC2818"/>
    <w:rsid w:val="00CC293D"/>
    <w:rsid w:val="00CC2F7A"/>
    <w:rsid w:val="00CC31A2"/>
    <w:rsid w:val="00CC3A0F"/>
    <w:rsid w:val="00CC3A70"/>
    <w:rsid w:val="00CC3CE8"/>
    <w:rsid w:val="00CC4033"/>
    <w:rsid w:val="00CC40B8"/>
    <w:rsid w:val="00CC433A"/>
    <w:rsid w:val="00CC4739"/>
    <w:rsid w:val="00CC4B74"/>
    <w:rsid w:val="00CC4F14"/>
    <w:rsid w:val="00CC5288"/>
    <w:rsid w:val="00CC5444"/>
    <w:rsid w:val="00CC5534"/>
    <w:rsid w:val="00CC5631"/>
    <w:rsid w:val="00CC5C67"/>
    <w:rsid w:val="00CC5E6C"/>
    <w:rsid w:val="00CC62A6"/>
    <w:rsid w:val="00CC676C"/>
    <w:rsid w:val="00CC6D4B"/>
    <w:rsid w:val="00CC728A"/>
    <w:rsid w:val="00CC745B"/>
    <w:rsid w:val="00CC7A11"/>
    <w:rsid w:val="00CC7CAE"/>
    <w:rsid w:val="00CC7F97"/>
    <w:rsid w:val="00CD04A8"/>
    <w:rsid w:val="00CD051B"/>
    <w:rsid w:val="00CD18A8"/>
    <w:rsid w:val="00CD1AA6"/>
    <w:rsid w:val="00CD1D82"/>
    <w:rsid w:val="00CD1DB1"/>
    <w:rsid w:val="00CD1EE0"/>
    <w:rsid w:val="00CD1FB3"/>
    <w:rsid w:val="00CD2094"/>
    <w:rsid w:val="00CD217B"/>
    <w:rsid w:val="00CD22B5"/>
    <w:rsid w:val="00CD22F4"/>
    <w:rsid w:val="00CD25E1"/>
    <w:rsid w:val="00CD3517"/>
    <w:rsid w:val="00CD367C"/>
    <w:rsid w:val="00CD454A"/>
    <w:rsid w:val="00CD499A"/>
    <w:rsid w:val="00CD4D4B"/>
    <w:rsid w:val="00CD4EE3"/>
    <w:rsid w:val="00CD4F54"/>
    <w:rsid w:val="00CD4FFE"/>
    <w:rsid w:val="00CD57FA"/>
    <w:rsid w:val="00CD59B1"/>
    <w:rsid w:val="00CD5A6E"/>
    <w:rsid w:val="00CD602D"/>
    <w:rsid w:val="00CD63B1"/>
    <w:rsid w:val="00CD6865"/>
    <w:rsid w:val="00CD6AEA"/>
    <w:rsid w:val="00CD711F"/>
    <w:rsid w:val="00CD74A7"/>
    <w:rsid w:val="00CD7513"/>
    <w:rsid w:val="00CD79B2"/>
    <w:rsid w:val="00CE0116"/>
    <w:rsid w:val="00CE157C"/>
    <w:rsid w:val="00CE1665"/>
    <w:rsid w:val="00CE1ACD"/>
    <w:rsid w:val="00CE1AF6"/>
    <w:rsid w:val="00CE1C0A"/>
    <w:rsid w:val="00CE20AA"/>
    <w:rsid w:val="00CE2298"/>
    <w:rsid w:val="00CE3064"/>
    <w:rsid w:val="00CE35B3"/>
    <w:rsid w:val="00CE371B"/>
    <w:rsid w:val="00CE3748"/>
    <w:rsid w:val="00CE39E4"/>
    <w:rsid w:val="00CE3C0D"/>
    <w:rsid w:val="00CE3EE2"/>
    <w:rsid w:val="00CE4282"/>
    <w:rsid w:val="00CE5182"/>
    <w:rsid w:val="00CE54E1"/>
    <w:rsid w:val="00CE55B6"/>
    <w:rsid w:val="00CE5856"/>
    <w:rsid w:val="00CE5AFC"/>
    <w:rsid w:val="00CE5BDE"/>
    <w:rsid w:val="00CE5E2A"/>
    <w:rsid w:val="00CE607E"/>
    <w:rsid w:val="00CE6A6D"/>
    <w:rsid w:val="00CE6B91"/>
    <w:rsid w:val="00CE73ED"/>
    <w:rsid w:val="00CE7429"/>
    <w:rsid w:val="00CE774C"/>
    <w:rsid w:val="00CF012E"/>
    <w:rsid w:val="00CF03F8"/>
    <w:rsid w:val="00CF04D4"/>
    <w:rsid w:val="00CF0B4C"/>
    <w:rsid w:val="00CF1680"/>
    <w:rsid w:val="00CF1BD7"/>
    <w:rsid w:val="00CF1E21"/>
    <w:rsid w:val="00CF1ED9"/>
    <w:rsid w:val="00CF210F"/>
    <w:rsid w:val="00CF21A5"/>
    <w:rsid w:val="00CF2518"/>
    <w:rsid w:val="00CF2DDE"/>
    <w:rsid w:val="00CF3338"/>
    <w:rsid w:val="00CF344A"/>
    <w:rsid w:val="00CF3554"/>
    <w:rsid w:val="00CF39A0"/>
    <w:rsid w:val="00CF3D1C"/>
    <w:rsid w:val="00CF412B"/>
    <w:rsid w:val="00CF4713"/>
    <w:rsid w:val="00CF4A66"/>
    <w:rsid w:val="00CF4B12"/>
    <w:rsid w:val="00CF4D24"/>
    <w:rsid w:val="00CF4F34"/>
    <w:rsid w:val="00CF58FE"/>
    <w:rsid w:val="00CF5AAB"/>
    <w:rsid w:val="00CF5EBE"/>
    <w:rsid w:val="00CF61AD"/>
    <w:rsid w:val="00CF62DA"/>
    <w:rsid w:val="00CF644D"/>
    <w:rsid w:val="00CF72BB"/>
    <w:rsid w:val="00CF783B"/>
    <w:rsid w:val="00CF7890"/>
    <w:rsid w:val="00CF7B7A"/>
    <w:rsid w:val="00CF7D97"/>
    <w:rsid w:val="00CF7EEC"/>
    <w:rsid w:val="00CF7FC6"/>
    <w:rsid w:val="00D00004"/>
    <w:rsid w:val="00D001C2"/>
    <w:rsid w:val="00D001D9"/>
    <w:rsid w:val="00D00779"/>
    <w:rsid w:val="00D0094B"/>
    <w:rsid w:val="00D009D8"/>
    <w:rsid w:val="00D00F30"/>
    <w:rsid w:val="00D010E5"/>
    <w:rsid w:val="00D011ED"/>
    <w:rsid w:val="00D012E1"/>
    <w:rsid w:val="00D01318"/>
    <w:rsid w:val="00D01665"/>
    <w:rsid w:val="00D016F6"/>
    <w:rsid w:val="00D0170C"/>
    <w:rsid w:val="00D01742"/>
    <w:rsid w:val="00D018A3"/>
    <w:rsid w:val="00D01D14"/>
    <w:rsid w:val="00D01D1E"/>
    <w:rsid w:val="00D023F3"/>
    <w:rsid w:val="00D02580"/>
    <w:rsid w:val="00D0281C"/>
    <w:rsid w:val="00D02C3B"/>
    <w:rsid w:val="00D02C57"/>
    <w:rsid w:val="00D02C5E"/>
    <w:rsid w:val="00D02FF3"/>
    <w:rsid w:val="00D0330B"/>
    <w:rsid w:val="00D03551"/>
    <w:rsid w:val="00D03B52"/>
    <w:rsid w:val="00D03BF7"/>
    <w:rsid w:val="00D03F1E"/>
    <w:rsid w:val="00D03F49"/>
    <w:rsid w:val="00D0428E"/>
    <w:rsid w:val="00D04426"/>
    <w:rsid w:val="00D046C2"/>
    <w:rsid w:val="00D0482F"/>
    <w:rsid w:val="00D04A33"/>
    <w:rsid w:val="00D04DF0"/>
    <w:rsid w:val="00D04F6B"/>
    <w:rsid w:val="00D05597"/>
    <w:rsid w:val="00D05892"/>
    <w:rsid w:val="00D06046"/>
    <w:rsid w:val="00D0676E"/>
    <w:rsid w:val="00D06824"/>
    <w:rsid w:val="00D069AF"/>
    <w:rsid w:val="00D06C03"/>
    <w:rsid w:val="00D077B8"/>
    <w:rsid w:val="00D07828"/>
    <w:rsid w:val="00D1037A"/>
    <w:rsid w:val="00D1047B"/>
    <w:rsid w:val="00D10D09"/>
    <w:rsid w:val="00D11370"/>
    <w:rsid w:val="00D113F9"/>
    <w:rsid w:val="00D1163E"/>
    <w:rsid w:val="00D11B44"/>
    <w:rsid w:val="00D11FD0"/>
    <w:rsid w:val="00D12362"/>
    <w:rsid w:val="00D128A1"/>
    <w:rsid w:val="00D12A4F"/>
    <w:rsid w:val="00D1361D"/>
    <w:rsid w:val="00D14512"/>
    <w:rsid w:val="00D1464F"/>
    <w:rsid w:val="00D148F7"/>
    <w:rsid w:val="00D14C15"/>
    <w:rsid w:val="00D14C25"/>
    <w:rsid w:val="00D14DA5"/>
    <w:rsid w:val="00D15A7F"/>
    <w:rsid w:val="00D15CB3"/>
    <w:rsid w:val="00D15F51"/>
    <w:rsid w:val="00D1660E"/>
    <w:rsid w:val="00D1695E"/>
    <w:rsid w:val="00D1699E"/>
    <w:rsid w:val="00D16E1E"/>
    <w:rsid w:val="00D16EB6"/>
    <w:rsid w:val="00D16ED5"/>
    <w:rsid w:val="00D16FF4"/>
    <w:rsid w:val="00D171C6"/>
    <w:rsid w:val="00D17D2B"/>
    <w:rsid w:val="00D202B1"/>
    <w:rsid w:val="00D203DB"/>
    <w:rsid w:val="00D20662"/>
    <w:rsid w:val="00D20CBD"/>
    <w:rsid w:val="00D20EE0"/>
    <w:rsid w:val="00D21291"/>
    <w:rsid w:val="00D215E9"/>
    <w:rsid w:val="00D216E4"/>
    <w:rsid w:val="00D2191D"/>
    <w:rsid w:val="00D21C8A"/>
    <w:rsid w:val="00D2235A"/>
    <w:rsid w:val="00D2297E"/>
    <w:rsid w:val="00D22DE5"/>
    <w:rsid w:val="00D233BD"/>
    <w:rsid w:val="00D233D7"/>
    <w:rsid w:val="00D23852"/>
    <w:rsid w:val="00D23CBB"/>
    <w:rsid w:val="00D23D67"/>
    <w:rsid w:val="00D23DC6"/>
    <w:rsid w:val="00D23F68"/>
    <w:rsid w:val="00D24325"/>
    <w:rsid w:val="00D2464C"/>
    <w:rsid w:val="00D24DDF"/>
    <w:rsid w:val="00D24DEE"/>
    <w:rsid w:val="00D25806"/>
    <w:rsid w:val="00D259B2"/>
    <w:rsid w:val="00D25E9D"/>
    <w:rsid w:val="00D25F1C"/>
    <w:rsid w:val="00D26172"/>
    <w:rsid w:val="00D26C8B"/>
    <w:rsid w:val="00D26DE6"/>
    <w:rsid w:val="00D26EE7"/>
    <w:rsid w:val="00D27ABD"/>
    <w:rsid w:val="00D3038B"/>
    <w:rsid w:val="00D305F7"/>
    <w:rsid w:val="00D30718"/>
    <w:rsid w:val="00D31084"/>
    <w:rsid w:val="00D3119E"/>
    <w:rsid w:val="00D31448"/>
    <w:rsid w:val="00D3187E"/>
    <w:rsid w:val="00D318D2"/>
    <w:rsid w:val="00D31A6A"/>
    <w:rsid w:val="00D322FB"/>
    <w:rsid w:val="00D32475"/>
    <w:rsid w:val="00D32688"/>
    <w:rsid w:val="00D328FF"/>
    <w:rsid w:val="00D32EC3"/>
    <w:rsid w:val="00D32EF4"/>
    <w:rsid w:val="00D337D6"/>
    <w:rsid w:val="00D33988"/>
    <w:rsid w:val="00D33F81"/>
    <w:rsid w:val="00D340A8"/>
    <w:rsid w:val="00D34284"/>
    <w:rsid w:val="00D343B7"/>
    <w:rsid w:val="00D34850"/>
    <w:rsid w:val="00D3486B"/>
    <w:rsid w:val="00D34B31"/>
    <w:rsid w:val="00D34CF3"/>
    <w:rsid w:val="00D35060"/>
    <w:rsid w:val="00D355C8"/>
    <w:rsid w:val="00D3586A"/>
    <w:rsid w:val="00D369D4"/>
    <w:rsid w:val="00D369E5"/>
    <w:rsid w:val="00D36AD7"/>
    <w:rsid w:val="00D36D8D"/>
    <w:rsid w:val="00D36F43"/>
    <w:rsid w:val="00D3712F"/>
    <w:rsid w:val="00D373E9"/>
    <w:rsid w:val="00D37C61"/>
    <w:rsid w:val="00D37F44"/>
    <w:rsid w:val="00D403FF"/>
    <w:rsid w:val="00D404C4"/>
    <w:rsid w:val="00D40A8D"/>
    <w:rsid w:val="00D40CE9"/>
    <w:rsid w:val="00D40D0B"/>
    <w:rsid w:val="00D41262"/>
    <w:rsid w:val="00D412F9"/>
    <w:rsid w:val="00D419F6"/>
    <w:rsid w:val="00D41A78"/>
    <w:rsid w:val="00D42115"/>
    <w:rsid w:val="00D42EFD"/>
    <w:rsid w:val="00D44347"/>
    <w:rsid w:val="00D44A08"/>
    <w:rsid w:val="00D44B14"/>
    <w:rsid w:val="00D44E58"/>
    <w:rsid w:val="00D453FF"/>
    <w:rsid w:val="00D45414"/>
    <w:rsid w:val="00D457D1"/>
    <w:rsid w:val="00D458AA"/>
    <w:rsid w:val="00D4591B"/>
    <w:rsid w:val="00D4596C"/>
    <w:rsid w:val="00D45EF7"/>
    <w:rsid w:val="00D45F07"/>
    <w:rsid w:val="00D46009"/>
    <w:rsid w:val="00D461E5"/>
    <w:rsid w:val="00D46338"/>
    <w:rsid w:val="00D4642D"/>
    <w:rsid w:val="00D46BA2"/>
    <w:rsid w:val="00D46D46"/>
    <w:rsid w:val="00D47234"/>
    <w:rsid w:val="00D47281"/>
    <w:rsid w:val="00D47581"/>
    <w:rsid w:val="00D47613"/>
    <w:rsid w:val="00D47827"/>
    <w:rsid w:val="00D47DAE"/>
    <w:rsid w:val="00D50295"/>
    <w:rsid w:val="00D5069A"/>
    <w:rsid w:val="00D50709"/>
    <w:rsid w:val="00D50924"/>
    <w:rsid w:val="00D50E43"/>
    <w:rsid w:val="00D50E8C"/>
    <w:rsid w:val="00D51469"/>
    <w:rsid w:val="00D5182D"/>
    <w:rsid w:val="00D518CA"/>
    <w:rsid w:val="00D52B45"/>
    <w:rsid w:val="00D52E54"/>
    <w:rsid w:val="00D52F51"/>
    <w:rsid w:val="00D530EB"/>
    <w:rsid w:val="00D53393"/>
    <w:rsid w:val="00D535B6"/>
    <w:rsid w:val="00D53792"/>
    <w:rsid w:val="00D537E7"/>
    <w:rsid w:val="00D539B2"/>
    <w:rsid w:val="00D5451D"/>
    <w:rsid w:val="00D548B5"/>
    <w:rsid w:val="00D54A63"/>
    <w:rsid w:val="00D54AEF"/>
    <w:rsid w:val="00D54FCE"/>
    <w:rsid w:val="00D55235"/>
    <w:rsid w:val="00D55C3C"/>
    <w:rsid w:val="00D55CA4"/>
    <w:rsid w:val="00D55D31"/>
    <w:rsid w:val="00D55D78"/>
    <w:rsid w:val="00D57071"/>
    <w:rsid w:val="00D5709B"/>
    <w:rsid w:val="00D5714E"/>
    <w:rsid w:val="00D572B2"/>
    <w:rsid w:val="00D57B06"/>
    <w:rsid w:val="00D57F53"/>
    <w:rsid w:val="00D600C5"/>
    <w:rsid w:val="00D60205"/>
    <w:rsid w:val="00D60220"/>
    <w:rsid w:val="00D60B1F"/>
    <w:rsid w:val="00D60CAB"/>
    <w:rsid w:val="00D610FD"/>
    <w:rsid w:val="00D61153"/>
    <w:rsid w:val="00D611D6"/>
    <w:rsid w:val="00D611DE"/>
    <w:rsid w:val="00D612AF"/>
    <w:rsid w:val="00D612F8"/>
    <w:rsid w:val="00D61388"/>
    <w:rsid w:val="00D619F3"/>
    <w:rsid w:val="00D61BDE"/>
    <w:rsid w:val="00D622EF"/>
    <w:rsid w:val="00D62A5B"/>
    <w:rsid w:val="00D62AD4"/>
    <w:rsid w:val="00D62B43"/>
    <w:rsid w:val="00D62ECD"/>
    <w:rsid w:val="00D63748"/>
    <w:rsid w:val="00D639F0"/>
    <w:rsid w:val="00D63C1B"/>
    <w:rsid w:val="00D63D76"/>
    <w:rsid w:val="00D63F19"/>
    <w:rsid w:val="00D645BA"/>
    <w:rsid w:val="00D64854"/>
    <w:rsid w:val="00D64872"/>
    <w:rsid w:val="00D64B44"/>
    <w:rsid w:val="00D64BFF"/>
    <w:rsid w:val="00D64CDF"/>
    <w:rsid w:val="00D64DE1"/>
    <w:rsid w:val="00D64E3F"/>
    <w:rsid w:val="00D651BA"/>
    <w:rsid w:val="00D653D0"/>
    <w:rsid w:val="00D654FB"/>
    <w:rsid w:val="00D65562"/>
    <w:rsid w:val="00D657CE"/>
    <w:rsid w:val="00D65828"/>
    <w:rsid w:val="00D65E3B"/>
    <w:rsid w:val="00D66320"/>
    <w:rsid w:val="00D6692A"/>
    <w:rsid w:val="00D66AE8"/>
    <w:rsid w:val="00D66B47"/>
    <w:rsid w:val="00D66E55"/>
    <w:rsid w:val="00D67024"/>
    <w:rsid w:val="00D6731A"/>
    <w:rsid w:val="00D674E9"/>
    <w:rsid w:val="00D6799A"/>
    <w:rsid w:val="00D67BE4"/>
    <w:rsid w:val="00D67F60"/>
    <w:rsid w:val="00D7009C"/>
    <w:rsid w:val="00D7016E"/>
    <w:rsid w:val="00D70470"/>
    <w:rsid w:val="00D709B0"/>
    <w:rsid w:val="00D70A70"/>
    <w:rsid w:val="00D70F17"/>
    <w:rsid w:val="00D71032"/>
    <w:rsid w:val="00D712DA"/>
    <w:rsid w:val="00D719EF"/>
    <w:rsid w:val="00D71DEE"/>
    <w:rsid w:val="00D72074"/>
    <w:rsid w:val="00D72075"/>
    <w:rsid w:val="00D722B0"/>
    <w:rsid w:val="00D72327"/>
    <w:rsid w:val="00D727E0"/>
    <w:rsid w:val="00D7292E"/>
    <w:rsid w:val="00D72986"/>
    <w:rsid w:val="00D72B87"/>
    <w:rsid w:val="00D72C08"/>
    <w:rsid w:val="00D72C72"/>
    <w:rsid w:val="00D739DC"/>
    <w:rsid w:val="00D74032"/>
    <w:rsid w:val="00D74160"/>
    <w:rsid w:val="00D744CC"/>
    <w:rsid w:val="00D7509C"/>
    <w:rsid w:val="00D75D22"/>
    <w:rsid w:val="00D75DA5"/>
    <w:rsid w:val="00D75E7F"/>
    <w:rsid w:val="00D761F0"/>
    <w:rsid w:val="00D76351"/>
    <w:rsid w:val="00D76388"/>
    <w:rsid w:val="00D76C58"/>
    <w:rsid w:val="00D76CF2"/>
    <w:rsid w:val="00D76E44"/>
    <w:rsid w:val="00D76E7C"/>
    <w:rsid w:val="00D76EC2"/>
    <w:rsid w:val="00D76FE3"/>
    <w:rsid w:val="00D77491"/>
    <w:rsid w:val="00D77BB7"/>
    <w:rsid w:val="00D77EA1"/>
    <w:rsid w:val="00D77F8D"/>
    <w:rsid w:val="00D77FC7"/>
    <w:rsid w:val="00D80685"/>
    <w:rsid w:val="00D80966"/>
    <w:rsid w:val="00D80B40"/>
    <w:rsid w:val="00D80BD5"/>
    <w:rsid w:val="00D8155B"/>
    <w:rsid w:val="00D8186D"/>
    <w:rsid w:val="00D81C30"/>
    <w:rsid w:val="00D81E79"/>
    <w:rsid w:val="00D821D2"/>
    <w:rsid w:val="00D825A5"/>
    <w:rsid w:val="00D825B7"/>
    <w:rsid w:val="00D8290E"/>
    <w:rsid w:val="00D82912"/>
    <w:rsid w:val="00D82AD1"/>
    <w:rsid w:val="00D82BA4"/>
    <w:rsid w:val="00D82E6E"/>
    <w:rsid w:val="00D83040"/>
    <w:rsid w:val="00D830A5"/>
    <w:rsid w:val="00D8323B"/>
    <w:rsid w:val="00D833EF"/>
    <w:rsid w:val="00D83489"/>
    <w:rsid w:val="00D8360E"/>
    <w:rsid w:val="00D838AD"/>
    <w:rsid w:val="00D83990"/>
    <w:rsid w:val="00D83D13"/>
    <w:rsid w:val="00D841AC"/>
    <w:rsid w:val="00D84CCC"/>
    <w:rsid w:val="00D84D8D"/>
    <w:rsid w:val="00D85789"/>
    <w:rsid w:val="00D8589D"/>
    <w:rsid w:val="00D85A0F"/>
    <w:rsid w:val="00D85A81"/>
    <w:rsid w:val="00D86466"/>
    <w:rsid w:val="00D870E8"/>
    <w:rsid w:val="00D87423"/>
    <w:rsid w:val="00D87424"/>
    <w:rsid w:val="00D87452"/>
    <w:rsid w:val="00D87485"/>
    <w:rsid w:val="00D877D0"/>
    <w:rsid w:val="00D8785A"/>
    <w:rsid w:val="00D87AD8"/>
    <w:rsid w:val="00D87C13"/>
    <w:rsid w:val="00D87E58"/>
    <w:rsid w:val="00D90307"/>
    <w:rsid w:val="00D907CB"/>
    <w:rsid w:val="00D90ECB"/>
    <w:rsid w:val="00D916F3"/>
    <w:rsid w:val="00D91822"/>
    <w:rsid w:val="00D91A42"/>
    <w:rsid w:val="00D91BF2"/>
    <w:rsid w:val="00D91F30"/>
    <w:rsid w:val="00D92317"/>
    <w:rsid w:val="00D92432"/>
    <w:rsid w:val="00D92747"/>
    <w:rsid w:val="00D92945"/>
    <w:rsid w:val="00D93242"/>
    <w:rsid w:val="00D9336B"/>
    <w:rsid w:val="00D935AD"/>
    <w:rsid w:val="00D93873"/>
    <w:rsid w:val="00D93C1C"/>
    <w:rsid w:val="00D94026"/>
    <w:rsid w:val="00D94062"/>
    <w:rsid w:val="00D94120"/>
    <w:rsid w:val="00D9432F"/>
    <w:rsid w:val="00D9448E"/>
    <w:rsid w:val="00D94A8F"/>
    <w:rsid w:val="00D94C51"/>
    <w:rsid w:val="00D950B2"/>
    <w:rsid w:val="00D951DD"/>
    <w:rsid w:val="00D952ED"/>
    <w:rsid w:val="00D9570A"/>
    <w:rsid w:val="00D95750"/>
    <w:rsid w:val="00D957FA"/>
    <w:rsid w:val="00D95C3C"/>
    <w:rsid w:val="00D9664C"/>
    <w:rsid w:val="00D97404"/>
    <w:rsid w:val="00D9752C"/>
    <w:rsid w:val="00D975A3"/>
    <w:rsid w:val="00D978F7"/>
    <w:rsid w:val="00D97939"/>
    <w:rsid w:val="00D979D0"/>
    <w:rsid w:val="00DA015D"/>
    <w:rsid w:val="00DA04E0"/>
    <w:rsid w:val="00DA0660"/>
    <w:rsid w:val="00DA08C6"/>
    <w:rsid w:val="00DA08CA"/>
    <w:rsid w:val="00DA09B8"/>
    <w:rsid w:val="00DA0B9A"/>
    <w:rsid w:val="00DA0F37"/>
    <w:rsid w:val="00DA101A"/>
    <w:rsid w:val="00DA1078"/>
    <w:rsid w:val="00DA122C"/>
    <w:rsid w:val="00DA1B27"/>
    <w:rsid w:val="00DA2ADE"/>
    <w:rsid w:val="00DA2E94"/>
    <w:rsid w:val="00DA2F6D"/>
    <w:rsid w:val="00DA2FD5"/>
    <w:rsid w:val="00DA30C6"/>
    <w:rsid w:val="00DA37B6"/>
    <w:rsid w:val="00DA42C0"/>
    <w:rsid w:val="00DA4472"/>
    <w:rsid w:val="00DA45EA"/>
    <w:rsid w:val="00DA4838"/>
    <w:rsid w:val="00DA4989"/>
    <w:rsid w:val="00DA498D"/>
    <w:rsid w:val="00DA4CED"/>
    <w:rsid w:val="00DA5721"/>
    <w:rsid w:val="00DA5918"/>
    <w:rsid w:val="00DA6173"/>
    <w:rsid w:val="00DA619D"/>
    <w:rsid w:val="00DA6291"/>
    <w:rsid w:val="00DA67AD"/>
    <w:rsid w:val="00DA6E53"/>
    <w:rsid w:val="00DA7477"/>
    <w:rsid w:val="00DA7573"/>
    <w:rsid w:val="00DA7BD4"/>
    <w:rsid w:val="00DB0191"/>
    <w:rsid w:val="00DB0203"/>
    <w:rsid w:val="00DB0359"/>
    <w:rsid w:val="00DB07BF"/>
    <w:rsid w:val="00DB0DBD"/>
    <w:rsid w:val="00DB0EF6"/>
    <w:rsid w:val="00DB0F8A"/>
    <w:rsid w:val="00DB163D"/>
    <w:rsid w:val="00DB18E6"/>
    <w:rsid w:val="00DB1BDB"/>
    <w:rsid w:val="00DB1C74"/>
    <w:rsid w:val="00DB1EE4"/>
    <w:rsid w:val="00DB1F47"/>
    <w:rsid w:val="00DB2161"/>
    <w:rsid w:val="00DB26A8"/>
    <w:rsid w:val="00DB27CF"/>
    <w:rsid w:val="00DB2DB7"/>
    <w:rsid w:val="00DB2F46"/>
    <w:rsid w:val="00DB324C"/>
    <w:rsid w:val="00DB3918"/>
    <w:rsid w:val="00DB3AAD"/>
    <w:rsid w:val="00DB3FD3"/>
    <w:rsid w:val="00DB470D"/>
    <w:rsid w:val="00DB4D0D"/>
    <w:rsid w:val="00DB4DE6"/>
    <w:rsid w:val="00DB512E"/>
    <w:rsid w:val="00DB5A48"/>
    <w:rsid w:val="00DB5F2A"/>
    <w:rsid w:val="00DB6874"/>
    <w:rsid w:val="00DB6D86"/>
    <w:rsid w:val="00DB6F1D"/>
    <w:rsid w:val="00DB6F45"/>
    <w:rsid w:val="00DB72B7"/>
    <w:rsid w:val="00DB748A"/>
    <w:rsid w:val="00DB7546"/>
    <w:rsid w:val="00DB7E41"/>
    <w:rsid w:val="00DBBF2D"/>
    <w:rsid w:val="00DC048E"/>
    <w:rsid w:val="00DC054B"/>
    <w:rsid w:val="00DC0624"/>
    <w:rsid w:val="00DC0A32"/>
    <w:rsid w:val="00DC0BF5"/>
    <w:rsid w:val="00DC0FC3"/>
    <w:rsid w:val="00DC15B0"/>
    <w:rsid w:val="00DC1A58"/>
    <w:rsid w:val="00DC1AC0"/>
    <w:rsid w:val="00DC1CDD"/>
    <w:rsid w:val="00DC1D8E"/>
    <w:rsid w:val="00DC1F69"/>
    <w:rsid w:val="00DC20C3"/>
    <w:rsid w:val="00DC227A"/>
    <w:rsid w:val="00DC2360"/>
    <w:rsid w:val="00DC2480"/>
    <w:rsid w:val="00DC26E4"/>
    <w:rsid w:val="00DC2780"/>
    <w:rsid w:val="00DC2BAE"/>
    <w:rsid w:val="00DC2CEE"/>
    <w:rsid w:val="00DC2E45"/>
    <w:rsid w:val="00DC3257"/>
    <w:rsid w:val="00DC3279"/>
    <w:rsid w:val="00DC33D1"/>
    <w:rsid w:val="00DC346F"/>
    <w:rsid w:val="00DC382F"/>
    <w:rsid w:val="00DC3BF1"/>
    <w:rsid w:val="00DC41F1"/>
    <w:rsid w:val="00DC4D1D"/>
    <w:rsid w:val="00DC4D87"/>
    <w:rsid w:val="00DC54EB"/>
    <w:rsid w:val="00DC580A"/>
    <w:rsid w:val="00DC5B50"/>
    <w:rsid w:val="00DC66BC"/>
    <w:rsid w:val="00DC682B"/>
    <w:rsid w:val="00DC727F"/>
    <w:rsid w:val="00DC7AC6"/>
    <w:rsid w:val="00DC7B82"/>
    <w:rsid w:val="00DC7E78"/>
    <w:rsid w:val="00DD008B"/>
    <w:rsid w:val="00DD0493"/>
    <w:rsid w:val="00DD071C"/>
    <w:rsid w:val="00DD0924"/>
    <w:rsid w:val="00DD0A45"/>
    <w:rsid w:val="00DD0AA4"/>
    <w:rsid w:val="00DD0CBF"/>
    <w:rsid w:val="00DD0DC0"/>
    <w:rsid w:val="00DD1071"/>
    <w:rsid w:val="00DD1281"/>
    <w:rsid w:val="00DD12FD"/>
    <w:rsid w:val="00DD1576"/>
    <w:rsid w:val="00DD1786"/>
    <w:rsid w:val="00DD1B02"/>
    <w:rsid w:val="00DD1E7F"/>
    <w:rsid w:val="00DD20A6"/>
    <w:rsid w:val="00DD2893"/>
    <w:rsid w:val="00DD2B02"/>
    <w:rsid w:val="00DD2C91"/>
    <w:rsid w:val="00DD304E"/>
    <w:rsid w:val="00DD3075"/>
    <w:rsid w:val="00DD3F2D"/>
    <w:rsid w:val="00DD4717"/>
    <w:rsid w:val="00DD4F74"/>
    <w:rsid w:val="00DD531F"/>
    <w:rsid w:val="00DD5369"/>
    <w:rsid w:val="00DD53F2"/>
    <w:rsid w:val="00DD556C"/>
    <w:rsid w:val="00DD5733"/>
    <w:rsid w:val="00DD5737"/>
    <w:rsid w:val="00DD5E81"/>
    <w:rsid w:val="00DD6090"/>
    <w:rsid w:val="00DD65F5"/>
    <w:rsid w:val="00DD6C46"/>
    <w:rsid w:val="00DD6C7A"/>
    <w:rsid w:val="00DD6F44"/>
    <w:rsid w:val="00DD6FA7"/>
    <w:rsid w:val="00DD759B"/>
    <w:rsid w:val="00DD7802"/>
    <w:rsid w:val="00DD7CCA"/>
    <w:rsid w:val="00DE00D4"/>
    <w:rsid w:val="00DE0A4F"/>
    <w:rsid w:val="00DE0BDE"/>
    <w:rsid w:val="00DE0D28"/>
    <w:rsid w:val="00DE0DB2"/>
    <w:rsid w:val="00DE10CF"/>
    <w:rsid w:val="00DE1270"/>
    <w:rsid w:val="00DE17E9"/>
    <w:rsid w:val="00DE1A57"/>
    <w:rsid w:val="00DE1E1E"/>
    <w:rsid w:val="00DE1E92"/>
    <w:rsid w:val="00DE223E"/>
    <w:rsid w:val="00DE2D33"/>
    <w:rsid w:val="00DE2D44"/>
    <w:rsid w:val="00DE31CA"/>
    <w:rsid w:val="00DE34EB"/>
    <w:rsid w:val="00DE3592"/>
    <w:rsid w:val="00DE3E78"/>
    <w:rsid w:val="00DE403B"/>
    <w:rsid w:val="00DE41E7"/>
    <w:rsid w:val="00DE41F8"/>
    <w:rsid w:val="00DE4B9D"/>
    <w:rsid w:val="00DE4F94"/>
    <w:rsid w:val="00DE50EA"/>
    <w:rsid w:val="00DE5354"/>
    <w:rsid w:val="00DE545C"/>
    <w:rsid w:val="00DE5C9F"/>
    <w:rsid w:val="00DE60C2"/>
    <w:rsid w:val="00DE6171"/>
    <w:rsid w:val="00DE7302"/>
    <w:rsid w:val="00DE734E"/>
    <w:rsid w:val="00DE76C2"/>
    <w:rsid w:val="00DE7887"/>
    <w:rsid w:val="00DE7BF8"/>
    <w:rsid w:val="00DE7DC8"/>
    <w:rsid w:val="00DF014F"/>
    <w:rsid w:val="00DF05B1"/>
    <w:rsid w:val="00DF0712"/>
    <w:rsid w:val="00DF0804"/>
    <w:rsid w:val="00DF0BBF"/>
    <w:rsid w:val="00DF0DC3"/>
    <w:rsid w:val="00DF0E9B"/>
    <w:rsid w:val="00DF0FAB"/>
    <w:rsid w:val="00DF14F9"/>
    <w:rsid w:val="00DF17A7"/>
    <w:rsid w:val="00DF1C2D"/>
    <w:rsid w:val="00DF1FAE"/>
    <w:rsid w:val="00DF2404"/>
    <w:rsid w:val="00DF2AD9"/>
    <w:rsid w:val="00DF2C9D"/>
    <w:rsid w:val="00DF430C"/>
    <w:rsid w:val="00DF4AA0"/>
    <w:rsid w:val="00DF4D55"/>
    <w:rsid w:val="00DF4EDA"/>
    <w:rsid w:val="00DF54D0"/>
    <w:rsid w:val="00DF55E2"/>
    <w:rsid w:val="00DF580C"/>
    <w:rsid w:val="00DF588D"/>
    <w:rsid w:val="00DF594F"/>
    <w:rsid w:val="00DF5C1A"/>
    <w:rsid w:val="00DF5C1F"/>
    <w:rsid w:val="00DF5E9F"/>
    <w:rsid w:val="00DF5F0B"/>
    <w:rsid w:val="00DF66A1"/>
    <w:rsid w:val="00DF6A68"/>
    <w:rsid w:val="00DF6BCB"/>
    <w:rsid w:val="00DF6D45"/>
    <w:rsid w:val="00DF7042"/>
    <w:rsid w:val="00DF710E"/>
    <w:rsid w:val="00DF7302"/>
    <w:rsid w:val="00DF76AE"/>
    <w:rsid w:val="00DF78FD"/>
    <w:rsid w:val="00DF7EFE"/>
    <w:rsid w:val="00E007A8"/>
    <w:rsid w:val="00E00E15"/>
    <w:rsid w:val="00E00F63"/>
    <w:rsid w:val="00E01210"/>
    <w:rsid w:val="00E0180B"/>
    <w:rsid w:val="00E01A0E"/>
    <w:rsid w:val="00E01D27"/>
    <w:rsid w:val="00E01D50"/>
    <w:rsid w:val="00E01F28"/>
    <w:rsid w:val="00E022F7"/>
    <w:rsid w:val="00E0236B"/>
    <w:rsid w:val="00E02664"/>
    <w:rsid w:val="00E0274B"/>
    <w:rsid w:val="00E02C4D"/>
    <w:rsid w:val="00E031A5"/>
    <w:rsid w:val="00E0335C"/>
    <w:rsid w:val="00E0341B"/>
    <w:rsid w:val="00E0348F"/>
    <w:rsid w:val="00E035A6"/>
    <w:rsid w:val="00E038BB"/>
    <w:rsid w:val="00E038F5"/>
    <w:rsid w:val="00E03D67"/>
    <w:rsid w:val="00E04235"/>
    <w:rsid w:val="00E04371"/>
    <w:rsid w:val="00E0443B"/>
    <w:rsid w:val="00E04510"/>
    <w:rsid w:val="00E046F7"/>
    <w:rsid w:val="00E0472D"/>
    <w:rsid w:val="00E04784"/>
    <w:rsid w:val="00E048E8"/>
    <w:rsid w:val="00E04B70"/>
    <w:rsid w:val="00E04CBD"/>
    <w:rsid w:val="00E04D11"/>
    <w:rsid w:val="00E05569"/>
    <w:rsid w:val="00E05A6C"/>
    <w:rsid w:val="00E05F59"/>
    <w:rsid w:val="00E0655D"/>
    <w:rsid w:val="00E0657D"/>
    <w:rsid w:val="00E07A19"/>
    <w:rsid w:val="00E07A1A"/>
    <w:rsid w:val="00E07C63"/>
    <w:rsid w:val="00E100B5"/>
    <w:rsid w:val="00E1024A"/>
    <w:rsid w:val="00E10295"/>
    <w:rsid w:val="00E10B17"/>
    <w:rsid w:val="00E10B67"/>
    <w:rsid w:val="00E113BE"/>
    <w:rsid w:val="00E11968"/>
    <w:rsid w:val="00E11FB3"/>
    <w:rsid w:val="00E12029"/>
    <w:rsid w:val="00E121DF"/>
    <w:rsid w:val="00E123AB"/>
    <w:rsid w:val="00E12579"/>
    <w:rsid w:val="00E12742"/>
    <w:rsid w:val="00E12AB9"/>
    <w:rsid w:val="00E12B67"/>
    <w:rsid w:val="00E132BC"/>
    <w:rsid w:val="00E140F9"/>
    <w:rsid w:val="00E141D3"/>
    <w:rsid w:val="00E14710"/>
    <w:rsid w:val="00E14941"/>
    <w:rsid w:val="00E15138"/>
    <w:rsid w:val="00E1526B"/>
    <w:rsid w:val="00E1534B"/>
    <w:rsid w:val="00E15408"/>
    <w:rsid w:val="00E15743"/>
    <w:rsid w:val="00E158E2"/>
    <w:rsid w:val="00E15A8D"/>
    <w:rsid w:val="00E15AC3"/>
    <w:rsid w:val="00E15C52"/>
    <w:rsid w:val="00E15EDA"/>
    <w:rsid w:val="00E15F0B"/>
    <w:rsid w:val="00E160E8"/>
    <w:rsid w:val="00E16199"/>
    <w:rsid w:val="00E16311"/>
    <w:rsid w:val="00E16BF4"/>
    <w:rsid w:val="00E16F84"/>
    <w:rsid w:val="00E16FF4"/>
    <w:rsid w:val="00E1702C"/>
    <w:rsid w:val="00E17322"/>
    <w:rsid w:val="00E17B20"/>
    <w:rsid w:val="00E17D72"/>
    <w:rsid w:val="00E203D1"/>
    <w:rsid w:val="00E206C3"/>
    <w:rsid w:val="00E20CC5"/>
    <w:rsid w:val="00E215C0"/>
    <w:rsid w:val="00E2186A"/>
    <w:rsid w:val="00E21A30"/>
    <w:rsid w:val="00E21ACA"/>
    <w:rsid w:val="00E21B6B"/>
    <w:rsid w:val="00E21E3A"/>
    <w:rsid w:val="00E21ECC"/>
    <w:rsid w:val="00E220CF"/>
    <w:rsid w:val="00E220D8"/>
    <w:rsid w:val="00E22732"/>
    <w:rsid w:val="00E227D4"/>
    <w:rsid w:val="00E2291D"/>
    <w:rsid w:val="00E22A43"/>
    <w:rsid w:val="00E22A5E"/>
    <w:rsid w:val="00E22B80"/>
    <w:rsid w:val="00E22C0E"/>
    <w:rsid w:val="00E22CFF"/>
    <w:rsid w:val="00E22FE7"/>
    <w:rsid w:val="00E231CD"/>
    <w:rsid w:val="00E231E1"/>
    <w:rsid w:val="00E233E7"/>
    <w:rsid w:val="00E235DD"/>
    <w:rsid w:val="00E23623"/>
    <w:rsid w:val="00E23888"/>
    <w:rsid w:val="00E2389E"/>
    <w:rsid w:val="00E238FD"/>
    <w:rsid w:val="00E23B9C"/>
    <w:rsid w:val="00E23CCC"/>
    <w:rsid w:val="00E23CE3"/>
    <w:rsid w:val="00E23CF7"/>
    <w:rsid w:val="00E23E2B"/>
    <w:rsid w:val="00E23E76"/>
    <w:rsid w:val="00E23E84"/>
    <w:rsid w:val="00E249DB"/>
    <w:rsid w:val="00E24B0C"/>
    <w:rsid w:val="00E24E65"/>
    <w:rsid w:val="00E25329"/>
    <w:rsid w:val="00E253A3"/>
    <w:rsid w:val="00E25402"/>
    <w:rsid w:val="00E259B0"/>
    <w:rsid w:val="00E25AF8"/>
    <w:rsid w:val="00E25C3A"/>
    <w:rsid w:val="00E25E51"/>
    <w:rsid w:val="00E26AEC"/>
    <w:rsid w:val="00E26D3C"/>
    <w:rsid w:val="00E26D78"/>
    <w:rsid w:val="00E26E4B"/>
    <w:rsid w:val="00E2757B"/>
    <w:rsid w:val="00E278F8"/>
    <w:rsid w:val="00E2792D"/>
    <w:rsid w:val="00E27DCA"/>
    <w:rsid w:val="00E27F7D"/>
    <w:rsid w:val="00E27FC8"/>
    <w:rsid w:val="00E300A7"/>
    <w:rsid w:val="00E3017C"/>
    <w:rsid w:val="00E30417"/>
    <w:rsid w:val="00E30828"/>
    <w:rsid w:val="00E30B37"/>
    <w:rsid w:val="00E3109C"/>
    <w:rsid w:val="00E311D1"/>
    <w:rsid w:val="00E3152D"/>
    <w:rsid w:val="00E31C2D"/>
    <w:rsid w:val="00E32432"/>
    <w:rsid w:val="00E32919"/>
    <w:rsid w:val="00E32DA8"/>
    <w:rsid w:val="00E33A44"/>
    <w:rsid w:val="00E33B1E"/>
    <w:rsid w:val="00E34277"/>
    <w:rsid w:val="00E3477D"/>
    <w:rsid w:val="00E34D49"/>
    <w:rsid w:val="00E34DA9"/>
    <w:rsid w:val="00E34E36"/>
    <w:rsid w:val="00E354D3"/>
    <w:rsid w:val="00E35C6C"/>
    <w:rsid w:val="00E3621B"/>
    <w:rsid w:val="00E362B0"/>
    <w:rsid w:val="00E36387"/>
    <w:rsid w:val="00E36D6F"/>
    <w:rsid w:val="00E36F43"/>
    <w:rsid w:val="00E3710D"/>
    <w:rsid w:val="00E37492"/>
    <w:rsid w:val="00E378D6"/>
    <w:rsid w:val="00E37F0C"/>
    <w:rsid w:val="00E4086A"/>
    <w:rsid w:val="00E40ADF"/>
    <w:rsid w:val="00E418E3"/>
    <w:rsid w:val="00E41CB5"/>
    <w:rsid w:val="00E41F79"/>
    <w:rsid w:val="00E41F8B"/>
    <w:rsid w:val="00E423DE"/>
    <w:rsid w:val="00E4296F"/>
    <w:rsid w:val="00E42C99"/>
    <w:rsid w:val="00E42F07"/>
    <w:rsid w:val="00E4370F"/>
    <w:rsid w:val="00E43DB3"/>
    <w:rsid w:val="00E43FB6"/>
    <w:rsid w:val="00E4441D"/>
    <w:rsid w:val="00E44D24"/>
    <w:rsid w:val="00E453AB"/>
    <w:rsid w:val="00E462E6"/>
    <w:rsid w:val="00E463A0"/>
    <w:rsid w:val="00E465B5"/>
    <w:rsid w:val="00E4696F"/>
    <w:rsid w:val="00E47240"/>
    <w:rsid w:val="00E47268"/>
    <w:rsid w:val="00E475FB"/>
    <w:rsid w:val="00E47839"/>
    <w:rsid w:val="00E513CF"/>
    <w:rsid w:val="00E51B25"/>
    <w:rsid w:val="00E51CDE"/>
    <w:rsid w:val="00E51E15"/>
    <w:rsid w:val="00E5210B"/>
    <w:rsid w:val="00E5216C"/>
    <w:rsid w:val="00E52B47"/>
    <w:rsid w:val="00E52CB8"/>
    <w:rsid w:val="00E52E11"/>
    <w:rsid w:val="00E52E9A"/>
    <w:rsid w:val="00E52EA7"/>
    <w:rsid w:val="00E531E7"/>
    <w:rsid w:val="00E53356"/>
    <w:rsid w:val="00E53631"/>
    <w:rsid w:val="00E5388F"/>
    <w:rsid w:val="00E53925"/>
    <w:rsid w:val="00E53B37"/>
    <w:rsid w:val="00E53E27"/>
    <w:rsid w:val="00E5402B"/>
    <w:rsid w:val="00E54239"/>
    <w:rsid w:val="00E54272"/>
    <w:rsid w:val="00E542BC"/>
    <w:rsid w:val="00E543F4"/>
    <w:rsid w:val="00E54521"/>
    <w:rsid w:val="00E54617"/>
    <w:rsid w:val="00E5474A"/>
    <w:rsid w:val="00E5484B"/>
    <w:rsid w:val="00E550D0"/>
    <w:rsid w:val="00E551B2"/>
    <w:rsid w:val="00E552C5"/>
    <w:rsid w:val="00E5540A"/>
    <w:rsid w:val="00E554AD"/>
    <w:rsid w:val="00E55A08"/>
    <w:rsid w:val="00E56023"/>
    <w:rsid w:val="00E56471"/>
    <w:rsid w:val="00E56BC2"/>
    <w:rsid w:val="00E56D6E"/>
    <w:rsid w:val="00E56FEF"/>
    <w:rsid w:val="00E57238"/>
    <w:rsid w:val="00E57601"/>
    <w:rsid w:val="00E577F9"/>
    <w:rsid w:val="00E57FB5"/>
    <w:rsid w:val="00E6028B"/>
    <w:rsid w:val="00E60DA1"/>
    <w:rsid w:val="00E60DD3"/>
    <w:rsid w:val="00E60F14"/>
    <w:rsid w:val="00E60FDA"/>
    <w:rsid w:val="00E61502"/>
    <w:rsid w:val="00E61636"/>
    <w:rsid w:val="00E6170B"/>
    <w:rsid w:val="00E6183C"/>
    <w:rsid w:val="00E61AC4"/>
    <w:rsid w:val="00E61B23"/>
    <w:rsid w:val="00E61C69"/>
    <w:rsid w:val="00E61ECF"/>
    <w:rsid w:val="00E625BE"/>
    <w:rsid w:val="00E6284B"/>
    <w:rsid w:val="00E62AA2"/>
    <w:rsid w:val="00E62D07"/>
    <w:rsid w:val="00E62DF6"/>
    <w:rsid w:val="00E6323C"/>
    <w:rsid w:val="00E63701"/>
    <w:rsid w:val="00E63900"/>
    <w:rsid w:val="00E63A22"/>
    <w:rsid w:val="00E63B8F"/>
    <w:rsid w:val="00E63CFE"/>
    <w:rsid w:val="00E63F00"/>
    <w:rsid w:val="00E646B5"/>
    <w:rsid w:val="00E6507F"/>
    <w:rsid w:val="00E65427"/>
    <w:rsid w:val="00E6543F"/>
    <w:rsid w:val="00E655EF"/>
    <w:rsid w:val="00E657CC"/>
    <w:rsid w:val="00E658A2"/>
    <w:rsid w:val="00E65DAA"/>
    <w:rsid w:val="00E65F99"/>
    <w:rsid w:val="00E661C0"/>
    <w:rsid w:val="00E663F5"/>
    <w:rsid w:val="00E66E97"/>
    <w:rsid w:val="00E66FAC"/>
    <w:rsid w:val="00E673F9"/>
    <w:rsid w:val="00E67527"/>
    <w:rsid w:val="00E67695"/>
    <w:rsid w:val="00E67A62"/>
    <w:rsid w:val="00E70050"/>
    <w:rsid w:val="00E701BF"/>
    <w:rsid w:val="00E70407"/>
    <w:rsid w:val="00E7050D"/>
    <w:rsid w:val="00E70BD6"/>
    <w:rsid w:val="00E711DE"/>
    <w:rsid w:val="00E71305"/>
    <w:rsid w:val="00E71541"/>
    <w:rsid w:val="00E72383"/>
    <w:rsid w:val="00E7242E"/>
    <w:rsid w:val="00E724D2"/>
    <w:rsid w:val="00E72AD5"/>
    <w:rsid w:val="00E72D9F"/>
    <w:rsid w:val="00E732B8"/>
    <w:rsid w:val="00E73367"/>
    <w:rsid w:val="00E73A4A"/>
    <w:rsid w:val="00E73BE3"/>
    <w:rsid w:val="00E73C41"/>
    <w:rsid w:val="00E73F2D"/>
    <w:rsid w:val="00E7424D"/>
    <w:rsid w:val="00E744EE"/>
    <w:rsid w:val="00E747B5"/>
    <w:rsid w:val="00E74933"/>
    <w:rsid w:val="00E74EDC"/>
    <w:rsid w:val="00E75134"/>
    <w:rsid w:val="00E7521C"/>
    <w:rsid w:val="00E75597"/>
    <w:rsid w:val="00E75737"/>
    <w:rsid w:val="00E75875"/>
    <w:rsid w:val="00E75886"/>
    <w:rsid w:val="00E75D6E"/>
    <w:rsid w:val="00E76007"/>
    <w:rsid w:val="00E76181"/>
    <w:rsid w:val="00E76B2C"/>
    <w:rsid w:val="00E770F2"/>
    <w:rsid w:val="00E77575"/>
    <w:rsid w:val="00E77733"/>
    <w:rsid w:val="00E77EAC"/>
    <w:rsid w:val="00E800F6"/>
    <w:rsid w:val="00E8016E"/>
    <w:rsid w:val="00E80752"/>
    <w:rsid w:val="00E80934"/>
    <w:rsid w:val="00E80FCA"/>
    <w:rsid w:val="00E81069"/>
    <w:rsid w:val="00E81084"/>
    <w:rsid w:val="00E812AC"/>
    <w:rsid w:val="00E815C6"/>
    <w:rsid w:val="00E817AD"/>
    <w:rsid w:val="00E817EF"/>
    <w:rsid w:val="00E8184F"/>
    <w:rsid w:val="00E8190F"/>
    <w:rsid w:val="00E8192B"/>
    <w:rsid w:val="00E828C0"/>
    <w:rsid w:val="00E828D5"/>
    <w:rsid w:val="00E82D81"/>
    <w:rsid w:val="00E82F5C"/>
    <w:rsid w:val="00E83259"/>
    <w:rsid w:val="00E83414"/>
    <w:rsid w:val="00E839BE"/>
    <w:rsid w:val="00E83A29"/>
    <w:rsid w:val="00E83CAC"/>
    <w:rsid w:val="00E83CC7"/>
    <w:rsid w:val="00E841FE"/>
    <w:rsid w:val="00E8420D"/>
    <w:rsid w:val="00E842A0"/>
    <w:rsid w:val="00E8472D"/>
    <w:rsid w:val="00E849A5"/>
    <w:rsid w:val="00E84C89"/>
    <w:rsid w:val="00E84D23"/>
    <w:rsid w:val="00E8509D"/>
    <w:rsid w:val="00E8596E"/>
    <w:rsid w:val="00E85E56"/>
    <w:rsid w:val="00E860DD"/>
    <w:rsid w:val="00E86321"/>
    <w:rsid w:val="00E86E90"/>
    <w:rsid w:val="00E86FD3"/>
    <w:rsid w:val="00E8713D"/>
    <w:rsid w:val="00E87182"/>
    <w:rsid w:val="00E872D2"/>
    <w:rsid w:val="00E873AF"/>
    <w:rsid w:val="00E87BDD"/>
    <w:rsid w:val="00E90329"/>
    <w:rsid w:val="00E90446"/>
    <w:rsid w:val="00E90508"/>
    <w:rsid w:val="00E90D4E"/>
    <w:rsid w:val="00E910D5"/>
    <w:rsid w:val="00E914B7"/>
    <w:rsid w:val="00E915BB"/>
    <w:rsid w:val="00E9169B"/>
    <w:rsid w:val="00E9192B"/>
    <w:rsid w:val="00E91B5B"/>
    <w:rsid w:val="00E91C4C"/>
    <w:rsid w:val="00E92217"/>
    <w:rsid w:val="00E922C4"/>
    <w:rsid w:val="00E92B16"/>
    <w:rsid w:val="00E92BCD"/>
    <w:rsid w:val="00E93A1F"/>
    <w:rsid w:val="00E943AE"/>
    <w:rsid w:val="00E947B0"/>
    <w:rsid w:val="00E950AF"/>
    <w:rsid w:val="00E95328"/>
    <w:rsid w:val="00E955CE"/>
    <w:rsid w:val="00E95C4E"/>
    <w:rsid w:val="00E95D82"/>
    <w:rsid w:val="00E95E8D"/>
    <w:rsid w:val="00E95F21"/>
    <w:rsid w:val="00E96273"/>
    <w:rsid w:val="00E965C4"/>
    <w:rsid w:val="00E96B50"/>
    <w:rsid w:val="00E96E5B"/>
    <w:rsid w:val="00E96E97"/>
    <w:rsid w:val="00E970DE"/>
    <w:rsid w:val="00E97D49"/>
    <w:rsid w:val="00EA0251"/>
    <w:rsid w:val="00EA0503"/>
    <w:rsid w:val="00EA09EC"/>
    <w:rsid w:val="00EA1065"/>
    <w:rsid w:val="00EA1343"/>
    <w:rsid w:val="00EA1434"/>
    <w:rsid w:val="00EA145B"/>
    <w:rsid w:val="00EA16B6"/>
    <w:rsid w:val="00EA1D46"/>
    <w:rsid w:val="00EA1ED5"/>
    <w:rsid w:val="00EA226A"/>
    <w:rsid w:val="00EA27E5"/>
    <w:rsid w:val="00EA28EC"/>
    <w:rsid w:val="00EA2EBC"/>
    <w:rsid w:val="00EA30F6"/>
    <w:rsid w:val="00EA33C7"/>
    <w:rsid w:val="00EA35F0"/>
    <w:rsid w:val="00EA38EE"/>
    <w:rsid w:val="00EA395B"/>
    <w:rsid w:val="00EA3C3E"/>
    <w:rsid w:val="00EA3D67"/>
    <w:rsid w:val="00EA3F0B"/>
    <w:rsid w:val="00EA3F14"/>
    <w:rsid w:val="00EA3F57"/>
    <w:rsid w:val="00EA432C"/>
    <w:rsid w:val="00EA4603"/>
    <w:rsid w:val="00EA4694"/>
    <w:rsid w:val="00EA48D3"/>
    <w:rsid w:val="00EA546B"/>
    <w:rsid w:val="00EA57C5"/>
    <w:rsid w:val="00EA5834"/>
    <w:rsid w:val="00EA5D1D"/>
    <w:rsid w:val="00EA5D7E"/>
    <w:rsid w:val="00EA5F31"/>
    <w:rsid w:val="00EA5F92"/>
    <w:rsid w:val="00EA64B4"/>
    <w:rsid w:val="00EA6557"/>
    <w:rsid w:val="00EA65F1"/>
    <w:rsid w:val="00EA6665"/>
    <w:rsid w:val="00EA6677"/>
    <w:rsid w:val="00EA67A5"/>
    <w:rsid w:val="00EA6935"/>
    <w:rsid w:val="00EA6967"/>
    <w:rsid w:val="00EA6F44"/>
    <w:rsid w:val="00EA7613"/>
    <w:rsid w:val="00EA793B"/>
    <w:rsid w:val="00EA7A7E"/>
    <w:rsid w:val="00EA7AD4"/>
    <w:rsid w:val="00EB000D"/>
    <w:rsid w:val="00EB01A9"/>
    <w:rsid w:val="00EB0215"/>
    <w:rsid w:val="00EB02D4"/>
    <w:rsid w:val="00EB05DA"/>
    <w:rsid w:val="00EB07D4"/>
    <w:rsid w:val="00EB190F"/>
    <w:rsid w:val="00EB235B"/>
    <w:rsid w:val="00EB276A"/>
    <w:rsid w:val="00EB276D"/>
    <w:rsid w:val="00EB28D7"/>
    <w:rsid w:val="00EB2EF9"/>
    <w:rsid w:val="00EB31A3"/>
    <w:rsid w:val="00EB325B"/>
    <w:rsid w:val="00EB3631"/>
    <w:rsid w:val="00EB3E22"/>
    <w:rsid w:val="00EB3EAA"/>
    <w:rsid w:val="00EB4903"/>
    <w:rsid w:val="00EB4B07"/>
    <w:rsid w:val="00EB4C81"/>
    <w:rsid w:val="00EB4E11"/>
    <w:rsid w:val="00EB6723"/>
    <w:rsid w:val="00EB693B"/>
    <w:rsid w:val="00EB6BDE"/>
    <w:rsid w:val="00EB7665"/>
    <w:rsid w:val="00EB778E"/>
    <w:rsid w:val="00EB7B23"/>
    <w:rsid w:val="00EB7BA9"/>
    <w:rsid w:val="00EB7D75"/>
    <w:rsid w:val="00EC0014"/>
    <w:rsid w:val="00EC0B20"/>
    <w:rsid w:val="00EC0CF6"/>
    <w:rsid w:val="00EC0EE7"/>
    <w:rsid w:val="00EC1C3A"/>
    <w:rsid w:val="00EC1D25"/>
    <w:rsid w:val="00EC1F51"/>
    <w:rsid w:val="00EC2075"/>
    <w:rsid w:val="00EC2B1D"/>
    <w:rsid w:val="00EC3B5F"/>
    <w:rsid w:val="00EC3CBA"/>
    <w:rsid w:val="00EC3D18"/>
    <w:rsid w:val="00EC4233"/>
    <w:rsid w:val="00EC4544"/>
    <w:rsid w:val="00EC45EC"/>
    <w:rsid w:val="00EC4A85"/>
    <w:rsid w:val="00EC4C7F"/>
    <w:rsid w:val="00EC4E1D"/>
    <w:rsid w:val="00EC5138"/>
    <w:rsid w:val="00EC538F"/>
    <w:rsid w:val="00EC57B2"/>
    <w:rsid w:val="00EC58CA"/>
    <w:rsid w:val="00EC58F4"/>
    <w:rsid w:val="00EC5999"/>
    <w:rsid w:val="00EC5CFD"/>
    <w:rsid w:val="00EC650B"/>
    <w:rsid w:val="00EC6968"/>
    <w:rsid w:val="00EC6E00"/>
    <w:rsid w:val="00EC7047"/>
    <w:rsid w:val="00EC7300"/>
    <w:rsid w:val="00EC74D7"/>
    <w:rsid w:val="00EC7776"/>
    <w:rsid w:val="00EC77E2"/>
    <w:rsid w:val="00EC7808"/>
    <w:rsid w:val="00EC7BDE"/>
    <w:rsid w:val="00EC7BFA"/>
    <w:rsid w:val="00ED0019"/>
    <w:rsid w:val="00ED042E"/>
    <w:rsid w:val="00ED099F"/>
    <w:rsid w:val="00ED0FF5"/>
    <w:rsid w:val="00ED1295"/>
    <w:rsid w:val="00ED17F0"/>
    <w:rsid w:val="00ED1E1C"/>
    <w:rsid w:val="00ED1E3A"/>
    <w:rsid w:val="00ED1EA4"/>
    <w:rsid w:val="00ED20AD"/>
    <w:rsid w:val="00ED2357"/>
    <w:rsid w:val="00ED2725"/>
    <w:rsid w:val="00ED2F13"/>
    <w:rsid w:val="00ED2F9A"/>
    <w:rsid w:val="00ED34D1"/>
    <w:rsid w:val="00ED367F"/>
    <w:rsid w:val="00ED3890"/>
    <w:rsid w:val="00ED3AE6"/>
    <w:rsid w:val="00ED3B22"/>
    <w:rsid w:val="00ED4206"/>
    <w:rsid w:val="00ED4D7D"/>
    <w:rsid w:val="00ED54BE"/>
    <w:rsid w:val="00ED58A2"/>
    <w:rsid w:val="00ED58C3"/>
    <w:rsid w:val="00ED5C0A"/>
    <w:rsid w:val="00ED5C71"/>
    <w:rsid w:val="00ED5EEE"/>
    <w:rsid w:val="00ED622A"/>
    <w:rsid w:val="00ED667C"/>
    <w:rsid w:val="00ED667F"/>
    <w:rsid w:val="00ED6716"/>
    <w:rsid w:val="00ED6D95"/>
    <w:rsid w:val="00ED7966"/>
    <w:rsid w:val="00ED7F59"/>
    <w:rsid w:val="00EE01CC"/>
    <w:rsid w:val="00EE03AB"/>
    <w:rsid w:val="00EE04EE"/>
    <w:rsid w:val="00EE08D8"/>
    <w:rsid w:val="00EE0B27"/>
    <w:rsid w:val="00EE0B2A"/>
    <w:rsid w:val="00EE1159"/>
    <w:rsid w:val="00EE1760"/>
    <w:rsid w:val="00EE18B6"/>
    <w:rsid w:val="00EE1E1D"/>
    <w:rsid w:val="00EE2235"/>
    <w:rsid w:val="00EE2408"/>
    <w:rsid w:val="00EE25E3"/>
    <w:rsid w:val="00EE27D0"/>
    <w:rsid w:val="00EE287D"/>
    <w:rsid w:val="00EE29A8"/>
    <w:rsid w:val="00EE2CF1"/>
    <w:rsid w:val="00EE2DFA"/>
    <w:rsid w:val="00EE3831"/>
    <w:rsid w:val="00EE3B32"/>
    <w:rsid w:val="00EE3CAD"/>
    <w:rsid w:val="00EE3CFF"/>
    <w:rsid w:val="00EE3F39"/>
    <w:rsid w:val="00EE4045"/>
    <w:rsid w:val="00EE414C"/>
    <w:rsid w:val="00EE421B"/>
    <w:rsid w:val="00EE44FE"/>
    <w:rsid w:val="00EE5406"/>
    <w:rsid w:val="00EE5548"/>
    <w:rsid w:val="00EE5653"/>
    <w:rsid w:val="00EE5A47"/>
    <w:rsid w:val="00EE5C53"/>
    <w:rsid w:val="00EE5C5A"/>
    <w:rsid w:val="00EE5E6D"/>
    <w:rsid w:val="00EE5EF8"/>
    <w:rsid w:val="00EE6964"/>
    <w:rsid w:val="00EE6A1D"/>
    <w:rsid w:val="00EE6D18"/>
    <w:rsid w:val="00EE6D92"/>
    <w:rsid w:val="00EE71FB"/>
    <w:rsid w:val="00EE7D09"/>
    <w:rsid w:val="00EE7D4A"/>
    <w:rsid w:val="00EE7DC8"/>
    <w:rsid w:val="00EE7E7A"/>
    <w:rsid w:val="00EF02D1"/>
    <w:rsid w:val="00EF0835"/>
    <w:rsid w:val="00EF10C4"/>
    <w:rsid w:val="00EF1230"/>
    <w:rsid w:val="00EF125C"/>
    <w:rsid w:val="00EF1569"/>
    <w:rsid w:val="00EF1854"/>
    <w:rsid w:val="00EF1BE6"/>
    <w:rsid w:val="00EF223B"/>
    <w:rsid w:val="00EF2456"/>
    <w:rsid w:val="00EF29DE"/>
    <w:rsid w:val="00EF337B"/>
    <w:rsid w:val="00EF3978"/>
    <w:rsid w:val="00EF3AAC"/>
    <w:rsid w:val="00EF42AA"/>
    <w:rsid w:val="00EF4D42"/>
    <w:rsid w:val="00EF4FD1"/>
    <w:rsid w:val="00EF52F3"/>
    <w:rsid w:val="00EF5318"/>
    <w:rsid w:val="00EF540C"/>
    <w:rsid w:val="00EF599F"/>
    <w:rsid w:val="00EF5EE4"/>
    <w:rsid w:val="00EF6012"/>
    <w:rsid w:val="00EF708A"/>
    <w:rsid w:val="00EF72C3"/>
    <w:rsid w:val="00EF79CE"/>
    <w:rsid w:val="00EF7BAD"/>
    <w:rsid w:val="00F00152"/>
    <w:rsid w:val="00F00352"/>
    <w:rsid w:val="00F004D9"/>
    <w:rsid w:val="00F00997"/>
    <w:rsid w:val="00F00B1B"/>
    <w:rsid w:val="00F00BA0"/>
    <w:rsid w:val="00F00BBD"/>
    <w:rsid w:val="00F00E37"/>
    <w:rsid w:val="00F010EE"/>
    <w:rsid w:val="00F01302"/>
    <w:rsid w:val="00F01383"/>
    <w:rsid w:val="00F0167D"/>
    <w:rsid w:val="00F0170A"/>
    <w:rsid w:val="00F0176D"/>
    <w:rsid w:val="00F0177A"/>
    <w:rsid w:val="00F019D5"/>
    <w:rsid w:val="00F01CD8"/>
    <w:rsid w:val="00F02500"/>
    <w:rsid w:val="00F02BF0"/>
    <w:rsid w:val="00F02CC7"/>
    <w:rsid w:val="00F02D99"/>
    <w:rsid w:val="00F0314C"/>
    <w:rsid w:val="00F032E2"/>
    <w:rsid w:val="00F037E3"/>
    <w:rsid w:val="00F03FF2"/>
    <w:rsid w:val="00F040BC"/>
    <w:rsid w:val="00F043D0"/>
    <w:rsid w:val="00F04721"/>
    <w:rsid w:val="00F04902"/>
    <w:rsid w:val="00F04F24"/>
    <w:rsid w:val="00F04F9E"/>
    <w:rsid w:val="00F06135"/>
    <w:rsid w:val="00F068CF"/>
    <w:rsid w:val="00F06A47"/>
    <w:rsid w:val="00F0700C"/>
    <w:rsid w:val="00F0717F"/>
    <w:rsid w:val="00F07457"/>
    <w:rsid w:val="00F0747A"/>
    <w:rsid w:val="00F07849"/>
    <w:rsid w:val="00F07882"/>
    <w:rsid w:val="00F07883"/>
    <w:rsid w:val="00F07B8A"/>
    <w:rsid w:val="00F10177"/>
    <w:rsid w:val="00F10455"/>
    <w:rsid w:val="00F10939"/>
    <w:rsid w:val="00F10B09"/>
    <w:rsid w:val="00F10D83"/>
    <w:rsid w:val="00F11637"/>
    <w:rsid w:val="00F1196B"/>
    <w:rsid w:val="00F119DC"/>
    <w:rsid w:val="00F11A6A"/>
    <w:rsid w:val="00F11C51"/>
    <w:rsid w:val="00F11E2E"/>
    <w:rsid w:val="00F12181"/>
    <w:rsid w:val="00F123F1"/>
    <w:rsid w:val="00F12497"/>
    <w:rsid w:val="00F126BD"/>
    <w:rsid w:val="00F12718"/>
    <w:rsid w:val="00F12817"/>
    <w:rsid w:val="00F12872"/>
    <w:rsid w:val="00F12B21"/>
    <w:rsid w:val="00F12D71"/>
    <w:rsid w:val="00F13433"/>
    <w:rsid w:val="00F134FC"/>
    <w:rsid w:val="00F1350E"/>
    <w:rsid w:val="00F13594"/>
    <w:rsid w:val="00F1367B"/>
    <w:rsid w:val="00F1383B"/>
    <w:rsid w:val="00F13D15"/>
    <w:rsid w:val="00F13D71"/>
    <w:rsid w:val="00F14419"/>
    <w:rsid w:val="00F14470"/>
    <w:rsid w:val="00F1470E"/>
    <w:rsid w:val="00F147A5"/>
    <w:rsid w:val="00F149C4"/>
    <w:rsid w:val="00F14AA7"/>
    <w:rsid w:val="00F14D22"/>
    <w:rsid w:val="00F150FA"/>
    <w:rsid w:val="00F1532B"/>
    <w:rsid w:val="00F153EE"/>
    <w:rsid w:val="00F15884"/>
    <w:rsid w:val="00F15B8E"/>
    <w:rsid w:val="00F16078"/>
    <w:rsid w:val="00F16665"/>
    <w:rsid w:val="00F16FB0"/>
    <w:rsid w:val="00F16FCF"/>
    <w:rsid w:val="00F1733B"/>
    <w:rsid w:val="00F17474"/>
    <w:rsid w:val="00F176FF"/>
    <w:rsid w:val="00F17B84"/>
    <w:rsid w:val="00F17EA9"/>
    <w:rsid w:val="00F201CC"/>
    <w:rsid w:val="00F20487"/>
    <w:rsid w:val="00F20A82"/>
    <w:rsid w:val="00F20D33"/>
    <w:rsid w:val="00F20D5D"/>
    <w:rsid w:val="00F20F65"/>
    <w:rsid w:val="00F2106D"/>
    <w:rsid w:val="00F21CDC"/>
    <w:rsid w:val="00F22337"/>
    <w:rsid w:val="00F22657"/>
    <w:rsid w:val="00F22C8E"/>
    <w:rsid w:val="00F22D65"/>
    <w:rsid w:val="00F23175"/>
    <w:rsid w:val="00F23858"/>
    <w:rsid w:val="00F23F59"/>
    <w:rsid w:val="00F23FA0"/>
    <w:rsid w:val="00F23FB0"/>
    <w:rsid w:val="00F2480A"/>
    <w:rsid w:val="00F24891"/>
    <w:rsid w:val="00F24992"/>
    <w:rsid w:val="00F24AD7"/>
    <w:rsid w:val="00F24B9F"/>
    <w:rsid w:val="00F24CA6"/>
    <w:rsid w:val="00F256AE"/>
    <w:rsid w:val="00F25773"/>
    <w:rsid w:val="00F257FA"/>
    <w:rsid w:val="00F25BFB"/>
    <w:rsid w:val="00F26004"/>
    <w:rsid w:val="00F2642E"/>
    <w:rsid w:val="00F265FF"/>
    <w:rsid w:val="00F26AF8"/>
    <w:rsid w:val="00F27064"/>
    <w:rsid w:val="00F270E8"/>
    <w:rsid w:val="00F272B9"/>
    <w:rsid w:val="00F27457"/>
    <w:rsid w:val="00F27619"/>
    <w:rsid w:val="00F27AA9"/>
    <w:rsid w:val="00F27AE3"/>
    <w:rsid w:val="00F27EF5"/>
    <w:rsid w:val="00F27FDB"/>
    <w:rsid w:val="00F30251"/>
    <w:rsid w:val="00F305CC"/>
    <w:rsid w:val="00F307BA"/>
    <w:rsid w:val="00F30EA4"/>
    <w:rsid w:val="00F30EF1"/>
    <w:rsid w:val="00F3179A"/>
    <w:rsid w:val="00F31CE7"/>
    <w:rsid w:val="00F31D54"/>
    <w:rsid w:val="00F31D93"/>
    <w:rsid w:val="00F32357"/>
    <w:rsid w:val="00F327CB"/>
    <w:rsid w:val="00F32A13"/>
    <w:rsid w:val="00F32C70"/>
    <w:rsid w:val="00F32D8C"/>
    <w:rsid w:val="00F339CB"/>
    <w:rsid w:val="00F345F9"/>
    <w:rsid w:val="00F34B59"/>
    <w:rsid w:val="00F34E02"/>
    <w:rsid w:val="00F35333"/>
    <w:rsid w:val="00F35377"/>
    <w:rsid w:val="00F3549E"/>
    <w:rsid w:val="00F3585F"/>
    <w:rsid w:val="00F35867"/>
    <w:rsid w:val="00F365A7"/>
    <w:rsid w:val="00F366FD"/>
    <w:rsid w:val="00F3681C"/>
    <w:rsid w:val="00F368C1"/>
    <w:rsid w:val="00F371C1"/>
    <w:rsid w:val="00F3731A"/>
    <w:rsid w:val="00F37405"/>
    <w:rsid w:val="00F3749E"/>
    <w:rsid w:val="00F3769D"/>
    <w:rsid w:val="00F378CD"/>
    <w:rsid w:val="00F404F4"/>
    <w:rsid w:val="00F40B72"/>
    <w:rsid w:val="00F41208"/>
    <w:rsid w:val="00F412E4"/>
    <w:rsid w:val="00F4143E"/>
    <w:rsid w:val="00F415B4"/>
    <w:rsid w:val="00F41C7A"/>
    <w:rsid w:val="00F41CC5"/>
    <w:rsid w:val="00F41D25"/>
    <w:rsid w:val="00F4205C"/>
    <w:rsid w:val="00F423C2"/>
    <w:rsid w:val="00F42E84"/>
    <w:rsid w:val="00F42ECD"/>
    <w:rsid w:val="00F4334C"/>
    <w:rsid w:val="00F433F8"/>
    <w:rsid w:val="00F433FE"/>
    <w:rsid w:val="00F43627"/>
    <w:rsid w:val="00F43781"/>
    <w:rsid w:val="00F444A0"/>
    <w:rsid w:val="00F444FB"/>
    <w:rsid w:val="00F4463C"/>
    <w:rsid w:val="00F44903"/>
    <w:rsid w:val="00F44BB5"/>
    <w:rsid w:val="00F46067"/>
    <w:rsid w:val="00F46122"/>
    <w:rsid w:val="00F467A9"/>
    <w:rsid w:val="00F467D0"/>
    <w:rsid w:val="00F46F5B"/>
    <w:rsid w:val="00F473A5"/>
    <w:rsid w:val="00F473F3"/>
    <w:rsid w:val="00F474B8"/>
    <w:rsid w:val="00F474C9"/>
    <w:rsid w:val="00F478CA"/>
    <w:rsid w:val="00F47985"/>
    <w:rsid w:val="00F47CE2"/>
    <w:rsid w:val="00F47D0C"/>
    <w:rsid w:val="00F501F3"/>
    <w:rsid w:val="00F503E1"/>
    <w:rsid w:val="00F50A98"/>
    <w:rsid w:val="00F50E5F"/>
    <w:rsid w:val="00F50ED2"/>
    <w:rsid w:val="00F51008"/>
    <w:rsid w:val="00F5124A"/>
    <w:rsid w:val="00F51460"/>
    <w:rsid w:val="00F51667"/>
    <w:rsid w:val="00F51849"/>
    <w:rsid w:val="00F5190C"/>
    <w:rsid w:val="00F521DC"/>
    <w:rsid w:val="00F522DF"/>
    <w:rsid w:val="00F525D9"/>
    <w:rsid w:val="00F52873"/>
    <w:rsid w:val="00F5290B"/>
    <w:rsid w:val="00F5294F"/>
    <w:rsid w:val="00F53052"/>
    <w:rsid w:val="00F53199"/>
    <w:rsid w:val="00F5392E"/>
    <w:rsid w:val="00F541A1"/>
    <w:rsid w:val="00F54979"/>
    <w:rsid w:val="00F54A20"/>
    <w:rsid w:val="00F54B09"/>
    <w:rsid w:val="00F54B75"/>
    <w:rsid w:val="00F54BEA"/>
    <w:rsid w:val="00F54E8A"/>
    <w:rsid w:val="00F54FBD"/>
    <w:rsid w:val="00F55376"/>
    <w:rsid w:val="00F55386"/>
    <w:rsid w:val="00F55879"/>
    <w:rsid w:val="00F55969"/>
    <w:rsid w:val="00F559A8"/>
    <w:rsid w:val="00F55C21"/>
    <w:rsid w:val="00F55E5F"/>
    <w:rsid w:val="00F55ED9"/>
    <w:rsid w:val="00F55F6D"/>
    <w:rsid w:val="00F56714"/>
    <w:rsid w:val="00F56741"/>
    <w:rsid w:val="00F569D2"/>
    <w:rsid w:val="00F569FF"/>
    <w:rsid w:val="00F5736B"/>
    <w:rsid w:val="00F5746A"/>
    <w:rsid w:val="00F57880"/>
    <w:rsid w:val="00F578B5"/>
    <w:rsid w:val="00F5799D"/>
    <w:rsid w:val="00F60056"/>
    <w:rsid w:val="00F606F3"/>
    <w:rsid w:val="00F608AB"/>
    <w:rsid w:val="00F60AD4"/>
    <w:rsid w:val="00F60BE7"/>
    <w:rsid w:val="00F6150C"/>
    <w:rsid w:val="00F6159C"/>
    <w:rsid w:val="00F61714"/>
    <w:rsid w:val="00F61A40"/>
    <w:rsid w:val="00F6219E"/>
    <w:rsid w:val="00F6238F"/>
    <w:rsid w:val="00F624DD"/>
    <w:rsid w:val="00F632DC"/>
    <w:rsid w:val="00F63D97"/>
    <w:rsid w:val="00F63E59"/>
    <w:rsid w:val="00F63E9F"/>
    <w:rsid w:val="00F648E5"/>
    <w:rsid w:val="00F64915"/>
    <w:rsid w:val="00F64B5E"/>
    <w:rsid w:val="00F64BE0"/>
    <w:rsid w:val="00F6542A"/>
    <w:rsid w:val="00F65B68"/>
    <w:rsid w:val="00F66111"/>
    <w:rsid w:val="00F66275"/>
    <w:rsid w:val="00F66D60"/>
    <w:rsid w:val="00F66EE0"/>
    <w:rsid w:val="00F6708F"/>
    <w:rsid w:val="00F67846"/>
    <w:rsid w:val="00F67B42"/>
    <w:rsid w:val="00F67FD8"/>
    <w:rsid w:val="00F70173"/>
    <w:rsid w:val="00F703D7"/>
    <w:rsid w:val="00F70B72"/>
    <w:rsid w:val="00F70DEF"/>
    <w:rsid w:val="00F70E91"/>
    <w:rsid w:val="00F70EA3"/>
    <w:rsid w:val="00F71398"/>
    <w:rsid w:val="00F71FDF"/>
    <w:rsid w:val="00F724B1"/>
    <w:rsid w:val="00F72758"/>
    <w:rsid w:val="00F7285F"/>
    <w:rsid w:val="00F7294C"/>
    <w:rsid w:val="00F72968"/>
    <w:rsid w:val="00F72C5F"/>
    <w:rsid w:val="00F72E6D"/>
    <w:rsid w:val="00F73043"/>
    <w:rsid w:val="00F73512"/>
    <w:rsid w:val="00F73549"/>
    <w:rsid w:val="00F7363C"/>
    <w:rsid w:val="00F73AA2"/>
    <w:rsid w:val="00F73B3D"/>
    <w:rsid w:val="00F73B68"/>
    <w:rsid w:val="00F73CD6"/>
    <w:rsid w:val="00F73FB2"/>
    <w:rsid w:val="00F74109"/>
    <w:rsid w:val="00F741A5"/>
    <w:rsid w:val="00F743D4"/>
    <w:rsid w:val="00F7451B"/>
    <w:rsid w:val="00F74904"/>
    <w:rsid w:val="00F74D3C"/>
    <w:rsid w:val="00F74E67"/>
    <w:rsid w:val="00F75782"/>
    <w:rsid w:val="00F759E0"/>
    <w:rsid w:val="00F7637F"/>
    <w:rsid w:val="00F76DCB"/>
    <w:rsid w:val="00F770FF"/>
    <w:rsid w:val="00F776D4"/>
    <w:rsid w:val="00F777EA"/>
    <w:rsid w:val="00F77996"/>
    <w:rsid w:val="00F77C59"/>
    <w:rsid w:val="00F80024"/>
    <w:rsid w:val="00F800BE"/>
    <w:rsid w:val="00F805A8"/>
    <w:rsid w:val="00F80BA1"/>
    <w:rsid w:val="00F80C1D"/>
    <w:rsid w:val="00F80F33"/>
    <w:rsid w:val="00F81130"/>
    <w:rsid w:val="00F81469"/>
    <w:rsid w:val="00F818F7"/>
    <w:rsid w:val="00F81BB1"/>
    <w:rsid w:val="00F81C89"/>
    <w:rsid w:val="00F82488"/>
    <w:rsid w:val="00F82D2A"/>
    <w:rsid w:val="00F8325D"/>
    <w:rsid w:val="00F832A9"/>
    <w:rsid w:val="00F832B0"/>
    <w:rsid w:val="00F83307"/>
    <w:rsid w:val="00F833A5"/>
    <w:rsid w:val="00F83966"/>
    <w:rsid w:val="00F83EC3"/>
    <w:rsid w:val="00F843A7"/>
    <w:rsid w:val="00F84436"/>
    <w:rsid w:val="00F844C2"/>
    <w:rsid w:val="00F844D3"/>
    <w:rsid w:val="00F84629"/>
    <w:rsid w:val="00F846C7"/>
    <w:rsid w:val="00F84820"/>
    <w:rsid w:val="00F84AE2"/>
    <w:rsid w:val="00F84B71"/>
    <w:rsid w:val="00F84F0E"/>
    <w:rsid w:val="00F8519E"/>
    <w:rsid w:val="00F856C4"/>
    <w:rsid w:val="00F858FF"/>
    <w:rsid w:val="00F85FF5"/>
    <w:rsid w:val="00F86049"/>
    <w:rsid w:val="00F86566"/>
    <w:rsid w:val="00F86BB4"/>
    <w:rsid w:val="00F86E69"/>
    <w:rsid w:val="00F870F5"/>
    <w:rsid w:val="00F870FA"/>
    <w:rsid w:val="00F87A43"/>
    <w:rsid w:val="00F90035"/>
    <w:rsid w:val="00F902D2"/>
    <w:rsid w:val="00F90302"/>
    <w:rsid w:val="00F90B12"/>
    <w:rsid w:val="00F90CBD"/>
    <w:rsid w:val="00F9109E"/>
    <w:rsid w:val="00F9138E"/>
    <w:rsid w:val="00F913ED"/>
    <w:rsid w:val="00F9177E"/>
    <w:rsid w:val="00F91E4F"/>
    <w:rsid w:val="00F91FDF"/>
    <w:rsid w:val="00F926E8"/>
    <w:rsid w:val="00F929D5"/>
    <w:rsid w:val="00F92AA1"/>
    <w:rsid w:val="00F92C0F"/>
    <w:rsid w:val="00F92FDC"/>
    <w:rsid w:val="00F931D2"/>
    <w:rsid w:val="00F933AC"/>
    <w:rsid w:val="00F93431"/>
    <w:rsid w:val="00F934A1"/>
    <w:rsid w:val="00F938A6"/>
    <w:rsid w:val="00F93A4A"/>
    <w:rsid w:val="00F93D27"/>
    <w:rsid w:val="00F93D89"/>
    <w:rsid w:val="00F94410"/>
    <w:rsid w:val="00F944F0"/>
    <w:rsid w:val="00F94CA1"/>
    <w:rsid w:val="00F954E2"/>
    <w:rsid w:val="00F95DD6"/>
    <w:rsid w:val="00F96370"/>
    <w:rsid w:val="00F9637E"/>
    <w:rsid w:val="00F97940"/>
    <w:rsid w:val="00F97BA3"/>
    <w:rsid w:val="00F97E8C"/>
    <w:rsid w:val="00F97EA2"/>
    <w:rsid w:val="00F97F0D"/>
    <w:rsid w:val="00FA00EA"/>
    <w:rsid w:val="00FA0105"/>
    <w:rsid w:val="00FA01D8"/>
    <w:rsid w:val="00FA0B0A"/>
    <w:rsid w:val="00FA0C11"/>
    <w:rsid w:val="00FA0C86"/>
    <w:rsid w:val="00FA11F2"/>
    <w:rsid w:val="00FA121C"/>
    <w:rsid w:val="00FA1407"/>
    <w:rsid w:val="00FA14EC"/>
    <w:rsid w:val="00FA1628"/>
    <w:rsid w:val="00FA1A68"/>
    <w:rsid w:val="00FA1B1A"/>
    <w:rsid w:val="00FA1EEA"/>
    <w:rsid w:val="00FA25E3"/>
    <w:rsid w:val="00FA2747"/>
    <w:rsid w:val="00FA28EA"/>
    <w:rsid w:val="00FA2A33"/>
    <w:rsid w:val="00FA2B8D"/>
    <w:rsid w:val="00FA2C8F"/>
    <w:rsid w:val="00FA2CF7"/>
    <w:rsid w:val="00FA3409"/>
    <w:rsid w:val="00FA3410"/>
    <w:rsid w:val="00FA360B"/>
    <w:rsid w:val="00FA3860"/>
    <w:rsid w:val="00FA39C2"/>
    <w:rsid w:val="00FA3A50"/>
    <w:rsid w:val="00FA407C"/>
    <w:rsid w:val="00FA4763"/>
    <w:rsid w:val="00FA4830"/>
    <w:rsid w:val="00FA4AAE"/>
    <w:rsid w:val="00FA5032"/>
    <w:rsid w:val="00FA52EB"/>
    <w:rsid w:val="00FA56E7"/>
    <w:rsid w:val="00FA5A44"/>
    <w:rsid w:val="00FA5C63"/>
    <w:rsid w:val="00FA6366"/>
    <w:rsid w:val="00FA653E"/>
    <w:rsid w:val="00FA6980"/>
    <w:rsid w:val="00FA69FA"/>
    <w:rsid w:val="00FA6CDF"/>
    <w:rsid w:val="00FA7741"/>
    <w:rsid w:val="00FA774C"/>
    <w:rsid w:val="00FA78E9"/>
    <w:rsid w:val="00FA7BB5"/>
    <w:rsid w:val="00FA7C85"/>
    <w:rsid w:val="00FB0229"/>
    <w:rsid w:val="00FB0BC4"/>
    <w:rsid w:val="00FB0EC4"/>
    <w:rsid w:val="00FB12D8"/>
    <w:rsid w:val="00FB176A"/>
    <w:rsid w:val="00FB1CDC"/>
    <w:rsid w:val="00FB1EF7"/>
    <w:rsid w:val="00FB1F09"/>
    <w:rsid w:val="00FB1FB6"/>
    <w:rsid w:val="00FB238A"/>
    <w:rsid w:val="00FB2446"/>
    <w:rsid w:val="00FB2971"/>
    <w:rsid w:val="00FB2C81"/>
    <w:rsid w:val="00FB343C"/>
    <w:rsid w:val="00FB3597"/>
    <w:rsid w:val="00FB3BC4"/>
    <w:rsid w:val="00FB3ED5"/>
    <w:rsid w:val="00FB3F9C"/>
    <w:rsid w:val="00FB3FDE"/>
    <w:rsid w:val="00FB452A"/>
    <w:rsid w:val="00FB4676"/>
    <w:rsid w:val="00FB4B12"/>
    <w:rsid w:val="00FB4C5B"/>
    <w:rsid w:val="00FB5552"/>
    <w:rsid w:val="00FB5789"/>
    <w:rsid w:val="00FB5C7E"/>
    <w:rsid w:val="00FB5EF1"/>
    <w:rsid w:val="00FB5F3A"/>
    <w:rsid w:val="00FB636D"/>
    <w:rsid w:val="00FB6743"/>
    <w:rsid w:val="00FB67B0"/>
    <w:rsid w:val="00FB69D2"/>
    <w:rsid w:val="00FB6AA9"/>
    <w:rsid w:val="00FB6AD4"/>
    <w:rsid w:val="00FB7820"/>
    <w:rsid w:val="00FB7F22"/>
    <w:rsid w:val="00FC00F3"/>
    <w:rsid w:val="00FC032B"/>
    <w:rsid w:val="00FC0562"/>
    <w:rsid w:val="00FC0A33"/>
    <w:rsid w:val="00FC0B11"/>
    <w:rsid w:val="00FC12A4"/>
    <w:rsid w:val="00FC1416"/>
    <w:rsid w:val="00FC14B2"/>
    <w:rsid w:val="00FC1823"/>
    <w:rsid w:val="00FC2198"/>
    <w:rsid w:val="00FC229F"/>
    <w:rsid w:val="00FC24EC"/>
    <w:rsid w:val="00FC26A4"/>
    <w:rsid w:val="00FC272B"/>
    <w:rsid w:val="00FC2881"/>
    <w:rsid w:val="00FC297D"/>
    <w:rsid w:val="00FC2C93"/>
    <w:rsid w:val="00FC325A"/>
    <w:rsid w:val="00FC32DC"/>
    <w:rsid w:val="00FC33ED"/>
    <w:rsid w:val="00FC3D6C"/>
    <w:rsid w:val="00FC43AD"/>
    <w:rsid w:val="00FC44F1"/>
    <w:rsid w:val="00FC560E"/>
    <w:rsid w:val="00FC5876"/>
    <w:rsid w:val="00FC61D5"/>
    <w:rsid w:val="00FC6260"/>
    <w:rsid w:val="00FC62F5"/>
    <w:rsid w:val="00FC6476"/>
    <w:rsid w:val="00FC6BBB"/>
    <w:rsid w:val="00FC7026"/>
    <w:rsid w:val="00FC7073"/>
    <w:rsid w:val="00FC731E"/>
    <w:rsid w:val="00FC7F3E"/>
    <w:rsid w:val="00FD035A"/>
    <w:rsid w:val="00FD03D7"/>
    <w:rsid w:val="00FD0C29"/>
    <w:rsid w:val="00FD1286"/>
    <w:rsid w:val="00FD1394"/>
    <w:rsid w:val="00FD19F1"/>
    <w:rsid w:val="00FD1A7E"/>
    <w:rsid w:val="00FD1E66"/>
    <w:rsid w:val="00FD2118"/>
    <w:rsid w:val="00FD2984"/>
    <w:rsid w:val="00FD2B51"/>
    <w:rsid w:val="00FD2CC3"/>
    <w:rsid w:val="00FD3086"/>
    <w:rsid w:val="00FD31BF"/>
    <w:rsid w:val="00FD3809"/>
    <w:rsid w:val="00FD39BE"/>
    <w:rsid w:val="00FD39FD"/>
    <w:rsid w:val="00FD3A81"/>
    <w:rsid w:val="00FD3CC7"/>
    <w:rsid w:val="00FD4148"/>
    <w:rsid w:val="00FD4D5B"/>
    <w:rsid w:val="00FD524B"/>
    <w:rsid w:val="00FD579F"/>
    <w:rsid w:val="00FD6099"/>
    <w:rsid w:val="00FD6453"/>
    <w:rsid w:val="00FD65B0"/>
    <w:rsid w:val="00FD67FD"/>
    <w:rsid w:val="00FD6921"/>
    <w:rsid w:val="00FD7971"/>
    <w:rsid w:val="00FD7B44"/>
    <w:rsid w:val="00FD7CA1"/>
    <w:rsid w:val="00FD7CB2"/>
    <w:rsid w:val="00FD7D46"/>
    <w:rsid w:val="00FD7D8B"/>
    <w:rsid w:val="00FE0AF2"/>
    <w:rsid w:val="00FE0E83"/>
    <w:rsid w:val="00FE1583"/>
    <w:rsid w:val="00FE1A57"/>
    <w:rsid w:val="00FE1C47"/>
    <w:rsid w:val="00FE22DD"/>
    <w:rsid w:val="00FE24F2"/>
    <w:rsid w:val="00FE2596"/>
    <w:rsid w:val="00FE29A6"/>
    <w:rsid w:val="00FE2CFB"/>
    <w:rsid w:val="00FE3784"/>
    <w:rsid w:val="00FE394D"/>
    <w:rsid w:val="00FE3F26"/>
    <w:rsid w:val="00FE4610"/>
    <w:rsid w:val="00FE4A60"/>
    <w:rsid w:val="00FE4DF3"/>
    <w:rsid w:val="00FE4F91"/>
    <w:rsid w:val="00FE54E0"/>
    <w:rsid w:val="00FE55F0"/>
    <w:rsid w:val="00FE58DA"/>
    <w:rsid w:val="00FE5D59"/>
    <w:rsid w:val="00FE5DDA"/>
    <w:rsid w:val="00FE5EC2"/>
    <w:rsid w:val="00FE6331"/>
    <w:rsid w:val="00FE637E"/>
    <w:rsid w:val="00FE65D7"/>
    <w:rsid w:val="00FE685B"/>
    <w:rsid w:val="00FE6C12"/>
    <w:rsid w:val="00FE7003"/>
    <w:rsid w:val="00FE70DC"/>
    <w:rsid w:val="00FE7489"/>
    <w:rsid w:val="00FE76EA"/>
    <w:rsid w:val="00FE785C"/>
    <w:rsid w:val="00FE7894"/>
    <w:rsid w:val="00FE79E4"/>
    <w:rsid w:val="00FE7A8C"/>
    <w:rsid w:val="00FF0003"/>
    <w:rsid w:val="00FF01FA"/>
    <w:rsid w:val="00FF02EA"/>
    <w:rsid w:val="00FF0860"/>
    <w:rsid w:val="00FF0CF9"/>
    <w:rsid w:val="00FF0F5D"/>
    <w:rsid w:val="00FF138A"/>
    <w:rsid w:val="00FF1472"/>
    <w:rsid w:val="00FF21B5"/>
    <w:rsid w:val="00FF21C3"/>
    <w:rsid w:val="00FF2431"/>
    <w:rsid w:val="00FF2A11"/>
    <w:rsid w:val="00FF2AA0"/>
    <w:rsid w:val="00FF2AE5"/>
    <w:rsid w:val="00FF2C2C"/>
    <w:rsid w:val="00FF32CD"/>
    <w:rsid w:val="00FF3456"/>
    <w:rsid w:val="00FF3F6C"/>
    <w:rsid w:val="00FF4132"/>
    <w:rsid w:val="00FF442A"/>
    <w:rsid w:val="00FF447E"/>
    <w:rsid w:val="00FF4603"/>
    <w:rsid w:val="00FF4B07"/>
    <w:rsid w:val="00FF4BBC"/>
    <w:rsid w:val="00FF4BFC"/>
    <w:rsid w:val="00FF4C11"/>
    <w:rsid w:val="00FF539D"/>
    <w:rsid w:val="00FF54D4"/>
    <w:rsid w:val="00FF560F"/>
    <w:rsid w:val="00FF56B9"/>
    <w:rsid w:val="00FF57E8"/>
    <w:rsid w:val="00FF58C0"/>
    <w:rsid w:val="00FF5948"/>
    <w:rsid w:val="00FF5D8E"/>
    <w:rsid w:val="00FF61F9"/>
    <w:rsid w:val="00FF6B71"/>
    <w:rsid w:val="00FF6EDF"/>
    <w:rsid w:val="00FF6EEA"/>
    <w:rsid w:val="00FF74FF"/>
    <w:rsid w:val="00FF77DF"/>
    <w:rsid w:val="00FF77F6"/>
    <w:rsid w:val="00FF7ABB"/>
    <w:rsid w:val="00FF7B99"/>
    <w:rsid w:val="00FF7FD6"/>
    <w:rsid w:val="0112E942"/>
    <w:rsid w:val="01346388"/>
    <w:rsid w:val="015D5C5E"/>
    <w:rsid w:val="01C600CC"/>
    <w:rsid w:val="01D4EAAF"/>
    <w:rsid w:val="01DBF551"/>
    <w:rsid w:val="029E05CE"/>
    <w:rsid w:val="030EB1EB"/>
    <w:rsid w:val="031E310C"/>
    <w:rsid w:val="033F68B7"/>
    <w:rsid w:val="034F5FFC"/>
    <w:rsid w:val="0377315B"/>
    <w:rsid w:val="03D273B1"/>
    <w:rsid w:val="03F33E23"/>
    <w:rsid w:val="04457BC0"/>
    <w:rsid w:val="045F3373"/>
    <w:rsid w:val="049A5425"/>
    <w:rsid w:val="04A5132A"/>
    <w:rsid w:val="04AF32F8"/>
    <w:rsid w:val="04FC474C"/>
    <w:rsid w:val="05D22C3B"/>
    <w:rsid w:val="05F41F2B"/>
    <w:rsid w:val="06005EC5"/>
    <w:rsid w:val="0647B5A8"/>
    <w:rsid w:val="06737588"/>
    <w:rsid w:val="06BBE6C9"/>
    <w:rsid w:val="074D8015"/>
    <w:rsid w:val="077804E1"/>
    <w:rsid w:val="080BBC24"/>
    <w:rsid w:val="083A1A2D"/>
    <w:rsid w:val="08411F0B"/>
    <w:rsid w:val="08501E26"/>
    <w:rsid w:val="0864BC0B"/>
    <w:rsid w:val="08B446F8"/>
    <w:rsid w:val="09140015"/>
    <w:rsid w:val="0928F0F8"/>
    <w:rsid w:val="0938BB0A"/>
    <w:rsid w:val="094CEF8A"/>
    <w:rsid w:val="09BA36B9"/>
    <w:rsid w:val="09E5B590"/>
    <w:rsid w:val="0A1EA476"/>
    <w:rsid w:val="0A9DB53C"/>
    <w:rsid w:val="0A9F00B8"/>
    <w:rsid w:val="0AB5DCA9"/>
    <w:rsid w:val="0ADA8634"/>
    <w:rsid w:val="0B51FFD7"/>
    <w:rsid w:val="0B6BF4AE"/>
    <w:rsid w:val="0BA82C3C"/>
    <w:rsid w:val="0BF34417"/>
    <w:rsid w:val="0C43632E"/>
    <w:rsid w:val="0C509495"/>
    <w:rsid w:val="0C64D104"/>
    <w:rsid w:val="0D15BEAD"/>
    <w:rsid w:val="0D2624B5"/>
    <w:rsid w:val="0D5015E4"/>
    <w:rsid w:val="0D8208F7"/>
    <w:rsid w:val="0DB279FF"/>
    <w:rsid w:val="0DF63F08"/>
    <w:rsid w:val="0E0448EC"/>
    <w:rsid w:val="0E0CB650"/>
    <w:rsid w:val="0E0D750F"/>
    <w:rsid w:val="0E54F4D4"/>
    <w:rsid w:val="0E6AF894"/>
    <w:rsid w:val="0EAC7E2B"/>
    <w:rsid w:val="0EB956B9"/>
    <w:rsid w:val="0EFF9E28"/>
    <w:rsid w:val="0F00764B"/>
    <w:rsid w:val="0F0B5B47"/>
    <w:rsid w:val="0F0CB5E4"/>
    <w:rsid w:val="0F1A4A4F"/>
    <w:rsid w:val="0F551B69"/>
    <w:rsid w:val="0F59018B"/>
    <w:rsid w:val="0F73C4AB"/>
    <w:rsid w:val="103723B1"/>
    <w:rsid w:val="1046FA4A"/>
    <w:rsid w:val="1081D4EA"/>
    <w:rsid w:val="109383C4"/>
    <w:rsid w:val="1098E5DB"/>
    <w:rsid w:val="110899B3"/>
    <w:rsid w:val="116027BC"/>
    <w:rsid w:val="1168AA38"/>
    <w:rsid w:val="11A25A73"/>
    <w:rsid w:val="11E7E63E"/>
    <w:rsid w:val="11EDD2FA"/>
    <w:rsid w:val="123EA2B3"/>
    <w:rsid w:val="12BD9AB2"/>
    <w:rsid w:val="12E91AFB"/>
    <w:rsid w:val="130F52B6"/>
    <w:rsid w:val="1361C3B3"/>
    <w:rsid w:val="138C0543"/>
    <w:rsid w:val="139C1D33"/>
    <w:rsid w:val="13D303B6"/>
    <w:rsid w:val="13EC80DF"/>
    <w:rsid w:val="13F98713"/>
    <w:rsid w:val="13FE0410"/>
    <w:rsid w:val="1419871C"/>
    <w:rsid w:val="14F3E4A0"/>
    <w:rsid w:val="15174B31"/>
    <w:rsid w:val="15771D2E"/>
    <w:rsid w:val="159F00D4"/>
    <w:rsid w:val="160DD602"/>
    <w:rsid w:val="1625ADDB"/>
    <w:rsid w:val="16E0F645"/>
    <w:rsid w:val="173927CE"/>
    <w:rsid w:val="173D56F8"/>
    <w:rsid w:val="17AB4B4F"/>
    <w:rsid w:val="17B55897"/>
    <w:rsid w:val="1838B16C"/>
    <w:rsid w:val="184C6D1C"/>
    <w:rsid w:val="184F08A2"/>
    <w:rsid w:val="186F56DF"/>
    <w:rsid w:val="18CD7085"/>
    <w:rsid w:val="18E63BB3"/>
    <w:rsid w:val="192C25AD"/>
    <w:rsid w:val="1943FFA2"/>
    <w:rsid w:val="19743039"/>
    <w:rsid w:val="19D4433C"/>
    <w:rsid w:val="19DE69DB"/>
    <w:rsid w:val="19F6B9BE"/>
    <w:rsid w:val="1A028ED8"/>
    <w:rsid w:val="1A3F9DFA"/>
    <w:rsid w:val="1AA2167A"/>
    <w:rsid w:val="1AA86F1D"/>
    <w:rsid w:val="1AB2475C"/>
    <w:rsid w:val="1B10DCC3"/>
    <w:rsid w:val="1B5D85B4"/>
    <w:rsid w:val="1B67AA29"/>
    <w:rsid w:val="1B84411C"/>
    <w:rsid w:val="1C363447"/>
    <w:rsid w:val="1C6DF0FF"/>
    <w:rsid w:val="1CE0034A"/>
    <w:rsid w:val="1D28DA44"/>
    <w:rsid w:val="1D4D4677"/>
    <w:rsid w:val="1DAD8377"/>
    <w:rsid w:val="1DC97FAF"/>
    <w:rsid w:val="1DCE5C1E"/>
    <w:rsid w:val="1E40951F"/>
    <w:rsid w:val="1F118DE4"/>
    <w:rsid w:val="1F217BC3"/>
    <w:rsid w:val="1F2F9F60"/>
    <w:rsid w:val="1F3B8C92"/>
    <w:rsid w:val="1F5D0441"/>
    <w:rsid w:val="1FCE8E19"/>
    <w:rsid w:val="20ADE185"/>
    <w:rsid w:val="20BD8273"/>
    <w:rsid w:val="20CEDEFD"/>
    <w:rsid w:val="20E7B456"/>
    <w:rsid w:val="2140BB9A"/>
    <w:rsid w:val="2159AFF7"/>
    <w:rsid w:val="215B3D5E"/>
    <w:rsid w:val="21694CFC"/>
    <w:rsid w:val="21B8DB9D"/>
    <w:rsid w:val="2243B18D"/>
    <w:rsid w:val="2257DAF4"/>
    <w:rsid w:val="22594A1F"/>
    <w:rsid w:val="2267BD2C"/>
    <w:rsid w:val="226EACDB"/>
    <w:rsid w:val="22AEEBEB"/>
    <w:rsid w:val="22E3B434"/>
    <w:rsid w:val="22EB7CD7"/>
    <w:rsid w:val="22FD6CAA"/>
    <w:rsid w:val="2381257D"/>
    <w:rsid w:val="2384C539"/>
    <w:rsid w:val="238EB594"/>
    <w:rsid w:val="240ACE01"/>
    <w:rsid w:val="2429D59E"/>
    <w:rsid w:val="24D8FB55"/>
    <w:rsid w:val="2556D02C"/>
    <w:rsid w:val="25812380"/>
    <w:rsid w:val="25CCEB54"/>
    <w:rsid w:val="26662AF1"/>
    <w:rsid w:val="26A42AE3"/>
    <w:rsid w:val="26ED28EB"/>
    <w:rsid w:val="26EFAF3C"/>
    <w:rsid w:val="2716D8C5"/>
    <w:rsid w:val="271A74D2"/>
    <w:rsid w:val="2821530B"/>
    <w:rsid w:val="2857CB98"/>
    <w:rsid w:val="2874BAF5"/>
    <w:rsid w:val="2898A0C1"/>
    <w:rsid w:val="28ED3540"/>
    <w:rsid w:val="290C0A28"/>
    <w:rsid w:val="291A61E5"/>
    <w:rsid w:val="29831D3D"/>
    <w:rsid w:val="29EC997A"/>
    <w:rsid w:val="2A0D8EE6"/>
    <w:rsid w:val="2AFE058B"/>
    <w:rsid w:val="2B0220E3"/>
    <w:rsid w:val="2B14E723"/>
    <w:rsid w:val="2B207699"/>
    <w:rsid w:val="2B20D151"/>
    <w:rsid w:val="2B890D31"/>
    <w:rsid w:val="2B913A55"/>
    <w:rsid w:val="2BAA1F54"/>
    <w:rsid w:val="2BB8E918"/>
    <w:rsid w:val="2BCED8E0"/>
    <w:rsid w:val="2BE3B681"/>
    <w:rsid w:val="2C097960"/>
    <w:rsid w:val="2C5724F4"/>
    <w:rsid w:val="2C85F1EB"/>
    <w:rsid w:val="2CD49FA6"/>
    <w:rsid w:val="2CF1FBFB"/>
    <w:rsid w:val="2D096535"/>
    <w:rsid w:val="2D272E86"/>
    <w:rsid w:val="2D435759"/>
    <w:rsid w:val="2D47BE77"/>
    <w:rsid w:val="2D565E22"/>
    <w:rsid w:val="2D813AC3"/>
    <w:rsid w:val="2DA4DAAB"/>
    <w:rsid w:val="2E475CE4"/>
    <w:rsid w:val="2E8344DB"/>
    <w:rsid w:val="2E845A1D"/>
    <w:rsid w:val="2E9F19CB"/>
    <w:rsid w:val="2EF08923"/>
    <w:rsid w:val="2F6CF6D9"/>
    <w:rsid w:val="3010D002"/>
    <w:rsid w:val="308FAC7E"/>
    <w:rsid w:val="30A836DF"/>
    <w:rsid w:val="30BFE2F8"/>
    <w:rsid w:val="30C5F23F"/>
    <w:rsid w:val="312596A3"/>
    <w:rsid w:val="31488D44"/>
    <w:rsid w:val="31CBA973"/>
    <w:rsid w:val="31D68BF2"/>
    <w:rsid w:val="32011E97"/>
    <w:rsid w:val="32451FE2"/>
    <w:rsid w:val="3284B5F9"/>
    <w:rsid w:val="32DC5CCE"/>
    <w:rsid w:val="33017D0F"/>
    <w:rsid w:val="3391ABC8"/>
    <w:rsid w:val="33B3958A"/>
    <w:rsid w:val="33C983BF"/>
    <w:rsid w:val="33E96F2E"/>
    <w:rsid w:val="34DB0AE6"/>
    <w:rsid w:val="34F8F924"/>
    <w:rsid w:val="34F9556E"/>
    <w:rsid w:val="355B996D"/>
    <w:rsid w:val="35840ADC"/>
    <w:rsid w:val="35956D2D"/>
    <w:rsid w:val="3597A35B"/>
    <w:rsid w:val="363DB22B"/>
    <w:rsid w:val="364F41A4"/>
    <w:rsid w:val="36568F8A"/>
    <w:rsid w:val="36D7D36E"/>
    <w:rsid w:val="36D80AC6"/>
    <w:rsid w:val="3744B00E"/>
    <w:rsid w:val="37910350"/>
    <w:rsid w:val="3792AADA"/>
    <w:rsid w:val="37BC36A8"/>
    <w:rsid w:val="37D3CE48"/>
    <w:rsid w:val="37DAA01B"/>
    <w:rsid w:val="383645EC"/>
    <w:rsid w:val="383A97A6"/>
    <w:rsid w:val="3854F8C7"/>
    <w:rsid w:val="3860761C"/>
    <w:rsid w:val="386574FF"/>
    <w:rsid w:val="388F2F82"/>
    <w:rsid w:val="38FFF7CE"/>
    <w:rsid w:val="39222CED"/>
    <w:rsid w:val="39722F92"/>
    <w:rsid w:val="397CC5F1"/>
    <w:rsid w:val="3A02B591"/>
    <w:rsid w:val="3A9CA126"/>
    <w:rsid w:val="3B0A0272"/>
    <w:rsid w:val="3B590F23"/>
    <w:rsid w:val="3B83FF1D"/>
    <w:rsid w:val="3BD69E80"/>
    <w:rsid w:val="3BF1709D"/>
    <w:rsid w:val="3C313C6D"/>
    <w:rsid w:val="3C39F1AA"/>
    <w:rsid w:val="3CB78C32"/>
    <w:rsid w:val="3D70FBF0"/>
    <w:rsid w:val="3D8A74F1"/>
    <w:rsid w:val="3DC826D7"/>
    <w:rsid w:val="3DD5BC5E"/>
    <w:rsid w:val="3DF47973"/>
    <w:rsid w:val="3E577764"/>
    <w:rsid w:val="3EA10B5F"/>
    <w:rsid w:val="3F4E9555"/>
    <w:rsid w:val="3F749DC3"/>
    <w:rsid w:val="3F8A505B"/>
    <w:rsid w:val="3F8F597F"/>
    <w:rsid w:val="3FA4EA25"/>
    <w:rsid w:val="3FA81EA8"/>
    <w:rsid w:val="3FAD8CD7"/>
    <w:rsid w:val="3FD00B85"/>
    <w:rsid w:val="3FFC1314"/>
    <w:rsid w:val="4030269C"/>
    <w:rsid w:val="40F77096"/>
    <w:rsid w:val="4154EFBD"/>
    <w:rsid w:val="4161E820"/>
    <w:rsid w:val="41763583"/>
    <w:rsid w:val="41A7EFF2"/>
    <w:rsid w:val="41E549E8"/>
    <w:rsid w:val="429B4B6C"/>
    <w:rsid w:val="430D3731"/>
    <w:rsid w:val="432B8060"/>
    <w:rsid w:val="432CF4B3"/>
    <w:rsid w:val="433F9BB7"/>
    <w:rsid w:val="435B8EC2"/>
    <w:rsid w:val="43F13B14"/>
    <w:rsid w:val="44316F1B"/>
    <w:rsid w:val="443C2812"/>
    <w:rsid w:val="4459B10D"/>
    <w:rsid w:val="44E2900F"/>
    <w:rsid w:val="44F9B59A"/>
    <w:rsid w:val="45470995"/>
    <w:rsid w:val="457CEB0B"/>
    <w:rsid w:val="458F9295"/>
    <w:rsid w:val="45E05747"/>
    <w:rsid w:val="45E105B7"/>
    <w:rsid w:val="465EEDF5"/>
    <w:rsid w:val="46FA4835"/>
    <w:rsid w:val="4700E694"/>
    <w:rsid w:val="47024968"/>
    <w:rsid w:val="4712C42C"/>
    <w:rsid w:val="47285697"/>
    <w:rsid w:val="472F4084"/>
    <w:rsid w:val="475A2512"/>
    <w:rsid w:val="475FFB9E"/>
    <w:rsid w:val="4774CDAA"/>
    <w:rsid w:val="48053EF3"/>
    <w:rsid w:val="481B010A"/>
    <w:rsid w:val="48D8471F"/>
    <w:rsid w:val="495337AD"/>
    <w:rsid w:val="49D7E100"/>
    <w:rsid w:val="4A3E57CA"/>
    <w:rsid w:val="4A518D3A"/>
    <w:rsid w:val="4AF9ABCB"/>
    <w:rsid w:val="4B1AD203"/>
    <w:rsid w:val="4B785BA8"/>
    <w:rsid w:val="4B792825"/>
    <w:rsid w:val="4BBC93F1"/>
    <w:rsid w:val="4BE7D254"/>
    <w:rsid w:val="4C0B9C0C"/>
    <w:rsid w:val="4C5B1644"/>
    <w:rsid w:val="4C742BE5"/>
    <w:rsid w:val="4C749350"/>
    <w:rsid w:val="4C8FB8B1"/>
    <w:rsid w:val="4C9EEC3E"/>
    <w:rsid w:val="4D26A087"/>
    <w:rsid w:val="4D7BB463"/>
    <w:rsid w:val="4DD1DBD9"/>
    <w:rsid w:val="4DE2A117"/>
    <w:rsid w:val="4DEFE036"/>
    <w:rsid w:val="4E0F75E5"/>
    <w:rsid w:val="4E22153C"/>
    <w:rsid w:val="4E62D02B"/>
    <w:rsid w:val="4F08DA3B"/>
    <w:rsid w:val="4F0DF31F"/>
    <w:rsid w:val="4F0E2B13"/>
    <w:rsid w:val="4FC5271F"/>
    <w:rsid w:val="4FD7DF14"/>
    <w:rsid w:val="50287F2A"/>
    <w:rsid w:val="50313F60"/>
    <w:rsid w:val="503D3398"/>
    <w:rsid w:val="508212FA"/>
    <w:rsid w:val="50C6132D"/>
    <w:rsid w:val="5107231A"/>
    <w:rsid w:val="51281EBC"/>
    <w:rsid w:val="513E91C8"/>
    <w:rsid w:val="51CA6347"/>
    <w:rsid w:val="521A36D3"/>
    <w:rsid w:val="528732A2"/>
    <w:rsid w:val="528CCD8C"/>
    <w:rsid w:val="52A78DE0"/>
    <w:rsid w:val="52ADC86A"/>
    <w:rsid w:val="52C53AEC"/>
    <w:rsid w:val="537D6E9D"/>
    <w:rsid w:val="540D7B92"/>
    <w:rsid w:val="542F6C0E"/>
    <w:rsid w:val="5442AAB7"/>
    <w:rsid w:val="547215C9"/>
    <w:rsid w:val="5504E73A"/>
    <w:rsid w:val="550EB248"/>
    <w:rsid w:val="55595867"/>
    <w:rsid w:val="555D4E5C"/>
    <w:rsid w:val="56441B1A"/>
    <w:rsid w:val="5660183E"/>
    <w:rsid w:val="56D66021"/>
    <w:rsid w:val="56EF4E07"/>
    <w:rsid w:val="5728FEAF"/>
    <w:rsid w:val="57C1C63F"/>
    <w:rsid w:val="57D7A867"/>
    <w:rsid w:val="57FE5003"/>
    <w:rsid w:val="582E18E4"/>
    <w:rsid w:val="585689C5"/>
    <w:rsid w:val="58D15D5A"/>
    <w:rsid w:val="58F8AFB9"/>
    <w:rsid w:val="593AA079"/>
    <w:rsid w:val="59568BF8"/>
    <w:rsid w:val="596DE4AD"/>
    <w:rsid w:val="5994D1DB"/>
    <w:rsid w:val="5A054D02"/>
    <w:rsid w:val="5A3D488B"/>
    <w:rsid w:val="5A71148A"/>
    <w:rsid w:val="5A736D39"/>
    <w:rsid w:val="5A767EFC"/>
    <w:rsid w:val="5A84A718"/>
    <w:rsid w:val="5ABBB4CA"/>
    <w:rsid w:val="5B3DF8A5"/>
    <w:rsid w:val="5B804BD3"/>
    <w:rsid w:val="5BA3CDE7"/>
    <w:rsid w:val="5BE74D00"/>
    <w:rsid w:val="5C054EBF"/>
    <w:rsid w:val="5C4ED545"/>
    <w:rsid w:val="5C4F1018"/>
    <w:rsid w:val="5C522919"/>
    <w:rsid w:val="5C766C33"/>
    <w:rsid w:val="5CC62E38"/>
    <w:rsid w:val="5CDE6746"/>
    <w:rsid w:val="5CF00568"/>
    <w:rsid w:val="5D1CE96D"/>
    <w:rsid w:val="5D27E9B4"/>
    <w:rsid w:val="5D57DFF1"/>
    <w:rsid w:val="5D6736C1"/>
    <w:rsid w:val="5D7706E3"/>
    <w:rsid w:val="5D807F0A"/>
    <w:rsid w:val="5D9660EC"/>
    <w:rsid w:val="5DDDFA4C"/>
    <w:rsid w:val="5EB6455B"/>
    <w:rsid w:val="5EBCE5CB"/>
    <w:rsid w:val="5EC77C53"/>
    <w:rsid w:val="5F395526"/>
    <w:rsid w:val="5F3A2E35"/>
    <w:rsid w:val="5F4B1564"/>
    <w:rsid w:val="5F6137C8"/>
    <w:rsid w:val="5F66E42D"/>
    <w:rsid w:val="5FB29137"/>
    <w:rsid w:val="5FD6D82B"/>
    <w:rsid w:val="5FFE5C1A"/>
    <w:rsid w:val="603CD7F7"/>
    <w:rsid w:val="6108C3B7"/>
    <w:rsid w:val="61324880"/>
    <w:rsid w:val="615D2511"/>
    <w:rsid w:val="616181EB"/>
    <w:rsid w:val="6164B7A8"/>
    <w:rsid w:val="61665586"/>
    <w:rsid w:val="61A6287E"/>
    <w:rsid w:val="632168F2"/>
    <w:rsid w:val="63978CF9"/>
    <w:rsid w:val="63BA1BAC"/>
    <w:rsid w:val="640816D6"/>
    <w:rsid w:val="641ABA43"/>
    <w:rsid w:val="643BB08D"/>
    <w:rsid w:val="6465BDE6"/>
    <w:rsid w:val="6484D58F"/>
    <w:rsid w:val="64971B29"/>
    <w:rsid w:val="6515EAEA"/>
    <w:rsid w:val="651D87E8"/>
    <w:rsid w:val="6560A8F3"/>
    <w:rsid w:val="6571A317"/>
    <w:rsid w:val="657CE3FB"/>
    <w:rsid w:val="65BFC24C"/>
    <w:rsid w:val="65EBD896"/>
    <w:rsid w:val="6659D603"/>
    <w:rsid w:val="667E50AA"/>
    <w:rsid w:val="672B5ED8"/>
    <w:rsid w:val="67F3E498"/>
    <w:rsid w:val="6851982A"/>
    <w:rsid w:val="68666F57"/>
    <w:rsid w:val="68F2E52A"/>
    <w:rsid w:val="694F51DB"/>
    <w:rsid w:val="69885D1E"/>
    <w:rsid w:val="69934AEF"/>
    <w:rsid w:val="6A417307"/>
    <w:rsid w:val="6A462CBF"/>
    <w:rsid w:val="6A618C79"/>
    <w:rsid w:val="6A7C5AE5"/>
    <w:rsid w:val="6B10AC89"/>
    <w:rsid w:val="6B12F323"/>
    <w:rsid w:val="6B19BA27"/>
    <w:rsid w:val="6B550E18"/>
    <w:rsid w:val="6B58E2E3"/>
    <w:rsid w:val="6B6DCE4E"/>
    <w:rsid w:val="6BB0964D"/>
    <w:rsid w:val="6BBA4088"/>
    <w:rsid w:val="6BCB8873"/>
    <w:rsid w:val="6BE8C2CA"/>
    <w:rsid w:val="6C2C2765"/>
    <w:rsid w:val="6C3232DC"/>
    <w:rsid w:val="6C490CAB"/>
    <w:rsid w:val="6C84D72F"/>
    <w:rsid w:val="6C90336C"/>
    <w:rsid w:val="6CD610B9"/>
    <w:rsid w:val="6D0645DC"/>
    <w:rsid w:val="6D431A13"/>
    <w:rsid w:val="6D5C36C8"/>
    <w:rsid w:val="6EBD141D"/>
    <w:rsid w:val="6EE11B71"/>
    <w:rsid w:val="6EE43E7B"/>
    <w:rsid w:val="6F0B8582"/>
    <w:rsid w:val="6F203F6B"/>
    <w:rsid w:val="6F255598"/>
    <w:rsid w:val="6F306EDD"/>
    <w:rsid w:val="6FA5A32A"/>
    <w:rsid w:val="6FB99A64"/>
    <w:rsid w:val="6FC5377F"/>
    <w:rsid w:val="6FCBCB92"/>
    <w:rsid w:val="6FF4CC56"/>
    <w:rsid w:val="6FF54FFB"/>
    <w:rsid w:val="6FFBB13D"/>
    <w:rsid w:val="700AB04A"/>
    <w:rsid w:val="701DA768"/>
    <w:rsid w:val="706D2788"/>
    <w:rsid w:val="70D929BB"/>
    <w:rsid w:val="71011A20"/>
    <w:rsid w:val="7102F77E"/>
    <w:rsid w:val="7104D381"/>
    <w:rsid w:val="7114BF61"/>
    <w:rsid w:val="7163C1A3"/>
    <w:rsid w:val="7190DCBF"/>
    <w:rsid w:val="71952EA9"/>
    <w:rsid w:val="71A81454"/>
    <w:rsid w:val="725BBAAB"/>
    <w:rsid w:val="726C8C28"/>
    <w:rsid w:val="7311B2EE"/>
    <w:rsid w:val="737CF57D"/>
    <w:rsid w:val="73C850DB"/>
    <w:rsid w:val="74104951"/>
    <w:rsid w:val="74427D5F"/>
    <w:rsid w:val="74D279DA"/>
    <w:rsid w:val="74F501B0"/>
    <w:rsid w:val="750EB5E9"/>
    <w:rsid w:val="75132A70"/>
    <w:rsid w:val="752DB160"/>
    <w:rsid w:val="75896CB4"/>
    <w:rsid w:val="75F0F39F"/>
    <w:rsid w:val="75FB1B2A"/>
    <w:rsid w:val="7642C39D"/>
    <w:rsid w:val="76B3D70C"/>
    <w:rsid w:val="770FD95E"/>
    <w:rsid w:val="7741D6F1"/>
    <w:rsid w:val="775BAB61"/>
    <w:rsid w:val="77C75A6E"/>
    <w:rsid w:val="77DEA138"/>
    <w:rsid w:val="78684C1D"/>
    <w:rsid w:val="78EB9717"/>
    <w:rsid w:val="78FD8BB0"/>
    <w:rsid w:val="790A87C1"/>
    <w:rsid w:val="79465EBF"/>
    <w:rsid w:val="7946C45A"/>
    <w:rsid w:val="7976B9AD"/>
    <w:rsid w:val="79973CC1"/>
    <w:rsid w:val="79BA1938"/>
    <w:rsid w:val="79DA3BB2"/>
    <w:rsid w:val="79E03BB4"/>
    <w:rsid w:val="79F21953"/>
    <w:rsid w:val="79F96220"/>
    <w:rsid w:val="79FAF648"/>
    <w:rsid w:val="7A15B35D"/>
    <w:rsid w:val="7A38EE5B"/>
    <w:rsid w:val="7A482F74"/>
    <w:rsid w:val="7A4CA661"/>
    <w:rsid w:val="7A5F6AA7"/>
    <w:rsid w:val="7A8E6B9C"/>
    <w:rsid w:val="7A9B5D9F"/>
    <w:rsid w:val="7B7FA237"/>
    <w:rsid w:val="7BBA3267"/>
    <w:rsid w:val="7BBBC581"/>
    <w:rsid w:val="7CBC3C37"/>
    <w:rsid w:val="7CC05A72"/>
    <w:rsid w:val="7CD7E309"/>
    <w:rsid w:val="7D212A47"/>
    <w:rsid w:val="7D565E08"/>
    <w:rsid w:val="7D6526F5"/>
    <w:rsid w:val="7D6B7D76"/>
    <w:rsid w:val="7E64F9EA"/>
    <w:rsid w:val="7E7AC653"/>
    <w:rsid w:val="7F184638"/>
    <w:rsid w:val="7F81CF4C"/>
    <w:rsid w:val="7F91B813"/>
    <w:rsid w:val="7FA03ED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3ED16E07-AD30-4704-B92B-FEECF4BE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4"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DF"/>
    <w:pPr>
      <w:spacing w:before="120" w:after="120" w:line="280" w:lineRule="atLeast"/>
      <w:jc w:val="both"/>
    </w:pPr>
    <w:rPr>
      <w:rFonts w:eastAsia="Times New Roman"/>
      <w:sz w:val="22"/>
      <w:szCs w:val="22"/>
    </w:rPr>
  </w:style>
  <w:style w:type="paragraph" w:styleId="Heading1">
    <w:name w:val="heading 1"/>
    <w:next w:val="BodyText"/>
    <w:link w:val="Heading1Char"/>
    <w:qFormat/>
    <w:rsid w:val="00831F47"/>
    <w:pPr>
      <w:spacing w:before="240" w:after="180" w:line="440" w:lineRule="atLeast"/>
      <w:outlineLvl w:val="0"/>
    </w:pPr>
    <w:rPr>
      <w:rFonts w:ascii="Georgia" w:eastAsiaTheme="majorEastAsia" w:hAnsi="Georgia" w:cstheme="majorBidi"/>
      <w:b/>
      <w:bCs/>
      <w:color w:val="1B556B"/>
      <w:sz w:val="32"/>
      <w:szCs w:val="32"/>
    </w:rPr>
  </w:style>
  <w:style w:type="paragraph" w:styleId="Heading2">
    <w:name w:val="heading 2"/>
    <w:basedOn w:val="Normal"/>
    <w:next w:val="BodyText"/>
    <w:link w:val="Heading2Char"/>
    <w:qFormat/>
    <w:rsid w:val="000547BA"/>
    <w:pPr>
      <w:spacing w:before="240" w:after="0" w:line="360" w:lineRule="atLeast"/>
      <w:jc w:val="left"/>
      <w:outlineLvl w:val="1"/>
    </w:pPr>
    <w:rPr>
      <w:rFonts w:ascii="Georgia" w:eastAsiaTheme="majorEastAsia" w:hAnsi="Georgia" w:cstheme="majorBidi"/>
      <w:b/>
      <w:bCs/>
      <w:sz w:val="28"/>
      <w:szCs w:val="28"/>
    </w:rPr>
  </w:style>
  <w:style w:type="paragraph" w:styleId="Heading3">
    <w:name w:val="heading 3"/>
    <w:aliases w:val="Heading 3 - bulleted"/>
    <w:basedOn w:val="Normal"/>
    <w:next w:val="BodyText"/>
    <w:link w:val="Heading3Char"/>
    <w:rsid w:val="000547BA"/>
    <w:pPr>
      <w:keepNext/>
      <w:numPr>
        <w:numId w:val="20"/>
      </w:numPr>
      <w:tabs>
        <w:tab w:val="left" w:pos="851"/>
      </w:tabs>
      <w:jc w:val="left"/>
      <w:outlineLvl w:val="2"/>
    </w:pPr>
    <w:rPr>
      <w:rFonts w:eastAsiaTheme="majorEastAsia" w:cs="Calibri"/>
      <w:b/>
      <w:bCs/>
      <w:sz w:val="24"/>
      <w:szCs w:val="24"/>
    </w:rPr>
  </w:style>
  <w:style w:type="paragraph" w:styleId="Heading4">
    <w:name w:val="heading 4"/>
    <w:basedOn w:val="Heading3"/>
    <w:next w:val="BodyText"/>
    <w:link w:val="Heading4Char"/>
    <w:qFormat/>
    <w:rsid w:val="00F10B09"/>
    <w:pPr>
      <w:outlineLvl w:val="3"/>
    </w:p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1F47"/>
    <w:rPr>
      <w:rFonts w:ascii="Georgia" w:eastAsiaTheme="majorEastAsia" w:hAnsi="Georgia" w:cstheme="majorBidi"/>
      <w:b/>
      <w:bCs/>
      <w:color w:val="1B556B"/>
      <w:sz w:val="32"/>
      <w:szCs w:val="32"/>
    </w:rPr>
  </w:style>
  <w:style w:type="character" w:customStyle="1" w:styleId="Heading2Char">
    <w:name w:val="Heading 2 Char"/>
    <w:basedOn w:val="DefaultParagraphFont"/>
    <w:link w:val="Heading2"/>
    <w:rsid w:val="000547BA"/>
    <w:rPr>
      <w:rFonts w:ascii="Georgia" w:eastAsiaTheme="majorEastAsia" w:hAnsi="Georgia" w:cstheme="majorBidi"/>
      <w:b/>
      <w:bCs/>
      <w:sz w:val="28"/>
      <w:szCs w:val="28"/>
    </w:rPr>
  </w:style>
  <w:style w:type="character" w:customStyle="1" w:styleId="Heading3Char">
    <w:name w:val="Heading 3 Char"/>
    <w:aliases w:val="Heading 3 - bulleted Char"/>
    <w:basedOn w:val="DefaultParagraphFont"/>
    <w:link w:val="Heading3"/>
    <w:rsid w:val="000547BA"/>
    <w:rPr>
      <w:rFonts w:eastAsiaTheme="majorEastAsia" w:cs="Calibri"/>
      <w:b/>
      <w:bCs/>
      <w:sz w:val="24"/>
      <w:szCs w:val="24"/>
    </w:rPr>
  </w:style>
  <w:style w:type="character" w:customStyle="1" w:styleId="Heading4Char">
    <w:name w:val="Heading 4 Char"/>
    <w:link w:val="Heading4"/>
    <w:rsid w:val="00F10B09"/>
    <w:rPr>
      <w:rFonts w:eastAsiaTheme="majorEastAsia" w:cs="Calibri"/>
      <w:b/>
      <w:bCs/>
      <w:sz w:val="24"/>
      <w:szCs w:val="24"/>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14"/>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5D4680"/>
    <w:pPr>
      <w:numPr>
        <w:numId w:val="12"/>
      </w:numPr>
      <w:spacing w:before="0" w:after="10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2"/>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uiPriority w:val="99"/>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14"/>
    <w:qFormat/>
    <w:rsid w:val="000547BA"/>
    <w:pPr>
      <w:spacing w:before="0" w:after="240" w:line="240" w:lineRule="auto"/>
      <w:ind w:right="-23"/>
      <w:jc w:val="left"/>
    </w:pPr>
    <w:rPr>
      <w:rFonts w:ascii="Georgia" w:hAnsi="Georgia"/>
      <w:b/>
      <w:color w:val="FFFFFF" w:themeColor="background1"/>
      <w:sz w:val="52"/>
      <w:szCs w:val="52"/>
    </w:rPr>
  </w:style>
  <w:style w:type="character" w:customStyle="1" w:styleId="TitleChar">
    <w:name w:val="Title Char"/>
    <w:link w:val="Title"/>
    <w:uiPriority w:val="14"/>
    <w:rsid w:val="000547BA"/>
    <w:rPr>
      <w:rFonts w:ascii="Georgia" w:eastAsia="Times New Roman" w:hAnsi="Georgia"/>
      <w:b/>
      <w:color w:val="FFFFFF" w:themeColor="background1"/>
      <w:sz w:val="52"/>
      <w:szCs w:val="52"/>
    </w:rPr>
  </w:style>
  <w:style w:type="paragraph" w:styleId="Subtitle">
    <w:name w:val="Subtitle"/>
    <w:basedOn w:val="Normal"/>
    <w:link w:val="SubtitleChar"/>
    <w:uiPriority w:val="2"/>
    <w:qFormat/>
    <w:rsid w:val="00831F47"/>
    <w:pPr>
      <w:pBdr>
        <w:bottom w:val="single" w:sz="4" w:space="1" w:color="1B556B"/>
      </w:pBdr>
      <w:spacing w:before="240" w:after="180" w:line="276" w:lineRule="auto"/>
      <w:contextualSpacing/>
      <w:jc w:val="left"/>
    </w:pPr>
    <w:rPr>
      <w:rFonts w:ascii="Georgia" w:hAnsi="Georgia"/>
      <w:b/>
      <w:bCs/>
      <w:i/>
      <w:color w:val="1B556B"/>
      <w:sz w:val="36"/>
      <w:szCs w:val="36"/>
    </w:rPr>
  </w:style>
  <w:style w:type="character" w:customStyle="1" w:styleId="SubtitleChar">
    <w:name w:val="Subtitle Char"/>
    <w:link w:val="Subtitle"/>
    <w:uiPriority w:val="2"/>
    <w:rsid w:val="00831F47"/>
    <w:rPr>
      <w:rFonts w:ascii="Georgia" w:eastAsia="Times New Roman" w:hAnsi="Georgia"/>
      <w:b/>
      <w:bCs/>
      <w:i/>
      <w:color w:val="1B556B"/>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3"/>
      </w:numPr>
      <w:spacing w:before="0"/>
      <w:ind w:left="397" w:hanging="397"/>
      <w:jc w:val="left"/>
    </w:pPr>
  </w:style>
  <w:style w:type="paragraph" w:customStyle="1" w:styleId="Sub-lista">
    <w:name w:val="Sub-list a"/>
    <w:aliases w:val="b"/>
    <w:basedOn w:val="Normal"/>
    <w:uiPriority w:val="2"/>
    <w:rsid w:val="00E21ACA"/>
    <w:pPr>
      <w:numPr>
        <w:numId w:val="4"/>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5"/>
      </w:numPr>
      <w:spacing w:before="60" w:after="60"/>
    </w:pPr>
  </w:style>
  <w:style w:type="paragraph" w:customStyle="1" w:styleId="TableBullet">
    <w:name w:val="TableBullet"/>
    <w:basedOn w:val="Normal"/>
    <w:qFormat/>
    <w:rsid w:val="00523DFA"/>
    <w:pPr>
      <w:numPr>
        <w:numId w:val="6"/>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7"/>
      </w:numPr>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Segoe UI" w:eastAsia="Times New Roman" w:hAnsi="Segoe UI"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Segoe UI" w:eastAsia="Times New Roman" w:hAnsi="Segoe UI"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Pr w:type="firstRow">
      <w:pPr>
        <w:spacing w:before="0" w:after="0" w:line="240" w:lineRule="auto"/>
      </w:pPr>
      <w:rPr>
        <w:rFonts w:ascii="Calibri" w:eastAsia="Times New Roman" w:hAnsi="Calibri" w:cs="Times New Roman"/>
        <w:b/>
        <w:bCs/>
        <w:color w:val="FFFFFF" w:themeColor="background1"/>
        <w:sz w:val="18"/>
      </w:rPr>
    </w:tblStylePr>
    <w:tblStylePr w:type="lastRow">
      <w:pPr>
        <w:spacing w:before="0" w:after="0" w:line="240" w:lineRule="auto"/>
      </w:pPr>
      <w:rPr>
        <w:rFonts w:ascii="Calibri" w:eastAsia="Times New Roman" w:hAnsi="Calibri" w:cs="Times New Roman"/>
        <w:b/>
        <w:bCs/>
        <w:sz w:val="18"/>
      </w:rPr>
    </w:tblStylePr>
    <w:tblStylePr w:type="firstCol">
      <w:rPr>
        <w:rFonts w:ascii="Calibri" w:eastAsia="Times New Roman" w:hAnsi="Calibri" w:cs="Times New Roman"/>
        <w:b w:val="0"/>
        <w:bCs/>
        <w:sz w:val="18"/>
      </w:rPr>
    </w:tblStylePr>
    <w:tblStylePr w:type="lastCol">
      <w:rPr>
        <w:rFonts w:ascii="Segoe UI" w:eastAsia="Times New Roman" w:hAnsi="Segoe UI" w:cs="Times New Roman"/>
        <w:b/>
        <w:bCs/>
      </w:r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StylePr w:type="firstRow">
      <w:rPr>
        <w:rFonts w:ascii="Calibri" w:hAnsi="Calibri"/>
        <w:b w:val="0"/>
        <w:bCs/>
        <w:sz w:val="18"/>
      </w:rPr>
    </w:tblStylePr>
    <w:tblStylePr w:type="lastRow">
      <w:rPr>
        <w:rFonts w:ascii="Calibri" w:hAnsi="Calibri"/>
        <w:b w:val="0"/>
        <w:bCs/>
        <w:sz w:val="18"/>
      </w:rPr>
    </w:tblStylePr>
    <w:tblStylePr w:type="firstCol">
      <w:rPr>
        <w:b/>
        <w:bCs/>
      </w:rPr>
    </w:tblStylePr>
    <w:tblStylePr w:type="lastCol">
      <w:rPr>
        <w:b/>
        <w:bCs/>
      </w:r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qFormat/>
    <w:rsid w:val="00EA64B4"/>
    <w:rPr>
      <w:b/>
      <w:bCs/>
    </w:rPr>
  </w:style>
  <w:style w:type="paragraph" w:customStyle="1" w:styleId="Boxa">
    <w:name w:val="Box a"/>
    <w:aliases w:val="b list"/>
    <w:basedOn w:val="Sub-listi"/>
    <w:semiHidden/>
    <w:qFormat/>
    <w:rsid w:val="00EA64B4"/>
    <w:pPr>
      <w:numPr>
        <w:ilvl w:val="1"/>
        <w:numId w:val="8"/>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heme="majorEastAsia" w:hAnsi="Arial" w:cstheme="majorBidi"/>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5D4680"/>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7"/>
      </w:numPr>
    </w:pPr>
  </w:style>
  <w:style w:type="numbering" w:customStyle="1" w:styleId="Style2">
    <w:name w:val="Style2"/>
    <w:uiPriority w:val="99"/>
    <w:rsid w:val="008E0688"/>
    <w:pPr>
      <w:numPr>
        <w:numId w:val="9"/>
      </w:numPr>
    </w:pPr>
  </w:style>
  <w:style w:type="paragraph" w:customStyle="1" w:styleId="Greenbullet-casestudytables">
    <w:name w:val="Green bullet - case study tables"/>
    <w:basedOn w:val="Greentext-casestudytables"/>
    <w:uiPriority w:val="1"/>
    <w:semiHidden/>
    <w:rsid w:val="00C15722"/>
    <w:pPr>
      <w:numPr>
        <w:numId w:val="10"/>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11"/>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13"/>
      </w:numPr>
      <w:tabs>
        <w:tab w:val="num" w:pos="397"/>
      </w:tabs>
      <w:spacing w:before="0"/>
      <w:ind w:left="1077" w:hanging="397"/>
    </w:pPr>
  </w:style>
  <w:style w:type="paragraph" w:styleId="CommentText">
    <w:name w:val="annotation text"/>
    <w:basedOn w:val="Normal"/>
    <w:link w:val="CommentTextChar"/>
    <w:uiPriority w:val="99"/>
    <w:rsid w:val="00363B9A"/>
    <w:pPr>
      <w:spacing w:line="240" w:lineRule="auto"/>
    </w:pPr>
    <w:rPr>
      <w:sz w:val="20"/>
      <w:szCs w:val="20"/>
    </w:rPr>
  </w:style>
  <w:style w:type="character" w:customStyle="1" w:styleId="CommentTextChar">
    <w:name w:val="Comment Text Char"/>
    <w:basedOn w:val="DefaultParagraphFont"/>
    <w:link w:val="CommentText"/>
    <w:uiPriority w:val="99"/>
    <w:rsid w:val="00363B9A"/>
    <w:rPr>
      <w:rFonts w:eastAsia="Times New Roman"/>
    </w:rPr>
  </w:style>
  <w:style w:type="character" w:styleId="UnresolvedMention">
    <w:name w:val="Unresolved Mention"/>
    <w:basedOn w:val="DefaultParagraphFont"/>
    <w:uiPriority w:val="99"/>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15"/>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cPr>
      <w:tcBorders>
        <w:left w:val="single" w:sz="4" w:space="0" w:color="D5EBE8" w:themeColor="accent3"/>
        <w:right w:val="single" w:sz="4" w:space="0" w:color="D5EBE8" w:themeColor="accent3"/>
      </w:tcBorders>
      <w:shd w:val="clear" w:color="auto" w:fill="D5EBE8" w:themeFill="accent3"/>
    </w:tcPr>
    <w:tblStylePr w:type="firstRow">
      <w:rPr>
        <w:rFonts w:ascii="Calibri" w:hAnsi="Calibri"/>
        <w:sz w:val="18"/>
      </w:r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A2703A"/>
    <w:pPr>
      <w:spacing w:before="120" w:after="120" w:line="280" w:lineRule="atLeast"/>
      <w:jc w:val="both"/>
    </w:pPr>
    <w:tblPr/>
    <w:tblStylePr w:type="lastRow">
      <w:rPr>
        <w:b/>
        <w:bCs/>
      </w:rPr>
    </w:tblStylePr>
    <w:tblStylePr w:type="lastCol">
      <w:rPr>
        <w:b/>
        <w:bCs/>
      </w:r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StylePr w:type="lastRow">
      <w:rPr>
        <w:i/>
        <w:iCs/>
      </w:rPr>
    </w:tblStylePr>
    <w:tblStylePr w:type="lastCol">
      <w:rPr>
        <w:i/>
        <w:iCs/>
      </w:rPr>
    </w:tblStylePr>
  </w:style>
  <w:style w:type="paragraph" w:styleId="NormalWeb">
    <w:name w:val="Normal (Web)"/>
    <w:basedOn w:val="Normal"/>
    <w:uiPriority w:val="99"/>
    <w:unhideWhenUsed/>
    <w:rsid w:val="000444B0"/>
    <w:pPr>
      <w:spacing w:before="100" w:beforeAutospacing="1" w:after="100" w:afterAutospacing="1" w:line="240" w:lineRule="auto"/>
      <w:jc w:val="left"/>
    </w:pPr>
    <w:rPr>
      <w:rFonts w:ascii="Times New Roman" w:hAnsi="Times New Roman"/>
      <w:sz w:val="24"/>
      <w:szCs w:val="24"/>
    </w:rPr>
  </w:style>
  <w:style w:type="numbering" w:customStyle="1" w:styleId="MfENormaltoList-numbered">
    <w:name w:val="MfE Normal to List-numbered"/>
    <w:uiPriority w:val="99"/>
    <w:rsid w:val="006723FE"/>
    <w:pPr>
      <w:numPr>
        <w:numId w:val="16"/>
      </w:numPr>
    </w:pPr>
  </w:style>
  <w:style w:type="paragraph" w:customStyle="1" w:styleId="Listbullet">
    <w:name w:val="List–bullet"/>
    <w:basedOn w:val="ListParagraph"/>
    <w:uiPriority w:val="6"/>
    <w:qFormat/>
    <w:rsid w:val="00155A52"/>
    <w:pPr>
      <w:numPr>
        <w:numId w:val="17"/>
      </w:numPr>
      <w:spacing w:after="240" w:line="264" w:lineRule="auto"/>
      <w:contextualSpacing w:val="0"/>
      <w:jc w:val="left"/>
    </w:pPr>
    <w:rPr>
      <w:rFonts w:ascii="Arial" w:eastAsiaTheme="minorHAnsi" w:hAnsi="Arial" w:cs="Arial"/>
      <w:sz w:val="24"/>
      <w:szCs w:val="23"/>
      <w:lang w:eastAsia="en-US"/>
    </w:rPr>
  </w:style>
  <w:style w:type="character" w:styleId="Mention">
    <w:name w:val="Mention"/>
    <w:basedOn w:val="DefaultParagraphFont"/>
    <w:uiPriority w:val="99"/>
    <w:unhideWhenUsed/>
    <w:rsid w:val="00155A52"/>
    <w:rPr>
      <w:color w:val="2B579A"/>
      <w:shd w:val="clear" w:color="auto" w:fill="E1DFDD"/>
    </w:rPr>
  </w:style>
  <w:style w:type="paragraph" w:customStyle="1" w:styleId="paragraph">
    <w:name w:val="paragraph"/>
    <w:basedOn w:val="Normal"/>
    <w:rsid w:val="00AB6A26"/>
    <w:pPr>
      <w:spacing w:before="100" w:beforeAutospacing="1" w:after="100" w:afterAutospacing="1" w:line="240" w:lineRule="auto"/>
      <w:jc w:val="left"/>
    </w:pPr>
    <w:rPr>
      <w:rFonts w:ascii="Times New Roman" w:hAnsi="Times New Roman"/>
      <w:sz w:val="24"/>
      <w:szCs w:val="24"/>
    </w:rPr>
  </w:style>
  <w:style w:type="character" w:customStyle="1" w:styleId="normaltextrun">
    <w:name w:val="normaltextrun"/>
    <w:basedOn w:val="DefaultParagraphFont"/>
    <w:rsid w:val="00AB6A26"/>
  </w:style>
  <w:style w:type="character" w:customStyle="1" w:styleId="eop">
    <w:name w:val="eop"/>
    <w:basedOn w:val="DefaultParagraphFont"/>
    <w:rsid w:val="00AB6A26"/>
  </w:style>
  <w:style w:type="paragraph" w:customStyle="1" w:styleId="LawBox">
    <w:name w:val="Law Box"/>
    <w:basedOn w:val="Box"/>
    <w:qFormat/>
    <w:rsid w:val="004C4DB6"/>
    <w:rPr>
      <w:rFonts w:eastAsiaTheme="majorEastAsia"/>
      <w:color w:val="000000" w:themeColor="text1"/>
      <w:sz w:val="22"/>
    </w:rPr>
  </w:style>
  <w:style w:type="paragraph" w:customStyle="1" w:styleId="LawBoxHeading">
    <w:name w:val="Law Box Heading"/>
    <w:basedOn w:val="LawBox"/>
    <w:qFormat/>
    <w:rsid w:val="004C5334"/>
    <w:rPr>
      <w:rFonts w:ascii="Georgia" w:hAnsi="Georgia"/>
      <w:b/>
      <w:color w:val="1B556B"/>
      <w:sz w:val="32"/>
    </w:rPr>
  </w:style>
  <w:style w:type="paragraph" w:customStyle="1" w:styleId="Heading3regular">
    <w:name w:val="Heading 3 regular"/>
    <w:basedOn w:val="Normal"/>
    <w:qFormat/>
    <w:rsid w:val="00FC7073"/>
    <w:rPr>
      <w:rFonts w:eastAsiaTheme="majorEastAsia"/>
      <w:b/>
      <w:bCs/>
      <w:sz w:val="24"/>
      <w:szCs w:val="24"/>
    </w:rPr>
  </w:style>
  <w:style w:type="paragraph" w:customStyle="1" w:styleId="Bullet-fancy">
    <w:name w:val="Bullet - fancy"/>
    <w:basedOn w:val="Bullet"/>
    <w:qFormat/>
    <w:rsid w:val="00654A68"/>
    <w:rPr>
      <w:b/>
      <w:color w:val="1B556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2626">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279916665">
      <w:bodyDiv w:val="1"/>
      <w:marLeft w:val="0"/>
      <w:marRight w:val="0"/>
      <w:marTop w:val="0"/>
      <w:marBottom w:val="0"/>
      <w:divBdr>
        <w:top w:val="none" w:sz="0" w:space="0" w:color="auto"/>
        <w:left w:val="none" w:sz="0" w:space="0" w:color="auto"/>
        <w:bottom w:val="none" w:sz="0" w:space="0" w:color="auto"/>
        <w:right w:val="none" w:sz="0" w:space="0" w:color="auto"/>
      </w:divBdr>
      <w:divsChild>
        <w:div w:id="1253051884">
          <w:marLeft w:val="0"/>
          <w:marRight w:val="0"/>
          <w:marTop w:val="0"/>
          <w:marBottom w:val="0"/>
          <w:divBdr>
            <w:top w:val="none" w:sz="0" w:space="0" w:color="auto"/>
            <w:left w:val="none" w:sz="0" w:space="0" w:color="auto"/>
            <w:bottom w:val="none" w:sz="0" w:space="0" w:color="auto"/>
            <w:right w:val="none" w:sz="0" w:space="0" w:color="auto"/>
          </w:divBdr>
        </w:div>
        <w:div w:id="1314220848">
          <w:marLeft w:val="0"/>
          <w:marRight w:val="0"/>
          <w:marTop w:val="0"/>
          <w:marBottom w:val="0"/>
          <w:divBdr>
            <w:top w:val="none" w:sz="0" w:space="0" w:color="auto"/>
            <w:left w:val="none" w:sz="0" w:space="0" w:color="auto"/>
            <w:bottom w:val="none" w:sz="0" w:space="0" w:color="auto"/>
            <w:right w:val="none" w:sz="0" w:space="0" w:color="auto"/>
          </w:divBdr>
        </w:div>
        <w:div w:id="1498350017">
          <w:marLeft w:val="0"/>
          <w:marRight w:val="0"/>
          <w:marTop w:val="0"/>
          <w:marBottom w:val="0"/>
          <w:divBdr>
            <w:top w:val="none" w:sz="0" w:space="0" w:color="auto"/>
            <w:left w:val="none" w:sz="0" w:space="0" w:color="auto"/>
            <w:bottom w:val="none" w:sz="0" w:space="0" w:color="auto"/>
            <w:right w:val="none" w:sz="0" w:space="0" w:color="auto"/>
          </w:divBdr>
        </w:div>
        <w:div w:id="1647511128">
          <w:marLeft w:val="0"/>
          <w:marRight w:val="0"/>
          <w:marTop w:val="0"/>
          <w:marBottom w:val="0"/>
          <w:divBdr>
            <w:top w:val="none" w:sz="0" w:space="0" w:color="auto"/>
            <w:left w:val="none" w:sz="0" w:space="0" w:color="auto"/>
            <w:bottom w:val="none" w:sz="0" w:space="0" w:color="auto"/>
            <w:right w:val="none" w:sz="0" w:space="0" w:color="auto"/>
          </w:divBdr>
        </w:div>
        <w:div w:id="1724326247">
          <w:marLeft w:val="0"/>
          <w:marRight w:val="0"/>
          <w:marTop w:val="0"/>
          <w:marBottom w:val="0"/>
          <w:divBdr>
            <w:top w:val="none" w:sz="0" w:space="0" w:color="auto"/>
            <w:left w:val="none" w:sz="0" w:space="0" w:color="auto"/>
            <w:bottom w:val="none" w:sz="0" w:space="0" w:color="auto"/>
            <w:right w:val="none" w:sz="0" w:space="0" w:color="auto"/>
          </w:divBdr>
        </w:div>
        <w:div w:id="1901865585">
          <w:marLeft w:val="0"/>
          <w:marRight w:val="0"/>
          <w:marTop w:val="0"/>
          <w:marBottom w:val="0"/>
          <w:divBdr>
            <w:top w:val="none" w:sz="0" w:space="0" w:color="auto"/>
            <w:left w:val="none" w:sz="0" w:space="0" w:color="auto"/>
            <w:bottom w:val="none" w:sz="0" w:space="0" w:color="auto"/>
            <w:right w:val="none" w:sz="0" w:space="0" w:color="auto"/>
          </w:divBdr>
        </w:div>
        <w:div w:id="2144421311">
          <w:marLeft w:val="0"/>
          <w:marRight w:val="0"/>
          <w:marTop w:val="0"/>
          <w:marBottom w:val="0"/>
          <w:divBdr>
            <w:top w:val="none" w:sz="0" w:space="0" w:color="auto"/>
            <w:left w:val="none" w:sz="0" w:space="0" w:color="auto"/>
            <w:bottom w:val="none" w:sz="0" w:space="0" w:color="auto"/>
            <w:right w:val="none" w:sz="0" w:space="0" w:color="auto"/>
          </w:divBdr>
        </w:div>
      </w:divsChild>
    </w:div>
    <w:div w:id="327487045">
      <w:bodyDiv w:val="1"/>
      <w:marLeft w:val="0"/>
      <w:marRight w:val="0"/>
      <w:marTop w:val="0"/>
      <w:marBottom w:val="0"/>
      <w:divBdr>
        <w:top w:val="none" w:sz="0" w:space="0" w:color="auto"/>
        <w:left w:val="none" w:sz="0" w:space="0" w:color="auto"/>
        <w:bottom w:val="none" w:sz="0" w:space="0" w:color="auto"/>
        <w:right w:val="none" w:sz="0" w:space="0" w:color="auto"/>
      </w:divBdr>
      <w:divsChild>
        <w:div w:id="122113792">
          <w:marLeft w:val="0"/>
          <w:marRight w:val="0"/>
          <w:marTop w:val="0"/>
          <w:marBottom w:val="0"/>
          <w:divBdr>
            <w:top w:val="none" w:sz="0" w:space="0" w:color="auto"/>
            <w:left w:val="none" w:sz="0" w:space="0" w:color="auto"/>
            <w:bottom w:val="none" w:sz="0" w:space="0" w:color="auto"/>
            <w:right w:val="none" w:sz="0" w:space="0" w:color="auto"/>
          </w:divBdr>
        </w:div>
        <w:div w:id="361439053">
          <w:marLeft w:val="0"/>
          <w:marRight w:val="0"/>
          <w:marTop w:val="0"/>
          <w:marBottom w:val="0"/>
          <w:divBdr>
            <w:top w:val="none" w:sz="0" w:space="0" w:color="auto"/>
            <w:left w:val="none" w:sz="0" w:space="0" w:color="auto"/>
            <w:bottom w:val="none" w:sz="0" w:space="0" w:color="auto"/>
            <w:right w:val="none" w:sz="0" w:space="0" w:color="auto"/>
          </w:divBdr>
        </w:div>
        <w:div w:id="1084498335">
          <w:marLeft w:val="0"/>
          <w:marRight w:val="0"/>
          <w:marTop w:val="0"/>
          <w:marBottom w:val="0"/>
          <w:divBdr>
            <w:top w:val="none" w:sz="0" w:space="0" w:color="auto"/>
            <w:left w:val="none" w:sz="0" w:space="0" w:color="auto"/>
            <w:bottom w:val="none" w:sz="0" w:space="0" w:color="auto"/>
            <w:right w:val="none" w:sz="0" w:space="0" w:color="auto"/>
          </w:divBdr>
        </w:div>
        <w:div w:id="1273509882">
          <w:marLeft w:val="0"/>
          <w:marRight w:val="0"/>
          <w:marTop w:val="0"/>
          <w:marBottom w:val="0"/>
          <w:divBdr>
            <w:top w:val="none" w:sz="0" w:space="0" w:color="auto"/>
            <w:left w:val="none" w:sz="0" w:space="0" w:color="auto"/>
            <w:bottom w:val="none" w:sz="0" w:space="0" w:color="auto"/>
            <w:right w:val="none" w:sz="0" w:space="0" w:color="auto"/>
          </w:divBdr>
        </w:div>
        <w:div w:id="1677920983">
          <w:marLeft w:val="0"/>
          <w:marRight w:val="0"/>
          <w:marTop w:val="0"/>
          <w:marBottom w:val="0"/>
          <w:divBdr>
            <w:top w:val="none" w:sz="0" w:space="0" w:color="auto"/>
            <w:left w:val="none" w:sz="0" w:space="0" w:color="auto"/>
            <w:bottom w:val="none" w:sz="0" w:space="0" w:color="auto"/>
            <w:right w:val="none" w:sz="0" w:space="0" w:color="auto"/>
          </w:divBdr>
        </w:div>
        <w:div w:id="1715234231">
          <w:marLeft w:val="0"/>
          <w:marRight w:val="0"/>
          <w:marTop w:val="0"/>
          <w:marBottom w:val="0"/>
          <w:divBdr>
            <w:top w:val="none" w:sz="0" w:space="0" w:color="auto"/>
            <w:left w:val="none" w:sz="0" w:space="0" w:color="auto"/>
            <w:bottom w:val="none" w:sz="0" w:space="0" w:color="auto"/>
            <w:right w:val="none" w:sz="0" w:space="0" w:color="auto"/>
          </w:divBdr>
        </w:div>
        <w:div w:id="1826358670">
          <w:marLeft w:val="0"/>
          <w:marRight w:val="0"/>
          <w:marTop w:val="0"/>
          <w:marBottom w:val="0"/>
          <w:divBdr>
            <w:top w:val="none" w:sz="0" w:space="0" w:color="auto"/>
            <w:left w:val="none" w:sz="0" w:space="0" w:color="auto"/>
            <w:bottom w:val="none" w:sz="0" w:space="0" w:color="auto"/>
            <w:right w:val="none" w:sz="0" w:space="0" w:color="auto"/>
          </w:divBdr>
        </w:div>
      </w:divsChild>
    </w:div>
    <w:div w:id="381321088">
      <w:bodyDiv w:val="1"/>
      <w:marLeft w:val="0"/>
      <w:marRight w:val="0"/>
      <w:marTop w:val="0"/>
      <w:marBottom w:val="0"/>
      <w:divBdr>
        <w:top w:val="none" w:sz="0" w:space="0" w:color="auto"/>
        <w:left w:val="none" w:sz="0" w:space="0" w:color="auto"/>
        <w:bottom w:val="none" w:sz="0" w:space="0" w:color="auto"/>
        <w:right w:val="none" w:sz="0" w:space="0" w:color="auto"/>
      </w:divBdr>
    </w:div>
    <w:div w:id="401954908">
      <w:bodyDiv w:val="1"/>
      <w:marLeft w:val="0"/>
      <w:marRight w:val="0"/>
      <w:marTop w:val="0"/>
      <w:marBottom w:val="0"/>
      <w:divBdr>
        <w:top w:val="none" w:sz="0" w:space="0" w:color="auto"/>
        <w:left w:val="none" w:sz="0" w:space="0" w:color="auto"/>
        <w:bottom w:val="none" w:sz="0" w:space="0" w:color="auto"/>
        <w:right w:val="none" w:sz="0" w:space="0" w:color="auto"/>
      </w:divBdr>
    </w:div>
    <w:div w:id="43556219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581717086">
      <w:bodyDiv w:val="1"/>
      <w:marLeft w:val="0"/>
      <w:marRight w:val="0"/>
      <w:marTop w:val="0"/>
      <w:marBottom w:val="0"/>
      <w:divBdr>
        <w:top w:val="none" w:sz="0" w:space="0" w:color="auto"/>
        <w:left w:val="none" w:sz="0" w:space="0" w:color="auto"/>
        <w:bottom w:val="none" w:sz="0" w:space="0" w:color="auto"/>
        <w:right w:val="none" w:sz="0" w:space="0" w:color="auto"/>
      </w:divBdr>
      <w:divsChild>
        <w:div w:id="506870978">
          <w:marLeft w:val="0"/>
          <w:marRight w:val="0"/>
          <w:marTop w:val="0"/>
          <w:marBottom w:val="0"/>
          <w:divBdr>
            <w:top w:val="none" w:sz="0" w:space="0" w:color="auto"/>
            <w:left w:val="none" w:sz="0" w:space="0" w:color="auto"/>
            <w:bottom w:val="none" w:sz="0" w:space="0" w:color="auto"/>
            <w:right w:val="none" w:sz="0" w:space="0" w:color="auto"/>
          </w:divBdr>
        </w:div>
        <w:div w:id="939147233">
          <w:marLeft w:val="0"/>
          <w:marRight w:val="0"/>
          <w:marTop w:val="0"/>
          <w:marBottom w:val="0"/>
          <w:divBdr>
            <w:top w:val="none" w:sz="0" w:space="0" w:color="auto"/>
            <w:left w:val="none" w:sz="0" w:space="0" w:color="auto"/>
            <w:bottom w:val="none" w:sz="0" w:space="0" w:color="auto"/>
            <w:right w:val="none" w:sz="0" w:space="0" w:color="auto"/>
          </w:divBdr>
        </w:div>
        <w:div w:id="1044603498">
          <w:marLeft w:val="0"/>
          <w:marRight w:val="0"/>
          <w:marTop w:val="0"/>
          <w:marBottom w:val="0"/>
          <w:divBdr>
            <w:top w:val="none" w:sz="0" w:space="0" w:color="auto"/>
            <w:left w:val="none" w:sz="0" w:space="0" w:color="auto"/>
            <w:bottom w:val="none" w:sz="0" w:space="0" w:color="auto"/>
            <w:right w:val="none" w:sz="0" w:space="0" w:color="auto"/>
          </w:divBdr>
        </w:div>
        <w:div w:id="1507404404">
          <w:marLeft w:val="0"/>
          <w:marRight w:val="0"/>
          <w:marTop w:val="0"/>
          <w:marBottom w:val="0"/>
          <w:divBdr>
            <w:top w:val="none" w:sz="0" w:space="0" w:color="auto"/>
            <w:left w:val="none" w:sz="0" w:space="0" w:color="auto"/>
            <w:bottom w:val="none" w:sz="0" w:space="0" w:color="auto"/>
            <w:right w:val="none" w:sz="0" w:space="0" w:color="auto"/>
          </w:divBdr>
        </w:div>
        <w:div w:id="1656566071">
          <w:marLeft w:val="0"/>
          <w:marRight w:val="0"/>
          <w:marTop w:val="0"/>
          <w:marBottom w:val="0"/>
          <w:divBdr>
            <w:top w:val="none" w:sz="0" w:space="0" w:color="auto"/>
            <w:left w:val="none" w:sz="0" w:space="0" w:color="auto"/>
            <w:bottom w:val="none" w:sz="0" w:space="0" w:color="auto"/>
            <w:right w:val="none" w:sz="0" w:space="0" w:color="auto"/>
          </w:divBdr>
        </w:div>
      </w:divsChild>
    </w:div>
    <w:div w:id="581792147">
      <w:bodyDiv w:val="1"/>
      <w:marLeft w:val="0"/>
      <w:marRight w:val="0"/>
      <w:marTop w:val="0"/>
      <w:marBottom w:val="0"/>
      <w:divBdr>
        <w:top w:val="none" w:sz="0" w:space="0" w:color="auto"/>
        <w:left w:val="none" w:sz="0" w:space="0" w:color="auto"/>
        <w:bottom w:val="none" w:sz="0" w:space="0" w:color="auto"/>
        <w:right w:val="none" w:sz="0" w:space="0" w:color="auto"/>
      </w:divBdr>
    </w:div>
    <w:div w:id="734934367">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851147246">
      <w:bodyDiv w:val="1"/>
      <w:marLeft w:val="0"/>
      <w:marRight w:val="0"/>
      <w:marTop w:val="0"/>
      <w:marBottom w:val="0"/>
      <w:divBdr>
        <w:top w:val="none" w:sz="0" w:space="0" w:color="auto"/>
        <w:left w:val="none" w:sz="0" w:space="0" w:color="auto"/>
        <w:bottom w:val="none" w:sz="0" w:space="0" w:color="auto"/>
        <w:right w:val="none" w:sz="0" w:space="0" w:color="auto"/>
      </w:divBdr>
    </w:div>
    <w:div w:id="876045897">
      <w:bodyDiv w:val="1"/>
      <w:marLeft w:val="0"/>
      <w:marRight w:val="0"/>
      <w:marTop w:val="0"/>
      <w:marBottom w:val="0"/>
      <w:divBdr>
        <w:top w:val="none" w:sz="0" w:space="0" w:color="auto"/>
        <w:left w:val="none" w:sz="0" w:space="0" w:color="auto"/>
        <w:bottom w:val="none" w:sz="0" w:space="0" w:color="auto"/>
        <w:right w:val="none" w:sz="0" w:space="0" w:color="auto"/>
      </w:divBdr>
      <w:divsChild>
        <w:div w:id="274405689">
          <w:marLeft w:val="0"/>
          <w:marRight w:val="0"/>
          <w:marTop w:val="0"/>
          <w:marBottom w:val="0"/>
          <w:divBdr>
            <w:top w:val="none" w:sz="0" w:space="0" w:color="auto"/>
            <w:left w:val="none" w:sz="0" w:space="0" w:color="auto"/>
            <w:bottom w:val="none" w:sz="0" w:space="0" w:color="auto"/>
            <w:right w:val="none" w:sz="0" w:space="0" w:color="auto"/>
          </w:divBdr>
          <w:divsChild>
            <w:div w:id="156385467">
              <w:marLeft w:val="0"/>
              <w:marRight w:val="0"/>
              <w:marTop w:val="0"/>
              <w:marBottom w:val="0"/>
              <w:divBdr>
                <w:top w:val="none" w:sz="0" w:space="0" w:color="auto"/>
                <w:left w:val="none" w:sz="0" w:space="0" w:color="auto"/>
                <w:bottom w:val="none" w:sz="0" w:space="0" w:color="auto"/>
                <w:right w:val="none" w:sz="0" w:space="0" w:color="auto"/>
              </w:divBdr>
            </w:div>
            <w:div w:id="758407305">
              <w:marLeft w:val="0"/>
              <w:marRight w:val="0"/>
              <w:marTop w:val="0"/>
              <w:marBottom w:val="0"/>
              <w:divBdr>
                <w:top w:val="none" w:sz="0" w:space="0" w:color="auto"/>
                <w:left w:val="none" w:sz="0" w:space="0" w:color="auto"/>
                <w:bottom w:val="none" w:sz="0" w:space="0" w:color="auto"/>
                <w:right w:val="none" w:sz="0" w:space="0" w:color="auto"/>
              </w:divBdr>
            </w:div>
            <w:div w:id="1689524206">
              <w:marLeft w:val="0"/>
              <w:marRight w:val="0"/>
              <w:marTop w:val="0"/>
              <w:marBottom w:val="0"/>
              <w:divBdr>
                <w:top w:val="none" w:sz="0" w:space="0" w:color="auto"/>
                <w:left w:val="none" w:sz="0" w:space="0" w:color="auto"/>
                <w:bottom w:val="none" w:sz="0" w:space="0" w:color="auto"/>
                <w:right w:val="none" w:sz="0" w:space="0" w:color="auto"/>
              </w:divBdr>
            </w:div>
          </w:divsChild>
        </w:div>
        <w:div w:id="1025517902">
          <w:marLeft w:val="0"/>
          <w:marRight w:val="0"/>
          <w:marTop w:val="0"/>
          <w:marBottom w:val="0"/>
          <w:divBdr>
            <w:top w:val="none" w:sz="0" w:space="0" w:color="auto"/>
            <w:left w:val="none" w:sz="0" w:space="0" w:color="auto"/>
            <w:bottom w:val="none" w:sz="0" w:space="0" w:color="auto"/>
            <w:right w:val="none" w:sz="0" w:space="0" w:color="auto"/>
          </w:divBdr>
          <w:divsChild>
            <w:div w:id="75715839">
              <w:marLeft w:val="0"/>
              <w:marRight w:val="0"/>
              <w:marTop w:val="0"/>
              <w:marBottom w:val="0"/>
              <w:divBdr>
                <w:top w:val="none" w:sz="0" w:space="0" w:color="auto"/>
                <w:left w:val="none" w:sz="0" w:space="0" w:color="auto"/>
                <w:bottom w:val="none" w:sz="0" w:space="0" w:color="auto"/>
                <w:right w:val="none" w:sz="0" w:space="0" w:color="auto"/>
              </w:divBdr>
            </w:div>
            <w:div w:id="1375033712">
              <w:marLeft w:val="0"/>
              <w:marRight w:val="0"/>
              <w:marTop w:val="0"/>
              <w:marBottom w:val="0"/>
              <w:divBdr>
                <w:top w:val="none" w:sz="0" w:space="0" w:color="auto"/>
                <w:left w:val="none" w:sz="0" w:space="0" w:color="auto"/>
                <w:bottom w:val="none" w:sz="0" w:space="0" w:color="auto"/>
                <w:right w:val="none" w:sz="0" w:space="0" w:color="auto"/>
              </w:divBdr>
            </w:div>
            <w:div w:id="1412043677">
              <w:marLeft w:val="0"/>
              <w:marRight w:val="0"/>
              <w:marTop w:val="0"/>
              <w:marBottom w:val="0"/>
              <w:divBdr>
                <w:top w:val="none" w:sz="0" w:space="0" w:color="auto"/>
                <w:left w:val="none" w:sz="0" w:space="0" w:color="auto"/>
                <w:bottom w:val="none" w:sz="0" w:space="0" w:color="auto"/>
                <w:right w:val="none" w:sz="0" w:space="0" w:color="auto"/>
              </w:divBdr>
            </w:div>
            <w:div w:id="1679502753">
              <w:marLeft w:val="0"/>
              <w:marRight w:val="0"/>
              <w:marTop w:val="0"/>
              <w:marBottom w:val="0"/>
              <w:divBdr>
                <w:top w:val="none" w:sz="0" w:space="0" w:color="auto"/>
                <w:left w:val="none" w:sz="0" w:space="0" w:color="auto"/>
                <w:bottom w:val="none" w:sz="0" w:space="0" w:color="auto"/>
                <w:right w:val="none" w:sz="0" w:space="0" w:color="auto"/>
              </w:divBdr>
            </w:div>
            <w:div w:id="20491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3286">
      <w:bodyDiv w:val="1"/>
      <w:marLeft w:val="0"/>
      <w:marRight w:val="0"/>
      <w:marTop w:val="0"/>
      <w:marBottom w:val="0"/>
      <w:divBdr>
        <w:top w:val="none" w:sz="0" w:space="0" w:color="auto"/>
        <w:left w:val="none" w:sz="0" w:space="0" w:color="auto"/>
        <w:bottom w:val="none" w:sz="0" w:space="0" w:color="auto"/>
        <w:right w:val="none" w:sz="0" w:space="0" w:color="auto"/>
      </w:divBdr>
      <w:divsChild>
        <w:div w:id="11107178">
          <w:marLeft w:val="0"/>
          <w:marRight w:val="0"/>
          <w:marTop w:val="0"/>
          <w:marBottom w:val="0"/>
          <w:divBdr>
            <w:top w:val="none" w:sz="0" w:space="0" w:color="auto"/>
            <w:left w:val="none" w:sz="0" w:space="0" w:color="auto"/>
            <w:bottom w:val="none" w:sz="0" w:space="0" w:color="auto"/>
            <w:right w:val="none" w:sz="0" w:space="0" w:color="auto"/>
          </w:divBdr>
          <w:divsChild>
            <w:div w:id="453911811">
              <w:marLeft w:val="0"/>
              <w:marRight w:val="0"/>
              <w:marTop w:val="0"/>
              <w:marBottom w:val="0"/>
              <w:divBdr>
                <w:top w:val="none" w:sz="0" w:space="0" w:color="auto"/>
                <w:left w:val="none" w:sz="0" w:space="0" w:color="auto"/>
                <w:bottom w:val="none" w:sz="0" w:space="0" w:color="auto"/>
                <w:right w:val="none" w:sz="0" w:space="0" w:color="auto"/>
              </w:divBdr>
            </w:div>
            <w:div w:id="631714860">
              <w:marLeft w:val="0"/>
              <w:marRight w:val="0"/>
              <w:marTop w:val="0"/>
              <w:marBottom w:val="0"/>
              <w:divBdr>
                <w:top w:val="none" w:sz="0" w:space="0" w:color="auto"/>
                <w:left w:val="none" w:sz="0" w:space="0" w:color="auto"/>
                <w:bottom w:val="none" w:sz="0" w:space="0" w:color="auto"/>
                <w:right w:val="none" w:sz="0" w:space="0" w:color="auto"/>
              </w:divBdr>
            </w:div>
            <w:div w:id="2106917624">
              <w:marLeft w:val="0"/>
              <w:marRight w:val="0"/>
              <w:marTop w:val="0"/>
              <w:marBottom w:val="0"/>
              <w:divBdr>
                <w:top w:val="none" w:sz="0" w:space="0" w:color="auto"/>
                <w:left w:val="none" w:sz="0" w:space="0" w:color="auto"/>
                <w:bottom w:val="none" w:sz="0" w:space="0" w:color="auto"/>
                <w:right w:val="none" w:sz="0" w:space="0" w:color="auto"/>
              </w:divBdr>
            </w:div>
          </w:divsChild>
        </w:div>
        <w:div w:id="1511943773">
          <w:marLeft w:val="0"/>
          <w:marRight w:val="0"/>
          <w:marTop w:val="0"/>
          <w:marBottom w:val="0"/>
          <w:divBdr>
            <w:top w:val="none" w:sz="0" w:space="0" w:color="auto"/>
            <w:left w:val="none" w:sz="0" w:space="0" w:color="auto"/>
            <w:bottom w:val="none" w:sz="0" w:space="0" w:color="auto"/>
            <w:right w:val="none" w:sz="0" w:space="0" w:color="auto"/>
          </w:divBdr>
          <w:divsChild>
            <w:div w:id="299001465">
              <w:marLeft w:val="0"/>
              <w:marRight w:val="0"/>
              <w:marTop w:val="0"/>
              <w:marBottom w:val="0"/>
              <w:divBdr>
                <w:top w:val="none" w:sz="0" w:space="0" w:color="auto"/>
                <w:left w:val="none" w:sz="0" w:space="0" w:color="auto"/>
                <w:bottom w:val="none" w:sz="0" w:space="0" w:color="auto"/>
                <w:right w:val="none" w:sz="0" w:space="0" w:color="auto"/>
              </w:divBdr>
            </w:div>
            <w:div w:id="396052670">
              <w:marLeft w:val="0"/>
              <w:marRight w:val="0"/>
              <w:marTop w:val="0"/>
              <w:marBottom w:val="0"/>
              <w:divBdr>
                <w:top w:val="none" w:sz="0" w:space="0" w:color="auto"/>
                <w:left w:val="none" w:sz="0" w:space="0" w:color="auto"/>
                <w:bottom w:val="none" w:sz="0" w:space="0" w:color="auto"/>
                <w:right w:val="none" w:sz="0" w:space="0" w:color="auto"/>
              </w:divBdr>
            </w:div>
            <w:div w:id="856651964">
              <w:marLeft w:val="0"/>
              <w:marRight w:val="0"/>
              <w:marTop w:val="0"/>
              <w:marBottom w:val="0"/>
              <w:divBdr>
                <w:top w:val="none" w:sz="0" w:space="0" w:color="auto"/>
                <w:left w:val="none" w:sz="0" w:space="0" w:color="auto"/>
                <w:bottom w:val="none" w:sz="0" w:space="0" w:color="auto"/>
                <w:right w:val="none" w:sz="0" w:space="0" w:color="auto"/>
              </w:divBdr>
            </w:div>
            <w:div w:id="924148852">
              <w:marLeft w:val="0"/>
              <w:marRight w:val="0"/>
              <w:marTop w:val="0"/>
              <w:marBottom w:val="0"/>
              <w:divBdr>
                <w:top w:val="none" w:sz="0" w:space="0" w:color="auto"/>
                <w:left w:val="none" w:sz="0" w:space="0" w:color="auto"/>
                <w:bottom w:val="none" w:sz="0" w:space="0" w:color="auto"/>
                <w:right w:val="none" w:sz="0" w:space="0" w:color="auto"/>
              </w:divBdr>
            </w:div>
            <w:div w:id="17428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00832775">
      <w:bodyDiv w:val="1"/>
      <w:marLeft w:val="0"/>
      <w:marRight w:val="0"/>
      <w:marTop w:val="0"/>
      <w:marBottom w:val="0"/>
      <w:divBdr>
        <w:top w:val="none" w:sz="0" w:space="0" w:color="auto"/>
        <w:left w:val="none" w:sz="0" w:space="0" w:color="auto"/>
        <w:bottom w:val="none" w:sz="0" w:space="0" w:color="auto"/>
        <w:right w:val="none" w:sz="0" w:space="0" w:color="auto"/>
      </w:divBdr>
      <w:divsChild>
        <w:div w:id="738794229">
          <w:marLeft w:val="0"/>
          <w:marRight w:val="0"/>
          <w:marTop w:val="0"/>
          <w:marBottom w:val="0"/>
          <w:divBdr>
            <w:top w:val="none" w:sz="0" w:space="0" w:color="auto"/>
            <w:left w:val="none" w:sz="0" w:space="0" w:color="auto"/>
            <w:bottom w:val="none" w:sz="0" w:space="0" w:color="auto"/>
            <w:right w:val="none" w:sz="0" w:space="0" w:color="auto"/>
          </w:divBdr>
        </w:div>
        <w:div w:id="1756514906">
          <w:marLeft w:val="0"/>
          <w:marRight w:val="0"/>
          <w:marTop w:val="0"/>
          <w:marBottom w:val="0"/>
          <w:divBdr>
            <w:top w:val="none" w:sz="0" w:space="0" w:color="auto"/>
            <w:left w:val="none" w:sz="0" w:space="0" w:color="auto"/>
            <w:bottom w:val="none" w:sz="0" w:space="0" w:color="auto"/>
            <w:right w:val="none" w:sz="0" w:space="0" w:color="auto"/>
          </w:divBdr>
        </w:div>
        <w:div w:id="2074691600">
          <w:marLeft w:val="0"/>
          <w:marRight w:val="0"/>
          <w:marTop w:val="0"/>
          <w:marBottom w:val="0"/>
          <w:divBdr>
            <w:top w:val="none" w:sz="0" w:space="0" w:color="auto"/>
            <w:left w:val="none" w:sz="0" w:space="0" w:color="auto"/>
            <w:bottom w:val="none" w:sz="0" w:space="0" w:color="auto"/>
            <w:right w:val="none" w:sz="0" w:space="0" w:color="auto"/>
          </w:divBdr>
        </w:div>
      </w:divsChild>
    </w:div>
    <w:div w:id="1108625100">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391074163">
      <w:bodyDiv w:val="1"/>
      <w:marLeft w:val="0"/>
      <w:marRight w:val="0"/>
      <w:marTop w:val="0"/>
      <w:marBottom w:val="0"/>
      <w:divBdr>
        <w:top w:val="none" w:sz="0" w:space="0" w:color="auto"/>
        <w:left w:val="none" w:sz="0" w:space="0" w:color="auto"/>
        <w:bottom w:val="none" w:sz="0" w:space="0" w:color="auto"/>
        <w:right w:val="none" w:sz="0" w:space="0" w:color="auto"/>
      </w:divBdr>
    </w:div>
    <w:div w:id="1451901941">
      <w:bodyDiv w:val="1"/>
      <w:marLeft w:val="0"/>
      <w:marRight w:val="0"/>
      <w:marTop w:val="0"/>
      <w:marBottom w:val="0"/>
      <w:divBdr>
        <w:top w:val="none" w:sz="0" w:space="0" w:color="auto"/>
        <w:left w:val="none" w:sz="0" w:space="0" w:color="auto"/>
        <w:bottom w:val="none" w:sz="0" w:space="0" w:color="auto"/>
        <w:right w:val="none" w:sz="0" w:space="0" w:color="auto"/>
      </w:divBdr>
      <w:divsChild>
        <w:div w:id="237713744">
          <w:marLeft w:val="0"/>
          <w:marRight w:val="0"/>
          <w:marTop w:val="0"/>
          <w:marBottom w:val="0"/>
          <w:divBdr>
            <w:top w:val="none" w:sz="0" w:space="0" w:color="auto"/>
            <w:left w:val="none" w:sz="0" w:space="0" w:color="auto"/>
            <w:bottom w:val="none" w:sz="0" w:space="0" w:color="auto"/>
            <w:right w:val="none" w:sz="0" w:space="0" w:color="auto"/>
          </w:divBdr>
        </w:div>
        <w:div w:id="839661042">
          <w:marLeft w:val="0"/>
          <w:marRight w:val="0"/>
          <w:marTop w:val="0"/>
          <w:marBottom w:val="0"/>
          <w:divBdr>
            <w:top w:val="none" w:sz="0" w:space="0" w:color="auto"/>
            <w:left w:val="none" w:sz="0" w:space="0" w:color="auto"/>
            <w:bottom w:val="none" w:sz="0" w:space="0" w:color="auto"/>
            <w:right w:val="none" w:sz="0" w:space="0" w:color="auto"/>
          </w:divBdr>
        </w:div>
        <w:div w:id="941231190">
          <w:marLeft w:val="0"/>
          <w:marRight w:val="0"/>
          <w:marTop w:val="0"/>
          <w:marBottom w:val="0"/>
          <w:divBdr>
            <w:top w:val="none" w:sz="0" w:space="0" w:color="auto"/>
            <w:left w:val="none" w:sz="0" w:space="0" w:color="auto"/>
            <w:bottom w:val="none" w:sz="0" w:space="0" w:color="auto"/>
            <w:right w:val="none" w:sz="0" w:space="0" w:color="auto"/>
          </w:divBdr>
        </w:div>
        <w:div w:id="1168519000">
          <w:marLeft w:val="0"/>
          <w:marRight w:val="0"/>
          <w:marTop w:val="0"/>
          <w:marBottom w:val="0"/>
          <w:divBdr>
            <w:top w:val="none" w:sz="0" w:space="0" w:color="auto"/>
            <w:left w:val="none" w:sz="0" w:space="0" w:color="auto"/>
            <w:bottom w:val="none" w:sz="0" w:space="0" w:color="auto"/>
            <w:right w:val="none" w:sz="0" w:space="0" w:color="auto"/>
          </w:divBdr>
        </w:div>
        <w:div w:id="1633561138">
          <w:marLeft w:val="0"/>
          <w:marRight w:val="0"/>
          <w:marTop w:val="0"/>
          <w:marBottom w:val="0"/>
          <w:divBdr>
            <w:top w:val="none" w:sz="0" w:space="0" w:color="auto"/>
            <w:left w:val="none" w:sz="0" w:space="0" w:color="auto"/>
            <w:bottom w:val="none" w:sz="0" w:space="0" w:color="auto"/>
            <w:right w:val="none" w:sz="0" w:space="0" w:color="auto"/>
          </w:divBdr>
        </w:div>
      </w:divsChild>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30697629">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888954779">
      <w:bodyDiv w:val="1"/>
      <w:marLeft w:val="0"/>
      <w:marRight w:val="0"/>
      <w:marTop w:val="0"/>
      <w:marBottom w:val="0"/>
      <w:divBdr>
        <w:top w:val="none" w:sz="0" w:space="0" w:color="auto"/>
        <w:left w:val="none" w:sz="0" w:space="0" w:color="auto"/>
        <w:bottom w:val="none" w:sz="0" w:space="0" w:color="auto"/>
        <w:right w:val="none" w:sz="0" w:space="0" w:color="auto"/>
      </w:divBdr>
    </w:div>
    <w:div w:id="1976982036">
      <w:bodyDiv w:val="1"/>
      <w:marLeft w:val="0"/>
      <w:marRight w:val="0"/>
      <w:marTop w:val="0"/>
      <w:marBottom w:val="0"/>
      <w:divBdr>
        <w:top w:val="none" w:sz="0" w:space="0" w:color="auto"/>
        <w:left w:val="none" w:sz="0" w:space="0" w:color="auto"/>
        <w:bottom w:val="none" w:sz="0" w:space="0" w:color="auto"/>
        <w:right w:val="none" w:sz="0" w:space="0" w:color="auto"/>
      </w:divBdr>
      <w:divsChild>
        <w:div w:id="230771287">
          <w:marLeft w:val="0"/>
          <w:marRight w:val="0"/>
          <w:marTop w:val="0"/>
          <w:marBottom w:val="0"/>
          <w:divBdr>
            <w:top w:val="none" w:sz="0" w:space="0" w:color="auto"/>
            <w:left w:val="none" w:sz="0" w:space="0" w:color="auto"/>
            <w:bottom w:val="none" w:sz="0" w:space="0" w:color="auto"/>
            <w:right w:val="none" w:sz="0" w:space="0" w:color="auto"/>
          </w:divBdr>
        </w:div>
        <w:div w:id="281040870">
          <w:marLeft w:val="0"/>
          <w:marRight w:val="0"/>
          <w:marTop w:val="0"/>
          <w:marBottom w:val="0"/>
          <w:divBdr>
            <w:top w:val="none" w:sz="0" w:space="0" w:color="auto"/>
            <w:left w:val="none" w:sz="0" w:space="0" w:color="auto"/>
            <w:bottom w:val="none" w:sz="0" w:space="0" w:color="auto"/>
            <w:right w:val="none" w:sz="0" w:space="0" w:color="auto"/>
          </w:divBdr>
        </w:div>
        <w:div w:id="418451494">
          <w:marLeft w:val="0"/>
          <w:marRight w:val="0"/>
          <w:marTop w:val="0"/>
          <w:marBottom w:val="0"/>
          <w:divBdr>
            <w:top w:val="none" w:sz="0" w:space="0" w:color="auto"/>
            <w:left w:val="none" w:sz="0" w:space="0" w:color="auto"/>
            <w:bottom w:val="none" w:sz="0" w:space="0" w:color="auto"/>
            <w:right w:val="none" w:sz="0" w:space="0" w:color="auto"/>
          </w:divBdr>
        </w:div>
        <w:div w:id="982781025">
          <w:marLeft w:val="0"/>
          <w:marRight w:val="0"/>
          <w:marTop w:val="0"/>
          <w:marBottom w:val="0"/>
          <w:divBdr>
            <w:top w:val="none" w:sz="0" w:space="0" w:color="auto"/>
            <w:left w:val="none" w:sz="0" w:space="0" w:color="auto"/>
            <w:bottom w:val="none" w:sz="0" w:space="0" w:color="auto"/>
            <w:right w:val="none" w:sz="0" w:space="0" w:color="auto"/>
          </w:divBdr>
        </w:div>
        <w:div w:id="1016227754">
          <w:marLeft w:val="0"/>
          <w:marRight w:val="0"/>
          <w:marTop w:val="0"/>
          <w:marBottom w:val="0"/>
          <w:divBdr>
            <w:top w:val="none" w:sz="0" w:space="0" w:color="auto"/>
            <w:left w:val="none" w:sz="0" w:space="0" w:color="auto"/>
            <w:bottom w:val="none" w:sz="0" w:space="0" w:color="auto"/>
            <w:right w:val="none" w:sz="0" w:space="0" w:color="auto"/>
          </w:divBdr>
        </w:div>
      </w:divsChild>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 w:id="2128238127">
      <w:bodyDiv w:val="1"/>
      <w:marLeft w:val="0"/>
      <w:marRight w:val="0"/>
      <w:marTop w:val="0"/>
      <w:marBottom w:val="0"/>
      <w:divBdr>
        <w:top w:val="none" w:sz="0" w:space="0" w:color="auto"/>
        <w:left w:val="none" w:sz="0" w:space="0" w:color="auto"/>
        <w:bottom w:val="none" w:sz="0" w:space="0" w:color="auto"/>
        <w:right w:val="none" w:sz="0" w:space="0" w:color="auto"/>
      </w:divBdr>
      <w:divsChild>
        <w:div w:id="143666340">
          <w:marLeft w:val="0"/>
          <w:marRight w:val="0"/>
          <w:marTop w:val="0"/>
          <w:marBottom w:val="0"/>
          <w:divBdr>
            <w:top w:val="none" w:sz="0" w:space="0" w:color="auto"/>
            <w:left w:val="none" w:sz="0" w:space="0" w:color="auto"/>
            <w:bottom w:val="none" w:sz="0" w:space="0" w:color="auto"/>
            <w:right w:val="none" w:sz="0" w:space="0" w:color="auto"/>
          </w:divBdr>
        </w:div>
        <w:div w:id="15777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nvironment.govt.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ebe92e3-83b2-4842-a6bd-e7cffea926d3" ContentTypeId="0x0101009BE3BF0474B7BA46B509C89F146A5406" PreviousValue="false" LastSyncTimeStamp="2023-04-06T02:22:46.757Z"/>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8a6f171-52cb-4404-b47d-af1c8daf8fd1">ECM-685556006-46937</_dlc_DocId>
    <_dlc_DocIdUrl xmlns="58a6f171-52cb-4404-b47d-af1c8daf8fd1">
      <Url>https://ministryforenvironment.sharepoint.com/sites/ECM-Pol-RM/_layouts/15/DocIdRedir.aspx?ID=ECM-685556006-46937</Url>
      <Description>ECM-685556006-46937</Description>
    </_dlc_DocIdUrl>
    <lcf76f155ced4ddcb4097134ff3c332f xmlns="439d6640-64dd-4a77-8110-101251cc78c6">
      <Terms xmlns="http://schemas.microsoft.com/office/infopath/2007/PartnerControls"/>
    </lcf76f155ced4ddcb4097134ff3c332f>
    <TaxCatchAll xmlns="58a6f171-52cb-4404-b47d-af1c8daf8fd1">
      <Value>1</Value>
    </TaxCatchAll>
    <_ip_UnifiedCompliancePolicyUIAction xmlns="http://schemas.microsoft.com/sharepoint/v3" xsi:nil="true"/>
    <e7f33ac2bcf34a98a1a12d5ea1227208 xmlns="439d6640-64dd-4a77-8110-101251cc78c6" xsi:nil="true"/>
    <_ip_UnifiedCompliancePolicyProperties xmlns="http://schemas.microsoft.com/sharepoint/v3" xsi:nil="true"/>
    <n7f4fccded934506baac470c1eab08ef xmlns="439d6640-64dd-4a77-8110-101251cc78c6" xsi:nil="true"/>
    <ff5959d5451949f1b63b39e969520c2e xmlns="439d6640-64dd-4a77-8110-101251cc78c6" xsi:nil="true"/>
    <haadd125f0f544c688ad70259b1ca1e0 xmlns="439d6640-64dd-4a77-8110-101251cc78c6" xsi:nil="true"/>
    <lf7518d201de45faae79fa4d3bf21edf xmlns="439d6640-64dd-4a77-8110-101251cc78c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MfE Document" ma:contentTypeID="0x0101009BE3BF0474B7BA46B509C89F146A5406007407B1C98642614C8ECC5442C877F44A" ma:contentTypeVersion="16" ma:contentTypeDescription="MfE Document - parent document type" ma:contentTypeScope="" ma:versionID="86e2697cb2f8e75ce4d16a88c8271762">
  <xsd:schema xmlns:xsd="http://www.w3.org/2001/XMLSchema" xmlns:xs="http://www.w3.org/2001/XMLSchema" xmlns:p="http://schemas.microsoft.com/office/2006/metadata/properties" xmlns:ns1="http://schemas.microsoft.com/sharepoint/v3" xmlns:ns2="439d6640-64dd-4a77-8110-101251cc78c6" xmlns:ns3="58a6f171-52cb-4404-b47d-af1c8daf8fd1" xmlns:ns4="0a5b0190-e301-4766-933d-448c7c363fce" targetNamespace="http://schemas.microsoft.com/office/2006/metadata/properties" ma:root="true" ma:fieldsID="e1374e93cf49590b25c00ba6acb66703" ns1:_="" ns2:_="" ns3:_="" ns4:_="">
    <xsd:import namespace="http://schemas.microsoft.com/sharepoint/v3"/>
    <xsd:import namespace="439d6640-64dd-4a77-8110-101251cc78c6"/>
    <xsd:import namespace="58a6f171-52cb-4404-b47d-af1c8daf8fd1"/>
    <xsd:import namespace="0a5b0190-e301-4766-933d-448c7c363fce"/>
    <xsd:element name="properties">
      <xsd:complexType>
        <xsd:sequence>
          <xsd:element name="documentManagement">
            <xsd:complexType>
              <xsd:all>
                <xsd:element ref="ns3:_dlc_DocId" minOccurs="0"/>
                <xsd:element ref="ns3:_dlc_DocIdUrl" minOccurs="0"/>
                <xsd:element ref="ns3:_dlc_DocIdPersistId" minOccurs="0"/>
                <xsd:element ref="ns3:TaxCatchAll" minOccurs="0"/>
                <xsd:element ref="ns2:TaxCatchAllLabel" minOccurs="0"/>
                <xsd:element ref="ns2:n7f4fccded934506baac470c1eab08ef" minOccurs="0"/>
                <xsd:element ref="ns2:e7f33ac2bcf34a98a1a12d5ea1227208" minOccurs="0"/>
                <xsd:element ref="ns2:haadd125f0f544c688ad70259b1ca1e0" minOccurs="0"/>
                <xsd:element ref="ns2:ff5959d5451949f1b63b39e969520c2e" minOccurs="0"/>
                <xsd:element ref="ns2:lf7518d201de45faae79fa4d3bf21edf"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d6640-64dd-4a77-8110-101251cc78c6" elementFormDefault="qualified">
    <xsd:import namespace="http://schemas.microsoft.com/office/2006/documentManagement/types"/>
    <xsd:import namespace="http://schemas.microsoft.com/office/infopath/2007/PartnerControls"/>
    <xsd:element name="TaxCatchAllLabel" ma:index="12" nillable="true" ma:displayName="Taxonomy Catch All Column1" ma:hidden="true" ma:list="{3bd54ba5-a82b-4285-8061-aa12503c927e}"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n7f4fccded934506baac470c1eab08ef" ma:index="13" nillable="true" ma:displayName="Portfolio_0" ma:hidden="true" ma:internalName="n7f4fccded934506baac470c1eab08ef">
      <xsd:simpleType>
        <xsd:restriction base="dms:Note"/>
      </xsd:simpleType>
    </xsd:element>
    <xsd:element name="e7f33ac2bcf34a98a1a12d5ea1227208" ma:index="15" nillable="true" ma:displayName="Document Status_0" ma:hidden="true" ma:internalName="e7f33ac2bcf34a98a1a12d5ea1227208">
      <xsd:simpleType>
        <xsd:restriction base="dms:Note"/>
      </xsd:simpleType>
    </xsd:element>
    <xsd:element name="haadd125f0f544c688ad70259b1ca1e0" ma:index="17" nillable="true" ma:displayName="Information Type_0" ma:hidden="true" ma:internalName="haadd125f0f544c688ad70259b1ca1e0">
      <xsd:simpleType>
        <xsd:restriction base="dms:Note"/>
      </xsd:simpleType>
    </xsd:element>
    <xsd:element name="ff5959d5451949f1b63b39e969520c2e" ma:index="19" nillable="true" ma:displayName="FY_0" ma:hidden="true" ma:internalName="ff5959d5451949f1b63b39e969520c2e">
      <xsd:simpleType>
        <xsd:restriction base="dms:Note"/>
      </xsd:simpleType>
    </xsd:element>
    <xsd:element name="lf7518d201de45faae79fa4d3bf21edf" ma:index="21" nillable="true" ma:displayName="Region_0" ma:hidden="true" ma:internalName="lf7518d201de45faae79fa4d3bf21edf">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3bd54ba5-a82b-4285-8061-aa12503c927e}"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3637F-EA13-4826-9472-49698C287610}">
  <ds:schemaRefs>
    <ds:schemaRef ds:uri="Microsoft.SharePoint.Taxonomy.ContentTypeSync"/>
  </ds:schemaRefs>
</ds:datastoreItem>
</file>

<file path=customXml/itemProps2.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3.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4.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5.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58a6f171-52cb-4404-b47d-af1c8daf8fd1"/>
    <ds:schemaRef ds:uri="439d6640-64dd-4a77-8110-101251cc78c6"/>
    <ds:schemaRef ds:uri="http://schemas.microsoft.com/sharepoint/v3"/>
  </ds:schemaRefs>
</ds:datastoreItem>
</file>

<file path=customXml/itemProps6.xml><?xml version="1.0" encoding="utf-8"?>
<ds:datastoreItem xmlns:ds="http://schemas.openxmlformats.org/officeDocument/2006/customXml" ds:itemID="{F9CDECBD-EA82-4564-8358-7B7CB8E47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d6640-64dd-4a77-8110-101251cc78c6"/>
    <ds:schemaRef ds:uri="58a6f171-52cb-4404-b47d-af1c8daf8fd1"/>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MfE%20Information%20sheet%20template.dotm</Template>
  <TotalTime>60</TotalTime>
  <Pages>1</Pages>
  <Words>1130</Words>
  <Characters>6444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Emily Brill-Holland</cp:lastModifiedBy>
  <cp:revision>47</cp:revision>
  <cp:lastPrinted>2025-12-09T01:56:00Z</cp:lastPrinted>
  <dcterms:created xsi:type="dcterms:W3CDTF">2025-12-06T20:55:00Z</dcterms:created>
  <dcterms:modified xsi:type="dcterms:W3CDTF">2025-12-08T05:25:00Z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0x0101009BE3BF0474B7BA46B509C89F146A5406007407B1C98642614C8ECC5442C877F44A</vt:lpwstr>
  </property>
  <property fmtid="{D5CDD505-2E9C-101B-9397-08002B2CF9AE}" pid="10" name="MediaServiceImageTags">
    <vt:lpwstr/>
  </property>
  <property fmtid="{D5CDD505-2E9C-101B-9397-08002B2CF9AE}" pid="11" name="e7f33ac2bcf34a98a1a12d5ea12272080">
    <vt:lpwstr>Working|d06a98b1-1a97-4ea9-8f1a-99c9398f1724</vt:lpwstr>
  </property>
  <property fmtid="{D5CDD505-2E9C-101B-9397-08002B2CF9AE}" pid="12" name="TaxCatchAll">
    <vt:lpwstr>1;#Working|d06a98b1-1a97-4ea9-8f1a-99c9398f1724</vt:lpwstr>
  </property>
  <property fmtid="{D5CDD505-2E9C-101B-9397-08002B2CF9AE}" pid="13" name="lf7518d201de45faae79fa4d3bf21edf0">
    <vt:lpwstr/>
  </property>
  <property fmtid="{D5CDD505-2E9C-101B-9397-08002B2CF9AE}" pid="14" name="Region">
    <vt:lpwstr/>
  </property>
  <property fmtid="{D5CDD505-2E9C-101B-9397-08002B2CF9AE}" pid="15" name="Information_x0020_Type">
    <vt:lpwstr/>
  </property>
  <property fmtid="{D5CDD505-2E9C-101B-9397-08002B2CF9AE}" pid="16" name="ff5959d5451949f1b63b39e969520c2e0">
    <vt:lpwstr/>
  </property>
  <property fmtid="{D5CDD505-2E9C-101B-9397-08002B2CF9AE}" pid="17" name="Document_x0020_Status">
    <vt:lpwstr>1;#Working|d06a98b1-1a97-4ea9-8f1a-99c9398f1724</vt:lpwstr>
  </property>
  <property fmtid="{D5CDD505-2E9C-101B-9397-08002B2CF9AE}" pid="18" name="FY">
    <vt:lpwstr/>
  </property>
  <property fmtid="{D5CDD505-2E9C-101B-9397-08002B2CF9AE}" pid="19" name="haadd125f0f544c688ad70259b1ca1e00">
    <vt:lpwstr/>
  </property>
  <property fmtid="{D5CDD505-2E9C-101B-9397-08002B2CF9AE}" pid="20" name="Document Status">
    <vt:lpwstr>1;#Working|d06a98b1-1a97-4ea9-8f1a-99c9398f1724</vt:lpwstr>
  </property>
  <property fmtid="{D5CDD505-2E9C-101B-9397-08002B2CF9AE}" pid="21" name="Portfolio">
    <vt:lpwstr/>
  </property>
  <property fmtid="{D5CDD505-2E9C-101B-9397-08002B2CF9AE}" pid="22" name="n7f4fccded934506baac470c1eab08ef0">
    <vt:lpwstr/>
  </property>
  <property fmtid="{D5CDD505-2E9C-101B-9397-08002B2CF9AE}" pid="23" name="Information Type">
    <vt:lpwstr/>
  </property>
  <property fmtid="{D5CDD505-2E9C-101B-9397-08002B2CF9AE}" pid="24" name="docLang">
    <vt:lpwstr>en</vt:lpwstr>
  </property>
  <property fmtid="{D5CDD505-2E9C-101B-9397-08002B2CF9AE}" pid="25" name="_dlc_DocIdItemGuid">
    <vt:lpwstr>ae987585-8f18-45b3-a25f-66846a2f386a</vt:lpwstr>
  </property>
  <property fmtid="{D5CDD505-2E9C-101B-9397-08002B2CF9AE}" pid="26" name="RevIMBCS">
    <vt:lpwstr>11;#Significant briefing notes or papers|a207f984-6678-4e40-bc0a-f7452adbcb6d</vt:lpwstr>
  </property>
</Properties>
</file>