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CFDAD" w14:textId="0DC0E170" w:rsidR="005364FC" w:rsidRPr="00042023" w:rsidRDefault="005364FC" w:rsidP="005364FC">
      <w:pPr>
        <w:pStyle w:val="Heading1"/>
        <w:rPr>
          <w:rFonts w:asciiTheme="majorHAnsi" w:hAnsiTheme="majorHAnsi"/>
        </w:rPr>
      </w:pPr>
      <w:r w:rsidRPr="00042023">
        <w:t xml:space="preserve">National Planning Standards </w:t>
      </w:r>
      <w:r w:rsidR="00717F25">
        <w:t>district</w:t>
      </w:r>
      <w:r w:rsidRPr="00042023">
        <w:t xml:space="preserve"> </w:t>
      </w:r>
      <w:r w:rsidR="0016289C">
        <w:t>p</w:t>
      </w:r>
      <w:r w:rsidR="00C530C5">
        <w:t>lan</w:t>
      </w:r>
      <w:r w:rsidR="00C530C5" w:rsidRPr="00042023">
        <w:t xml:space="preserve"> </w:t>
      </w:r>
      <w:r>
        <w:t>‘rehousing’ t</w:t>
      </w:r>
      <w:r w:rsidRPr="00042023">
        <w:t xml:space="preserve">emplate </w:t>
      </w:r>
      <w:r>
        <w:t>for</w:t>
      </w:r>
      <w:r w:rsidRPr="00042023">
        <w:t xml:space="preserve"> </w:t>
      </w:r>
      <w:r w:rsidRPr="005364FC">
        <w:rPr>
          <w:i/>
        </w:rPr>
        <w:t>[</w:t>
      </w:r>
      <w:r w:rsidR="00BB214C">
        <w:rPr>
          <w:i/>
        </w:rPr>
        <w:t>district</w:t>
      </w:r>
      <w:r w:rsidR="00BB214C" w:rsidRPr="005364FC">
        <w:rPr>
          <w:i/>
        </w:rPr>
        <w:t xml:space="preserve"> </w:t>
      </w:r>
      <w:r w:rsidRPr="005364FC">
        <w:rPr>
          <w:i/>
        </w:rPr>
        <w:t>name]</w:t>
      </w:r>
      <w:r w:rsidRPr="00042023">
        <w:t xml:space="preserve"> </w:t>
      </w:r>
    </w:p>
    <w:p w14:paraId="727C79CF" w14:textId="77777777" w:rsidR="005364FC" w:rsidRPr="009B1679" w:rsidRDefault="005364FC" w:rsidP="005364FC">
      <w:pPr>
        <w:pStyle w:val="BodyText"/>
        <w:rPr>
          <w:b/>
        </w:rPr>
      </w:pPr>
      <w:r w:rsidRPr="009B1679">
        <w:rPr>
          <w:b/>
        </w:rPr>
        <w:t xml:space="preserve">Colour key: </w:t>
      </w:r>
    </w:p>
    <w:p w14:paraId="2C5A0199" w14:textId="67CFBDEF" w:rsidR="005364FC" w:rsidRDefault="005364FC" w:rsidP="00256BDC">
      <w:pPr>
        <w:pStyle w:val="BodyText"/>
        <w:numPr>
          <w:ilvl w:val="0"/>
          <w:numId w:val="46"/>
        </w:numPr>
        <w:spacing w:before="0" w:after="60" w:line="240" w:lineRule="atLeast"/>
      </w:pPr>
      <w:r>
        <w:t xml:space="preserve">Text in </w:t>
      </w:r>
      <w:r w:rsidRPr="005364FC">
        <w:rPr>
          <w:b/>
          <w:color w:val="DA5A28"/>
        </w:rPr>
        <w:t>orange</w:t>
      </w:r>
      <w:r w:rsidRPr="000B4E18">
        <w:t xml:space="preserve"> </w:t>
      </w:r>
      <w:r>
        <w:t>indicates relevant content extracted from the [</w:t>
      </w:r>
      <w:r w:rsidR="00717F25">
        <w:t xml:space="preserve">district </w:t>
      </w:r>
      <w:r>
        <w:t xml:space="preserve">name] </w:t>
      </w:r>
      <w:r w:rsidR="00717F25">
        <w:t>district</w:t>
      </w:r>
      <w:r>
        <w:t xml:space="preserve"> </w:t>
      </w:r>
      <w:r w:rsidR="0016289C">
        <w:t>p</w:t>
      </w:r>
      <w:r w:rsidR="00C530C5">
        <w:t>lan</w:t>
      </w:r>
      <w:r>
        <w:t>.</w:t>
      </w:r>
    </w:p>
    <w:p w14:paraId="389B4144" w14:textId="5AF1EF09" w:rsidR="00717F25" w:rsidRDefault="005364FC" w:rsidP="00256BDC">
      <w:pPr>
        <w:pStyle w:val="BodyText"/>
        <w:numPr>
          <w:ilvl w:val="0"/>
          <w:numId w:val="46"/>
        </w:numPr>
        <w:spacing w:before="0" w:after="60" w:line="240" w:lineRule="atLeast"/>
      </w:pPr>
      <w:r>
        <w:t xml:space="preserve">Text in </w:t>
      </w:r>
      <w:r w:rsidRPr="005364FC">
        <w:rPr>
          <w:b/>
        </w:rPr>
        <w:t>black</w:t>
      </w:r>
      <w:r>
        <w:t xml:space="preserve"> represents chapters and sections that must be included in the </w:t>
      </w:r>
      <w:r w:rsidR="00717F25">
        <w:t>district</w:t>
      </w:r>
      <w:r>
        <w:t xml:space="preserve"> </w:t>
      </w:r>
      <w:r w:rsidR="0016289C">
        <w:t>p</w:t>
      </w:r>
      <w:r w:rsidR="00C530C5">
        <w:t>lan</w:t>
      </w:r>
      <w:r w:rsidR="00717F25">
        <w:t xml:space="preserve"> (DP)</w:t>
      </w:r>
      <w:r>
        <w:t>.</w:t>
      </w:r>
    </w:p>
    <w:p w14:paraId="2A7AFE1C" w14:textId="60D735FB" w:rsidR="00717F25" w:rsidRDefault="005364FC" w:rsidP="00256BDC">
      <w:pPr>
        <w:pStyle w:val="BodyText"/>
        <w:numPr>
          <w:ilvl w:val="0"/>
          <w:numId w:val="46"/>
        </w:numPr>
        <w:spacing w:before="0" w:after="60" w:line="240" w:lineRule="atLeast"/>
      </w:pPr>
      <w:r>
        <w:t xml:space="preserve">Chapters in </w:t>
      </w:r>
      <w:r w:rsidRPr="00717F25">
        <w:rPr>
          <w:b/>
          <w:color w:val="808080" w:themeColor="background1" w:themeShade="80"/>
        </w:rPr>
        <w:t>grey</w:t>
      </w:r>
      <w:r w:rsidRPr="00717F25">
        <w:rPr>
          <w:color w:val="808080" w:themeColor="background1" w:themeShade="80"/>
        </w:rPr>
        <w:t xml:space="preserve"> </w:t>
      </w:r>
      <w:r>
        <w:t xml:space="preserve">must be included if relevant to </w:t>
      </w:r>
      <w:r w:rsidR="00C530C5">
        <w:t>th</w:t>
      </w:r>
      <w:r w:rsidR="0016289C">
        <w:t xml:space="preserve">e </w:t>
      </w:r>
      <w:r w:rsidR="00717F25">
        <w:t>district</w:t>
      </w:r>
      <w:r w:rsidR="0016289C">
        <w:t xml:space="preserve"> p</w:t>
      </w:r>
      <w:r w:rsidR="00C530C5">
        <w:t>lan</w:t>
      </w:r>
      <w:r>
        <w:t xml:space="preserve"> (unless otherwise specified), in the order shown below.</w:t>
      </w:r>
    </w:p>
    <w:p w14:paraId="615914F7" w14:textId="73AC0CFB" w:rsidR="005364FC" w:rsidRPr="00256BDC" w:rsidRDefault="005364FC" w:rsidP="00256BDC">
      <w:pPr>
        <w:pStyle w:val="BodyText"/>
        <w:numPr>
          <w:ilvl w:val="0"/>
          <w:numId w:val="46"/>
        </w:numPr>
        <w:spacing w:before="0" w:after="60" w:line="240" w:lineRule="atLeast"/>
      </w:pPr>
      <w:r>
        <w:t xml:space="preserve">Text in </w:t>
      </w:r>
      <w:r w:rsidRPr="00717F25">
        <w:rPr>
          <w:color w:val="32809C"/>
        </w:rPr>
        <w:t xml:space="preserve">blue </w:t>
      </w:r>
      <w:r w:rsidRPr="00717F25">
        <w:rPr>
          <w:color w:val="000000" w:themeColor="text1"/>
        </w:rPr>
        <w:t xml:space="preserve">and in </w:t>
      </w:r>
      <w:r w:rsidRPr="00717F25">
        <w:rPr>
          <w:color w:val="32809C"/>
        </w:rPr>
        <w:t>blue boxes</w:t>
      </w:r>
      <w:r w:rsidRPr="00717F25">
        <w:rPr>
          <w:color w:val="0F7B7D"/>
        </w:rPr>
        <w:t xml:space="preserve"> </w:t>
      </w:r>
      <w:r>
        <w:t xml:space="preserve">represents </w:t>
      </w:r>
      <w:r w:rsidRPr="00717F25">
        <w:rPr>
          <w:color w:val="000000" w:themeColor="text1"/>
        </w:rPr>
        <w:t>comments and guidance</w:t>
      </w:r>
      <w:r>
        <w:t>.</w:t>
      </w:r>
      <w:r w:rsidRPr="00717F25">
        <w:rPr>
          <w:color w:val="FFFFFF" w:themeColor="background1"/>
          <w:szCs w:val="18"/>
        </w:rPr>
        <w:t>/ GIDANCE</w:t>
      </w:r>
    </w:p>
    <w:p w14:paraId="23251575" w14:textId="4C1FBCD3" w:rsidR="0016289C" w:rsidRDefault="0016289C" w:rsidP="005364FC">
      <w:pPr>
        <w:pStyle w:val="Heading2"/>
      </w:pPr>
      <w:r>
        <w:t>PART 1 INTRODUCTION AND GENERAL PROVISIONS</w:t>
      </w:r>
    </w:p>
    <w:p w14:paraId="3186416A" w14:textId="5CF7A295" w:rsidR="005364FC" w:rsidRDefault="0017200B" w:rsidP="005364FC">
      <w:pPr>
        <w:pStyle w:val="Heading2"/>
      </w:pPr>
      <w:r w:rsidRPr="00042023">
        <w:t>Introduction</w:t>
      </w:r>
    </w:p>
    <w:p w14:paraId="068858C0" w14:textId="1E5F466E" w:rsidR="005364FC" w:rsidRPr="00042023" w:rsidRDefault="005364FC" w:rsidP="005364FC">
      <w:pPr>
        <w:pStyle w:val="Box"/>
        <w:rPr>
          <w:rFonts w:eastAsiaTheme="minorHAnsi"/>
          <w:lang w:eastAsia="en-US"/>
        </w:rPr>
      </w:pPr>
      <w:r w:rsidRPr="00042023">
        <w:rPr>
          <w:rFonts w:eastAsiaTheme="minorHAnsi"/>
          <w:lang w:eastAsia="en-US"/>
        </w:rPr>
        <w:t xml:space="preserve">The introduction provides a location for information including a foreword/mihi, contents, purpose of </w:t>
      </w:r>
      <w:r w:rsidR="00717F25">
        <w:rPr>
          <w:rFonts w:eastAsiaTheme="minorHAnsi"/>
          <w:lang w:eastAsia="en-US"/>
        </w:rPr>
        <w:t xml:space="preserve">the </w:t>
      </w:r>
      <w:r w:rsidRPr="00042023">
        <w:rPr>
          <w:rFonts w:eastAsiaTheme="minorHAnsi"/>
          <w:lang w:eastAsia="en-US"/>
        </w:rPr>
        <w:t xml:space="preserve">plan and a description of the </w:t>
      </w:r>
      <w:r w:rsidR="00717F25">
        <w:rPr>
          <w:rFonts w:eastAsiaTheme="minorHAnsi"/>
          <w:lang w:eastAsia="en-US"/>
        </w:rPr>
        <w:t>district</w:t>
      </w:r>
      <w:r w:rsidRPr="00042023">
        <w:rPr>
          <w:rFonts w:eastAsiaTheme="minorHAnsi"/>
          <w:lang w:eastAsia="en-US"/>
        </w:rPr>
        <w:t xml:space="preserve">. None of these chapters are mandatory. They </w:t>
      </w:r>
      <w:r w:rsidR="00717F25">
        <w:rPr>
          <w:rFonts w:eastAsiaTheme="minorHAnsi"/>
          <w:lang w:eastAsia="en-US"/>
        </w:rPr>
        <w:t>should</w:t>
      </w:r>
      <w:r w:rsidR="00717F25" w:rsidRPr="00042023">
        <w:rPr>
          <w:rFonts w:eastAsiaTheme="minorHAnsi"/>
          <w:lang w:eastAsia="en-US"/>
        </w:rPr>
        <w:t xml:space="preserve"> </w:t>
      </w:r>
      <w:r w:rsidRPr="00042023">
        <w:rPr>
          <w:rFonts w:eastAsiaTheme="minorHAnsi"/>
          <w:lang w:eastAsia="en-US"/>
        </w:rPr>
        <w:t>only be included if the council consider</w:t>
      </w:r>
      <w:r w:rsidR="00717F25">
        <w:rPr>
          <w:rFonts w:eastAsiaTheme="minorHAnsi"/>
          <w:lang w:eastAsia="en-US"/>
        </w:rPr>
        <w:t>s</w:t>
      </w:r>
      <w:r w:rsidRPr="00042023">
        <w:rPr>
          <w:rFonts w:eastAsiaTheme="minorHAnsi"/>
          <w:lang w:eastAsia="en-US"/>
        </w:rPr>
        <w:t xml:space="preserve"> them </w:t>
      </w:r>
      <w:r w:rsidR="00717F25">
        <w:rPr>
          <w:rFonts w:eastAsiaTheme="minorHAnsi"/>
          <w:lang w:eastAsia="en-US"/>
        </w:rPr>
        <w:t xml:space="preserve">useful </w:t>
      </w:r>
      <w:r w:rsidRPr="00042023">
        <w:rPr>
          <w:rFonts w:eastAsiaTheme="minorHAnsi"/>
          <w:lang w:eastAsia="en-US"/>
        </w:rPr>
        <w:t>components.</w:t>
      </w:r>
    </w:p>
    <w:p w14:paraId="37C17E0A" w14:textId="77777777" w:rsidR="005364FC" w:rsidRPr="0017200B" w:rsidRDefault="005364FC" w:rsidP="00AD6E1B">
      <w:pPr>
        <w:pStyle w:val="Ruleheading"/>
      </w:pPr>
      <w:r w:rsidRPr="0017200B">
        <w:t xml:space="preserve">Foreword/mihi </w:t>
      </w:r>
    </w:p>
    <w:p w14:paraId="150D19A1" w14:textId="50E83288" w:rsidR="005364FC" w:rsidRPr="0017200B" w:rsidRDefault="005364FC" w:rsidP="005364FC">
      <w:pPr>
        <w:pStyle w:val="TableText"/>
        <w:rPr>
          <w:b/>
          <w:color w:val="DA5A28"/>
          <w:szCs w:val="18"/>
        </w:rPr>
      </w:pPr>
      <w:r w:rsidRPr="0017200B">
        <w:rPr>
          <w:b/>
          <w:color w:val="DA5A28"/>
          <w:szCs w:val="18"/>
        </w:rPr>
        <w:t xml:space="preserve">[Content from the </w:t>
      </w:r>
      <w:r w:rsidR="00717F25">
        <w:rPr>
          <w:b/>
          <w:color w:val="DA5A28"/>
          <w:szCs w:val="18"/>
        </w:rPr>
        <w:t>district</w:t>
      </w:r>
      <w:r w:rsidR="0016289C">
        <w:rPr>
          <w:b/>
          <w:color w:val="DA5A28"/>
          <w:szCs w:val="18"/>
        </w:rPr>
        <w:t xml:space="preserve"> plan</w:t>
      </w:r>
      <w:r w:rsidRPr="0017200B">
        <w:rPr>
          <w:b/>
          <w:color w:val="DA5A28"/>
          <w:szCs w:val="18"/>
        </w:rPr>
        <w:t>]</w:t>
      </w:r>
    </w:p>
    <w:p w14:paraId="329D00B8" w14:textId="77777777" w:rsidR="005364FC" w:rsidRPr="00042023" w:rsidRDefault="005364FC" w:rsidP="00256BDC">
      <w:pPr>
        <w:pStyle w:val="Ruleheading"/>
      </w:pPr>
      <w:r w:rsidRPr="0017200B">
        <w:t>Content</w:t>
      </w:r>
      <w:r w:rsidRPr="00042023">
        <w:t xml:space="preserve">s </w:t>
      </w:r>
    </w:p>
    <w:p w14:paraId="4C315468" w14:textId="76E7726E" w:rsidR="005364FC" w:rsidRPr="0017200B" w:rsidRDefault="00717F25" w:rsidP="005364FC">
      <w:pPr>
        <w:pStyle w:val="TableText"/>
        <w:rPr>
          <w:b/>
          <w:color w:val="DA5A28"/>
          <w:szCs w:val="18"/>
        </w:rPr>
      </w:pPr>
      <w:r>
        <w:rPr>
          <w:b/>
          <w:color w:val="DA5A28"/>
          <w:szCs w:val="18"/>
        </w:rPr>
        <w:t>[Content from the district plan]</w:t>
      </w:r>
    </w:p>
    <w:p w14:paraId="1B7FF126" w14:textId="77777777" w:rsidR="005364FC" w:rsidRPr="0017200B" w:rsidRDefault="005364FC" w:rsidP="00256BDC">
      <w:pPr>
        <w:pStyle w:val="Ruleheading"/>
      </w:pPr>
      <w:r w:rsidRPr="0017200B">
        <w:lastRenderedPageBreak/>
        <w:t xml:space="preserve">1.1 Purpose </w:t>
      </w:r>
    </w:p>
    <w:p w14:paraId="165310B4" w14:textId="281DDCCD" w:rsidR="005364FC" w:rsidRPr="0017200B" w:rsidRDefault="00717F25" w:rsidP="005364FC">
      <w:pPr>
        <w:pStyle w:val="TableText"/>
        <w:rPr>
          <w:b/>
          <w:color w:val="DA5A28"/>
          <w:szCs w:val="18"/>
        </w:rPr>
      </w:pPr>
      <w:r>
        <w:rPr>
          <w:b/>
          <w:color w:val="DA5A28"/>
          <w:szCs w:val="18"/>
        </w:rPr>
        <w:t>[Content from the district plan]</w:t>
      </w:r>
    </w:p>
    <w:p w14:paraId="0BB49153" w14:textId="1CAC5B3F" w:rsidR="005364FC" w:rsidRPr="0017200B" w:rsidRDefault="005364FC" w:rsidP="00256BDC">
      <w:pPr>
        <w:pStyle w:val="Ruleheading"/>
      </w:pPr>
      <w:r w:rsidRPr="0017200B">
        <w:t xml:space="preserve">1.2 Description of the </w:t>
      </w:r>
      <w:r w:rsidR="00717F25">
        <w:t>district</w:t>
      </w:r>
      <w:r w:rsidR="00717F25" w:rsidRPr="0017200B">
        <w:t xml:space="preserve"> </w:t>
      </w:r>
    </w:p>
    <w:p w14:paraId="2937DF04" w14:textId="72717EFA" w:rsidR="005364FC" w:rsidRPr="00042023" w:rsidRDefault="005364FC" w:rsidP="005364FC">
      <w:pPr>
        <w:pStyle w:val="Box"/>
        <w:rPr>
          <w:rFonts w:eastAsiaTheme="minorHAnsi"/>
          <w:lang w:eastAsia="en-US"/>
        </w:rPr>
      </w:pPr>
      <w:r w:rsidRPr="00042023">
        <w:rPr>
          <w:rFonts w:eastAsiaTheme="minorHAnsi"/>
          <w:lang w:eastAsia="en-US"/>
        </w:rPr>
        <w:t xml:space="preserve">A description of the </w:t>
      </w:r>
      <w:r w:rsidR="00717F25">
        <w:rPr>
          <w:rFonts w:eastAsiaTheme="minorHAnsi"/>
          <w:lang w:eastAsia="en-US"/>
        </w:rPr>
        <w:t>district</w:t>
      </w:r>
      <w:r w:rsidRPr="00042023">
        <w:rPr>
          <w:rFonts w:eastAsiaTheme="minorHAnsi"/>
          <w:lang w:eastAsia="en-US"/>
        </w:rPr>
        <w:t xml:space="preserve"> can include ‘key information (including issues) about the </w:t>
      </w:r>
      <w:r w:rsidR="00717F25">
        <w:rPr>
          <w:rFonts w:eastAsiaTheme="minorHAnsi"/>
          <w:lang w:eastAsia="en-US"/>
        </w:rPr>
        <w:t>district</w:t>
      </w:r>
      <w:r w:rsidRPr="00042023">
        <w:rPr>
          <w:rFonts w:eastAsiaTheme="minorHAnsi"/>
          <w:lang w:eastAsia="en-US"/>
        </w:rPr>
        <w:t xml:space="preserve"> that is relevant from a resource management perspective’ (referred to in direction 4). This may include information on the </w:t>
      </w:r>
      <w:r w:rsidR="00717F25">
        <w:rPr>
          <w:rFonts w:eastAsiaTheme="minorHAnsi"/>
          <w:lang w:eastAsia="en-US"/>
        </w:rPr>
        <w:t>district</w:t>
      </w:r>
      <w:r w:rsidRPr="00042023">
        <w:rPr>
          <w:rFonts w:eastAsiaTheme="minorHAnsi"/>
          <w:lang w:eastAsia="en-US"/>
        </w:rPr>
        <w:t>’s:</w:t>
      </w:r>
    </w:p>
    <w:p w14:paraId="5F736954" w14:textId="77777777" w:rsidR="005364FC" w:rsidRPr="00042023" w:rsidRDefault="005364FC" w:rsidP="0017200B">
      <w:pPr>
        <w:pStyle w:val="Box"/>
        <w:numPr>
          <w:ilvl w:val="0"/>
          <w:numId w:val="43"/>
        </w:numPr>
        <w:spacing w:before="0" w:after="0"/>
        <w:ind w:left="641" w:hanging="357"/>
        <w:rPr>
          <w:rFonts w:eastAsiaTheme="minorHAnsi"/>
          <w:lang w:eastAsia="en-US"/>
        </w:rPr>
      </w:pPr>
      <w:r>
        <w:rPr>
          <w:rFonts w:eastAsiaTheme="minorHAnsi"/>
          <w:lang w:eastAsia="en-US"/>
        </w:rPr>
        <w:t>h</w:t>
      </w:r>
      <w:r w:rsidRPr="00042023">
        <w:rPr>
          <w:rFonts w:eastAsiaTheme="minorHAnsi"/>
          <w:lang w:eastAsia="en-US"/>
        </w:rPr>
        <w:t>istory</w:t>
      </w:r>
    </w:p>
    <w:p w14:paraId="699CA34A" w14:textId="77777777" w:rsidR="005364FC" w:rsidRPr="00042023" w:rsidRDefault="005364FC" w:rsidP="0017200B">
      <w:pPr>
        <w:pStyle w:val="Box"/>
        <w:numPr>
          <w:ilvl w:val="0"/>
          <w:numId w:val="43"/>
        </w:numPr>
        <w:spacing w:before="0" w:after="0"/>
        <w:ind w:left="641" w:hanging="357"/>
        <w:rPr>
          <w:rFonts w:eastAsiaTheme="minorHAnsi"/>
          <w:lang w:eastAsia="en-US"/>
        </w:rPr>
      </w:pPr>
      <w:r>
        <w:rPr>
          <w:rFonts w:eastAsiaTheme="minorHAnsi"/>
          <w:lang w:eastAsia="en-US"/>
        </w:rPr>
        <w:t>g</w:t>
      </w:r>
      <w:r w:rsidRPr="00042023">
        <w:rPr>
          <w:rFonts w:eastAsiaTheme="minorHAnsi"/>
          <w:lang w:eastAsia="en-US"/>
        </w:rPr>
        <w:t>eography</w:t>
      </w:r>
    </w:p>
    <w:p w14:paraId="39313DAD"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geographic area</w:t>
      </w:r>
    </w:p>
    <w:p w14:paraId="3117EFFD"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demography</w:t>
      </w:r>
    </w:p>
    <w:p w14:paraId="7E5E8417"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population</w:t>
      </w:r>
    </w:p>
    <w:p w14:paraId="0AFE55A1"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services</w:t>
      </w:r>
    </w:p>
    <w:p w14:paraId="5A27AAEC"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transport routes</w:t>
      </w:r>
    </w:p>
    <w:p w14:paraId="3ED50ABB"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tangata whenua/mana whenua</w:t>
      </w:r>
    </w:p>
    <w:p w14:paraId="0E099076" w14:textId="6A629F46"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natural hazards</w:t>
      </w:r>
    </w:p>
    <w:p w14:paraId="1FF7C142" w14:textId="4719C342" w:rsidR="005364FC"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urban, rural and natural environment</w:t>
      </w:r>
    </w:p>
    <w:p w14:paraId="4264A081" w14:textId="77777777" w:rsidR="00E83BC8" w:rsidRPr="00042023" w:rsidRDefault="00E83BC8" w:rsidP="00AD6E1B">
      <w:pPr>
        <w:pStyle w:val="Box"/>
        <w:spacing w:before="0" w:after="0"/>
        <w:rPr>
          <w:rFonts w:eastAsiaTheme="minorHAnsi"/>
          <w:lang w:eastAsia="en-US"/>
        </w:rPr>
      </w:pPr>
    </w:p>
    <w:p w14:paraId="7EBDB1E7"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major industries and resources.</w:t>
      </w:r>
    </w:p>
    <w:p w14:paraId="4E5EDC36" w14:textId="433AE785" w:rsidR="005364FC" w:rsidRPr="00042023" w:rsidRDefault="005364FC" w:rsidP="0017200B">
      <w:pPr>
        <w:pStyle w:val="Box"/>
        <w:rPr>
          <w:rFonts w:eastAsiaTheme="minorHAnsi"/>
          <w:lang w:eastAsia="en-US"/>
        </w:rPr>
      </w:pPr>
      <w:r w:rsidRPr="00042023">
        <w:rPr>
          <w:rFonts w:eastAsiaTheme="minorHAnsi"/>
          <w:lang w:eastAsia="en-US"/>
        </w:rPr>
        <w:t xml:space="preserve">Although all of the above examples could be included in this part of the policy statement or plan, it is important to include </w:t>
      </w:r>
      <w:r w:rsidR="00227DAB">
        <w:rPr>
          <w:rFonts w:eastAsiaTheme="minorHAnsi"/>
          <w:lang w:eastAsia="en-US"/>
        </w:rPr>
        <w:t xml:space="preserve">only </w:t>
      </w:r>
      <w:r w:rsidRPr="00042023">
        <w:rPr>
          <w:rFonts w:eastAsiaTheme="minorHAnsi"/>
          <w:lang w:eastAsia="en-US"/>
        </w:rPr>
        <w:t xml:space="preserve">information that helps the policy and rule framework that follows. The requirements of section 18A of the </w:t>
      </w:r>
      <w:r w:rsidR="00E83BC8">
        <w:rPr>
          <w:rFonts w:eastAsiaTheme="minorHAnsi"/>
          <w:lang w:eastAsia="en-US"/>
        </w:rPr>
        <w:t>Resource Management Act 1991 (RMA)</w:t>
      </w:r>
      <w:r w:rsidR="00E83BC8" w:rsidRPr="00042023">
        <w:rPr>
          <w:rFonts w:eastAsiaTheme="minorHAnsi"/>
          <w:lang w:eastAsia="en-US"/>
        </w:rPr>
        <w:t xml:space="preserve"> </w:t>
      </w:r>
      <w:r w:rsidRPr="00042023">
        <w:rPr>
          <w:rFonts w:eastAsiaTheme="minorHAnsi"/>
          <w:lang w:eastAsia="en-US"/>
        </w:rPr>
        <w:t xml:space="preserve">apply to all </w:t>
      </w:r>
      <w:r w:rsidR="00E83BC8">
        <w:rPr>
          <w:rFonts w:eastAsiaTheme="minorHAnsi"/>
          <w:lang w:eastAsia="en-US"/>
        </w:rPr>
        <w:t xml:space="preserve"> plans</w:t>
      </w:r>
      <w:r w:rsidRPr="00042023">
        <w:rPr>
          <w:rFonts w:eastAsiaTheme="minorHAnsi"/>
          <w:lang w:eastAsia="en-US"/>
        </w:rPr>
        <w:t xml:space="preserve"> and state </w:t>
      </w:r>
      <w:r w:rsidR="00E83BC8">
        <w:rPr>
          <w:rFonts w:eastAsiaTheme="minorHAnsi"/>
          <w:lang w:eastAsia="en-US"/>
        </w:rPr>
        <w:t>that plans</w:t>
      </w:r>
      <w:r w:rsidR="00E83BC8" w:rsidRPr="00042023">
        <w:rPr>
          <w:rFonts w:eastAsiaTheme="minorHAnsi"/>
          <w:lang w:eastAsia="en-US"/>
        </w:rPr>
        <w:t xml:space="preserve"> </w:t>
      </w:r>
      <w:r w:rsidRPr="00042023">
        <w:rPr>
          <w:rFonts w:eastAsiaTheme="minorHAnsi"/>
          <w:lang w:eastAsia="en-US"/>
        </w:rPr>
        <w:t>“include only those matters relevant to the purpose” of the Act and be “worded in a way that is clear and concise”.</w:t>
      </w:r>
    </w:p>
    <w:p w14:paraId="4055BAF9" w14:textId="6A434618" w:rsidR="005364FC" w:rsidRPr="0017200B" w:rsidRDefault="00812DA4" w:rsidP="005364FC">
      <w:pPr>
        <w:pStyle w:val="TableText"/>
        <w:rPr>
          <w:b/>
          <w:color w:val="DA5A28"/>
          <w:szCs w:val="18"/>
        </w:rPr>
      </w:pPr>
      <w:r w:rsidRPr="00042023" w:rsidDel="00812DA4">
        <w:rPr>
          <w:rFonts w:eastAsiaTheme="minorHAnsi"/>
          <w:lang w:eastAsia="en-US"/>
        </w:rPr>
        <w:t xml:space="preserve"> </w:t>
      </w:r>
      <w:r w:rsidR="00717F25">
        <w:rPr>
          <w:b/>
          <w:color w:val="DA5A28"/>
          <w:szCs w:val="18"/>
        </w:rPr>
        <w:t>[Content from the district plan]</w:t>
      </w:r>
    </w:p>
    <w:p w14:paraId="33F2B2DB" w14:textId="0D762ACD" w:rsidR="005364FC" w:rsidRDefault="0017200B" w:rsidP="0017200B">
      <w:pPr>
        <w:pStyle w:val="Heading2"/>
      </w:pPr>
      <w:r w:rsidRPr="00042023">
        <w:lastRenderedPageBreak/>
        <w:t xml:space="preserve">How the </w:t>
      </w:r>
      <w:r w:rsidR="00E83BC8">
        <w:t>plan</w:t>
      </w:r>
      <w:r w:rsidRPr="00042023">
        <w:t xml:space="preserve"> works</w:t>
      </w:r>
    </w:p>
    <w:p w14:paraId="00C45195" w14:textId="0270DFDB"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Pr="0017200B">
        <w:rPr>
          <w:rFonts w:eastAsiaTheme="minorHAnsi"/>
          <w:i/>
          <w:lang w:eastAsia="en-US"/>
        </w:rPr>
        <w:t xml:space="preserve">How the </w:t>
      </w:r>
      <w:r w:rsidR="00E83BC8">
        <w:rPr>
          <w:rFonts w:eastAsiaTheme="minorHAnsi"/>
          <w:i/>
          <w:lang w:eastAsia="en-US"/>
        </w:rPr>
        <w:t>plan</w:t>
      </w:r>
      <w:r w:rsidRPr="0017200B">
        <w:rPr>
          <w:rFonts w:eastAsiaTheme="minorHAnsi"/>
          <w:i/>
          <w:lang w:eastAsia="en-US"/>
        </w:rPr>
        <w:t xml:space="preserve"> works</w:t>
      </w:r>
      <w:r w:rsidRPr="00042023">
        <w:rPr>
          <w:rFonts w:eastAsiaTheme="minorHAnsi"/>
          <w:lang w:eastAsia="en-US"/>
        </w:rPr>
        <w:t xml:space="preserve"> heading provides a location for statutory information relevant to plans, including pending and existing Treaty of Waitangi settlement legislation. Pending Treaty of Waitangi settlement legislation</w:t>
      </w:r>
      <w:r w:rsidR="0017200B">
        <w:rPr>
          <w:rFonts w:eastAsiaTheme="minorHAnsi"/>
          <w:lang w:eastAsia="en-US"/>
        </w:rPr>
        <w:t>,</w:t>
      </w:r>
      <w:r w:rsidRPr="00042023">
        <w:rPr>
          <w:rFonts w:eastAsiaTheme="minorHAnsi"/>
          <w:lang w:eastAsia="en-US"/>
        </w:rPr>
        <w:t xml:space="preserve"> or related statutory documents (referred to in direction 5c)</w:t>
      </w:r>
      <w:r w:rsidR="0017200B">
        <w:rPr>
          <w:rFonts w:eastAsiaTheme="minorHAnsi"/>
          <w:lang w:eastAsia="en-US"/>
        </w:rPr>
        <w:t>,</w:t>
      </w:r>
      <w:r w:rsidRPr="00042023">
        <w:rPr>
          <w:rFonts w:eastAsiaTheme="minorHAnsi"/>
          <w:lang w:eastAsia="en-US"/>
        </w:rPr>
        <w:t xml:space="preserve"> includes legislation and documents that have not been through a full settlement process. These documents don’t have to be included</w:t>
      </w:r>
      <w:r w:rsidR="0017200B">
        <w:rPr>
          <w:rFonts w:eastAsiaTheme="minorHAnsi"/>
          <w:lang w:eastAsia="en-US"/>
        </w:rPr>
        <w:t xml:space="preserve"> in plans</w:t>
      </w:r>
      <w:r w:rsidR="00E83BC8">
        <w:rPr>
          <w:rFonts w:eastAsiaTheme="minorHAnsi"/>
          <w:lang w:eastAsia="en-US"/>
        </w:rPr>
        <w:t>, however if a council</w:t>
      </w:r>
      <w:r w:rsidRPr="00042023">
        <w:rPr>
          <w:rFonts w:eastAsiaTheme="minorHAnsi"/>
          <w:lang w:eastAsia="en-US"/>
        </w:rPr>
        <w:t xml:space="preserve"> chooses to refer to them </w:t>
      </w:r>
      <w:r w:rsidR="00E83BC8">
        <w:rPr>
          <w:rFonts w:eastAsiaTheme="minorHAnsi"/>
          <w:lang w:eastAsia="en-US"/>
        </w:rPr>
        <w:t>in a plan, that information must be placed under</w:t>
      </w:r>
      <w:r w:rsidRPr="00042023">
        <w:rPr>
          <w:rFonts w:eastAsiaTheme="minorHAnsi"/>
          <w:lang w:eastAsia="en-US"/>
        </w:rPr>
        <w:t xml:space="preserve"> the </w:t>
      </w:r>
      <w:r w:rsidRPr="0017200B">
        <w:rPr>
          <w:rFonts w:eastAsiaTheme="minorHAnsi"/>
          <w:i/>
          <w:lang w:eastAsia="en-US"/>
        </w:rPr>
        <w:t>How the plan works</w:t>
      </w:r>
      <w:r w:rsidRPr="00042023">
        <w:rPr>
          <w:rFonts w:eastAsiaTheme="minorHAnsi"/>
          <w:lang w:eastAsia="en-US"/>
        </w:rPr>
        <w:t xml:space="preserve"> heading.</w:t>
      </w:r>
    </w:p>
    <w:p w14:paraId="067A6253" w14:textId="77777777" w:rsidR="005364FC" w:rsidRPr="0017200B" w:rsidRDefault="005364FC" w:rsidP="00256BDC">
      <w:pPr>
        <w:pStyle w:val="Ruleheading"/>
      </w:pPr>
      <w:r w:rsidRPr="0017200B">
        <w:t>1.3 Statutory context</w:t>
      </w:r>
    </w:p>
    <w:p w14:paraId="201ACF8A" w14:textId="3F770377" w:rsidR="005364FC" w:rsidRPr="00227DAB" w:rsidRDefault="00717F25" w:rsidP="005364FC">
      <w:pPr>
        <w:pStyle w:val="TableText"/>
        <w:rPr>
          <w:b/>
          <w:color w:val="DA5A28"/>
          <w:szCs w:val="18"/>
        </w:rPr>
      </w:pPr>
      <w:r>
        <w:rPr>
          <w:b/>
          <w:color w:val="DA5A28"/>
          <w:szCs w:val="18"/>
        </w:rPr>
        <w:t>[Content from the district plan]</w:t>
      </w:r>
    </w:p>
    <w:p w14:paraId="3F98A7C0" w14:textId="77777777" w:rsidR="005364FC" w:rsidRPr="0017200B" w:rsidRDefault="005364FC" w:rsidP="00256BDC">
      <w:pPr>
        <w:pStyle w:val="Ruleheading"/>
      </w:pPr>
      <w:r w:rsidRPr="0017200B">
        <w:t>1.4 General approach</w:t>
      </w:r>
    </w:p>
    <w:p w14:paraId="5E68374B" w14:textId="53CCBA3B" w:rsidR="005364FC" w:rsidRPr="00227DAB" w:rsidRDefault="00717F25" w:rsidP="005364FC">
      <w:pPr>
        <w:pStyle w:val="TableText"/>
        <w:rPr>
          <w:b/>
          <w:color w:val="DA5A28"/>
          <w:szCs w:val="18"/>
        </w:rPr>
      </w:pPr>
      <w:r>
        <w:rPr>
          <w:b/>
          <w:color w:val="DA5A28"/>
          <w:szCs w:val="18"/>
        </w:rPr>
        <w:t>[Content from the district plan]</w:t>
      </w:r>
    </w:p>
    <w:p w14:paraId="5F1E25CA" w14:textId="77777777" w:rsidR="005364FC" w:rsidRPr="00DC6123" w:rsidRDefault="0017200B" w:rsidP="00256BDC">
      <w:pPr>
        <w:pStyle w:val="Ruleheading"/>
      </w:pPr>
      <w:r w:rsidRPr="00DC6123">
        <w:t>1.5 Cross-</w:t>
      </w:r>
      <w:r w:rsidR="005364FC" w:rsidRPr="00DC6123">
        <w:t>boundary matters</w:t>
      </w:r>
    </w:p>
    <w:p w14:paraId="229CA5A7" w14:textId="701146A4" w:rsidR="005364FC" w:rsidRDefault="00717F25" w:rsidP="005364FC">
      <w:pPr>
        <w:pStyle w:val="TableText"/>
        <w:rPr>
          <w:b/>
          <w:color w:val="DA5A28"/>
          <w:szCs w:val="18"/>
        </w:rPr>
      </w:pPr>
      <w:r>
        <w:rPr>
          <w:b/>
          <w:color w:val="DA5A28"/>
          <w:szCs w:val="18"/>
        </w:rPr>
        <w:t>[Content from the district plan]</w:t>
      </w:r>
    </w:p>
    <w:p w14:paraId="75674BFC" w14:textId="0B0B21A4" w:rsidR="00812DA4" w:rsidRDefault="00812DA4" w:rsidP="00256BDC">
      <w:pPr>
        <w:pStyle w:val="Ruleheading"/>
        <w:rPr>
          <w:color w:val="000000" w:themeColor="text1"/>
        </w:rPr>
      </w:pPr>
      <w:r w:rsidRPr="00256BDC">
        <w:rPr>
          <w:color w:val="000000" w:themeColor="text1"/>
        </w:rPr>
        <w:t>1.6 Relationship between spatial layers</w:t>
      </w:r>
    </w:p>
    <w:p w14:paraId="1E50AA8D" w14:textId="1BD59F6A" w:rsidR="00E83BC8" w:rsidRPr="00311C3C" w:rsidRDefault="00E83BC8" w:rsidP="00AD6E1B">
      <w:pPr>
        <w:pStyle w:val="Box"/>
        <w:rPr>
          <w:rFonts w:eastAsiaTheme="minorHAnsi"/>
          <w:lang w:eastAsia="en-US"/>
        </w:rPr>
      </w:pPr>
      <w:bookmarkStart w:id="0" w:name="_GoBack"/>
      <w:bookmarkEnd w:id="0"/>
      <w:r>
        <w:rPr>
          <w:rFonts w:eastAsiaTheme="minorHAnsi"/>
          <w:lang w:eastAsia="en-US"/>
        </w:rPr>
        <w:t>The r</w:t>
      </w:r>
      <w:r w:rsidRPr="00311C3C">
        <w:rPr>
          <w:rFonts w:eastAsiaTheme="minorHAnsi"/>
          <w:lang w:eastAsia="en-US"/>
        </w:rPr>
        <w:t>elationships between spatial layers chapter must be included in plans because it is considered necessary to explain and clarify the relationships between spatial layers for plan users.</w:t>
      </w:r>
      <w:r>
        <w:rPr>
          <w:rFonts w:eastAsiaTheme="minorHAnsi"/>
          <w:lang w:eastAsia="en-US"/>
        </w:rPr>
        <w:t xml:space="preserve"> </w:t>
      </w:r>
      <w:r w:rsidRPr="00311C3C">
        <w:rPr>
          <w:rFonts w:eastAsiaTheme="minorHAnsi"/>
          <w:lang w:eastAsia="en-US"/>
        </w:rPr>
        <w:t xml:space="preserve">The </w:t>
      </w:r>
      <w:hyperlink r:id="rId8" w:history="1">
        <w:r w:rsidRPr="00311C3C">
          <w:rPr>
            <w:rStyle w:val="Hyperlink"/>
            <w:rFonts w:asciiTheme="minorHAnsi" w:eastAsiaTheme="minorHAnsi" w:hAnsiTheme="minorHAnsi"/>
            <w:i/>
            <w:lang w:eastAsia="en-US"/>
          </w:rPr>
          <w:t>Guidance for National Planning Stand</w:t>
        </w:r>
        <w:r>
          <w:rPr>
            <w:rStyle w:val="Hyperlink"/>
            <w:rFonts w:asciiTheme="minorHAnsi" w:eastAsiaTheme="minorHAnsi" w:hAnsiTheme="minorHAnsi"/>
            <w:i/>
            <w:lang w:eastAsia="en-US"/>
          </w:rPr>
          <w:t>ards: 12</w:t>
        </w:r>
        <w:r w:rsidRPr="00311C3C">
          <w:rPr>
            <w:rStyle w:val="Hyperlink"/>
            <w:rFonts w:asciiTheme="minorHAnsi" w:eastAsiaTheme="minorHAnsi" w:hAnsiTheme="minorHAnsi"/>
            <w:i/>
            <w:lang w:eastAsia="en-US"/>
          </w:rPr>
          <w:t xml:space="preserve"> District Spatial Layers</w:t>
        </w:r>
      </w:hyperlink>
      <w:r w:rsidRPr="00311C3C">
        <w:rPr>
          <w:rFonts w:eastAsiaTheme="minorHAnsi"/>
          <w:lang w:eastAsia="en-US"/>
        </w:rPr>
        <w:t xml:space="preserve"> provides guidance on how spatial layers relate to one another that can help councils write this chapter (referred to in direction 8).</w:t>
      </w:r>
    </w:p>
    <w:p w14:paraId="4516385D" w14:textId="47C4884C" w:rsidR="00E83BC8" w:rsidRPr="00E83BC8" w:rsidRDefault="00E83BC8" w:rsidP="00E83BC8">
      <w:pPr>
        <w:pStyle w:val="TableText"/>
        <w:rPr>
          <w:b/>
          <w:color w:val="DA5A28"/>
          <w:szCs w:val="18"/>
        </w:rPr>
      </w:pPr>
      <w:r>
        <w:rPr>
          <w:b/>
          <w:color w:val="DA5A28"/>
          <w:szCs w:val="18"/>
        </w:rPr>
        <w:t>[Content from the district plan]</w:t>
      </w:r>
    </w:p>
    <w:p w14:paraId="6E8BC764" w14:textId="77777777" w:rsidR="005364FC" w:rsidRDefault="0017200B" w:rsidP="0017200B">
      <w:pPr>
        <w:pStyle w:val="Heading2"/>
      </w:pPr>
      <w:r w:rsidRPr="00042023">
        <w:lastRenderedPageBreak/>
        <w:t>Interpretation</w:t>
      </w:r>
    </w:p>
    <w:p w14:paraId="036D2B5D" w14:textId="2CC39FF6" w:rsidR="005364FC" w:rsidRPr="00D07376" w:rsidRDefault="005364FC" w:rsidP="0017200B">
      <w:pPr>
        <w:pStyle w:val="Box"/>
        <w:rPr>
          <w:rFonts w:eastAsiaTheme="minorHAnsi"/>
          <w:lang w:eastAsia="en-US"/>
        </w:rPr>
      </w:pPr>
      <w:r w:rsidRPr="00042023">
        <w:rPr>
          <w:rFonts w:eastAsiaTheme="minorHAnsi"/>
          <w:lang w:eastAsia="en-US"/>
        </w:rPr>
        <w:t xml:space="preserve">The </w:t>
      </w:r>
      <w:r w:rsidR="00227DAB">
        <w:rPr>
          <w:rFonts w:eastAsiaTheme="minorHAnsi"/>
          <w:lang w:eastAsia="en-US"/>
        </w:rPr>
        <w:t>i</w:t>
      </w:r>
      <w:r w:rsidRPr="00042023">
        <w:rPr>
          <w:rFonts w:eastAsiaTheme="minorHAnsi"/>
          <w:lang w:eastAsia="en-US"/>
        </w:rPr>
        <w:t xml:space="preserve">nterpretation heading must be included in plans as the </w:t>
      </w:r>
      <w:r w:rsidR="00227DAB">
        <w:rPr>
          <w:rFonts w:eastAsiaTheme="minorHAnsi"/>
          <w:lang w:eastAsia="en-US"/>
        </w:rPr>
        <w:t>d</w:t>
      </w:r>
      <w:r w:rsidRPr="00042023">
        <w:rPr>
          <w:rFonts w:eastAsiaTheme="minorHAnsi"/>
          <w:lang w:eastAsia="en-US"/>
        </w:rPr>
        <w:t xml:space="preserve">efinitions and </w:t>
      </w:r>
      <w:r w:rsidR="00227DAB">
        <w:rPr>
          <w:rFonts w:eastAsiaTheme="minorHAnsi"/>
          <w:lang w:eastAsia="en-US"/>
        </w:rPr>
        <w:t>a</w:t>
      </w:r>
      <w:r w:rsidRPr="00042023">
        <w:rPr>
          <w:rFonts w:eastAsiaTheme="minorHAnsi"/>
          <w:lang w:eastAsia="en-US"/>
        </w:rPr>
        <w:t xml:space="preserve">bbreviations chapters are compulsory. The </w:t>
      </w:r>
      <w:r w:rsidRPr="00AD6E1B">
        <w:rPr>
          <w:rFonts w:eastAsiaTheme="minorHAnsi"/>
          <w:i/>
          <w:lang w:eastAsia="en-US"/>
        </w:rPr>
        <w:t>10 Format Standard</w:t>
      </w:r>
      <w:r w:rsidRPr="00042023">
        <w:rPr>
          <w:rFonts w:eastAsiaTheme="minorHAnsi"/>
          <w:lang w:eastAsia="en-US"/>
        </w:rPr>
        <w:t xml:space="preserve"> and </w:t>
      </w:r>
      <w:r w:rsidRPr="00AD6E1B">
        <w:rPr>
          <w:rFonts w:eastAsiaTheme="minorHAnsi"/>
          <w:i/>
          <w:lang w:eastAsia="en-US"/>
        </w:rPr>
        <w:t>14 Definitions Standard</w:t>
      </w:r>
      <w:r w:rsidRPr="00042023">
        <w:rPr>
          <w:rFonts w:eastAsiaTheme="minorHAnsi"/>
          <w:lang w:eastAsia="en-US"/>
        </w:rPr>
        <w:t xml:space="preserve"> provide the structure, form and some content of the definitions chapter. </w:t>
      </w:r>
      <w:r w:rsidR="00E83BC8">
        <w:rPr>
          <w:rFonts w:eastAsiaTheme="minorHAnsi"/>
          <w:lang w:eastAsia="en-US"/>
        </w:rPr>
        <w:t>See our g</w:t>
      </w:r>
      <w:r>
        <w:rPr>
          <w:rFonts w:eastAsiaTheme="minorHAnsi"/>
          <w:lang w:eastAsia="en-US"/>
        </w:rPr>
        <w:t>uidance</w:t>
      </w:r>
      <w:r w:rsidRPr="00624FD1">
        <w:rPr>
          <w:rFonts w:eastAsiaTheme="minorHAnsi"/>
          <w:lang w:eastAsia="en-US"/>
        </w:rPr>
        <w:t xml:space="preserve"> for </w:t>
      </w:r>
      <w:hyperlink r:id="rId9" w:history="1">
        <w:r w:rsidRPr="00624FD1">
          <w:rPr>
            <w:rStyle w:val="Hyperlink"/>
            <w:rFonts w:asciiTheme="minorHAnsi" w:eastAsiaTheme="minorHAnsi" w:hAnsiTheme="minorHAnsi"/>
            <w:i/>
            <w:szCs w:val="18"/>
            <w:lang w:eastAsia="en-US"/>
          </w:rPr>
          <w:t>Guidance for 10 Format</w:t>
        </w:r>
      </w:hyperlink>
      <w:r w:rsidRPr="00624FD1">
        <w:rPr>
          <w:rFonts w:eastAsiaTheme="minorHAnsi"/>
          <w:lang w:eastAsia="en-US"/>
        </w:rPr>
        <w:t xml:space="preserve"> and </w:t>
      </w:r>
      <w:hyperlink r:id="rId10" w:history="1">
        <w:r w:rsidRPr="00624FD1">
          <w:rPr>
            <w:rStyle w:val="Hyperlink"/>
            <w:rFonts w:asciiTheme="minorHAnsi" w:eastAsiaTheme="minorHAnsi" w:hAnsiTheme="minorHAnsi"/>
            <w:i/>
            <w:szCs w:val="18"/>
            <w:lang w:eastAsia="en-US"/>
          </w:rPr>
          <w:t>Guidance for 14 Definitions</w:t>
        </w:r>
      </w:hyperlink>
      <w:r w:rsidR="00E83BC8">
        <w:rPr>
          <w:rStyle w:val="Hyperlink"/>
          <w:rFonts w:asciiTheme="minorHAnsi" w:eastAsiaTheme="minorHAnsi" w:hAnsiTheme="minorHAnsi"/>
          <w:i/>
          <w:szCs w:val="18"/>
          <w:lang w:eastAsia="en-US"/>
        </w:rPr>
        <w:t xml:space="preserve"> </w:t>
      </w:r>
      <w:r w:rsidR="00E83BC8" w:rsidRPr="00AD6E1B">
        <w:rPr>
          <w:rStyle w:val="Hyperlink"/>
          <w:rFonts w:asciiTheme="minorHAnsi" w:eastAsiaTheme="minorHAnsi" w:hAnsiTheme="minorHAnsi"/>
          <w:szCs w:val="18"/>
          <w:lang w:eastAsia="en-US"/>
        </w:rPr>
        <w:t>for further information</w:t>
      </w:r>
      <w:r w:rsidRPr="00624FD1">
        <w:rPr>
          <w:rFonts w:eastAsiaTheme="minorHAnsi"/>
          <w:lang w:eastAsia="en-US"/>
        </w:rPr>
        <w:t>.</w:t>
      </w:r>
    </w:p>
    <w:p w14:paraId="0E252EC8" w14:textId="67DC7482" w:rsidR="005364FC" w:rsidRPr="00AD6E1B" w:rsidRDefault="005364FC" w:rsidP="00AD6E1B">
      <w:pPr>
        <w:pStyle w:val="Ruleheading"/>
        <w:rPr>
          <w:color w:val="000000" w:themeColor="text1"/>
        </w:rPr>
      </w:pPr>
      <w:r w:rsidRPr="00AD6E1B">
        <w:rPr>
          <w:color w:val="000000" w:themeColor="text1"/>
        </w:rPr>
        <w:t>1.</w:t>
      </w:r>
      <w:r w:rsidR="00812DA4" w:rsidRPr="00AD6E1B">
        <w:rPr>
          <w:color w:val="000000" w:themeColor="text1"/>
        </w:rPr>
        <w:t>7</w:t>
      </w:r>
      <w:r w:rsidRPr="00AD6E1B">
        <w:rPr>
          <w:color w:val="000000" w:themeColor="text1"/>
        </w:rPr>
        <w:t xml:space="preserve"> Definitions </w:t>
      </w:r>
    </w:p>
    <w:p w14:paraId="438077A3" w14:textId="0F6E9EC2" w:rsidR="005364FC" w:rsidRPr="0017200B" w:rsidRDefault="00717F25" w:rsidP="005364FC">
      <w:pPr>
        <w:pStyle w:val="TableText"/>
        <w:rPr>
          <w:b/>
          <w:color w:val="DA5A28"/>
          <w:szCs w:val="18"/>
        </w:rPr>
      </w:pPr>
      <w:r>
        <w:rPr>
          <w:b/>
          <w:color w:val="DA5A28"/>
          <w:szCs w:val="18"/>
        </w:rPr>
        <w:t>[Content from the district plan]</w:t>
      </w:r>
    </w:p>
    <w:p w14:paraId="327A7EE8" w14:textId="21CD31CD" w:rsidR="005364FC" w:rsidRPr="00AD6E1B" w:rsidRDefault="005364FC" w:rsidP="00AD6E1B">
      <w:pPr>
        <w:pStyle w:val="Ruleheading"/>
        <w:rPr>
          <w:color w:val="000000" w:themeColor="text1"/>
        </w:rPr>
      </w:pPr>
      <w:r w:rsidRPr="00AD6E1B">
        <w:rPr>
          <w:color w:val="000000" w:themeColor="text1"/>
        </w:rPr>
        <w:t>1.</w:t>
      </w:r>
      <w:r w:rsidR="00812DA4" w:rsidRPr="00AD6E1B">
        <w:rPr>
          <w:color w:val="000000" w:themeColor="text1"/>
        </w:rPr>
        <w:t>8</w:t>
      </w:r>
      <w:r w:rsidRPr="00AD6E1B">
        <w:rPr>
          <w:color w:val="000000" w:themeColor="text1"/>
        </w:rPr>
        <w:t xml:space="preserve"> Abbreviations </w:t>
      </w:r>
    </w:p>
    <w:p w14:paraId="20636A31" w14:textId="01CF7B70" w:rsidR="005364FC" w:rsidRPr="00042023" w:rsidRDefault="005364FC" w:rsidP="0017200B">
      <w:pPr>
        <w:pStyle w:val="Box"/>
        <w:rPr>
          <w:b/>
        </w:rPr>
      </w:pPr>
      <w:r w:rsidRPr="00042023">
        <w:rPr>
          <w:rFonts w:eastAsiaTheme="minorHAnsi"/>
          <w:lang w:eastAsia="en-US"/>
        </w:rPr>
        <w:t xml:space="preserve">An </w:t>
      </w:r>
      <w:r w:rsidR="00227DAB">
        <w:rPr>
          <w:rFonts w:eastAsiaTheme="minorHAnsi"/>
          <w:lang w:eastAsia="en-US"/>
        </w:rPr>
        <w:t>a</w:t>
      </w:r>
      <w:r w:rsidRPr="00042023">
        <w:rPr>
          <w:rFonts w:eastAsiaTheme="minorHAnsi"/>
          <w:lang w:eastAsia="en-US"/>
        </w:rPr>
        <w:t xml:space="preserve">bbreviations chapter must be included and contain at least the abbreviations included in </w:t>
      </w:r>
      <w:r w:rsidR="00227DAB">
        <w:rPr>
          <w:rFonts w:eastAsiaTheme="minorHAnsi"/>
          <w:lang w:eastAsia="en-US"/>
        </w:rPr>
        <w:t>t</w:t>
      </w:r>
      <w:r w:rsidRPr="00042023">
        <w:rPr>
          <w:rFonts w:eastAsiaTheme="minorHAnsi"/>
          <w:lang w:eastAsia="en-US"/>
        </w:rPr>
        <w:t xml:space="preserve">able 7: </w:t>
      </w:r>
      <w:r w:rsidR="00227DAB">
        <w:rPr>
          <w:rFonts w:eastAsiaTheme="minorHAnsi"/>
          <w:lang w:eastAsia="en-US"/>
        </w:rPr>
        <w:t>a</w:t>
      </w:r>
      <w:r w:rsidRPr="00042023">
        <w:rPr>
          <w:rFonts w:eastAsiaTheme="minorHAnsi"/>
          <w:lang w:eastAsia="en-US"/>
        </w:rPr>
        <w:t xml:space="preserve">bbreviations. This is because these abbreviations are used in the tables required to be included in the </w:t>
      </w:r>
      <w:r w:rsidR="00227DAB">
        <w:rPr>
          <w:rFonts w:eastAsiaTheme="minorHAnsi"/>
          <w:lang w:eastAsia="en-US"/>
        </w:rPr>
        <w:t>n</w:t>
      </w:r>
      <w:r w:rsidRPr="00042023">
        <w:rPr>
          <w:rFonts w:eastAsiaTheme="minorHAnsi"/>
          <w:lang w:eastAsia="en-US"/>
        </w:rPr>
        <w:t xml:space="preserve">ational direction instruments chapter. If a council use abbreviations in its plan (in accordance with directions 5 and 8 and the unique identifiers in table 16 of </w:t>
      </w:r>
      <w:r w:rsidRPr="00AD6E1B">
        <w:rPr>
          <w:rFonts w:eastAsiaTheme="minorHAnsi"/>
          <w:i/>
          <w:lang w:eastAsia="en-US"/>
        </w:rPr>
        <w:t>10 Format standard</w:t>
      </w:r>
      <w:r w:rsidRPr="00042023">
        <w:rPr>
          <w:rFonts w:eastAsiaTheme="minorHAnsi"/>
          <w:lang w:eastAsia="en-US"/>
        </w:rPr>
        <w:t>)</w:t>
      </w:r>
      <w:r w:rsidR="00227DAB">
        <w:rPr>
          <w:rFonts w:eastAsiaTheme="minorHAnsi"/>
          <w:lang w:eastAsia="en-US"/>
        </w:rPr>
        <w:t>,</w:t>
      </w:r>
      <w:r w:rsidRPr="00042023">
        <w:rPr>
          <w:rFonts w:eastAsiaTheme="minorHAnsi"/>
          <w:lang w:eastAsia="en-US"/>
        </w:rPr>
        <w:t xml:space="preserve"> it should also include them in the abbreviation</w:t>
      </w:r>
      <w:r w:rsidR="00227DAB">
        <w:rPr>
          <w:rFonts w:eastAsiaTheme="minorHAnsi"/>
          <w:lang w:eastAsia="en-US"/>
        </w:rPr>
        <w:t>s</w:t>
      </w:r>
      <w:r w:rsidRPr="00042023">
        <w:rPr>
          <w:rFonts w:eastAsiaTheme="minorHAnsi"/>
          <w:lang w:eastAsia="en-US"/>
        </w:rPr>
        <w:t xml:space="preserve"> table.</w:t>
      </w:r>
    </w:p>
    <w:p w14:paraId="57318D5B" w14:textId="5BC88F47" w:rsidR="005364FC" w:rsidRPr="00042023" w:rsidRDefault="005364FC" w:rsidP="00256BDC">
      <w:pPr>
        <w:pStyle w:val="Ruleheading"/>
      </w:pPr>
      <w:r w:rsidRPr="00042023">
        <w:t>1.</w:t>
      </w:r>
      <w:r w:rsidR="00812DA4">
        <w:t>9</w:t>
      </w:r>
      <w:r w:rsidRPr="00042023">
        <w:t xml:space="preserve"> Glossary </w:t>
      </w:r>
    </w:p>
    <w:p w14:paraId="2308C8A2" w14:textId="382D90A1" w:rsidR="005364FC" w:rsidRPr="0017200B" w:rsidRDefault="00717F25" w:rsidP="005364FC">
      <w:pPr>
        <w:pStyle w:val="TableText"/>
        <w:rPr>
          <w:b/>
          <w:color w:val="DA5A28"/>
          <w:szCs w:val="18"/>
        </w:rPr>
      </w:pPr>
      <w:r>
        <w:rPr>
          <w:b/>
          <w:color w:val="DA5A28"/>
          <w:szCs w:val="18"/>
        </w:rPr>
        <w:t>[Content from the district plan]</w:t>
      </w:r>
    </w:p>
    <w:p w14:paraId="2305A9E6" w14:textId="77777777" w:rsidR="005364FC" w:rsidRDefault="0017200B" w:rsidP="0017200B">
      <w:pPr>
        <w:pStyle w:val="Heading2"/>
      </w:pPr>
      <w:r w:rsidRPr="00042023">
        <w:t>National direction instruments</w:t>
      </w:r>
    </w:p>
    <w:p w14:paraId="2B539521" w14:textId="0FBF1E0E"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00227DAB">
        <w:rPr>
          <w:rFonts w:eastAsiaTheme="minorHAnsi"/>
          <w:lang w:eastAsia="en-US"/>
        </w:rPr>
        <w:t>n</w:t>
      </w:r>
      <w:r w:rsidRPr="00042023">
        <w:rPr>
          <w:rFonts w:eastAsiaTheme="minorHAnsi"/>
          <w:lang w:eastAsia="en-US"/>
        </w:rPr>
        <w:t>ational direction instruments heading is compulsory and requires councils</w:t>
      </w:r>
      <w:r w:rsidR="00227DAB">
        <w:rPr>
          <w:rFonts w:eastAsiaTheme="minorHAnsi"/>
          <w:lang w:eastAsia="en-US"/>
        </w:rPr>
        <w:t xml:space="preserve"> to</w:t>
      </w:r>
      <w:r w:rsidRPr="00042023">
        <w:rPr>
          <w:rFonts w:eastAsiaTheme="minorHAnsi"/>
          <w:lang w:eastAsia="en-US"/>
        </w:rPr>
        <w:t xml:space="preserve"> include the content of tables 9–12 under prescribed chapters.</w:t>
      </w:r>
    </w:p>
    <w:p w14:paraId="408CCBC9" w14:textId="068234DA" w:rsidR="005364FC" w:rsidRPr="00042023" w:rsidRDefault="005364FC" w:rsidP="0017200B">
      <w:pPr>
        <w:pStyle w:val="Box"/>
        <w:rPr>
          <w:rFonts w:eastAsiaTheme="minorHAnsi"/>
          <w:lang w:eastAsia="en-US"/>
        </w:rPr>
      </w:pPr>
      <w:r w:rsidRPr="00042023">
        <w:rPr>
          <w:rFonts w:eastAsiaTheme="minorHAnsi"/>
          <w:lang w:eastAsia="en-US"/>
        </w:rPr>
        <w:lastRenderedPageBreak/>
        <w:t>In table 9</w:t>
      </w:r>
      <w:r w:rsidR="00227DAB">
        <w:rPr>
          <w:rFonts w:eastAsiaTheme="minorHAnsi"/>
          <w:lang w:eastAsia="en-US"/>
        </w:rPr>
        <w:t>,</w:t>
      </w:r>
      <w:r w:rsidRPr="00042023">
        <w:rPr>
          <w:rFonts w:eastAsiaTheme="minorHAnsi"/>
          <w:lang w:eastAsia="en-US"/>
        </w:rPr>
        <w:t xml:space="preserve"> councils must insert their choice from the options in directions 17 and 23 for national policy statements and the New Zealand Coastal Policy Statement and, when relevant to the local setting, table 12 for water conservation orders. The options provide plan users with an indication of whether a council has reviewed the plan for each individual piece of national direction (the council may or may not have actually initiated an associated plan change). Including this information provides a better picture of whether or not the plan has been updated to reflect the particular national direction tool.</w:t>
      </w:r>
    </w:p>
    <w:p w14:paraId="7472ABB8" w14:textId="4C323482" w:rsidR="005364FC" w:rsidRPr="00042023" w:rsidRDefault="005364FC" w:rsidP="0017200B">
      <w:pPr>
        <w:pStyle w:val="Box"/>
        <w:rPr>
          <w:rFonts w:eastAsiaTheme="minorHAnsi"/>
          <w:lang w:eastAsia="en-US"/>
        </w:rPr>
      </w:pPr>
      <w:r w:rsidRPr="00042023">
        <w:rPr>
          <w:rFonts w:eastAsiaTheme="minorHAnsi"/>
          <w:lang w:eastAsia="en-US"/>
        </w:rPr>
        <w:t>Councils can format the tables to suit their individual plan’s ‘look and feel’. The formatting of the tables is not directed by the planning standards.</w:t>
      </w:r>
    </w:p>
    <w:p w14:paraId="6E32998B" w14:textId="77777777" w:rsidR="005364FC" w:rsidRPr="00042023" w:rsidRDefault="005364FC" w:rsidP="0017200B">
      <w:pPr>
        <w:pStyle w:val="Box"/>
        <w:rPr>
          <w:rFonts w:eastAsiaTheme="minorHAnsi"/>
          <w:lang w:eastAsia="en-US"/>
        </w:rPr>
      </w:pPr>
      <w:r w:rsidRPr="00042023">
        <w:rPr>
          <w:rFonts w:eastAsiaTheme="minorHAnsi"/>
          <w:lang w:eastAsia="en-US"/>
        </w:rPr>
        <w:t>The Hauraki Gulf Marine Park Act 2000 is included in table 9 because sections 7 and 8 of the Hauraki Gulf Marine Park Act 2000 are treated as a national policy statement and New Zealand Coastal Policy Statement. The Hauraki Gulf Marine Park Act 2000 will only be a relevant consideration for a few councils.</w:t>
      </w:r>
    </w:p>
    <w:p w14:paraId="0017F221" w14:textId="7ADE4B65" w:rsidR="005364FC" w:rsidRPr="00042023" w:rsidRDefault="005364FC" w:rsidP="00E83BC8">
      <w:pPr>
        <w:pStyle w:val="Box"/>
        <w:rPr>
          <w:b/>
          <w:color w:val="32809C"/>
        </w:rPr>
      </w:pPr>
      <w:r w:rsidRPr="00042023">
        <w:rPr>
          <w:rFonts w:eastAsiaTheme="minorHAnsi"/>
          <w:lang w:eastAsia="en-US"/>
        </w:rPr>
        <w:t>We will update the relevant tables in the planning standards when new national direction is promulgated. Coun</w:t>
      </w:r>
      <w:r w:rsidR="00DA49D5">
        <w:rPr>
          <w:rFonts w:eastAsiaTheme="minorHAnsi"/>
          <w:lang w:eastAsia="en-US"/>
        </w:rPr>
        <w:t>cils will be required to update</w:t>
      </w:r>
      <w:r w:rsidR="00E83BC8">
        <w:rPr>
          <w:rFonts w:eastAsiaTheme="minorHAnsi"/>
          <w:lang w:eastAsia="en-US"/>
        </w:rPr>
        <w:t xml:space="preserve"> plans</w:t>
      </w:r>
      <w:r w:rsidRPr="00042023">
        <w:rPr>
          <w:rFonts w:eastAsiaTheme="minorHAnsi"/>
          <w:lang w:eastAsia="en-US"/>
        </w:rPr>
        <w:t xml:space="preserve"> to reflect this change.</w:t>
      </w:r>
      <w:r w:rsidR="00E83BC8">
        <w:rPr>
          <w:rFonts w:eastAsiaTheme="minorHAnsi"/>
          <w:lang w:eastAsia="en-US"/>
        </w:rPr>
        <w:t xml:space="preserve"> </w:t>
      </w:r>
      <w:r w:rsidRPr="00042023">
        <w:rPr>
          <w:rFonts w:eastAsiaTheme="minorHAnsi"/>
          <w:lang w:eastAsia="en-US"/>
        </w:rPr>
        <w:t>A Schedule 1 process is not necessary to include any new national direction instruments with associated links as the updated standard will be a part of the mandatory planning standards and including links is considered to be a minor change.</w:t>
      </w:r>
    </w:p>
    <w:p w14:paraId="31B08367" w14:textId="3E4BDB0E" w:rsidR="005364FC" w:rsidRPr="00256BDC" w:rsidRDefault="005364FC" w:rsidP="00256BDC">
      <w:pPr>
        <w:pStyle w:val="Ruleheading"/>
        <w:rPr>
          <w:color w:val="000000" w:themeColor="text1"/>
        </w:rPr>
      </w:pPr>
      <w:r w:rsidRPr="00256BDC">
        <w:rPr>
          <w:color w:val="000000" w:themeColor="text1"/>
        </w:rPr>
        <w:t>1.</w:t>
      </w:r>
      <w:r w:rsidR="00812DA4" w:rsidRPr="00256BDC">
        <w:rPr>
          <w:color w:val="000000" w:themeColor="text1"/>
        </w:rPr>
        <w:t>10</w:t>
      </w:r>
      <w:r w:rsidRPr="00256BDC">
        <w:rPr>
          <w:color w:val="000000" w:themeColor="text1"/>
        </w:rPr>
        <w:t xml:space="preserve"> National policy statements and New Zealand Coastal Policy Statement</w:t>
      </w:r>
    </w:p>
    <w:p w14:paraId="5BADCEB9" w14:textId="7F1F7F26" w:rsidR="005364FC" w:rsidRPr="00227DAB" w:rsidRDefault="00717F25" w:rsidP="005364FC">
      <w:pPr>
        <w:pStyle w:val="TableText"/>
        <w:rPr>
          <w:b/>
          <w:color w:val="DA5A28"/>
          <w:szCs w:val="18"/>
        </w:rPr>
      </w:pPr>
      <w:r>
        <w:rPr>
          <w:b/>
          <w:color w:val="DA5A28"/>
          <w:szCs w:val="18"/>
        </w:rPr>
        <w:t>[Content from the district plan]</w:t>
      </w:r>
    </w:p>
    <w:p w14:paraId="35E0818C" w14:textId="765DD78D" w:rsidR="005364FC" w:rsidRPr="00256BDC" w:rsidRDefault="005364FC" w:rsidP="00256BDC">
      <w:pPr>
        <w:pStyle w:val="Ruleheading"/>
        <w:rPr>
          <w:color w:val="000000" w:themeColor="text1"/>
        </w:rPr>
      </w:pPr>
      <w:r w:rsidRPr="00256BDC">
        <w:rPr>
          <w:color w:val="000000" w:themeColor="text1"/>
        </w:rPr>
        <w:t>1.1</w:t>
      </w:r>
      <w:r w:rsidR="00812DA4" w:rsidRPr="00256BDC">
        <w:rPr>
          <w:color w:val="000000" w:themeColor="text1"/>
        </w:rPr>
        <w:t>1</w:t>
      </w:r>
      <w:r w:rsidRPr="00256BDC">
        <w:rPr>
          <w:color w:val="000000" w:themeColor="text1"/>
        </w:rPr>
        <w:t xml:space="preserve"> National environmental standards</w:t>
      </w:r>
    </w:p>
    <w:p w14:paraId="00D6B8BF" w14:textId="09233B14" w:rsidR="005364FC" w:rsidRPr="00227DAB" w:rsidRDefault="00717F25" w:rsidP="005364FC">
      <w:pPr>
        <w:pStyle w:val="TableText"/>
        <w:rPr>
          <w:b/>
          <w:color w:val="DA5A28"/>
          <w:szCs w:val="18"/>
        </w:rPr>
      </w:pPr>
      <w:r>
        <w:rPr>
          <w:b/>
          <w:color w:val="DA5A28"/>
          <w:szCs w:val="18"/>
        </w:rPr>
        <w:t>[Content from the district plan]</w:t>
      </w:r>
    </w:p>
    <w:p w14:paraId="487A258B" w14:textId="279E35AD" w:rsidR="005364FC" w:rsidRPr="00256BDC" w:rsidRDefault="005364FC" w:rsidP="00256BDC">
      <w:pPr>
        <w:pStyle w:val="Ruleheading"/>
        <w:rPr>
          <w:color w:val="000000" w:themeColor="text1"/>
        </w:rPr>
      </w:pPr>
      <w:r w:rsidRPr="00256BDC">
        <w:rPr>
          <w:color w:val="000000" w:themeColor="text1"/>
        </w:rPr>
        <w:t>1.1</w:t>
      </w:r>
      <w:r w:rsidR="00812DA4" w:rsidRPr="00256BDC">
        <w:rPr>
          <w:color w:val="000000" w:themeColor="text1"/>
        </w:rPr>
        <w:t>2</w:t>
      </w:r>
      <w:r w:rsidRPr="00256BDC">
        <w:rPr>
          <w:color w:val="000000" w:themeColor="text1"/>
        </w:rPr>
        <w:t xml:space="preserve"> Regulations</w:t>
      </w:r>
    </w:p>
    <w:p w14:paraId="10FF1B25" w14:textId="7B7DE54B" w:rsidR="005364FC" w:rsidRPr="00042023" w:rsidRDefault="00717F25" w:rsidP="005364FC">
      <w:pPr>
        <w:pStyle w:val="TableText"/>
        <w:rPr>
          <w:b/>
          <w:szCs w:val="18"/>
        </w:rPr>
      </w:pPr>
      <w:r>
        <w:rPr>
          <w:b/>
          <w:color w:val="DA5A28"/>
          <w:szCs w:val="18"/>
        </w:rPr>
        <w:lastRenderedPageBreak/>
        <w:t>[Content from the district plan]</w:t>
      </w:r>
    </w:p>
    <w:p w14:paraId="25C10A9F" w14:textId="27D257F9" w:rsidR="005364FC" w:rsidRPr="00042023" w:rsidRDefault="005364FC" w:rsidP="00256BDC">
      <w:pPr>
        <w:pStyle w:val="Ruleheading"/>
      </w:pPr>
      <w:r w:rsidRPr="00042023">
        <w:t>1.1</w:t>
      </w:r>
      <w:r w:rsidR="00812DA4">
        <w:t>3</w:t>
      </w:r>
      <w:r w:rsidRPr="00042023">
        <w:t xml:space="preserve"> Water conservation orders</w:t>
      </w:r>
    </w:p>
    <w:p w14:paraId="79C147BB" w14:textId="4B85AA52" w:rsidR="005364FC" w:rsidRPr="0017200B" w:rsidRDefault="00717F25" w:rsidP="005364FC">
      <w:pPr>
        <w:pStyle w:val="TableText"/>
        <w:rPr>
          <w:b/>
          <w:color w:val="C00000"/>
          <w:szCs w:val="18"/>
        </w:rPr>
      </w:pPr>
      <w:r>
        <w:rPr>
          <w:b/>
          <w:color w:val="DA5A28"/>
          <w:szCs w:val="18"/>
        </w:rPr>
        <w:t>[Content from the district plan]</w:t>
      </w:r>
    </w:p>
    <w:p w14:paraId="06E9C633" w14:textId="77777777" w:rsidR="005364FC" w:rsidRPr="00042023" w:rsidRDefault="0017200B" w:rsidP="0017200B">
      <w:pPr>
        <w:pStyle w:val="Heading2"/>
      </w:pPr>
      <w:r w:rsidRPr="00042023">
        <w:t>[Tangata whenua/mana whenua]</w:t>
      </w:r>
    </w:p>
    <w:p w14:paraId="51655058" w14:textId="74F0F074" w:rsidR="005364FC" w:rsidRPr="00AD6E1B" w:rsidRDefault="005364FC" w:rsidP="00AD6E1B">
      <w:pPr>
        <w:pStyle w:val="Ruleheading"/>
        <w:rPr>
          <w:color w:val="000000" w:themeColor="text1"/>
        </w:rPr>
      </w:pPr>
      <w:r w:rsidRPr="00AD6E1B">
        <w:rPr>
          <w:color w:val="000000" w:themeColor="text1"/>
        </w:rPr>
        <w:t>1.1</w:t>
      </w:r>
      <w:r w:rsidR="00812DA4" w:rsidRPr="00AD6E1B">
        <w:rPr>
          <w:color w:val="000000" w:themeColor="text1"/>
        </w:rPr>
        <w:t>4</w:t>
      </w:r>
      <w:r w:rsidRPr="00AD6E1B">
        <w:rPr>
          <w:color w:val="000000" w:themeColor="text1"/>
        </w:rPr>
        <w:t xml:space="preserve"> [Tangata whenua/mana whenua]</w:t>
      </w:r>
    </w:p>
    <w:p w14:paraId="11CE9D9B" w14:textId="2A4BD5F5"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000F6149">
        <w:rPr>
          <w:rFonts w:eastAsiaTheme="minorHAnsi"/>
          <w:lang w:eastAsia="en-US"/>
        </w:rPr>
        <w:t>t</w:t>
      </w:r>
      <w:r w:rsidRPr="00042023">
        <w:rPr>
          <w:rFonts w:eastAsiaTheme="minorHAnsi"/>
          <w:lang w:eastAsia="en-US"/>
        </w:rPr>
        <w:t>angata whenua/mana whenua heading and chapter provides a location for context and process-related tangata whenua/mana whenua provisions.</w:t>
      </w:r>
      <w:r w:rsidR="000F6149">
        <w:rPr>
          <w:rFonts w:eastAsiaTheme="minorHAnsi"/>
          <w:lang w:eastAsia="en-US"/>
        </w:rPr>
        <w:t xml:space="preserve"> </w:t>
      </w:r>
      <w:r w:rsidRPr="00042023">
        <w:rPr>
          <w:rFonts w:eastAsiaTheme="minorHAnsi"/>
          <w:lang w:eastAsia="en-US"/>
        </w:rPr>
        <w:t>The term tangata whenua/mana whenua is used in the planning standards as a title for this heading.</w:t>
      </w:r>
      <w:r w:rsidR="00256BDC">
        <w:rPr>
          <w:rFonts w:eastAsiaTheme="minorHAnsi"/>
          <w:lang w:eastAsia="en-US"/>
        </w:rPr>
        <w:t xml:space="preserve"> </w:t>
      </w:r>
      <w:r w:rsidRPr="00042023">
        <w:rPr>
          <w:rFonts w:eastAsiaTheme="minorHAnsi"/>
          <w:lang w:eastAsia="en-US"/>
        </w:rPr>
        <w:t>Councils are not required to use this term</w:t>
      </w:r>
      <w:r w:rsidR="00227DAB">
        <w:rPr>
          <w:rFonts w:eastAsiaTheme="minorHAnsi"/>
          <w:lang w:eastAsia="en-US"/>
        </w:rPr>
        <w:t>. T</w:t>
      </w:r>
      <w:r w:rsidRPr="00042023">
        <w:rPr>
          <w:rFonts w:eastAsiaTheme="minorHAnsi"/>
          <w:lang w:eastAsia="en-US"/>
        </w:rPr>
        <w:t>hey can determine an appropriate term locally. If they cannot decide on an appropriate term</w:t>
      </w:r>
      <w:r w:rsidR="00227DAB">
        <w:rPr>
          <w:rFonts w:eastAsiaTheme="minorHAnsi"/>
          <w:lang w:eastAsia="en-US"/>
        </w:rPr>
        <w:t>,</w:t>
      </w:r>
      <w:r w:rsidRPr="00042023">
        <w:rPr>
          <w:rFonts w:eastAsiaTheme="minorHAnsi"/>
          <w:lang w:eastAsia="en-US"/>
        </w:rPr>
        <w:t xml:space="preserve"> then they can use either the term tangata whenua or mana whenua.</w:t>
      </w:r>
    </w:p>
    <w:p w14:paraId="3E80F570" w14:textId="19103DA2" w:rsidR="005364FC" w:rsidRPr="00042023" w:rsidRDefault="005364FC" w:rsidP="0017200B">
      <w:pPr>
        <w:pStyle w:val="Box"/>
        <w:rPr>
          <w:rFonts w:eastAsiaTheme="minorHAnsi"/>
          <w:lang w:eastAsia="en-US"/>
        </w:rPr>
      </w:pPr>
      <w:r w:rsidRPr="00042023">
        <w:rPr>
          <w:rFonts w:eastAsiaTheme="minorHAnsi"/>
          <w:lang w:eastAsia="en-US"/>
        </w:rPr>
        <w:t xml:space="preserve">The ‘matters to consider for provisions under the </w:t>
      </w:r>
      <w:r w:rsidR="00227DAB">
        <w:rPr>
          <w:rFonts w:eastAsiaTheme="minorHAnsi"/>
          <w:lang w:eastAsia="en-US"/>
        </w:rPr>
        <w:t>t</w:t>
      </w:r>
      <w:r w:rsidRPr="00042023">
        <w:rPr>
          <w:rFonts w:eastAsiaTheme="minorHAnsi"/>
          <w:lang w:eastAsia="en-US"/>
        </w:rPr>
        <w:t>angata whenua/mana whenua heading in direction 28</w:t>
      </w:r>
      <w:r w:rsidR="00227DAB">
        <w:rPr>
          <w:rFonts w:eastAsiaTheme="minorHAnsi"/>
          <w:lang w:eastAsia="en-US"/>
        </w:rPr>
        <w:t>’</w:t>
      </w:r>
      <w:r w:rsidRPr="00042023">
        <w:rPr>
          <w:rFonts w:eastAsiaTheme="minorHAnsi"/>
          <w:lang w:eastAsia="en-US"/>
        </w:rPr>
        <w:t xml:space="preserve"> are included as a starting point for councils to consider when deciding what to include in the associated chapters. The content is not required but</w:t>
      </w:r>
      <w:r w:rsidR="007759AD">
        <w:rPr>
          <w:rFonts w:eastAsiaTheme="minorHAnsi"/>
          <w:lang w:eastAsia="en-US"/>
        </w:rPr>
        <w:t>,</w:t>
      </w:r>
      <w:r w:rsidRPr="00042023">
        <w:rPr>
          <w:rFonts w:eastAsiaTheme="minorHAnsi"/>
          <w:lang w:eastAsia="en-US"/>
        </w:rPr>
        <w:t xml:space="preserve"> if used</w:t>
      </w:r>
      <w:r w:rsidR="007759AD">
        <w:rPr>
          <w:rFonts w:eastAsiaTheme="minorHAnsi"/>
          <w:lang w:eastAsia="en-US"/>
        </w:rPr>
        <w:t>,</w:t>
      </w:r>
      <w:r w:rsidRPr="00042023">
        <w:rPr>
          <w:rFonts w:eastAsiaTheme="minorHAnsi"/>
          <w:lang w:eastAsia="en-US"/>
        </w:rPr>
        <w:t xml:space="preserve"> can be placed under the heading in any location. This flexibility is intended to give councils the ability to determine with local tangata whenua/mana whenua the way tangata whenua/mana whenua provisions are incorporated into </w:t>
      </w:r>
      <w:r w:rsidR="007759AD">
        <w:rPr>
          <w:rFonts w:eastAsiaTheme="minorHAnsi"/>
          <w:lang w:eastAsia="en-US"/>
        </w:rPr>
        <w:t>plans</w:t>
      </w:r>
      <w:r w:rsidRPr="00042023">
        <w:rPr>
          <w:rFonts w:eastAsiaTheme="minorHAnsi"/>
          <w:lang w:eastAsia="en-US"/>
        </w:rPr>
        <w:t>.</w:t>
      </w:r>
    </w:p>
    <w:p w14:paraId="74549104" w14:textId="77777777" w:rsidR="005364FC" w:rsidRPr="00042023" w:rsidRDefault="005364FC" w:rsidP="0017200B">
      <w:pPr>
        <w:pStyle w:val="Box"/>
        <w:rPr>
          <w:rFonts w:eastAsiaTheme="minorHAnsi"/>
          <w:lang w:eastAsia="en-US"/>
        </w:rPr>
      </w:pPr>
      <w:r w:rsidRPr="00042023">
        <w:rPr>
          <w:rFonts w:eastAsiaTheme="minorHAnsi"/>
          <w:lang w:eastAsia="en-US"/>
        </w:rPr>
        <w:t>Recommended headings under this chapter include:</w:t>
      </w:r>
    </w:p>
    <w:p w14:paraId="6B4C43A8" w14:textId="77777777" w:rsidR="005364FC" w:rsidRPr="00042023" w:rsidRDefault="005364FC" w:rsidP="00AD6E1B">
      <w:pPr>
        <w:pStyle w:val="Box"/>
        <w:numPr>
          <w:ilvl w:val="0"/>
          <w:numId w:val="43"/>
        </w:numPr>
        <w:spacing w:before="0" w:after="0"/>
        <w:ind w:left="641" w:hanging="357"/>
        <w:rPr>
          <w:rFonts w:eastAsiaTheme="minorHAnsi"/>
          <w:lang w:eastAsia="en-US"/>
        </w:rPr>
      </w:pPr>
      <w:r w:rsidRPr="00042023">
        <w:rPr>
          <w:rFonts w:eastAsiaTheme="minorHAnsi"/>
          <w:lang w:eastAsia="en-US"/>
        </w:rPr>
        <w:t>recognition of hapū and iwi</w:t>
      </w:r>
    </w:p>
    <w:p w14:paraId="67CC71F3" w14:textId="77777777" w:rsidR="005364FC" w:rsidRPr="00042023" w:rsidRDefault="005364FC" w:rsidP="00AD6E1B">
      <w:pPr>
        <w:pStyle w:val="Box"/>
        <w:numPr>
          <w:ilvl w:val="0"/>
          <w:numId w:val="43"/>
        </w:numPr>
        <w:spacing w:before="0" w:after="0"/>
        <w:ind w:left="641" w:hanging="357"/>
        <w:rPr>
          <w:rFonts w:eastAsiaTheme="minorHAnsi"/>
          <w:lang w:eastAsia="en-US"/>
        </w:rPr>
      </w:pPr>
      <w:r w:rsidRPr="00042023">
        <w:rPr>
          <w:rFonts w:eastAsiaTheme="minorHAnsi"/>
          <w:lang w:eastAsia="en-US"/>
        </w:rPr>
        <w:t>tangata whenua/mana whenua – local authority relationships</w:t>
      </w:r>
    </w:p>
    <w:p w14:paraId="293C631A" w14:textId="77777777" w:rsidR="005364FC" w:rsidRPr="00042023" w:rsidRDefault="005364FC" w:rsidP="00AD6E1B">
      <w:pPr>
        <w:pStyle w:val="Box"/>
        <w:numPr>
          <w:ilvl w:val="0"/>
          <w:numId w:val="43"/>
        </w:numPr>
        <w:spacing w:before="0" w:after="0"/>
        <w:ind w:left="641" w:hanging="357"/>
        <w:rPr>
          <w:rFonts w:eastAsiaTheme="minorHAnsi"/>
          <w:lang w:eastAsia="en-US"/>
        </w:rPr>
      </w:pPr>
      <w:r w:rsidRPr="00042023">
        <w:rPr>
          <w:rFonts w:eastAsiaTheme="minorHAnsi"/>
          <w:lang w:eastAsia="en-US"/>
        </w:rPr>
        <w:t>hapū and iwi planning documents</w:t>
      </w:r>
    </w:p>
    <w:p w14:paraId="0CB29E89" w14:textId="77777777" w:rsidR="005364FC" w:rsidRPr="00042023" w:rsidRDefault="005364FC" w:rsidP="00AD6E1B">
      <w:pPr>
        <w:pStyle w:val="Box"/>
        <w:numPr>
          <w:ilvl w:val="0"/>
          <w:numId w:val="43"/>
        </w:numPr>
        <w:spacing w:before="0" w:after="0"/>
        <w:ind w:left="641" w:hanging="357"/>
        <w:rPr>
          <w:b/>
          <w:color w:val="32809C"/>
        </w:rPr>
      </w:pPr>
      <w:r w:rsidRPr="00042023">
        <w:rPr>
          <w:rFonts w:eastAsiaTheme="minorHAnsi"/>
          <w:lang w:eastAsia="en-US"/>
        </w:rPr>
        <w:t>involvement and participation with tangata whenua/mana whenua.</w:t>
      </w:r>
    </w:p>
    <w:p w14:paraId="3B78A930" w14:textId="7E424B0E" w:rsidR="005364FC" w:rsidRPr="00042023" w:rsidRDefault="005364FC" w:rsidP="0017200B">
      <w:pPr>
        <w:pStyle w:val="Box"/>
        <w:rPr>
          <w:rFonts w:eastAsiaTheme="minorHAnsi"/>
          <w:lang w:eastAsia="en-US"/>
        </w:rPr>
      </w:pPr>
      <w:r w:rsidRPr="00042023">
        <w:rPr>
          <w:rFonts w:eastAsiaTheme="minorHAnsi"/>
          <w:lang w:eastAsia="en-US"/>
        </w:rPr>
        <w:lastRenderedPageBreak/>
        <w:t xml:space="preserve">The location of content under the </w:t>
      </w:r>
      <w:r w:rsidR="00227DAB">
        <w:rPr>
          <w:rFonts w:eastAsiaTheme="minorHAnsi"/>
          <w:lang w:eastAsia="en-US"/>
        </w:rPr>
        <w:t>t</w:t>
      </w:r>
      <w:r w:rsidRPr="00042023">
        <w:rPr>
          <w:rFonts w:eastAsiaTheme="minorHAnsi"/>
          <w:lang w:eastAsia="en-US"/>
        </w:rPr>
        <w:t>angata whenua/mana whenua heading has also been kept flexible to enable information relating to tangata whenua/mana whenua resource management to be located outside the plan (such as on a council website) and hyperlinked within plan.</w:t>
      </w:r>
    </w:p>
    <w:p w14:paraId="24A9793F" w14:textId="256C253B" w:rsidR="005364FC" w:rsidRPr="00042023" w:rsidRDefault="005364FC" w:rsidP="00AD6E1B">
      <w:pPr>
        <w:pStyle w:val="Box"/>
        <w:spacing w:after="0"/>
        <w:rPr>
          <w:rFonts w:eastAsiaTheme="minorHAnsi"/>
          <w:lang w:eastAsia="en-US"/>
        </w:rPr>
      </w:pPr>
      <w:r w:rsidRPr="00042023">
        <w:rPr>
          <w:rFonts w:eastAsiaTheme="minorHAnsi"/>
          <w:lang w:eastAsia="en-US"/>
        </w:rPr>
        <w:t xml:space="preserve">The </w:t>
      </w:r>
      <w:r w:rsidR="00227DAB">
        <w:rPr>
          <w:rFonts w:eastAsiaTheme="minorHAnsi"/>
          <w:lang w:eastAsia="en-US"/>
        </w:rPr>
        <w:t>t</w:t>
      </w:r>
      <w:r w:rsidRPr="00042023">
        <w:rPr>
          <w:rFonts w:eastAsiaTheme="minorHAnsi"/>
          <w:lang w:eastAsia="en-US"/>
        </w:rPr>
        <w:t xml:space="preserve">angata whenua/mana whenua heading must only include context and process-related provisions. It is intended other tangata whenua/mana whenua provisions are incorporated throughout the plan to encourage integration.We expect that councils will engage with tangata whenua/mana whenua to form provisions under the </w:t>
      </w:r>
      <w:r w:rsidR="00227DAB">
        <w:rPr>
          <w:rFonts w:eastAsiaTheme="minorHAnsi"/>
          <w:lang w:eastAsia="en-US"/>
        </w:rPr>
        <w:t>t</w:t>
      </w:r>
      <w:r w:rsidRPr="00042023">
        <w:rPr>
          <w:rFonts w:eastAsiaTheme="minorHAnsi"/>
          <w:lang w:eastAsia="en-US"/>
        </w:rPr>
        <w:t>angata whenua/mana whenua heading and other parts of the plan that relate to their interests as part of the plan-making process, even when a Schedule 1 process</w:t>
      </w:r>
      <w:r w:rsidR="00812DA4">
        <w:rPr>
          <w:rFonts w:eastAsiaTheme="minorHAnsi"/>
          <w:lang w:eastAsia="en-US"/>
        </w:rPr>
        <w:t xml:space="preserve"> </w:t>
      </w:r>
      <w:r w:rsidRPr="00042023">
        <w:rPr>
          <w:rFonts w:eastAsiaTheme="minorHAnsi"/>
          <w:lang w:eastAsia="en-US"/>
        </w:rPr>
        <w:t>is not required.</w:t>
      </w:r>
      <w:r w:rsidR="00812DA4">
        <w:rPr>
          <w:rFonts w:eastAsiaTheme="minorHAnsi"/>
          <w:lang w:eastAsia="en-US"/>
        </w:rPr>
        <w:t xml:space="preserve"> </w:t>
      </w:r>
      <w:r w:rsidRPr="00042023">
        <w:rPr>
          <w:rFonts w:eastAsiaTheme="minorHAnsi"/>
          <w:lang w:eastAsia="en-US"/>
        </w:rPr>
        <w:t xml:space="preserve">All provisions relating to sites of </w:t>
      </w:r>
      <w:r w:rsidR="00F44BD0">
        <w:rPr>
          <w:rFonts w:eastAsiaTheme="minorHAnsi"/>
          <w:lang w:eastAsia="en-US"/>
        </w:rPr>
        <w:t>s</w:t>
      </w:r>
      <w:r w:rsidRPr="00042023">
        <w:rPr>
          <w:rFonts w:eastAsiaTheme="minorHAnsi"/>
          <w:lang w:eastAsia="en-US"/>
        </w:rPr>
        <w:t xml:space="preserve">ignificance to Māori should be located in the </w:t>
      </w:r>
      <w:r w:rsidR="00812DA4">
        <w:rPr>
          <w:rFonts w:eastAsiaTheme="minorHAnsi"/>
          <w:lang w:eastAsia="en-US"/>
        </w:rPr>
        <w:t>s</w:t>
      </w:r>
      <w:r w:rsidRPr="00042023">
        <w:rPr>
          <w:rFonts w:eastAsiaTheme="minorHAnsi"/>
          <w:lang w:eastAsia="en-US"/>
        </w:rPr>
        <w:t>ites of significance to Māori chapter. Details of such sites should only be included following agreement by Māori.Information on good practice for engagement with tangata whenua is available from:</w:t>
      </w:r>
    </w:p>
    <w:p w14:paraId="149D347D" w14:textId="77777777" w:rsidR="005364FC" w:rsidRPr="00624FD1" w:rsidRDefault="005364FC" w:rsidP="00AD6E1B">
      <w:pPr>
        <w:pStyle w:val="Box"/>
        <w:numPr>
          <w:ilvl w:val="0"/>
          <w:numId w:val="43"/>
        </w:numPr>
        <w:spacing w:before="0" w:after="0"/>
        <w:ind w:left="641" w:hanging="357"/>
        <w:rPr>
          <w:rFonts w:eastAsiaTheme="minorHAnsi"/>
          <w:lang w:eastAsia="en-US"/>
        </w:rPr>
      </w:pPr>
      <w:r w:rsidRPr="00624FD1">
        <w:rPr>
          <w:rFonts w:eastAsiaTheme="minorHAnsi"/>
          <w:lang w:eastAsia="en-US"/>
        </w:rPr>
        <w:t xml:space="preserve">the quality planning website, </w:t>
      </w:r>
      <w:hyperlink r:id="rId11" w:history="1">
        <w:r w:rsidRPr="00624FD1">
          <w:rPr>
            <w:rStyle w:val="Hyperlink"/>
            <w:rFonts w:asciiTheme="minorHAnsi" w:eastAsiaTheme="minorHAnsi" w:hAnsiTheme="minorHAnsi"/>
            <w:i/>
            <w:szCs w:val="18"/>
            <w:lang w:eastAsia="en-US"/>
          </w:rPr>
          <w:t>consultation with tangata whenua</w:t>
        </w:r>
      </w:hyperlink>
    </w:p>
    <w:p w14:paraId="6DF367A3" w14:textId="77777777" w:rsidR="005364FC" w:rsidRPr="00624FD1" w:rsidRDefault="005364FC" w:rsidP="00AD6E1B">
      <w:pPr>
        <w:pStyle w:val="Box"/>
        <w:numPr>
          <w:ilvl w:val="0"/>
          <w:numId w:val="43"/>
        </w:numPr>
        <w:spacing w:before="0" w:after="0"/>
        <w:ind w:left="641" w:hanging="357"/>
        <w:rPr>
          <w:rFonts w:eastAsiaTheme="minorHAnsi"/>
          <w:lang w:eastAsia="en-US"/>
        </w:rPr>
      </w:pPr>
      <w:r w:rsidRPr="00624FD1">
        <w:rPr>
          <w:rFonts w:eastAsiaTheme="minorHAnsi"/>
          <w:lang w:eastAsia="en-US"/>
        </w:rPr>
        <w:t xml:space="preserve">the </w:t>
      </w:r>
      <w:hyperlink r:id="rId12" w:anchor="/design-subjects/maori-design/te_aranga_principles/guidance/about" w:history="1">
        <w:r w:rsidRPr="00624FD1">
          <w:rPr>
            <w:rStyle w:val="Hyperlink"/>
            <w:rFonts w:asciiTheme="minorHAnsi" w:eastAsiaTheme="minorHAnsi" w:hAnsiTheme="minorHAnsi"/>
            <w:i/>
            <w:szCs w:val="18"/>
            <w:lang w:eastAsia="en-US"/>
          </w:rPr>
          <w:t>Te Aranga</w:t>
        </w:r>
      </w:hyperlink>
      <w:r w:rsidRPr="00624FD1">
        <w:rPr>
          <w:rFonts w:eastAsiaTheme="minorHAnsi"/>
          <w:lang w:eastAsia="en-US"/>
        </w:rPr>
        <w:t xml:space="preserve"> principles</w:t>
      </w:r>
    </w:p>
    <w:p w14:paraId="2DDBDC51" w14:textId="77777777" w:rsidR="005364FC" w:rsidRPr="00042023" w:rsidRDefault="005364FC" w:rsidP="00AD6E1B">
      <w:pPr>
        <w:pStyle w:val="Box"/>
        <w:numPr>
          <w:ilvl w:val="0"/>
          <w:numId w:val="43"/>
        </w:numPr>
        <w:spacing w:before="0" w:after="0"/>
        <w:ind w:left="641" w:hanging="357"/>
        <w:rPr>
          <w:b/>
        </w:rPr>
      </w:pPr>
      <w:r w:rsidRPr="00624FD1">
        <w:rPr>
          <w:rFonts w:eastAsiaTheme="minorHAnsi"/>
          <w:lang w:eastAsia="en-US"/>
        </w:rPr>
        <w:t xml:space="preserve">the </w:t>
      </w:r>
      <w:hyperlink r:id="rId13" w:history="1">
        <w:r w:rsidRPr="00624FD1">
          <w:rPr>
            <w:rStyle w:val="Hyperlink"/>
            <w:rFonts w:asciiTheme="minorHAnsi" w:eastAsiaTheme="minorHAnsi" w:hAnsiTheme="minorHAnsi"/>
            <w:i/>
            <w:szCs w:val="18"/>
            <w:lang w:eastAsia="en-US"/>
          </w:rPr>
          <w:t>‘An Everyday Guide to the RMA’</w:t>
        </w:r>
      </w:hyperlink>
      <w:r w:rsidRPr="00624FD1">
        <w:rPr>
          <w:rFonts w:eastAsiaTheme="minorHAnsi"/>
          <w:lang w:eastAsia="en-US"/>
        </w:rPr>
        <w:t xml:space="preserve"> booklet.</w:t>
      </w:r>
    </w:p>
    <w:p w14:paraId="669FCBE4" w14:textId="2B3B6298" w:rsidR="0017200B" w:rsidRDefault="00717F25" w:rsidP="0017200B">
      <w:pPr>
        <w:pStyle w:val="TableText"/>
        <w:rPr>
          <w:b/>
          <w:color w:val="DA5A28"/>
          <w:szCs w:val="18"/>
        </w:rPr>
      </w:pPr>
      <w:r>
        <w:rPr>
          <w:b/>
          <w:color w:val="DA5A28"/>
          <w:szCs w:val="18"/>
        </w:rPr>
        <w:t>[Content from the district plan]</w:t>
      </w:r>
    </w:p>
    <w:p w14:paraId="7A04E15E" w14:textId="5AAF79B9" w:rsidR="00812DA4" w:rsidRDefault="00812DA4" w:rsidP="00AD6E1B">
      <w:pPr>
        <w:pStyle w:val="Heading2"/>
      </w:pPr>
      <w:r>
        <w:t xml:space="preserve">PART 2: </w:t>
      </w:r>
      <w:r w:rsidR="00256BDC">
        <w:t>DISTRICT-WIDE MATTERS</w:t>
      </w:r>
    </w:p>
    <w:p w14:paraId="698E2D02" w14:textId="20423BE2" w:rsidR="00256BDC" w:rsidRPr="00256BDC" w:rsidRDefault="00256BDC" w:rsidP="00256BDC">
      <w:pPr>
        <w:pStyle w:val="Box"/>
      </w:pPr>
      <w:r w:rsidRPr="00256BDC">
        <w:t>Part 2 of district plans sets out district-wide matters. It addresses common planning matters that can be usefully addressed in topic-based chapters and that don’t conform to zone boundaries. These typically relate to values, risks and specific activities such as noise and temporary activities.</w:t>
      </w:r>
    </w:p>
    <w:p w14:paraId="652562BD" w14:textId="5DC06FF0" w:rsidR="00EF7200" w:rsidRPr="00256BDC" w:rsidRDefault="00256BDC" w:rsidP="00EF7200">
      <w:pPr>
        <w:pStyle w:val="Box"/>
      </w:pPr>
      <w:r w:rsidRPr="00256BDC">
        <w:t xml:space="preserve">Topic-based provisions must be located in the relevant </w:t>
      </w:r>
      <w:r w:rsidR="00EF7200">
        <w:t>d</w:t>
      </w:r>
      <w:r w:rsidRPr="00256BDC">
        <w:t xml:space="preserve">istrict-wide matters chapter, rather than the </w:t>
      </w:r>
      <w:r w:rsidR="00EF7200">
        <w:t>a</w:t>
      </w:r>
      <w:r w:rsidRPr="00256BDC">
        <w:t>rea-specific matters chapter eg, noise rules relating to a residential zone should be located in the noise chapter of the plan, not the residential zone chapter or section of the plan. However</w:t>
      </w:r>
      <w:r w:rsidR="00EF7200">
        <w:t>,</w:t>
      </w:r>
      <w:r w:rsidRPr="00256BDC">
        <w:t xml:space="preserve"> </w:t>
      </w:r>
      <w:r w:rsidRPr="00256BDC">
        <w:lastRenderedPageBreak/>
        <w:t xml:space="preserve">the provisions in one </w:t>
      </w:r>
      <w:r w:rsidR="00EF7200">
        <w:t>d</w:t>
      </w:r>
      <w:r w:rsidRPr="00256BDC">
        <w:t>istrict-wide matters chapter may be supported by higher-level objectives and policies in other district-wide chapters.</w:t>
      </w:r>
      <w:r w:rsidR="00DA49D5">
        <w:t xml:space="preserve"> </w:t>
      </w:r>
      <w:r w:rsidRPr="00256BDC">
        <w:t xml:space="preserve">When there are provisions that relate to two topics and there is not a clearly dominant </w:t>
      </w:r>
      <w:r w:rsidR="00EF7200">
        <w:t>d</w:t>
      </w:r>
      <w:r w:rsidRPr="00256BDC">
        <w:t>istrict-wide matters chapter</w:t>
      </w:r>
      <w:r w:rsidR="00EF7200">
        <w:t>,</w:t>
      </w:r>
      <w:r w:rsidRPr="00256BDC">
        <w:t xml:space="preserve"> the council can determine the best location for these provisions, depending on the primary outcomes sought. For example, provisions that relate to signage on heritage buildings.</w:t>
      </w:r>
      <w:r w:rsidR="00EF7200">
        <w:t xml:space="preserve"> </w:t>
      </w:r>
      <w:r w:rsidR="00EF7200" w:rsidRPr="00256BDC">
        <w:t xml:space="preserve">These could be located in either a </w:t>
      </w:r>
      <w:r w:rsidR="00EF7200">
        <w:t>h</w:t>
      </w:r>
      <w:r w:rsidR="00EF7200" w:rsidRPr="00256BDC">
        <w:t xml:space="preserve">istorical heritage chapter or </w:t>
      </w:r>
      <w:r w:rsidR="00EF7200">
        <w:t>s</w:t>
      </w:r>
      <w:r w:rsidR="00EF7200" w:rsidRPr="00256BDC">
        <w:t>igns chapter. In this case, the council can choose the most logical location but should provide cross-referencing from the provisions to the other relevant district-wide chapters so that they can be identified from either location.</w:t>
      </w:r>
    </w:p>
    <w:p w14:paraId="1C153F4D" w14:textId="17C514CB" w:rsidR="00256BDC" w:rsidRDefault="00256BDC" w:rsidP="00256BDC">
      <w:pPr>
        <w:pStyle w:val="Box"/>
        <w:rPr>
          <w:rFonts w:eastAsiaTheme="minorHAnsi"/>
          <w:b/>
          <w:lang w:eastAsia="en-US"/>
        </w:rPr>
      </w:pPr>
      <w:r w:rsidRPr="00A76C96">
        <w:rPr>
          <w:rFonts w:eastAsiaTheme="minorHAnsi"/>
          <w:lang w:eastAsia="en-US"/>
        </w:rPr>
        <w:t xml:space="preserve">Direction 38 of the planning standard allows councils to include additional chapters to address other matters on a district-wide basis. For example, a chapter could be included to manage papakāinga and contain specific provisions relating to it that apply district wide. Additional chapters must be included alphabetically under the </w:t>
      </w:r>
      <w:r w:rsidR="00EF7200">
        <w:rPr>
          <w:rFonts w:eastAsiaTheme="minorHAnsi"/>
          <w:lang w:eastAsia="en-US"/>
        </w:rPr>
        <w:t>g</w:t>
      </w:r>
      <w:r w:rsidRPr="00A76C96">
        <w:rPr>
          <w:rFonts w:eastAsiaTheme="minorHAnsi"/>
          <w:lang w:eastAsia="en-US"/>
        </w:rPr>
        <w:t>eneral district-wide matters heading.</w:t>
      </w:r>
    </w:p>
    <w:p w14:paraId="7CB5B6A5" w14:textId="77777777" w:rsidR="00256BDC" w:rsidRDefault="00256BDC" w:rsidP="00720BF3">
      <w:pPr>
        <w:pStyle w:val="Heading2"/>
        <w:rPr>
          <w:rFonts w:eastAsiaTheme="minorHAnsi"/>
          <w:lang w:eastAsia="en-US"/>
        </w:rPr>
      </w:pPr>
      <w:r>
        <w:rPr>
          <w:rFonts w:eastAsiaTheme="minorHAnsi"/>
          <w:lang w:eastAsia="en-US"/>
        </w:rPr>
        <w:t>Strategic direction</w:t>
      </w:r>
    </w:p>
    <w:p w14:paraId="0F918996" w14:textId="43446F73" w:rsidR="005364FC" w:rsidRPr="00720BF3" w:rsidRDefault="00256BDC" w:rsidP="00720BF3">
      <w:pPr>
        <w:pStyle w:val="Ruleheading"/>
        <w:rPr>
          <w:color w:val="000000" w:themeColor="text1"/>
        </w:rPr>
      </w:pPr>
      <w:r>
        <w:rPr>
          <w:rFonts w:eastAsiaTheme="minorHAnsi"/>
          <w:lang w:eastAsia="en-US"/>
        </w:rPr>
        <w:t>[Insert name of strategic direction matter]</w:t>
      </w:r>
    </w:p>
    <w:p w14:paraId="665FFFA4" w14:textId="5599C3D1" w:rsidR="00256BDC" w:rsidRPr="003E3AA1" w:rsidRDefault="00256BDC" w:rsidP="00AD6E1B">
      <w:pPr>
        <w:pStyle w:val="Box"/>
        <w:rPr>
          <w:rFonts w:eastAsiaTheme="minorHAnsi"/>
          <w:lang w:eastAsia="en-US"/>
        </w:rPr>
      </w:pPr>
      <w:r w:rsidRPr="003E3AA1">
        <w:rPr>
          <w:rFonts w:eastAsiaTheme="minorHAnsi"/>
          <w:lang w:eastAsia="en-US"/>
        </w:rPr>
        <w:t>The Strategic direction heading provides a location for the high-level direction district councils are working towards for their city/district. This is an area of emerging best practice in second</w:t>
      </w:r>
      <w:r>
        <w:rPr>
          <w:rFonts w:eastAsiaTheme="minorHAnsi"/>
          <w:lang w:eastAsia="en-US"/>
        </w:rPr>
        <w:t>-</w:t>
      </w:r>
      <w:r w:rsidRPr="003E3AA1">
        <w:rPr>
          <w:rFonts w:eastAsiaTheme="minorHAnsi"/>
          <w:lang w:eastAsia="en-US"/>
        </w:rPr>
        <w:t>generation plans. Strategic direction is often supported with objectives and policies that tend to relate to the whole city/district and may include cross-cutting issues.</w:t>
      </w:r>
    </w:p>
    <w:p w14:paraId="0BDF318A" w14:textId="77777777" w:rsidR="00256BDC" w:rsidRPr="003E3AA1" w:rsidRDefault="00256BDC" w:rsidP="00AD6E1B">
      <w:pPr>
        <w:pStyle w:val="Box"/>
        <w:rPr>
          <w:rFonts w:eastAsiaTheme="minorHAnsi"/>
          <w:lang w:eastAsia="en-US"/>
        </w:rPr>
      </w:pPr>
      <w:r w:rsidRPr="003E3AA1">
        <w:rPr>
          <w:rFonts w:eastAsiaTheme="minorHAnsi"/>
          <w:lang w:eastAsia="en-US"/>
        </w:rPr>
        <w:t>Some examples of strategic issues identified in such chapters include:</w:t>
      </w:r>
    </w:p>
    <w:p w14:paraId="0C7C3162" w14:textId="446CA834" w:rsidR="00256BDC" w:rsidRPr="003E3AA1" w:rsidRDefault="00256BDC" w:rsidP="00720BF3">
      <w:pPr>
        <w:pStyle w:val="Box"/>
        <w:numPr>
          <w:ilvl w:val="0"/>
          <w:numId w:val="43"/>
        </w:numPr>
        <w:spacing w:before="0" w:after="0"/>
        <w:ind w:left="641" w:hanging="357"/>
        <w:rPr>
          <w:rFonts w:eastAsiaTheme="minorHAnsi"/>
          <w:lang w:eastAsia="en-US"/>
        </w:rPr>
      </w:pPr>
      <w:r w:rsidRPr="003E3AA1">
        <w:rPr>
          <w:rFonts w:eastAsiaTheme="minorHAnsi"/>
          <w:lang w:eastAsia="en-US"/>
        </w:rPr>
        <w:t>planning for different growth scenarios (eg, high- and medium-growth councils and the link to the National Policy Statement on Urban Development Capacity 2016, and also low or declining</w:t>
      </w:r>
      <w:r>
        <w:rPr>
          <w:rFonts w:eastAsiaTheme="minorHAnsi"/>
          <w:lang w:eastAsia="en-US"/>
        </w:rPr>
        <w:t xml:space="preserve"> </w:t>
      </w:r>
      <w:r w:rsidRPr="003E3AA1">
        <w:rPr>
          <w:rFonts w:eastAsiaTheme="minorHAnsi"/>
          <w:lang w:eastAsia="en-US"/>
        </w:rPr>
        <w:t>growth)</w:t>
      </w:r>
    </w:p>
    <w:p w14:paraId="137F4390" w14:textId="75419BFF" w:rsidR="00256BDC" w:rsidRPr="003E3AA1" w:rsidRDefault="00256BDC" w:rsidP="00720BF3">
      <w:pPr>
        <w:pStyle w:val="Box"/>
        <w:numPr>
          <w:ilvl w:val="0"/>
          <w:numId w:val="43"/>
        </w:numPr>
        <w:spacing w:before="0" w:after="0"/>
        <w:ind w:left="641" w:hanging="357"/>
        <w:rPr>
          <w:rFonts w:eastAsiaTheme="minorHAnsi"/>
          <w:lang w:eastAsia="en-US"/>
        </w:rPr>
      </w:pPr>
      <w:r w:rsidRPr="003E3AA1">
        <w:rPr>
          <w:rFonts w:eastAsiaTheme="minorHAnsi"/>
          <w:lang w:eastAsia="en-US"/>
        </w:rPr>
        <w:t>recognising a cities/districts special characteristics</w:t>
      </w:r>
    </w:p>
    <w:p w14:paraId="144F9F51" w14:textId="3852C015" w:rsidR="00256BDC" w:rsidRDefault="00256BDC" w:rsidP="00720BF3">
      <w:pPr>
        <w:pStyle w:val="Box"/>
        <w:numPr>
          <w:ilvl w:val="0"/>
          <w:numId w:val="43"/>
        </w:numPr>
        <w:spacing w:before="0" w:after="0"/>
        <w:ind w:left="641" w:hanging="357"/>
        <w:rPr>
          <w:rFonts w:eastAsiaTheme="minorHAnsi"/>
          <w:lang w:eastAsia="en-US"/>
        </w:rPr>
      </w:pPr>
      <w:r w:rsidRPr="003E3AA1">
        <w:rPr>
          <w:rFonts w:eastAsiaTheme="minorHAnsi"/>
          <w:lang w:eastAsia="en-US"/>
        </w:rPr>
        <w:lastRenderedPageBreak/>
        <w:t>recognising the impacts of climate change and climate change m</w:t>
      </w:r>
      <w:r>
        <w:rPr>
          <w:rFonts w:eastAsiaTheme="minorHAnsi"/>
          <w:lang w:eastAsia="en-US"/>
        </w:rPr>
        <w:t xml:space="preserve">itigations adopted in the plan </w:t>
      </w:r>
    </w:p>
    <w:p w14:paraId="4D9F9C26" w14:textId="268232E5" w:rsidR="00256BDC" w:rsidRDefault="00256BDC" w:rsidP="00720BF3">
      <w:pPr>
        <w:pStyle w:val="Box"/>
        <w:numPr>
          <w:ilvl w:val="0"/>
          <w:numId w:val="43"/>
        </w:numPr>
        <w:spacing w:before="0" w:after="0"/>
        <w:ind w:left="641" w:hanging="357"/>
        <w:rPr>
          <w:rFonts w:eastAsiaTheme="minorHAnsi"/>
          <w:lang w:eastAsia="en-US"/>
        </w:rPr>
      </w:pPr>
      <w:r w:rsidRPr="003E3AA1">
        <w:rPr>
          <w:rFonts w:eastAsiaTheme="minorHAnsi"/>
          <w:lang w:eastAsia="en-US"/>
        </w:rPr>
        <w:t>significant transport investment activity that will influence land-use change over the life of the plan</w:t>
      </w:r>
    </w:p>
    <w:p w14:paraId="7F3640B5" w14:textId="74575BDC" w:rsidR="00256BDC" w:rsidRPr="003E3AA1" w:rsidRDefault="00256BDC" w:rsidP="00720BF3">
      <w:pPr>
        <w:pStyle w:val="Box"/>
        <w:numPr>
          <w:ilvl w:val="0"/>
          <w:numId w:val="43"/>
        </w:numPr>
        <w:spacing w:before="0" w:after="0"/>
        <w:ind w:left="641" w:hanging="357"/>
        <w:rPr>
          <w:rFonts w:eastAsiaTheme="minorHAnsi"/>
          <w:lang w:eastAsia="en-US"/>
        </w:rPr>
      </w:pPr>
      <w:r w:rsidRPr="003E3AA1">
        <w:rPr>
          <w:rFonts w:eastAsiaTheme="minorHAnsi"/>
          <w:lang w:eastAsia="en-US"/>
        </w:rPr>
        <w:t>strategic resource management issues specific to the city/district (eg, tourism and energy).</w:t>
      </w:r>
    </w:p>
    <w:p w14:paraId="35096E8D" w14:textId="13218F1B" w:rsidR="00256BDC" w:rsidRDefault="00256BDC" w:rsidP="00720BF3">
      <w:pPr>
        <w:pStyle w:val="Box"/>
        <w:rPr>
          <w:rFonts w:eastAsiaTheme="minorHAnsi"/>
          <w:lang w:eastAsia="en-US"/>
        </w:rPr>
      </w:pPr>
      <w:r>
        <w:rPr>
          <w:rFonts w:eastAsiaTheme="minorHAnsi"/>
          <w:lang w:eastAsia="en-US"/>
        </w:rPr>
        <w:t>The s</w:t>
      </w:r>
      <w:r w:rsidRPr="003E3AA1">
        <w:rPr>
          <w:rFonts w:eastAsiaTheme="minorHAnsi"/>
          <w:lang w:eastAsia="en-US"/>
        </w:rPr>
        <w:t>trategic</w:t>
      </w:r>
      <w:r>
        <w:rPr>
          <w:rFonts w:eastAsiaTheme="minorHAnsi"/>
          <w:lang w:eastAsia="en-US"/>
        </w:rPr>
        <w:t xml:space="preserve"> direction heading requires an u</w:t>
      </w:r>
      <w:r w:rsidRPr="003E3AA1">
        <w:rPr>
          <w:rFonts w:eastAsiaTheme="minorHAnsi"/>
          <w:lang w:eastAsia="en-US"/>
        </w:rPr>
        <w:t>rban form and development chapter. Urban</w:t>
      </w:r>
      <w:r>
        <w:rPr>
          <w:rFonts w:eastAsiaTheme="minorHAnsi"/>
          <w:lang w:eastAsia="en-US"/>
        </w:rPr>
        <w:t xml:space="preserve"> </w:t>
      </w:r>
      <w:r w:rsidRPr="003E3AA1">
        <w:rPr>
          <w:rFonts w:eastAsiaTheme="minorHAnsi"/>
          <w:lang w:eastAsia="en-US"/>
        </w:rPr>
        <w:t xml:space="preserve">form includes the physical characteristics that make up built-up </w:t>
      </w:r>
      <w:r>
        <w:rPr>
          <w:rFonts w:eastAsiaTheme="minorHAnsi"/>
          <w:lang w:eastAsia="en-US"/>
        </w:rPr>
        <w:t>areas</w:t>
      </w:r>
      <w:r w:rsidRPr="003E3AA1">
        <w:rPr>
          <w:rFonts w:eastAsiaTheme="minorHAnsi"/>
          <w:lang w:eastAsia="en-US"/>
        </w:rPr>
        <w:t xml:space="preserve"> such as their shape, size,</w:t>
      </w:r>
      <w:r>
        <w:rPr>
          <w:rFonts w:eastAsiaTheme="minorHAnsi"/>
          <w:lang w:eastAsia="en-US"/>
        </w:rPr>
        <w:t xml:space="preserve"> </w:t>
      </w:r>
      <w:r w:rsidRPr="003E3AA1">
        <w:rPr>
          <w:rFonts w:eastAsiaTheme="minorHAnsi"/>
          <w:lang w:eastAsia="en-US"/>
        </w:rPr>
        <w:t>density and the configuration of settlements on them. Urban development refers to the different</w:t>
      </w:r>
      <w:r>
        <w:rPr>
          <w:rFonts w:eastAsiaTheme="minorHAnsi"/>
          <w:lang w:eastAsia="en-US"/>
        </w:rPr>
        <w:t xml:space="preserve"> </w:t>
      </w:r>
      <w:r w:rsidRPr="003E3AA1">
        <w:rPr>
          <w:rFonts w:eastAsiaTheme="minorHAnsi"/>
          <w:lang w:eastAsia="en-US"/>
        </w:rPr>
        <w:t>aspects of urbanisation, including:</w:t>
      </w:r>
      <w:r>
        <w:rPr>
          <w:rFonts w:eastAsiaTheme="minorHAnsi"/>
          <w:lang w:eastAsia="en-US"/>
        </w:rPr>
        <w:t xml:space="preserve"> </w:t>
      </w:r>
    </w:p>
    <w:p w14:paraId="1B6754F2" w14:textId="23770241" w:rsidR="00256BDC" w:rsidRPr="003E3AA1" w:rsidRDefault="00256BDC" w:rsidP="00720BF3">
      <w:pPr>
        <w:pStyle w:val="Box"/>
        <w:numPr>
          <w:ilvl w:val="0"/>
          <w:numId w:val="43"/>
        </w:numPr>
        <w:spacing w:before="0" w:after="0"/>
        <w:ind w:left="641" w:hanging="357"/>
        <w:rPr>
          <w:rFonts w:eastAsiaTheme="minorHAnsi"/>
          <w:lang w:eastAsia="en-US"/>
        </w:rPr>
      </w:pPr>
      <w:r w:rsidRPr="003E3AA1">
        <w:rPr>
          <w:rFonts w:eastAsiaTheme="minorHAnsi"/>
          <w:lang w:eastAsia="en-US"/>
        </w:rPr>
        <w:t>physical (land-use change such as urban sprawl and increase in artificial surfaces)</w:t>
      </w:r>
    </w:p>
    <w:p w14:paraId="663294A3" w14:textId="78A9B5BF" w:rsidR="00256BDC" w:rsidRPr="003E3AA1" w:rsidRDefault="00256BDC" w:rsidP="00720BF3">
      <w:pPr>
        <w:pStyle w:val="Box"/>
        <w:numPr>
          <w:ilvl w:val="0"/>
          <w:numId w:val="43"/>
        </w:numPr>
        <w:spacing w:before="0" w:after="0"/>
        <w:ind w:left="641" w:hanging="357"/>
        <w:rPr>
          <w:rFonts w:eastAsiaTheme="minorHAnsi"/>
          <w:lang w:eastAsia="en-US"/>
        </w:rPr>
      </w:pPr>
      <w:r w:rsidRPr="003E3AA1">
        <w:rPr>
          <w:rFonts w:eastAsiaTheme="minorHAnsi"/>
          <w:lang w:eastAsia="en-US"/>
        </w:rPr>
        <w:t>geographical (population and employment concentration)</w:t>
      </w:r>
    </w:p>
    <w:p w14:paraId="3D7D316B" w14:textId="42144718" w:rsidR="00256BDC" w:rsidRPr="003E3AA1" w:rsidRDefault="00256BDC" w:rsidP="00720BF3">
      <w:pPr>
        <w:pStyle w:val="Box"/>
        <w:numPr>
          <w:ilvl w:val="0"/>
          <w:numId w:val="43"/>
        </w:numPr>
        <w:spacing w:before="0" w:after="0"/>
        <w:ind w:left="641" w:hanging="357"/>
        <w:rPr>
          <w:rFonts w:eastAsiaTheme="minorHAnsi"/>
          <w:lang w:eastAsia="en-US"/>
        </w:rPr>
      </w:pPr>
      <w:r w:rsidRPr="003E3AA1">
        <w:rPr>
          <w:rFonts w:eastAsiaTheme="minorHAnsi"/>
          <w:lang w:eastAsia="en-US"/>
        </w:rPr>
        <w:t>economic (markets, agglomeration economies and knowledge spill</w:t>
      </w:r>
      <w:r>
        <w:rPr>
          <w:rFonts w:eastAsiaTheme="minorHAnsi"/>
          <w:lang w:eastAsia="en-US"/>
        </w:rPr>
        <w:t xml:space="preserve"> </w:t>
      </w:r>
      <w:r w:rsidRPr="003E3AA1">
        <w:rPr>
          <w:rFonts w:eastAsiaTheme="minorHAnsi"/>
          <w:lang w:eastAsia="en-US"/>
        </w:rPr>
        <w:t>overs)</w:t>
      </w:r>
    </w:p>
    <w:p w14:paraId="06DDA78C" w14:textId="1B01A58B" w:rsidR="00256BDC" w:rsidRPr="003E3AA1" w:rsidRDefault="00256BDC" w:rsidP="00AD6E1B">
      <w:pPr>
        <w:pStyle w:val="Box"/>
        <w:numPr>
          <w:ilvl w:val="0"/>
          <w:numId w:val="43"/>
        </w:numPr>
        <w:spacing w:before="0" w:after="0"/>
        <w:ind w:left="641" w:hanging="357"/>
        <w:rPr>
          <w:rFonts w:eastAsiaTheme="minorHAnsi"/>
          <w:lang w:eastAsia="en-US"/>
        </w:rPr>
      </w:pPr>
      <w:r w:rsidRPr="003E3AA1">
        <w:rPr>
          <w:rFonts w:eastAsiaTheme="minorHAnsi"/>
          <w:lang w:eastAsia="en-US"/>
        </w:rPr>
        <w:t>societal (social and cultural change).</w:t>
      </w:r>
    </w:p>
    <w:p w14:paraId="007158E4" w14:textId="040735CC" w:rsidR="00256BDC" w:rsidRPr="003E3AA1" w:rsidRDefault="00256BDC" w:rsidP="00AD6E1B">
      <w:pPr>
        <w:pStyle w:val="Box"/>
        <w:rPr>
          <w:rFonts w:eastAsiaTheme="minorHAnsi"/>
          <w:lang w:eastAsia="en-US"/>
        </w:rPr>
      </w:pPr>
      <w:r>
        <w:rPr>
          <w:rFonts w:eastAsiaTheme="minorHAnsi"/>
          <w:lang w:eastAsia="en-US"/>
        </w:rPr>
        <w:t>The s</w:t>
      </w:r>
      <w:r w:rsidRPr="003E3AA1">
        <w:rPr>
          <w:rFonts w:eastAsiaTheme="minorHAnsi"/>
          <w:lang w:eastAsia="en-US"/>
        </w:rPr>
        <w:t>trategic direction heading is mandatory because we expect this is where councils will put</w:t>
      </w:r>
      <w:r>
        <w:rPr>
          <w:rFonts w:eastAsiaTheme="minorHAnsi"/>
          <w:lang w:eastAsia="en-US"/>
        </w:rPr>
        <w:t xml:space="preserve"> </w:t>
      </w:r>
      <w:r w:rsidRPr="003E3AA1">
        <w:rPr>
          <w:rFonts w:eastAsiaTheme="minorHAnsi"/>
          <w:lang w:eastAsia="en-US"/>
        </w:rPr>
        <w:t xml:space="preserve">content relating to </w:t>
      </w:r>
      <w:r w:rsidR="00BB214C">
        <w:rPr>
          <w:rFonts w:eastAsiaTheme="minorHAnsi"/>
          <w:lang w:eastAsia="en-US"/>
        </w:rPr>
        <w:t>the National Policy Statement for Urban Development Capacity (</w:t>
      </w:r>
      <w:r w:rsidRPr="003E3AA1">
        <w:rPr>
          <w:rFonts w:eastAsiaTheme="minorHAnsi"/>
          <w:lang w:eastAsia="en-US"/>
        </w:rPr>
        <w:t>NPS-UDC</w:t>
      </w:r>
      <w:r w:rsidR="00BB214C">
        <w:rPr>
          <w:rFonts w:eastAsiaTheme="minorHAnsi"/>
          <w:lang w:eastAsia="en-US"/>
        </w:rPr>
        <w:t>)</w:t>
      </w:r>
      <w:r w:rsidRPr="003E3AA1">
        <w:rPr>
          <w:rFonts w:eastAsiaTheme="minorHAnsi"/>
          <w:lang w:eastAsia="en-US"/>
        </w:rPr>
        <w:t>. Even if a council is low growth or declining growth, this context will</w:t>
      </w:r>
      <w:r>
        <w:rPr>
          <w:rFonts w:eastAsiaTheme="minorHAnsi"/>
          <w:lang w:eastAsia="en-US"/>
        </w:rPr>
        <w:t xml:space="preserve"> </w:t>
      </w:r>
      <w:r w:rsidRPr="003E3AA1">
        <w:rPr>
          <w:rFonts w:eastAsiaTheme="minorHAnsi"/>
          <w:lang w:eastAsia="en-US"/>
        </w:rPr>
        <w:t>influence the urban form of the district/city.</w:t>
      </w:r>
    </w:p>
    <w:p w14:paraId="176BCAB1" w14:textId="6EF99421" w:rsidR="00256BDC" w:rsidRDefault="00256BDC" w:rsidP="00AD6E1B">
      <w:pPr>
        <w:pStyle w:val="Box"/>
        <w:rPr>
          <w:rFonts w:eastAsiaTheme="minorHAnsi"/>
          <w:lang w:eastAsia="en-US"/>
        </w:rPr>
      </w:pPr>
      <w:r w:rsidRPr="003E3AA1">
        <w:rPr>
          <w:rFonts w:eastAsiaTheme="minorHAnsi"/>
          <w:lang w:eastAsia="en-US"/>
        </w:rPr>
        <w:t>Direction 1.d provides a location for information about how resource management issues of</w:t>
      </w:r>
      <w:r>
        <w:rPr>
          <w:rFonts w:eastAsiaTheme="minorHAnsi"/>
          <w:lang w:eastAsia="en-US"/>
        </w:rPr>
        <w:t xml:space="preserve"> </w:t>
      </w:r>
      <w:r w:rsidRPr="003E3AA1">
        <w:rPr>
          <w:rFonts w:eastAsiaTheme="minorHAnsi"/>
          <w:lang w:eastAsia="en-US"/>
        </w:rPr>
        <w:t>significance to iwi authorities are addressed in the plan. This content should be considered in</w:t>
      </w:r>
      <w:r>
        <w:rPr>
          <w:rFonts w:eastAsiaTheme="minorHAnsi"/>
          <w:lang w:eastAsia="en-US"/>
        </w:rPr>
        <w:t xml:space="preserve"> </w:t>
      </w:r>
      <w:r w:rsidRPr="003E3AA1">
        <w:rPr>
          <w:rFonts w:eastAsiaTheme="minorHAnsi"/>
          <w:lang w:eastAsia="en-US"/>
        </w:rPr>
        <w:t xml:space="preserve">relation to the content included in </w:t>
      </w:r>
      <w:r w:rsidRPr="00AD6E1B">
        <w:rPr>
          <w:rFonts w:eastAsiaTheme="minorHAnsi"/>
          <w:i/>
          <w:lang w:eastAsia="en-US"/>
        </w:rPr>
        <w:t>7 Introduction and general provisions directions 5.b. and c.</w:t>
      </w:r>
      <w:r>
        <w:rPr>
          <w:rFonts w:eastAsiaTheme="minorHAnsi"/>
          <w:lang w:eastAsia="en-US"/>
        </w:rPr>
        <w:t xml:space="preserve"> </w:t>
      </w:r>
      <w:r w:rsidRPr="003E3AA1">
        <w:rPr>
          <w:rFonts w:eastAsiaTheme="minorHAnsi"/>
          <w:lang w:eastAsia="en-US"/>
        </w:rPr>
        <w:t>(Māori-related RMA provisions and Treaty of Waitangi settlement legislation) and information</w:t>
      </w:r>
      <w:r>
        <w:rPr>
          <w:rFonts w:eastAsiaTheme="minorHAnsi"/>
          <w:lang w:eastAsia="en-US"/>
        </w:rPr>
        <w:t xml:space="preserve"> </w:t>
      </w:r>
      <w:r w:rsidRPr="003E3AA1">
        <w:rPr>
          <w:rFonts w:eastAsiaTheme="minorHAnsi"/>
          <w:lang w:eastAsia="en-US"/>
        </w:rPr>
        <w:t xml:space="preserve">included under the </w:t>
      </w:r>
      <w:r w:rsidR="00720BF3">
        <w:rPr>
          <w:rFonts w:eastAsiaTheme="minorHAnsi"/>
          <w:lang w:eastAsia="en-US"/>
        </w:rPr>
        <w:t>t</w:t>
      </w:r>
      <w:r w:rsidRPr="003E3AA1">
        <w:rPr>
          <w:rFonts w:eastAsiaTheme="minorHAnsi"/>
          <w:lang w:eastAsia="en-US"/>
        </w:rPr>
        <w:t>angata whenua/mana whenua heading. Content should also focus on the issues</w:t>
      </w:r>
      <w:r>
        <w:rPr>
          <w:rFonts w:eastAsiaTheme="minorHAnsi"/>
          <w:lang w:eastAsia="en-US"/>
        </w:rPr>
        <w:t xml:space="preserve"> </w:t>
      </w:r>
      <w:r w:rsidRPr="003E3AA1">
        <w:rPr>
          <w:rFonts w:eastAsiaTheme="minorHAnsi"/>
          <w:lang w:eastAsia="en-US"/>
        </w:rPr>
        <w:t>that tangata whenua/mana whenua identify as significant in the district. Content can be cross</w:t>
      </w:r>
      <w:r w:rsidR="00720BF3">
        <w:rPr>
          <w:rFonts w:eastAsiaTheme="minorHAnsi"/>
          <w:lang w:eastAsia="en-US"/>
        </w:rPr>
        <w:t>-</w:t>
      </w:r>
      <w:r w:rsidRPr="003E3AA1">
        <w:rPr>
          <w:rFonts w:eastAsiaTheme="minorHAnsi"/>
          <w:lang w:eastAsia="en-US"/>
        </w:rPr>
        <w:t>referenced from other headings</w:t>
      </w:r>
      <w:r w:rsidR="00720BF3">
        <w:rPr>
          <w:rFonts w:eastAsiaTheme="minorHAnsi"/>
          <w:lang w:eastAsia="en-US"/>
        </w:rPr>
        <w:t>,</w:t>
      </w:r>
      <w:r w:rsidRPr="003E3AA1">
        <w:rPr>
          <w:rFonts w:eastAsiaTheme="minorHAnsi"/>
          <w:lang w:eastAsia="en-US"/>
        </w:rPr>
        <w:t xml:space="preserve"> if necessary, to avoid repetition.</w:t>
      </w:r>
    </w:p>
    <w:p w14:paraId="7C475490" w14:textId="689C201E" w:rsidR="00256BDC" w:rsidRPr="00496AA1" w:rsidRDefault="00256BDC" w:rsidP="00AD6E1B">
      <w:pPr>
        <w:pStyle w:val="Box"/>
        <w:rPr>
          <w:rFonts w:eastAsiaTheme="minorHAnsi"/>
          <w:lang w:eastAsia="en-US"/>
        </w:rPr>
      </w:pPr>
      <w:r w:rsidRPr="00361049">
        <w:rPr>
          <w:rFonts w:eastAsiaTheme="minorHAnsi"/>
          <w:lang w:eastAsia="en-US"/>
        </w:rPr>
        <w:t xml:space="preserve">Note: identification of this chapter must comply with direction 18 of </w:t>
      </w:r>
      <w:r w:rsidRPr="00AD6E1B">
        <w:rPr>
          <w:rFonts w:eastAsiaTheme="minorHAnsi"/>
          <w:i/>
          <w:lang w:eastAsia="en-US"/>
        </w:rPr>
        <w:t xml:space="preserve">10 Format </w:t>
      </w:r>
      <w:r w:rsidR="00720BF3">
        <w:rPr>
          <w:rFonts w:eastAsiaTheme="minorHAnsi"/>
          <w:i/>
          <w:lang w:eastAsia="en-US"/>
        </w:rPr>
        <w:t>S</w:t>
      </w:r>
      <w:r w:rsidRPr="00AD6E1B">
        <w:rPr>
          <w:rFonts w:eastAsiaTheme="minorHAnsi"/>
          <w:i/>
          <w:lang w:eastAsia="en-US"/>
        </w:rPr>
        <w:t>tandard</w:t>
      </w:r>
      <w:r w:rsidRPr="00361049">
        <w:rPr>
          <w:rFonts w:eastAsiaTheme="minorHAnsi"/>
          <w:lang w:eastAsia="en-US"/>
        </w:rPr>
        <w:t>.</w:t>
      </w:r>
    </w:p>
    <w:p w14:paraId="4632C7B9" w14:textId="4A6839D9" w:rsidR="00023AE1" w:rsidRPr="00720BF3" w:rsidRDefault="00256BDC" w:rsidP="00720BF3">
      <w:pPr>
        <w:pStyle w:val="Ruleheading"/>
      </w:pPr>
      <w:r>
        <w:lastRenderedPageBreak/>
        <w:t>Urban form and development</w:t>
      </w:r>
    </w:p>
    <w:p w14:paraId="1C74A0DB" w14:textId="459EBE68" w:rsidR="005364FC" w:rsidRPr="0017200B" w:rsidRDefault="005364FC" w:rsidP="005364FC">
      <w:pPr>
        <w:pStyle w:val="TableText"/>
        <w:rPr>
          <w:b/>
          <w:i/>
          <w:szCs w:val="18"/>
        </w:rPr>
      </w:pPr>
      <w:r w:rsidRPr="0017200B">
        <w:rPr>
          <w:b/>
          <w:i/>
          <w:szCs w:val="18"/>
        </w:rPr>
        <w:t>Objectives</w:t>
      </w:r>
    </w:p>
    <w:p w14:paraId="414BA389" w14:textId="6F36A93C" w:rsidR="005364FC" w:rsidRPr="00032552" w:rsidRDefault="00717F25" w:rsidP="005364FC">
      <w:pPr>
        <w:pStyle w:val="TableText"/>
        <w:rPr>
          <w:color w:val="FF0000"/>
          <w:szCs w:val="18"/>
        </w:rPr>
      </w:pPr>
      <w:r>
        <w:rPr>
          <w:b/>
          <w:color w:val="DA5A28"/>
          <w:szCs w:val="18"/>
        </w:rPr>
        <w:t>[Content from the district plan]</w:t>
      </w:r>
    </w:p>
    <w:p w14:paraId="0DCD9E88" w14:textId="77777777" w:rsidR="005364FC" w:rsidRPr="0017200B" w:rsidRDefault="005364FC" w:rsidP="005364FC">
      <w:pPr>
        <w:pStyle w:val="TableText"/>
        <w:rPr>
          <w:b/>
          <w:i/>
          <w:szCs w:val="18"/>
        </w:rPr>
      </w:pPr>
      <w:r w:rsidRPr="0017200B">
        <w:rPr>
          <w:b/>
          <w:i/>
          <w:szCs w:val="18"/>
        </w:rPr>
        <w:t>Policies</w:t>
      </w:r>
    </w:p>
    <w:p w14:paraId="24478021" w14:textId="1F0748A0" w:rsidR="005364FC" w:rsidRPr="00032552" w:rsidRDefault="00717F25" w:rsidP="005364FC">
      <w:pPr>
        <w:pStyle w:val="TableText"/>
        <w:rPr>
          <w:color w:val="FF0000"/>
          <w:szCs w:val="18"/>
        </w:rPr>
      </w:pPr>
      <w:r>
        <w:rPr>
          <w:b/>
          <w:color w:val="DA5A28"/>
          <w:szCs w:val="18"/>
        </w:rPr>
        <w:t>[Content from the district plan]</w:t>
      </w:r>
    </w:p>
    <w:p w14:paraId="660B38B8" w14:textId="77777777" w:rsidR="005364FC" w:rsidRPr="0017200B" w:rsidRDefault="005364FC" w:rsidP="005364FC">
      <w:pPr>
        <w:pStyle w:val="TableTextbold"/>
        <w:rPr>
          <w:i/>
          <w:szCs w:val="18"/>
        </w:rPr>
      </w:pPr>
      <w:r w:rsidRPr="0017200B">
        <w:rPr>
          <w:i/>
          <w:szCs w:val="18"/>
        </w:rPr>
        <w:t>Rules</w:t>
      </w:r>
    </w:p>
    <w:p w14:paraId="578BD6AA" w14:textId="7579F644" w:rsidR="005364FC" w:rsidRPr="00032552" w:rsidRDefault="00717F25" w:rsidP="005364FC">
      <w:pPr>
        <w:pStyle w:val="TableText"/>
        <w:rPr>
          <w:color w:val="FF0000"/>
          <w:szCs w:val="18"/>
        </w:rPr>
      </w:pPr>
      <w:r>
        <w:rPr>
          <w:b/>
          <w:color w:val="DA5A28"/>
          <w:szCs w:val="18"/>
        </w:rPr>
        <w:t>[Content from the district plan]</w:t>
      </w:r>
    </w:p>
    <w:p w14:paraId="2AB72036" w14:textId="77777777" w:rsidR="005364FC" w:rsidRPr="0017200B" w:rsidRDefault="005364FC" w:rsidP="005364FC">
      <w:pPr>
        <w:pStyle w:val="TableTextbold"/>
        <w:rPr>
          <w:i/>
          <w:szCs w:val="18"/>
        </w:rPr>
      </w:pPr>
      <w:r w:rsidRPr="0017200B">
        <w:rPr>
          <w:i/>
          <w:szCs w:val="18"/>
        </w:rPr>
        <w:t>Methods</w:t>
      </w:r>
    </w:p>
    <w:p w14:paraId="4E5B7309" w14:textId="62E98E3B" w:rsidR="005364FC" w:rsidRPr="00032552" w:rsidRDefault="00717F25" w:rsidP="005364FC">
      <w:pPr>
        <w:pStyle w:val="TableText"/>
        <w:rPr>
          <w:color w:val="FF0000"/>
          <w:szCs w:val="18"/>
        </w:rPr>
      </w:pPr>
      <w:r>
        <w:rPr>
          <w:b/>
          <w:color w:val="DA5A28"/>
          <w:szCs w:val="18"/>
        </w:rPr>
        <w:t>[Content from the district plan]</w:t>
      </w:r>
    </w:p>
    <w:p w14:paraId="2558FBAF" w14:textId="77777777" w:rsidR="005364FC" w:rsidRPr="0017200B" w:rsidRDefault="005364FC" w:rsidP="005364FC">
      <w:pPr>
        <w:pStyle w:val="TableText"/>
        <w:spacing w:before="0" w:after="0"/>
        <w:rPr>
          <w:b/>
          <w:i/>
          <w:szCs w:val="18"/>
        </w:rPr>
      </w:pPr>
      <w:r w:rsidRPr="0017200B">
        <w:rPr>
          <w:b/>
          <w:i/>
          <w:szCs w:val="18"/>
        </w:rPr>
        <w:t>Principal reasons</w:t>
      </w:r>
    </w:p>
    <w:p w14:paraId="61BC3320" w14:textId="35024D45" w:rsidR="005364FC" w:rsidRPr="00032552" w:rsidRDefault="00717F25" w:rsidP="005364FC">
      <w:pPr>
        <w:pStyle w:val="TableText"/>
        <w:rPr>
          <w:color w:val="C00000"/>
          <w:szCs w:val="18"/>
        </w:rPr>
      </w:pPr>
      <w:r>
        <w:rPr>
          <w:b/>
          <w:color w:val="DA5A28"/>
          <w:szCs w:val="18"/>
        </w:rPr>
        <w:t>[Content from the district plan]</w:t>
      </w:r>
    </w:p>
    <w:p w14:paraId="0C024891" w14:textId="77777777" w:rsidR="005364FC" w:rsidRPr="0017200B" w:rsidRDefault="005364FC" w:rsidP="005364FC">
      <w:pPr>
        <w:pStyle w:val="TableText"/>
        <w:rPr>
          <w:b/>
          <w:i/>
          <w:szCs w:val="18"/>
        </w:rPr>
      </w:pPr>
      <w:r w:rsidRPr="0017200B">
        <w:rPr>
          <w:b/>
          <w:i/>
          <w:szCs w:val="18"/>
        </w:rPr>
        <w:t>Anticipated environmental results</w:t>
      </w:r>
    </w:p>
    <w:p w14:paraId="454CE6C0" w14:textId="7BD95744" w:rsidR="00EF7200" w:rsidRDefault="00717F25" w:rsidP="005364FC">
      <w:pPr>
        <w:pStyle w:val="TableText"/>
        <w:rPr>
          <w:b/>
          <w:color w:val="DA5A28"/>
          <w:szCs w:val="18"/>
        </w:rPr>
      </w:pPr>
      <w:r>
        <w:rPr>
          <w:b/>
          <w:color w:val="DA5A28"/>
          <w:szCs w:val="18"/>
        </w:rPr>
        <w:t>[Content from the district plan]</w:t>
      </w:r>
    </w:p>
    <w:p w14:paraId="52826C25" w14:textId="7C05C69D" w:rsidR="00CE26F8" w:rsidRPr="00032552" w:rsidRDefault="00EF7200" w:rsidP="00EF7200">
      <w:pPr>
        <w:pStyle w:val="Heading2"/>
      </w:pPr>
      <w:r>
        <w:t>Energy, infrastructure and transport</w:t>
      </w:r>
    </w:p>
    <w:p w14:paraId="7A684C15" w14:textId="77777777" w:rsidR="00EF7200" w:rsidRDefault="00EF7200" w:rsidP="00EF7200">
      <w:pPr>
        <w:pStyle w:val="Ruleheading"/>
      </w:pPr>
      <w:r>
        <w:t>[Insert name of chapter ie, EIT – Energy, infrastructure and transport</w:t>
      </w:r>
    </w:p>
    <w:p w14:paraId="32514605" w14:textId="77777777" w:rsidR="00EF7200" w:rsidRPr="003E3AA1" w:rsidRDefault="00EF7200" w:rsidP="00EF7200">
      <w:pPr>
        <w:pStyle w:val="Box"/>
        <w:rPr>
          <w:rFonts w:eastAsiaTheme="minorHAnsi"/>
          <w:lang w:eastAsia="en-US"/>
        </w:rPr>
      </w:pPr>
      <w:r w:rsidRPr="003E3AA1">
        <w:rPr>
          <w:rFonts w:eastAsiaTheme="minorHAnsi"/>
          <w:lang w:eastAsia="en-US"/>
        </w:rPr>
        <w:t>Councils can decide what the relevant chapters should be under this heading. One example would be having one chapter for each topic ie, an energy chapter, an infrastructure chapter and a transport chapter. Alternatively, these issues could be combined in one chapter, with several sections.</w:t>
      </w:r>
    </w:p>
    <w:p w14:paraId="72F803C2" w14:textId="48890F11" w:rsidR="00EF7200" w:rsidRPr="003E3AA1" w:rsidRDefault="00EF7200" w:rsidP="00EF7200">
      <w:pPr>
        <w:pStyle w:val="Box"/>
        <w:rPr>
          <w:rFonts w:eastAsiaTheme="minorHAnsi"/>
          <w:lang w:eastAsia="en-US"/>
        </w:rPr>
      </w:pPr>
      <w:r w:rsidRPr="003E3AA1">
        <w:rPr>
          <w:rFonts w:eastAsiaTheme="minorHAnsi"/>
          <w:lang w:eastAsia="en-US"/>
        </w:rPr>
        <w:lastRenderedPageBreak/>
        <w:t>When councils choose their chapter names they will also need to choose a unique identifier for that chapter that meets the requiremen</w:t>
      </w:r>
      <w:r>
        <w:rPr>
          <w:rFonts w:eastAsiaTheme="minorHAnsi"/>
          <w:lang w:eastAsia="en-US"/>
        </w:rPr>
        <w:t xml:space="preserve">t of </w:t>
      </w:r>
      <w:r w:rsidRPr="00AD6E1B">
        <w:rPr>
          <w:rFonts w:eastAsiaTheme="minorHAnsi"/>
          <w:i/>
          <w:lang w:eastAsia="en-US"/>
        </w:rPr>
        <w:t>10 Format Standard</w:t>
      </w:r>
      <w:r>
        <w:rPr>
          <w:rFonts w:eastAsiaTheme="minorHAnsi"/>
          <w:lang w:eastAsia="en-US"/>
        </w:rPr>
        <w:t xml:space="preserve"> (see our </w:t>
      </w:r>
      <w:hyperlink r:id="rId14" w:history="1">
        <w:r w:rsidRPr="007C04BC">
          <w:rPr>
            <w:rStyle w:val="Hyperlink"/>
            <w:rFonts w:asciiTheme="minorHAnsi" w:eastAsiaTheme="minorHAnsi" w:hAnsiTheme="minorHAnsi"/>
            <w:i/>
            <w:lang w:eastAsia="en-US"/>
          </w:rPr>
          <w:t>Guidance 10. Format</w:t>
        </w:r>
      </w:hyperlink>
      <w:r w:rsidRPr="003E3AA1">
        <w:rPr>
          <w:rFonts w:eastAsiaTheme="minorHAnsi"/>
          <w:lang w:eastAsia="en-US"/>
        </w:rPr>
        <w:t xml:space="preserve"> for further information on chapter identification).</w:t>
      </w:r>
    </w:p>
    <w:p w14:paraId="06A46744" w14:textId="77777777" w:rsidR="00DA49D5" w:rsidRDefault="00EF7200" w:rsidP="005364FC">
      <w:pPr>
        <w:pStyle w:val="TableText"/>
        <w:rPr>
          <w:rFonts w:eastAsiaTheme="minorHAnsi"/>
          <w:lang w:eastAsia="en-US"/>
        </w:rPr>
      </w:pPr>
      <w:r w:rsidRPr="003E3AA1">
        <w:rPr>
          <w:rFonts w:eastAsiaTheme="minorHAnsi"/>
          <w:lang w:eastAsia="en-US"/>
        </w:rPr>
        <w:t>All provisions related to energy, infrastructure and transport should be located under this heading unless they are addressed in a specific, special purpose zone (such as a port or mining zone). This means these chapters may include provisions to do with issues such as earthworks when they are related to the provisions of infrastructure. Any provisions that relate to another topic within these chapters must be cross-referenced to the relevant other chapter (earthworks in this example) for ease of use and navigation.</w:t>
      </w:r>
    </w:p>
    <w:p w14:paraId="443CB551" w14:textId="5EDAB025" w:rsidR="005364FC" w:rsidRPr="0017200B" w:rsidRDefault="005364FC" w:rsidP="005364FC">
      <w:pPr>
        <w:pStyle w:val="TableText"/>
        <w:rPr>
          <w:b/>
          <w:i/>
          <w:szCs w:val="18"/>
        </w:rPr>
      </w:pPr>
      <w:r w:rsidRPr="0017200B">
        <w:rPr>
          <w:b/>
          <w:i/>
          <w:szCs w:val="18"/>
        </w:rPr>
        <w:t>Objectives</w:t>
      </w:r>
    </w:p>
    <w:p w14:paraId="6804C66E" w14:textId="4118970C" w:rsidR="005364FC" w:rsidRPr="0017200B" w:rsidRDefault="00717F25" w:rsidP="005364FC">
      <w:pPr>
        <w:pStyle w:val="TableText"/>
        <w:rPr>
          <w:b/>
          <w:color w:val="FF0000"/>
          <w:szCs w:val="18"/>
        </w:rPr>
      </w:pPr>
      <w:r>
        <w:rPr>
          <w:b/>
          <w:color w:val="DA5A28"/>
          <w:szCs w:val="18"/>
        </w:rPr>
        <w:t>[Content from the district plan]</w:t>
      </w:r>
    </w:p>
    <w:p w14:paraId="1A3D5A48" w14:textId="77777777" w:rsidR="005364FC" w:rsidRPr="0017200B" w:rsidRDefault="005364FC" w:rsidP="005364FC">
      <w:pPr>
        <w:pStyle w:val="TableText"/>
        <w:rPr>
          <w:b/>
          <w:i/>
          <w:szCs w:val="18"/>
        </w:rPr>
      </w:pPr>
      <w:r w:rsidRPr="0017200B">
        <w:rPr>
          <w:b/>
          <w:i/>
          <w:szCs w:val="18"/>
        </w:rPr>
        <w:t>Policies</w:t>
      </w:r>
    </w:p>
    <w:p w14:paraId="3EBD3A59" w14:textId="67678D69" w:rsidR="005364FC" w:rsidRPr="0017200B" w:rsidRDefault="00717F25" w:rsidP="005364FC">
      <w:pPr>
        <w:pStyle w:val="TableText"/>
        <w:rPr>
          <w:b/>
          <w:color w:val="FF0000"/>
          <w:szCs w:val="18"/>
        </w:rPr>
      </w:pPr>
      <w:r>
        <w:rPr>
          <w:b/>
          <w:color w:val="DA5A28"/>
          <w:szCs w:val="18"/>
        </w:rPr>
        <w:t>[Content from the district plan]</w:t>
      </w:r>
    </w:p>
    <w:p w14:paraId="7C743907" w14:textId="77777777" w:rsidR="005364FC" w:rsidRPr="0017200B" w:rsidRDefault="005364FC" w:rsidP="005364FC">
      <w:pPr>
        <w:pStyle w:val="TableTextbold"/>
        <w:rPr>
          <w:i/>
          <w:szCs w:val="18"/>
        </w:rPr>
      </w:pPr>
      <w:r w:rsidRPr="0017200B">
        <w:rPr>
          <w:i/>
          <w:szCs w:val="18"/>
        </w:rPr>
        <w:t>Rules</w:t>
      </w:r>
    </w:p>
    <w:p w14:paraId="11BCB370" w14:textId="0AA8DE1F" w:rsidR="005364FC" w:rsidRPr="0017200B" w:rsidRDefault="00717F25" w:rsidP="005364FC">
      <w:pPr>
        <w:pStyle w:val="TableText"/>
        <w:rPr>
          <w:b/>
          <w:color w:val="FF0000"/>
          <w:szCs w:val="18"/>
        </w:rPr>
      </w:pPr>
      <w:r>
        <w:rPr>
          <w:b/>
          <w:color w:val="DA5A28"/>
          <w:szCs w:val="18"/>
        </w:rPr>
        <w:t>[Content from the district plan]</w:t>
      </w:r>
    </w:p>
    <w:p w14:paraId="0F3C86C3" w14:textId="77777777" w:rsidR="005364FC" w:rsidRPr="0017200B" w:rsidRDefault="005364FC" w:rsidP="005364FC">
      <w:pPr>
        <w:pStyle w:val="TableTextbold"/>
        <w:rPr>
          <w:i/>
          <w:szCs w:val="18"/>
        </w:rPr>
      </w:pPr>
      <w:r w:rsidRPr="0017200B">
        <w:rPr>
          <w:i/>
          <w:szCs w:val="18"/>
        </w:rPr>
        <w:t>Methods</w:t>
      </w:r>
    </w:p>
    <w:p w14:paraId="200AADB9" w14:textId="0B5E1119" w:rsidR="005364FC" w:rsidRPr="0017200B" w:rsidRDefault="00717F25" w:rsidP="005364FC">
      <w:pPr>
        <w:pStyle w:val="TableText"/>
        <w:rPr>
          <w:b/>
          <w:color w:val="FF0000"/>
          <w:szCs w:val="18"/>
        </w:rPr>
      </w:pPr>
      <w:r>
        <w:rPr>
          <w:b/>
          <w:color w:val="DA5A28"/>
          <w:szCs w:val="18"/>
        </w:rPr>
        <w:t>[Content from the district plan]</w:t>
      </w:r>
    </w:p>
    <w:p w14:paraId="54B7659A" w14:textId="77777777" w:rsidR="005364FC" w:rsidRPr="0017200B" w:rsidRDefault="005364FC" w:rsidP="005364FC">
      <w:pPr>
        <w:pStyle w:val="TableText"/>
        <w:spacing w:before="0" w:after="0"/>
        <w:rPr>
          <w:b/>
          <w:i/>
          <w:szCs w:val="18"/>
        </w:rPr>
      </w:pPr>
      <w:r w:rsidRPr="0017200B">
        <w:rPr>
          <w:b/>
          <w:i/>
          <w:szCs w:val="18"/>
        </w:rPr>
        <w:t>Principal reasons</w:t>
      </w:r>
    </w:p>
    <w:p w14:paraId="1AC1A528" w14:textId="32C2AAA6" w:rsidR="005364FC" w:rsidRPr="0017200B" w:rsidRDefault="00717F25" w:rsidP="005364FC">
      <w:pPr>
        <w:pStyle w:val="TableText"/>
        <w:rPr>
          <w:b/>
          <w:color w:val="C00000"/>
          <w:szCs w:val="18"/>
        </w:rPr>
      </w:pPr>
      <w:r>
        <w:rPr>
          <w:b/>
          <w:color w:val="DA5A28"/>
          <w:szCs w:val="18"/>
        </w:rPr>
        <w:t>[Content from the district plan]</w:t>
      </w:r>
    </w:p>
    <w:p w14:paraId="11E9ABB4" w14:textId="77777777" w:rsidR="005364FC" w:rsidRPr="0017200B" w:rsidRDefault="005364FC" w:rsidP="005364FC">
      <w:pPr>
        <w:pStyle w:val="TableText"/>
        <w:rPr>
          <w:b/>
          <w:i/>
          <w:szCs w:val="18"/>
        </w:rPr>
      </w:pPr>
      <w:r w:rsidRPr="0017200B">
        <w:rPr>
          <w:b/>
          <w:i/>
          <w:szCs w:val="18"/>
        </w:rPr>
        <w:t>Anticipated environmental results</w:t>
      </w:r>
    </w:p>
    <w:p w14:paraId="4C6CC665" w14:textId="77D69EF7" w:rsidR="005364FC" w:rsidRPr="0017200B" w:rsidRDefault="00717F25" w:rsidP="005364FC">
      <w:pPr>
        <w:pStyle w:val="TableText"/>
        <w:rPr>
          <w:b/>
          <w:color w:val="FF0000"/>
          <w:szCs w:val="18"/>
        </w:rPr>
      </w:pPr>
      <w:r>
        <w:rPr>
          <w:b/>
          <w:color w:val="DA5A28"/>
          <w:szCs w:val="18"/>
        </w:rPr>
        <w:t>[Content from the district plan]</w:t>
      </w:r>
    </w:p>
    <w:p w14:paraId="4D86A55B" w14:textId="34BACD72" w:rsidR="005364FC" w:rsidRPr="0017200B" w:rsidRDefault="00EF7200" w:rsidP="005364FC">
      <w:pPr>
        <w:pStyle w:val="TableText"/>
        <w:rPr>
          <w:b/>
          <w:i/>
          <w:szCs w:val="18"/>
        </w:rPr>
      </w:pPr>
      <w:r>
        <w:rPr>
          <w:b/>
          <w:i/>
          <w:szCs w:val="18"/>
        </w:rPr>
        <w:t>Precincts</w:t>
      </w:r>
    </w:p>
    <w:p w14:paraId="418285A6" w14:textId="6246ABCB" w:rsidR="005364FC" w:rsidRPr="0017200B" w:rsidRDefault="00717F25" w:rsidP="005364FC">
      <w:pPr>
        <w:pStyle w:val="TableText"/>
        <w:rPr>
          <w:b/>
          <w:color w:val="FF0000"/>
          <w:szCs w:val="18"/>
        </w:rPr>
      </w:pPr>
      <w:r>
        <w:rPr>
          <w:b/>
          <w:color w:val="DA5A28"/>
          <w:szCs w:val="18"/>
        </w:rPr>
        <w:t>[Content from the district plan]</w:t>
      </w:r>
    </w:p>
    <w:p w14:paraId="474E193B" w14:textId="7D684C74" w:rsidR="005364FC" w:rsidRPr="0017200B" w:rsidRDefault="00EF7200" w:rsidP="005364FC">
      <w:pPr>
        <w:pStyle w:val="TableText"/>
        <w:rPr>
          <w:b/>
          <w:i/>
          <w:szCs w:val="18"/>
        </w:rPr>
      </w:pPr>
      <w:r>
        <w:rPr>
          <w:b/>
          <w:i/>
          <w:szCs w:val="18"/>
        </w:rPr>
        <w:t>Schedules</w:t>
      </w:r>
    </w:p>
    <w:p w14:paraId="1A2AC3CD" w14:textId="4C3967E2" w:rsidR="005364FC" w:rsidRPr="0017200B" w:rsidRDefault="00717F25" w:rsidP="005364FC">
      <w:pPr>
        <w:pStyle w:val="TableText"/>
        <w:rPr>
          <w:b/>
          <w:color w:val="FF0000"/>
          <w:szCs w:val="18"/>
        </w:rPr>
      </w:pPr>
      <w:r>
        <w:rPr>
          <w:b/>
          <w:color w:val="DA5A28"/>
          <w:szCs w:val="18"/>
        </w:rPr>
        <w:t>[Content from the district plan]</w:t>
      </w:r>
    </w:p>
    <w:p w14:paraId="75A6615E" w14:textId="2549E744" w:rsidR="005364FC" w:rsidRPr="0017200B" w:rsidRDefault="00EF7200" w:rsidP="005364FC">
      <w:pPr>
        <w:pStyle w:val="TableTextbold"/>
        <w:rPr>
          <w:i/>
          <w:szCs w:val="18"/>
        </w:rPr>
      </w:pPr>
      <w:r>
        <w:rPr>
          <w:i/>
          <w:szCs w:val="18"/>
        </w:rPr>
        <w:lastRenderedPageBreak/>
        <w:t>Specific controls</w:t>
      </w:r>
    </w:p>
    <w:p w14:paraId="0AF24172" w14:textId="7518ECCE" w:rsidR="005364FC" w:rsidRDefault="00717F25" w:rsidP="005364FC">
      <w:pPr>
        <w:pStyle w:val="TableText"/>
        <w:rPr>
          <w:b/>
          <w:color w:val="DA5A28"/>
          <w:szCs w:val="18"/>
        </w:rPr>
      </w:pPr>
      <w:r>
        <w:rPr>
          <w:b/>
          <w:color w:val="DA5A28"/>
          <w:szCs w:val="18"/>
        </w:rPr>
        <w:t>[Content from the district plan]</w:t>
      </w:r>
    </w:p>
    <w:p w14:paraId="584183A9" w14:textId="140BACA8" w:rsidR="00EF7200" w:rsidRDefault="00EF7200" w:rsidP="00EF7200">
      <w:pPr>
        <w:pStyle w:val="Heading2"/>
      </w:pPr>
      <w:r>
        <w:t>Hazards and risks</w:t>
      </w:r>
    </w:p>
    <w:p w14:paraId="729923CD" w14:textId="0CFDA5B0" w:rsidR="00EF7200" w:rsidRPr="007C04BC" w:rsidRDefault="00EF7200" w:rsidP="00EF7200">
      <w:pPr>
        <w:pStyle w:val="Box"/>
        <w:rPr>
          <w:rFonts w:eastAsiaTheme="minorHAnsi"/>
          <w:lang w:eastAsia="en-US"/>
        </w:rPr>
      </w:pPr>
      <w:r w:rsidRPr="007C04BC">
        <w:rPr>
          <w:rFonts w:eastAsiaTheme="minorHAnsi"/>
          <w:lang w:eastAsia="en-US"/>
        </w:rPr>
        <w:t xml:space="preserve">Any methods used to identify risk and effects of natural hazards within the </w:t>
      </w:r>
      <w:r>
        <w:rPr>
          <w:rFonts w:eastAsiaTheme="minorHAnsi"/>
          <w:lang w:eastAsia="en-US"/>
        </w:rPr>
        <w:t>n</w:t>
      </w:r>
      <w:r w:rsidRPr="007C04BC">
        <w:rPr>
          <w:rFonts w:eastAsiaTheme="minorHAnsi"/>
          <w:lang w:eastAsia="en-US"/>
        </w:rPr>
        <w:t>atural hazards chapter should take into account the effects of climate change. Councils may wish to address a range of hazards in their plans and could use sections to do this.</w:t>
      </w:r>
    </w:p>
    <w:p w14:paraId="77FF5A78" w14:textId="27A8709A" w:rsidR="00EF7200" w:rsidRPr="007C04BC" w:rsidRDefault="00EF7200" w:rsidP="00EF7200">
      <w:pPr>
        <w:pStyle w:val="Box"/>
        <w:rPr>
          <w:rFonts w:eastAsiaTheme="minorHAnsi"/>
          <w:lang w:eastAsia="en-US"/>
        </w:rPr>
      </w:pPr>
      <w:r w:rsidRPr="007C04BC">
        <w:rPr>
          <w:rFonts w:eastAsiaTheme="minorHAnsi"/>
          <w:lang w:eastAsia="en-US"/>
        </w:rPr>
        <w:t xml:space="preserve">Provisions relating to coastal hazards must be placed in the </w:t>
      </w:r>
      <w:r>
        <w:rPr>
          <w:rFonts w:eastAsiaTheme="minorHAnsi"/>
          <w:lang w:eastAsia="en-US"/>
        </w:rPr>
        <w:t>c</w:t>
      </w:r>
      <w:r w:rsidRPr="007C04BC">
        <w:rPr>
          <w:rFonts w:eastAsiaTheme="minorHAnsi"/>
          <w:lang w:eastAsia="en-US"/>
        </w:rPr>
        <w:t xml:space="preserve">oastal environment chapter under the </w:t>
      </w:r>
      <w:r>
        <w:rPr>
          <w:rFonts w:eastAsiaTheme="minorHAnsi"/>
          <w:lang w:eastAsia="en-US"/>
        </w:rPr>
        <w:t>g</w:t>
      </w:r>
      <w:r w:rsidRPr="007C04BC">
        <w:rPr>
          <w:rFonts w:eastAsiaTheme="minorHAnsi"/>
          <w:lang w:eastAsia="en-US"/>
        </w:rPr>
        <w:t xml:space="preserve">eneral district-wide matters heading. Cross-references to these provisions in the </w:t>
      </w:r>
      <w:r>
        <w:rPr>
          <w:rFonts w:eastAsiaTheme="minorHAnsi"/>
          <w:lang w:eastAsia="en-US"/>
        </w:rPr>
        <w:t>c</w:t>
      </w:r>
      <w:r w:rsidRPr="007C04BC">
        <w:rPr>
          <w:rFonts w:eastAsiaTheme="minorHAnsi"/>
          <w:lang w:eastAsia="en-US"/>
        </w:rPr>
        <w:t>oastal</w:t>
      </w:r>
      <w:r>
        <w:rPr>
          <w:rFonts w:eastAsiaTheme="minorHAnsi"/>
          <w:lang w:eastAsia="en-US"/>
        </w:rPr>
        <w:t xml:space="preserve"> e</w:t>
      </w:r>
      <w:r w:rsidRPr="007C04BC">
        <w:rPr>
          <w:rFonts w:eastAsiaTheme="minorHAnsi"/>
          <w:lang w:eastAsia="en-US"/>
        </w:rPr>
        <w:t xml:space="preserve">nvironment chapter should be included under the </w:t>
      </w:r>
      <w:r>
        <w:rPr>
          <w:rFonts w:eastAsiaTheme="minorHAnsi"/>
          <w:lang w:eastAsia="en-US"/>
        </w:rPr>
        <w:t>n</w:t>
      </w:r>
      <w:r w:rsidRPr="007C04BC">
        <w:rPr>
          <w:rFonts w:eastAsiaTheme="minorHAnsi"/>
          <w:lang w:eastAsia="en-US"/>
        </w:rPr>
        <w:t>atural hazards chapter for ease of use and</w:t>
      </w:r>
      <w:r>
        <w:rPr>
          <w:rFonts w:eastAsiaTheme="minorHAnsi"/>
          <w:lang w:eastAsia="en-US"/>
        </w:rPr>
        <w:t xml:space="preserve"> </w:t>
      </w:r>
      <w:r w:rsidRPr="007C04BC">
        <w:rPr>
          <w:rFonts w:eastAsiaTheme="minorHAnsi"/>
          <w:lang w:eastAsia="en-US"/>
        </w:rPr>
        <w:t>navigation.</w:t>
      </w:r>
    </w:p>
    <w:p w14:paraId="1A3E961F" w14:textId="5A337B3E" w:rsidR="00EF7200" w:rsidRPr="007C04BC" w:rsidRDefault="00EF7200" w:rsidP="00EF7200">
      <w:pPr>
        <w:pStyle w:val="Box"/>
        <w:rPr>
          <w:rFonts w:eastAsiaTheme="minorHAnsi"/>
          <w:lang w:eastAsia="en-US"/>
        </w:rPr>
      </w:pPr>
      <w:r w:rsidRPr="007C04BC">
        <w:rPr>
          <w:rFonts w:eastAsiaTheme="minorHAnsi"/>
          <w:lang w:eastAsia="en-US"/>
        </w:rPr>
        <w:t xml:space="preserve">Hazardous substances has not been included in the overall </w:t>
      </w:r>
      <w:r w:rsidRPr="00AD6E1B">
        <w:rPr>
          <w:rFonts w:eastAsiaTheme="minorHAnsi"/>
          <w:i/>
          <w:lang w:eastAsia="en-US"/>
        </w:rPr>
        <w:t>4 District Plan Structure Standard</w:t>
      </w:r>
      <w:r w:rsidRPr="007C04BC">
        <w:rPr>
          <w:rFonts w:eastAsiaTheme="minorHAnsi"/>
          <w:lang w:eastAsia="en-US"/>
        </w:rPr>
        <w:t xml:space="preserve"> as the</w:t>
      </w:r>
      <w:r>
        <w:rPr>
          <w:rFonts w:eastAsiaTheme="minorHAnsi"/>
          <w:lang w:eastAsia="en-US"/>
        </w:rPr>
        <w:t xml:space="preserve"> </w:t>
      </w:r>
      <w:r w:rsidRPr="007C04BC">
        <w:rPr>
          <w:rFonts w:eastAsiaTheme="minorHAnsi"/>
          <w:lang w:eastAsia="en-US"/>
        </w:rPr>
        <w:t>chapter should only be included when the council is addressing a gap in legislation or regulation.</w:t>
      </w:r>
    </w:p>
    <w:p w14:paraId="0AE7592C" w14:textId="56509617" w:rsidR="005364FC" w:rsidRPr="00042023" w:rsidRDefault="00EF7200" w:rsidP="00AD6E1B">
      <w:pPr>
        <w:pStyle w:val="Ruleheading"/>
      </w:pPr>
      <w:r>
        <w:t>CL – Contaminated land</w:t>
      </w:r>
    </w:p>
    <w:p w14:paraId="23CECAC7" w14:textId="6C9AE65D" w:rsidR="00EF7200" w:rsidRPr="007C04BC" w:rsidRDefault="00EF7200" w:rsidP="00EF7200">
      <w:pPr>
        <w:pStyle w:val="Box"/>
        <w:rPr>
          <w:rFonts w:eastAsiaTheme="minorHAnsi"/>
          <w:lang w:eastAsia="en-US"/>
        </w:rPr>
      </w:pPr>
      <w:r w:rsidRPr="007C04BC">
        <w:rPr>
          <w:rFonts w:eastAsiaTheme="minorHAnsi"/>
          <w:lang w:eastAsia="en-US"/>
        </w:rPr>
        <w:t xml:space="preserve">Any provisions within the </w:t>
      </w:r>
      <w:r>
        <w:rPr>
          <w:rFonts w:eastAsiaTheme="minorHAnsi"/>
          <w:lang w:eastAsia="en-US"/>
        </w:rPr>
        <w:t>c</w:t>
      </w:r>
      <w:r w:rsidRPr="007C04BC">
        <w:rPr>
          <w:rFonts w:eastAsiaTheme="minorHAnsi"/>
          <w:lang w:eastAsia="en-US"/>
        </w:rPr>
        <w:t>ontaminated land chapter should only address issues not covered by the Resource Management (National Environmental Standard for Assessing and Managing Contaminants in Soil to Protect Human Health) Regulations 2011.</w:t>
      </w:r>
    </w:p>
    <w:p w14:paraId="3168A431" w14:textId="77777777" w:rsidR="00EF7200" w:rsidRPr="0017200B" w:rsidRDefault="00EF7200" w:rsidP="00EF7200">
      <w:pPr>
        <w:pStyle w:val="TableText"/>
        <w:rPr>
          <w:b/>
          <w:i/>
          <w:szCs w:val="18"/>
        </w:rPr>
      </w:pPr>
      <w:r w:rsidRPr="0017200B">
        <w:rPr>
          <w:b/>
          <w:i/>
          <w:szCs w:val="18"/>
        </w:rPr>
        <w:t>Objectives</w:t>
      </w:r>
    </w:p>
    <w:p w14:paraId="166FAAAB" w14:textId="77777777" w:rsidR="00EF7200" w:rsidRPr="0017200B" w:rsidRDefault="00EF7200" w:rsidP="00EF7200">
      <w:pPr>
        <w:pStyle w:val="TableText"/>
        <w:rPr>
          <w:b/>
          <w:color w:val="FF0000"/>
          <w:szCs w:val="18"/>
        </w:rPr>
      </w:pPr>
      <w:r>
        <w:rPr>
          <w:b/>
          <w:color w:val="DA5A28"/>
          <w:szCs w:val="18"/>
        </w:rPr>
        <w:t>[Content from the district plan]</w:t>
      </w:r>
    </w:p>
    <w:p w14:paraId="54F324CE" w14:textId="77777777" w:rsidR="00EF7200" w:rsidRPr="0017200B" w:rsidRDefault="00EF7200" w:rsidP="00EF7200">
      <w:pPr>
        <w:pStyle w:val="TableText"/>
        <w:rPr>
          <w:b/>
          <w:i/>
          <w:szCs w:val="18"/>
        </w:rPr>
      </w:pPr>
      <w:r w:rsidRPr="0017200B">
        <w:rPr>
          <w:b/>
          <w:i/>
          <w:szCs w:val="18"/>
        </w:rPr>
        <w:lastRenderedPageBreak/>
        <w:t>Policies</w:t>
      </w:r>
    </w:p>
    <w:p w14:paraId="0ED7E601" w14:textId="77777777" w:rsidR="00EF7200" w:rsidRPr="0017200B" w:rsidRDefault="00EF7200" w:rsidP="00EF7200">
      <w:pPr>
        <w:pStyle w:val="TableText"/>
        <w:rPr>
          <w:b/>
          <w:color w:val="FF0000"/>
          <w:szCs w:val="18"/>
        </w:rPr>
      </w:pPr>
      <w:r>
        <w:rPr>
          <w:b/>
          <w:color w:val="DA5A28"/>
          <w:szCs w:val="18"/>
        </w:rPr>
        <w:t>[Content from the district plan]</w:t>
      </w:r>
    </w:p>
    <w:p w14:paraId="0B9F6ED0" w14:textId="77777777" w:rsidR="00EF7200" w:rsidRPr="0017200B" w:rsidRDefault="00EF7200" w:rsidP="00EF7200">
      <w:pPr>
        <w:pStyle w:val="TableTextbold"/>
        <w:rPr>
          <w:i/>
          <w:szCs w:val="18"/>
        </w:rPr>
      </w:pPr>
      <w:r w:rsidRPr="0017200B">
        <w:rPr>
          <w:i/>
          <w:szCs w:val="18"/>
        </w:rPr>
        <w:t>Rules</w:t>
      </w:r>
    </w:p>
    <w:p w14:paraId="7E6AC8BF" w14:textId="77777777" w:rsidR="00EF7200" w:rsidRPr="0017200B" w:rsidRDefault="00EF7200" w:rsidP="00EF7200">
      <w:pPr>
        <w:pStyle w:val="TableText"/>
        <w:rPr>
          <w:b/>
          <w:color w:val="FF0000"/>
          <w:szCs w:val="18"/>
        </w:rPr>
      </w:pPr>
      <w:r>
        <w:rPr>
          <w:b/>
          <w:color w:val="DA5A28"/>
          <w:szCs w:val="18"/>
        </w:rPr>
        <w:t>[Content from the district plan]</w:t>
      </w:r>
    </w:p>
    <w:p w14:paraId="61A44783" w14:textId="77777777" w:rsidR="00EF7200" w:rsidRPr="0017200B" w:rsidRDefault="00EF7200" w:rsidP="00EF7200">
      <w:pPr>
        <w:pStyle w:val="TableTextbold"/>
        <w:rPr>
          <w:i/>
          <w:szCs w:val="18"/>
        </w:rPr>
      </w:pPr>
      <w:r w:rsidRPr="0017200B">
        <w:rPr>
          <w:i/>
          <w:szCs w:val="18"/>
        </w:rPr>
        <w:t>Methods</w:t>
      </w:r>
    </w:p>
    <w:p w14:paraId="76585DCE" w14:textId="77777777" w:rsidR="00EF7200" w:rsidRPr="0017200B" w:rsidRDefault="00EF7200" w:rsidP="00EF7200">
      <w:pPr>
        <w:pStyle w:val="TableText"/>
        <w:rPr>
          <w:b/>
          <w:color w:val="FF0000"/>
          <w:szCs w:val="18"/>
        </w:rPr>
      </w:pPr>
      <w:r>
        <w:rPr>
          <w:b/>
          <w:color w:val="DA5A28"/>
          <w:szCs w:val="18"/>
        </w:rPr>
        <w:t>[Content from the district plan]</w:t>
      </w:r>
    </w:p>
    <w:p w14:paraId="37139349" w14:textId="77777777" w:rsidR="00EF7200" w:rsidRPr="0017200B" w:rsidRDefault="00EF7200" w:rsidP="00EF7200">
      <w:pPr>
        <w:pStyle w:val="TableText"/>
        <w:spacing w:before="0" w:after="0"/>
        <w:rPr>
          <w:b/>
          <w:i/>
          <w:szCs w:val="18"/>
        </w:rPr>
      </w:pPr>
      <w:r w:rsidRPr="0017200B">
        <w:rPr>
          <w:b/>
          <w:i/>
          <w:szCs w:val="18"/>
        </w:rPr>
        <w:t>Principal reasons</w:t>
      </w:r>
    </w:p>
    <w:p w14:paraId="05061D48" w14:textId="77777777" w:rsidR="00EF7200" w:rsidRPr="0017200B" w:rsidRDefault="00EF7200" w:rsidP="00EF7200">
      <w:pPr>
        <w:pStyle w:val="TableText"/>
        <w:rPr>
          <w:b/>
          <w:color w:val="C00000"/>
          <w:szCs w:val="18"/>
        </w:rPr>
      </w:pPr>
      <w:r>
        <w:rPr>
          <w:b/>
          <w:color w:val="DA5A28"/>
          <w:szCs w:val="18"/>
        </w:rPr>
        <w:t>[Content from the district plan]</w:t>
      </w:r>
    </w:p>
    <w:p w14:paraId="569E0AC1" w14:textId="77777777" w:rsidR="00EF7200" w:rsidRPr="0017200B" w:rsidRDefault="00EF7200" w:rsidP="00EF7200">
      <w:pPr>
        <w:pStyle w:val="TableText"/>
        <w:rPr>
          <w:b/>
          <w:i/>
          <w:szCs w:val="18"/>
        </w:rPr>
      </w:pPr>
      <w:r w:rsidRPr="0017200B">
        <w:rPr>
          <w:b/>
          <w:i/>
          <w:szCs w:val="18"/>
        </w:rPr>
        <w:t>Anticipated environmental results</w:t>
      </w:r>
    </w:p>
    <w:p w14:paraId="080F5F6A" w14:textId="77777777" w:rsidR="00EF7200" w:rsidRPr="0017200B" w:rsidRDefault="00EF7200" w:rsidP="00EF7200">
      <w:pPr>
        <w:pStyle w:val="TableText"/>
        <w:rPr>
          <w:b/>
          <w:color w:val="FF0000"/>
          <w:szCs w:val="18"/>
        </w:rPr>
      </w:pPr>
      <w:r>
        <w:rPr>
          <w:b/>
          <w:color w:val="DA5A28"/>
          <w:szCs w:val="18"/>
        </w:rPr>
        <w:t>[Content from the district plan]</w:t>
      </w:r>
    </w:p>
    <w:p w14:paraId="50CC1C0E" w14:textId="77777777" w:rsidR="00EF7200" w:rsidRPr="0017200B" w:rsidRDefault="00EF7200" w:rsidP="00EF7200">
      <w:pPr>
        <w:pStyle w:val="TableText"/>
        <w:rPr>
          <w:b/>
          <w:i/>
          <w:szCs w:val="18"/>
        </w:rPr>
      </w:pPr>
      <w:r>
        <w:rPr>
          <w:b/>
          <w:i/>
          <w:szCs w:val="18"/>
        </w:rPr>
        <w:t>Precincts</w:t>
      </w:r>
    </w:p>
    <w:p w14:paraId="415D27EB" w14:textId="77777777" w:rsidR="00EF7200" w:rsidRPr="0017200B" w:rsidRDefault="00EF7200" w:rsidP="00EF7200">
      <w:pPr>
        <w:pStyle w:val="TableText"/>
        <w:rPr>
          <w:b/>
          <w:color w:val="FF0000"/>
          <w:szCs w:val="18"/>
        </w:rPr>
      </w:pPr>
      <w:r>
        <w:rPr>
          <w:b/>
          <w:color w:val="DA5A28"/>
          <w:szCs w:val="18"/>
        </w:rPr>
        <w:t>[Content from the district plan]</w:t>
      </w:r>
    </w:p>
    <w:p w14:paraId="2DD12C40" w14:textId="77777777" w:rsidR="00EF7200" w:rsidRPr="0017200B" w:rsidRDefault="00EF7200" w:rsidP="00EF7200">
      <w:pPr>
        <w:pStyle w:val="TableText"/>
        <w:rPr>
          <w:b/>
          <w:i/>
          <w:szCs w:val="18"/>
        </w:rPr>
      </w:pPr>
      <w:r>
        <w:rPr>
          <w:b/>
          <w:i/>
          <w:szCs w:val="18"/>
        </w:rPr>
        <w:t>Schedules</w:t>
      </w:r>
    </w:p>
    <w:p w14:paraId="4C9B70D6" w14:textId="77777777" w:rsidR="00EF7200" w:rsidRPr="0017200B" w:rsidRDefault="00EF7200" w:rsidP="00EF7200">
      <w:pPr>
        <w:pStyle w:val="TableText"/>
        <w:rPr>
          <w:b/>
          <w:color w:val="FF0000"/>
          <w:szCs w:val="18"/>
        </w:rPr>
      </w:pPr>
      <w:r>
        <w:rPr>
          <w:b/>
          <w:color w:val="DA5A28"/>
          <w:szCs w:val="18"/>
        </w:rPr>
        <w:t>[Content from the district plan]</w:t>
      </w:r>
    </w:p>
    <w:p w14:paraId="02449691" w14:textId="77777777" w:rsidR="00EF7200" w:rsidRPr="0017200B" w:rsidRDefault="00EF7200" w:rsidP="00EF7200">
      <w:pPr>
        <w:pStyle w:val="TableTextbold"/>
        <w:rPr>
          <w:i/>
          <w:szCs w:val="18"/>
        </w:rPr>
      </w:pPr>
      <w:r>
        <w:rPr>
          <w:i/>
          <w:szCs w:val="18"/>
        </w:rPr>
        <w:t>Specific controls</w:t>
      </w:r>
    </w:p>
    <w:p w14:paraId="1C50DD78" w14:textId="77777777" w:rsidR="00EF7200" w:rsidRDefault="00EF7200" w:rsidP="00EF7200">
      <w:pPr>
        <w:pStyle w:val="TableText"/>
        <w:rPr>
          <w:b/>
          <w:color w:val="DA5A28"/>
          <w:szCs w:val="18"/>
        </w:rPr>
      </w:pPr>
      <w:r>
        <w:rPr>
          <w:b/>
          <w:color w:val="DA5A28"/>
          <w:szCs w:val="18"/>
        </w:rPr>
        <w:t>[Content from the district plan]</w:t>
      </w:r>
    </w:p>
    <w:p w14:paraId="163E37A5" w14:textId="77777777" w:rsidR="0017200B" w:rsidRDefault="0017200B" w:rsidP="005364FC">
      <w:pPr>
        <w:pStyle w:val="TableText"/>
        <w:rPr>
          <w:b/>
          <w:color w:val="808080" w:themeColor="background1" w:themeShade="80"/>
          <w:szCs w:val="18"/>
        </w:rPr>
      </w:pPr>
    </w:p>
    <w:p w14:paraId="6BE97F1E" w14:textId="5FE6E48B" w:rsidR="005364FC" w:rsidRPr="0017200B" w:rsidRDefault="00EF7200" w:rsidP="00EF7200">
      <w:pPr>
        <w:pStyle w:val="Ruleheading"/>
      </w:pPr>
      <w:r>
        <w:t>NH – Natural hazards</w:t>
      </w:r>
    </w:p>
    <w:p w14:paraId="6125F7ED" w14:textId="77777777" w:rsidR="00EF7200" w:rsidRPr="0017200B" w:rsidRDefault="00EF7200" w:rsidP="00EF7200">
      <w:pPr>
        <w:pStyle w:val="TableText"/>
        <w:rPr>
          <w:b/>
          <w:i/>
          <w:szCs w:val="18"/>
        </w:rPr>
      </w:pPr>
      <w:r w:rsidRPr="0017200B">
        <w:rPr>
          <w:b/>
          <w:i/>
          <w:szCs w:val="18"/>
        </w:rPr>
        <w:t>Objectives</w:t>
      </w:r>
    </w:p>
    <w:p w14:paraId="08A51F62" w14:textId="77777777" w:rsidR="00EF7200" w:rsidRPr="0017200B" w:rsidRDefault="00EF7200" w:rsidP="00EF7200">
      <w:pPr>
        <w:pStyle w:val="TableText"/>
        <w:rPr>
          <w:b/>
          <w:color w:val="FF0000"/>
          <w:szCs w:val="18"/>
        </w:rPr>
      </w:pPr>
      <w:r>
        <w:rPr>
          <w:b/>
          <w:color w:val="DA5A28"/>
          <w:szCs w:val="18"/>
        </w:rPr>
        <w:t>[Content from the district plan]</w:t>
      </w:r>
    </w:p>
    <w:p w14:paraId="41B1B5BD" w14:textId="77777777" w:rsidR="00EF7200" w:rsidRPr="0017200B" w:rsidRDefault="00EF7200" w:rsidP="00EF7200">
      <w:pPr>
        <w:pStyle w:val="TableText"/>
        <w:rPr>
          <w:b/>
          <w:i/>
          <w:szCs w:val="18"/>
        </w:rPr>
      </w:pPr>
      <w:r w:rsidRPr="0017200B">
        <w:rPr>
          <w:b/>
          <w:i/>
          <w:szCs w:val="18"/>
        </w:rPr>
        <w:t>Policies</w:t>
      </w:r>
    </w:p>
    <w:p w14:paraId="5995E3E8" w14:textId="77777777" w:rsidR="00EF7200" w:rsidRPr="0017200B" w:rsidRDefault="00EF7200" w:rsidP="00EF7200">
      <w:pPr>
        <w:pStyle w:val="TableText"/>
        <w:rPr>
          <w:b/>
          <w:color w:val="FF0000"/>
          <w:szCs w:val="18"/>
        </w:rPr>
      </w:pPr>
      <w:r>
        <w:rPr>
          <w:b/>
          <w:color w:val="DA5A28"/>
          <w:szCs w:val="18"/>
        </w:rPr>
        <w:t>[Content from the district plan]</w:t>
      </w:r>
    </w:p>
    <w:p w14:paraId="665529B9" w14:textId="77777777" w:rsidR="00EF7200" w:rsidRPr="0017200B" w:rsidRDefault="00EF7200" w:rsidP="00EF7200">
      <w:pPr>
        <w:pStyle w:val="TableTextbold"/>
        <w:rPr>
          <w:i/>
          <w:szCs w:val="18"/>
        </w:rPr>
      </w:pPr>
      <w:r w:rsidRPr="0017200B">
        <w:rPr>
          <w:i/>
          <w:szCs w:val="18"/>
        </w:rPr>
        <w:t>Rules</w:t>
      </w:r>
    </w:p>
    <w:p w14:paraId="6C2E945E" w14:textId="77777777" w:rsidR="00EF7200" w:rsidRPr="0017200B" w:rsidRDefault="00EF7200" w:rsidP="00EF7200">
      <w:pPr>
        <w:pStyle w:val="TableText"/>
        <w:rPr>
          <w:b/>
          <w:color w:val="FF0000"/>
          <w:szCs w:val="18"/>
        </w:rPr>
      </w:pPr>
      <w:r>
        <w:rPr>
          <w:b/>
          <w:color w:val="DA5A28"/>
          <w:szCs w:val="18"/>
        </w:rPr>
        <w:t>[Content from the district plan]</w:t>
      </w:r>
    </w:p>
    <w:p w14:paraId="51FEC525" w14:textId="77777777" w:rsidR="00EF7200" w:rsidRPr="0017200B" w:rsidRDefault="00EF7200" w:rsidP="00EF7200">
      <w:pPr>
        <w:pStyle w:val="TableTextbold"/>
        <w:rPr>
          <w:i/>
          <w:szCs w:val="18"/>
        </w:rPr>
      </w:pPr>
      <w:r w:rsidRPr="0017200B">
        <w:rPr>
          <w:i/>
          <w:szCs w:val="18"/>
        </w:rPr>
        <w:lastRenderedPageBreak/>
        <w:t>Methods</w:t>
      </w:r>
    </w:p>
    <w:p w14:paraId="35DE04F8" w14:textId="77777777" w:rsidR="00EF7200" w:rsidRPr="0017200B" w:rsidRDefault="00EF7200" w:rsidP="00EF7200">
      <w:pPr>
        <w:pStyle w:val="TableText"/>
        <w:rPr>
          <w:b/>
          <w:color w:val="FF0000"/>
          <w:szCs w:val="18"/>
        </w:rPr>
      </w:pPr>
      <w:r>
        <w:rPr>
          <w:b/>
          <w:color w:val="DA5A28"/>
          <w:szCs w:val="18"/>
        </w:rPr>
        <w:t>[Content from the district plan]</w:t>
      </w:r>
    </w:p>
    <w:p w14:paraId="2171607B" w14:textId="77777777" w:rsidR="00EF7200" w:rsidRPr="0017200B" w:rsidRDefault="00EF7200" w:rsidP="00EF7200">
      <w:pPr>
        <w:pStyle w:val="TableText"/>
        <w:spacing w:before="0" w:after="0"/>
        <w:rPr>
          <w:b/>
          <w:i/>
          <w:szCs w:val="18"/>
        </w:rPr>
      </w:pPr>
      <w:r w:rsidRPr="0017200B">
        <w:rPr>
          <w:b/>
          <w:i/>
          <w:szCs w:val="18"/>
        </w:rPr>
        <w:t>Principal reasons</w:t>
      </w:r>
    </w:p>
    <w:p w14:paraId="158F25FA" w14:textId="77777777" w:rsidR="00EF7200" w:rsidRPr="0017200B" w:rsidRDefault="00EF7200" w:rsidP="00EF7200">
      <w:pPr>
        <w:pStyle w:val="TableText"/>
        <w:rPr>
          <w:b/>
          <w:color w:val="C00000"/>
          <w:szCs w:val="18"/>
        </w:rPr>
      </w:pPr>
      <w:r>
        <w:rPr>
          <w:b/>
          <w:color w:val="DA5A28"/>
          <w:szCs w:val="18"/>
        </w:rPr>
        <w:t>[Content from the district plan]</w:t>
      </w:r>
    </w:p>
    <w:p w14:paraId="2FB0B2C0" w14:textId="77777777" w:rsidR="00EF7200" w:rsidRPr="0017200B" w:rsidRDefault="00EF7200" w:rsidP="00EF7200">
      <w:pPr>
        <w:pStyle w:val="TableText"/>
        <w:rPr>
          <w:b/>
          <w:i/>
          <w:szCs w:val="18"/>
        </w:rPr>
      </w:pPr>
      <w:r w:rsidRPr="0017200B">
        <w:rPr>
          <w:b/>
          <w:i/>
          <w:szCs w:val="18"/>
        </w:rPr>
        <w:t>Anticipated environmental results</w:t>
      </w:r>
    </w:p>
    <w:p w14:paraId="28C63BCE" w14:textId="77777777" w:rsidR="00EF7200" w:rsidRPr="0017200B" w:rsidRDefault="00EF7200" w:rsidP="00EF7200">
      <w:pPr>
        <w:pStyle w:val="TableText"/>
        <w:rPr>
          <w:b/>
          <w:color w:val="FF0000"/>
          <w:szCs w:val="18"/>
        </w:rPr>
      </w:pPr>
      <w:r>
        <w:rPr>
          <w:b/>
          <w:color w:val="DA5A28"/>
          <w:szCs w:val="18"/>
        </w:rPr>
        <w:t>[Content from the district plan]</w:t>
      </w:r>
    </w:p>
    <w:p w14:paraId="57F10F52" w14:textId="77777777" w:rsidR="00EF7200" w:rsidRPr="0017200B" w:rsidRDefault="00EF7200" w:rsidP="00EF7200">
      <w:pPr>
        <w:pStyle w:val="TableText"/>
        <w:rPr>
          <w:b/>
          <w:i/>
          <w:szCs w:val="18"/>
        </w:rPr>
      </w:pPr>
      <w:r>
        <w:rPr>
          <w:b/>
          <w:i/>
          <w:szCs w:val="18"/>
        </w:rPr>
        <w:t>Precincts</w:t>
      </w:r>
    </w:p>
    <w:p w14:paraId="55E5B38D" w14:textId="77777777" w:rsidR="00EF7200" w:rsidRPr="0017200B" w:rsidRDefault="00EF7200" w:rsidP="00EF7200">
      <w:pPr>
        <w:pStyle w:val="TableText"/>
        <w:rPr>
          <w:b/>
          <w:color w:val="FF0000"/>
          <w:szCs w:val="18"/>
        </w:rPr>
      </w:pPr>
      <w:r>
        <w:rPr>
          <w:b/>
          <w:color w:val="DA5A28"/>
          <w:szCs w:val="18"/>
        </w:rPr>
        <w:t>[Content from the district plan]</w:t>
      </w:r>
    </w:p>
    <w:p w14:paraId="6825FE3D" w14:textId="77777777" w:rsidR="00EF7200" w:rsidRPr="0017200B" w:rsidRDefault="00EF7200" w:rsidP="00EF7200">
      <w:pPr>
        <w:pStyle w:val="TableText"/>
        <w:rPr>
          <w:b/>
          <w:i/>
          <w:szCs w:val="18"/>
        </w:rPr>
      </w:pPr>
      <w:r>
        <w:rPr>
          <w:b/>
          <w:i/>
          <w:szCs w:val="18"/>
        </w:rPr>
        <w:t>Schedules</w:t>
      </w:r>
    </w:p>
    <w:p w14:paraId="14975815" w14:textId="77777777" w:rsidR="00EF7200" w:rsidRPr="0017200B" w:rsidRDefault="00EF7200" w:rsidP="00EF7200">
      <w:pPr>
        <w:pStyle w:val="TableText"/>
        <w:rPr>
          <w:b/>
          <w:color w:val="FF0000"/>
          <w:szCs w:val="18"/>
        </w:rPr>
      </w:pPr>
      <w:r>
        <w:rPr>
          <w:b/>
          <w:color w:val="DA5A28"/>
          <w:szCs w:val="18"/>
        </w:rPr>
        <w:t>[Content from the district plan]</w:t>
      </w:r>
    </w:p>
    <w:p w14:paraId="0D1AE304" w14:textId="77777777" w:rsidR="00EF7200" w:rsidRPr="0017200B" w:rsidRDefault="00EF7200" w:rsidP="00EF7200">
      <w:pPr>
        <w:pStyle w:val="TableTextbold"/>
        <w:rPr>
          <w:i/>
          <w:szCs w:val="18"/>
        </w:rPr>
      </w:pPr>
      <w:r>
        <w:rPr>
          <w:i/>
          <w:szCs w:val="18"/>
        </w:rPr>
        <w:t>Specific controls</w:t>
      </w:r>
    </w:p>
    <w:p w14:paraId="5B83CB92" w14:textId="77777777" w:rsidR="00EF7200" w:rsidRDefault="00EF7200" w:rsidP="00EF7200">
      <w:pPr>
        <w:pStyle w:val="TableText"/>
        <w:rPr>
          <w:b/>
          <w:color w:val="DA5A28"/>
          <w:szCs w:val="18"/>
        </w:rPr>
      </w:pPr>
      <w:r>
        <w:rPr>
          <w:b/>
          <w:color w:val="DA5A28"/>
          <w:szCs w:val="18"/>
        </w:rPr>
        <w:t>[Content from the district plan]</w:t>
      </w:r>
    </w:p>
    <w:p w14:paraId="0EF3502B" w14:textId="017FD751" w:rsidR="005364FC" w:rsidRPr="00042023" w:rsidRDefault="00EF7200" w:rsidP="0017200B">
      <w:pPr>
        <w:pStyle w:val="Heading2"/>
      </w:pPr>
      <w:r>
        <w:t>Historical and cultural values</w:t>
      </w:r>
    </w:p>
    <w:p w14:paraId="2757412A" w14:textId="3B5EE56D" w:rsidR="005364FC" w:rsidRDefault="00EF7200" w:rsidP="00904ED0">
      <w:pPr>
        <w:pStyle w:val="Ruleheading"/>
      </w:pPr>
      <w:r>
        <w:t>HH – Historical heritage</w:t>
      </w:r>
    </w:p>
    <w:p w14:paraId="3149DD4F" w14:textId="77777777" w:rsidR="00904ED0" w:rsidRPr="005E78F2" w:rsidRDefault="00904ED0" w:rsidP="00904ED0">
      <w:pPr>
        <w:pStyle w:val="Box"/>
        <w:rPr>
          <w:rFonts w:eastAsiaTheme="minorHAnsi"/>
          <w:lang w:eastAsia="en-US"/>
        </w:rPr>
      </w:pPr>
      <w:r w:rsidRPr="005E78F2">
        <w:rPr>
          <w:rFonts w:eastAsiaTheme="minorHAnsi"/>
          <w:lang w:eastAsia="en-US"/>
        </w:rPr>
        <w:t>In the standards, historic heritage has the same meaning as in the RMA Section 2:</w:t>
      </w:r>
    </w:p>
    <w:p w14:paraId="79BBFF01" w14:textId="3B05CFBC" w:rsidR="00904ED0" w:rsidRPr="005E78F2" w:rsidRDefault="00904ED0" w:rsidP="00904ED0">
      <w:pPr>
        <w:pStyle w:val="Box"/>
        <w:ind w:left="681" w:hanging="397"/>
        <w:rPr>
          <w:rFonts w:eastAsiaTheme="minorHAnsi"/>
          <w:lang w:eastAsia="en-US"/>
        </w:rPr>
      </w:pPr>
      <w:r>
        <w:rPr>
          <w:rFonts w:eastAsiaTheme="minorHAnsi"/>
          <w:lang w:eastAsia="en-US"/>
        </w:rPr>
        <w:t xml:space="preserve">a) </w:t>
      </w:r>
      <w:r>
        <w:rPr>
          <w:rFonts w:eastAsiaTheme="minorHAnsi"/>
          <w:lang w:eastAsia="en-US"/>
        </w:rPr>
        <w:tab/>
      </w:r>
      <w:r w:rsidRPr="005E78F2">
        <w:rPr>
          <w:rFonts w:eastAsiaTheme="minorHAnsi"/>
          <w:lang w:eastAsia="en-US"/>
        </w:rPr>
        <w:t>means those natural and physical resources that contribute to an understanding and appreciation</w:t>
      </w:r>
      <w:r>
        <w:rPr>
          <w:rFonts w:eastAsiaTheme="minorHAnsi"/>
          <w:lang w:eastAsia="en-US"/>
        </w:rPr>
        <w:t xml:space="preserve"> </w:t>
      </w:r>
      <w:r w:rsidRPr="005E78F2">
        <w:rPr>
          <w:rFonts w:eastAsiaTheme="minorHAnsi"/>
          <w:lang w:eastAsia="en-US"/>
        </w:rPr>
        <w:t>of New Zealand’s history and cultures, deriving from any of the following qualities:</w:t>
      </w:r>
    </w:p>
    <w:p w14:paraId="3C32CB5D" w14:textId="24EA5DC9" w:rsidR="00904ED0" w:rsidRPr="005E78F2" w:rsidRDefault="00904ED0" w:rsidP="00AD6E1B">
      <w:pPr>
        <w:pStyle w:val="Box"/>
        <w:spacing w:before="0" w:after="0"/>
        <w:ind w:firstLine="113"/>
        <w:rPr>
          <w:rFonts w:eastAsiaTheme="minorHAnsi"/>
          <w:lang w:eastAsia="en-US"/>
        </w:rPr>
      </w:pPr>
      <w:r>
        <w:rPr>
          <w:rFonts w:eastAsiaTheme="minorHAnsi"/>
          <w:lang w:eastAsia="en-US"/>
        </w:rPr>
        <w:t xml:space="preserve">i     </w:t>
      </w:r>
      <w:r>
        <w:rPr>
          <w:rFonts w:eastAsiaTheme="minorHAnsi"/>
          <w:lang w:eastAsia="en-US"/>
        </w:rPr>
        <w:tab/>
      </w:r>
      <w:r w:rsidRPr="005E78F2">
        <w:rPr>
          <w:rFonts w:eastAsiaTheme="minorHAnsi"/>
          <w:lang w:eastAsia="en-US"/>
        </w:rPr>
        <w:t>archaeological:</w:t>
      </w:r>
    </w:p>
    <w:p w14:paraId="3C2FDB25" w14:textId="01AA3E63" w:rsidR="00904ED0" w:rsidRDefault="00904ED0" w:rsidP="00AD6E1B">
      <w:pPr>
        <w:pStyle w:val="Box"/>
        <w:spacing w:before="0" w:after="0"/>
        <w:ind w:firstLine="113"/>
        <w:rPr>
          <w:rFonts w:eastAsiaTheme="minorHAnsi"/>
          <w:lang w:eastAsia="en-US"/>
        </w:rPr>
      </w:pPr>
      <w:r>
        <w:rPr>
          <w:rFonts w:eastAsiaTheme="minorHAnsi"/>
          <w:lang w:eastAsia="en-US"/>
        </w:rPr>
        <w:t xml:space="preserve">ii    </w:t>
      </w:r>
      <w:r>
        <w:rPr>
          <w:rFonts w:eastAsiaTheme="minorHAnsi"/>
          <w:lang w:eastAsia="en-US"/>
        </w:rPr>
        <w:tab/>
      </w:r>
      <w:r w:rsidRPr="005E78F2">
        <w:rPr>
          <w:rFonts w:eastAsiaTheme="minorHAnsi"/>
          <w:lang w:eastAsia="en-US"/>
        </w:rPr>
        <w:t>architectural:</w:t>
      </w:r>
    </w:p>
    <w:p w14:paraId="2750A9F8" w14:textId="27F12C8F" w:rsidR="00904ED0" w:rsidRPr="005E78F2" w:rsidRDefault="00904ED0" w:rsidP="00AD6E1B">
      <w:pPr>
        <w:pStyle w:val="Box"/>
        <w:spacing w:before="0" w:after="0"/>
        <w:ind w:firstLine="113"/>
        <w:rPr>
          <w:rFonts w:eastAsiaTheme="minorHAnsi"/>
          <w:lang w:eastAsia="en-US"/>
        </w:rPr>
      </w:pPr>
      <w:r>
        <w:rPr>
          <w:rFonts w:eastAsiaTheme="minorHAnsi"/>
          <w:lang w:eastAsia="en-US"/>
        </w:rPr>
        <w:t xml:space="preserve">iii  </w:t>
      </w:r>
      <w:r>
        <w:rPr>
          <w:rFonts w:eastAsiaTheme="minorHAnsi"/>
          <w:lang w:eastAsia="en-US"/>
        </w:rPr>
        <w:tab/>
        <w:t xml:space="preserve"> </w:t>
      </w:r>
      <w:r w:rsidRPr="005E78F2">
        <w:rPr>
          <w:rFonts w:eastAsiaTheme="minorHAnsi"/>
          <w:lang w:eastAsia="en-US"/>
        </w:rPr>
        <w:t>cultural:</w:t>
      </w:r>
    </w:p>
    <w:p w14:paraId="5C956230" w14:textId="40FF2FEA" w:rsidR="00904ED0" w:rsidRPr="005E78F2" w:rsidRDefault="00904ED0" w:rsidP="00AD6E1B">
      <w:pPr>
        <w:pStyle w:val="Box"/>
        <w:spacing w:before="0" w:after="0"/>
        <w:ind w:firstLine="113"/>
        <w:rPr>
          <w:rFonts w:eastAsiaTheme="minorHAnsi"/>
          <w:lang w:eastAsia="en-US"/>
        </w:rPr>
      </w:pPr>
      <w:r>
        <w:rPr>
          <w:rFonts w:eastAsiaTheme="minorHAnsi"/>
          <w:lang w:eastAsia="en-US"/>
        </w:rPr>
        <w:t xml:space="preserve">iv   </w:t>
      </w:r>
      <w:r>
        <w:rPr>
          <w:rFonts w:eastAsiaTheme="minorHAnsi"/>
          <w:lang w:eastAsia="en-US"/>
        </w:rPr>
        <w:tab/>
      </w:r>
      <w:r w:rsidRPr="005E78F2">
        <w:rPr>
          <w:rFonts w:eastAsiaTheme="minorHAnsi"/>
          <w:lang w:eastAsia="en-US"/>
        </w:rPr>
        <w:t>historic:</w:t>
      </w:r>
    </w:p>
    <w:p w14:paraId="4C72025D" w14:textId="751B35FA" w:rsidR="00904ED0" w:rsidRDefault="00904ED0" w:rsidP="00AD6E1B">
      <w:pPr>
        <w:pStyle w:val="Box"/>
        <w:spacing w:before="0" w:after="0"/>
        <w:ind w:firstLine="113"/>
        <w:rPr>
          <w:rFonts w:eastAsiaTheme="minorHAnsi"/>
          <w:lang w:eastAsia="en-US"/>
        </w:rPr>
      </w:pPr>
      <w:r>
        <w:rPr>
          <w:rFonts w:eastAsiaTheme="minorHAnsi"/>
          <w:lang w:eastAsia="en-US"/>
        </w:rPr>
        <w:t xml:space="preserve">v   </w:t>
      </w:r>
      <w:r>
        <w:rPr>
          <w:rFonts w:eastAsiaTheme="minorHAnsi"/>
          <w:lang w:eastAsia="en-US"/>
        </w:rPr>
        <w:tab/>
      </w:r>
      <w:r w:rsidRPr="005E78F2">
        <w:rPr>
          <w:rFonts w:eastAsiaTheme="minorHAnsi"/>
          <w:lang w:eastAsia="en-US"/>
        </w:rPr>
        <w:t>scientific:</w:t>
      </w:r>
    </w:p>
    <w:p w14:paraId="062C295F" w14:textId="4556A0C0" w:rsidR="00904ED0" w:rsidRPr="005E78F2" w:rsidRDefault="00904ED0" w:rsidP="00AD6E1B">
      <w:pPr>
        <w:pStyle w:val="Box"/>
        <w:spacing w:before="0" w:after="0"/>
        <w:ind w:firstLine="113"/>
        <w:rPr>
          <w:rFonts w:eastAsiaTheme="minorHAnsi"/>
          <w:lang w:eastAsia="en-US"/>
        </w:rPr>
      </w:pPr>
      <w:r>
        <w:rPr>
          <w:rFonts w:eastAsiaTheme="minorHAnsi"/>
          <w:lang w:eastAsia="en-US"/>
        </w:rPr>
        <w:t xml:space="preserve">vi   </w:t>
      </w:r>
      <w:r>
        <w:rPr>
          <w:rFonts w:eastAsiaTheme="minorHAnsi"/>
          <w:lang w:eastAsia="en-US"/>
        </w:rPr>
        <w:tab/>
      </w:r>
      <w:r w:rsidRPr="005E78F2">
        <w:rPr>
          <w:rFonts w:eastAsiaTheme="minorHAnsi"/>
          <w:lang w:eastAsia="en-US"/>
        </w:rPr>
        <w:t>technological; and</w:t>
      </w:r>
    </w:p>
    <w:p w14:paraId="433EB5A1" w14:textId="77777777" w:rsidR="00904ED0" w:rsidRDefault="00904ED0" w:rsidP="00904ED0">
      <w:pPr>
        <w:pStyle w:val="Box"/>
        <w:spacing w:before="0" w:after="0"/>
        <w:rPr>
          <w:rFonts w:eastAsiaTheme="minorHAnsi"/>
          <w:lang w:eastAsia="en-US"/>
        </w:rPr>
      </w:pPr>
    </w:p>
    <w:p w14:paraId="673BCE04" w14:textId="6A472178" w:rsidR="00904ED0" w:rsidRPr="005E78F2" w:rsidRDefault="00904ED0" w:rsidP="00904ED0">
      <w:pPr>
        <w:pStyle w:val="Box"/>
        <w:spacing w:before="0" w:after="0"/>
        <w:rPr>
          <w:rFonts w:eastAsiaTheme="minorHAnsi"/>
          <w:lang w:eastAsia="en-US"/>
        </w:rPr>
      </w:pPr>
      <w:r>
        <w:rPr>
          <w:rFonts w:eastAsiaTheme="minorHAnsi"/>
          <w:lang w:eastAsia="en-US"/>
        </w:rPr>
        <w:t xml:space="preserve">b) </w:t>
      </w:r>
      <w:r>
        <w:rPr>
          <w:rFonts w:eastAsiaTheme="minorHAnsi"/>
          <w:lang w:eastAsia="en-US"/>
        </w:rPr>
        <w:tab/>
      </w:r>
      <w:r w:rsidRPr="005E78F2">
        <w:rPr>
          <w:rFonts w:eastAsiaTheme="minorHAnsi"/>
          <w:lang w:eastAsia="en-US"/>
        </w:rPr>
        <w:t>includes</w:t>
      </w:r>
      <w:r>
        <w:rPr>
          <w:rFonts w:eastAsiaTheme="minorHAnsi"/>
          <w:lang w:eastAsia="en-US"/>
        </w:rPr>
        <w:t>:</w:t>
      </w:r>
    </w:p>
    <w:p w14:paraId="7C5B6B9B" w14:textId="6A5F63C6" w:rsidR="00904ED0" w:rsidRPr="005E78F2" w:rsidRDefault="00904ED0" w:rsidP="00904ED0">
      <w:pPr>
        <w:pStyle w:val="Box"/>
        <w:spacing w:before="0" w:after="0"/>
        <w:rPr>
          <w:rFonts w:eastAsiaTheme="minorHAnsi"/>
          <w:lang w:eastAsia="en-US"/>
        </w:rPr>
      </w:pPr>
      <w:r>
        <w:rPr>
          <w:rFonts w:eastAsiaTheme="minorHAnsi"/>
          <w:lang w:eastAsia="en-US"/>
        </w:rPr>
        <w:t xml:space="preserve">i  </w:t>
      </w:r>
      <w:r>
        <w:rPr>
          <w:rFonts w:eastAsiaTheme="minorHAnsi"/>
          <w:lang w:eastAsia="en-US"/>
        </w:rPr>
        <w:tab/>
      </w:r>
      <w:r w:rsidRPr="005E78F2">
        <w:rPr>
          <w:rFonts w:eastAsiaTheme="minorHAnsi"/>
          <w:lang w:eastAsia="en-US"/>
        </w:rPr>
        <w:t>historic sites, structures, places, and areas; and</w:t>
      </w:r>
    </w:p>
    <w:p w14:paraId="5A3C18AF" w14:textId="06E50912" w:rsidR="00904ED0" w:rsidRPr="005E78F2" w:rsidRDefault="00904ED0" w:rsidP="00AD6E1B">
      <w:pPr>
        <w:pStyle w:val="Box"/>
        <w:spacing w:before="0" w:after="0"/>
        <w:rPr>
          <w:rFonts w:eastAsiaTheme="minorHAnsi"/>
          <w:lang w:eastAsia="en-US"/>
        </w:rPr>
      </w:pPr>
      <w:r>
        <w:rPr>
          <w:rFonts w:eastAsiaTheme="minorHAnsi"/>
          <w:lang w:eastAsia="en-US"/>
        </w:rPr>
        <w:t xml:space="preserve">ii </w:t>
      </w:r>
      <w:r>
        <w:rPr>
          <w:rFonts w:eastAsiaTheme="minorHAnsi"/>
          <w:lang w:eastAsia="en-US"/>
        </w:rPr>
        <w:tab/>
      </w:r>
      <w:r w:rsidRPr="005E78F2">
        <w:rPr>
          <w:rFonts w:eastAsiaTheme="minorHAnsi"/>
          <w:lang w:eastAsia="en-US"/>
        </w:rPr>
        <w:t>archaeological sites; and</w:t>
      </w:r>
    </w:p>
    <w:p w14:paraId="4E8BE9AF" w14:textId="3F36C6CD" w:rsidR="00904ED0" w:rsidRPr="005E78F2" w:rsidRDefault="00904ED0" w:rsidP="00AD6E1B">
      <w:pPr>
        <w:pStyle w:val="Box"/>
        <w:spacing w:before="0" w:after="0"/>
        <w:rPr>
          <w:rFonts w:eastAsiaTheme="minorHAnsi"/>
          <w:lang w:eastAsia="en-US"/>
        </w:rPr>
      </w:pPr>
      <w:r>
        <w:rPr>
          <w:rFonts w:eastAsiaTheme="minorHAnsi"/>
          <w:lang w:eastAsia="en-US"/>
        </w:rPr>
        <w:t xml:space="preserve">iii   </w:t>
      </w:r>
      <w:r>
        <w:rPr>
          <w:rFonts w:eastAsiaTheme="minorHAnsi"/>
          <w:lang w:eastAsia="en-US"/>
        </w:rPr>
        <w:tab/>
        <w:t xml:space="preserve"> </w:t>
      </w:r>
      <w:r w:rsidRPr="005E78F2">
        <w:rPr>
          <w:rFonts w:eastAsiaTheme="minorHAnsi"/>
          <w:lang w:eastAsia="en-US"/>
        </w:rPr>
        <w:t>sites of significance to Māori, including wāhi tapu; and</w:t>
      </w:r>
    </w:p>
    <w:p w14:paraId="6890BEEE" w14:textId="34D5BC9A" w:rsidR="00904ED0" w:rsidRDefault="00904ED0" w:rsidP="00AD6E1B">
      <w:pPr>
        <w:pStyle w:val="Box"/>
        <w:spacing w:before="0" w:after="0"/>
        <w:rPr>
          <w:rFonts w:eastAsiaTheme="minorHAnsi"/>
          <w:lang w:eastAsia="en-US"/>
        </w:rPr>
      </w:pPr>
      <w:r>
        <w:rPr>
          <w:rFonts w:eastAsiaTheme="minorHAnsi"/>
          <w:lang w:eastAsia="en-US"/>
        </w:rPr>
        <w:t>iv</w:t>
      </w:r>
      <w:r>
        <w:rPr>
          <w:rFonts w:eastAsiaTheme="minorHAnsi"/>
          <w:lang w:eastAsia="en-US"/>
        </w:rPr>
        <w:tab/>
      </w:r>
      <w:r w:rsidRPr="005E78F2">
        <w:rPr>
          <w:rFonts w:eastAsiaTheme="minorHAnsi"/>
          <w:lang w:eastAsia="en-US"/>
        </w:rPr>
        <w:t>surroundings associated with the natural and physical resources</w:t>
      </w:r>
      <w:r>
        <w:rPr>
          <w:rFonts w:eastAsiaTheme="minorHAnsi"/>
          <w:lang w:eastAsia="en-US"/>
        </w:rPr>
        <w:t>.</w:t>
      </w:r>
    </w:p>
    <w:p w14:paraId="1B376FC0" w14:textId="0D848136" w:rsidR="00904ED0" w:rsidRDefault="00904ED0" w:rsidP="00AD6E1B">
      <w:pPr>
        <w:pStyle w:val="Box"/>
        <w:rPr>
          <w:rFonts w:eastAsiaTheme="minorHAnsi"/>
          <w:lang w:eastAsia="en-US"/>
        </w:rPr>
      </w:pPr>
      <w:r w:rsidRPr="005E78F2">
        <w:rPr>
          <w:rFonts w:eastAsiaTheme="minorHAnsi"/>
          <w:lang w:eastAsia="en-US"/>
        </w:rPr>
        <w:t xml:space="preserve">All provisions relating to sites and areas of significance to Māori should be located in the </w:t>
      </w:r>
      <w:r>
        <w:rPr>
          <w:rFonts w:eastAsiaTheme="minorHAnsi"/>
          <w:lang w:eastAsia="en-US"/>
        </w:rPr>
        <w:t>s</w:t>
      </w:r>
      <w:r w:rsidRPr="005E78F2">
        <w:rPr>
          <w:rFonts w:eastAsiaTheme="minorHAnsi"/>
          <w:lang w:eastAsia="en-US"/>
        </w:rPr>
        <w:t>ites of</w:t>
      </w:r>
      <w:r>
        <w:rPr>
          <w:rFonts w:eastAsiaTheme="minorHAnsi"/>
          <w:lang w:eastAsia="en-US"/>
        </w:rPr>
        <w:t xml:space="preserve"> </w:t>
      </w:r>
      <w:r w:rsidRPr="005E78F2">
        <w:rPr>
          <w:rFonts w:eastAsiaTheme="minorHAnsi"/>
          <w:lang w:eastAsia="en-US"/>
        </w:rPr>
        <w:t>significance to Māori chapter. Sites and areas of significance to Māori are distinguishable from</w:t>
      </w:r>
      <w:r>
        <w:rPr>
          <w:rFonts w:eastAsiaTheme="minorHAnsi"/>
          <w:lang w:eastAsia="en-US"/>
        </w:rPr>
        <w:t xml:space="preserve"> </w:t>
      </w:r>
      <w:r w:rsidRPr="005E78F2">
        <w:rPr>
          <w:rFonts w:eastAsiaTheme="minorHAnsi"/>
          <w:lang w:eastAsia="en-US"/>
        </w:rPr>
        <w:t>historical heritage as they require a particular process of identification and may require ongoing</w:t>
      </w:r>
      <w:r>
        <w:rPr>
          <w:rFonts w:eastAsiaTheme="minorHAnsi"/>
          <w:lang w:eastAsia="en-US"/>
        </w:rPr>
        <w:t xml:space="preserve"> </w:t>
      </w:r>
      <w:r w:rsidRPr="005E78F2">
        <w:rPr>
          <w:rFonts w:eastAsiaTheme="minorHAnsi"/>
          <w:lang w:eastAsia="en-US"/>
        </w:rPr>
        <w:t>management, rather than protection. Details of sites should only be included following agreement</w:t>
      </w:r>
      <w:r>
        <w:rPr>
          <w:rFonts w:eastAsiaTheme="minorHAnsi"/>
          <w:lang w:eastAsia="en-US"/>
        </w:rPr>
        <w:t xml:space="preserve"> </w:t>
      </w:r>
      <w:r w:rsidRPr="005E78F2">
        <w:rPr>
          <w:rFonts w:eastAsiaTheme="minorHAnsi"/>
          <w:lang w:eastAsia="en-US"/>
        </w:rPr>
        <w:t xml:space="preserve">with Māori. </w:t>
      </w:r>
    </w:p>
    <w:p w14:paraId="13F9A0EE" w14:textId="2F5DBF2C" w:rsidR="00904ED0" w:rsidRPr="005E78F2" w:rsidRDefault="00904ED0" w:rsidP="00AD6E1B">
      <w:pPr>
        <w:pStyle w:val="Box"/>
        <w:rPr>
          <w:rFonts w:eastAsiaTheme="minorHAnsi"/>
          <w:lang w:eastAsia="en-US"/>
        </w:rPr>
      </w:pPr>
      <w:r w:rsidRPr="005E78F2">
        <w:rPr>
          <w:rFonts w:eastAsiaTheme="minorHAnsi"/>
          <w:lang w:eastAsia="en-US"/>
        </w:rPr>
        <w:t>Earthworks provisions related to sites of significance to Maori and/or archaeological</w:t>
      </w:r>
      <w:r>
        <w:rPr>
          <w:rFonts w:eastAsiaTheme="minorHAnsi"/>
          <w:lang w:eastAsia="en-US"/>
        </w:rPr>
        <w:t xml:space="preserve"> </w:t>
      </w:r>
      <w:r w:rsidRPr="005E78F2">
        <w:rPr>
          <w:rFonts w:eastAsiaTheme="minorHAnsi"/>
          <w:lang w:eastAsia="en-US"/>
        </w:rPr>
        <w:t>sites, should be placed under this chapter as the adverse effects being controlled relate more</w:t>
      </w:r>
      <w:r>
        <w:rPr>
          <w:rFonts w:eastAsiaTheme="minorHAnsi"/>
          <w:lang w:eastAsia="en-US"/>
        </w:rPr>
        <w:t xml:space="preserve"> </w:t>
      </w:r>
      <w:r w:rsidRPr="005E78F2">
        <w:rPr>
          <w:rFonts w:eastAsiaTheme="minorHAnsi"/>
          <w:lang w:eastAsia="en-US"/>
        </w:rPr>
        <w:t>directly to the effects on the sites than they do to the normal adverse effects of earthworks</w:t>
      </w:r>
      <w:r>
        <w:rPr>
          <w:rFonts w:eastAsiaTheme="minorHAnsi"/>
          <w:lang w:eastAsia="en-US"/>
        </w:rPr>
        <w:t xml:space="preserve"> </w:t>
      </w:r>
      <w:r w:rsidRPr="005E78F2">
        <w:rPr>
          <w:rFonts w:eastAsiaTheme="minorHAnsi"/>
          <w:lang w:eastAsia="en-US"/>
        </w:rPr>
        <w:t xml:space="preserve">generally. Cross-referencing of these provisions to the </w:t>
      </w:r>
      <w:r>
        <w:rPr>
          <w:rFonts w:eastAsiaTheme="minorHAnsi"/>
          <w:lang w:eastAsia="en-US"/>
        </w:rPr>
        <w:t>e</w:t>
      </w:r>
      <w:r w:rsidRPr="005E78F2">
        <w:rPr>
          <w:rFonts w:eastAsiaTheme="minorHAnsi"/>
          <w:lang w:eastAsia="en-US"/>
        </w:rPr>
        <w:t xml:space="preserve">arthworks </w:t>
      </w:r>
      <w:r>
        <w:rPr>
          <w:rFonts w:eastAsiaTheme="minorHAnsi"/>
          <w:lang w:eastAsia="en-US"/>
        </w:rPr>
        <w:t xml:space="preserve">provisions </w:t>
      </w:r>
      <w:r w:rsidRPr="005E78F2">
        <w:rPr>
          <w:rFonts w:eastAsiaTheme="minorHAnsi"/>
          <w:lang w:eastAsia="en-US"/>
        </w:rPr>
        <w:t>should occur.</w:t>
      </w:r>
    </w:p>
    <w:p w14:paraId="6A9F9696" w14:textId="3A16A60B" w:rsidR="00904ED0" w:rsidRPr="005E78F2" w:rsidRDefault="00904ED0" w:rsidP="00AD6E1B">
      <w:pPr>
        <w:pStyle w:val="Box"/>
        <w:rPr>
          <w:rFonts w:eastAsiaTheme="minorHAnsi"/>
          <w:lang w:eastAsia="en-US"/>
        </w:rPr>
      </w:pPr>
      <w:r w:rsidRPr="005E78F2">
        <w:rPr>
          <w:rFonts w:eastAsiaTheme="minorHAnsi"/>
          <w:lang w:eastAsia="en-US"/>
        </w:rPr>
        <w:t xml:space="preserve">The definition of site in the </w:t>
      </w:r>
      <w:r w:rsidRPr="00AD6E1B">
        <w:rPr>
          <w:rFonts w:eastAsiaTheme="minorHAnsi"/>
          <w:i/>
          <w:lang w:eastAsia="en-US"/>
        </w:rPr>
        <w:t>14 Definitions Standard</w:t>
      </w:r>
      <w:r w:rsidRPr="005E78F2">
        <w:rPr>
          <w:rFonts w:eastAsiaTheme="minorHAnsi"/>
          <w:lang w:eastAsia="en-US"/>
        </w:rPr>
        <w:t xml:space="preserve"> doesn’t apply to the definition of sites of</w:t>
      </w:r>
      <w:r>
        <w:rPr>
          <w:rFonts w:eastAsiaTheme="minorHAnsi"/>
          <w:lang w:eastAsia="en-US"/>
        </w:rPr>
        <w:t xml:space="preserve"> </w:t>
      </w:r>
      <w:r w:rsidRPr="005E78F2">
        <w:rPr>
          <w:rFonts w:eastAsiaTheme="minorHAnsi"/>
          <w:lang w:eastAsia="en-US"/>
        </w:rPr>
        <w:t>significance to Māori. Sites and areas of significance to Māori are defined in the RMA. This</w:t>
      </w:r>
      <w:r>
        <w:rPr>
          <w:rFonts w:eastAsiaTheme="minorHAnsi"/>
          <w:lang w:eastAsia="en-US"/>
        </w:rPr>
        <w:t xml:space="preserve"> </w:t>
      </w:r>
      <w:r w:rsidRPr="005E78F2">
        <w:rPr>
          <w:rFonts w:eastAsiaTheme="minorHAnsi"/>
          <w:lang w:eastAsia="en-US"/>
        </w:rPr>
        <w:t>recognises sites and areas of significance to Māori vary in size and may cover large areas.</w:t>
      </w:r>
    </w:p>
    <w:p w14:paraId="0760E751" w14:textId="77777777" w:rsidR="00904ED0" w:rsidRPr="005E78F2" w:rsidRDefault="00904ED0" w:rsidP="00AD6E1B">
      <w:pPr>
        <w:pStyle w:val="Box"/>
        <w:rPr>
          <w:rFonts w:eastAsiaTheme="minorHAnsi"/>
          <w:lang w:eastAsia="en-US"/>
        </w:rPr>
      </w:pPr>
      <w:r w:rsidRPr="005E78F2">
        <w:rPr>
          <w:rFonts w:eastAsiaTheme="minorHAnsi"/>
          <w:lang w:eastAsia="en-US"/>
        </w:rPr>
        <w:t xml:space="preserve">An explanation of the term ‘cultural landscapes’ used in direction 17a can be found on the </w:t>
      </w:r>
      <w:hyperlink r:id="rId15" w:history="1">
        <w:r w:rsidRPr="005E78F2">
          <w:rPr>
            <w:rStyle w:val="Hyperlink"/>
            <w:rFonts w:asciiTheme="minorHAnsi" w:eastAsiaTheme="minorHAnsi" w:hAnsiTheme="minorHAnsi"/>
            <w:i/>
            <w:lang w:eastAsia="en-US"/>
          </w:rPr>
          <w:t>quality planning website</w:t>
        </w:r>
      </w:hyperlink>
      <w:r w:rsidRPr="005E78F2">
        <w:rPr>
          <w:rFonts w:eastAsiaTheme="minorHAnsi"/>
          <w:lang w:eastAsia="en-US"/>
        </w:rPr>
        <w:t>. The term ‘regulatory processes’ in direction 17e refers to any processes set out in</w:t>
      </w:r>
      <w:r>
        <w:rPr>
          <w:rFonts w:eastAsiaTheme="minorHAnsi"/>
          <w:lang w:eastAsia="en-US"/>
        </w:rPr>
        <w:t xml:space="preserve"> </w:t>
      </w:r>
      <w:r w:rsidRPr="005E78F2">
        <w:rPr>
          <w:rFonts w:eastAsiaTheme="minorHAnsi"/>
          <w:lang w:eastAsia="en-US"/>
        </w:rPr>
        <w:t>legislation, such as any existing or pending Treaty of Waitangi settlement legislation or related</w:t>
      </w:r>
      <w:r>
        <w:rPr>
          <w:rFonts w:eastAsiaTheme="minorHAnsi"/>
          <w:lang w:eastAsia="en-US"/>
        </w:rPr>
        <w:t xml:space="preserve"> </w:t>
      </w:r>
      <w:r w:rsidRPr="005E78F2">
        <w:rPr>
          <w:rFonts w:eastAsiaTheme="minorHAnsi"/>
          <w:lang w:eastAsia="en-US"/>
        </w:rPr>
        <w:t>statutory documents and the RMA.</w:t>
      </w:r>
    </w:p>
    <w:p w14:paraId="44F6641C" w14:textId="77777777" w:rsidR="00DA49D5" w:rsidRDefault="00904ED0" w:rsidP="00904ED0">
      <w:pPr>
        <w:pStyle w:val="TableText"/>
        <w:rPr>
          <w:rFonts w:eastAsiaTheme="minorHAnsi"/>
          <w:lang w:eastAsia="en-US"/>
        </w:rPr>
      </w:pPr>
      <w:r w:rsidRPr="005E78F2">
        <w:rPr>
          <w:rFonts w:eastAsiaTheme="minorHAnsi"/>
          <w:lang w:eastAsia="en-US"/>
        </w:rPr>
        <w:t>Where provisions address cultural values and general district-wide matters (eg, signs on a heritage</w:t>
      </w:r>
      <w:r>
        <w:rPr>
          <w:rFonts w:eastAsiaTheme="minorHAnsi"/>
          <w:lang w:eastAsia="en-US"/>
        </w:rPr>
        <w:t xml:space="preserve"> </w:t>
      </w:r>
      <w:r w:rsidRPr="005E78F2">
        <w:rPr>
          <w:rFonts w:eastAsiaTheme="minorHAnsi"/>
          <w:lang w:eastAsia="en-US"/>
        </w:rPr>
        <w:t>building or culturally significant biodiversity), we consider it is appropriate for councils to determine</w:t>
      </w:r>
      <w:r>
        <w:rPr>
          <w:rFonts w:eastAsiaTheme="minorHAnsi"/>
          <w:lang w:eastAsia="en-US"/>
        </w:rPr>
        <w:t xml:space="preserve"> </w:t>
      </w:r>
      <w:r w:rsidRPr="005E78F2">
        <w:rPr>
          <w:rFonts w:eastAsiaTheme="minorHAnsi"/>
          <w:lang w:eastAsia="en-US"/>
        </w:rPr>
        <w:t>the best location for these provisions, depending on the primary outcomes sought from them. In this</w:t>
      </w:r>
      <w:r>
        <w:rPr>
          <w:rFonts w:eastAsiaTheme="minorHAnsi"/>
          <w:lang w:eastAsia="en-US"/>
        </w:rPr>
        <w:t xml:space="preserve"> </w:t>
      </w:r>
      <w:r w:rsidRPr="005E78F2">
        <w:rPr>
          <w:rFonts w:eastAsiaTheme="minorHAnsi"/>
          <w:lang w:eastAsia="en-US"/>
        </w:rPr>
        <w:t>instance</w:t>
      </w:r>
      <w:r>
        <w:rPr>
          <w:rFonts w:eastAsiaTheme="minorHAnsi"/>
          <w:lang w:eastAsia="en-US"/>
        </w:rPr>
        <w:t>,</w:t>
      </w:r>
      <w:r w:rsidRPr="005E78F2">
        <w:rPr>
          <w:rFonts w:eastAsiaTheme="minorHAnsi"/>
          <w:lang w:eastAsia="en-US"/>
        </w:rPr>
        <w:t xml:space="preserve"> cross-referencing should be provided.</w:t>
      </w:r>
    </w:p>
    <w:p w14:paraId="618E941E" w14:textId="49FE89B9" w:rsidR="00904ED0" w:rsidRPr="0017200B" w:rsidRDefault="00904ED0" w:rsidP="00904ED0">
      <w:pPr>
        <w:pStyle w:val="TableText"/>
        <w:rPr>
          <w:b/>
          <w:i/>
          <w:szCs w:val="18"/>
        </w:rPr>
      </w:pPr>
      <w:r w:rsidRPr="0017200B">
        <w:rPr>
          <w:b/>
          <w:i/>
          <w:szCs w:val="18"/>
        </w:rPr>
        <w:lastRenderedPageBreak/>
        <w:t>Objectives</w:t>
      </w:r>
    </w:p>
    <w:p w14:paraId="35D527AE" w14:textId="77777777" w:rsidR="00904ED0" w:rsidRPr="0017200B" w:rsidRDefault="00904ED0" w:rsidP="00904ED0">
      <w:pPr>
        <w:pStyle w:val="TableText"/>
        <w:rPr>
          <w:b/>
          <w:color w:val="FF0000"/>
          <w:szCs w:val="18"/>
        </w:rPr>
      </w:pPr>
      <w:r>
        <w:rPr>
          <w:b/>
          <w:color w:val="DA5A28"/>
          <w:szCs w:val="18"/>
        </w:rPr>
        <w:t>[Content from the district plan]</w:t>
      </w:r>
    </w:p>
    <w:p w14:paraId="4D5FFD73" w14:textId="77777777" w:rsidR="00904ED0" w:rsidRPr="0017200B" w:rsidRDefault="00904ED0" w:rsidP="00904ED0">
      <w:pPr>
        <w:pStyle w:val="TableText"/>
        <w:rPr>
          <w:b/>
          <w:i/>
          <w:szCs w:val="18"/>
        </w:rPr>
      </w:pPr>
      <w:r w:rsidRPr="0017200B">
        <w:rPr>
          <w:b/>
          <w:i/>
          <w:szCs w:val="18"/>
        </w:rPr>
        <w:t>Policies</w:t>
      </w:r>
    </w:p>
    <w:p w14:paraId="768B0A4D" w14:textId="77777777" w:rsidR="00904ED0" w:rsidRPr="0017200B" w:rsidRDefault="00904ED0" w:rsidP="00904ED0">
      <w:pPr>
        <w:pStyle w:val="TableText"/>
        <w:rPr>
          <w:b/>
          <w:color w:val="FF0000"/>
          <w:szCs w:val="18"/>
        </w:rPr>
      </w:pPr>
      <w:r>
        <w:rPr>
          <w:b/>
          <w:color w:val="DA5A28"/>
          <w:szCs w:val="18"/>
        </w:rPr>
        <w:t>[Content from the district plan]</w:t>
      </w:r>
    </w:p>
    <w:p w14:paraId="4F1730E5" w14:textId="77777777" w:rsidR="00904ED0" w:rsidRPr="0017200B" w:rsidRDefault="00904ED0" w:rsidP="00904ED0">
      <w:pPr>
        <w:pStyle w:val="TableTextbold"/>
        <w:rPr>
          <w:i/>
          <w:szCs w:val="18"/>
        </w:rPr>
      </w:pPr>
      <w:r w:rsidRPr="0017200B">
        <w:rPr>
          <w:i/>
          <w:szCs w:val="18"/>
        </w:rPr>
        <w:t>Rules</w:t>
      </w:r>
    </w:p>
    <w:p w14:paraId="47BBA406" w14:textId="77777777" w:rsidR="00904ED0" w:rsidRPr="0017200B" w:rsidRDefault="00904ED0" w:rsidP="00904ED0">
      <w:pPr>
        <w:pStyle w:val="TableText"/>
        <w:rPr>
          <w:b/>
          <w:color w:val="FF0000"/>
          <w:szCs w:val="18"/>
        </w:rPr>
      </w:pPr>
      <w:r>
        <w:rPr>
          <w:b/>
          <w:color w:val="DA5A28"/>
          <w:szCs w:val="18"/>
        </w:rPr>
        <w:t>[Content from the district plan]</w:t>
      </w:r>
    </w:p>
    <w:p w14:paraId="04904410" w14:textId="77777777" w:rsidR="00904ED0" w:rsidRPr="0017200B" w:rsidRDefault="00904ED0" w:rsidP="00904ED0">
      <w:pPr>
        <w:pStyle w:val="TableTextbold"/>
        <w:rPr>
          <w:i/>
          <w:szCs w:val="18"/>
        </w:rPr>
      </w:pPr>
      <w:r w:rsidRPr="0017200B">
        <w:rPr>
          <w:i/>
          <w:szCs w:val="18"/>
        </w:rPr>
        <w:t>Methods</w:t>
      </w:r>
    </w:p>
    <w:p w14:paraId="2D8FD109" w14:textId="77777777" w:rsidR="00904ED0" w:rsidRPr="0017200B" w:rsidRDefault="00904ED0" w:rsidP="00904ED0">
      <w:pPr>
        <w:pStyle w:val="TableText"/>
        <w:rPr>
          <w:b/>
          <w:color w:val="FF0000"/>
          <w:szCs w:val="18"/>
        </w:rPr>
      </w:pPr>
      <w:r>
        <w:rPr>
          <w:b/>
          <w:color w:val="DA5A28"/>
          <w:szCs w:val="18"/>
        </w:rPr>
        <w:t>[Content from the district plan]</w:t>
      </w:r>
    </w:p>
    <w:p w14:paraId="01531B18" w14:textId="77777777" w:rsidR="00904ED0" w:rsidRPr="0017200B" w:rsidRDefault="00904ED0" w:rsidP="00904ED0">
      <w:pPr>
        <w:pStyle w:val="TableText"/>
        <w:spacing w:before="0" w:after="0"/>
        <w:rPr>
          <w:b/>
          <w:i/>
          <w:szCs w:val="18"/>
        </w:rPr>
      </w:pPr>
      <w:r w:rsidRPr="0017200B">
        <w:rPr>
          <w:b/>
          <w:i/>
          <w:szCs w:val="18"/>
        </w:rPr>
        <w:t>Principal reasons</w:t>
      </w:r>
    </w:p>
    <w:p w14:paraId="6C430C82" w14:textId="77777777" w:rsidR="00904ED0" w:rsidRPr="0017200B" w:rsidRDefault="00904ED0" w:rsidP="00904ED0">
      <w:pPr>
        <w:pStyle w:val="TableText"/>
        <w:rPr>
          <w:b/>
          <w:color w:val="C00000"/>
          <w:szCs w:val="18"/>
        </w:rPr>
      </w:pPr>
      <w:r>
        <w:rPr>
          <w:b/>
          <w:color w:val="DA5A28"/>
          <w:szCs w:val="18"/>
        </w:rPr>
        <w:t>[Content from the district plan]</w:t>
      </w:r>
    </w:p>
    <w:p w14:paraId="6343B82F" w14:textId="77777777" w:rsidR="00904ED0" w:rsidRPr="0017200B" w:rsidRDefault="00904ED0" w:rsidP="00904ED0">
      <w:pPr>
        <w:pStyle w:val="TableText"/>
        <w:rPr>
          <w:b/>
          <w:i/>
          <w:szCs w:val="18"/>
        </w:rPr>
      </w:pPr>
      <w:r w:rsidRPr="0017200B">
        <w:rPr>
          <w:b/>
          <w:i/>
          <w:szCs w:val="18"/>
        </w:rPr>
        <w:t>Anticipated environmental results</w:t>
      </w:r>
    </w:p>
    <w:p w14:paraId="37FDCA1A" w14:textId="77777777" w:rsidR="00904ED0" w:rsidRPr="0017200B" w:rsidRDefault="00904ED0" w:rsidP="00904ED0">
      <w:pPr>
        <w:pStyle w:val="TableText"/>
        <w:rPr>
          <w:b/>
          <w:color w:val="FF0000"/>
          <w:szCs w:val="18"/>
        </w:rPr>
      </w:pPr>
      <w:r>
        <w:rPr>
          <w:b/>
          <w:color w:val="DA5A28"/>
          <w:szCs w:val="18"/>
        </w:rPr>
        <w:t>[Content from the district plan]</w:t>
      </w:r>
    </w:p>
    <w:p w14:paraId="1E3F17EC" w14:textId="77777777" w:rsidR="00904ED0" w:rsidRPr="0017200B" w:rsidRDefault="00904ED0" w:rsidP="00904ED0">
      <w:pPr>
        <w:pStyle w:val="TableText"/>
        <w:rPr>
          <w:b/>
          <w:i/>
          <w:szCs w:val="18"/>
        </w:rPr>
      </w:pPr>
      <w:r>
        <w:rPr>
          <w:b/>
          <w:i/>
          <w:szCs w:val="18"/>
        </w:rPr>
        <w:t>Precincts</w:t>
      </w:r>
    </w:p>
    <w:p w14:paraId="75856F5B" w14:textId="77777777" w:rsidR="00904ED0" w:rsidRPr="0017200B" w:rsidRDefault="00904ED0" w:rsidP="00904ED0">
      <w:pPr>
        <w:pStyle w:val="TableText"/>
        <w:rPr>
          <w:b/>
          <w:color w:val="FF0000"/>
          <w:szCs w:val="18"/>
        </w:rPr>
      </w:pPr>
      <w:r>
        <w:rPr>
          <w:b/>
          <w:color w:val="DA5A28"/>
          <w:szCs w:val="18"/>
        </w:rPr>
        <w:t>[Content from the district plan]</w:t>
      </w:r>
    </w:p>
    <w:p w14:paraId="1B0DDFDC" w14:textId="77777777" w:rsidR="00904ED0" w:rsidRPr="0017200B" w:rsidRDefault="00904ED0" w:rsidP="00904ED0">
      <w:pPr>
        <w:pStyle w:val="TableText"/>
        <w:rPr>
          <w:b/>
          <w:i/>
          <w:szCs w:val="18"/>
        </w:rPr>
      </w:pPr>
      <w:r>
        <w:rPr>
          <w:b/>
          <w:i/>
          <w:szCs w:val="18"/>
        </w:rPr>
        <w:t>Schedules</w:t>
      </w:r>
    </w:p>
    <w:p w14:paraId="7E51C0AD" w14:textId="77777777" w:rsidR="00904ED0" w:rsidRPr="0017200B" w:rsidRDefault="00904ED0" w:rsidP="00904ED0">
      <w:pPr>
        <w:pStyle w:val="TableText"/>
        <w:rPr>
          <w:b/>
          <w:color w:val="FF0000"/>
          <w:szCs w:val="18"/>
        </w:rPr>
      </w:pPr>
      <w:r>
        <w:rPr>
          <w:b/>
          <w:color w:val="DA5A28"/>
          <w:szCs w:val="18"/>
        </w:rPr>
        <w:t>[Content from the district plan]</w:t>
      </w:r>
    </w:p>
    <w:p w14:paraId="2159B12C" w14:textId="77777777" w:rsidR="00904ED0" w:rsidRPr="0017200B" w:rsidRDefault="00904ED0" w:rsidP="00904ED0">
      <w:pPr>
        <w:pStyle w:val="TableTextbold"/>
        <w:rPr>
          <w:i/>
          <w:szCs w:val="18"/>
        </w:rPr>
      </w:pPr>
      <w:r>
        <w:rPr>
          <w:i/>
          <w:szCs w:val="18"/>
        </w:rPr>
        <w:t>Specific controls</w:t>
      </w:r>
    </w:p>
    <w:p w14:paraId="08EEB66F" w14:textId="77777777" w:rsidR="00904ED0" w:rsidRDefault="00904ED0" w:rsidP="00904ED0">
      <w:pPr>
        <w:pStyle w:val="TableText"/>
        <w:rPr>
          <w:b/>
          <w:color w:val="DA5A28"/>
          <w:szCs w:val="18"/>
        </w:rPr>
      </w:pPr>
      <w:r>
        <w:rPr>
          <w:b/>
          <w:color w:val="DA5A28"/>
          <w:szCs w:val="18"/>
        </w:rPr>
        <w:t>[Content from the district plan]</w:t>
      </w:r>
    </w:p>
    <w:p w14:paraId="4B705E57" w14:textId="362C7728" w:rsidR="005364FC" w:rsidRPr="0017200B" w:rsidRDefault="00904ED0" w:rsidP="00904ED0">
      <w:pPr>
        <w:pStyle w:val="Ruleheading"/>
      </w:pPr>
      <w:r>
        <w:t>Notable trees</w:t>
      </w:r>
    </w:p>
    <w:p w14:paraId="53C9A13C" w14:textId="77777777" w:rsidR="00904ED0" w:rsidRPr="0017200B" w:rsidRDefault="00904ED0" w:rsidP="00904ED0">
      <w:pPr>
        <w:pStyle w:val="TableText"/>
        <w:rPr>
          <w:b/>
          <w:i/>
          <w:szCs w:val="18"/>
        </w:rPr>
      </w:pPr>
      <w:r w:rsidRPr="0017200B">
        <w:rPr>
          <w:b/>
          <w:i/>
          <w:szCs w:val="18"/>
        </w:rPr>
        <w:t>Objectives</w:t>
      </w:r>
    </w:p>
    <w:p w14:paraId="793B4A71" w14:textId="77777777" w:rsidR="00904ED0" w:rsidRPr="0017200B" w:rsidRDefault="00904ED0" w:rsidP="00904ED0">
      <w:pPr>
        <w:pStyle w:val="TableText"/>
        <w:rPr>
          <w:b/>
          <w:color w:val="FF0000"/>
          <w:szCs w:val="18"/>
        </w:rPr>
      </w:pPr>
      <w:r>
        <w:rPr>
          <w:b/>
          <w:color w:val="DA5A28"/>
          <w:szCs w:val="18"/>
        </w:rPr>
        <w:t>[Content from the district plan]</w:t>
      </w:r>
    </w:p>
    <w:p w14:paraId="72A3D479" w14:textId="77777777" w:rsidR="00904ED0" w:rsidRPr="0017200B" w:rsidRDefault="00904ED0" w:rsidP="00904ED0">
      <w:pPr>
        <w:pStyle w:val="TableText"/>
        <w:rPr>
          <w:b/>
          <w:i/>
          <w:szCs w:val="18"/>
        </w:rPr>
      </w:pPr>
      <w:r w:rsidRPr="0017200B">
        <w:rPr>
          <w:b/>
          <w:i/>
          <w:szCs w:val="18"/>
        </w:rPr>
        <w:t>Policies</w:t>
      </w:r>
    </w:p>
    <w:p w14:paraId="121B16E1" w14:textId="77777777" w:rsidR="00904ED0" w:rsidRPr="0017200B" w:rsidRDefault="00904ED0" w:rsidP="00904ED0">
      <w:pPr>
        <w:pStyle w:val="TableText"/>
        <w:rPr>
          <w:b/>
          <w:color w:val="FF0000"/>
          <w:szCs w:val="18"/>
        </w:rPr>
      </w:pPr>
      <w:r>
        <w:rPr>
          <w:b/>
          <w:color w:val="DA5A28"/>
          <w:szCs w:val="18"/>
        </w:rPr>
        <w:t>[Content from the district plan]</w:t>
      </w:r>
    </w:p>
    <w:p w14:paraId="34495F06" w14:textId="77777777" w:rsidR="00904ED0" w:rsidRPr="0017200B" w:rsidRDefault="00904ED0" w:rsidP="00904ED0">
      <w:pPr>
        <w:pStyle w:val="TableTextbold"/>
        <w:rPr>
          <w:i/>
          <w:szCs w:val="18"/>
        </w:rPr>
      </w:pPr>
      <w:r w:rsidRPr="0017200B">
        <w:rPr>
          <w:i/>
          <w:szCs w:val="18"/>
        </w:rPr>
        <w:t>Rules</w:t>
      </w:r>
    </w:p>
    <w:p w14:paraId="7DCF463D" w14:textId="77777777" w:rsidR="00904ED0" w:rsidRPr="0017200B" w:rsidRDefault="00904ED0" w:rsidP="00904ED0">
      <w:pPr>
        <w:pStyle w:val="TableText"/>
        <w:rPr>
          <w:b/>
          <w:color w:val="FF0000"/>
          <w:szCs w:val="18"/>
        </w:rPr>
      </w:pPr>
      <w:r>
        <w:rPr>
          <w:b/>
          <w:color w:val="DA5A28"/>
          <w:szCs w:val="18"/>
        </w:rPr>
        <w:lastRenderedPageBreak/>
        <w:t>[Content from the district plan]</w:t>
      </w:r>
    </w:p>
    <w:p w14:paraId="13C682EE" w14:textId="77777777" w:rsidR="00904ED0" w:rsidRPr="0017200B" w:rsidRDefault="00904ED0" w:rsidP="00904ED0">
      <w:pPr>
        <w:pStyle w:val="TableTextbold"/>
        <w:rPr>
          <w:i/>
          <w:szCs w:val="18"/>
        </w:rPr>
      </w:pPr>
      <w:r w:rsidRPr="0017200B">
        <w:rPr>
          <w:i/>
          <w:szCs w:val="18"/>
        </w:rPr>
        <w:t>Methods</w:t>
      </w:r>
    </w:p>
    <w:p w14:paraId="4199A62C" w14:textId="77777777" w:rsidR="00904ED0" w:rsidRPr="0017200B" w:rsidRDefault="00904ED0" w:rsidP="00904ED0">
      <w:pPr>
        <w:pStyle w:val="TableText"/>
        <w:rPr>
          <w:b/>
          <w:color w:val="FF0000"/>
          <w:szCs w:val="18"/>
        </w:rPr>
      </w:pPr>
      <w:r>
        <w:rPr>
          <w:b/>
          <w:color w:val="DA5A28"/>
          <w:szCs w:val="18"/>
        </w:rPr>
        <w:t>[Content from the district plan]</w:t>
      </w:r>
    </w:p>
    <w:p w14:paraId="3E88CB4A" w14:textId="77777777" w:rsidR="00904ED0" w:rsidRPr="0017200B" w:rsidRDefault="00904ED0" w:rsidP="00904ED0">
      <w:pPr>
        <w:pStyle w:val="TableText"/>
        <w:spacing w:before="0" w:after="0"/>
        <w:rPr>
          <w:b/>
          <w:i/>
          <w:szCs w:val="18"/>
        </w:rPr>
      </w:pPr>
      <w:r w:rsidRPr="0017200B">
        <w:rPr>
          <w:b/>
          <w:i/>
          <w:szCs w:val="18"/>
        </w:rPr>
        <w:t>Principal reasons</w:t>
      </w:r>
    </w:p>
    <w:p w14:paraId="20EB9F8A" w14:textId="77777777" w:rsidR="00904ED0" w:rsidRPr="0017200B" w:rsidRDefault="00904ED0" w:rsidP="00904ED0">
      <w:pPr>
        <w:pStyle w:val="TableText"/>
        <w:rPr>
          <w:b/>
          <w:color w:val="C00000"/>
          <w:szCs w:val="18"/>
        </w:rPr>
      </w:pPr>
      <w:r>
        <w:rPr>
          <w:b/>
          <w:color w:val="DA5A28"/>
          <w:szCs w:val="18"/>
        </w:rPr>
        <w:t>[Content from the district plan]</w:t>
      </w:r>
    </w:p>
    <w:p w14:paraId="0A5439D1" w14:textId="77777777" w:rsidR="00904ED0" w:rsidRPr="0017200B" w:rsidRDefault="00904ED0" w:rsidP="00904ED0">
      <w:pPr>
        <w:pStyle w:val="TableText"/>
        <w:rPr>
          <w:b/>
          <w:i/>
          <w:szCs w:val="18"/>
        </w:rPr>
      </w:pPr>
      <w:r w:rsidRPr="0017200B">
        <w:rPr>
          <w:b/>
          <w:i/>
          <w:szCs w:val="18"/>
        </w:rPr>
        <w:t>Anticipated environmental results</w:t>
      </w:r>
    </w:p>
    <w:p w14:paraId="5C3AC1BE" w14:textId="77777777" w:rsidR="00904ED0" w:rsidRPr="0017200B" w:rsidRDefault="00904ED0" w:rsidP="00904ED0">
      <w:pPr>
        <w:pStyle w:val="TableText"/>
        <w:rPr>
          <w:b/>
          <w:color w:val="FF0000"/>
          <w:szCs w:val="18"/>
        </w:rPr>
      </w:pPr>
      <w:r>
        <w:rPr>
          <w:b/>
          <w:color w:val="DA5A28"/>
          <w:szCs w:val="18"/>
        </w:rPr>
        <w:t>[Content from the district plan]</w:t>
      </w:r>
    </w:p>
    <w:p w14:paraId="5527866A" w14:textId="77777777" w:rsidR="00904ED0" w:rsidRPr="0017200B" w:rsidRDefault="00904ED0" w:rsidP="00904ED0">
      <w:pPr>
        <w:pStyle w:val="TableText"/>
        <w:rPr>
          <w:b/>
          <w:i/>
          <w:szCs w:val="18"/>
        </w:rPr>
      </w:pPr>
      <w:r>
        <w:rPr>
          <w:b/>
          <w:i/>
          <w:szCs w:val="18"/>
        </w:rPr>
        <w:t>Precincts</w:t>
      </w:r>
    </w:p>
    <w:p w14:paraId="685C7C07" w14:textId="77777777" w:rsidR="00904ED0" w:rsidRPr="0017200B" w:rsidRDefault="00904ED0" w:rsidP="00904ED0">
      <w:pPr>
        <w:pStyle w:val="TableText"/>
        <w:rPr>
          <w:b/>
          <w:color w:val="FF0000"/>
          <w:szCs w:val="18"/>
        </w:rPr>
      </w:pPr>
      <w:r>
        <w:rPr>
          <w:b/>
          <w:color w:val="DA5A28"/>
          <w:szCs w:val="18"/>
        </w:rPr>
        <w:t>[Content from the district plan]</w:t>
      </w:r>
    </w:p>
    <w:p w14:paraId="3F0F0B7C" w14:textId="77777777" w:rsidR="00904ED0" w:rsidRPr="0017200B" w:rsidRDefault="00904ED0" w:rsidP="00904ED0">
      <w:pPr>
        <w:pStyle w:val="TableText"/>
        <w:rPr>
          <w:b/>
          <w:i/>
          <w:szCs w:val="18"/>
        </w:rPr>
      </w:pPr>
      <w:r>
        <w:rPr>
          <w:b/>
          <w:i/>
          <w:szCs w:val="18"/>
        </w:rPr>
        <w:t>Schedules</w:t>
      </w:r>
    </w:p>
    <w:p w14:paraId="3F385FF3" w14:textId="77777777" w:rsidR="00904ED0" w:rsidRPr="0017200B" w:rsidRDefault="00904ED0" w:rsidP="00904ED0">
      <w:pPr>
        <w:pStyle w:val="TableText"/>
        <w:rPr>
          <w:b/>
          <w:color w:val="FF0000"/>
          <w:szCs w:val="18"/>
        </w:rPr>
      </w:pPr>
      <w:r>
        <w:rPr>
          <w:b/>
          <w:color w:val="DA5A28"/>
          <w:szCs w:val="18"/>
        </w:rPr>
        <w:t>[Content from the district plan]</w:t>
      </w:r>
    </w:p>
    <w:p w14:paraId="70C5C730" w14:textId="77777777" w:rsidR="00904ED0" w:rsidRPr="0017200B" w:rsidRDefault="00904ED0" w:rsidP="00904ED0">
      <w:pPr>
        <w:pStyle w:val="TableTextbold"/>
        <w:rPr>
          <w:i/>
          <w:szCs w:val="18"/>
        </w:rPr>
      </w:pPr>
      <w:r>
        <w:rPr>
          <w:i/>
          <w:szCs w:val="18"/>
        </w:rPr>
        <w:t>Specific controls</w:t>
      </w:r>
    </w:p>
    <w:p w14:paraId="6E777B70" w14:textId="77777777" w:rsidR="00904ED0" w:rsidRDefault="00904ED0" w:rsidP="00904ED0">
      <w:pPr>
        <w:pStyle w:val="TableText"/>
        <w:rPr>
          <w:b/>
          <w:color w:val="DA5A28"/>
          <w:szCs w:val="18"/>
        </w:rPr>
      </w:pPr>
      <w:r>
        <w:rPr>
          <w:b/>
          <w:color w:val="DA5A28"/>
          <w:szCs w:val="18"/>
        </w:rPr>
        <w:t>[Content from the district plan]</w:t>
      </w:r>
    </w:p>
    <w:p w14:paraId="32ED82A4" w14:textId="77777777" w:rsidR="00DC6123" w:rsidRDefault="00DC6123" w:rsidP="005364FC">
      <w:pPr>
        <w:pStyle w:val="TableText"/>
        <w:rPr>
          <w:b/>
          <w:i/>
          <w:szCs w:val="18"/>
        </w:rPr>
      </w:pPr>
    </w:p>
    <w:p w14:paraId="3E38F816" w14:textId="40E6F191" w:rsidR="00DC6123" w:rsidRPr="00904ED0" w:rsidRDefault="00904ED0" w:rsidP="00904ED0">
      <w:pPr>
        <w:pStyle w:val="Ruleheading"/>
      </w:pPr>
      <w:r>
        <w:t>SASM – Sites and areas of significance to M</w:t>
      </w:r>
      <w:r>
        <w:rPr>
          <w:rFonts w:cs="Calibri"/>
        </w:rPr>
        <w:t>ā</w:t>
      </w:r>
      <w:r>
        <w:t>ori</w:t>
      </w:r>
    </w:p>
    <w:p w14:paraId="3B3C83FF" w14:textId="77777777" w:rsidR="00904ED0" w:rsidRPr="0017200B" w:rsidRDefault="00904ED0" w:rsidP="00904ED0">
      <w:pPr>
        <w:pStyle w:val="TableText"/>
        <w:rPr>
          <w:b/>
          <w:i/>
          <w:szCs w:val="18"/>
        </w:rPr>
      </w:pPr>
      <w:r w:rsidRPr="0017200B">
        <w:rPr>
          <w:b/>
          <w:i/>
          <w:szCs w:val="18"/>
        </w:rPr>
        <w:t>Objectives</w:t>
      </w:r>
    </w:p>
    <w:p w14:paraId="1BA0ABD3" w14:textId="77777777" w:rsidR="00904ED0" w:rsidRPr="0017200B" w:rsidRDefault="00904ED0" w:rsidP="00904ED0">
      <w:pPr>
        <w:pStyle w:val="TableText"/>
        <w:rPr>
          <w:b/>
          <w:color w:val="FF0000"/>
          <w:szCs w:val="18"/>
        </w:rPr>
      </w:pPr>
      <w:r>
        <w:rPr>
          <w:b/>
          <w:color w:val="DA5A28"/>
          <w:szCs w:val="18"/>
        </w:rPr>
        <w:t>[Content from the district plan]</w:t>
      </w:r>
    </w:p>
    <w:p w14:paraId="7DEC7D7D" w14:textId="77777777" w:rsidR="00904ED0" w:rsidRPr="0017200B" w:rsidRDefault="00904ED0" w:rsidP="00904ED0">
      <w:pPr>
        <w:pStyle w:val="TableText"/>
        <w:rPr>
          <w:b/>
          <w:i/>
          <w:szCs w:val="18"/>
        </w:rPr>
      </w:pPr>
      <w:r w:rsidRPr="0017200B">
        <w:rPr>
          <w:b/>
          <w:i/>
          <w:szCs w:val="18"/>
        </w:rPr>
        <w:t>Policies</w:t>
      </w:r>
    </w:p>
    <w:p w14:paraId="74971B52" w14:textId="77777777" w:rsidR="00904ED0" w:rsidRPr="0017200B" w:rsidRDefault="00904ED0" w:rsidP="00904ED0">
      <w:pPr>
        <w:pStyle w:val="TableText"/>
        <w:rPr>
          <w:b/>
          <w:color w:val="FF0000"/>
          <w:szCs w:val="18"/>
        </w:rPr>
      </w:pPr>
      <w:r>
        <w:rPr>
          <w:b/>
          <w:color w:val="DA5A28"/>
          <w:szCs w:val="18"/>
        </w:rPr>
        <w:t>[Content from the district plan]</w:t>
      </w:r>
    </w:p>
    <w:p w14:paraId="63FFFCD1" w14:textId="77777777" w:rsidR="00904ED0" w:rsidRPr="0017200B" w:rsidRDefault="00904ED0" w:rsidP="00904ED0">
      <w:pPr>
        <w:pStyle w:val="TableTextbold"/>
        <w:rPr>
          <w:i/>
          <w:szCs w:val="18"/>
        </w:rPr>
      </w:pPr>
      <w:r w:rsidRPr="0017200B">
        <w:rPr>
          <w:i/>
          <w:szCs w:val="18"/>
        </w:rPr>
        <w:t>Rules</w:t>
      </w:r>
    </w:p>
    <w:p w14:paraId="6E92CAA5" w14:textId="77777777" w:rsidR="00904ED0" w:rsidRPr="0017200B" w:rsidRDefault="00904ED0" w:rsidP="00904ED0">
      <w:pPr>
        <w:pStyle w:val="TableText"/>
        <w:rPr>
          <w:b/>
          <w:color w:val="FF0000"/>
          <w:szCs w:val="18"/>
        </w:rPr>
      </w:pPr>
      <w:r>
        <w:rPr>
          <w:b/>
          <w:color w:val="DA5A28"/>
          <w:szCs w:val="18"/>
        </w:rPr>
        <w:t>[Content from the district plan]</w:t>
      </w:r>
    </w:p>
    <w:p w14:paraId="10750B4A" w14:textId="77777777" w:rsidR="00904ED0" w:rsidRPr="0017200B" w:rsidRDefault="00904ED0" w:rsidP="00904ED0">
      <w:pPr>
        <w:pStyle w:val="TableTextbold"/>
        <w:rPr>
          <w:i/>
          <w:szCs w:val="18"/>
        </w:rPr>
      </w:pPr>
      <w:r w:rsidRPr="0017200B">
        <w:rPr>
          <w:i/>
          <w:szCs w:val="18"/>
        </w:rPr>
        <w:t>Methods</w:t>
      </w:r>
    </w:p>
    <w:p w14:paraId="753EC65C" w14:textId="77777777" w:rsidR="00904ED0" w:rsidRPr="0017200B" w:rsidRDefault="00904ED0" w:rsidP="00904ED0">
      <w:pPr>
        <w:pStyle w:val="TableText"/>
        <w:rPr>
          <w:b/>
          <w:color w:val="FF0000"/>
          <w:szCs w:val="18"/>
        </w:rPr>
      </w:pPr>
      <w:r>
        <w:rPr>
          <w:b/>
          <w:color w:val="DA5A28"/>
          <w:szCs w:val="18"/>
        </w:rPr>
        <w:t>[Content from the district plan]</w:t>
      </w:r>
    </w:p>
    <w:p w14:paraId="044CA545" w14:textId="77777777" w:rsidR="00904ED0" w:rsidRPr="0017200B" w:rsidRDefault="00904ED0" w:rsidP="00904ED0">
      <w:pPr>
        <w:pStyle w:val="TableText"/>
        <w:spacing w:before="0" w:after="0"/>
        <w:rPr>
          <w:b/>
          <w:i/>
          <w:szCs w:val="18"/>
        </w:rPr>
      </w:pPr>
      <w:r w:rsidRPr="0017200B">
        <w:rPr>
          <w:b/>
          <w:i/>
          <w:szCs w:val="18"/>
        </w:rPr>
        <w:t>Principal reasons</w:t>
      </w:r>
    </w:p>
    <w:p w14:paraId="0B6D06A3" w14:textId="77777777" w:rsidR="00904ED0" w:rsidRPr="0017200B" w:rsidRDefault="00904ED0" w:rsidP="00904ED0">
      <w:pPr>
        <w:pStyle w:val="TableText"/>
        <w:rPr>
          <w:b/>
          <w:color w:val="C00000"/>
          <w:szCs w:val="18"/>
        </w:rPr>
      </w:pPr>
      <w:r>
        <w:rPr>
          <w:b/>
          <w:color w:val="DA5A28"/>
          <w:szCs w:val="18"/>
        </w:rPr>
        <w:t>[Content from the district plan]</w:t>
      </w:r>
    </w:p>
    <w:p w14:paraId="70A44206" w14:textId="77777777" w:rsidR="00904ED0" w:rsidRPr="0017200B" w:rsidRDefault="00904ED0" w:rsidP="00904ED0">
      <w:pPr>
        <w:pStyle w:val="TableText"/>
        <w:rPr>
          <w:b/>
          <w:i/>
          <w:szCs w:val="18"/>
        </w:rPr>
      </w:pPr>
      <w:r w:rsidRPr="0017200B">
        <w:rPr>
          <w:b/>
          <w:i/>
          <w:szCs w:val="18"/>
        </w:rPr>
        <w:lastRenderedPageBreak/>
        <w:t>Anticipated environmental results</w:t>
      </w:r>
    </w:p>
    <w:p w14:paraId="6885E3D4" w14:textId="77777777" w:rsidR="00904ED0" w:rsidRPr="0017200B" w:rsidRDefault="00904ED0" w:rsidP="00904ED0">
      <w:pPr>
        <w:pStyle w:val="TableText"/>
        <w:rPr>
          <w:b/>
          <w:color w:val="FF0000"/>
          <w:szCs w:val="18"/>
        </w:rPr>
      </w:pPr>
      <w:r>
        <w:rPr>
          <w:b/>
          <w:color w:val="DA5A28"/>
          <w:szCs w:val="18"/>
        </w:rPr>
        <w:t>[Content from the district plan]</w:t>
      </w:r>
    </w:p>
    <w:p w14:paraId="73821B66" w14:textId="77777777" w:rsidR="00904ED0" w:rsidRPr="0017200B" w:rsidRDefault="00904ED0" w:rsidP="00904ED0">
      <w:pPr>
        <w:pStyle w:val="TableText"/>
        <w:rPr>
          <w:b/>
          <w:i/>
          <w:szCs w:val="18"/>
        </w:rPr>
      </w:pPr>
      <w:r>
        <w:rPr>
          <w:b/>
          <w:i/>
          <w:szCs w:val="18"/>
        </w:rPr>
        <w:t>Precincts</w:t>
      </w:r>
    </w:p>
    <w:p w14:paraId="6161FAA9" w14:textId="77777777" w:rsidR="00904ED0" w:rsidRPr="0017200B" w:rsidRDefault="00904ED0" w:rsidP="00904ED0">
      <w:pPr>
        <w:pStyle w:val="TableText"/>
        <w:rPr>
          <w:b/>
          <w:color w:val="FF0000"/>
          <w:szCs w:val="18"/>
        </w:rPr>
      </w:pPr>
      <w:r>
        <w:rPr>
          <w:b/>
          <w:color w:val="DA5A28"/>
          <w:szCs w:val="18"/>
        </w:rPr>
        <w:t>[Content from the district plan]</w:t>
      </w:r>
    </w:p>
    <w:p w14:paraId="06DA00BC" w14:textId="77777777" w:rsidR="00904ED0" w:rsidRPr="0017200B" w:rsidRDefault="00904ED0" w:rsidP="00904ED0">
      <w:pPr>
        <w:pStyle w:val="TableText"/>
        <w:rPr>
          <w:b/>
          <w:i/>
          <w:szCs w:val="18"/>
        </w:rPr>
      </w:pPr>
      <w:r>
        <w:rPr>
          <w:b/>
          <w:i/>
          <w:szCs w:val="18"/>
        </w:rPr>
        <w:t>Schedules</w:t>
      </w:r>
    </w:p>
    <w:p w14:paraId="745AEFE1" w14:textId="77777777" w:rsidR="00904ED0" w:rsidRPr="0017200B" w:rsidRDefault="00904ED0" w:rsidP="00904ED0">
      <w:pPr>
        <w:pStyle w:val="TableText"/>
        <w:rPr>
          <w:b/>
          <w:color w:val="FF0000"/>
          <w:szCs w:val="18"/>
        </w:rPr>
      </w:pPr>
      <w:r>
        <w:rPr>
          <w:b/>
          <w:color w:val="DA5A28"/>
          <w:szCs w:val="18"/>
        </w:rPr>
        <w:t>[Content from the district plan]</w:t>
      </w:r>
    </w:p>
    <w:p w14:paraId="5FB184CB" w14:textId="77777777" w:rsidR="00904ED0" w:rsidRPr="0017200B" w:rsidRDefault="00904ED0" w:rsidP="00904ED0">
      <w:pPr>
        <w:pStyle w:val="TableTextbold"/>
        <w:rPr>
          <w:i/>
          <w:szCs w:val="18"/>
        </w:rPr>
      </w:pPr>
      <w:r>
        <w:rPr>
          <w:i/>
          <w:szCs w:val="18"/>
        </w:rPr>
        <w:t>Specific controls</w:t>
      </w:r>
    </w:p>
    <w:p w14:paraId="38405BE7" w14:textId="77777777" w:rsidR="00904ED0" w:rsidRDefault="00904ED0" w:rsidP="00904ED0">
      <w:pPr>
        <w:pStyle w:val="TableText"/>
        <w:rPr>
          <w:b/>
          <w:color w:val="DA5A28"/>
          <w:szCs w:val="18"/>
        </w:rPr>
      </w:pPr>
      <w:r>
        <w:rPr>
          <w:b/>
          <w:color w:val="DA5A28"/>
          <w:szCs w:val="18"/>
        </w:rPr>
        <w:t>[Content from the district plan]</w:t>
      </w:r>
    </w:p>
    <w:p w14:paraId="1BD0C153" w14:textId="3163EF75" w:rsidR="00904ED0" w:rsidRDefault="00904ED0" w:rsidP="00904ED0">
      <w:pPr>
        <w:pStyle w:val="Heading2"/>
      </w:pPr>
      <w:r>
        <w:t>Natural environmental values</w:t>
      </w:r>
    </w:p>
    <w:p w14:paraId="2EF07AFB" w14:textId="364462C0" w:rsidR="005364FC" w:rsidRPr="00042023" w:rsidRDefault="00904ED0" w:rsidP="00904ED0">
      <w:pPr>
        <w:pStyle w:val="Ruleheading"/>
      </w:pPr>
      <w:r>
        <w:t>ECO – Ecosystems and indigenous biodiversity</w:t>
      </w:r>
    </w:p>
    <w:p w14:paraId="010FB388" w14:textId="77777777" w:rsidR="00904ED0" w:rsidRPr="0017200B" w:rsidRDefault="00904ED0" w:rsidP="00904ED0">
      <w:pPr>
        <w:pStyle w:val="TableText"/>
        <w:rPr>
          <w:b/>
          <w:i/>
          <w:szCs w:val="18"/>
        </w:rPr>
      </w:pPr>
      <w:r w:rsidRPr="0017200B">
        <w:rPr>
          <w:b/>
          <w:i/>
          <w:szCs w:val="18"/>
        </w:rPr>
        <w:t>Objectives</w:t>
      </w:r>
    </w:p>
    <w:p w14:paraId="52670926" w14:textId="77777777" w:rsidR="00904ED0" w:rsidRPr="0017200B" w:rsidRDefault="00904ED0" w:rsidP="00904ED0">
      <w:pPr>
        <w:pStyle w:val="TableText"/>
        <w:rPr>
          <w:b/>
          <w:color w:val="FF0000"/>
          <w:szCs w:val="18"/>
        </w:rPr>
      </w:pPr>
      <w:r>
        <w:rPr>
          <w:b/>
          <w:color w:val="DA5A28"/>
          <w:szCs w:val="18"/>
        </w:rPr>
        <w:t>[Content from the district plan]</w:t>
      </w:r>
    </w:p>
    <w:p w14:paraId="55D6DF1B" w14:textId="77777777" w:rsidR="00904ED0" w:rsidRPr="0017200B" w:rsidRDefault="00904ED0" w:rsidP="00904ED0">
      <w:pPr>
        <w:pStyle w:val="TableText"/>
        <w:rPr>
          <w:b/>
          <w:i/>
          <w:szCs w:val="18"/>
        </w:rPr>
      </w:pPr>
      <w:r w:rsidRPr="0017200B">
        <w:rPr>
          <w:b/>
          <w:i/>
          <w:szCs w:val="18"/>
        </w:rPr>
        <w:t>Policies</w:t>
      </w:r>
    </w:p>
    <w:p w14:paraId="2F39EE1E" w14:textId="77777777" w:rsidR="00904ED0" w:rsidRPr="0017200B" w:rsidRDefault="00904ED0" w:rsidP="00904ED0">
      <w:pPr>
        <w:pStyle w:val="TableText"/>
        <w:rPr>
          <w:b/>
          <w:color w:val="FF0000"/>
          <w:szCs w:val="18"/>
        </w:rPr>
      </w:pPr>
      <w:r>
        <w:rPr>
          <w:b/>
          <w:color w:val="DA5A28"/>
          <w:szCs w:val="18"/>
        </w:rPr>
        <w:t>[Content from the district plan]</w:t>
      </w:r>
    </w:p>
    <w:p w14:paraId="5C70D089" w14:textId="77777777" w:rsidR="00904ED0" w:rsidRPr="0017200B" w:rsidRDefault="00904ED0" w:rsidP="00904ED0">
      <w:pPr>
        <w:pStyle w:val="TableTextbold"/>
        <w:rPr>
          <w:i/>
          <w:szCs w:val="18"/>
        </w:rPr>
      </w:pPr>
      <w:r w:rsidRPr="0017200B">
        <w:rPr>
          <w:i/>
          <w:szCs w:val="18"/>
        </w:rPr>
        <w:t>Rules</w:t>
      </w:r>
    </w:p>
    <w:p w14:paraId="6EFCF73A" w14:textId="77777777" w:rsidR="00904ED0" w:rsidRPr="0017200B" w:rsidRDefault="00904ED0" w:rsidP="00904ED0">
      <w:pPr>
        <w:pStyle w:val="TableText"/>
        <w:rPr>
          <w:b/>
          <w:color w:val="FF0000"/>
          <w:szCs w:val="18"/>
        </w:rPr>
      </w:pPr>
      <w:r>
        <w:rPr>
          <w:b/>
          <w:color w:val="DA5A28"/>
          <w:szCs w:val="18"/>
        </w:rPr>
        <w:t>[Content from the district plan]</w:t>
      </w:r>
    </w:p>
    <w:p w14:paraId="79A555A4" w14:textId="77777777" w:rsidR="00904ED0" w:rsidRPr="0017200B" w:rsidRDefault="00904ED0" w:rsidP="00904ED0">
      <w:pPr>
        <w:pStyle w:val="TableTextbold"/>
        <w:rPr>
          <w:i/>
          <w:szCs w:val="18"/>
        </w:rPr>
      </w:pPr>
      <w:r w:rsidRPr="0017200B">
        <w:rPr>
          <w:i/>
          <w:szCs w:val="18"/>
        </w:rPr>
        <w:t>Methods</w:t>
      </w:r>
    </w:p>
    <w:p w14:paraId="56D3723B" w14:textId="77777777" w:rsidR="00904ED0" w:rsidRPr="0017200B" w:rsidRDefault="00904ED0" w:rsidP="00904ED0">
      <w:pPr>
        <w:pStyle w:val="TableText"/>
        <w:rPr>
          <w:b/>
          <w:color w:val="FF0000"/>
          <w:szCs w:val="18"/>
        </w:rPr>
      </w:pPr>
      <w:r>
        <w:rPr>
          <w:b/>
          <w:color w:val="DA5A28"/>
          <w:szCs w:val="18"/>
        </w:rPr>
        <w:t>[Content from the district plan]</w:t>
      </w:r>
    </w:p>
    <w:p w14:paraId="08D232CE" w14:textId="77777777" w:rsidR="00904ED0" w:rsidRPr="0017200B" w:rsidRDefault="00904ED0" w:rsidP="00904ED0">
      <w:pPr>
        <w:pStyle w:val="TableText"/>
        <w:spacing w:before="0" w:after="0"/>
        <w:rPr>
          <w:b/>
          <w:i/>
          <w:szCs w:val="18"/>
        </w:rPr>
      </w:pPr>
      <w:r w:rsidRPr="0017200B">
        <w:rPr>
          <w:b/>
          <w:i/>
          <w:szCs w:val="18"/>
        </w:rPr>
        <w:t>Principal reasons</w:t>
      </w:r>
    </w:p>
    <w:p w14:paraId="02F3B57F" w14:textId="77777777" w:rsidR="00904ED0" w:rsidRPr="0017200B" w:rsidRDefault="00904ED0" w:rsidP="00904ED0">
      <w:pPr>
        <w:pStyle w:val="TableText"/>
        <w:rPr>
          <w:b/>
          <w:color w:val="C00000"/>
          <w:szCs w:val="18"/>
        </w:rPr>
      </w:pPr>
      <w:r>
        <w:rPr>
          <w:b/>
          <w:color w:val="DA5A28"/>
          <w:szCs w:val="18"/>
        </w:rPr>
        <w:t>[Content from the district plan]</w:t>
      </w:r>
    </w:p>
    <w:p w14:paraId="5A868680" w14:textId="77777777" w:rsidR="00904ED0" w:rsidRPr="0017200B" w:rsidRDefault="00904ED0" w:rsidP="00904ED0">
      <w:pPr>
        <w:pStyle w:val="TableText"/>
        <w:rPr>
          <w:b/>
          <w:i/>
          <w:szCs w:val="18"/>
        </w:rPr>
      </w:pPr>
      <w:r w:rsidRPr="0017200B">
        <w:rPr>
          <w:b/>
          <w:i/>
          <w:szCs w:val="18"/>
        </w:rPr>
        <w:t>Anticipated environmental results</w:t>
      </w:r>
    </w:p>
    <w:p w14:paraId="75E2D3A3" w14:textId="77777777" w:rsidR="00904ED0" w:rsidRPr="0017200B" w:rsidRDefault="00904ED0" w:rsidP="00904ED0">
      <w:pPr>
        <w:pStyle w:val="TableText"/>
        <w:rPr>
          <w:b/>
          <w:color w:val="FF0000"/>
          <w:szCs w:val="18"/>
        </w:rPr>
      </w:pPr>
      <w:r>
        <w:rPr>
          <w:b/>
          <w:color w:val="DA5A28"/>
          <w:szCs w:val="18"/>
        </w:rPr>
        <w:t>[Content from the district plan]</w:t>
      </w:r>
    </w:p>
    <w:p w14:paraId="19DDFDB7" w14:textId="77777777" w:rsidR="00904ED0" w:rsidRPr="0017200B" w:rsidRDefault="00904ED0" w:rsidP="00904ED0">
      <w:pPr>
        <w:pStyle w:val="TableText"/>
        <w:rPr>
          <w:b/>
          <w:i/>
          <w:szCs w:val="18"/>
        </w:rPr>
      </w:pPr>
      <w:r>
        <w:rPr>
          <w:b/>
          <w:i/>
          <w:szCs w:val="18"/>
        </w:rPr>
        <w:t>Precincts</w:t>
      </w:r>
    </w:p>
    <w:p w14:paraId="745B25BA" w14:textId="77777777" w:rsidR="00904ED0" w:rsidRPr="0017200B" w:rsidRDefault="00904ED0" w:rsidP="00904ED0">
      <w:pPr>
        <w:pStyle w:val="TableText"/>
        <w:rPr>
          <w:b/>
          <w:color w:val="FF0000"/>
          <w:szCs w:val="18"/>
        </w:rPr>
      </w:pPr>
      <w:r>
        <w:rPr>
          <w:b/>
          <w:color w:val="DA5A28"/>
          <w:szCs w:val="18"/>
        </w:rPr>
        <w:lastRenderedPageBreak/>
        <w:t>[Content from the district plan]</w:t>
      </w:r>
    </w:p>
    <w:p w14:paraId="67C33F03" w14:textId="77777777" w:rsidR="00904ED0" w:rsidRPr="0017200B" w:rsidRDefault="00904ED0" w:rsidP="00904ED0">
      <w:pPr>
        <w:pStyle w:val="TableText"/>
        <w:rPr>
          <w:b/>
          <w:i/>
          <w:szCs w:val="18"/>
        </w:rPr>
      </w:pPr>
      <w:r>
        <w:rPr>
          <w:b/>
          <w:i/>
          <w:szCs w:val="18"/>
        </w:rPr>
        <w:t>Schedules</w:t>
      </w:r>
    </w:p>
    <w:p w14:paraId="48554C67" w14:textId="77777777" w:rsidR="00904ED0" w:rsidRPr="0017200B" w:rsidRDefault="00904ED0" w:rsidP="00904ED0">
      <w:pPr>
        <w:pStyle w:val="TableText"/>
        <w:rPr>
          <w:b/>
          <w:color w:val="FF0000"/>
          <w:szCs w:val="18"/>
        </w:rPr>
      </w:pPr>
      <w:r>
        <w:rPr>
          <w:b/>
          <w:color w:val="DA5A28"/>
          <w:szCs w:val="18"/>
        </w:rPr>
        <w:t>[Content from the district plan]</w:t>
      </w:r>
    </w:p>
    <w:p w14:paraId="0B60DDFE" w14:textId="77777777" w:rsidR="00904ED0" w:rsidRPr="0017200B" w:rsidRDefault="00904ED0" w:rsidP="00904ED0">
      <w:pPr>
        <w:pStyle w:val="TableTextbold"/>
        <w:rPr>
          <w:i/>
          <w:szCs w:val="18"/>
        </w:rPr>
      </w:pPr>
      <w:r>
        <w:rPr>
          <w:i/>
          <w:szCs w:val="18"/>
        </w:rPr>
        <w:t>Specific controls</w:t>
      </w:r>
    </w:p>
    <w:p w14:paraId="1E311332" w14:textId="77777777" w:rsidR="00904ED0" w:rsidRDefault="00904ED0" w:rsidP="00904ED0">
      <w:pPr>
        <w:pStyle w:val="TableText"/>
        <w:rPr>
          <w:b/>
          <w:color w:val="DA5A28"/>
          <w:szCs w:val="18"/>
        </w:rPr>
      </w:pPr>
      <w:r>
        <w:rPr>
          <w:b/>
          <w:color w:val="DA5A28"/>
          <w:szCs w:val="18"/>
        </w:rPr>
        <w:t>[Content from the district plan]</w:t>
      </w:r>
    </w:p>
    <w:p w14:paraId="4D860C95" w14:textId="1AAB55EC" w:rsidR="005364FC" w:rsidRPr="00042023" w:rsidRDefault="00357AAC" w:rsidP="00357AAC">
      <w:pPr>
        <w:pStyle w:val="Ruleheading"/>
      </w:pPr>
      <w:r>
        <w:t>Natural character</w:t>
      </w:r>
    </w:p>
    <w:p w14:paraId="6FB128A1" w14:textId="77777777" w:rsidR="00357AAC" w:rsidRPr="0017200B" w:rsidRDefault="00357AAC" w:rsidP="00357AAC">
      <w:pPr>
        <w:pStyle w:val="TableText"/>
        <w:rPr>
          <w:b/>
          <w:i/>
          <w:szCs w:val="18"/>
        </w:rPr>
      </w:pPr>
      <w:r w:rsidRPr="0017200B">
        <w:rPr>
          <w:b/>
          <w:i/>
          <w:szCs w:val="18"/>
        </w:rPr>
        <w:t>Objectives</w:t>
      </w:r>
    </w:p>
    <w:p w14:paraId="7A70A564" w14:textId="77777777" w:rsidR="00357AAC" w:rsidRPr="0017200B" w:rsidRDefault="00357AAC" w:rsidP="00357AAC">
      <w:pPr>
        <w:pStyle w:val="TableText"/>
        <w:rPr>
          <w:b/>
          <w:color w:val="FF0000"/>
          <w:szCs w:val="18"/>
        </w:rPr>
      </w:pPr>
      <w:r>
        <w:rPr>
          <w:b/>
          <w:color w:val="DA5A28"/>
          <w:szCs w:val="18"/>
        </w:rPr>
        <w:t>[Content from the district plan]</w:t>
      </w:r>
    </w:p>
    <w:p w14:paraId="4E85E5BD" w14:textId="77777777" w:rsidR="00357AAC" w:rsidRPr="0017200B" w:rsidRDefault="00357AAC" w:rsidP="00357AAC">
      <w:pPr>
        <w:pStyle w:val="TableText"/>
        <w:rPr>
          <w:b/>
          <w:i/>
          <w:szCs w:val="18"/>
        </w:rPr>
      </w:pPr>
      <w:r w:rsidRPr="0017200B">
        <w:rPr>
          <w:b/>
          <w:i/>
          <w:szCs w:val="18"/>
        </w:rPr>
        <w:t>Policies</w:t>
      </w:r>
    </w:p>
    <w:p w14:paraId="01CB599B" w14:textId="77777777" w:rsidR="00357AAC" w:rsidRPr="0017200B" w:rsidRDefault="00357AAC" w:rsidP="00357AAC">
      <w:pPr>
        <w:pStyle w:val="TableText"/>
        <w:rPr>
          <w:b/>
          <w:color w:val="FF0000"/>
          <w:szCs w:val="18"/>
        </w:rPr>
      </w:pPr>
      <w:r>
        <w:rPr>
          <w:b/>
          <w:color w:val="DA5A28"/>
          <w:szCs w:val="18"/>
        </w:rPr>
        <w:t>[Content from the district plan]</w:t>
      </w:r>
    </w:p>
    <w:p w14:paraId="71394FE5" w14:textId="77777777" w:rsidR="00357AAC" w:rsidRPr="0017200B" w:rsidRDefault="00357AAC" w:rsidP="00357AAC">
      <w:pPr>
        <w:pStyle w:val="TableTextbold"/>
        <w:rPr>
          <w:i/>
          <w:szCs w:val="18"/>
        </w:rPr>
      </w:pPr>
      <w:r w:rsidRPr="0017200B">
        <w:rPr>
          <w:i/>
          <w:szCs w:val="18"/>
        </w:rPr>
        <w:t>Rules</w:t>
      </w:r>
    </w:p>
    <w:p w14:paraId="3EBAF410" w14:textId="77777777" w:rsidR="00357AAC" w:rsidRPr="0017200B" w:rsidRDefault="00357AAC" w:rsidP="00357AAC">
      <w:pPr>
        <w:pStyle w:val="TableText"/>
        <w:rPr>
          <w:b/>
          <w:color w:val="FF0000"/>
          <w:szCs w:val="18"/>
        </w:rPr>
      </w:pPr>
      <w:r>
        <w:rPr>
          <w:b/>
          <w:color w:val="DA5A28"/>
          <w:szCs w:val="18"/>
        </w:rPr>
        <w:t>[Content from the district plan]</w:t>
      </w:r>
    </w:p>
    <w:p w14:paraId="2531DB90" w14:textId="77777777" w:rsidR="00357AAC" w:rsidRPr="0017200B" w:rsidRDefault="00357AAC" w:rsidP="00357AAC">
      <w:pPr>
        <w:pStyle w:val="TableTextbold"/>
        <w:rPr>
          <w:i/>
          <w:szCs w:val="18"/>
        </w:rPr>
      </w:pPr>
      <w:r w:rsidRPr="0017200B">
        <w:rPr>
          <w:i/>
          <w:szCs w:val="18"/>
        </w:rPr>
        <w:t>Methods</w:t>
      </w:r>
    </w:p>
    <w:p w14:paraId="04C0DD50" w14:textId="77777777" w:rsidR="00357AAC" w:rsidRPr="0017200B" w:rsidRDefault="00357AAC" w:rsidP="00357AAC">
      <w:pPr>
        <w:pStyle w:val="TableText"/>
        <w:rPr>
          <w:b/>
          <w:color w:val="FF0000"/>
          <w:szCs w:val="18"/>
        </w:rPr>
      </w:pPr>
      <w:r>
        <w:rPr>
          <w:b/>
          <w:color w:val="DA5A28"/>
          <w:szCs w:val="18"/>
        </w:rPr>
        <w:t>[Content from the district plan]</w:t>
      </w:r>
    </w:p>
    <w:p w14:paraId="75F6E9CD" w14:textId="77777777" w:rsidR="00357AAC" w:rsidRPr="0017200B" w:rsidRDefault="00357AAC" w:rsidP="00357AAC">
      <w:pPr>
        <w:pStyle w:val="TableText"/>
        <w:spacing w:before="0" w:after="0"/>
        <w:rPr>
          <w:b/>
          <w:i/>
          <w:szCs w:val="18"/>
        </w:rPr>
      </w:pPr>
      <w:r w:rsidRPr="0017200B">
        <w:rPr>
          <w:b/>
          <w:i/>
          <w:szCs w:val="18"/>
        </w:rPr>
        <w:t>Principal reasons</w:t>
      </w:r>
    </w:p>
    <w:p w14:paraId="1C744FF7" w14:textId="77777777" w:rsidR="00357AAC" w:rsidRPr="0017200B" w:rsidRDefault="00357AAC" w:rsidP="00357AAC">
      <w:pPr>
        <w:pStyle w:val="TableText"/>
        <w:rPr>
          <w:b/>
          <w:color w:val="C00000"/>
          <w:szCs w:val="18"/>
        </w:rPr>
      </w:pPr>
      <w:r>
        <w:rPr>
          <w:b/>
          <w:color w:val="DA5A28"/>
          <w:szCs w:val="18"/>
        </w:rPr>
        <w:t>[Content from the district plan]</w:t>
      </w:r>
    </w:p>
    <w:p w14:paraId="352C7F30" w14:textId="77777777" w:rsidR="00357AAC" w:rsidRPr="0017200B" w:rsidRDefault="00357AAC" w:rsidP="00357AAC">
      <w:pPr>
        <w:pStyle w:val="TableText"/>
        <w:rPr>
          <w:b/>
          <w:i/>
          <w:szCs w:val="18"/>
        </w:rPr>
      </w:pPr>
      <w:r w:rsidRPr="0017200B">
        <w:rPr>
          <w:b/>
          <w:i/>
          <w:szCs w:val="18"/>
        </w:rPr>
        <w:t>Anticipated environmental results</w:t>
      </w:r>
    </w:p>
    <w:p w14:paraId="071820B8" w14:textId="77777777" w:rsidR="00357AAC" w:rsidRPr="0017200B" w:rsidRDefault="00357AAC" w:rsidP="00357AAC">
      <w:pPr>
        <w:pStyle w:val="TableText"/>
        <w:rPr>
          <w:b/>
          <w:color w:val="FF0000"/>
          <w:szCs w:val="18"/>
        </w:rPr>
      </w:pPr>
      <w:r>
        <w:rPr>
          <w:b/>
          <w:color w:val="DA5A28"/>
          <w:szCs w:val="18"/>
        </w:rPr>
        <w:t>[Content from the district plan]</w:t>
      </w:r>
    </w:p>
    <w:p w14:paraId="43ABE2DF" w14:textId="77777777" w:rsidR="00357AAC" w:rsidRPr="0017200B" w:rsidRDefault="00357AAC" w:rsidP="00357AAC">
      <w:pPr>
        <w:pStyle w:val="TableText"/>
        <w:rPr>
          <w:b/>
          <w:i/>
          <w:szCs w:val="18"/>
        </w:rPr>
      </w:pPr>
      <w:r>
        <w:rPr>
          <w:b/>
          <w:i/>
          <w:szCs w:val="18"/>
        </w:rPr>
        <w:t>Precincts</w:t>
      </w:r>
    </w:p>
    <w:p w14:paraId="342B6F69" w14:textId="77777777" w:rsidR="00357AAC" w:rsidRPr="0017200B" w:rsidRDefault="00357AAC" w:rsidP="00357AAC">
      <w:pPr>
        <w:pStyle w:val="TableText"/>
        <w:rPr>
          <w:b/>
          <w:color w:val="FF0000"/>
          <w:szCs w:val="18"/>
        </w:rPr>
      </w:pPr>
      <w:r>
        <w:rPr>
          <w:b/>
          <w:color w:val="DA5A28"/>
          <w:szCs w:val="18"/>
        </w:rPr>
        <w:t>[Content from the district plan]</w:t>
      </w:r>
    </w:p>
    <w:p w14:paraId="015DE64A" w14:textId="77777777" w:rsidR="00357AAC" w:rsidRPr="0017200B" w:rsidRDefault="00357AAC" w:rsidP="00357AAC">
      <w:pPr>
        <w:pStyle w:val="TableText"/>
        <w:rPr>
          <w:b/>
          <w:i/>
          <w:szCs w:val="18"/>
        </w:rPr>
      </w:pPr>
      <w:r>
        <w:rPr>
          <w:b/>
          <w:i/>
          <w:szCs w:val="18"/>
        </w:rPr>
        <w:t>Schedules</w:t>
      </w:r>
    </w:p>
    <w:p w14:paraId="0A5861E1" w14:textId="77777777" w:rsidR="00357AAC" w:rsidRPr="0017200B" w:rsidRDefault="00357AAC" w:rsidP="00357AAC">
      <w:pPr>
        <w:pStyle w:val="TableText"/>
        <w:rPr>
          <w:b/>
          <w:color w:val="FF0000"/>
          <w:szCs w:val="18"/>
        </w:rPr>
      </w:pPr>
      <w:r>
        <w:rPr>
          <w:b/>
          <w:color w:val="DA5A28"/>
          <w:szCs w:val="18"/>
        </w:rPr>
        <w:t>[Content from the district plan]</w:t>
      </w:r>
    </w:p>
    <w:p w14:paraId="7BAFA2AB" w14:textId="77777777" w:rsidR="00357AAC" w:rsidRPr="0017200B" w:rsidRDefault="00357AAC" w:rsidP="00357AAC">
      <w:pPr>
        <w:pStyle w:val="TableTextbold"/>
        <w:rPr>
          <w:i/>
          <w:szCs w:val="18"/>
        </w:rPr>
      </w:pPr>
      <w:r>
        <w:rPr>
          <w:i/>
          <w:szCs w:val="18"/>
        </w:rPr>
        <w:t>Specific controls</w:t>
      </w:r>
    </w:p>
    <w:p w14:paraId="1C006CBA" w14:textId="77777777" w:rsidR="00357AAC" w:rsidRDefault="00357AAC" w:rsidP="00357AAC">
      <w:pPr>
        <w:pStyle w:val="TableText"/>
        <w:rPr>
          <w:b/>
          <w:color w:val="DA5A28"/>
          <w:szCs w:val="18"/>
        </w:rPr>
      </w:pPr>
      <w:r>
        <w:rPr>
          <w:b/>
          <w:color w:val="DA5A28"/>
          <w:szCs w:val="18"/>
        </w:rPr>
        <w:t>[Content from the district plan]</w:t>
      </w:r>
    </w:p>
    <w:p w14:paraId="0740F2A0" w14:textId="77777777" w:rsidR="00640A2C" w:rsidRDefault="00640A2C" w:rsidP="00357AAC">
      <w:pPr>
        <w:pStyle w:val="Ruleheading"/>
      </w:pPr>
    </w:p>
    <w:p w14:paraId="09541692" w14:textId="6E888AC7" w:rsidR="005364FC" w:rsidRDefault="00357AAC" w:rsidP="00357AAC">
      <w:pPr>
        <w:pStyle w:val="Ruleheading"/>
      </w:pPr>
      <w:r>
        <w:t>Public access</w:t>
      </w:r>
    </w:p>
    <w:p w14:paraId="509E6F8C" w14:textId="71DAB268" w:rsidR="00640A2C" w:rsidRPr="0017200B" w:rsidRDefault="00357AAC" w:rsidP="00640A2C">
      <w:pPr>
        <w:pStyle w:val="TableText"/>
        <w:rPr>
          <w:b/>
          <w:i/>
          <w:szCs w:val="18"/>
        </w:rPr>
      </w:pPr>
      <w:r w:rsidRPr="005E78F2">
        <w:rPr>
          <w:rFonts w:eastAsiaTheme="minorHAnsi"/>
          <w:lang w:eastAsia="en-US"/>
        </w:rPr>
        <w:t xml:space="preserve">A chapter on public access is included under the </w:t>
      </w:r>
      <w:r w:rsidR="00640A2C">
        <w:rPr>
          <w:rFonts w:eastAsiaTheme="minorHAnsi"/>
          <w:lang w:eastAsia="en-US"/>
        </w:rPr>
        <w:t>n</w:t>
      </w:r>
      <w:r w:rsidRPr="005E78F2">
        <w:rPr>
          <w:rFonts w:eastAsiaTheme="minorHAnsi"/>
          <w:lang w:eastAsia="en-US"/>
        </w:rPr>
        <w:t>atural environmental values heading as issues associated with public access are a RMA Part 2 matter. This chapter is the relevant location for esplanade provisions</w:t>
      </w:r>
      <w:r w:rsidR="00640A2C">
        <w:rPr>
          <w:rFonts w:eastAsiaTheme="minorHAnsi"/>
          <w:lang w:eastAsia="en-US"/>
        </w:rPr>
        <w:t>,</w:t>
      </w:r>
      <w:r w:rsidRPr="005E78F2">
        <w:rPr>
          <w:rFonts w:eastAsiaTheme="minorHAnsi"/>
          <w:lang w:eastAsia="en-US"/>
        </w:rPr>
        <w:t xml:space="preserve"> if these are provided for public access reasons</w:t>
      </w:r>
      <w:r w:rsidR="00640A2C">
        <w:rPr>
          <w:rFonts w:eastAsiaTheme="minorHAnsi"/>
          <w:lang w:eastAsia="en-US"/>
        </w:rPr>
        <w:t>,</w:t>
      </w:r>
      <w:r w:rsidRPr="005E78F2">
        <w:rPr>
          <w:rFonts w:eastAsiaTheme="minorHAnsi"/>
          <w:lang w:eastAsia="en-US"/>
        </w:rPr>
        <w:t xml:space="preserve"> and other provisions that maintain and enhance public access to</w:t>
      </w:r>
      <w:r w:rsidR="00640A2C">
        <w:rPr>
          <w:rFonts w:eastAsiaTheme="minorHAnsi"/>
          <w:lang w:eastAsia="en-US"/>
        </w:rPr>
        <w:t>,</w:t>
      </w:r>
      <w:r w:rsidRPr="005E78F2">
        <w:rPr>
          <w:rFonts w:eastAsiaTheme="minorHAnsi"/>
          <w:lang w:eastAsia="en-US"/>
        </w:rPr>
        <w:t xml:space="preserve"> and along</w:t>
      </w:r>
      <w:r w:rsidR="00640A2C">
        <w:rPr>
          <w:rFonts w:eastAsiaTheme="minorHAnsi"/>
          <w:lang w:eastAsia="en-US"/>
        </w:rPr>
        <w:t>,</w:t>
      </w:r>
      <w:r w:rsidRPr="005E78F2">
        <w:rPr>
          <w:rFonts w:eastAsiaTheme="minorHAnsi"/>
          <w:lang w:eastAsia="en-US"/>
        </w:rPr>
        <w:t xml:space="preserve"> the coastal marine area, lakes and rivers. </w:t>
      </w:r>
      <w:r w:rsidR="00640A2C" w:rsidRPr="0017200B">
        <w:rPr>
          <w:b/>
          <w:i/>
          <w:szCs w:val="18"/>
        </w:rPr>
        <w:t>Objectives</w:t>
      </w:r>
    </w:p>
    <w:p w14:paraId="692A2094" w14:textId="77777777" w:rsidR="00640A2C" w:rsidRPr="0017200B" w:rsidRDefault="00640A2C" w:rsidP="00640A2C">
      <w:pPr>
        <w:pStyle w:val="TableText"/>
        <w:rPr>
          <w:b/>
          <w:color w:val="FF0000"/>
          <w:szCs w:val="18"/>
        </w:rPr>
      </w:pPr>
      <w:r>
        <w:rPr>
          <w:b/>
          <w:color w:val="DA5A28"/>
          <w:szCs w:val="18"/>
        </w:rPr>
        <w:t>[Content from the district plan]</w:t>
      </w:r>
    </w:p>
    <w:p w14:paraId="1030BBFD" w14:textId="77777777" w:rsidR="00640A2C" w:rsidRPr="0017200B" w:rsidRDefault="00640A2C" w:rsidP="00640A2C">
      <w:pPr>
        <w:pStyle w:val="TableText"/>
        <w:rPr>
          <w:b/>
          <w:i/>
          <w:szCs w:val="18"/>
        </w:rPr>
      </w:pPr>
      <w:r w:rsidRPr="0017200B">
        <w:rPr>
          <w:b/>
          <w:i/>
          <w:szCs w:val="18"/>
        </w:rPr>
        <w:t>Policies</w:t>
      </w:r>
    </w:p>
    <w:p w14:paraId="38A893CE" w14:textId="77777777" w:rsidR="00640A2C" w:rsidRPr="0017200B" w:rsidRDefault="00640A2C" w:rsidP="00640A2C">
      <w:pPr>
        <w:pStyle w:val="TableText"/>
        <w:rPr>
          <w:b/>
          <w:color w:val="FF0000"/>
          <w:szCs w:val="18"/>
        </w:rPr>
      </w:pPr>
      <w:r>
        <w:rPr>
          <w:b/>
          <w:color w:val="DA5A28"/>
          <w:szCs w:val="18"/>
        </w:rPr>
        <w:t>[Content from the district plan]</w:t>
      </w:r>
    </w:p>
    <w:p w14:paraId="363B16D6" w14:textId="77777777" w:rsidR="00640A2C" w:rsidRPr="0017200B" w:rsidRDefault="00640A2C" w:rsidP="00640A2C">
      <w:pPr>
        <w:pStyle w:val="TableTextbold"/>
        <w:rPr>
          <w:i/>
          <w:szCs w:val="18"/>
        </w:rPr>
      </w:pPr>
      <w:r w:rsidRPr="0017200B">
        <w:rPr>
          <w:i/>
          <w:szCs w:val="18"/>
        </w:rPr>
        <w:t>Rules</w:t>
      </w:r>
    </w:p>
    <w:p w14:paraId="13E7D0C8" w14:textId="77777777" w:rsidR="00640A2C" w:rsidRPr="0017200B" w:rsidRDefault="00640A2C" w:rsidP="00640A2C">
      <w:pPr>
        <w:pStyle w:val="TableText"/>
        <w:rPr>
          <w:b/>
          <w:color w:val="FF0000"/>
          <w:szCs w:val="18"/>
        </w:rPr>
      </w:pPr>
      <w:r>
        <w:rPr>
          <w:b/>
          <w:color w:val="DA5A28"/>
          <w:szCs w:val="18"/>
        </w:rPr>
        <w:t>[Content from the district plan]</w:t>
      </w:r>
    </w:p>
    <w:p w14:paraId="3F41559C" w14:textId="77777777" w:rsidR="00640A2C" w:rsidRPr="0017200B" w:rsidRDefault="00640A2C" w:rsidP="00640A2C">
      <w:pPr>
        <w:pStyle w:val="TableTextbold"/>
        <w:rPr>
          <w:i/>
          <w:szCs w:val="18"/>
        </w:rPr>
      </w:pPr>
      <w:r w:rsidRPr="0017200B">
        <w:rPr>
          <w:i/>
          <w:szCs w:val="18"/>
        </w:rPr>
        <w:t>Methods</w:t>
      </w:r>
    </w:p>
    <w:p w14:paraId="487E0A0D" w14:textId="77777777" w:rsidR="00640A2C" w:rsidRPr="0017200B" w:rsidRDefault="00640A2C" w:rsidP="00640A2C">
      <w:pPr>
        <w:pStyle w:val="TableText"/>
        <w:rPr>
          <w:b/>
          <w:color w:val="FF0000"/>
          <w:szCs w:val="18"/>
        </w:rPr>
      </w:pPr>
      <w:r>
        <w:rPr>
          <w:b/>
          <w:color w:val="DA5A28"/>
          <w:szCs w:val="18"/>
        </w:rPr>
        <w:t>[Content from the district plan]</w:t>
      </w:r>
    </w:p>
    <w:p w14:paraId="26548066" w14:textId="77777777" w:rsidR="00640A2C" w:rsidRPr="0017200B" w:rsidRDefault="00640A2C" w:rsidP="00640A2C">
      <w:pPr>
        <w:pStyle w:val="TableText"/>
        <w:spacing w:before="0" w:after="0"/>
        <w:rPr>
          <w:b/>
          <w:i/>
          <w:szCs w:val="18"/>
        </w:rPr>
      </w:pPr>
      <w:r w:rsidRPr="0017200B">
        <w:rPr>
          <w:b/>
          <w:i/>
          <w:szCs w:val="18"/>
        </w:rPr>
        <w:t>Principal reasons</w:t>
      </w:r>
    </w:p>
    <w:p w14:paraId="12CE7D35" w14:textId="77777777" w:rsidR="00640A2C" w:rsidRPr="0017200B" w:rsidRDefault="00640A2C" w:rsidP="00640A2C">
      <w:pPr>
        <w:pStyle w:val="TableText"/>
        <w:rPr>
          <w:b/>
          <w:color w:val="C00000"/>
          <w:szCs w:val="18"/>
        </w:rPr>
      </w:pPr>
      <w:r>
        <w:rPr>
          <w:b/>
          <w:color w:val="DA5A28"/>
          <w:szCs w:val="18"/>
        </w:rPr>
        <w:t>[Content from the district plan]</w:t>
      </w:r>
    </w:p>
    <w:p w14:paraId="16A61DEB" w14:textId="77777777" w:rsidR="00640A2C" w:rsidRPr="0017200B" w:rsidRDefault="00640A2C" w:rsidP="00640A2C">
      <w:pPr>
        <w:pStyle w:val="TableText"/>
        <w:rPr>
          <w:b/>
          <w:i/>
          <w:szCs w:val="18"/>
        </w:rPr>
      </w:pPr>
      <w:r w:rsidRPr="0017200B">
        <w:rPr>
          <w:b/>
          <w:i/>
          <w:szCs w:val="18"/>
        </w:rPr>
        <w:t>Anticipated environmental results</w:t>
      </w:r>
    </w:p>
    <w:p w14:paraId="7DD674AB" w14:textId="77777777" w:rsidR="00640A2C" w:rsidRPr="0017200B" w:rsidRDefault="00640A2C" w:rsidP="00640A2C">
      <w:pPr>
        <w:pStyle w:val="TableText"/>
        <w:rPr>
          <w:b/>
          <w:color w:val="FF0000"/>
          <w:szCs w:val="18"/>
        </w:rPr>
      </w:pPr>
      <w:r>
        <w:rPr>
          <w:b/>
          <w:color w:val="DA5A28"/>
          <w:szCs w:val="18"/>
        </w:rPr>
        <w:t>[Content from the district plan]</w:t>
      </w:r>
    </w:p>
    <w:p w14:paraId="2746BC15" w14:textId="77777777" w:rsidR="00640A2C" w:rsidRPr="0017200B" w:rsidRDefault="00640A2C" w:rsidP="00640A2C">
      <w:pPr>
        <w:pStyle w:val="TableText"/>
        <w:rPr>
          <w:b/>
          <w:i/>
          <w:szCs w:val="18"/>
        </w:rPr>
      </w:pPr>
      <w:r>
        <w:rPr>
          <w:b/>
          <w:i/>
          <w:szCs w:val="18"/>
        </w:rPr>
        <w:t>Precincts</w:t>
      </w:r>
    </w:p>
    <w:p w14:paraId="5FAA4420" w14:textId="77777777" w:rsidR="00640A2C" w:rsidRPr="0017200B" w:rsidRDefault="00640A2C" w:rsidP="00640A2C">
      <w:pPr>
        <w:pStyle w:val="TableText"/>
        <w:rPr>
          <w:b/>
          <w:color w:val="FF0000"/>
          <w:szCs w:val="18"/>
        </w:rPr>
      </w:pPr>
      <w:r>
        <w:rPr>
          <w:b/>
          <w:color w:val="DA5A28"/>
          <w:szCs w:val="18"/>
        </w:rPr>
        <w:t>[Content from the district plan]</w:t>
      </w:r>
    </w:p>
    <w:p w14:paraId="220458F1" w14:textId="77777777" w:rsidR="00640A2C" w:rsidRPr="0017200B" w:rsidRDefault="00640A2C" w:rsidP="00640A2C">
      <w:pPr>
        <w:pStyle w:val="TableText"/>
        <w:rPr>
          <w:b/>
          <w:i/>
          <w:szCs w:val="18"/>
        </w:rPr>
      </w:pPr>
      <w:r>
        <w:rPr>
          <w:b/>
          <w:i/>
          <w:szCs w:val="18"/>
        </w:rPr>
        <w:t>Schedules</w:t>
      </w:r>
    </w:p>
    <w:p w14:paraId="1BD4DCCF" w14:textId="77777777" w:rsidR="00640A2C" w:rsidRPr="0017200B" w:rsidRDefault="00640A2C" w:rsidP="00640A2C">
      <w:pPr>
        <w:pStyle w:val="TableText"/>
        <w:rPr>
          <w:b/>
          <w:color w:val="FF0000"/>
          <w:szCs w:val="18"/>
        </w:rPr>
      </w:pPr>
      <w:r>
        <w:rPr>
          <w:b/>
          <w:color w:val="DA5A28"/>
          <w:szCs w:val="18"/>
        </w:rPr>
        <w:t>[Content from the district plan]</w:t>
      </w:r>
    </w:p>
    <w:p w14:paraId="5027C112" w14:textId="77777777" w:rsidR="00640A2C" w:rsidRPr="0017200B" w:rsidRDefault="00640A2C" w:rsidP="00640A2C">
      <w:pPr>
        <w:pStyle w:val="TableTextbold"/>
        <w:rPr>
          <w:i/>
          <w:szCs w:val="18"/>
        </w:rPr>
      </w:pPr>
      <w:r>
        <w:rPr>
          <w:i/>
          <w:szCs w:val="18"/>
        </w:rPr>
        <w:t>Specific controls</w:t>
      </w:r>
    </w:p>
    <w:p w14:paraId="2B85B03E" w14:textId="643C99D4" w:rsidR="005364FC" w:rsidRDefault="00640A2C" w:rsidP="005364FC">
      <w:pPr>
        <w:pStyle w:val="TableText"/>
        <w:rPr>
          <w:b/>
          <w:color w:val="DA5A28"/>
          <w:szCs w:val="18"/>
        </w:rPr>
      </w:pPr>
      <w:r w:rsidRPr="0017200B" w:rsidDel="00640A2C">
        <w:rPr>
          <w:b/>
          <w:i/>
          <w:color w:val="000000" w:themeColor="text1"/>
          <w:szCs w:val="18"/>
        </w:rPr>
        <w:t xml:space="preserve"> </w:t>
      </w:r>
      <w:r w:rsidR="00717F25">
        <w:rPr>
          <w:b/>
          <w:color w:val="DA5A28"/>
          <w:szCs w:val="18"/>
        </w:rPr>
        <w:t>[Content from the district plan]</w:t>
      </w:r>
    </w:p>
    <w:p w14:paraId="0C866171" w14:textId="77777777" w:rsidR="00640A2C" w:rsidRDefault="00640A2C" w:rsidP="00640A2C">
      <w:pPr>
        <w:pStyle w:val="Heading2"/>
      </w:pPr>
      <w:r>
        <w:lastRenderedPageBreak/>
        <w:t>Subdivision</w:t>
      </w:r>
    </w:p>
    <w:p w14:paraId="1D5315EE" w14:textId="464603C2" w:rsidR="003F6EA8" w:rsidRPr="0017200B" w:rsidRDefault="00640A2C" w:rsidP="00640A2C">
      <w:pPr>
        <w:pStyle w:val="Ruleheading"/>
        <w:rPr>
          <w:color w:val="FF0000"/>
        </w:rPr>
      </w:pPr>
      <w:r>
        <w:t>[Insert name of chapter ie, SUB – Subdivision]</w:t>
      </w:r>
    </w:p>
    <w:p w14:paraId="0D01402C" w14:textId="6DFB2229" w:rsidR="00640A2C" w:rsidRPr="00AD6E1B" w:rsidRDefault="00640A2C" w:rsidP="00640A2C">
      <w:pPr>
        <w:pStyle w:val="Box"/>
        <w:rPr>
          <w:rFonts w:eastAsiaTheme="minorHAnsi"/>
          <w:spacing w:val="-4"/>
          <w:lang w:eastAsia="en-US"/>
        </w:rPr>
      </w:pPr>
      <w:r w:rsidRPr="00640A2C">
        <w:rPr>
          <w:rFonts w:eastAsiaTheme="minorHAnsi"/>
          <w:spacing w:val="-4"/>
          <w:lang w:eastAsia="en-US"/>
        </w:rPr>
        <w:t xml:space="preserve">For this heading </w:t>
      </w:r>
      <w:r w:rsidRPr="00AD6E1B">
        <w:rPr>
          <w:rFonts w:eastAsiaTheme="minorHAnsi"/>
          <w:spacing w:val="-4"/>
          <w:lang w:eastAsia="en-US"/>
        </w:rPr>
        <w:t>the directions, for the most part, require all district-wide provisions specific to subdivision to be located under the subdivision heading. This approach has been taken because plans typically include subdivisions provisions that apply to all subdivision applications, as well as some that apply to specific topics or zones. Therefore, consolidating provisions with cross-referencing is considered a better approach than separating and, in some cases, duplicating provisions.</w:t>
      </w:r>
    </w:p>
    <w:p w14:paraId="0407A0F8" w14:textId="100964A9" w:rsidR="00640A2C" w:rsidRPr="005E78F2" w:rsidRDefault="00640A2C" w:rsidP="00640A2C">
      <w:pPr>
        <w:pStyle w:val="Box"/>
        <w:rPr>
          <w:rFonts w:eastAsiaTheme="minorHAnsi"/>
          <w:lang w:eastAsia="en-US"/>
        </w:rPr>
      </w:pPr>
      <w:r w:rsidRPr="005E78F2">
        <w:rPr>
          <w:rFonts w:eastAsiaTheme="minorHAnsi"/>
          <w:lang w:eastAsia="en-US"/>
        </w:rPr>
        <w:t>There will be instances when subdivision provisions may be supported by higher-level objectives and</w:t>
      </w:r>
      <w:r>
        <w:rPr>
          <w:rFonts w:eastAsiaTheme="minorHAnsi"/>
          <w:lang w:eastAsia="en-US"/>
        </w:rPr>
        <w:t xml:space="preserve"> </w:t>
      </w:r>
      <w:r w:rsidRPr="005E78F2">
        <w:rPr>
          <w:rFonts w:eastAsiaTheme="minorHAnsi"/>
          <w:lang w:eastAsia="en-US"/>
        </w:rPr>
        <w:t>policies in other district-wide chapters. For example, direction 21 requires provisions that protect</w:t>
      </w:r>
      <w:r>
        <w:rPr>
          <w:rFonts w:eastAsiaTheme="minorHAnsi"/>
          <w:lang w:eastAsia="en-US"/>
        </w:rPr>
        <w:t xml:space="preserve"> </w:t>
      </w:r>
      <w:r w:rsidRPr="005E78F2">
        <w:rPr>
          <w:rFonts w:eastAsiaTheme="minorHAnsi"/>
          <w:lang w:eastAsia="en-US"/>
        </w:rPr>
        <w:t>and manage outstanding natural features and landscapes</w:t>
      </w:r>
      <w:r>
        <w:rPr>
          <w:rFonts w:eastAsiaTheme="minorHAnsi"/>
          <w:lang w:eastAsia="en-US"/>
        </w:rPr>
        <w:t xml:space="preserve">– </w:t>
      </w:r>
      <w:r w:rsidRPr="005E78F2">
        <w:rPr>
          <w:rFonts w:eastAsiaTheme="minorHAnsi"/>
          <w:lang w:eastAsia="en-US"/>
        </w:rPr>
        <w:t>including from inappropriate subdivision,</w:t>
      </w:r>
      <w:r>
        <w:rPr>
          <w:rFonts w:eastAsiaTheme="minorHAnsi"/>
          <w:lang w:eastAsia="en-US"/>
        </w:rPr>
        <w:t xml:space="preserve"> </w:t>
      </w:r>
      <w:r w:rsidRPr="005E78F2">
        <w:rPr>
          <w:rFonts w:eastAsiaTheme="minorHAnsi"/>
          <w:lang w:eastAsia="en-US"/>
        </w:rPr>
        <w:t>use and development</w:t>
      </w:r>
      <w:r>
        <w:rPr>
          <w:rFonts w:eastAsiaTheme="minorHAnsi"/>
          <w:lang w:eastAsia="en-US"/>
        </w:rPr>
        <w:t xml:space="preserve"> – </w:t>
      </w:r>
      <w:r w:rsidRPr="005E78F2">
        <w:rPr>
          <w:rFonts w:eastAsiaTheme="minorHAnsi"/>
          <w:lang w:eastAsia="en-US"/>
        </w:rPr>
        <w:t xml:space="preserve">to be included in the </w:t>
      </w:r>
      <w:r>
        <w:rPr>
          <w:rFonts w:eastAsiaTheme="minorHAnsi"/>
          <w:lang w:eastAsia="en-US"/>
        </w:rPr>
        <w:t>n</w:t>
      </w:r>
      <w:r w:rsidRPr="005E78F2">
        <w:rPr>
          <w:rFonts w:eastAsiaTheme="minorHAnsi"/>
          <w:lang w:eastAsia="en-US"/>
        </w:rPr>
        <w:t>atural landscapes and features chapter.This means</w:t>
      </w:r>
      <w:r>
        <w:rPr>
          <w:rFonts w:eastAsiaTheme="minorHAnsi"/>
          <w:lang w:eastAsia="en-US"/>
        </w:rPr>
        <w:t xml:space="preserve"> </w:t>
      </w:r>
      <w:r w:rsidRPr="005E78F2">
        <w:rPr>
          <w:rFonts w:eastAsiaTheme="minorHAnsi"/>
          <w:lang w:eastAsia="en-US"/>
        </w:rPr>
        <w:t>some objectives and policies may be in other chapters with related rules in the ubdivision</w:t>
      </w:r>
      <w:r>
        <w:rPr>
          <w:rFonts w:eastAsiaTheme="minorHAnsi"/>
          <w:lang w:eastAsia="en-US"/>
        </w:rPr>
        <w:t xml:space="preserve"> </w:t>
      </w:r>
      <w:r w:rsidRPr="005E78F2">
        <w:rPr>
          <w:rFonts w:eastAsiaTheme="minorHAnsi"/>
          <w:lang w:eastAsia="en-US"/>
        </w:rPr>
        <w:t>chapter/s. In this instance</w:t>
      </w:r>
      <w:r>
        <w:rPr>
          <w:rFonts w:eastAsiaTheme="minorHAnsi"/>
          <w:lang w:eastAsia="en-US"/>
        </w:rPr>
        <w:t>,</w:t>
      </w:r>
      <w:r w:rsidRPr="005E78F2">
        <w:rPr>
          <w:rFonts w:eastAsiaTheme="minorHAnsi"/>
          <w:lang w:eastAsia="en-US"/>
        </w:rPr>
        <w:t xml:space="preserve"> cross-referencing should be provided.</w:t>
      </w:r>
    </w:p>
    <w:p w14:paraId="33B6FA6C" w14:textId="3F5DCB73" w:rsidR="00640A2C" w:rsidRPr="005E78F2" w:rsidRDefault="00640A2C" w:rsidP="00640A2C">
      <w:pPr>
        <w:pStyle w:val="Box"/>
        <w:rPr>
          <w:rFonts w:eastAsiaTheme="minorHAnsi"/>
          <w:lang w:eastAsia="en-US"/>
        </w:rPr>
      </w:pPr>
      <w:r w:rsidRPr="005E78F2">
        <w:rPr>
          <w:rFonts w:eastAsiaTheme="minorHAnsi"/>
          <w:lang w:eastAsia="en-US"/>
        </w:rPr>
        <w:t>An example of another exception to the approach to consolidate subdivision provisions is energy,</w:t>
      </w:r>
      <w:r>
        <w:rPr>
          <w:rFonts w:eastAsiaTheme="minorHAnsi"/>
          <w:lang w:eastAsia="en-US"/>
        </w:rPr>
        <w:t xml:space="preserve"> </w:t>
      </w:r>
      <w:r w:rsidRPr="005E78F2">
        <w:rPr>
          <w:rFonts w:eastAsiaTheme="minorHAnsi"/>
          <w:lang w:eastAsia="en-US"/>
        </w:rPr>
        <w:t xml:space="preserve">infrastructure or transport provisions. This is because the intention of the </w:t>
      </w:r>
      <w:r>
        <w:rPr>
          <w:rFonts w:eastAsiaTheme="minorHAnsi"/>
          <w:lang w:eastAsia="en-US"/>
        </w:rPr>
        <w:t>e</w:t>
      </w:r>
      <w:r w:rsidRPr="005E78F2">
        <w:rPr>
          <w:rFonts w:eastAsiaTheme="minorHAnsi"/>
          <w:lang w:eastAsia="en-US"/>
        </w:rPr>
        <w:t>nergy, infrastructure and</w:t>
      </w:r>
      <w:r>
        <w:rPr>
          <w:rFonts w:eastAsiaTheme="minorHAnsi"/>
          <w:lang w:eastAsia="en-US"/>
        </w:rPr>
        <w:t xml:space="preserve"> </w:t>
      </w:r>
      <w:r w:rsidRPr="005E78F2">
        <w:rPr>
          <w:rFonts w:eastAsiaTheme="minorHAnsi"/>
          <w:lang w:eastAsia="en-US"/>
        </w:rPr>
        <w:t>transport heading is to contain infrastructure-related provisions in one place, to increase the</w:t>
      </w:r>
      <w:r>
        <w:rPr>
          <w:rFonts w:eastAsiaTheme="minorHAnsi"/>
          <w:lang w:eastAsia="en-US"/>
        </w:rPr>
        <w:t xml:space="preserve"> </w:t>
      </w:r>
      <w:r w:rsidRPr="005E78F2">
        <w:rPr>
          <w:rFonts w:eastAsiaTheme="minorHAnsi"/>
          <w:lang w:eastAsia="en-US"/>
        </w:rPr>
        <w:t>efficiency and effectiveness of plans, particularly for landowners affected by National Grid corridors</w:t>
      </w:r>
      <w:r>
        <w:rPr>
          <w:rFonts w:eastAsiaTheme="minorHAnsi"/>
          <w:lang w:eastAsia="en-US"/>
        </w:rPr>
        <w:t xml:space="preserve"> </w:t>
      </w:r>
      <w:r w:rsidRPr="005E78F2">
        <w:rPr>
          <w:rFonts w:eastAsiaTheme="minorHAnsi"/>
          <w:lang w:eastAsia="en-US"/>
        </w:rPr>
        <w:t>and plan administrators. Direction 25 requires a cross-reference in the subdivision chapter to the</w:t>
      </w:r>
      <w:r>
        <w:rPr>
          <w:rFonts w:eastAsiaTheme="minorHAnsi"/>
          <w:lang w:eastAsia="en-US"/>
        </w:rPr>
        <w:t xml:space="preserve"> </w:t>
      </w:r>
      <w:r w:rsidRPr="005E78F2">
        <w:rPr>
          <w:rFonts w:eastAsiaTheme="minorHAnsi"/>
          <w:lang w:eastAsia="en-US"/>
        </w:rPr>
        <w:t xml:space="preserve">relevant provisions under the </w:t>
      </w:r>
      <w:r>
        <w:rPr>
          <w:rFonts w:eastAsiaTheme="minorHAnsi"/>
          <w:lang w:eastAsia="en-US"/>
        </w:rPr>
        <w:t>e</w:t>
      </w:r>
      <w:r w:rsidRPr="005E78F2">
        <w:rPr>
          <w:rFonts w:eastAsiaTheme="minorHAnsi"/>
          <w:lang w:eastAsia="en-US"/>
        </w:rPr>
        <w:t>nergy, infrastructure and transport heading when this occurs for ease</w:t>
      </w:r>
      <w:r>
        <w:rPr>
          <w:rFonts w:eastAsiaTheme="minorHAnsi"/>
          <w:lang w:eastAsia="en-US"/>
        </w:rPr>
        <w:t xml:space="preserve"> </w:t>
      </w:r>
      <w:r w:rsidRPr="005E78F2">
        <w:rPr>
          <w:rFonts w:eastAsiaTheme="minorHAnsi"/>
          <w:lang w:eastAsia="en-US"/>
        </w:rPr>
        <w:t>of use and navigation.</w:t>
      </w:r>
    </w:p>
    <w:p w14:paraId="0DB1E125" w14:textId="0C52E03C" w:rsidR="00640A2C" w:rsidRPr="005E78F2" w:rsidRDefault="00640A2C" w:rsidP="00640A2C">
      <w:pPr>
        <w:pStyle w:val="Box"/>
        <w:rPr>
          <w:rFonts w:eastAsiaTheme="minorHAnsi"/>
          <w:lang w:eastAsia="en-US"/>
        </w:rPr>
      </w:pPr>
      <w:r w:rsidRPr="005E78F2">
        <w:rPr>
          <w:rFonts w:eastAsiaTheme="minorHAnsi"/>
          <w:lang w:eastAsia="en-US"/>
        </w:rPr>
        <w:t xml:space="preserve">Councils have discretion on how to group provisions under the </w:t>
      </w:r>
      <w:r>
        <w:rPr>
          <w:rFonts w:eastAsiaTheme="minorHAnsi"/>
          <w:lang w:eastAsia="en-US"/>
        </w:rPr>
        <w:t>s</w:t>
      </w:r>
      <w:r w:rsidRPr="005E78F2">
        <w:rPr>
          <w:rFonts w:eastAsiaTheme="minorHAnsi"/>
          <w:lang w:eastAsia="en-US"/>
        </w:rPr>
        <w:t>ubdivision heading. A council can</w:t>
      </w:r>
      <w:r>
        <w:rPr>
          <w:rFonts w:eastAsiaTheme="minorHAnsi"/>
          <w:lang w:eastAsia="en-US"/>
        </w:rPr>
        <w:t xml:space="preserve"> </w:t>
      </w:r>
      <w:r w:rsidRPr="005E78F2">
        <w:rPr>
          <w:rFonts w:eastAsiaTheme="minorHAnsi"/>
          <w:lang w:eastAsia="en-US"/>
        </w:rPr>
        <w:t>either:</w:t>
      </w:r>
    </w:p>
    <w:p w14:paraId="7C170F18" w14:textId="5AD686C6" w:rsidR="00640A2C" w:rsidRPr="005E78F2" w:rsidRDefault="00640A2C" w:rsidP="00AD6E1B">
      <w:pPr>
        <w:pStyle w:val="Box"/>
        <w:numPr>
          <w:ilvl w:val="0"/>
          <w:numId w:val="43"/>
        </w:numPr>
        <w:spacing w:before="0" w:after="0"/>
        <w:ind w:left="641" w:hanging="357"/>
        <w:rPr>
          <w:rFonts w:eastAsiaTheme="minorHAnsi"/>
          <w:lang w:eastAsia="en-US"/>
        </w:rPr>
      </w:pPr>
      <w:r w:rsidRPr="005E78F2">
        <w:rPr>
          <w:rFonts w:eastAsiaTheme="minorHAnsi"/>
          <w:lang w:eastAsia="en-US"/>
        </w:rPr>
        <w:t>group all provisions in one subdivision chapter, or</w:t>
      </w:r>
    </w:p>
    <w:p w14:paraId="1BAB16F0" w14:textId="3CED5B81" w:rsidR="00640A2C" w:rsidRPr="005E78F2" w:rsidRDefault="00640A2C" w:rsidP="00AD6E1B">
      <w:pPr>
        <w:pStyle w:val="Box"/>
        <w:numPr>
          <w:ilvl w:val="0"/>
          <w:numId w:val="43"/>
        </w:numPr>
        <w:spacing w:before="0" w:after="0"/>
        <w:ind w:left="641" w:hanging="357"/>
        <w:rPr>
          <w:rFonts w:eastAsiaTheme="minorHAnsi"/>
          <w:lang w:eastAsia="en-US"/>
        </w:rPr>
      </w:pPr>
      <w:r w:rsidRPr="005E78F2">
        <w:rPr>
          <w:rFonts w:eastAsiaTheme="minorHAnsi"/>
          <w:lang w:eastAsia="en-US"/>
        </w:rPr>
        <w:lastRenderedPageBreak/>
        <w:t>group all over-arching subdivision provisions and apply more specific</w:t>
      </w:r>
      <w:r>
        <w:rPr>
          <w:rFonts w:eastAsiaTheme="minorHAnsi"/>
          <w:lang w:eastAsia="en-US"/>
        </w:rPr>
        <w:t>,</w:t>
      </w:r>
      <w:r w:rsidRPr="005E78F2">
        <w:rPr>
          <w:rFonts w:eastAsiaTheme="minorHAnsi"/>
          <w:lang w:eastAsia="en-US"/>
        </w:rPr>
        <w:t xml:space="preserve"> subdivision-related</w:t>
      </w:r>
      <w:r>
        <w:rPr>
          <w:rFonts w:eastAsiaTheme="minorHAnsi"/>
          <w:lang w:eastAsia="en-US"/>
        </w:rPr>
        <w:t xml:space="preserve"> </w:t>
      </w:r>
      <w:r w:rsidRPr="005E78F2">
        <w:rPr>
          <w:rFonts w:eastAsiaTheme="minorHAnsi"/>
          <w:lang w:eastAsia="en-US"/>
        </w:rPr>
        <w:t>chapters. For example, a separate chapter on boundary adjustments.</w:t>
      </w:r>
    </w:p>
    <w:p w14:paraId="2F3806B3" w14:textId="77777777" w:rsidR="00640A2C" w:rsidRDefault="00640A2C" w:rsidP="003F6EA8">
      <w:pPr>
        <w:pStyle w:val="TableText"/>
        <w:rPr>
          <w:b/>
          <w:i/>
          <w:color w:val="000000" w:themeColor="text1"/>
          <w:szCs w:val="18"/>
        </w:rPr>
      </w:pPr>
    </w:p>
    <w:p w14:paraId="4A17E04F" w14:textId="77777777" w:rsidR="00640A2C" w:rsidRPr="0017200B" w:rsidRDefault="00640A2C" w:rsidP="00640A2C">
      <w:pPr>
        <w:pStyle w:val="TableText"/>
        <w:rPr>
          <w:b/>
          <w:i/>
          <w:szCs w:val="18"/>
        </w:rPr>
      </w:pPr>
      <w:r w:rsidRPr="0017200B">
        <w:rPr>
          <w:b/>
          <w:i/>
          <w:szCs w:val="18"/>
        </w:rPr>
        <w:t>Objectives</w:t>
      </w:r>
    </w:p>
    <w:p w14:paraId="1105224D" w14:textId="77777777" w:rsidR="00640A2C" w:rsidRPr="0017200B" w:rsidRDefault="00640A2C" w:rsidP="00640A2C">
      <w:pPr>
        <w:pStyle w:val="TableText"/>
        <w:rPr>
          <w:b/>
          <w:color w:val="FF0000"/>
          <w:szCs w:val="18"/>
        </w:rPr>
      </w:pPr>
      <w:r>
        <w:rPr>
          <w:b/>
          <w:color w:val="DA5A28"/>
          <w:szCs w:val="18"/>
        </w:rPr>
        <w:t>[Content from the district plan]</w:t>
      </w:r>
    </w:p>
    <w:p w14:paraId="0D019128" w14:textId="77777777" w:rsidR="00640A2C" w:rsidRPr="0017200B" w:rsidRDefault="00640A2C" w:rsidP="00640A2C">
      <w:pPr>
        <w:pStyle w:val="TableText"/>
        <w:rPr>
          <w:b/>
          <w:i/>
          <w:szCs w:val="18"/>
        </w:rPr>
      </w:pPr>
      <w:r w:rsidRPr="0017200B">
        <w:rPr>
          <w:b/>
          <w:i/>
          <w:szCs w:val="18"/>
        </w:rPr>
        <w:t>Policies</w:t>
      </w:r>
    </w:p>
    <w:p w14:paraId="102A7351" w14:textId="77777777" w:rsidR="00640A2C" w:rsidRPr="0017200B" w:rsidRDefault="00640A2C" w:rsidP="00640A2C">
      <w:pPr>
        <w:pStyle w:val="TableText"/>
        <w:rPr>
          <w:b/>
          <w:color w:val="FF0000"/>
          <w:szCs w:val="18"/>
        </w:rPr>
      </w:pPr>
      <w:r>
        <w:rPr>
          <w:b/>
          <w:color w:val="DA5A28"/>
          <w:szCs w:val="18"/>
        </w:rPr>
        <w:t>[Content from the district plan]</w:t>
      </w:r>
    </w:p>
    <w:p w14:paraId="47969E5A" w14:textId="77777777" w:rsidR="00640A2C" w:rsidRPr="0017200B" w:rsidRDefault="00640A2C" w:rsidP="00640A2C">
      <w:pPr>
        <w:pStyle w:val="TableTextbold"/>
        <w:rPr>
          <w:i/>
          <w:szCs w:val="18"/>
        </w:rPr>
      </w:pPr>
      <w:r w:rsidRPr="0017200B">
        <w:rPr>
          <w:i/>
          <w:szCs w:val="18"/>
        </w:rPr>
        <w:t>Rules</w:t>
      </w:r>
    </w:p>
    <w:p w14:paraId="7845B7D0" w14:textId="77777777" w:rsidR="00640A2C" w:rsidRPr="0017200B" w:rsidRDefault="00640A2C" w:rsidP="00640A2C">
      <w:pPr>
        <w:pStyle w:val="TableText"/>
        <w:rPr>
          <w:b/>
          <w:color w:val="FF0000"/>
          <w:szCs w:val="18"/>
        </w:rPr>
      </w:pPr>
      <w:r>
        <w:rPr>
          <w:b/>
          <w:color w:val="DA5A28"/>
          <w:szCs w:val="18"/>
        </w:rPr>
        <w:t>[Content from the district plan]</w:t>
      </w:r>
    </w:p>
    <w:p w14:paraId="25A98D97" w14:textId="77777777" w:rsidR="00640A2C" w:rsidRPr="0017200B" w:rsidRDefault="00640A2C" w:rsidP="00640A2C">
      <w:pPr>
        <w:pStyle w:val="TableTextbold"/>
        <w:rPr>
          <w:i/>
          <w:szCs w:val="18"/>
        </w:rPr>
      </w:pPr>
      <w:r w:rsidRPr="0017200B">
        <w:rPr>
          <w:i/>
          <w:szCs w:val="18"/>
        </w:rPr>
        <w:t>Methods</w:t>
      </w:r>
    </w:p>
    <w:p w14:paraId="74A9AA67" w14:textId="77777777" w:rsidR="00640A2C" w:rsidRPr="0017200B" w:rsidRDefault="00640A2C" w:rsidP="00640A2C">
      <w:pPr>
        <w:pStyle w:val="TableText"/>
        <w:rPr>
          <w:b/>
          <w:color w:val="FF0000"/>
          <w:szCs w:val="18"/>
        </w:rPr>
      </w:pPr>
      <w:r>
        <w:rPr>
          <w:b/>
          <w:color w:val="DA5A28"/>
          <w:szCs w:val="18"/>
        </w:rPr>
        <w:t>[Content from the district plan]</w:t>
      </w:r>
    </w:p>
    <w:p w14:paraId="2BFB1560" w14:textId="77777777" w:rsidR="00640A2C" w:rsidRPr="0017200B" w:rsidRDefault="00640A2C" w:rsidP="00640A2C">
      <w:pPr>
        <w:pStyle w:val="TableText"/>
        <w:spacing w:before="0" w:after="0"/>
        <w:rPr>
          <w:b/>
          <w:i/>
          <w:szCs w:val="18"/>
        </w:rPr>
      </w:pPr>
      <w:r w:rsidRPr="0017200B">
        <w:rPr>
          <w:b/>
          <w:i/>
          <w:szCs w:val="18"/>
        </w:rPr>
        <w:t>Principal reasons</w:t>
      </w:r>
    </w:p>
    <w:p w14:paraId="5A6FC357" w14:textId="77777777" w:rsidR="00640A2C" w:rsidRPr="0017200B" w:rsidRDefault="00640A2C" w:rsidP="00640A2C">
      <w:pPr>
        <w:pStyle w:val="TableText"/>
        <w:rPr>
          <w:b/>
          <w:color w:val="C00000"/>
          <w:szCs w:val="18"/>
        </w:rPr>
      </w:pPr>
      <w:r>
        <w:rPr>
          <w:b/>
          <w:color w:val="DA5A28"/>
          <w:szCs w:val="18"/>
        </w:rPr>
        <w:t>[Content from the district plan]</w:t>
      </w:r>
    </w:p>
    <w:p w14:paraId="0CA5B4AE" w14:textId="77777777" w:rsidR="00640A2C" w:rsidRPr="0017200B" w:rsidRDefault="00640A2C" w:rsidP="00640A2C">
      <w:pPr>
        <w:pStyle w:val="TableText"/>
        <w:rPr>
          <w:b/>
          <w:i/>
          <w:szCs w:val="18"/>
        </w:rPr>
      </w:pPr>
      <w:r w:rsidRPr="0017200B">
        <w:rPr>
          <w:b/>
          <w:i/>
          <w:szCs w:val="18"/>
        </w:rPr>
        <w:t>Anticipated environmental results</w:t>
      </w:r>
    </w:p>
    <w:p w14:paraId="4C11230B" w14:textId="77777777" w:rsidR="00640A2C" w:rsidRPr="0017200B" w:rsidRDefault="00640A2C" w:rsidP="00640A2C">
      <w:pPr>
        <w:pStyle w:val="TableText"/>
        <w:rPr>
          <w:b/>
          <w:color w:val="FF0000"/>
          <w:szCs w:val="18"/>
        </w:rPr>
      </w:pPr>
      <w:r>
        <w:rPr>
          <w:b/>
          <w:color w:val="DA5A28"/>
          <w:szCs w:val="18"/>
        </w:rPr>
        <w:t>[Content from the district plan]</w:t>
      </w:r>
    </w:p>
    <w:p w14:paraId="487A40CD" w14:textId="77777777" w:rsidR="00640A2C" w:rsidRPr="0017200B" w:rsidRDefault="00640A2C" w:rsidP="00640A2C">
      <w:pPr>
        <w:pStyle w:val="TableText"/>
        <w:rPr>
          <w:b/>
          <w:i/>
          <w:szCs w:val="18"/>
        </w:rPr>
      </w:pPr>
      <w:r>
        <w:rPr>
          <w:b/>
          <w:i/>
          <w:szCs w:val="18"/>
        </w:rPr>
        <w:t>Precincts</w:t>
      </w:r>
    </w:p>
    <w:p w14:paraId="1514D037" w14:textId="77777777" w:rsidR="00640A2C" w:rsidRPr="0017200B" w:rsidRDefault="00640A2C" w:rsidP="00640A2C">
      <w:pPr>
        <w:pStyle w:val="TableText"/>
        <w:rPr>
          <w:b/>
          <w:color w:val="FF0000"/>
          <w:szCs w:val="18"/>
        </w:rPr>
      </w:pPr>
      <w:r>
        <w:rPr>
          <w:b/>
          <w:color w:val="DA5A28"/>
          <w:szCs w:val="18"/>
        </w:rPr>
        <w:t>[Content from the district plan]</w:t>
      </w:r>
    </w:p>
    <w:p w14:paraId="5A849C5B" w14:textId="77777777" w:rsidR="00640A2C" w:rsidRPr="0017200B" w:rsidRDefault="00640A2C" w:rsidP="00640A2C">
      <w:pPr>
        <w:pStyle w:val="TableText"/>
        <w:rPr>
          <w:b/>
          <w:i/>
          <w:szCs w:val="18"/>
        </w:rPr>
      </w:pPr>
      <w:r>
        <w:rPr>
          <w:b/>
          <w:i/>
          <w:szCs w:val="18"/>
        </w:rPr>
        <w:t>Schedules</w:t>
      </w:r>
    </w:p>
    <w:p w14:paraId="2C6F28C0" w14:textId="77777777" w:rsidR="00640A2C" w:rsidRPr="0017200B" w:rsidRDefault="00640A2C" w:rsidP="00640A2C">
      <w:pPr>
        <w:pStyle w:val="TableText"/>
        <w:rPr>
          <w:b/>
          <w:color w:val="FF0000"/>
          <w:szCs w:val="18"/>
        </w:rPr>
      </w:pPr>
      <w:r>
        <w:rPr>
          <w:b/>
          <w:color w:val="DA5A28"/>
          <w:szCs w:val="18"/>
        </w:rPr>
        <w:t>[Content from the district plan]</w:t>
      </w:r>
    </w:p>
    <w:p w14:paraId="3F7B117C" w14:textId="77777777" w:rsidR="00640A2C" w:rsidRPr="0017200B" w:rsidRDefault="00640A2C" w:rsidP="00640A2C">
      <w:pPr>
        <w:pStyle w:val="TableTextbold"/>
        <w:rPr>
          <w:i/>
          <w:szCs w:val="18"/>
        </w:rPr>
      </w:pPr>
      <w:r>
        <w:rPr>
          <w:i/>
          <w:szCs w:val="18"/>
        </w:rPr>
        <w:t>Specific controls</w:t>
      </w:r>
    </w:p>
    <w:p w14:paraId="6F5AA3AD" w14:textId="77777777" w:rsidR="00640A2C" w:rsidRDefault="00640A2C" w:rsidP="00640A2C">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2D1320FF" w14:textId="77777777" w:rsidR="00921E8F" w:rsidRDefault="00921E8F">
      <w:pPr>
        <w:spacing w:before="0" w:after="200" w:line="276" w:lineRule="auto"/>
        <w:jc w:val="left"/>
        <w:rPr>
          <w:rFonts w:eastAsiaTheme="majorEastAsia" w:cstheme="majorBidi"/>
          <w:b/>
          <w:bCs/>
          <w:color w:val="0F7B7D"/>
          <w:sz w:val="32"/>
          <w:szCs w:val="26"/>
        </w:rPr>
      </w:pPr>
      <w:r>
        <w:br w:type="page"/>
      </w:r>
    </w:p>
    <w:p w14:paraId="65E5D47F" w14:textId="57CEA169" w:rsidR="003F6EA8" w:rsidRDefault="00640A2C" w:rsidP="00AD6E1B">
      <w:pPr>
        <w:pStyle w:val="Heading2"/>
      </w:pPr>
      <w:r>
        <w:lastRenderedPageBreak/>
        <w:t>General district-wide</w:t>
      </w:r>
      <w:r w:rsidR="003F6EA8" w:rsidRPr="00EF3F51">
        <w:t xml:space="preserve"> matters</w:t>
      </w:r>
    </w:p>
    <w:p w14:paraId="6F0AA5A9" w14:textId="6010393E" w:rsidR="00640A2C" w:rsidRPr="00640A2C" w:rsidRDefault="00640A2C" w:rsidP="00AD6E1B">
      <w:pPr>
        <w:pStyle w:val="Ruleheading"/>
      </w:pPr>
      <w:r w:rsidRPr="00674EA7">
        <w:t>ASW – Activities on the surface of water</w:t>
      </w:r>
    </w:p>
    <w:p w14:paraId="531C39F6" w14:textId="62710F06" w:rsidR="00640A2C" w:rsidRPr="009C1618" w:rsidRDefault="00640A2C" w:rsidP="00AD6E1B">
      <w:pPr>
        <w:pStyle w:val="Box"/>
        <w:rPr>
          <w:rFonts w:eastAsiaTheme="minorHAnsi"/>
          <w:lang w:eastAsia="en-US"/>
        </w:rPr>
      </w:pPr>
      <w:r w:rsidRPr="009C1618">
        <w:rPr>
          <w:rFonts w:eastAsiaTheme="minorHAnsi"/>
          <w:lang w:eastAsia="en-US"/>
        </w:rPr>
        <w:t xml:space="preserve">The </w:t>
      </w:r>
      <w:r w:rsidR="00921E8F">
        <w:rPr>
          <w:rFonts w:eastAsiaTheme="minorHAnsi"/>
          <w:lang w:eastAsia="en-US"/>
        </w:rPr>
        <w:t>a</w:t>
      </w:r>
      <w:r w:rsidRPr="009C1618">
        <w:rPr>
          <w:rFonts w:eastAsiaTheme="minorHAnsi"/>
          <w:lang w:eastAsia="en-US"/>
        </w:rPr>
        <w:t>ctivities on the surface of waterways chapter includes provisions that address council functions under section 31(1)(e) of the RMA. This can include provisions that manage amenity effects from activities on the surface of water bodies and from activities generated by new structures on, or adjacent to, these water bodies (such as noise and visual amenity effects).</w:t>
      </w:r>
    </w:p>
    <w:p w14:paraId="6BB2AC93" w14:textId="77777777" w:rsidR="00E43F91" w:rsidRPr="0017200B" w:rsidRDefault="00E43F91" w:rsidP="00E43F91">
      <w:pPr>
        <w:pStyle w:val="TableText"/>
        <w:rPr>
          <w:b/>
          <w:i/>
          <w:szCs w:val="18"/>
        </w:rPr>
      </w:pPr>
      <w:r w:rsidRPr="0017200B">
        <w:rPr>
          <w:b/>
          <w:i/>
          <w:szCs w:val="18"/>
        </w:rPr>
        <w:t>Objectives</w:t>
      </w:r>
    </w:p>
    <w:p w14:paraId="40937C43" w14:textId="77777777" w:rsidR="00E43F91" w:rsidRPr="0017200B" w:rsidRDefault="00E43F91" w:rsidP="00E43F91">
      <w:pPr>
        <w:pStyle w:val="TableText"/>
        <w:rPr>
          <w:b/>
          <w:color w:val="FF0000"/>
          <w:szCs w:val="18"/>
        </w:rPr>
      </w:pPr>
      <w:r>
        <w:rPr>
          <w:b/>
          <w:color w:val="DA5A28"/>
          <w:szCs w:val="18"/>
        </w:rPr>
        <w:t>[Content from the district plan]</w:t>
      </w:r>
    </w:p>
    <w:p w14:paraId="7512EFBA" w14:textId="77777777" w:rsidR="00E43F91" w:rsidRPr="0017200B" w:rsidRDefault="00E43F91" w:rsidP="00E43F91">
      <w:pPr>
        <w:pStyle w:val="TableText"/>
        <w:rPr>
          <w:b/>
          <w:i/>
          <w:szCs w:val="18"/>
        </w:rPr>
      </w:pPr>
      <w:r w:rsidRPr="0017200B">
        <w:rPr>
          <w:b/>
          <w:i/>
          <w:szCs w:val="18"/>
        </w:rPr>
        <w:t>Policies</w:t>
      </w:r>
    </w:p>
    <w:p w14:paraId="7283A728" w14:textId="77777777" w:rsidR="00E43F91" w:rsidRPr="0017200B" w:rsidRDefault="00E43F91" w:rsidP="00E43F91">
      <w:pPr>
        <w:pStyle w:val="TableText"/>
        <w:rPr>
          <w:b/>
          <w:color w:val="FF0000"/>
          <w:szCs w:val="18"/>
        </w:rPr>
      </w:pPr>
      <w:r>
        <w:rPr>
          <w:b/>
          <w:color w:val="DA5A28"/>
          <w:szCs w:val="18"/>
        </w:rPr>
        <w:t>[Content from the district plan]</w:t>
      </w:r>
    </w:p>
    <w:p w14:paraId="3FB09BA6" w14:textId="77777777" w:rsidR="00E43F91" w:rsidRPr="0017200B" w:rsidRDefault="00E43F91" w:rsidP="00E43F91">
      <w:pPr>
        <w:pStyle w:val="TableTextbold"/>
        <w:rPr>
          <w:i/>
          <w:szCs w:val="18"/>
        </w:rPr>
      </w:pPr>
      <w:r w:rsidRPr="0017200B">
        <w:rPr>
          <w:i/>
          <w:szCs w:val="18"/>
        </w:rPr>
        <w:t>Rules</w:t>
      </w:r>
    </w:p>
    <w:p w14:paraId="754FFB5B" w14:textId="77777777" w:rsidR="00E43F91" w:rsidRPr="0017200B" w:rsidRDefault="00E43F91" w:rsidP="00E43F91">
      <w:pPr>
        <w:pStyle w:val="TableText"/>
        <w:rPr>
          <w:b/>
          <w:color w:val="FF0000"/>
          <w:szCs w:val="18"/>
        </w:rPr>
      </w:pPr>
      <w:r>
        <w:rPr>
          <w:b/>
          <w:color w:val="DA5A28"/>
          <w:szCs w:val="18"/>
        </w:rPr>
        <w:t>[Content from the district plan]</w:t>
      </w:r>
    </w:p>
    <w:p w14:paraId="186AB9E9" w14:textId="77777777" w:rsidR="00E43F91" w:rsidRPr="0017200B" w:rsidRDefault="00E43F91" w:rsidP="00E43F91">
      <w:pPr>
        <w:pStyle w:val="TableTextbold"/>
        <w:rPr>
          <w:i/>
          <w:szCs w:val="18"/>
        </w:rPr>
      </w:pPr>
      <w:r w:rsidRPr="0017200B">
        <w:rPr>
          <w:i/>
          <w:szCs w:val="18"/>
        </w:rPr>
        <w:t>Methods</w:t>
      </w:r>
    </w:p>
    <w:p w14:paraId="516AF031" w14:textId="77777777" w:rsidR="00E43F91" w:rsidRPr="0017200B" w:rsidRDefault="00E43F91" w:rsidP="00E43F91">
      <w:pPr>
        <w:pStyle w:val="TableText"/>
        <w:rPr>
          <w:b/>
          <w:color w:val="FF0000"/>
          <w:szCs w:val="18"/>
        </w:rPr>
      </w:pPr>
      <w:r>
        <w:rPr>
          <w:b/>
          <w:color w:val="DA5A28"/>
          <w:szCs w:val="18"/>
        </w:rPr>
        <w:t>[Content from the district plan]</w:t>
      </w:r>
    </w:p>
    <w:p w14:paraId="0E8D6BC2" w14:textId="77777777" w:rsidR="00E43F91" w:rsidRPr="0017200B" w:rsidRDefault="00E43F91" w:rsidP="00E43F91">
      <w:pPr>
        <w:pStyle w:val="TableText"/>
        <w:spacing w:before="0" w:after="0"/>
        <w:rPr>
          <w:b/>
          <w:i/>
          <w:szCs w:val="18"/>
        </w:rPr>
      </w:pPr>
      <w:r w:rsidRPr="0017200B">
        <w:rPr>
          <w:b/>
          <w:i/>
          <w:szCs w:val="18"/>
        </w:rPr>
        <w:t>Principal reasons</w:t>
      </w:r>
    </w:p>
    <w:p w14:paraId="626BB0CA" w14:textId="77777777" w:rsidR="00E43F91" w:rsidRPr="0017200B" w:rsidRDefault="00E43F91" w:rsidP="00E43F91">
      <w:pPr>
        <w:pStyle w:val="TableText"/>
        <w:rPr>
          <w:b/>
          <w:color w:val="C00000"/>
          <w:szCs w:val="18"/>
        </w:rPr>
      </w:pPr>
      <w:r>
        <w:rPr>
          <w:b/>
          <w:color w:val="DA5A28"/>
          <w:szCs w:val="18"/>
        </w:rPr>
        <w:t>[Content from the district plan]</w:t>
      </w:r>
    </w:p>
    <w:p w14:paraId="586A21E1" w14:textId="77777777" w:rsidR="00E43F91" w:rsidRPr="0017200B" w:rsidRDefault="00E43F91" w:rsidP="00E43F91">
      <w:pPr>
        <w:pStyle w:val="TableText"/>
        <w:rPr>
          <w:b/>
          <w:i/>
          <w:szCs w:val="18"/>
        </w:rPr>
      </w:pPr>
      <w:r w:rsidRPr="0017200B">
        <w:rPr>
          <w:b/>
          <w:i/>
          <w:szCs w:val="18"/>
        </w:rPr>
        <w:t>Anticipated environmental results</w:t>
      </w:r>
    </w:p>
    <w:p w14:paraId="7AA28F2C" w14:textId="77777777" w:rsidR="00E43F91" w:rsidRPr="0017200B" w:rsidRDefault="00E43F91" w:rsidP="00E43F91">
      <w:pPr>
        <w:pStyle w:val="TableText"/>
        <w:rPr>
          <w:b/>
          <w:color w:val="FF0000"/>
          <w:szCs w:val="18"/>
        </w:rPr>
      </w:pPr>
      <w:r>
        <w:rPr>
          <w:b/>
          <w:color w:val="DA5A28"/>
          <w:szCs w:val="18"/>
        </w:rPr>
        <w:t>[Content from the district plan]</w:t>
      </w:r>
    </w:p>
    <w:p w14:paraId="495B9467" w14:textId="77777777" w:rsidR="00E43F91" w:rsidRPr="0017200B" w:rsidRDefault="00E43F91" w:rsidP="00E43F91">
      <w:pPr>
        <w:pStyle w:val="TableText"/>
        <w:rPr>
          <w:b/>
          <w:i/>
          <w:szCs w:val="18"/>
        </w:rPr>
      </w:pPr>
      <w:r>
        <w:rPr>
          <w:b/>
          <w:i/>
          <w:szCs w:val="18"/>
        </w:rPr>
        <w:t>Precincts</w:t>
      </w:r>
    </w:p>
    <w:p w14:paraId="5959125A" w14:textId="77777777" w:rsidR="00E43F91" w:rsidRPr="0017200B" w:rsidRDefault="00E43F91" w:rsidP="00E43F91">
      <w:pPr>
        <w:pStyle w:val="TableText"/>
        <w:rPr>
          <w:b/>
          <w:color w:val="FF0000"/>
          <w:szCs w:val="18"/>
        </w:rPr>
      </w:pPr>
      <w:r>
        <w:rPr>
          <w:b/>
          <w:color w:val="DA5A28"/>
          <w:szCs w:val="18"/>
        </w:rPr>
        <w:t>[Content from the district plan]</w:t>
      </w:r>
    </w:p>
    <w:p w14:paraId="4921E5DB" w14:textId="77777777" w:rsidR="00E43F91" w:rsidRPr="0017200B" w:rsidRDefault="00E43F91" w:rsidP="00E43F91">
      <w:pPr>
        <w:pStyle w:val="TableText"/>
        <w:rPr>
          <w:b/>
          <w:i/>
          <w:szCs w:val="18"/>
        </w:rPr>
      </w:pPr>
      <w:r>
        <w:rPr>
          <w:b/>
          <w:i/>
          <w:szCs w:val="18"/>
        </w:rPr>
        <w:t>Schedules</w:t>
      </w:r>
    </w:p>
    <w:p w14:paraId="347BD043" w14:textId="77777777" w:rsidR="00E43F91" w:rsidRPr="0017200B" w:rsidRDefault="00E43F91" w:rsidP="00E43F91">
      <w:pPr>
        <w:pStyle w:val="TableText"/>
        <w:rPr>
          <w:b/>
          <w:color w:val="FF0000"/>
          <w:szCs w:val="18"/>
        </w:rPr>
      </w:pPr>
      <w:r>
        <w:rPr>
          <w:b/>
          <w:color w:val="DA5A28"/>
          <w:szCs w:val="18"/>
        </w:rPr>
        <w:t>[Content from the district plan]</w:t>
      </w:r>
    </w:p>
    <w:p w14:paraId="0CF15BAE" w14:textId="77777777" w:rsidR="00E43F91" w:rsidRPr="0017200B" w:rsidRDefault="00E43F91" w:rsidP="00E43F91">
      <w:pPr>
        <w:pStyle w:val="TableTextbold"/>
        <w:rPr>
          <w:i/>
          <w:szCs w:val="18"/>
        </w:rPr>
      </w:pPr>
      <w:r>
        <w:rPr>
          <w:i/>
          <w:szCs w:val="18"/>
        </w:rPr>
        <w:lastRenderedPageBreak/>
        <w:t>Specific controls</w:t>
      </w:r>
    </w:p>
    <w:p w14:paraId="2256E4AD"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55C94EE" w14:textId="77777777" w:rsidR="00640A2C" w:rsidRDefault="00640A2C" w:rsidP="00AD6E1B">
      <w:pPr>
        <w:pStyle w:val="Ruleheading"/>
      </w:pPr>
      <w:r w:rsidRPr="00627F4B">
        <w:t>CE – Coastal environment</w:t>
      </w:r>
    </w:p>
    <w:p w14:paraId="7BCA5842" w14:textId="6F55621D" w:rsidR="00640A2C" w:rsidRPr="009C1618" w:rsidRDefault="00640A2C" w:rsidP="00AD6E1B">
      <w:pPr>
        <w:pStyle w:val="Box"/>
        <w:rPr>
          <w:rFonts w:eastAsiaTheme="minorHAnsi"/>
          <w:lang w:eastAsia="en-US"/>
        </w:rPr>
      </w:pPr>
      <w:r w:rsidRPr="009C1618">
        <w:rPr>
          <w:rFonts w:eastAsiaTheme="minorHAnsi"/>
          <w:lang w:eastAsia="en-US"/>
        </w:rPr>
        <w:t xml:space="preserve">The </w:t>
      </w:r>
      <w:r w:rsidR="00921E8F">
        <w:rPr>
          <w:rFonts w:eastAsiaTheme="minorHAnsi"/>
          <w:lang w:eastAsia="en-US"/>
        </w:rPr>
        <w:t>c</w:t>
      </w:r>
      <w:r w:rsidRPr="009C1618">
        <w:rPr>
          <w:rFonts w:eastAsiaTheme="minorHAnsi"/>
          <w:lang w:eastAsia="en-US"/>
        </w:rPr>
        <w:t xml:space="preserve">oastal environment chapter is located under the </w:t>
      </w:r>
      <w:r w:rsidR="00921E8F">
        <w:rPr>
          <w:rFonts w:eastAsiaTheme="minorHAnsi"/>
          <w:lang w:eastAsia="en-US"/>
        </w:rPr>
        <w:t>g</w:t>
      </w:r>
      <w:r w:rsidRPr="009C1618">
        <w:rPr>
          <w:rFonts w:eastAsiaTheme="minorHAnsi"/>
          <w:lang w:eastAsia="en-US"/>
        </w:rPr>
        <w:t>eneral district-wide matters heading because issues in this chapter can cover a wider range of issues than just natural environmental values (where this chapter was previously located).</w:t>
      </w:r>
    </w:p>
    <w:p w14:paraId="1CA8C81A" w14:textId="117D55EE" w:rsidR="00640A2C" w:rsidRPr="009C1618" w:rsidRDefault="00640A2C" w:rsidP="00AD6E1B">
      <w:pPr>
        <w:pStyle w:val="Box"/>
        <w:rPr>
          <w:rFonts w:eastAsiaTheme="minorHAnsi"/>
          <w:lang w:eastAsia="en-US"/>
        </w:rPr>
      </w:pPr>
      <w:r w:rsidRPr="009C1618">
        <w:rPr>
          <w:rFonts w:eastAsiaTheme="minorHAnsi"/>
          <w:lang w:eastAsia="en-US"/>
        </w:rPr>
        <w:t xml:space="preserve">All provisions relating specifically to the coastal environment, and any relating to coastal hazards, must be located in the </w:t>
      </w:r>
      <w:r w:rsidR="00921E8F">
        <w:rPr>
          <w:rFonts w:eastAsiaTheme="minorHAnsi"/>
          <w:lang w:eastAsia="en-US"/>
        </w:rPr>
        <w:t>c</w:t>
      </w:r>
      <w:r w:rsidRPr="009C1618">
        <w:rPr>
          <w:rFonts w:eastAsiaTheme="minorHAnsi"/>
          <w:lang w:eastAsia="en-US"/>
        </w:rPr>
        <w:t>oastal environment chapter. Coastal hazard provisions are specifically required to be included in this chapter to ensure councils are consistent with the New Zealand Coastal Policy Statement 2010 and to achieve integration in the area of coastal hazards.</w:t>
      </w:r>
    </w:p>
    <w:p w14:paraId="1211451F" w14:textId="5862E73A" w:rsidR="00640A2C" w:rsidRPr="009C1618" w:rsidRDefault="00640A2C" w:rsidP="00AD6E1B">
      <w:pPr>
        <w:pStyle w:val="Box"/>
        <w:rPr>
          <w:rFonts w:eastAsiaTheme="minorHAnsi"/>
          <w:lang w:eastAsia="en-US"/>
        </w:rPr>
      </w:pPr>
      <w:r w:rsidRPr="009C1618">
        <w:rPr>
          <w:rFonts w:eastAsiaTheme="minorHAnsi"/>
          <w:lang w:eastAsia="en-US"/>
        </w:rPr>
        <w:t>Provisions that relate to the coastal environment but predominately related to matters that have another ‘home’ in the structure (eg, hazardous substance, biodiversity, subdivision, earthworks, noise and light, energy, infrastructure and transport etc)</w:t>
      </w:r>
      <w:r w:rsidR="00674EA7">
        <w:rPr>
          <w:rFonts w:eastAsiaTheme="minorHAnsi"/>
          <w:lang w:eastAsia="en-US"/>
        </w:rPr>
        <w:t>,</w:t>
      </w:r>
      <w:r w:rsidRPr="009C1618">
        <w:rPr>
          <w:rFonts w:eastAsiaTheme="minorHAnsi"/>
          <w:lang w:eastAsia="en-US"/>
        </w:rPr>
        <w:t xml:space="preserve"> must be located in the relevant topic chapter and cross-referenced in the </w:t>
      </w:r>
      <w:r w:rsidR="00921E8F">
        <w:rPr>
          <w:rFonts w:eastAsiaTheme="minorHAnsi"/>
          <w:lang w:eastAsia="en-US"/>
        </w:rPr>
        <w:t>c</w:t>
      </w:r>
      <w:r w:rsidRPr="009C1618">
        <w:rPr>
          <w:rFonts w:eastAsiaTheme="minorHAnsi"/>
          <w:lang w:eastAsia="en-US"/>
        </w:rPr>
        <w:t xml:space="preserve">oastal environment chapter. </w:t>
      </w:r>
    </w:p>
    <w:p w14:paraId="484BA53A" w14:textId="77777777" w:rsidR="00921E8F" w:rsidRDefault="00921E8F">
      <w:pPr>
        <w:spacing w:before="0" w:after="200" w:line="276" w:lineRule="auto"/>
        <w:jc w:val="left"/>
        <w:rPr>
          <w:b/>
          <w:i/>
          <w:sz w:val="18"/>
          <w:szCs w:val="18"/>
        </w:rPr>
      </w:pPr>
      <w:r>
        <w:rPr>
          <w:b/>
          <w:i/>
          <w:szCs w:val="18"/>
        </w:rPr>
        <w:br w:type="page"/>
      </w:r>
    </w:p>
    <w:p w14:paraId="3DBFDB26" w14:textId="19E38400" w:rsidR="00E43F91" w:rsidRPr="0017200B" w:rsidRDefault="00E43F91" w:rsidP="00E43F91">
      <w:pPr>
        <w:pStyle w:val="TableText"/>
        <w:rPr>
          <w:b/>
          <w:i/>
          <w:szCs w:val="18"/>
        </w:rPr>
      </w:pPr>
      <w:r w:rsidRPr="0017200B">
        <w:rPr>
          <w:b/>
          <w:i/>
          <w:szCs w:val="18"/>
        </w:rPr>
        <w:lastRenderedPageBreak/>
        <w:t>Objectives</w:t>
      </w:r>
    </w:p>
    <w:p w14:paraId="04471A0C" w14:textId="77777777" w:rsidR="00E43F91" w:rsidRPr="0017200B" w:rsidRDefault="00E43F91" w:rsidP="00E43F91">
      <w:pPr>
        <w:pStyle w:val="TableText"/>
        <w:rPr>
          <w:b/>
          <w:color w:val="FF0000"/>
          <w:szCs w:val="18"/>
        </w:rPr>
      </w:pPr>
      <w:r>
        <w:rPr>
          <w:b/>
          <w:color w:val="DA5A28"/>
          <w:szCs w:val="18"/>
        </w:rPr>
        <w:t>[Content from the district plan]</w:t>
      </w:r>
    </w:p>
    <w:p w14:paraId="36BEFEA6" w14:textId="77777777" w:rsidR="00E43F91" w:rsidRPr="0017200B" w:rsidRDefault="00E43F91" w:rsidP="00E43F91">
      <w:pPr>
        <w:pStyle w:val="TableText"/>
        <w:rPr>
          <w:b/>
          <w:i/>
          <w:szCs w:val="18"/>
        </w:rPr>
      </w:pPr>
      <w:r w:rsidRPr="0017200B">
        <w:rPr>
          <w:b/>
          <w:i/>
          <w:szCs w:val="18"/>
        </w:rPr>
        <w:t>Policies</w:t>
      </w:r>
    </w:p>
    <w:p w14:paraId="583BFA4C" w14:textId="77777777" w:rsidR="00E43F91" w:rsidRPr="0017200B" w:rsidRDefault="00E43F91" w:rsidP="00E43F91">
      <w:pPr>
        <w:pStyle w:val="TableText"/>
        <w:rPr>
          <w:b/>
          <w:color w:val="FF0000"/>
          <w:szCs w:val="18"/>
        </w:rPr>
      </w:pPr>
      <w:r>
        <w:rPr>
          <w:b/>
          <w:color w:val="DA5A28"/>
          <w:szCs w:val="18"/>
        </w:rPr>
        <w:t>[Content from the district plan]</w:t>
      </w:r>
    </w:p>
    <w:p w14:paraId="0FFE2734" w14:textId="77777777" w:rsidR="00E43F91" w:rsidRPr="0017200B" w:rsidRDefault="00E43F91" w:rsidP="00E43F91">
      <w:pPr>
        <w:pStyle w:val="TableTextbold"/>
        <w:rPr>
          <w:i/>
          <w:szCs w:val="18"/>
        </w:rPr>
      </w:pPr>
      <w:r w:rsidRPr="0017200B">
        <w:rPr>
          <w:i/>
          <w:szCs w:val="18"/>
        </w:rPr>
        <w:t>Rules</w:t>
      </w:r>
    </w:p>
    <w:p w14:paraId="2432B774" w14:textId="77777777" w:rsidR="00E43F91" w:rsidRPr="0017200B" w:rsidRDefault="00E43F91" w:rsidP="00E43F91">
      <w:pPr>
        <w:pStyle w:val="TableText"/>
        <w:rPr>
          <w:b/>
          <w:color w:val="FF0000"/>
          <w:szCs w:val="18"/>
        </w:rPr>
      </w:pPr>
      <w:r>
        <w:rPr>
          <w:b/>
          <w:color w:val="DA5A28"/>
          <w:szCs w:val="18"/>
        </w:rPr>
        <w:t>[Content from the district plan]</w:t>
      </w:r>
    </w:p>
    <w:p w14:paraId="48B4B482" w14:textId="77777777" w:rsidR="00E43F91" w:rsidRPr="0017200B" w:rsidRDefault="00E43F91" w:rsidP="00E43F91">
      <w:pPr>
        <w:pStyle w:val="TableTextbold"/>
        <w:rPr>
          <w:i/>
          <w:szCs w:val="18"/>
        </w:rPr>
      </w:pPr>
      <w:r w:rsidRPr="0017200B">
        <w:rPr>
          <w:i/>
          <w:szCs w:val="18"/>
        </w:rPr>
        <w:t>Methods</w:t>
      </w:r>
    </w:p>
    <w:p w14:paraId="577DB11F" w14:textId="77777777" w:rsidR="00E43F91" w:rsidRPr="0017200B" w:rsidRDefault="00E43F91" w:rsidP="00E43F91">
      <w:pPr>
        <w:pStyle w:val="TableText"/>
        <w:rPr>
          <w:b/>
          <w:color w:val="FF0000"/>
          <w:szCs w:val="18"/>
        </w:rPr>
      </w:pPr>
      <w:r>
        <w:rPr>
          <w:b/>
          <w:color w:val="DA5A28"/>
          <w:szCs w:val="18"/>
        </w:rPr>
        <w:t>[Content from the district plan]</w:t>
      </w:r>
    </w:p>
    <w:p w14:paraId="0C00E08F" w14:textId="77777777" w:rsidR="00E43F91" w:rsidRPr="0017200B" w:rsidRDefault="00E43F91" w:rsidP="00E43F91">
      <w:pPr>
        <w:pStyle w:val="TableText"/>
        <w:spacing w:before="0" w:after="0"/>
        <w:rPr>
          <w:b/>
          <w:i/>
          <w:szCs w:val="18"/>
        </w:rPr>
      </w:pPr>
      <w:r w:rsidRPr="0017200B">
        <w:rPr>
          <w:b/>
          <w:i/>
          <w:szCs w:val="18"/>
        </w:rPr>
        <w:t>Principal reasons</w:t>
      </w:r>
    </w:p>
    <w:p w14:paraId="18B38FD0" w14:textId="77777777" w:rsidR="00E43F91" w:rsidRPr="0017200B" w:rsidRDefault="00E43F91" w:rsidP="00E43F91">
      <w:pPr>
        <w:pStyle w:val="TableText"/>
        <w:rPr>
          <w:b/>
          <w:color w:val="C00000"/>
          <w:szCs w:val="18"/>
        </w:rPr>
      </w:pPr>
      <w:r>
        <w:rPr>
          <w:b/>
          <w:color w:val="DA5A28"/>
          <w:szCs w:val="18"/>
        </w:rPr>
        <w:t>[Content from the district plan]</w:t>
      </w:r>
    </w:p>
    <w:p w14:paraId="3BA0EB71" w14:textId="77777777" w:rsidR="00E43F91" w:rsidRPr="0017200B" w:rsidRDefault="00E43F91" w:rsidP="00E43F91">
      <w:pPr>
        <w:pStyle w:val="TableText"/>
        <w:rPr>
          <w:b/>
          <w:i/>
          <w:szCs w:val="18"/>
        </w:rPr>
      </w:pPr>
      <w:r w:rsidRPr="0017200B">
        <w:rPr>
          <w:b/>
          <w:i/>
          <w:szCs w:val="18"/>
        </w:rPr>
        <w:t>Anticipated environmental results</w:t>
      </w:r>
    </w:p>
    <w:p w14:paraId="27750F77" w14:textId="77777777" w:rsidR="00E43F91" w:rsidRPr="0017200B" w:rsidRDefault="00E43F91" w:rsidP="00E43F91">
      <w:pPr>
        <w:pStyle w:val="TableText"/>
        <w:rPr>
          <w:b/>
          <w:color w:val="FF0000"/>
          <w:szCs w:val="18"/>
        </w:rPr>
      </w:pPr>
      <w:r>
        <w:rPr>
          <w:b/>
          <w:color w:val="DA5A28"/>
          <w:szCs w:val="18"/>
        </w:rPr>
        <w:t>[Content from the district plan]</w:t>
      </w:r>
    </w:p>
    <w:p w14:paraId="50DF11A9" w14:textId="77777777" w:rsidR="00E43F91" w:rsidRPr="0017200B" w:rsidRDefault="00E43F91" w:rsidP="00E43F91">
      <w:pPr>
        <w:pStyle w:val="TableText"/>
        <w:rPr>
          <w:b/>
          <w:i/>
          <w:szCs w:val="18"/>
        </w:rPr>
      </w:pPr>
      <w:r>
        <w:rPr>
          <w:b/>
          <w:i/>
          <w:szCs w:val="18"/>
        </w:rPr>
        <w:t>Precincts</w:t>
      </w:r>
    </w:p>
    <w:p w14:paraId="18B55A89" w14:textId="77777777" w:rsidR="00E43F91" w:rsidRPr="0017200B" w:rsidRDefault="00E43F91" w:rsidP="00E43F91">
      <w:pPr>
        <w:pStyle w:val="TableText"/>
        <w:rPr>
          <w:b/>
          <w:color w:val="FF0000"/>
          <w:szCs w:val="18"/>
        </w:rPr>
      </w:pPr>
      <w:r>
        <w:rPr>
          <w:b/>
          <w:color w:val="DA5A28"/>
          <w:szCs w:val="18"/>
        </w:rPr>
        <w:t>[Content from the district plan]</w:t>
      </w:r>
    </w:p>
    <w:p w14:paraId="005F00F5" w14:textId="77777777" w:rsidR="00E43F91" w:rsidRPr="0017200B" w:rsidRDefault="00E43F91" w:rsidP="00E43F91">
      <w:pPr>
        <w:pStyle w:val="TableText"/>
        <w:rPr>
          <w:b/>
          <w:i/>
          <w:szCs w:val="18"/>
        </w:rPr>
      </w:pPr>
      <w:r>
        <w:rPr>
          <w:b/>
          <w:i/>
          <w:szCs w:val="18"/>
        </w:rPr>
        <w:t>Schedules</w:t>
      </w:r>
    </w:p>
    <w:p w14:paraId="57B4598B" w14:textId="77777777" w:rsidR="00E43F91" w:rsidRPr="0017200B" w:rsidRDefault="00E43F91" w:rsidP="00E43F91">
      <w:pPr>
        <w:pStyle w:val="TableText"/>
        <w:rPr>
          <w:b/>
          <w:color w:val="FF0000"/>
          <w:szCs w:val="18"/>
        </w:rPr>
      </w:pPr>
      <w:r>
        <w:rPr>
          <w:b/>
          <w:color w:val="DA5A28"/>
          <w:szCs w:val="18"/>
        </w:rPr>
        <w:t>[Content from the district plan]</w:t>
      </w:r>
    </w:p>
    <w:p w14:paraId="3CDC1F96" w14:textId="77777777" w:rsidR="00E43F91" w:rsidRPr="0017200B" w:rsidRDefault="00E43F91" w:rsidP="00E43F91">
      <w:pPr>
        <w:pStyle w:val="TableTextbold"/>
        <w:rPr>
          <w:i/>
          <w:szCs w:val="18"/>
        </w:rPr>
      </w:pPr>
      <w:r>
        <w:rPr>
          <w:i/>
          <w:szCs w:val="18"/>
        </w:rPr>
        <w:t>Specific controls</w:t>
      </w:r>
    </w:p>
    <w:p w14:paraId="63B4898B"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38570864" w14:textId="77777777" w:rsidR="00640A2C" w:rsidRDefault="00640A2C" w:rsidP="00AD6E1B">
      <w:pPr>
        <w:pStyle w:val="Ruleheading"/>
      </w:pPr>
      <w:r w:rsidRPr="00627F4B">
        <w:t>EW – Earthworks</w:t>
      </w:r>
    </w:p>
    <w:p w14:paraId="7DE9C7AE" w14:textId="3A1DE4D3" w:rsidR="00640A2C" w:rsidRPr="00571255" w:rsidRDefault="00674EA7" w:rsidP="00AD6E1B">
      <w:pPr>
        <w:pStyle w:val="Box"/>
        <w:rPr>
          <w:rFonts w:eastAsiaTheme="minorHAnsi"/>
          <w:lang w:eastAsia="en-US"/>
        </w:rPr>
      </w:pPr>
      <w:r>
        <w:rPr>
          <w:rFonts w:eastAsiaTheme="minorHAnsi"/>
          <w:lang w:eastAsia="en-US"/>
        </w:rPr>
        <w:t>The</w:t>
      </w:r>
      <w:r w:rsidR="00640A2C" w:rsidRPr="00571255">
        <w:rPr>
          <w:rFonts w:eastAsiaTheme="minorHAnsi"/>
          <w:lang w:eastAsia="en-US"/>
        </w:rPr>
        <w:t xml:space="preserve"> directions, for the most part, require all earthworks provisions to be located </w:t>
      </w:r>
      <w:r>
        <w:rPr>
          <w:rFonts w:eastAsiaTheme="minorHAnsi"/>
          <w:lang w:eastAsia="en-US"/>
        </w:rPr>
        <w:t>in</w:t>
      </w:r>
      <w:r w:rsidRPr="00571255">
        <w:rPr>
          <w:rFonts w:eastAsiaTheme="minorHAnsi"/>
          <w:lang w:eastAsia="en-US"/>
        </w:rPr>
        <w:t xml:space="preserve"> </w:t>
      </w:r>
      <w:r w:rsidR="00640A2C" w:rsidRPr="00571255">
        <w:rPr>
          <w:rFonts w:eastAsiaTheme="minorHAnsi"/>
          <w:lang w:eastAsia="en-US"/>
        </w:rPr>
        <w:t xml:space="preserve">the </w:t>
      </w:r>
      <w:r>
        <w:rPr>
          <w:rFonts w:eastAsiaTheme="minorHAnsi"/>
          <w:lang w:eastAsia="en-US"/>
        </w:rPr>
        <w:t>e</w:t>
      </w:r>
      <w:r w:rsidR="00640A2C" w:rsidRPr="00571255">
        <w:rPr>
          <w:rFonts w:eastAsiaTheme="minorHAnsi"/>
          <w:lang w:eastAsia="en-US"/>
        </w:rPr>
        <w:t>arthworks chapter. This is because earthworks is an activity with effects that are common, and occur or apply across a district. Therefore, consolidating provisions with cross</w:t>
      </w:r>
      <w:r>
        <w:rPr>
          <w:rFonts w:eastAsiaTheme="minorHAnsi"/>
          <w:lang w:eastAsia="en-US"/>
        </w:rPr>
        <w:t>-</w:t>
      </w:r>
      <w:r w:rsidR="00640A2C" w:rsidRPr="00571255">
        <w:rPr>
          <w:rFonts w:eastAsiaTheme="minorHAnsi"/>
          <w:lang w:eastAsia="en-US"/>
        </w:rPr>
        <w:t>referencing is considered a better approach than separating and duplicating provisions.</w:t>
      </w:r>
    </w:p>
    <w:p w14:paraId="66E1C63E" w14:textId="27E0368A" w:rsidR="00BB214C" w:rsidRDefault="00640A2C" w:rsidP="00674EA7">
      <w:pPr>
        <w:pStyle w:val="Box"/>
        <w:numPr>
          <w:ilvl w:val="0"/>
          <w:numId w:val="58"/>
        </w:numPr>
        <w:rPr>
          <w:rFonts w:eastAsiaTheme="minorHAnsi"/>
          <w:lang w:eastAsia="en-US"/>
        </w:rPr>
      </w:pPr>
      <w:r w:rsidRPr="00571255">
        <w:rPr>
          <w:rFonts w:eastAsiaTheme="minorHAnsi"/>
          <w:lang w:eastAsia="en-US"/>
        </w:rPr>
        <w:lastRenderedPageBreak/>
        <w:t>Two examples of exceptions to this approach are for provisions relating to energy, infrastructure or transport, and to sites of significance to M</w:t>
      </w:r>
      <w:r w:rsidR="00674EA7">
        <w:rPr>
          <w:rFonts w:eastAsiaTheme="minorHAnsi" w:cs="Calibri"/>
          <w:lang w:eastAsia="en-US"/>
        </w:rPr>
        <w:t>ā</w:t>
      </w:r>
      <w:r w:rsidRPr="00571255">
        <w:rPr>
          <w:rFonts w:eastAsiaTheme="minorHAnsi"/>
          <w:lang w:eastAsia="en-US"/>
        </w:rPr>
        <w:t>ori and archaeological sites</w:t>
      </w:r>
      <w:r w:rsidR="00674EA7">
        <w:rPr>
          <w:rFonts w:eastAsiaTheme="minorHAnsi"/>
          <w:lang w:eastAsia="en-US"/>
        </w:rPr>
        <w:t xml:space="preserve"> as set out below</w:t>
      </w:r>
      <w:r w:rsidR="00BB214C">
        <w:rPr>
          <w:rFonts w:eastAsiaTheme="minorHAnsi"/>
          <w:lang w:eastAsia="en-US"/>
        </w:rPr>
        <w:t>.</w:t>
      </w:r>
    </w:p>
    <w:p w14:paraId="08249EBD" w14:textId="471341C1" w:rsidR="00674EA7" w:rsidRDefault="00640A2C" w:rsidP="00674EA7">
      <w:pPr>
        <w:pStyle w:val="Box"/>
        <w:numPr>
          <w:ilvl w:val="0"/>
          <w:numId w:val="58"/>
        </w:numPr>
        <w:rPr>
          <w:rFonts w:eastAsiaTheme="minorHAnsi"/>
          <w:lang w:eastAsia="en-US"/>
        </w:rPr>
      </w:pPr>
      <w:r w:rsidRPr="00571255">
        <w:rPr>
          <w:rFonts w:eastAsiaTheme="minorHAnsi"/>
          <w:lang w:eastAsia="en-US"/>
        </w:rPr>
        <w:t xml:space="preserve">For the </w:t>
      </w:r>
      <w:r w:rsidR="00674EA7">
        <w:rPr>
          <w:rFonts w:eastAsiaTheme="minorHAnsi"/>
          <w:lang w:eastAsia="en-US"/>
        </w:rPr>
        <w:t>e</w:t>
      </w:r>
      <w:r w:rsidRPr="00571255">
        <w:rPr>
          <w:rFonts w:eastAsiaTheme="minorHAnsi"/>
          <w:lang w:eastAsia="en-US"/>
        </w:rPr>
        <w:t xml:space="preserve">nergy, infrastructure and transport chapter(s), the intention is to contain infrastructure-related provisions in one place. This is so it is clearer for landowners, affected by infrastructure, and plan administrators if rules limiting earthworks in the vicinity of infrastructure were located together in infrastructure and energy chapters. Direction 30 requires cross-referencing in the subdivision chapters to the relevant provisions under the </w:t>
      </w:r>
      <w:r w:rsidR="00674EA7">
        <w:rPr>
          <w:rFonts w:eastAsiaTheme="minorHAnsi"/>
          <w:lang w:eastAsia="en-US"/>
        </w:rPr>
        <w:t>e</w:t>
      </w:r>
      <w:r w:rsidRPr="00571255">
        <w:rPr>
          <w:rFonts w:eastAsiaTheme="minorHAnsi"/>
          <w:lang w:eastAsia="en-US"/>
        </w:rPr>
        <w:t>nergy, infrastructure and transport heading when this occurs.</w:t>
      </w:r>
    </w:p>
    <w:p w14:paraId="4C9F3410" w14:textId="24F31CFC" w:rsidR="00640A2C" w:rsidRPr="00571255" w:rsidRDefault="00640A2C" w:rsidP="00674EA7">
      <w:pPr>
        <w:pStyle w:val="Box"/>
        <w:numPr>
          <w:ilvl w:val="0"/>
          <w:numId w:val="58"/>
        </w:numPr>
        <w:rPr>
          <w:rFonts w:eastAsiaTheme="minorHAnsi"/>
          <w:lang w:eastAsia="en-US"/>
        </w:rPr>
      </w:pPr>
      <w:r w:rsidRPr="00571255">
        <w:rPr>
          <w:rFonts w:eastAsiaTheme="minorHAnsi"/>
          <w:lang w:eastAsia="en-US"/>
        </w:rPr>
        <w:t>For sites of significance to M</w:t>
      </w:r>
      <w:r w:rsidR="00674EA7">
        <w:rPr>
          <w:rFonts w:eastAsiaTheme="minorHAnsi" w:cs="Calibri"/>
          <w:lang w:eastAsia="en-US"/>
        </w:rPr>
        <w:t>ā</w:t>
      </w:r>
      <w:r w:rsidRPr="00571255">
        <w:rPr>
          <w:rFonts w:eastAsiaTheme="minorHAnsi"/>
          <w:lang w:eastAsia="en-US"/>
        </w:rPr>
        <w:t xml:space="preserve">ori and archaeological sites, earthworks provisions related to these are not placed in the </w:t>
      </w:r>
      <w:r w:rsidR="00674EA7">
        <w:rPr>
          <w:rFonts w:eastAsiaTheme="minorHAnsi"/>
          <w:lang w:eastAsia="en-US"/>
        </w:rPr>
        <w:t>e</w:t>
      </w:r>
      <w:r w:rsidRPr="00571255">
        <w:rPr>
          <w:rFonts w:eastAsiaTheme="minorHAnsi"/>
          <w:lang w:eastAsia="en-US"/>
        </w:rPr>
        <w:t xml:space="preserve">arthworks chapter. This is because the adverse effects that are being controlled by provisions more directly relate to the effects on the sites than they do to the normal adverse effects of earthworks generally. Cross-referencing of these provisions to the </w:t>
      </w:r>
      <w:r w:rsidR="00674EA7">
        <w:rPr>
          <w:rFonts w:eastAsiaTheme="minorHAnsi"/>
          <w:lang w:eastAsia="en-US"/>
        </w:rPr>
        <w:t>e</w:t>
      </w:r>
      <w:r w:rsidRPr="00571255">
        <w:rPr>
          <w:rFonts w:eastAsiaTheme="minorHAnsi"/>
          <w:lang w:eastAsia="en-US"/>
        </w:rPr>
        <w:t>arthworks chapter should also occur.</w:t>
      </w:r>
    </w:p>
    <w:p w14:paraId="6BE13542" w14:textId="77777777" w:rsidR="00921E8F" w:rsidRPr="0017200B" w:rsidRDefault="00921E8F" w:rsidP="00921E8F">
      <w:pPr>
        <w:pStyle w:val="TableText"/>
        <w:ind w:left="360"/>
        <w:rPr>
          <w:b/>
          <w:i/>
          <w:szCs w:val="18"/>
        </w:rPr>
      </w:pPr>
      <w:r w:rsidRPr="0017200B">
        <w:rPr>
          <w:b/>
          <w:i/>
          <w:szCs w:val="18"/>
        </w:rPr>
        <w:t>Objectives</w:t>
      </w:r>
    </w:p>
    <w:p w14:paraId="39C50FE7" w14:textId="77777777" w:rsidR="00921E8F" w:rsidRPr="0017200B" w:rsidRDefault="00921E8F" w:rsidP="00921E8F">
      <w:pPr>
        <w:pStyle w:val="TableText"/>
        <w:ind w:left="360"/>
        <w:rPr>
          <w:b/>
          <w:color w:val="FF0000"/>
          <w:szCs w:val="18"/>
        </w:rPr>
      </w:pPr>
      <w:r>
        <w:rPr>
          <w:b/>
          <w:color w:val="DA5A28"/>
          <w:szCs w:val="18"/>
        </w:rPr>
        <w:t>[Content from the district plan]</w:t>
      </w:r>
    </w:p>
    <w:p w14:paraId="57FFE31D" w14:textId="77777777" w:rsidR="00921E8F" w:rsidRPr="0017200B" w:rsidRDefault="00921E8F" w:rsidP="00921E8F">
      <w:pPr>
        <w:pStyle w:val="TableText"/>
        <w:ind w:left="360"/>
        <w:rPr>
          <w:b/>
          <w:i/>
          <w:szCs w:val="18"/>
        </w:rPr>
      </w:pPr>
      <w:r w:rsidRPr="0017200B">
        <w:rPr>
          <w:b/>
          <w:i/>
          <w:szCs w:val="18"/>
        </w:rPr>
        <w:t>Policies</w:t>
      </w:r>
    </w:p>
    <w:p w14:paraId="0EB8B358" w14:textId="77777777" w:rsidR="00921E8F" w:rsidRPr="0017200B" w:rsidRDefault="00921E8F" w:rsidP="00921E8F">
      <w:pPr>
        <w:pStyle w:val="TableText"/>
        <w:ind w:left="360"/>
        <w:rPr>
          <w:b/>
          <w:color w:val="FF0000"/>
          <w:szCs w:val="18"/>
        </w:rPr>
      </w:pPr>
      <w:r>
        <w:rPr>
          <w:b/>
          <w:color w:val="DA5A28"/>
          <w:szCs w:val="18"/>
        </w:rPr>
        <w:t>[Content from the district plan]</w:t>
      </w:r>
    </w:p>
    <w:p w14:paraId="5EC4E858" w14:textId="77777777" w:rsidR="00921E8F" w:rsidRPr="0017200B" w:rsidRDefault="00921E8F" w:rsidP="00921E8F">
      <w:pPr>
        <w:pStyle w:val="TableTextbold"/>
        <w:ind w:left="360"/>
        <w:rPr>
          <w:i/>
          <w:szCs w:val="18"/>
        </w:rPr>
      </w:pPr>
      <w:r w:rsidRPr="0017200B">
        <w:rPr>
          <w:i/>
          <w:szCs w:val="18"/>
        </w:rPr>
        <w:t>Rules</w:t>
      </w:r>
    </w:p>
    <w:p w14:paraId="43126CB5" w14:textId="77777777" w:rsidR="00921E8F" w:rsidRPr="0017200B" w:rsidRDefault="00921E8F" w:rsidP="00921E8F">
      <w:pPr>
        <w:pStyle w:val="TableText"/>
        <w:ind w:left="360"/>
        <w:rPr>
          <w:b/>
          <w:color w:val="FF0000"/>
          <w:szCs w:val="18"/>
        </w:rPr>
      </w:pPr>
      <w:r>
        <w:rPr>
          <w:b/>
          <w:color w:val="DA5A28"/>
          <w:szCs w:val="18"/>
        </w:rPr>
        <w:t>[Content from the district plan]</w:t>
      </w:r>
    </w:p>
    <w:p w14:paraId="34E13572" w14:textId="77777777" w:rsidR="00921E8F" w:rsidRPr="0017200B" w:rsidRDefault="00921E8F" w:rsidP="00921E8F">
      <w:pPr>
        <w:pStyle w:val="TableTextbold"/>
        <w:ind w:left="360"/>
        <w:rPr>
          <w:i/>
          <w:szCs w:val="18"/>
        </w:rPr>
      </w:pPr>
      <w:r w:rsidRPr="0017200B">
        <w:rPr>
          <w:i/>
          <w:szCs w:val="18"/>
        </w:rPr>
        <w:t>Methods</w:t>
      </w:r>
    </w:p>
    <w:p w14:paraId="3ECC1A26" w14:textId="77777777" w:rsidR="00921E8F" w:rsidRPr="0017200B" w:rsidRDefault="00921E8F" w:rsidP="00921E8F">
      <w:pPr>
        <w:pStyle w:val="TableText"/>
        <w:ind w:left="360"/>
        <w:rPr>
          <w:b/>
          <w:color w:val="FF0000"/>
          <w:szCs w:val="18"/>
        </w:rPr>
      </w:pPr>
      <w:r>
        <w:rPr>
          <w:b/>
          <w:color w:val="DA5A28"/>
          <w:szCs w:val="18"/>
        </w:rPr>
        <w:t>[Content from the district plan]</w:t>
      </w:r>
    </w:p>
    <w:p w14:paraId="37140570" w14:textId="77777777" w:rsidR="00921E8F" w:rsidRPr="0017200B" w:rsidRDefault="00921E8F" w:rsidP="00921E8F">
      <w:pPr>
        <w:pStyle w:val="TableText"/>
        <w:spacing w:before="0" w:after="0"/>
        <w:ind w:left="360"/>
        <w:rPr>
          <w:b/>
          <w:i/>
          <w:szCs w:val="18"/>
        </w:rPr>
      </w:pPr>
      <w:r w:rsidRPr="0017200B">
        <w:rPr>
          <w:b/>
          <w:i/>
          <w:szCs w:val="18"/>
        </w:rPr>
        <w:t>Principal reasons</w:t>
      </w:r>
    </w:p>
    <w:p w14:paraId="1621672B" w14:textId="77777777" w:rsidR="00921E8F" w:rsidRPr="0017200B" w:rsidRDefault="00921E8F" w:rsidP="00921E8F">
      <w:pPr>
        <w:pStyle w:val="TableText"/>
        <w:ind w:left="360"/>
        <w:rPr>
          <w:b/>
          <w:color w:val="C00000"/>
          <w:szCs w:val="18"/>
        </w:rPr>
      </w:pPr>
      <w:r>
        <w:rPr>
          <w:b/>
          <w:color w:val="DA5A28"/>
          <w:szCs w:val="18"/>
        </w:rPr>
        <w:t>[Content from the district plan]</w:t>
      </w:r>
    </w:p>
    <w:p w14:paraId="1A7F890E" w14:textId="77777777" w:rsidR="00921E8F" w:rsidRPr="0017200B" w:rsidRDefault="00921E8F" w:rsidP="00921E8F">
      <w:pPr>
        <w:pStyle w:val="TableText"/>
        <w:ind w:left="360"/>
        <w:rPr>
          <w:b/>
          <w:i/>
          <w:szCs w:val="18"/>
        </w:rPr>
      </w:pPr>
      <w:r w:rsidRPr="0017200B">
        <w:rPr>
          <w:b/>
          <w:i/>
          <w:szCs w:val="18"/>
        </w:rPr>
        <w:lastRenderedPageBreak/>
        <w:t>Anticipated environmental results</w:t>
      </w:r>
    </w:p>
    <w:p w14:paraId="29B9ACEA" w14:textId="77777777" w:rsidR="00921E8F" w:rsidRPr="0017200B" w:rsidRDefault="00921E8F" w:rsidP="00921E8F">
      <w:pPr>
        <w:pStyle w:val="TableText"/>
        <w:ind w:left="360"/>
        <w:rPr>
          <w:b/>
          <w:color w:val="FF0000"/>
          <w:szCs w:val="18"/>
        </w:rPr>
      </w:pPr>
      <w:r>
        <w:rPr>
          <w:b/>
          <w:color w:val="DA5A28"/>
          <w:szCs w:val="18"/>
        </w:rPr>
        <w:t>[Content from the district plan]</w:t>
      </w:r>
    </w:p>
    <w:p w14:paraId="532B43C8" w14:textId="77777777" w:rsidR="00921E8F" w:rsidRPr="0017200B" w:rsidRDefault="00921E8F" w:rsidP="00921E8F">
      <w:pPr>
        <w:pStyle w:val="TableText"/>
        <w:ind w:left="360"/>
        <w:rPr>
          <w:b/>
          <w:i/>
          <w:szCs w:val="18"/>
        </w:rPr>
      </w:pPr>
      <w:r>
        <w:rPr>
          <w:b/>
          <w:i/>
          <w:szCs w:val="18"/>
        </w:rPr>
        <w:t>Precincts</w:t>
      </w:r>
    </w:p>
    <w:p w14:paraId="3DD42107" w14:textId="77777777" w:rsidR="00921E8F" w:rsidRPr="0017200B" w:rsidRDefault="00921E8F" w:rsidP="00921E8F">
      <w:pPr>
        <w:pStyle w:val="TableText"/>
        <w:ind w:left="360"/>
        <w:rPr>
          <w:b/>
          <w:color w:val="FF0000"/>
          <w:szCs w:val="18"/>
        </w:rPr>
      </w:pPr>
      <w:r>
        <w:rPr>
          <w:b/>
          <w:color w:val="DA5A28"/>
          <w:szCs w:val="18"/>
        </w:rPr>
        <w:t>[Content from the district plan]</w:t>
      </w:r>
    </w:p>
    <w:p w14:paraId="0E03ED6D" w14:textId="77777777" w:rsidR="00921E8F" w:rsidRPr="0017200B" w:rsidRDefault="00921E8F" w:rsidP="00921E8F">
      <w:pPr>
        <w:pStyle w:val="TableText"/>
        <w:ind w:left="360"/>
        <w:rPr>
          <w:b/>
          <w:i/>
          <w:szCs w:val="18"/>
        </w:rPr>
      </w:pPr>
      <w:r>
        <w:rPr>
          <w:b/>
          <w:i/>
          <w:szCs w:val="18"/>
        </w:rPr>
        <w:t>Schedules</w:t>
      </w:r>
    </w:p>
    <w:p w14:paraId="47B826F2" w14:textId="77777777" w:rsidR="00921E8F" w:rsidRPr="0017200B" w:rsidRDefault="00921E8F" w:rsidP="00921E8F">
      <w:pPr>
        <w:pStyle w:val="TableText"/>
        <w:ind w:left="360"/>
        <w:rPr>
          <w:b/>
          <w:color w:val="FF0000"/>
          <w:szCs w:val="18"/>
        </w:rPr>
      </w:pPr>
      <w:r>
        <w:rPr>
          <w:b/>
          <w:color w:val="DA5A28"/>
          <w:szCs w:val="18"/>
        </w:rPr>
        <w:t>[Content from the district plan]</w:t>
      </w:r>
    </w:p>
    <w:p w14:paraId="7EBADC2A" w14:textId="77777777" w:rsidR="00921E8F" w:rsidRPr="0017200B" w:rsidRDefault="00921E8F" w:rsidP="00921E8F">
      <w:pPr>
        <w:pStyle w:val="TableTextbold"/>
        <w:ind w:left="360"/>
        <w:rPr>
          <w:i/>
          <w:szCs w:val="18"/>
        </w:rPr>
      </w:pPr>
      <w:r>
        <w:rPr>
          <w:i/>
          <w:szCs w:val="18"/>
        </w:rPr>
        <w:t>Specific controls</w:t>
      </w:r>
    </w:p>
    <w:p w14:paraId="619D37AF" w14:textId="77777777" w:rsidR="00921E8F" w:rsidRDefault="00921E8F" w:rsidP="00921E8F">
      <w:pPr>
        <w:pStyle w:val="TableText"/>
        <w:ind w:left="360"/>
        <w:rPr>
          <w:b/>
          <w:color w:val="DA5A28"/>
          <w:szCs w:val="18"/>
        </w:rPr>
      </w:pPr>
      <w:r w:rsidRPr="0017200B" w:rsidDel="00640A2C">
        <w:rPr>
          <w:b/>
          <w:i/>
          <w:color w:val="000000" w:themeColor="text1"/>
          <w:szCs w:val="18"/>
        </w:rPr>
        <w:t xml:space="preserve"> </w:t>
      </w:r>
      <w:r>
        <w:rPr>
          <w:b/>
          <w:color w:val="DA5A28"/>
          <w:szCs w:val="18"/>
        </w:rPr>
        <w:t>[Content from the district plan]</w:t>
      </w:r>
    </w:p>
    <w:p w14:paraId="66A049C5" w14:textId="77777777" w:rsidR="00E43F91" w:rsidRPr="0017200B" w:rsidRDefault="00E43F91" w:rsidP="00921E8F">
      <w:pPr>
        <w:pStyle w:val="TableTextbold"/>
        <w:ind w:left="360"/>
        <w:rPr>
          <w:i/>
          <w:szCs w:val="18"/>
        </w:rPr>
      </w:pPr>
      <w:r>
        <w:rPr>
          <w:i/>
          <w:szCs w:val="18"/>
        </w:rPr>
        <w:t>Specific controls</w:t>
      </w:r>
    </w:p>
    <w:p w14:paraId="2E3AFCC2" w14:textId="77777777" w:rsidR="00E43F91" w:rsidRDefault="00E43F91" w:rsidP="00921E8F">
      <w:pPr>
        <w:pStyle w:val="TableText"/>
        <w:ind w:left="360"/>
        <w:rPr>
          <w:b/>
          <w:color w:val="DA5A28"/>
          <w:szCs w:val="18"/>
        </w:rPr>
      </w:pPr>
      <w:r w:rsidRPr="0017200B" w:rsidDel="00640A2C">
        <w:rPr>
          <w:b/>
          <w:i/>
          <w:color w:val="000000" w:themeColor="text1"/>
          <w:szCs w:val="18"/>
        </w:rPr>
        <w:t xml:space="preserve"> </w:t>
      </w:r>
      <w:r>
        <w:rPr>
          <w:b/>
          <w:color w:val="DA5A28"/>
          <w:szCs w:val="18"/>
        </w:rPr>
        <w:t>[Content from the district plan]</w:t>
      </w:r>
    </w:p>
    <w:p w14:paraId="03CAD853" w14:textId="77777777" w:rsidR="00640A2C" w:rsidRPr="00627F4B" w:rsidRDefault="00640A2C" w:rsidP="00AD6E1B">
      <w:pPr>
        <w:pStyle w:val="Ruleheading"/>
      </w:pPr>
      <w:r w:rsidRPr="00627F4B">
        <w:t>LIGHT – Light</w:t>
      </w:r>
    </w:p>
    <w:p w14:paraId="7A013024" w14:textId="77777777" w:rsidR="00E43F91" w:rsidRPr="0017200B" w:rsidRDefault="00E43F91" w:rsidP="00E43F91">
      <w:pPr>
        <w:pStyle w:val="TableText"/>
        <w:rPr>
          <w:b/>
          <w:i/>
          <w:szCs w:val="18"/>
        </w:rPr>
      </w:pPr>
      <w:r w:rsidRPr="0017200B">
        <w:rPr>
          <w:b/>
          <w:i/>
          <w:szCs w:val="18"/>
        </w:rPr>
        <w:t>Objectives</w:t>
      </w:r>
    </w:p>
    <w:p w14:paraId="1AA0C938" w14:textId="77777777" w:rsidR="00E43F91" w:rsidRPr="0017200B" w:rsidRDefault="00E43F91" w:rsidP="00E43F91">
      <w:pPr>
        <w:pStyle w:val="TableText"/>
        <w:rPr>
          <w:b/>
          <w:color w:val="FF0000"/>
          <w:szCs w:val="18"/>
        </w:rPr>
      </w:pPr>
      <w:r>
        <w:rPr>
          <w:b/>
          <w:color w:val="DA5A28"/>
          <w:szCs w:val="18"/>
        </w:rPr>
        <w:t>[Content from the district plan]</w:t>
      </w:r>
    </w:p>
    <w:p w14:paraId="255431CD" w14:textId="77777777" w:rsidR="00E43F91" w:rsidRPr="0017200B" w:rsidRDefault="00E43F91" w:rsidP="00E43F91">
      <w:pPr>
        <w:pStyle w:val="TableText"/>
        <w:rPr>
          <w:b/>
          <w:i/>
          <w:szCs w:val="18"/>
        </w:rPr>
      </w:pPr>
      <w:r w:rsidRPr="0017200B">
        <w:rPr>
          <w:b/>
          <w:i/>
          <w:szCs w:val="18"/>
        </w:rPr>
        <w:t>Policies</w:t>
      </w:r>
    </w:p>
    <w:p w14:paraId="2A0751C0" w14:textId="77777777" w:rsidR="00E43F91" w:rsidRPr="0017200B" w:rsidRDefault="00E43F91" w:rsidP="00E43F91">
      <w:pPr>
        <w:pStyle w:val="TableText"/>
        <w:rPr>
          <w:b/>
          <w:color w:val="FF0000"/>
          <w:szCs w:val="18"/>
        </w:rPr>
      </w:pPr>
      <w:r>
        <w:rPr>
          <w:b/>
          <w:color w:val="DA5A28"/>
          <w:szCs w:val="18"/>
        </w:rPr>
        <w:t>[Content from the district plan]</w:t>
      </w:r>
    </w:p>
    <w:p w14:paraId="75D80924" w14:textId="77777777" w:rsidR="00E43F91" w:rsidRPr="0017200B" w:rsidRDefault="00E43F91" w:rsidP="00E43F91">
      <w:pPr>
        <w:pStyle w:val="TableTextbold"/>
        <w:rPr>
          <w:i/>
          <w:szCs w:val="18"/>
        </w:rPr>
      </w:pPr>
      <w:r w:rsidRPr="0017200B">
        <w:rPr>
          <w:i/>
          <w:szCs w:val="18"/>
        </w:rPr>
        <w:t>Rules</w:t>
      </w:r>
    </w:p>
    <w:p w14:paraId="7BE39479" w14:textId="77777777" w:rsidR="00E43F91" w:rsidRPr="0017200B" w:rsidRDefault="00E43F91" w:rsidP="00E43F91">
      <w:pPr>
        <w:pStyle w:val="TableText"/>
        <w:rPr>
          <w:b/>
          <w:color w:val="FF0000"/>
          <w:szCs w:val="18"/>
        </w:rPr>
      </w:pPr>
      <w:r>
        <w:rPr>
          <w:b/>
          <w:color w:val="DA5A28"/>
          <w:szCs w:val="18"/>
        </w:rPr>
        <w:t>[Content from the district plan]</w:t>
      </w:r>
    </w:p>
    <w:p w14:paraId="64C3E376" w14:textId="77777777" w:rsidR="00E43F91" w:rsidRPr="0017200B" w:rsidRDefault="00E43F91" w:rsidP="00E43F91">
      <w:pPr>
        <w:pStyle w:val="TableTextbold"/>
        <w:rPr>
          <w:i/>
          <w:szCs w:val="18"/>
        </w:rPr>
      </w:pPr>
      <w:r w:rsidRPr="0017200B">
        <w:rPr>
          <w:i/>
          <w:szCs w:val="18"/>
        </w:rPr>
        <w:t>Methods</w:t>
      </w:r>
    </w:p>
    <w:p w14:paraId="49FA094C" w14:textId="77777777" w:rsidR="00E43F91" w:rsidRPr="0017200B" w:rsidRDefault="00E43F91" w:rsidP="00E43F91">
      <w:pPr>
        <w:pStyle w:val="TableText"/>
        <w:rPr>
          <w:b/>
          <w:color w:val="FF0000"/>
          <w:szCs w:val="18"/>
        </w:rPr>
      </w:pPr>
      <w:r>
        <w:rPr>
          <w:b/>
          <w:color w:val="DA5A28"/>
          <w:szCs w:val="18"/>
        </w:rPr>
        <w:t>[Content from the district plan]</w:t>
      </w:r>
    </w:p>
    <w:p w14:paraId="184383E0" w14:textId="77777777" w:rsidR="00E43F91" w:rsidRPr="0017200B" w:rsidRDefault="00E43F91" w:rsidP="00E43F91">
      <w:pPr>
        <w:pStyle w:val="TableText"/>
        <w:spacing w:before="0" w:after="0"/>
        <w:rPr>
          <w:b/>
          <w:i/>
          <w:szCs w:val="18"/>
        </w:rPr>
      </w:pPr>
      <w:r w:rsidRPr="0017200B">
        <w:rPr>
          <w:b/>
          <w:i/>
          <w:szCs w:val="18"/>
        </w:rPr>
        <w:t>Principal reasons</w:t>
      </w:r>
    </w:p>
    <w:p w14:paraId="7126E4FD" w14:textId="77777777" w:rsidR="00E43F91" w:rsidRPr="0017200B" w:rsidRDefault="00E43F91" w:rsidP="00E43F91">
      <w:pPr>
        <w:pStyle w:val="TableText"/>
        <w:rPr>
          <w:b/>
          <w:color w:val="C00000"/>
          <w:szCs w:val="18"/>
        </w:rPr>
      </w:pPr>
      <w:r>
        <w:rPr>
          <w:b/>
          <w:color w:val="DA5A28"/>
          <w:szCs w:val="18"/>
        </w:rPr>
        <w:t>[Content from the district plan]</w:t>
      </w:r>
    </w:p>
    <w:p w14:paraId="7C2BBC16" w14:textId="77777777" w:rsidR="00E43F91" w:rsidRPr="0017200B" w:rsidRDefault="00E43F91" w:rsidP="00E43F91">
      <w:pPr>
        <w:pStyle w:val="TableText"/>
        <w:rPr>
          <w:b/>
          <w:i/>
          <w:szCs w:val="18"/>
        </w:rPr>
      </w:pPr>
      <w:r w:rsidRPr="0017200B">
        <w:rPr>
          <w:b/>
          <w:i/>
          <w:szCs w:val="18"/>
        </w:rPr>
        <w:t>Anticipated environmental results</w:t>
      </w:r>
    </w:p>
    <w:p w14:paraId="34DB93B3" w14:textId="77777777" w:rsidR="00E43F91" w:rsidRPr="0017200B" w:rsidRDefault="00E43F91" w:rsidP="00E43F91">
      <w:pPr>
        <w:pStyle w:val="TableText"/>
        <w:rPr>
          <w:b/>
          <w:color w:val="FF0000"/>
          <w:szCs w:val="18"/>
        </w:rPr>
      </w:pPr>
      <w:r>
        <w:rPr>
          <w:b/>
          <w:color w:val="DA5A28"/>
          <w:szCs w:val="18"/>
        </w:rPr>
        <w:t>[Content from the district plan]</w:t>
      </w:r>
    </w:p>
    <w:p w14:paraId="66BE0FAB" w14:textId="77777777" w:rsidR="00E43F91" w:rsidRPr="0017200B" w:rsidRDefault="00E43F91" w:rsidP="00E43F91">
      <w:pPr>
        <w:pStyle w:val="TableText"/>
        <w:rPr>
          <w:b/>
          <w:i/>
          <w:szCs w:val="18"/>
        </w:rPr>
      </w:pPr>
      <w:r>
        <w:rPr>
          <w:b/>
          <w:i/>
          <w:szCs w:val="18"/>
        </w:rPr>
        <w:t>Precincts</w:t>
      </w:r>
    </w:p>
    <w:p w14:paraId="246C0491"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5EF7E24D" w14:textId="77777777" w:rsidR="00E43F91" w:rsidRPr="0017200B" w:rsidRDefault="00E43F91" w:rsidP="00E43F91">
      <w:pPr>
        <w:pStyle w:val="TableText"/>
        <w:rPr>
          <w:b/>
          <w:i/>
          <w:szCs w:val="18"/>
        </w:rPr>
      </w:pPr>
      <w:r>
        <w:rPr>
          <w:b/>
          <w:i/>
          <w:szCs w:val="18"/>
        </w:rPr>
        <w:t>Schedules</w:t>
      </w:r>
    </w:p>
    <w:p w14:paraId="66B18394" w14:textId="77777777" w:rsidR="00E43F91" w:rsidRPr="0017200B" w:rsidRDefault="00E43F91" w:rsidP="00E43F91">
      <w:pPr>
        <w:pStyle w:val="TableText"/>
        <w:rPr>
          <w:b/>
          <w:color w:val="FF0000"/>
          <w:szCs w:val="18"/>
        </w:rPr>
      </w:pPr>
      <w:r>
        <w:rPr>
          <w:b/>
          <w:color w:val="DA5A28"/>
          <w:szCs w:val="18"/>
        </w:rPr>
        <w:t>[Content from the district plan]</w:t>
      </w:r>
    </w:p>
    <w:p w14:paraId="4311BC47" w14:textId="77777777" w:rsidR="00E43F91" w:rsidRPr="0017200B" w:rsidRDefault="00E43F91" w:rsidP="00E43F91">
      <w:pPr>
        <w:pStyle w:val="TableTextbold"/>
        <w:rPr>
          <w:i/>
          <w:szCs w:val="18"/>
        </w:rPr>
      </w:pPr>
      <w:r>
        <w:rPr>
          <w:i/>
          <w:szCs w:val="18"/>
        </w:rPr>
        <w:t>Specific controls</w:t>
      </w:r>
    </w:p>
    <w:p w14:paraId="1A70BEC5"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47805BE3" w14:textId="77777777" w:rsidR="00640A2C" w:rsidRDefault="00640A2C" w:rsidP="00AD6E1B">
      <w:pPr>
        <w:pStyle w:val="Ruleheading"/>
      </w:pPr>
      <w:r w:rsidRPr="00627F4B">
        <w:t>NOISE – Noise</w:t>
      </w:r>
    </w:p>
    <w:p w14:paraId="2251DF38" w14:textId="5B034B24" w:rsidR="00640A2C" w:rsidRPr="003673F8" w:rsidRDefault="00674EA7" w:rsidP="00AD6E1B">
      <w:pPr>
        <w:pStyle w:val="Box"/>
        <w:rPr>
          <w:rFonts w:eastAsiaTheme="minorHAnsi"/>
          <w:lang w:eastAsia="en-US"/>
        </w:rPr>
      </w:pPr>
      <w:r>
        <w:rPr>
          <w:rFonts w:eastAsiaTheme="minorHAnsi"/>
          <w:lang w:eastAsia="en-US"/>
        </w:rPr>
        <w:t>The</w:t>
      </w:r>
      <w:r w:rsidR="00640A2C" w:rsidRPr="003673F8">
        <w:rPr>
          <w:rFonts w:eastAsiaTheme="minorHAnsi"/>
          <w:lang w:eastAsia="en-US"/>
        </w:rPr>
        <w:t xml:space="preserve"> directions, for the most part, require all noise provisions to be located </w:t>
      </w:r>
      <w:r>
        <w:rPr>
          <w:rFonts w:eastAsiaTheme="minorHAnsi"/>
          <w:lang w:eastAsia="en-US"/>
        </w:rPr>
        <w:t>in</w:t>
      </w:r>
      <w:r w:rsidRPr="003673F8">
        <w:rPr>
          <w:rFonts w:eastAsiaTheme="minorHAnsi"/>
          <w:lang w:eastAsia="en-US"/>
        </w:rPr>
        <w:t xml:space="preserve"> </w:t>
      </w:r>
      <w:r w:rsidR="00640A2C" w:rsidRPr="003673F8">
        <w:rPr>
          <w:rFonts w:eastAsiaTheme="minorHAnsi"/>
          <w:lang w:eastAsia="en-US"/>
        </w:rPr>
        <w:t xml:space="preserve">the </w:t>
      </w:r>
      <w:r>
        <w:rPr>
          <w:rFonts w:eastAsiaTheme="minorHAnsi"/>
          <w:lang w:eastAsia="en-US"/>
        </w:rPr>
        <w:t>n</w:t>
      </w:r>
      <w:r w:rsidR="00640A2C" w:rsidRPr="003673F8">
        <w:rPr>
          <w:rFonts w:eastAsiaTheme="minorHAnsi"/>
          <w:lang w:eastAsia="en-US"/>
        </w:rPr>
        <w:t>oise chapter. This is because plans typically include noise provisions that apply to noise</w:t>
      </w:r>
      <w:r>
        <w:rPr>
          <w:rFonts w:eastAsiaTheme="minorHAnsi"/>
          <w:lang w:eastAsia="en-US"/>
        </w:rPr>
        <w:t>-</w:t>
      </w:r>
      <w:r w:rsidR="00640A2C" w:rsidRPr="003673F8">
        <w:rPr>
          <w:rFonts w:eastAsiaTheme="minorHAnsi"/>
          <w:lang w:eastAsia="en-US"/>
        </w:rPr>
        <w:t>related activities as well as some that apply to specific topics or zones. Therefore, consolidating provisions with cross-referencing is considered a better approach than separating and, in some cases, duplicating provisions.</w:t>
      </w:r>
    </w:p>
    <w:p w14:paraId="39ED3352" w14:textId="2C220E10" w:rsidR="00640A2C" w:rsidRPr="003673F8" w:rsidRDefault="00674EA7" w:rsidP="00AD6E1B">
      <w:pPr>
        <w:pStyle w:val="Box"/>
        <w:rPr>
          <w:rFonts w:eastAsiaTheme="minorHAnsi"/>
          <w:lang w:eastAsia="en-US"/>
        </w:rPr>
      </w:pPr>
      <w:r>
        <w:rPr>
          <w:rFonts w:eastAsiaTheme="minorHAnsi"/>
          <w:lang w:eastAsia="en-US"/>
        </w:rPr>
        <w:t>E</w:t>
      </w:r>
      <w:r w:rsidRPr="003673F8">
        <w:rPr>
          <w:rFonts w:eastAsiaTheme="minorHAnsi"/>
          <w:lang w:eastAsia="en-US"/>
        </w:rPr>
        <w:t xml:space="preserve">nergy, infrastructure or transport provisions </w:t>
      </w:r>
      <w:r>
        <w:rPr>
          <w:rFonts w:eastAsiaTheme="minorHAnsi"/>
          <w:lang w:eastAsia="en-US"/>
        </w:rPr>
        <w:t>are a</w:t>
      </w:r>
      <w:r w:rsidR="00640A2C" w:rsidRPr="003673F8">
        <w:rPr>
          <w:rFonts w:eastAsiaTheme="minorHAnsi"/>
          <w:lang w:eastAsia="en-US"/>
        </w:rPr>
        <w:t>n example of the exception to this approach to consolidate noise in the planning standards</w:t>
      </w:r>
      <w:r>
        <w:rPr>
          <w:rFonts w:eastAsiaTheme="minorHAnsi"/>
          <w:lang w:eastAsia="en-US"/>
        </w:rPr>
        <w:t xml:space="preserve">. This is </w:t>
      </w:r>
      <w:r w:rsidR="00640A2C" w:rsidRPr="003673F8">
        <w:rPr>
          <w:rFonts w:eastAsiaTheme="minorHAnsi"/>
          <w:lang w:eastAsia="en-US"/>
        </w:rPr>
        <w:t xml:space="preserve">for the same reasons as noted in the guidance on the </w:t>
      </w:r>
      <w:r>
        <w:rPr>
          <w:rFonts w:eastAsiaTheme="minorHAnsi"/>
          <w:lang w:eastAsia="en-US"/>
        </w:rPr>
        <w:t>s</w:t>
      </w:r>
      <w:r w:rsidR="00640A2C" w:rsidRPr="003673F8">
        <w:rPr>
          <w:rFonts w:eastAsiaTheme="minorHAnsi"/>
          <w:lang w:eastAsia="en-US"/>
        </w:rPr>
        <w:t xml:space="preserve">ubdivision heading. Direction 35 requires a cross-reference in the </w:t>
      </w:r>
      <w:r>
        <w:rPr>
          <w:rFonts w:eastAsiaTheme="minorHAnsi"/>
          <w:lang w:eastAsia="en-US"/>
        </w:rPr>
        <w:t>n</w:t>
      </w:r>
      <w:r w:rsidR="00640A2C" w:rsidRPr="003673F8">
        <w:rPr>
          <w:rFonts w:eastAsiaTheme="minorHAnsi"/>
          <w:lang w:eastAsia="en-US"/>
        </w:rPr>
        <w:t xml:space="preserve">oise chapter to the relevant provisions under the </w:t>
      </w:r>
      <w:r>
        <w:rPr>
          <w:rFonts w:eastAsiaTheme="minorHAnsi"/>
          <w:lang w:eastAsia="en-US"/>
        </w:rPr>
        <w:t>e</w:t>
      </w:r>
      <w:r w:rsidR="00640A2C" w:rsidRPr="003673F8">
        <w:rPr>
          <w:rFonts w:eastAsiaTheme="minorHAnsi"/>
          <w:lang w:eastAsia="en-US"/>
        </w:rPr>
        <w:t>nergy, infrastructure and transport heading when this occurs for ease of use and navigation.</w:t>
      </w:r>
    </w:p>
    <w:p w14:paraId="2D11AFAF" w14:textId="77777777" w:rsidR="00E43F91" w:rsidRPr="0017200B" w:rsidRDefault="00E43F91" w:rsidP="00E43F91">
      <w:pPr>
        <w:pStyle w:val="TableText"/>
        <w:rPr>
          <w:b/>
          <w:i/>
          <w:szCs w:val="18"/>
        </w:rPr>
      </w:pPr>
      <w:r w:rsidRPr="0017200B">
        <w:rPr>
          <w:b/>
          <w:i/>
          <w:szCs w:val="18"/>
        </w:rPr>
        <w:t>Objectives</w:t>
      </w:r>
    </w:p>
    <w:p w14:paraId="1A8D9AF4" w14:textId="77777777" w:rsidR="00E43F91" w:rsidRPr="0017200B" w:rsidRDefault="00E43F91" w:rsidP="00E43F91">
      <w:pPr>
        <w:pStyle w:val="TableText"/>
        <w:rPr>
          <w:b/>
          <w:color w:val="FF0000"/>
          <w:szCs w:val="18"/>
        </w:rPr>
      </w:pPr>
      <w:r>
        <w:rPr>
          <w:b/>
          <w:color w:val="DA5A28"/>
          <w:szCs w:val="18"/>
        </w:rPr>
        <w:t>[Content from the district plan]</w:t>
      </w:r>
    </w:p>
    <w:p w14:paraId="457E35F7" w14:textId="77777777" w:rsidR="00E43F91" w:rsidRPr="0017200B" w:rsidRDefault="00E43F91" w:rsidP="00E43F91">
      <w:pPr>
        <w:pStyle w:val="TableText"/>
        <w:rPr>
          <w:b/>
          <w:i/>
          <w:szCs w:val="18"/>
        </w:rPr>
      </w:pPr>
      <w:r w:rsidRPr="0017200B">
        <w:rPr>
          <w:b/>
          <w:i/>
          <w:szCs w:val="18"/>
        </w:rPr>
        <w:t>Policies</w:t>
      </w:r>
    </w:p>
    <w:p w14:paraId="15E92ED5" w14:textId="77777777" w:rsidR="00E43F91" w:rsidRPr="0017200B" w:rsidRDefault="00E43F91" w:rsidP="00E43F91">
      <w:pPr>
        <w:pStyle w:val="TableText"/>
        <w:rPr>
          <w:b/>
          <w:color w:val="FF0000"/>
          <w:szCs w:val="18"/>
        </w:rPr>
      </w:pPr>
      <w:r>
        <w:rPr>
          <w:b/>
          <w:color w:val="DA5A28"/>
          <w:szCs w:val="18"/>
        </w:rPr>
        <w:t>[Content from the district plan]</w:t>
      </w:r>
    </w:p>
    <w:p w14:paraId="2DB65CA6" w14:textId="77777777" w:rsidR="00E43F91" w:rsidRPr="0017200B" w:rsidRDefault="00E43F91" w:rsidP="00E43F91">
      <w:pPr>
        <w:pStyle w:val="TableTextbold"/>
        <w:rPr>
          <w:i/>
          <w:szCs w:val="18"/>
        </w:rPr>
      </w:pPr>
      <w:r w:rsidRPr="0017200B">
        <w:rPr>
          <w:i/>
          <w:szCs w:val="18"/>
        </w:rPr>
        <w:t>Rules</w:t>
      </w:r>
    </w:p>
    <w:p w14:paraId="480D19C8" w14:textId="77777777" w:rsidR="00E43F91" w:rsidRPr="0017200B" w:rsidRDefault="00E43F91" w:rsidP="00E43F91">
      <w:pPr>
        <w:pStyle w:val="TableText"/>
        <w:rPr>
          <w:b/>
          <w:color w:val="FF0000"/>
          <w:szCs w:val="18"/>
        </w:rPr>
      </w:pPr>
      <w:r>
        <w:rPr>
          <w:b/>
          <w:color w:val="DA5A28"/>
          <w:szCs w:val="18"/>
        </w:rPr>
        <w:t>[Content from the district plan]</w:t>
      </w:r>
    </w:p>
    <w:p w14:paraId="39A2E074" w14:textId="77777777" w:rsidR="00E43F91" w:rsidRPr="0017200B" w:rsidRDefault="00E43F91" w:rsidP="00E43F91">
      <w:pPr>
        <w:pStyle w:val="TableTextbold"/>
        <w:rPr>
          <w:i/>
          <w:szCs w:val="18"/>
        </w:rPr>
      </w:pPr>
      <w:r w:rsidRPr="0017200B">
        <w:rPr>
          <w:i/>
          <w:szCs w:val="18"/>
        </w:rPr>
        <w:t>Methods</w:t>
      </w:r>
    </w:p>
    <w:p w14:paraId="388990F7"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108B30DF" w14:textId="77777777" w:rsidR="00E43F91" w:rsidRPr="0017200B" w:rsidRDefault="00E43F91" w:rsidP="00E43F91">
      <w:pPr>
        <w:pStyle w:val="TableText"/>
        <w:spacing w:before="0" w:after="0"/>
        <w:rPr>
          <w:b/>
          <w:i/>
          <w:szCs w:val="18"/>
        </w:rPr>
      </w:pPr>
      <w:r w:rsidRPr="0017200B">
        <w:rPr>
          <w:b/>
          <w:i/>
          <w:szCs w:val="18"/>
        </w:rPr>
        <w:t>Principal reasons</w:t>
      </w:r>
    </w:p>
    <w:p w14:paraId="46DE8605" w14:textId="77777777" w:rsidR="00E43F91" w:rsidRPr="0017200B" w:rsidRDefault="00E43F91" w:rsidP="00E43F91">
      <w:pPr>
        <w:pStyle w:val="TableText"/>
        <w:rPr>
          <w:b/>
          <w:color w:val="C00000"/>
          <w:szCs w:val="18"/>
        </w:rPr>
      </w:pPr>
      <w:r>
        <w:rPr>
          <w:b/>
          <w:color w:val="DA5A28"/>
          <w:szCs w:val="18"/>
        </w:rPr>
        <w:t>[Content from the district plan]</w:t>
      </w:r>
    </w:p>
    <w:p w14:paraId="61C851B2" w14:textId="77777777" w:rsidR="00E43F91" w:rsidRPr="0017200B" w:rsidRDefault="00E43F91" w:rsidP="00E43F91">
      <w:pPr>
        <w:pStyle w:val="TableText"/>
        <w:rPr>
          <w:b/>
          <w:i/>
          <w:szCs w:val="18"/>
        </w:rPr>
      </w:pPr>
      <w:r w:rsidRPr="0017200B">
        <w:rPr>
          <w:b/>
          <w:i/>
          <w:szCs w:val="18"/>
        </w:rPr>
        <w:t>Anticipated environmental results</w:t>
      </w:r>
    </w:p>
    <w:p w14:paraId="5CF2F85F" w14:textId="77777777" w:rsidR="00E43F91" w:rsidRPr="0017200B" w:rsidRDefault="00E43F91" w:rsidP="00E43F91">
      <w:pPr>
        <w:pStyle w:val="TableText"/>
        <w:rPr>
          <w:b/>
          <w:color w:val="FF0000"/>
          <w:szCs w:val="18"/>
        </w:rPr>
      </w:pPr>
      <w:r>
        <w:rPr>
          <w:b/>
          <w:color w:val="DA5A28"/>
          <w:szCs w:val="18"/>
        </w:rPr>
        <w:t>[Content from the district plan]</w:t>
      </w:r>
    </w:p>
    <w:p w14:paraId="702F4520" w14:textId="77777777" w:rsidR="00E43F91" w:rsidRPr="0017200B" w:rsidRDefault="00E43F91" w:rsidP="00E43F91">
      <w:pPr>
        <w:pStyle w:val="TableText"/>
        <w:rPr>
          <w:b/>
          <w:i/>
          <w:szCs w:val="18"/>
        </w:rPr>
      </w:pPr>
      <w:r>
        <w:rPr>
          <w:b/>
          <w:i/>
          <w:szCs w:val="18"/>
        </w:rPr>
        <w:t>Precincts</w:t>
      </w:r>
    </w:p>
    <w:p w14:paraId="607BDD0D" w14:textId="77777777" w:rsidR="00E43F91" w:rsidRPr="0017200B" w:rsidRDefault="00E43F91" w:rsidP="00E43F91">
      <w:pPr>
        <w:pStyle w:val="TableText"/>
        <w:rPr>
          <w:b/>
          <w:color w:val="FF0000"/>
          <w:szCs w:val="18"/>
        </w:rPr>
      </w:pPr>
      <w:r>
        <w:rPr>
          <w:b/>
          <w:color w:val="DA5A28"/>
          <w:szCs w:val="18"/>
        </w:rPr>
        <w:t>[Content from the district plan]</w:t>
      </w:r>
    </w:p>
    <w:p w14:paraId="0ADC2274" w14:textId="77777777" w:rsidR="00E43F91" w:rsidRPr="0017200B" w:rsidRDefault="00E43F91" w:rsidP="00E43F91">
      <w:pPr>
        <w:pStyle w:val="TableText"/>
        <w:rPr>
          <w:b/>
          <w:i/>
          <w:szCs w:val="18"/>
        </w:rPr>
      </w:pPr>
      <w:r>
        <w:rPr>
          <w:b/>
          <w:i/>
          <w:szCs w:val="18"/>
        </w:rPr>
        <w:t>Schedules</w:t>
      </w:r>
    </w:p>
    <w:p w14:paraId="3A2270BE" w14:textId="77777777" w:rsidR="00E43F91" w:rsidRPr="0017200B" w:rsidRDefault="00E43F91" w:rsidP="00E43F91">
      <w:pPr>
        <w:pStyle w:val="TableText"/>
        <w:rPr>
          <w:b/>
          <w:color w:val="FF0000"/>
          <w:szCs w:val="18"/>
        </w:rPr>
      </w:pPr>
      <w:r>
        <w:rPr>
          <w:b/>
          <w:color w:val="DA5A28"/>
          <w:szCs w:val="18"/>
        </w:rPr>
        <w:t>[Content from the district plan]</w:t>
      </w:r>
    </w:p>
    <w:p w14:paraId="564BF021" w14:textId="77777777" w:rsidR="00E43F91" w:rsidRPr="0017200B" w:rsidRDefault="00E43F91" w:rsidP="00E43F91">
      <w:pPr>
        <w:pStyle w:val="TableTextbold"/>
        <w:rPr>
          <w:i/>
          <w:szCs w:val="18"/>
        </w:rPr>
      </w:pPr>
      <w:r>
        <w:rPr>
          <w:i/>
          <w:szCs w:val="18"/>
        </w:rPr>
        <w:t>Specific controls</w:t>
      </w:r>
    </w:p>
    <w:p w14:paraId="3A480A4A"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4C8077EA" w14:textId="77777777" w:rsidR="00640A2C" w:rsidRPr="00627F4B" w:rsidRDefault="00640A2C" w:rsidP="00AD6E1B">
      <w:pPr>
        <w:pStyle w:val="Ruleheading"/>
      </w:pPr>
      <w:r w:rsidRPr="00627F4B">
        <w:t>SIGN – Signs</w:t>
      </w:r>
    </w:p>
    <w:p w14:paraId="4B8817EE" w14:textId="77777777" w:rsidR="00E43F91" w:rsidRPr="0017200B" w:rsidRDefault="00E43F91" w:rsidP="00E43F91">
      <w:pPr>
        <w:pStyle w:val="TableText"/>
        <w:rPr>
          <w:b/>
          <w:i/>
          <w:szCs w:val="18"/>
        </w:rPr>
      </w:pPr>
      <w:r w:rsidRPr="0017200B">
        <w:rPr>
          <w:b/>
          <w:i/>
          <w:szCs w:val="18"/>
        </w:rPr>
        <w:t>Objectives</w:t>
      </w:r>
    </w:p>
    <w:p w14:paraId="3F0AEB10" w14:textId="77777777" w:rsidR="00E43F91" w:rsidRPr="0017200B" w:rsidRDefault="00E43F91" w:rsidP="00E43F91">
      <w:pPr>
        <w:pStyle w:val="TableText"/>
        <w:rPr>
          <w:b/>
          <w:color w:val="FF0000"/>
          <w:szCs w:val="18"/>
        </w:rPr>
      </w:pPr>
      <w:r>
        <w:rPr>
          <w:b/>
          <w:color w:val="DA5A28"/>
          <w:szCs w:val="18"/>
        </w:rPr>
        <w:t>[Content from the district plan]</w:t>
      </w:r>
    </w:p>
    <w:p w14:paraId="20E8AA58" w14:textId="77777777" w:rsidR="00E43F91" w:rsidRPr="0017200B" w:rsidRDefault="00E43F91" w:rsidP="00E43F91">
      <w:pPr>
        <w:pStyle w:val="TableText"/>
        <w:rPr>
          <w:b/>
          <w:i/>
          <w:szCs w:val="18"/>
        </w:rPr>
      </w:pPr>
      <w:r w:rsidRPr="0017200B">
        <w:rPr>
          <w:b/>
          <w:i/>
          <w:szCs w:val="18"/>
        </w:rPr>
        <w:t>Policies</w:t>
      </w:r>
    </w:p>
    <w:p w14:paraId="18DBAA2B" w14:textId="77777777" w:rsidR="00E43F91" w:rsidRPr="0017200B" w:rsidRDefault="00E43F91" w:rsidP="00E43F91">
      <w:pPr>
        <w:pStyle w:val="TableText"/>
        <w:rPr>
          <w:b/>
          <w:color w:val="FF0000"/>
          <w:szCs w:val="18"/>
        </w:rPr>
      </w:pPr>
      <w:r>
        <w:rPr>
          <w:b/>
          <w:color w:val="DA5A28"/>
          <w:szCs w:val="18"/>
        </w:rPr>
        <w:t>[Content from the district plan]</w:t>
      </w:r>
    </w:p>
    <w:p w14:paraId="3E1BEFF0" w14:textId="77777777" w:rsidR="00E43F91" w:rsidRPr="0017200B" w:rsidRDefault="00E43F91" w:rsidP="00E43F91">
      <w:pPr>
        <w:pStyle w:val="TableTextbold"/>
        <w:rPr>
          <w:i/>
          <w:szCs w:val="18"/>
        </w:rPr>
      </w:pPr>
      <w:r w:rsidRPr="0017200B">
        <w:rPr>
          <w:i/>
          <w:szCs w:val="18"/>
        </w:rPr>
        <w:t>Rules</w:t>
      </w:r>
    </w:p>
    <w:p w14:paraId="50D0AC7E" w14:textId="77777777" w:rsidR="00E43F91" w:rsidRPr="0017200B" w:rsidRDefault="00E43F91" w:rsidP="00E43F91">
      <w:pPr>
        <w:pStyle w:val="TableText"/>
        <w:rPr>
          <w:b/>
          <w:color w:val="FF0000"/>
          <w:szCs w:val="18"/>
        </w:rPr>
      </w:pPr>
      <w:r>
        <w:rPr>
          <w:b/>
          <w:color w:val="DA5A28"/>
          <w:szCs w:val="18"/>
        </w:rPr>
        <w:t>[Content from the district plan]</w:t>
      </w:r>
    </w:p>
    <w:p w14:paraId="70764399" w14:textId="77777777" w:rsidR="00E43F91" w:rsidRPr="0017200B" w:rsidRDefault="00E43F91" w:rsidP="00E43F91">
      <w:pPr>
        <w:pStyle w:val="TableTextbold"/>
        <w:rPr>
          <w:i/>
          <w:szCs w:val="18"/>
        </w:rPr>
      </w:pPr>
      <w:r w:rsidRPr="0017200B">
        <w:rPr>
          <w:i/>
          <w:szCs w:val="18"/>
        </w:rPr>
        <w:t>Methods</w:t>
      </w:r>
    </w:p>
    <w:p w14:paraId="040C3F05" w14:textId="77777777" w:rsidR="00E43F91" w:rsidRPr="0017200B" w:rsidRDefault="00E43F91" w:rsidP="00E43F91">
      <w:pPr>
        <w:pStyle w:val="TableText"/>
        <w:rPr>
          <w:b/>
          <w:color w:val="FF0000"/>
          <w:szCs w:val="18"/>
        </w:rPr>
      </w:pPr>
      <w:r>
        <w:rPr>
          <w:b/>
          <w:color w:val="DA5A28"/>
          <w:szCs w:val="18"/>
        </w:rPr>
        <w:t>[Content from the district plan]</w:t>
      </w:r>
    </w:p>
    <w:p w14:paraId="64DA4ECC" w14:textId="77777777" w:rsidR="00E43F91" w:rsidRPr="0017200B" w:rsidRDefault="00E43F91" w:rsidP="00E43F91">
      <w:pPr>
        <w:pStyle w:val="TableText"/>
        <w:spacing w:before="0" w:after="0"/>
        <w:rPr>
          <w:b/>
          <w:i/>
          <w:szCs w:val="18"/>
        </w:rPr>
      </w:pPr>
      <w:r w:rsidRPr="0017200B">
        <w:rPr>
          <w:b/>
          <w:i/>
          <w:szCs w:val="18"/>
        </w:rPr>
        <w:t>Principal reasons</w:t>
      </w:r>
    </w:p>
    <w:p w14:paraId="260DD9DA" w14:textId="77777777" w:rsidR="00E43F91" w:rsidRPr="0017200B" w:rsidRDefault="00E43F91" w:rsidP="00E43F91">
      <w:pPr>
        <w:pStyle w:val="TableText"/>
        <w:rPr>
          <w:b/>
          <w:color w:val="C00000"/>
          <w:szCs w:val="18"/>
        </w:rPr>
      </w:pPr>
      <w:r>
        <w:rPr>
          <w:b/>
          <w:color w:val="DA5A28"/>
          <w:szCs w:val="18"/>
        </w:rPr>
        <w:t>[Content from the district plan]</w:t>
      </w:r>
    </w:p>
    <w:p w14:paraId="7C6B4FB1" w14:textId="77777777" w:rsidR="00E43F91" w:rsidRPr="0017200B" w:rsidRDefault="00E43F91" w:rsidP="00E43F91">
      <w:pPr>
        <w:pStyle w:val="TableText"/>
        <w:rPr>
          <w:b/>
          <w:i/>
          <w:szCs w:val="18"/>
        </w:rPr>
      </w:pPr>
      <w:r w:rsidRPr="0017200B">
        <w:rPr>
          <w:b/>
          <w:i/>
          <w:szCs w:val="18"/>
        </w:rPr>
        <w:t>Anticipated environmental results</w:t>
      </w:r>
    </w:p>
    <w:p w14:paraId="3BDD2ECA" w14:textId="77777777" w:rsidR="00E43F91" w:rsidRPr="0017200B" w:rsidRDefault="00E43F91" w:rsidP="00E43F91">
      <w:pPr>
        <w:pStyle w:val="TableText"/>
        <w:rPr>
          <w:b/>
          <w:color w:val="FF0000"/>
          <w:szCs w:val="18"/>
        </w:rPr>
      </w:pPr>
      <w:r>
        <w:rPr>
          <w:b/>
          <w:color w:val="DA5A28"/>
          <w:szCs w:val="18"/>
        </w:rPr>
        <w:t>[Content from the district plan]</w:t>
      </w:r>
    </w:p>
    <w:p w14:paraId="2F58CE08" w14:textId="77777777" w:rsidR="00E43F91" w:rsidRPr="0017200B" w:rsidRDefault="00E43F91" w:rsidP="00E43F91">
      <w:pPr>
        <w:pStyle w:val="TableText"/>
        <w:rPr>
          <w:b/>
          <w:i/>
          <w:szCs w:val="18"/>
        </w:rPr>
      </w:pPr>
      <w:r>
        <w:rPr>
          <w:b/>
          <w:i/>
          <w:szCs w:val="18"/>
        </w:rPr>
        <w:t>Precincts</w:t>
      </w:r>
    </w:p>
    <w:p w14:paraId="7CE4C9CA"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701E561F" w14:textId="77777777" w:rsidR="00E43F91" w:rsidRPr="0017200B" w:rsidRDefault="00E43F91" w:rsidP="00E43F91">
      <w:pPr>
        <w:pStyle w:val="TableText"/>
        <w:rPr>
          <w:b/>
          <w:i/>
          <w:szCs w:val="18"/>
        </w:rPr>
      </w:pPr>
      <w:r>
        <w:rPr>
          <w:b/>
          <w:i/>
          <w:szCs w:val="18"/>
        </w:rPr>
        <w:t>Schedules</w:t>
      </w:r>
    </w:p>
    <w:p w14:paraId="56DADA52" w14:textId="77777777" w:rsidR="00E43F91" w:rsidRPr="0017200B" w:rsidRDefault="00E43F91" w:rsidP="00E43F91">
      <w:pPr>
        <w:pStyle w:val="TableText"/>
        <w:rPr>
          <w:b/>
          <w:color w:val="FF0000"/>
          <w:szCs w:val="18"/>
        </w:rPr>
      </w:pPr>
      <w:r>
        <w:rPr>
          <w:b/>
          <w:color w:val="DA5A28"/>
          <w:szCs w:val="18"/>
        </w:rPr>
        <w:t>[Content from the district plan]</w:t>
      </w:r>
    </w:p>
    <w:p w14:paraId="24F66DC2" w14:textId="77777777" w:rsidR="00E43F91" w:rsidRPr="0017200B" w:rsidRDefault="00E43F91" w:rsidP="00E43F91">
      <w:pPr>
        <w:pStyle w:val="TableTextbold"/>
        <w:rPr>
          <w:i/>
          <w:szCs w:val="18"/>
        </w:rPr>
      </w:pPr>
      <w:r>
        <w:rPr>
          <w:i/>
          <w:szCs w:val="18"/>
        </w:rPr>
        <w:t>Specific controls</w:t>
      </w:r>
    </w:p>
    <w:p w14:paraId="1CDD6985"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7B98243" w14:textId="77777777" w:rsidR="00640A2C" w:rsidRDefault="00640A2C" w:rsidP="00AD6E1B">
      <w:pPr>
        <w:pStyle w:val="Ruleheading"/>
      </w:pPr>
      <w:r w:rsidRPr="00627F4B">
        <w:t>TEMP – Temporary activities</w:t>
      </w:r>
    </w:p>
    <w:p w14:paraId="3A738333" w14:textId="77777777" w:rsidR="00E43F91" w:rsidRPr="0017200B" w:rsidRDefault="00E43F91" w:rsidP="00E43F91">
      <w:pPr>
        <w:pStyle w:val="TableText"/>
        <w:rPr>
          <w:b/>
          <w:i/>
          <w:szCs w:val="18"/>
        </w:rPr>
      </w:pPr>
      <w:r w:rsidRPr="0017200B">
        <w:rPr>
          <w:b/>
          <w:i/>
          <w:szCs w:val="18"/>
        </w:rPr>
        <w:t>Objectives</w:t>
      </w:r>
    </w:p>
    <w:p w14:paraId="7C7D08B3" w14:textId="77777777" w:rsidR="00E43F91" w:rsidRPr="0017200B" w:rsidRDefault="00E43F91" w:rsidP="00E43F91">
      <w:pPr>
        <w:pStyle w:val="TableText"/>
        <w:rPr>
          <w:b/>
          <w:color w:val="FF0000"/>
          <w:szCs w:val="18"/>
        </w:rPr>
      </w:pPr>
      <w:r>
        <w:rPr>
          <w:b/>
          <w:color w:val="DA5A28"/>
          <w:szCs w:val="18"/>
        </w:rPr>
        <w:t>[Content from the district plan]</w:t>
      </w:r>
    </w:p>
    <w:p w14:paraId="63C3BEAD" w14:textId="77777777" w:rsidR="00E43F91" w:rsidRPr="0017200B" w:rsidRDefault="00E43F91" w:rsidP="00E43F91">
      <w:pPr>
        <w:pStyle w:val="TableText"/>
        <w:rPr>
          <w:b/>
          <w:i/>
          <w:szCs w:val="18"/>
        </w:rPr>
      </w:pPr>
      <w:r w:rsidRPr="0017200B">
        <w:rPr>
          <w:b/>
          <w:i/>
          <w:szCs w:val="18"/>
        </w:rPr>
        <w:t>Policies</w:t>
      </w:r>
    </w:p>
    <w:p w14:paraId="6776D23B" w14:textId="77777777" w:rsidR="00E43F91" w:rsidRPr="0017200B" w:rsidRDefault="00E43F91" w:rsidP="00E43F91">
      <w:pPr>
        <w:pStyle w:val="TableText"/>
        <w:rPr>
          <w:b/>
          <w:color w:val="FF0000"/>
          <w:szCs w:val="18"/>
        </w:rPr>
      </w:pPr>
      <w:r>
        <w:rPr>
          <w:b/>
          <w:color w:val="DA5A28"/>
          <w:szCs w:val="18"/>
        </w:rPr>
        <w:t>[Content from the district plan]</w:t>
      </w:r>
    </w:p>
    <w:p w14:paraId="546C040A" w14:textId="77777777" w:rsidR="00E43F91" w:rsidRPr="0017200B" w:rsidRDefault="00E43F91" w:rsidP="00E43F91">
      <w:pPr>
        <w:pStyle w:val="TableTextbold"/>
        <w:rPr>
          <w:i/>
          <w:szCs w:val="18"/>
        </w:rPr>
      </w:pPr>
      <w:r w:rsidRPr="0017200B">
        <w:rPr>
          <w:i/>
          <w:szCs w:val="18"/>
        </w:rPr>
        <w:t>Rules</w:t>
      </w:r>
    </w:p>
    <w:p w14:paraId="4EE3CEF8" w14:textId="77777777" w:rsidR="00E43F91" w:rsidRPr="0017200B" w:rsidRDefault="00E43F91" w:rsidP="00E43F91">
      <w:pPr>
        <w:pStyle w:val="TableText"/>
        <w:rPr>
          <w:b/>
          <w:color w:val="FF0000"/>
          <w:szCs w:val="18"/>
        </w:rPr>
      </w:pPr>
      <w:r>
        <w:rPr>
          <w:b/>
          <w:color w:val="DA5A28"/>
          <w:szCs w:val="18"/>
        </w:rPr>
        <w:t>[Content from the district plan]</w:t>
      </w:r>
    </w:p>
    <w:p w14:paraId="1487EA0C" w14:textId="77777777" w:rsidR="00E43F91" w:rsidRPr="0017200B" w:rsidRDefault="00E43F91" w:rsidP="00E43F91">
      <w:pPr>
        <w:pStyle w:val="TableTextbold"/>
        <w:rPr>
          <w:i/>
          <w:szCs w:val="18"/>
        </w:rPr>
      </w:pPr>
      <w:r w:rsidRPr="0017200B">
        <w:rPr>
          <w:i/>
          <w:szCs w:val="18"/>
        </w:rPr>
        <w:t>Methods</w:t>
      </w:r>
    </w:p>
    <w:p w14:paraId="3D2A7BB1" w14:textId="77777777" w:rsidR="00E43F91" w:rsidRPr="0017200B" w:rsidRDefault="00E43F91" w:rsidP="00E43F91">
      <w:pPr>
        <w:pStyle w:val="TableText"/>
        <w:rPr>
          <w:b/>
          <w:color w:val="FF0000"/>
          <w:szCs w:val="18"/>
        </w:rPr>
      </w:pPr>
      <w:r>
        <w:rPr>
          <w:b/>
          <w:color w:val="DA5A28"/>
          <w:szCs w:val="18"/>
        </w:rPr>
        <w:t>[Content from the district plan]</w:t>
      </w:r>
    </w:p>
    <w:p w14:paraId="21D80B05" w14:textId="77777777" w:rsidR="00E43F91" w:rsidRPr="0017200B" w:rsidRDefault="00E43F91" w:rsidP="00E43F91">
      <w:pPr>
        <w:pStyle w:val="TableText"/>
        <w:spacing w:before="0" w:after="0"/>
        <w:rPr>
          <w:b/>
          <w:i/>
          <w:szCs w:val="18"/>
        </w:rPr>
      </w:pPr>
      <w:r w:rsidRPr="0017200B">
        <w:rPr>
          <w:b/>
          <w:i/>
          <w:szCs w:val="18"/>
        </w:rPr>
        <w:t>Principal reasons</w:t>
      </w:r>
    </w:p>
    <w:p w14:paraId="782B90DC" w14:textId="77777777" w:rsidR="00E43F91" w:rsidRPr="0017200B" w:rsidRDefault="00E43F91" w:rsidP="00E43F91">
      <w:pPr>
        <w:pStyle w:val="TableText"/>
        <w:rPr>
          <w:b/>
          <w:color w:val="C00000"/>
          <w:szCs w:val="18"/>
        </w:rPr>
      </w:pPr>
      <w:r>
        <w:rPr>
          <w:b/>
          <w:color w:val="DA5A28"/>
          <w:szCs w:val="18"/>
        </w:rPr>
        <w:t>[Content from the district plan]</w:t>
      </w:r>
    </w:p>
    <w:p w14:paraId="3A614427" w14:textId="77777777" w:rsidR="00E43F91" w:rsidRPr="0017200B" w:rsidRDefault="00E43F91" w:rsidP="00E43F91">
      <w:pPr>
        <w:pStyle w:val="TableText"/>
        <w:rPr>
          <w:b/>
          <w:i/>
          <w:szCs w:val="18"/>
        </w:rPr>
      </w:pPr>
      <w:r w:rsidRPr="0017200B">
        <w:rPr>
          <w:b/>
          <w:i/>
          <w:szCs w:val="18"/>
        </w:rPr>
        <w:t>Anticipated environmental results</w:t>
      </w:r>
    </w:p>
    <w:p w14:paraId="40806C4D" w14:textId="77777777" w:rsidR="00E43F91" w:rsidRPr="0017200B" w:rsidRDefault="00E43F91" w:rsidP="00E43F91">
      <w:pPr>
        <w:pStyle w:val="TableText"/>
        <w:rPr>
          <w:b/>
          <w:color w:val="FF0000"/>
          <w:szCs w:val="18"/>
        </w:rPr>
      </w:pPr>
      <w:r>
        <w:rPr>
          <w:b/>
          <w:color w:val="DA5A28"/>
          <w:szCs w:val="18"/>
        </w:rPr>
        <w:t>[Content from the district plan]</w:t>
      </w:r>
    </w:p>
    <w:p w14:paraId="19C7A18A" w14:textId="77777777" w:rsidR="00E43F91" w:rsidRPr="0017200B" w:rsidRDefault="00E43F91" w:rsidP="00E43F91">
      <w:pPr>
        <w:pStyle w:val="TableText"/>
        <w:rPr>
          <w:b/>
          <w:i/>
          <w:szCs w:val="18"/>
        </w:rPr>
      </w:pPr>
      <w:r>
        <w:rPr>
          <w:b/>
          <w:i/>
          <w:szCs w:val="18"/>
        </w:rPr>
        <w:t>Precincts</w:t>
      </w:r>
    </w:p>
    <w:p w14:paraId="1A8CDD43" w14:textId="77777777" w:rsidR="00E43F91" w:rsidRPr="0017200B" w:rsidRDefault="00E43F91" w:rsidP="00E43F91">
      <w:pPr>
        <w:pStyle w:val="TableText"/>
        <w:rPr>
          <w:b/>
          <w:color w:val="FF0000"/>
          <w:szCs w:val="18"/>
        </w:rPr>
      </w:pPr>
      <w:r>
        <w:rPr>
          <w:b/>
          <w:color w:val="DA5A28"/>
          <w:szCs w:val="18"/>
        </w:rPr>
        <w:t>[Content from the district plan]</w:t>
      </w:r>
    </w:p>
    <w:p w14:paraId="29111AAC" w14:textId="77777777" w:rsidR="00E43F91" w:rsidRPr="0017200B" w:rsidRDefault="00E43F91" w:rsidP="00E43F91">
      <w:pPr>
        <w:pStyle w:val="TableText"/>
        <w:rPr>
          <w:b/>
          <w:i/>
          <w:szCs w:val="18"/>
        </w:rPr>
      </w:pPr>
      <w:r>
        <w:rPr>
          <w:b/>
          <w:i/>
          <w:szCs w:val="18"/>
        </w:rPr>
        <w:t>Schedules</w:t>
      </w:r>
    </w:p>
    <w:p w14:paraId="10390F54" w14:textId="77777777" w:rsidR="00E43F91" w:rsidRPr="0017200B" w:rsidRDefault="00E43F91" w:rsidP="00E43F91">
      <w:pPr>
        <w:pStyle w:val="TableText"/>
        <w:rPr>
          <w:b/>
          <w:color w:val="FF0000"/>
          <w:szCs w:val="18"/>
        </w:rPr>
      </w:pPr>
      <w:r>
        <w:rPr>
          <w:b/>
          <w:color w:val="DA5A28"/>
          <w:szCs w:val="18"/>
        </w:rPr>
        <w:t>[Content from the district plan]</w:t>
      </w:r>
    </w:p>
    <w:p w14:paraId="780DD0FE" w14:textId="77777777" w:rsidR="00E43F91" w:rsidRPr="0017200B" w:rsidRDefault="00E43F91" w:rsidP="00E43F91">
      <w:pPr>
        <w:pStyle w:val="TableTextbold"/>
        <w:rPr>
          <w:i/>
          <w:szCs w:val="18"/>
        </w:rPr>
      </w:pPr>
      <w:r>
        <w:rPr>
          <w:i/>
          <w:szCs w:val="18"/>
        </w:rPr>
        <w:t>Specific controls</w:t>
      </w:r>
    </w:p>
    <w:p w14:paraId="4517AB6A"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663DB33B" w14:textId="1165197C" w:rsidR="00640A2C" w:rsidRPr="00D96AEF" w:rsidRDefault="00640A2C" w:rsidP="00640A2C">
      <w:pPr>
        <w:pStyle w:val="TableText"/>
        <w:rPr>
          <w:b/>
          <w:color w:val="808080"/>
        </w:rPr>
      </w:pPr>
      <w:r>
        <w:rPr>
          <w:b/>
          <w:color w:val="FFFFFF" w:themeColor="background1"/>
        </w:rPr>
        <w:lastRenderedPageBreak/>
        <w:t xml:space="preserve">PART 3   </w:t>
      </w:r>
      <w:r w:rsidRPr="00D96AEF">
        <w:rPr>
          <w:b/>
          <w:color w:val="FFFFFF" w:themeColor="background1"/>
        </w:rPr>
        <w:t>REA-SPECIFIC MATTERS</w:t>
      </w:r>
    </w:p>
    <w:p w14:paraId="551C2B87" w14:textId="0280E5FB" w:rsidR="00674EA7" w:rsidRPr="00674EA7" w:rsidRDefault="00674EA7" w:rsidP="00AD6E1B">
      <w:pPr>
        <w:pStyle w:val="Heading2"/>
      </w:pPr>
      <w:r w:rsidRPr="00674EA7">
        <w:t>PART 3 AREA-SPECIFIC MATTERS</w:t>
      </w:r>
    </w:p>
    <w:p w14:paraId="6811BBDE" w14:textId="2E2ED132" w:rsidR="00640A2C" w:rsidRPr="00627F4B" w:rsidRDefault="00921E8F" w:rsidP="00AD6E1B">
      <w:pPr>
        <w:pStyle w:val="Heading2"/>
        <w:rPr>
          <w:color w:val="808080"/>
        </w:rPr>
      </w:pPr>
      <w:r w:rsidRPr="000A6FDA">
        <w:t>Zones</w:t>
      </w:r>
    </w:p>
    <w:p w14:paraId="0B6120E6" w14:textId="77777777" w:rsidR="00640A2C" w:rsidRPr="00627F4B" w:rsidRDefault="00640A2C" w:rsidP="00640A2C">
      <w:pPr>
        <w:pStyle w:val="TableText"/>
        <w:rPr>
          <w:b/>
          <w:color w:val="808080"/>
        </w:rPr>
      </w:pPr>
      <w:r w:rsidRPr="00174E23">
        <w:rPr>
          <w:b/>
          <w:color w:val="808080"/>
        </w:rPr>
        <w:t>Residential zones</w:t>
      </w:r>
    </w:p>
    <w:p w14:paraId="2837C497" w14:textId="318258CD" w:rsidR="00640A2C" w:rsidRPr="00174E23" w:rsidRDefault="00640A2C" w:rsidP="00AD6E1B">
      <w:pPr>
        <w:pStyle w:val="Ruleheading"/>
      </w:pPr>
      <w:r w:rsidRPr="00174E23">
        <w:t>LLRZ – Large</w:t>
      </w:r>
      <w:r w:rsidR="00921152">
        <w:t>-</w:t>
      </w:r>
      <w:r w:rsidRPr="00174E23">
        <w:t>lot residential zone</w:t>
      </w:r>
    </w:p>
    <w:p w14:paraId="17D14548" w14:textId="77777777" w:rsidR="00E43F91" w:rsidRPr="0017200B" w:rsidRDefault="00E43F91" w:rsidP="00E43F91">
      <w:pPr>
        <w:pStyle w:val="TableText"/>
        <w:rPr>
          <w:b/>
          <w:i/>
          <w:szCs w:val="18"/>
        </w:rPr>
      </w:pPr>
      <w:r w:rsidRPr="0017200B">
        <w:rPr>
          <w:b/>
          <w:i/>
          <w:szCs w:val="18"/>
        </w:rPr>
        <w:t>Objectives</w:t>
      </w:r>
    </w:p>
    <w:p w14:paraId="525B9A18" w14:textId="77777777" w:rsidR="00E43F91" w:rsidRPr="0017200B" w:rsidRDefault="00E43F91" w:rsidP="00E43F91">
      <w:pPr>
        <w:pStyle w:val="TableText"/>
        <w:rPr>
          <w:b/>
          <w:color w:val="FF0000"/>
          <w:szCs w:val="18"/>
        </w:rPr>
      </w:pPr>
      <w:r>
        <w:rPr>
          <w:b/>
          <w:color w:val="DA5A28"/>
          <w:szCs w:val="18"/>
        </w:rPr>
        <w:t>[Content from the district plan]</w:t>
      </w:r>
    </w:p>
    <w:p w14:paraId="1F337ABD" w14:textId="77777777" w:rsidR="00E43F91" w:rsidRPr="0017200B" w:rsidRDefault="00E43F91" w:rsidP="00E43F91">
      <w:pPr>
        <w:pStyle w:val="TableText"/>
        <w:rPr>
          <w:b/>
          <w:i/>
          <w:szCs w:val="18"/>
        </w:rPr>
      </w:pPr>
      <w:r w:rsidRPr="0017200B">
        <w:rPr>
          <w:b/>
          <w:i/>
          <w:szCs w:val="18"/>
        </w:rPr>
        <w:t>Policies</w:t>
      </w:r>
    </w:p>
    <w:p w14:paraId="14F86D58" w14:textId="77777777" w:rsidR="00E43F91" w:rsidRPr="0017200B" w:rsidRDefault="00E43F91" w:rsidP="00E43F91">
      <w:pPr>
        <w:pStyle w:val="TableText"/>
        <w:rPr>
          <w:b/>
          <w:color w:val="FF0000"/>
          <w:szCs w:val="18"/>
        </w:rPr>
      </w:pPr>
      <w:r>
        <w:rPr>
          <w:b/>
          <w:color w:val="DA5A28"/>
          <w:szCs w:val="18"/>
        </w:rPr>
        <w:t>[Content from the district plan]</w:t>
      </w:r>
    </w:p>
    <w:p w14:paraId="198783CA" w14:textId="77777777" w:rsidR="00E43F91" w:rsidRPr="0017200B" w:rsidRDefault="00E43F91" w:rsidP="00E43F91">
      <w:pPr>
        <w:pStyle w:val="TableTextbold"/>
        <w:rPr>
          <w:i/>
          <w:szCs w:val="18"/>
        </w:rPr>
      </w:pPr>
      <w:r w:rsidRPr="0017200B">
        <w:rPr>
          <w:i/>
          <w:szCs w:val="18"/>
        </w:rPr>
        <w:t>Rules</w:t>
      </w:r>
    </w:p>
    <w:p w14:paraId="7ED7A669" w14:textId="77777777" w:rsidR="00E43F91" w:rsidRPr="0017200B" w:rsidRDefault="00E43F91" w:rsidP="00E43F91">
      <w:pPr>
        <w:pStyle w:val="TableText"/>
        <w:rPr>
          <w:b/>
          <w:color w:val="FF0000"/>
          <w:szCs w:val="18"/>
        </w:rPr>
      </w:pPr>
      <w:r>
        <w:rPr>
          <w:b/>
          <w:color w:val="DA5A28"/>
          <w:szCs w:val="18"/>
        </w:rPr>
        <w:t>[Content from the district plan]</w:t>
      </w:r>
    </w:p>
    <w:p w14:paraId="3217F5AB" w14:textId="77777777" w:rsidR="00E43F91" w:rsidRPr="0017200B" w:rsidRDefault="00E43F91" w:rsidP="00E43F91">
      <w:pPr>
        <w:pStyle w:val="TableTextbold"/>
        <w:rPr>
          <w:i/>
          <w:szCs w:val="18"/>
        </w:rPr>
      </w:pPr>
      <w:r w:rsidRPr="0017200B">
        <w:rPr>
          <w:i/>
          <w:szCs w:val="18"/>
        </w:rPr>
        <w:t>Methods</w:t>
      </w:r>
    </w:p>
    <w:p w14:paraId="5C386DC5" w14:textId="77777777" w:rsidR="00E43F91" w:rsidRPr="0017200B" w:rsidRDefault="00E43F91" w:rsidP="00E43F91">
      <w:pPr>
        <w:pStyle w:val="TableText"/>
        <w:rPr>
          <w:b/>
          <w:color w:val="FF0000"/>
          <w:szCs w:val="18"/>
        </w:rPr>
      </w:pPr>
      <w:r>
        <w:rPr>
          <w:b/>
          <w:color w:val="DA5A28"/>
          <w:szCs w:val="18"/>
        </w:rPr>
        <w:t>[Content from the district plan]</w:t>
      </w:r>
    </w:p>
    <w:p w14:paraId="7BD817CC" w14:textId="77777777" w:rsidR="00E43F91" w:rsidRPr="0017200B" w:rsidRDefault="00E43F91" w:rsidP="00E43F91">
      <w:pPr>
        <w:pStyle w:val="TableText"/>
        <w:spacing w:before="0" w:after="0"/>
        <w:rPr>
          <w:b/>
          <w:i/>
          <w:szCs w:val="18"/>
        </w:rPr>
      </w:pPr>
      <w:r w:rsidRPr="0017200B">
        <w:rPr>
          <w:b/>
          <w:i/>
          <w:szCs w:val="18"/>
        </w:rPr>
        <w:t>Principal reasons</w:t>
      </w:r>
    </w:p>
    <w:p w14:paraId="2C15E944" w14:textId="77777777" w:rsidR="00E43F91" w:rsidRPr="0017200B" w:rsidRDefault="00E43F91" w:rsidP="00E43F91">
      <w:pPr>
        <w:pStyle w:val="TableText"/>
        <w:rPr>
          <w:b/>
          <w:color w:val="C00000"/>
          <w:szCs w:val="18"/>
        </w:rPr>
      </w:pPr>
      <w:r>
        <w:rPr>
          <w:b/>
          <w:color w:val="DA5A28"/>
          <w:szCs w:val="18"/>
        </w:rPr>
        <w:t>[Content from the district plan]</w:t>
      </w:r>
    </w:p>
    <w:p w14:paraId="5FA2AECB" w14:textId="77777777" w:rsidR="00E43F91" w:rsidRPr="0017200B" w:rsidRDefault="00E43F91" w:rsidP="00E43F91">
      <w:pPr>
        <w:pStyle w:val="TableText"/>
        <w:rPr>
          <w:b/>
          <w:i/>
          <w:szCs w:val="18"/>
        </w:rPr>
      </w:pPr>
      <w:r w:rsidRPr="0017200B">
        <w:rPr>
          <w:b/>
          <w:i/>
          <w:szCs w:val="18"/>
        </w:rPr>
        <w:t>Anticipated environmental results</w:t>
      </w:r>
    </w:p>
    <w:p w14:paraId="7F187A75" w14:textId="77777777" w:rsidR="00E43F91" w:rsidRPr="0017200B" w:rsidRDefault="00E43F91" w:rsidP="00E43F91">
      <w:pPr>
        <w:pStyle w:val="TableText"/>
        <w:rPr>
          <w:b/>
          <w:color w:val="FF0000"/>
          <w:szCs w:val="18"/>
        </w:rPr>
      </w:pPr>
      <w:r>
        <w:rPr>
          <w:b/>
          <w:color w:val="DA5A28"/>
          <w:szCs w:val="18"/>
        </w:rPr>
        <w:t>[Content from the district plan]</w:t>
      </w:r>
    </w:p>
    <w:p w14:paraId="691EDD1A" w14:textId="77777777" w:rsidR="00E43F91" w:rsidRPr="0017200B" w:rsidRDefault="00E43F91" w:rsidP="00E43F91">
      <w:pPr>
        <w:pStyle w:val="TableText"/>
        <w:rPr>
          <w:b/>
          <w:i/>
          <w:szCs w:val="18"/>
        </w:rPr>
      </w:pPr>
      <w:r>
        <w:rPr>
          <w:b/>
          <w:i/>
          <w:szCs w:val="18"/>
        </w:rPr>
        <w:t>Precincts</w:t>
      </w:r>
    </w:p>
    <w:p w14:paraId="60151F5C" w14:textId="77777777" w:rsidR="00E43F91" w:rsidRPr="0017200B" w:rsidRDefault="00E43F91" w:rsidP="00E43F91">
      <w:pPr>
        <w:pStyle w:val="TableText"/>
        <w:rPr>
          <w:b/>
          <w:color w:val="FF0000"/>
          <w:szCs w:val="18"/>
        </w:rPr>
      </w:pPr>
      <w:r>
        <w:rPr>
          <w:b/>
          <w:color w:val="DA5A28"/>
          <w:szCs w:val="18"/>
        </w:rPr>
        <w:t>[Content from the district plan]</w:t>
      </w:r>
    </w:p>
    <w:p w14:paraId="2561025C" w14:textId="77777777" w:rsidR="00E43F91" w:rsidRPr="0017200B" w:rsidRDefault="00E43F91" w:rsidP="00E43F91">
      <w:pPr>
        <w:pStyle w:val="TableText"/>
        <w:rPr>
          <w:b/>
          <w:i/>
          <w:szCs w:val="18"/>
        </w:rPr>
      </w:pPr>
      <w:r>
        <w:rPr>
          <w:b/>
          <w:i/>
          <w:szCs w:val="18"/>
        </w:rPr>
        <w:t>Schedules</w:t>
      </w:r>
    </w:p>
    <w:p w14:paraId="15A45984" w14:textId="77777777" w:rsidR="00E43F91" w:rsidRPr="0017200B" w:rsidRDefault="00E43F91" w:rsidP="00E43F91">
      <w:pPr>
        <w:pStyle w:val="TableText"/>
        <w:rPr>
          <w:b/>
          <w:color w:val="FF0000"/>
          <w:szCs w:val="18"/>
        </w:rPr>
      </w:pPr>
      <w:r>
        <w:rPr>
          <w:b/>
          <w:color w:val="DA5A28"/>
          <w:szCs w:val="18"/>
        </w:rPr>
        <w:t>[Content from the district plan]</w:t>
      </w:r>
    </w:p>
    <w:p w14:paraId="5D0AEB7A" w14:textId="77777777" w:rsidR="00E43F91" w:rsidRPr="0017200B" w:rsidRDefault="00E43F91" w:rsidP="00E43F91">
      <w:pPr>
        <w:pStyle w:val="TableTextbold"/>
        <w:rPr>
          <w:i/>
          <w:szCs w:val="18"/>
        </w:rPr>
      </w:pPr>
      <w:r>
        <w:rPr>
          <w:i/>
          <w:szCs w:val="18"/>
        </w:rPr>
        <w:lastRenderedPageBreak/>
        <w:t>Specific controls</w:t>
      </w:r>
    </w:p>
    <w:p w14:paraId="06F88EF3" w14:textId="0E5481CB"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5B03F045" w14:textId="77777777" w:rsidR="00921152" w:rsidRDefault="00921152" w:rsidP="00E43F91">
      <w:pPr>
        <w:pStyle w:val="TableText"/>
        <w:rPr>
          <w:b/>
          <w:color w:val="DA5A28"/>
          <w:szCs w:val="18"/>
        </w:rPr>
      </w:pPr>
    </w:p>
    <w:p w14:paraId="07B08487" w14:textId="709573E8" w:rsidR="00640A2C" w:rsidRDefault="00640A2C" w:rsidP="00AD6E1B">
      <w:pPr>
        <w:pStyle w:val="Ruleheading"/>
      </w:pPr>
      <w:r>
        <w:t>LRZ – Low</w:t>
      </w:r>
      <w:r w:rsidR="00921E8F">
        <w:t>-</w:t>
      </w:r>
      <w:r>
        <w:t>density residential zone</w:t>
      </w:r>
    </w:p>
    <w:p w14:paraId="19D8F075" w14:textId="17CD8875" w:rsidR="00640A2C" w:rsidRDefault="00640A2C" w:rsidP="00AD6E1B">
      <w:pPr>
        <w:pStyle w:val="Box"/>
        <w:rPr>
          <w:rFonts w:eastAsiaTheme="minorHAnsi"/>
          <w:lang w:eastAsia="en-US"/>
        </w:rPr>
      </w:pPr>
      <w:r w:rsidRPr="00526FA4">
        <w:rPr>
          <w:rFonts w:eastAsiaTheme="minorHAnsi"/>
          <w:lang w:eastAsia="en-US"/>
        </w:rPr>
        <w:t>The low</w:t>
      </w:r>
      <w:r w:rsidR="00921E8F">
        <w:rPr>
          <w:rFonts w:eastAsiaTheme="minorHAnsi"/>
          <w:lang w:eastAsia="en-US"/>
        </w:rPr>
        <w:t>-</w:t>
      </w:r>
      <w:r w:rsidRPr="00526FA4">
        <w:rPr>
          <w:rFonts w:eastAsiaTheme="minorHAnsi"/>
          <w:lang w:eastAsia="en-US"/>
        </w:rPr>
        <w:t xml:space="preserve">density residential zone was included following consideration of Auckland Council’s submission with regard to the ‘single house zone’. The </w:t>
      </w:r>
      <w:r w:rsidR="00921152">
        <w:rPr>
          <w:rFonts w:eastAsiaTheme="minorHAnsi"/>
          <w:lang w:eastAsia="en-US"/>
        </w:rPr>
        <w:t>c</w:t>
      </w:r>
      <w:r w:rsidRPr="00526FA4">
        <w:rPr>
          <w:rFonts w:eastAsiaTheme="minorHAnsi"/>
          <w:lang w:eastAsia="en-US"/>
        </w:rPr>
        <w:t xml:space="preserve">ouncil explained in its submission: </w:t>
      </w:r>
    </w:p>
    <w:p w14:paraId="328D81EF" w14:textId="42F8A268" w:rsidR="00640A2C" w:rsidRPr="00AD6E1B" w:rsidRDefault="00921152" w:rsidP="00AD6E1B">
      <w:pPr>
        <w:pStyle w:val="Box"/>
        <w:rPr>
          <w:rFonts w:eastAsiaTheme="minorHAnsi"/>
          <w:i/>
          <w:sz w:val="18"/>
          <w:szCs w:val="18"/>
          <w:lang w:eastAsia="en-US"/>
        </w:rPr>
      </w:pPr>
      <w:r w:rsidRPr="00AD6E1B">
        <w:rPr>
          <w:rFonts w:eastAsiaTheme="minorHAnsi"/>
          <w:i/>
          <w:sz w:val="18"/>
          <w:szCs w:val="18"/>
          <w:lang w:eastAsia="en-US"/>
        </w:rPr>
        <w:t>“</w:t>
      </w:r>
      <w:r w:rsidR="00640A2C" w:rsidRPr="00AD6E1B">
        <w:rPr>
          <w:rFonts w:eastAsiaTheme="minorHAnsi"/>
          <w:i/>
          <w:sz w:val="18"/>
          <w:szCs w:val="18"/>
          <w:lang w:eastAsia="en-US"/>
        </w:rPr>
        <w:t xml:space="preserve">The single house zone </w:t>
      </w:r>
      <w:r w:rsidRPr="00AD6E1B">
        <w:rPr>
          <w:rFonts w:eastAsiaTheme="minorHAnsi"/>
          <w:i/>
          <w:sz w:val="18"/>
          <w:szCs w:val="18"/>
          <w:lang w:eastAsia="en-US"/>
        </w:rPr>
        <w:t xml:space="preserve">(SHZ) </w:t>
      </w:r>
      <w:r w:rsidR="00640A2C" w:rsidRPr="00AD6E1B">
        <w:rPr>
          <w:rFonts w:eastAsiaTheme="minorHAnsi"/>
          <w:i/>
          <w:sz w:val="18"/>
          <w:szCs w:val="18"/>
          <w:lang w:eastAsia="en-US"/>
        </w:rPr>
        <w:t xml:space="preserve">reflects a more traditional residential zoning pattern with a density limit of one dwelling per 600m². There was significant debate through the hearings on the Unitary Plan over the role and purpose of the SHZ. The Panel found that the Residential </w:t>
      </w:r>
      <w:r w:rsidRPr="00AD6E1B">
        <w:rPr>
          <w:rFonts w:eastAsiaTheme="minorHAnsi"/>
          <w:i/>
          <w:sz w:val="18"/>
          <w:szCs w:val="18"/>
          <w:lang w:eastAsia="en-US"/>
        </w:rPr>
        <w:t xml:space="preserve">– </w:t>
      </w:r>
      <w:r w:rsidR="00640A2C" w:rsidRPr="00AD6E1B">
        <w:rPr>
          <w:rFonts w:eastAsiaTheme="minorHAnsi"/>
          <w:i/>
          <w:sz w:val="18"/>
          <w:szCs w:val="18"/>
          <w:lang w:eastAsia="en-US"/>
        </w:rPr>
        <w:t>Single House Zone is an important zone and contributes to the range of living options and choices available.</w:t>
      </w:r>
    </w:p>
    <w:p w14:paraId="79BE87F6" w14:textId="0BC2F33F" w:rsidR="00640A2C" w:rsidRPr="00AD6E1B" w:rsidRDefault="00921152" w:rsidP="00AD6E1B">
      <w:pPr>
        <w:pStyle w:val="Box"/>
        <w:rPr>
          <w:rFonts w:eastAsiaTheme="minorHAnsi"/>
          <w:i/>
          <w:sz w:val="18"/>
          <w:szCs w:val="18"/>
          <w:lang w:eastAsia="en-US"/>
        </w:rPr>
      </w:pPr>
      <w:r w:rsidRPr="00AD6E1B">
        <w:rPr>
          <w:rFonts w:eastAsiaTheme="minorHAnsi"/>
          <w:i/>
          <w:sz w:val="18"/>
          <w:szCs w:val="18"/>
          <w:lang w:eastAsia="en-US"/>
        </w:rPr>
        <w:t>“</w:t>
      </w:r>
      <w:r w:rsidR="00640A2C" w:rsidRPr="00AD6E1B">
        <w:rPr>
          <w:rFonts w:eastAsiaTheme="minorHAnsi"/>
          <w:i/>
          <w:sz w:val="18"/>
          <w:szCs w:val="18"/>
          <w:lang w:eastAsia="en-US"/>
        </w:rPr>
        <w:t>The Panel's view was that the zone does not only provide for “low</w:t>
      </w:r>
      <w:r w:rsidRPr="00AD6E1B">
        <w:rPr>
          <w:rFonts w:eastAsiaTheme="minorHAnsi"/>
          <w:i/>
          <w:sz w:val="18"/>
          <w:szCs w:val="18"/>
          <w:lang w:eastAsia="en-US"/>
        </w:rPr>
        <w:t>-</w:t>
      </w:r>
      <w:r w:rsidR="00640A2C" w:rsidRPr="00AD6E1B">
        <w:rPr>
          <w:rFonts w:eastAsiaTheme="minorHAnsi"/>
          <w:i/>
          <w:sz w:val="18"/>
          <w:szCs w:val="18"/>
          <w:lang w:eastAsia="en-US"/>
        </w:rPr>
        <w:t xml:space="preserve">density suburban housing” but also complements the amenity values based on special character informed by the past, spacious sites with large trees, a coastal setting or other factors such as neighbourhood character. Additionally the SHZ is applied in some coastal settlements </w:t>
      </w:r>
      <w:r w:rsidRPr="00AD6E1B">
        <w:rPr>
          <w:rFonts w:eastAsiaTheme="minorHAnsi"/>
          <w:i/>
          <w:sz w:val="18"/>
          <w:szCs w:val="18"/>
          <w:lang w:eastAsia="en-US"/>
        </w:rPr>
        <w:t>eg,</w:t>
      </w:r>
      <w:r w:rsidR="00640A2C" w:rsidRPr="00AD6E1B">
        <w:rPr>
          <w:rFonts w:eastAsiaTheme="minorHAnsi"/>
          <w:i/>
          <w:sz w:val="18"/>
          <w:szCs w:val="18"/>
          <w:lang w:eastAsia="en-US"/>
        </w:rPr>
        <w:t xml:space="preserve"> Kawakawa Bay</w:t>
      </w:r>
      <w:r w:rsidRPr="00AD6E1B">
        <w:rPr>
          <w:rFonts w:eastAsiaTheme="minorHAnsi"/>
          <w:i/>
          <w:sz w:val="18"/>
          <w:szCs w:val="18"/>
          <w:lang w:eastAsia="en-US"/>
        </w:rPr>
        <w:t>,</w:t>
      </w:r>
      <w:r w:rsidR="00640A2C" w:rsidRPr="00AD6E1B">
        <w:rPr>
          <w:rFonts w:eastAsiaTheme="minorHAnsi"/>
          <w:i/>
          <w:sz w:val="18"/>
          <w:szCs w:val="18"/>
          <w:lang w:eastAsia="en-US"/>
        </w:rPr>
        <w:t xml:space="preserve"> which although serviced, have significant infrastructure constraints.</w:t>
      </w:r>
      <w:r w:rsidRPr="00AD6E1B">
        <w:rPr>
          <w:rFonts w:eastAsiaTheme="minorHAnsi"/>
          <w:i/>
          <w:sz w:val="18"/>
          <w:szCs w:val="18"/>
          <w:lang w:eastAsia="en-US"/>
        </w:rPr>
        <w:t>”</w:t>
      </w:r>
    </w:p>
    <w:p w14:paraId="1D72D5EA" w14:textId="50FA80DE" w:rsidR="00640A2C" w:rsidRDefault="00640A2C" w:rsidP="00AD6E1B">
      <w:pPr>
        <w:pStyle w:val="Box"/>
        <w:rPr>
          <w:rFonts w:eastAsiaTheme="minorHAnsi"/>
          <w:lang w:eastAsia="en-US"/>
        </w:rPr>
      </w:pPr>
      <w:r w:rsidRPr="00526FA4">
        <w:rPr>
          <w:rFonts w:eastAsiaTheme="minorHAnsi"/>
          <w:lang w:eastAsia="en-US"/>
        </w:rPr>
        <w:t>We agreed with Auckland Council’s request to include an additional residential zone based on the single house zone in the Auckland Unitary Plan. This zone seeks to retain a suburban residential character with one-or two-storey buildings of a low-density nature (compared to other residential zones in the zone framework). The resulting zone description reflects this</w:t>
      </w:r>
      <w:r w:rsidR="00921152">
        <w:rPr>
          <w:rFonts w:eastAsiaTheme="minorHAnsi"/>
          <w:lang w:eastAsia="en-US"/>
        </w:rPr>
        <w:t>:</w:t>
      </w:r>
    </w:p>
    <w:p w14:paraId="59853B10" w14:textId="352E9B57" w:rsidR="00640A2C" w:rsidRPr="00526FA4" w:rsidRDefault="00BB214C" w:rsidP="00AD6E1B">
      <w:pPr>
        <w:pStyle w:val="Box"/>
        <w:rPr>
          <w:rFonts w:eastAsiaTheme="minorHAnsi"/>
          <w:lang w:eastAsia="en-US"/>
        </w:rPr>
      </w:pPr>
      <w:r>
        <w:rPr>
          <w:rFonts w:eastAsiaTheme="minorHAnsi"/>
          <w:lang w:eastAsia="en-US"/>
        </w:rPr>
        <w:t>Low-density residential zones are a</w:t>
      </w:r>
      <w:r w:rsidR="00640A2C" w:rsidRPr="00526FA4">
        <w:rPr>
          <w:rFonts w:eastAsiaTheme="minorHAnsi"/>
          <w:lang w:eastAsia="en-US"/>
        </w:rPr>
        <w:t>reas used predominantly for residential activities and buildings consistent with a suburban</w:t>
      </w:r>
      <w:r w:rsidR="00640A2C">
        <w:rPr>
          <w:rFonts w:eastAsiaTheme="minorHAnsi"/>
          <w:lang w:eastAsia="en-US"/>
        </w:rPr>
        <w:t xml:space="preserve"> </w:t>
      </w:r>
      <w:r w:rsidR="00640A2C" w:rsidRPr="00526FA4">
        <w:rPr>
          <w:rFonts w:eastAsiaTheme="minorHAnsi"/>
          <w:lang w:eastAsia="en-US"/>
        </w:rPr>
        <w:t>scale and subdivision pattern, such as one- to two-storey houses with yards and landscaping, and</w:t>
      </w:r>
      <w:r w:rsidR="00640A2C">
        <w:rPr>
          <w:rFonts w:eastAsiaTheme="minorHAnsi"/>
          <w:lang w:eastAsia="en-US"/>
        </w:rPr>
        <w:t xml:space="preserve"> </w:t>
      </w:r>
      <w:r w:rsidR="00640A2C" w:rsidRPr="00526FA4">
        <w:rPr>
          <w:rFonts w:eastAsiaTheme="minorHAnsi"/>
          <w:lang w:eastAsia="en-US"/>
        </w:rPr>
        <w:t>other compatible activities.</w:t>
      </w:r>
    </w:p>
    <w:p w14:paraId="0D4F4FEB" w14:textId="77777777" w:rsidR="00E43F91" w:rsidRPr="0017200B" w:rsidRDefault="00E43F91" w:rsidP="00E43F91">
      <w:pPr>
        <w:pStyle w:val="TableText"/>
        <w:rPr>
          <w:b/>
          <w:i/>
          <w:szCs w:val="18"/>
        </w:rPr>
      </w:pPr>
      <w:r w:rsidRPr="0017200B">
        <w:rPr>
          <w:b/>
          <w:i/>
          <w:szCs w:val="18"/>
        </w:rPr>
        <w:t>Objectives</w:t>
      </w:r>
    </w:p>
    <w:p w14:paraId="36B9B48D" w14:textId="77777777" w:rsidR="00E43F91" w:rsidRPr="0017200B" w:rsidRDefault="00E43F91" w:rsidP="00E43F91">
      <w:pPr>
        <w:pStyle w:val="TableText"/>
        <w:rPr>
          <w:b/>
          <w:color w:val="FF0000"/>
          <w:szCs w:val="18"/>
        </w:rPr>
      </w:pPr>
      <w:r>
        <w:rPr>
          <w:b/>
          <w:color w:val="DA5A28"/>
          <w:szCs w:val="18"/>
        </w:rPr>
        <w:t>[Content from the district plan]</w:t>
      </w:r>
    </w:p>
    <w:p w14:paraId="0D505852" w14:textId="77777777" w:rsidR="00E43F91" w:rsidRPr="0017200B" w:rsidRDefault="00E43F91" w:rsidP="00E43F91">
      <w:pPr>
        <w:pStyle w:val="TableText"/>
        <w:rPr>
          <w:b/>
          <w:i/>
          <w:szCs w:val="18"/>
        </w:rPr>
      </w:pPr>
      <w:r w:rsidRPr="0017200B">
        <w:rPr>
          <w:b/>
          <w:i/>
          <w:szCs w:val="18"/>
        </w:rPr>
        <w:lastRenderedPageBreak/>
        <w:t>Policies</w:t>
      </w:r>
    </w:p>
    <w:p w14:paraId="5E59061F" w14:textId="77777777" w:rsidR="00E43F91" w:rsidRPr="0017200B" w:rsidRDefault="00E43F91" w:rsidP="00E43F91">
      <w:pPr>
        <w:pStyle w:val="TableText"/>
        <w:rPr>
          <w:b/>
          <w:color w:val="FF0000"/>
          <w:szCs w:val="18"/>
        </w:rPr>
      </w:pPr>
      <w:r>
        <w:rPr>
          <w:b/>
          <w:color w:val="DA5A28"/>
          <w:szCs w:val="18"/>
        </w:rPr>
        <w:t>[Content from the district plan]</w:t>
      </w:r>
    </w:p>
    <w:p w14:paraId="184CC648" w14:textId="77777777" w:rsidR="00E43F91" w:rsidRPr="0017200B" w:rsidRDefault="00E43F91" w:rsidP="00E43F91">
      <w:pPr>
        <w:pStyle w:val="TableTextbold"/>
        <w:rPr>
          <w:i/>
          <w:szCs w:val="18"/>
        </w:rPr>
      </w:pPr>
      <w:r w:rsidRPr="0017200B">
        <w:rPr>
          <w:i/>
          <w:szCs w:val="18"/>
        </w:rPr>
        <w:t>Rules</w:t>
      </w:r>
    </w:p>
    <w:p w14:paraId="545F64AA" w14:textId="77777777" w:rsidR="00E43F91" w:rsidRPr="0017200B" w:rsidRDefault="00E43F91" w:rsidP="00E43F91">
      <w:pPr>
        <w:pStyle w:val="TableText"/>
        <w:rPr>
          <w:b/>
          <w:color w:val="FF0000"/>
          <w:szCs w:val="18"/>
        </w:rPr>
      </w:pPr>
      <w:r>
        <w:rPr>
          <w:b/>
          <w:color w:val="DA5A28"/>
          <w:szCs w:val="18"/>
        </w:rPr>
        <w:t>[Content from the district plan]</w:t>
      </w:r>
    </w:p>
    <w:p w14:paraId="6AA5A38C" w14:textId="77777777" w:rsidR="00E43F91" w:rsidRPr="0017200B" w:rsidRDefault="00E43F91" w:rsidP="00E43F91">
      <w:pPr>
        <w:pStyle w:val="TableTextbold"/>
        <w:rPr>
          <w:i/>
          <w:szCs w:val="18"/>
        </w:rPr>
      </w:pPr>
      <w:r w:rsidRPr="0017200B">
        <w:rPr>
          <w:i/>
          <w:szCs w:val="18"/>
        </w:rPr>
        <w:t>Methods</w:t>
      </w:r>
    </w:p>
    <w:p w14:paraId="6F80313C" w14:textId="77777777" w:rsidR="00E43F91" w:rsidRPr="0017200B" w:rsidRDefault="00E43F91" w:rsidP="00E43F91">
      <w:pPr>
        <w:pStyle w:val="TableText"/>
        <w:rPr>
          <w:b/>
          <w:color w:val="FF0000"/>
          <w:szCs w:val="18"/>
        </w:rPr>
      </w:pPr>
      <w:r>
        <w:rPr>
          <w:b/>
          <w:color w:val="DA5A28"/>
          <w:szCs w:val="18"/>
        </w:rPr>
        <w:t>[Content from the district plan]</w:t>
      </w:r>
    </w:p>
    <w:p w14:paraId="23EDC2E9" w14:textId="77777777" w:rsidR="00E43F91" w:rsidRPr="0017200B" w:rsidRDefault="00E43F91" w:rsidP="00E43F91">
      <w:pPr>
        <w:pStyle w:val="TableText"/>
        <w:spacing w:before="0" w:after="0"/>
        <w:rPr>
          <w:b/>
          <w:i/>
          <w:szCs w:val="18"/>
        </w:rPr>
      </w:pPr>
      <w:r w:rsidRPr="0017200B">
        <w:rPr>
          <w:b/>
          <w:i/>
          <w:szCs w:val="18"/>
        </w:rPr>
        <w:t>Principal reasons</w:t>
      </w:r>
    </w:p>
    <w:p w14:paraId="735B1EB6" w14:textId="77777777" w:rsidR="00E43F91" w:rsidRPr="0017200B" w:rsidRDefault="00E43F91" w:rsidP="00E43F91">
      <w:pPr>
        <w:pStyle w:val="TableText"/>
        <w:rPr>
          <w:b/>
          <w:color w:val="C00000"/>
          <w:szCs w:val="18"/>
        </w:rPr>
      </w:pPr>
      <w:r>
        <w:rPr>
          <w:b/>
          <w:color w:val="DA5A28"/>
          <w:szCs w:val="18"/>
        </w:rPr>
        <w:t>[Content from the district plan]</w:t>
      </w:r>
    </w:p>
    <w:p w14:paraId="09B6238E" w14:textId="77777777" w:rsidR="00E43F91" w:rsidRPr="0017200B" w:rsidRDefault="00E43F91" w:rsidP="00E43F91">
      <w:pPr>
        <w:pStyle w:val="TableText"/>
        <w:rPr>
          <w:b/>
          <w:i/>
          <w:szCs w:val="18"/>
        </w:rPr>
      </w:pPr>
      <w:r w:rsidRPr="0017200B">
        <w:rPr>
          <w:b/>
          <w:i/>
          <w:szCs w:val="18"/>
        </w:rPr>
        <w:t>Anticipated environmental results</w:t>
      </w:r>
    </w:p>
    <w:p w14:paraId="2B7EC6BE" w14:textId="77777777" w:rsidR="00E43F91" w:rsidRPr="0017200B" w:rsidRDefault="00E43F91" w:rsidP="00E43F91">
      <w:pPr>
        <w:pStyle w:val="TableText"/>
        <w:rPr>
          <w:b/>
          <w:color w:val="FF0000"/>
          <w:szCs w:val="18"/>
        </w:rPr>
      </w:pPr>
      <w:r>
        <w:rPr>
          <w:b/>
          <w:color w:val="DA5A28"/>
          <w:szCs w:val="18"/>
        </w:rPr>
        <w:t>[Content from the district plan]</w:t>
      </w:r>
    </w:p>
    <w:p w14:paraId="399B3DCB" w14:textId="77777777" w:rsidR="00E43F91" w:rsidRPr="0017200B" w:rsidRDefault="00E43F91" w:rsidP="00E43F91">
      <w:pPr>
        <w:pStyle w:val="TableText"/>
        <w:rPr>
          <w:b/>
          <w:i/>
          <w:szCs w:val="18"/>
        </w:rPr>
      </w:pPr>
      <w:r>
        <w:rPr>
          <w:b/>
          <w:i/>
          <w:szCs w:val="18"/>
        </w:rPr>
        <w:t>Precincts</w:t>
      </w:r>
    </w:p>
    <w:p w14:paraId="139E5543" w14:textId="77777777" w:rsidR="00E43F91" w:rsidRPr="0017200B" w:rsidRDefault="00E43F91" w:rsidP="00E43F91">
      <w:pPr>
        <w:pStyle w:val="TableText"/>
        <w:rPr>
          <w:b/>
          <w:color w:val="FF0000"/>
          <w:szCs w:val="18"/>
        </w:rPr>
      </w:pPr>
      <w:r>
        <w:rPr>
          <w:b/>
          <w:color w:val="DA5A28"/>
          <w:szCs w:val="18"/>
        </w:rPr>
        <w:t>[Content from the district plan]</w:t>
      </w:r>
    </w:p>
    <w:p w14:paraId="3C39ADE0" w14:textId="77777777" w:rsidR="00E43F91" w:rsidRPr="0017200B" w:rsidRDefault="00E43F91" w:rsidP="00E43F91">
      <w:pPr>
        <w:pStyle w:val="TableText"/>
        <w:rPr>
          <w:b/>
          <w:i/>
          <w:szCs w:val="18"/>
        </w:rPr>
      </w:pPr>
      <w:r>
        <w:rPr>
          <w:b/>
          <w:i/>
          <w:szCs w:val="18"/>
        </w:rPr>
        <w:t>Schedules</w:t>
      </w:r>
    </w:p>
    <w:p w14:paraId="0BD04F9B" w14:textId="77777777" w:rsidR="00E43F91" w:rsidRPr="0017200B" w:rsidRDefault="00E43F91" w:rsidP="00E43F91">
      <w:pPr>
        <w:pStyle w:val="TableText"/>
        <w:rPr>
          <w:b/>
          <w:color w:val="FF0000"/>
          <w:szCs w:val="18"/>
        </w:rPr>
      </w:pPr>
      <w:r>
        <w:rPr>
          <w:b/>
          <w:color w:val="DA5A28"/>
          <w:szCs w:val="18"/>
        </w:rPr>
        <w:t>[Content from the district plan]</w:t>
      </w:r>
    </w:p>
    <w:p w14:paraId="518AAFFE" w14:textId="77777777" w:rsidR="00E43F91" w:rsidRPr="0017200B" w:rsidRDefault="00E43F91" w:rsidP="00E43F91">
      <w:pPr>
        <w:pStyle w:val="TableTextbold"/>
        <w:rPr>
          <w:i/>
          <w:szCs w:val="18"/>
        </w:rPr>
      </w:pPr>
      <w:r>
        <w:rPr>
          <w:i/>
          <w:szCs w:val="18"/>
        </w:rPr>
        <w:t>Specific controls</w:t>
      </w:r>
    </w:p>
    <w:p w14:paraId="508E9670" w14:textId="4E07002F"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D9EED9A" w14:textId="77777777" w:rsidR="00921152" w:rsidRDefault="00921152" w:rsidP="00E43F91">
      <w:pPr>
        <w:pStyle w:val="TableText"/>
        <w:rPr>
          <w:b/>
          <w:color w:val="DA5A28"/>
          <w:szCs w:val="18"/>
        </w:rPr>
      </w:pPr>
    </w:p>
    <w:p w14:paraId="4835C68F" w14:textId="77777777" w:rsidR="00640A2C" w:rsidRPr="001827C0" w:rsidRDefault="00640A2C" w:rsidP="00AD6E1B">
      <w:pPr>
        <w:pStyle w:val="Ruleheading"/>
      </w:pPr>
      <w:r w:rsidRPr="001827C0">
        <w:t>GRZ – General residential zone</w:t>
      </w:r>
    </w:p>
    <w:p w14:paraId="18BB2A2C" w14:textId="77777777" w:rsidR="00E43F91" w:rsidRPr="0017200B" w:rsidRDefault="00E43F91" w:rsidP="00E43F91">
      <w:pPr>
        <w:pStyle w:val="TableText"/>
        <w:rPr>
          <w:b/>
          <w:i/>
          <w:szCs w:val="18"/>
        </w:rPr>
      </w:pPr>
      <w:r w:rsidRPr="0017200B">
        <w:rPr>
          <w:b/>
          <w:i/>
          <w:szCs w:val="18"/>
        </w:rPr>
        <w:t>Objectives</w:t>
      </w:r>
    </w:p>
    <w:p w14:paraId="5F4DA86F" w14:textId="77777777" w:rsidR="00E43F91" w:rsidRPr="0017200B" w:rsidRDefault="00E43F91" w:rsidP="00E43F91">
      <w:pPr>
        <w:pStyle w:val="TableText"/>
        <w:rPr>
          <w:b/>
          <w:color w:val="FF0000"/>
          <w:szCs w:val="18"/>
        </w:rPr>
      </w:pPr>
      <w:r>
        <w:rPr>
          <w:b/>
          <w:color w:val="DA5A28"/>
          <w:szCs w:val="18"/>
        </w:rPr>
        <w:t>[Content from the district plan]</w:t>
      </w:r>
    </w:p>
    <w:p w14:paraId="41438AFB" w14:textId="77777777" w:rsidR="00E43F91" w:rsidRPr="0017200B" w:rsidRDefault="00E43F91" w:rsidP="00E43F91">
      <w:pPr>
        <w:pStyle w:val="TableText"/>
        <w:rPr>
          <w:b/>
          <w:i/>
          <w:szCs w:val="18"/>
        </w:rPr>
      </w:pPr>
      <w:r w:rsidRPr="0017200B">
        <w:rPr>
          <w:b/>
          <w:i/>
          <w:szCs w:val="18"/>
        </w:rPr>
        <w:t>Policies</w:t>
      </w:r>
    </w:p>
    <w:p w14:paraId="5737A529" w14:textId="77777777" w:rsidR="00E43F91" w:rsidRPr="0017200B" w:rsidRDefault="00E43F91" w:rsidP="00E43F91">
      <w:pPr>
        <w:pStyle w:val="TableText"/>
        <w:rPr>
          <w:b/>
          <w:color w:val="FF0000"/>
          <w:szCs w:val="18"/>
        </w:rPr>
      </w:pPr>
      <w:r>
        <w:rPr>
          <w:b/>
          <w:color w:val="DA5A28"/>
          <w:szCs w:val="18"/>
        </w:rPr>
        <w:t>[Content from the district plan]</w:t>
      </w:r>
    </w:p>
    <w:p w14:paraId="0CC7F7E7" w14:textId="77777777" w:rsidR="00E43F91" w:rsidRPr="0017200B" w:rsidRDefault="00E43F91" w:rsidP="00E43F91">
      <w:pPr>
        <w:pStyle w:val="TableTextbold"/>
        <w:rPr>
          <w:i/>
          <w:szCs w:val="18"/>
        </w:rPr>
      </w:pPr>
      <w:r w:rsidRPr="0017200B">
        <w:rPr>
          <w:i/>
          <w:szCs w:val="18"/>
        </w:rPr>
        <w:t>Rules</w:t>
      </w:r>
    </w:p>
    <w:p w14:paraId="6E7E22DF" w14:textId="77777777" w:rsidR="00E43F91" w:rsidRPr="0017200B" w:rsidRDefault="00E43F91" w:rsidP="00E43F91">
      <w:pPr>
        <w:pStyle w:val="TableText"/>
        <w:rPr>
          <w:b/>
          <w:color w:val="FF0000"/>
          <w:szCs w:val="18"/>
        </w:rPr>
      </w:pPr>
      <w:r>
        <w:rPr>
          <w:b/>
          <w:color w:val="DA5A28"/>
          <w:szCs w:val="18"/>
        </w:rPr>
        <w:t>[Content from the district plan]</w:t>
      </w:r>
    </w:p>
    <w:p w14:paraId="780CA990" w14:textId="77777777" w:rsidR="00E43F91" w:rsidRPr="0017200B" w:rsidRDefault="00E43F91" w:rsidP="00E43F91">
      <w:pPr>
        <w:pStyle w:val="TableTextbold"/>
        <w:rPr>
          <w:i/>
          <w:szCs w:val="18"/>
        </w:rPr>
      </w:pPr>
      <w:r w:rsidRPr="0017200B">
        <w:rPr>
          <w:i/>
          <w:szCs w:val="18"/>
        </w:rPr>
        <w:lastRenderedPageBreak/>
        <w:t>Methods</w:t>
      </w:r>
    </w:p>
    <w:p w14:paraId="18D1F087" w14:textId="77777777" w:rsidR="00E43F91" w:rsidRPr="0017200B" w:rsidRDefault="00E43F91" w:rsidP="00E43F91">
      <w:pPr>
        <w:pStyle w:val="TableText"/>
        <w:rPr>
          <w:b/>
          <w:color w:val="FF0000"/>
          <w:szCs w:val="18"/>
        </w:rPr>
      </w:pPr>
      <w:r>
        <w:rPr>
          <w:b/>
          <w:color w:val="DA5A28"/>
          <w:szCs w:val="18"/>
        </w:rPr>
        <w:t>[Content from the district plan]</w:t>
      </w:r>
    </w:p>
    <w:p w14:paraId="49051E38" w14:textId="77777777" w:rsidR="00E43F91" w:rsidRPr="0017200B" w:rsidRDefault="00E43F91" w:rsidP="00E43F91">
      <w:pPr>
        <w:pStyle w:val="TableText"/>
        <w:spacing w:before="0" w:after="0"/>
        <w:rPr>
          <w:b/>
          <w:i/>
          <w:szCs w:val="18"/>
        </w:rPr>
      </w:pPr>
      <w:r w:rsidRPr="0017200B">
        <w:rPr>
          <w:b/>
          <w:i/>
          <w:szCs w:val="18"/>
        </w:rPr>
        <w:t>Principal reasons</w:t>
      </w:r>
    </w:p>
    <w:p w14:paraId="64652681" w14:textId="77777777" w:rsidR="00E43F91" w:rsidRPr="0017200B" w:rsidRDefault="00E43F91" w:rsidP="00E43F91">
      <w:pPr>
        <w:pStyle w:val="TableText"/>
        <w:rPr>
          <w:b/>
          <w:color w:val="C00000"/>
          <w:szCs w:val="18"/>
        </w:rPr>
      </w:pPr>
      <w:r>
        <w:rPr>
          <w:b/>
          <w:color w:val="DA5A28"/>
          <w:szCs w:val="18"/>
        </w:rPr>
        <w:t>[Content from the district plan]</w:t>
      </w:r>
    </w:p>
    <w:p w14:paraId="17830CBD" w14:textId="77777777" w:rsidR="00E43F91" w:rsidRPr="0017200B" w:rsidRDefault="00E43F91" w:rsidP="00E43F91">
      <w:pPr>
        <w:pStyle w:val="TableText"/>
        <w:rPr>
          <w:b/>
          <w:i/>
          <w:szCs w:val="18"/>
        </w:rPr>
      </w:pPr>
      <w:r w:rsidRPr="0017200B">
        <w:rPr>
          <w:b/>
          <w:i/>
          <w:szCs w:val="18"/>
        </w:rPr>
        <w:t>Anticipated environmental results</w:t>
      </w:r>
    </w:p>
    <w:p w14:paraId="198C7B64" w14:textId="77777777" w:rsidR="00E43F91" w:rsidRPr="0017200B" w:rsidRDefault="00E43F91" w:rsidP="00E43F91">
      <w:pPr>
        <w:pStyle w:val="TableText"/>
        <w:rPr>
          <w:b/>
          <w:color w:val="FF0000"/>
          <w:szCs w:val="18"/>
        </w:rPr>
      </w:pPr>
      <w:r>
        <w:rPr>
          <w:b/>
          <w:color w:val="DA5A28"/>
          <w:szCs w:val="18"/>
        </w:rPr>
        <w:t>[Content from the district plan]</w:t>
      </w:r>
    </w:p>
    <w:p w14:paraId="3D665ECE" w14:textId="77777777" w:rsidR="00E43F91" w:rsidRPr="0017200B" w:rsidRDefault="00E43F91" w:rsidP="00E43F91">
      <w:pPr>
        <w:pStyle w:val="TableText"/>
        <w:rPr>
          <w:b/>
          <w:i/>
          <w:szCs w:val="18"/>
        </w:rPr>
      </w:pPr>
      <w:r>
        <w:rPr>
          <w:b/>
          <w:i/>
          <w:szCs w:val="18"/>
        </w:rPr>
        <w:t>Precincts</w:t>
      </w:r>
    </w:p>
    <w:p w14:paraId="1B4FD683" w14:textId="77777777" w:rsidR="00E43F91" w:rsidRPr="0017200B" w:rsidRDefault="00E43F91" w:rsidP="00E43F91">
      <w:pPr>
        <w:pStyle w:val="TableText"/>
        <w:rPr>
          <w:b/>
          <w:color w:val="FF0000"/>
          <w:szCs w:val="18"/>
        </w:rPr>
      </w:pPr>
      <w:r>
        <w:rPr>
          <w:b/>
          <w:color w:val="DA5A28"/>
          <w:szCs w:val="18"/>
        </w:rPr>
        <w:t>[Content from the district plan]</w:t>
      </w:r>
    </w:p>
    <w:p w14:paraId="60E5129D" w14:textId="77777777" w:rsidR="00E43F91" w:rsidRPr="0017200B" w:rsidRDefault="00E43F91" w:rsidP="00E43F91">
      <w:pPr>
        <w:pStyle w:val="TableText"/>
        <w:rPr>
          <w:b/>
          <w:i/>
          <w:szCs w:val="18"/>
        </w:rPr>
      </w:pPr>
      <w:r>
        <w:rPr>
          <w:b/>
          <w:i/>
          <w:szCs w:val="18"/>
        </w:rPr>
        <w:t>Schedules</w:t>
      </w:r>
    </w:p>
    <w:p w14:paraId="4F08059F" w14:textId="77777777" w:rsidR="00E43F91" w:rsidRPr="0017200B" w:rsidRDefault="00E43F91" w:rsidP="00E43F91">
      <w:pPr>
        <w:pStyle w:val="TableText"/>
        <w:rPr>
          <w:b/>
          <w:color w:val="FF0000"/>
          <w:szCs w:val="18"/>
        </w:rPr>
      </w:pPr>
      <w:r>
        <w:rPr>
          <w:b/>
          <w:color w:val="DA5A28"/>
          <w:szCs w:val="18"/>
        </w:rPr>
        <w:t>[Content from the district plan]</w:t>
      </w:r>
    </w:p>
    <w:p w14:paraId="01CC96E2" w14:textId="77777777" w:rsidR="00E43F91" w:rsidRPr="0017200B" w:rsidRDefault="00E43F91" w:rsidP="00E43F91">
      <w:pPr>
        <w:pStyle w:val="TableTextbold"/>
        <w:rPr>
          <w:i/>
          <w:szCs w:val="18"/>
        </w:rPr>
      </w:pPr>
      <w:r>
        <w:rPr>
          <w:i/>
          <w:szCs w:val="18"/>
        </w:rPr>
        <w:t>Specific controls</w:t>
      </w:r>
    </w:p>
    <w:p w14:paraId="20C501B8" w14:textId="01934260"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09661620" w14:textId="77777777" w:rsidR="00921152" w:rsidRDefault="00921152" w:rsidP="00E43F91">
      <w:pPr>
        <w:pStyle w:val="TableText"/>
        <w:rPr>
          <w:b/>
          <w:color w:val="DA5A28"/>
          <w:szCs w:val="18"/>
        </w:rPr>
      </w:pPr>
    </w:p>
    <w:p w14:paraId="4C614E21" w14:textId="580A3883" w:rsidR="00640A2C" w:rsidRPr="001827C0" w:rsidRDefault="00640A2C" w:rsidP="00AD6E1B">
      <w:pPr>
        <w:pStyle w:val="Ruleheading"/>
      </w:pPr>
      <w:r w:rsidRPr="001827C0">
        <w:t>MRZ – Medium</w:t>
      </w:r>
      <w:r w:rsidR="00921152">
        <w:t>-</w:t>
      </w:r>
      <w:r w:rsidRPr="001827C0">
        <w:t>density residential zone</w:t>
      </w:r>
    </w:p>
    <w:p w14:paraId="7797E7BC" w14:textId="77777777" w:rsidR="00E43F91" w:rsidRPr="0017200B" w:rsidRDefault="00E43F91" w:rsidP="00E43F91">
      <w:pPr>
        <w:pStyle w:val="TableText"/>
        <w:rPr>
          <w:b/>
          <w:i/>
          <w:szCs w:val="18"/>
        </w:rPr>
      </w:pPr>
      <w:r w:rsidRPr="0017200B">
        <w:rPr>
          <w:b/>
          <w:i/>
          <w:szCs w:val="18"/>
        </w:rPr>
        <w:t>Objectives</w:t>
      </w:r>
    </w:p>
    <w:p w14:paraId="19A2164E" w14:textId="77777777" w:rsidR="00E43F91" w:rsidRPr="0017200B" w:rsidRDefault="00E43F91" w:rsidP="00E43F91">
      <w:pPr>
        <w:pStyle w:val="TableText"/>
        <w:rPr>
          <w:b/>
          <w:color w:val="FF0000"/>
          <w:szCs w:val="18"/>
        </w:rPr>
      </w:pPr>
      <w:r>
        <w:rPr>
          <w:b/>
          <w:color w:val="DA5A28"/>
          <w:szCs w:val="18"/>
        </w:rPr>
        <w:t>[Content from the district plan]</w:t>
      </w:r>
    </w:p>
    <w:p w14:paraId="7A3E5D50" w14:textId="77777777" w:rsidR="00E43F91" w:rsidRPr="0017200B" w:rsidRDefault="00E43F91" w:rsidP="00E43F91">
      <w:pPr>
        <w:pStyle w:val="TableText"/>
        <w:rPr>
          <w:b/>
          <w:i/>
          <w:szCs w:val="18"/>
        </w:rPr>
      </w:pPr>
      <w:r w:rsidRPr="0017200B">
        <w:rPr>
          <w:b/>
          <w:i/>
          <w:szCs w:val="18"/>
        </w:rPr>
        <w:t>Policies</w:t>
      </w:r>
    </w:p>
    <w:p w14:paraId="458EC1FE" w14:textId="77777777" w:rsidR="00E43F91" w:rsidRPr="0017200B" w:rsidRDefault="00E43F91" w:rsidP="00E43F91">
      <w:pPr>
        <w:pStyle w:val="TableText"/>
        <w:rPr>
          <w:b/>
          <w:color w:val="FF0000"/>
          <w:szCs w:val="18"/>
        </w:rPr>
      </w:pPr>
      <w:r>
        <w:rPr>
          <w:b/>
          <w:color w:val="DA5A28"/>
          <w:szCs w:val="18"/>
        </w:rPr>
        <w:t>[Content from the district plan]</w:t>
      </w:r>
    </w:p>
    <w:p w14:paraId="10B517E6" w14:textId="77777777" w:rsidR="00E43F91" w:rsidRPr="0017200B" w:rsidRDefault="00E43F91" w:rsidP="00E43F91">
      <w:pPr>
        <w:pStyle w:val="TableTextbold"/>
        <w:rPr>
          <w:i/>
          <w:szCs w:val="18"/>
        </w:rPr>
      </w:pPr>
      <w:r w:rsidRPr="0017200B">
        <w:rPr>
          <w:i/>
          <w:szCs w:val="18"/>
        </w:rPr>
        <w:t>Rules</w:t>
      </w:r>
    </w:p>
    <w:p w14:paraId="0E62983E" w14:textId="77777777" w:rsidR="00E43F91" w:rsidRPr="0017200B" w:rsidRDefault="00E43F91" w:rsidP="00E43F91">
      <w:pPr>
        <w:pStyle w:val="TableText"/>
        <w:rPr>
          <w:b/>
          <w:color w:val="FF0000"/>
          <w:szCs w:val="18"/>
        </w:rPr>
      </w:pPr>
      <w:r>
        <w:rPr>
          <w:b/>
          <w:color w:val="DA5A28"/>
          <w:szCs w:val="18"/>
        </w:rPr>
        <w:t>[Content from the district plan]</w:t>
      </w:r>
    </w:p>
    <w:p w14:paraId="77773326" w14:textId="77777777" w:rsidR="00E43F91" w:rsidRPr="0017200B" w:rsidRDefault="00E43F91" w:rsidP="00E43F91">
      <w:pPr>
        <w:pStyle w:val="TableTextbold"/>
        <w:rPr>
          <w:i/>
          <w:szCs w:val="18"/>
        </w:rPr>
      </w:pPr>
      <w:r w:rsidRPr="0017200B">
        <w:rPr>
          <w:i/>
          <w:szCs w:val="18"/>
        </w:rPr>
        <w:t>Methods</w:t>
      </w:r>
    </w:p>
    <w:p w14:paraId="32F23496" w14:textId="77777777" w:rsidR="00E43F91" w:rsidRPr="0017200B" w:rsidRDefault="00E43F91" w:rsidP="00E43F91">
      <w:pPr>
        <w:pStyle w:val="TableText"/>
        <w:rPr>
          <w:b/>
          <w:color w:val="FF0000"/>
          <w:szCs w:val="18"/>
        </w:rPr>
      </w:pPr>
      <w:r>
        <w:rPr>
          <w:b/>
          <w:color w:val="DA5A28"/>
          <w:szCs w:val="18"/>
        </w:rPr>
        <w:t>[Content from the district plan]</w:t>
      </w:r>
    </w:p>
    <w:p w14:paraId="10D83B08" w14:textId="77777777" w:rsidR="00E43F91" w:rsidRPr="0017200B" w:rsidRDefault="00E43F91" w:rsidP="00E43F91">
      <w:pPr>
        <w:pStyle w:val="TableText"/>
        <w:spacing w:before="0" w:after="0"/>
        <w:rPr>
          <w:b/>
          <w:i/>
          <w:szCs w:val="18"/>
        </w:rPr>
      </w:pPr>
      <w:r w:rsidRPr="0017200B">
        <w:rPr>
          <w:b/>
          <w:i/>
          <w:szCs w:val="18"/>
        </w:rPr>
        <w:t>Principal reasons</w:t>
      </w:r>
    </w:p>
    <w:p w14:paraId="525D61E5" w14:textId="77777777" w:rsidR="00E43F91" w:rsidRPr="0017200B" w:rsidRDefault="00E43F91" w:rsidP="00E43F91">
      <w:pPr>
        <w:pStyle w:val="TableText"/>
        <w:rPr>
          <w:b/>
          <w:color w:val="C00000"/>
          <w:szCs w:val="18"/>
        </w:rPr>
      </w:pPr>
      <w:r>
        <w:rPr>
          <w:b/>
          <w:color w:val="DA5A28"/>
          <w:szCs w:val="18"/>
        </w:rPr>
        <w:t>[Content from the district plan]</w:t>
      </w:r>
    </w:p>
    <w:p w14:paraId="63816CAD" w14:textId="77777777" w:rsidR="00E43F91" w:rsidRPr="0017200B" w:rsidRDefault="00E43F91" w:rsidP="00E43F91">
      <w:pPr>
        <w:pStyle w:val="TableText"/>
        <w:rPr>
          <w:b/>
          <w:i/>
          <w:szCs w:val="18"/>
        </w:rPr>
      </w:pPr>
      <w:r w:rsidRPr="0017200B">
        <w:rPr>
          <w:b/>
          <w:i/>
          <w:szCs w:val="18"/>
        </w:rPr>
        <w:t>Anticipated environmental results</w:t>
      </w:r>
    </w:p>
    <w:p w14:paraId="7733048F"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7B42C85F" w14:textId="77777777" w:rsidR="00E43F91" w:rsidRPr="0017200B" w:rsidRDefault="00E43F91" w:rsidP="00E43F91">
      <w:pPr>
        <w:pStyle w:val="TableText"/>
        <w:rPr>
          <w:b/>
          <w:i/>
          <w:szCs w:val="18"/>
        </w:rPr>
      </w:pPr>
      <w:r>
        <w:rPr>
          <w:b/>
          <w:i/>
          <w:szCs w:val="18"/>
        </w:rPr>
        <w:t>Precincts</w:t>
      </w:r>
    </w:p>
    <w:p w14:paraId="4C0DF067" w14:textId="77777777" w:rsidR="00E43F91" w:rsidRPr="0017200B" w:rsidRDefault="00E43F91" w:rsidP="00E43F91">
      <w:pPr>
        <w:pStyle w:val="TableText"/>
        <w:rPr>
          <w:b/>
          <w:color w:val="FF0000"/>
          <w:szCs w:val="18"/>
        </w:rPr>
      </w:pPr>
      <w:r>
        <w:rPr>
          <w:b/>
          <w:color w:val="DA5A28"/>
          <w:szCs w:val="18"/>
        </w:rPr>
        <w:t>[Content from the district plan]</w:t>
      </w:r>
    </w:p>
    <w:p w14:paraId="4DCC7E0D" w14:textId="77777777" w:rsidR="00E43F91" w:rsidRPr="0017200B" w:rsidRDefault="00E43F91" w:rsidP="00E43F91">
      <w:pPr>
        <w:pStyle w:val="TableText"/>
        <w:rPr>
          <w:b/>
          <w:i/>
          <w:szCs w:val="18"/>
        </w:rPr>
      </w:pPr>
      <w:r>
        <w:rPr>
          <w:b/>
          <w:i/>
          <w:szCs w:val="18"/>
        </w:rPr>
        <w:t>Schedules</w:t>
      </w:r>
    </w:p>
    <w:p w14:paraId="390CA25F" w14:textId="77777777" w:rsidR="00E43F91" w:rsidRPr="0017200B" w:rsidRDefault="00E43F91" w:rsidP="00E43F91">
      <w:pPr>
        <w:pStyle w:val="TableText"/>
        <w:rPr>
          <w:b/>
          <w:color w:val="FF0000"/>
          <w:szCs w:val="18"/>
        </w:rPr>
      </w:pPr>
      <w:r>
        <w:rPr>
          <w:b/>
          <w:color w:val="DA5A28"/>
          <w:szCs w:val="18"/>
        </w:rPr>
        <w:t>[Content from the district plan]</w:t>
      </w:r>
    </w:p>
    <w:p w14:paraId="34BDF4B3" w14:textId="77777777" w:rsidR="00E43F91" w:rsidRPr="0017200B" w:rsidRDefault="00E43F91" w:rsidP="00E43F91">
      <w:pPr>
        <w:pStyle w:val="TableTextbold"/>
        <w:rPr>
          <w:i/>
          <w:szCs w:val="18"/>
        </w:rPr>
      </w:pPr>
      <w:r>
        <w:rPr>
          <w:i/>
          <w:szCs w:val="18"/>
        </w:rPr>
        <w:t>Specific controls</w:t>
      </w:r>
    </w:p>
    <w:p w14:paraId="766136DD" w14:textId="5D5935E6"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4275AD38" w14:textId="77777777" w:rsidR="00921152" w:rsidRDefault="00921152" w:rsidP="00E43F91">
      <w:pPr>
        <w:pStyle w:val="TableText"/>
        <w:rPr>
          <w:b/>
          <w:color w:val="DA5A28"/>
          <w:szCs w:val="18"/>
        </w:rPr>
      </w:pPr>
    </w:p>
    <w:p w14:paraId="070EED9E" w14:textId="1B26E69D" w:rsidR="00640A2C" w:rsidRPr="001827C0" w:rsidRDefault="00640A2C" w:rsidP="00AD6E1B">
      <w:pPr>
        <w:pStyle w:val="Ruleheading"/>
      </w:pPr>
      <w:r w:rsidRPr="001827C0">
        <w:t>HRZ – High</w:t>
      </w:r>
      <w:r w:rsidR="00E43F91">
        <w:t>-</w:t>
      </w:r>
      <w:r w:rsidRPr="001827C0">
        <w:t xml:space="preserve">density residential zone </w:t>
      </w:r>
    </w:p>
    <w:p w14:paraId="2E40EA24" w14:textId="77777777" w:rsidR="00E43F91" w:rsidRPr="0017200B" w:rsidRDefault="00E43F91" w:rsidP="00E43F91">
      <w:pPr>
        <w:pStyle w:val="TableText"/>
        <w:rPr>
          <w:b/>
          <w:i/>
          <w:szCs w:val="18"/>
        </w:rPr>
      </w:pPr>
      <w:r w:rsidRPr="0017200B">
        <w:rPr>
          <w:b/>
          <w:i/>
          <w:szCs w:val="18"/>
        </w:rPr>
        <w:t>Objectives</w:t>
      </w:r>
    </w:p>
    <w:p w14:paraId="0B6324D3" w14:textId="77777777" w:rsidR="00E43F91" w:rsidRPr="0017200B" w:rsidRDefault="00E43F91" w:rsidP="00E43F91">
      <w:pPr>
        <w:pStyle w:val="TableText"/>
        <w:rPr>
          <w:b/>
          <w:color w:val="FF0000"/>
          <w:szCs w:val="18"/>
        </w:rPr>
      </w:pPr>
      <w:r>
        <w:rPr>
          <w:b/>
          <w:color w:val="DA5A28"/>
          <w:szCs w:val="18"/>
        </w:rPr>
        <w:t>[Content from the district plan]</w:t>
      </w:r>
    </w:p>
    <w:p w14:paraId="7588598A" w14:textId="77777777" w:rsidR="00E43F91" w:rsidRPr="0017200B" w:rsidRDefault="00E43F91" w:rsidP="00E43F91">
      <w:pPr>
        <w:pStyle w:val="TableText"/>
        <w:rPr>
          <w:b/>
          <w:i/>
          <w:szCs w:val="18"/>
        </w:rPr>
      </w:pPr>
      <w:r w:rsidRPr="0017200B">
        <w:rPr>
          <w:b/>
          <w:i/>
          <w:szCs w:val="18"/>
        </w:rPr>
        <w:t>Policies</w:t>
      </w:r>
    </w:p>
    <w:p w14:paraId="0ADFE764" w14:textId="77777777" w:rsidR="00E43F91" w:rsidRPr="0017200B" w:rsidRDefault="00E43F91" w:rsidP="00E43F91">
      <w:pPr>
        <w:pStyle w:val="TableText"/>
        <w:rPr>
          <w:b/>
          <w:color w:val="FF0000"/>
          <w:szCs w:val="18"/>
        </w:rPr>
      </w:pPr>
      <w:r>
        <w:rPr>
          <w:b/>
          <w:color w:val="DA5A28"/>
          <w:szCs w:val="18"/>
        </w:rPr>
        <w:t>[Content from the district plan]</w:t>
      </w:r>
    </w:p>
    <w:p w14:paraId="4ABC9C4D" w14:textId="77777777" w:rsidR="00E43F91" w:rsidRPr="0017200B" w:rsidRDefault="00E43F91" w:rsidP="00E43F91">
      <w:pPr>
        <w:pStyle w:val="TableTextbold"/>
        <w:rPr>
          <w:i/>
          <w:szCs w:val="18"/>
        </w:rPr>
      </w:pPr>
      <w:r w:rsidRPr="0017200B">
        <w:rPr>
          <w:i/>
          <w:szCs w:val="18"/>
        </w:rPr>
        <w:t>Rules</w:t>
      </w:r>
    </w:p>
    <w:p w14:paraId="40C51FEC" w14:textId="77777777" w:rsidR="00E43F91" w:rsidRPr="0017200B" w:rsidRDefault="00E43F91" w:rsidP="00E43F91">
      <w:pPr>
        <w:pStyle w:val="TableText"/>
        <w:rPr>
          <w:b/>
          <w:color w:val="FF0000"/>
          <w:szCs w:val="18"/>
        </w:rPr>
      </w:pPr>
      <w:r>
        <w:rPr>
          <w:b/>
          <w:color w:val="DA5A28"/>
          <w:szCs w:val="18"/>
        </w:rPr>
        <w:t>[Content from the district plan]</w:t>
      </w:r>
    </w:p>
    <w:p w14:paraId="6566746D" w14:textId="77777777" w:rsidR="00E43F91" w:rsidRPr="0017200B" w:rsidRDefault="00E43F91" w:rsidP="00E43F91">
      <w:pPr>
        <w:pStyle w:val="TableTextbold"/>
        <w:rPr>
          <w:i/>
          <w:szCs w:val="18"/>
        </w:rPr>
      </w:pPr>
      <w:r w:rsidRPr="0017200B">
        <w:rPr>
          <w:i/>
          <w:szCs w:val="18"/>
        </w:rPr>
        <w:t>Methods</w:t>
      </w:r>
    </w:p>
    <w:p w14:paraId="268D75AE" w14:textId="77777777" w:rsidR="00E43F91" w:rsidRPr="0017200B" w:rsidRDefault="00E43F91" w:rsidP="00E43F91">
      <w:pPr>
        <w:pStyle w:val="TableText"/>
        <w:rPr>
          <w:b/>
          <w:color w:val="FF0000"/>
          <w:szCs w:val="18"/>
        </w:rPr>
      </w:pPr>
      <w:r>
        <w:rPr>
          <w:b/>
          <w:color w:val="DA5A28"/>
          <w:szCs w:val="18"/>
        </w:rPr>
        <w:t>[Content from the district plan]</w:t>
      </w:r>
    </w:p>
    <w:p w14:paraId="1BE86643" w14:textId="77777777" w:rsidR="00E43F91" w:rsidRPr="0017200B" w:rsidRDefault="00E43F91" w:rsidP="00E43F91">
      <w:pPr>
        <w:pStyle w:val="TableText"/>
        <w:spacing w:before="0" w:after="0"/>
        <w:rPr>
          <w:b/>
          <w:i/>
          <w:szCs w:val="18"/>
        </w:rPr>
      </w:pPr>
      <w:r w:rsidRPr="0017200B">
        <w:rPr>
          <w:b/>
          <w:i/>
          <w:szCs w:val="18"/>
        </w:rPr>
        <w:t>Principal reasons</w:t>
      </w:r>
    </w:p>
    <w:p w14:paraId="3DA7C7D8" w14:textId="77777777" w:rsidR="00E43F91" w:rsidRPr="0017200B" w:rsidRDefault="00E43F91" w:rsidP="00E43F91">
      <w:pPr>
        <w:pStyle w:val="TableText"/>
        <w:rPr>
          <w:b/>
          <w:color w:val="C00000"/>
          <w:szCs w:val="18"/>
        </w:rPr>
      </w:pPr>
      <w:r>
        <w:rPr>
          <w:b/>
          <w:color w:val="DA5A28"/>
          <w:szCs w:val="18"/>
        </w:rPr>
        <w:t>[Content from the district plan]</w:t>
      </w:r>
    </w:p>
    <w:p w14:paraId="68AA8973" w14:textId="77777777" w:rsidR="00E43F91" w:rsidRPr="0017200B" w:rsidRDefault="00E43F91" w:rsidP="00E43F91">
      <w:pPr>
        <w:pStyle w:val="TableText"/>
        <w:rPr>
          <w:b/>
          <w:i/>
          <w:szCs w:val="18"/>
        </w:rPr>
      </w:pPr>
      <w:r w:rsidRPr="0017200B">
        <w:rPr>
          <w:b/>
          <w:i/>
          <w:szCs w:val="18"/>
        </w:rPr>
        <w:t>Anticipated environmental results</w:t>
      </w:r>
    </w:p>
    <w:p w14:paraId="7167F4C3" w14:textId="77777777" w:rsidR="00E43F91" w:rsidRPr="0017200B" w:rsidRDefault="00E43F91" w:rsidP="00E43F91">
      <w:pPr>
        <w:pStyle w:val="TableText"/>
        <w:rPr>
          <w:b/>
          <w:color w:val="FF0000"/>
          <w:szCs w:val="18"/>
        </w:rPr>
      </w:pPr>
      <w:r>
        <w:rPr>
          <w:b/>
          <w:color w:val="DA5A28"/>
          <w:szCs w:val="18"/>
        </w:rPr>
        <w:t>[Content from the district plan]</w:t>
      </w:r>
    </w:p>
    <w:p w14:paraId="3C25E3F0" w14:textId="77777777" w:rsidR="00E43F91" w:rsidRPr="0017200B" w:rsidRDefault="00E43F91" w:rsidP="00E43F91">
      <w:pPr>
        <w:pStyle w:val="TableText"/>
        <w:rPr>
          <w:b/>
          <w:i/>
          <w:szCs w:val="18"/>
        </w:rPr>
      </w:pPr>
      <w:r>
        <w:rPr>
          <w:b/>
          <w:i/>
          <w:szCs w:val="18"/>
        </w:rPr>
        <w:t>Precincts</w:t>
      </w:r>
    </w:p>
    <w:p w14:paraId="14A634D9" w14:textId="77777777" w:rsidR="00E43F91" w:rsidRPr="0017200B" w:rsidRDefault="00E43F91" w:rsidP="00E43F91">
      <w:pPr>
        <w:pStyle w:val="TableText"/>
        <w:rPr>
          <w:b/>
          <w:color w:val="FF0000"/>
          <w:szCs w:val="18"/>
        </w:rPr>
      </w:pPr>
      <w:r>
        <w:rPr>
          <w:b/>
          <w:color w:val="DA5A28"/>
          <w:szCs w:val="18"/>
        </w:rPr>
        <w:t>[Content from the district plan]</w:t>
      </w:r>
    </w:p>
    <w:p w14:paraId="47462752" w14:textId="77777777" w:rsidR="00E43F91" w:rsidRPr="0017200B" w:rsidRDefault="00E43F91" w:rsidP="00E43F91">
      <w:pPr>
        <w:pStyle w:val="TableText"/>
        <w:rPr>
          <w:b/>
          <w:i/>
          <w:szCs w:val="18"/>
        </w:rPr>
      </w:pPr>
      <w:r>
        <w:rPr>
          <w:b/>
          <w:i/>
          <w:szCs w:val="18"/>
        </w:rPr>
        <w:t>Schedules</w:t>
      </w:r>
    </w:p>
    <w:p w14:paraId="695F615C"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0B26E7D5" w14:textId="77777777" w:rsidR="00E43F91" w:rsidRPr="0017200B" w:rsidRDefault="00E43F91" w:rsidP="00E43F91">
      <w:pPr>
        <w:pStyle w:val="TableTextbold"/>
        <w:rPr>
          <w:i/>
          <w:szCs w:val="18"/>
        </w:rPr>
      </w:pPr>
      <w:r>
        <w:rPr>
          <w:i/>
          <w:szCs w:val="18"/>
        </w:rPr>
        <w:t>Specific controls</w:t>
      </w:r>
    </w:p>
    <w:p w14:paraId="6E988EF2"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3FDAE40E" w14:textId="77777777" w:rsidR="00640A2C" w:rsidRDefault="00640A2C" w:rsidP="00AD6E1B">
      <w:pPr>
        <w:pStyle w:val="Heading2"/>
      </w:pPr>
      <w:r w:rsidRPr="001827C0">
        <w:t>Rural zones</w:t>
      </w:r>
    </w:p>
    <w:p w14:paraId="4B6BB88A" w14:textId="77777777" w:rsidR="00640A2C" w:rsidRPr="00884B86" w:rsidRDefault="00640A2C" w:rsidP="00AD6E1B">
      <w:pPr>
        <w:pStyle w:val="Box"/>
        <w:rPr>
          <w:rFonts w:eastAsiaTheme="minorHAnsi"/>
          <w:lang w:eastAsia="en-US"/>
        </w:rPr>
      </w:pPr>
      <w:r w:rsidRPr="00884B86">
        <w:rPr>
          <w:rFonts w:eastAsiaTheme="minorHAnsi"/>
          <w:lang w:eastAsia="en-US"/>
        </w:rPr>
        <w:t>Plans that only have one rural zone should use the general rural zone.</w:t>
      </w:r>
    </w:p>
    <w:p w14:paraId="7E936810" w14:textId="3E69D387" w:rsidR="00640A2C" w:rsidRPr="00884B86" w:rsidRDefault="00640A2C" w:rsidP="00AD6E1B">
      <w:pPr>
        <w:pStyle w:val="Box"/>
        <w:rPr>
          <w:rFonts w:eastAsiaTheme="minorHAnsi"/>
          <w:lang w:eastAsia="en-US"/>
        </w:rPr>
      </w:pPr>
      <w:r w:rsidRPr="00884B86">
        <w:rPr>
          <w:rFonts w:eastAsiaTheme="minorHAnsi"/>
          <w:lang w:eastAsia="en-US"/>
        </w:rPr>
        <w:t>The ‘</w:t>
      </w:r>
      <w:r w:rsidR="00921152">
        <w:rPr>
          <w:rFonts w:eastAsiaTheme="minorHAnsi"/>
          <w:lang w:eastAsia="en-US"/>
        </w:rPr>
        <w:t>r</w:t>
      </w:r>
      <w:r w:rsidRPr="00884B86">
        <w:rPr>
          <w:rFonts w:eastAsiaTheme="minorHAnsi"/>
          <w:lang w:eastAsia="en-US"/>
        </w:rPr>
        <w:t xml:space="preserve">ural production zone’ was included in the </w:t>
      </w:r>
      <w:r w:rsidRPr="00AD6E1B">
        <w:rPr>
          <w:rFonts w:eastAsiaTheme="minorHAnsi"/>
          <w:i/>
          <w:lang w:eastAsia="en-US"/>
        </w:rPr>
        <w:t>Zone Framework Standard</w:t>
      </w:r>
      <w:r w:rsidRPr="00884B86">
        <w:rPr>
          <w:rFonts w:eastAsiaTheme="minorHAnsi"/>
          <w:lang w:eastAsia="en-US"/>
        </w:rPr>
        <w:t xml:space="preserve"> following feedback from rural-based councils and the Rural Sector Group that some councils use more than one general rural zone to manage the productive capability of the land resource. For example, the Hastings and Whakatāne district plans use ‘rural plains’ and ‘rural foothills’ zones, and the Auckland Unitary Plan and the Gisborne Tairāwhiti Resource Management Plan use a ‘rural production zone’ as well as general or mixed rural zones.</w:t>
      </w:r>
    </w:p>
    <w:p w14:paraId="780C1729" w14:textId="7CE4A83F" w:rsidR="00640A2C" w:rsidRPr="00884B86" w:rsidRDefault="00640A2C" w:rsidP="00AD6E1B">
      <w:pPr>
        <w:pStyle w:val="Box"/>
        <w:rPr>
          <w:rFonts w:eastAsiaTheme="minorHAnsi"/>
          <w:lang w:eastAsia="en-US"/>
        </w:rPr>
      </w:pPr>
      <w:r w:rsidRPr="00884B86">
        <w:rPr>
          <w:rFonts w:eastAsiaTheme="minorHAnsi"/>
          <w:lang w:eastAsia="en-US"/>
        </w:rPr>
        <w:t>Zones of this type have been applied to areas with environmental characteristics (such as soil type, sunlight hours and other climatic factors) that are particularly supportive of primary production activities. Provisions of these zones seek to avoid loss or degradation of these environmental characteristics to other uses such as countryside residential urban development. Subdivision and land fragmentation are closely managed to avoid urban encroachment on</w:t>
      </w:r>
      <w:r w:rsidR="00921152">
        <w:rPr>
          <w:rFonts w:eastAsiaTheme="minorHAnsi"/>
          <w:lang w:eastAsia="en-US"/>
        </w:rPr>
        <w:t xml:space="preserve"> </w:t>
      </w:r>
      <w:r w:rsidRPr="00884B86">
        <w:rPr>
          <w:rFonts w:eastAsiaTheme="minorHAnsi"/>
          <w:lang w:eastAsia="en-US"/>
        </w:rPr>
        <w:t>to this land</w:t>
      </w:r>
      <w:r w:rsidR="00921152">
        <w:rPr>
          <w:rFonts w:eastAsiaTheme="minorHAnsi"/>
          <w:lang w:eastAsia="en-US"/>
        </w:rPr>
        <w:t>. They</w:t>
      </w:r>
      <w:r w:rsidRPr="00884B86">
        <w:rPr>
          <w:rFonts w:eastAsiaTheme="minorHAnsi"/>
          <w:lang w:eastAsia="en-US"/>
        </w:rPr>
        <w:t xml:space="preserve"> have stricter standards than more general rural zones, particularly on non-production activities.</w:t>
      </w:r>
    </w:p>
    <w:p w14:paraId="02E168B9" w14:textId="7FAF8BF6" w:rsidR="00640A2C" w:rsidRPr="00884B86" w:rsidRDefault="00640A2C" w:rsidP="00AD6E1B">
      <w:pPr>
        <w:pStyle w:val="Box"/>
        <w:rPr>
          <w:rFonts w:eastAsiaTheme="minorHAnsi"/>
          <w:lang w:eastAsia="en-US"/>
        </w:rPr>
      </w:pPr>
      <w:r w:rsidRPr="00884B86">
        <w:rPr>
          <w:rFonts w:eastAsiaTheme="minorHAnsi"/>
          <w:lang w:eastAsia="en-US"/>
        </w:rPr>
        <w:t>These zones are not tied to specific Land Use Classifications (LUCs) and can apply to areas with elite, prime, high class or versatile soils because different primary production activities are suited to different environmental characteristics. For example, Hastings District Council’s ‘rural plains zone’ encourages viticulture as this activity is particularly well suited to the type of soils within the zone.</w:t>
      </w:r>
    </w:p>
    <w:p w14:paraId="1C7B392E" w14:textId="77777777" w:rsidR="00640A2C" w:rsidRDefault="00640A2C" w:rsidP="00AD6E1B">
      <w:pPr>
        <w:pStyle w:val="Box"/>
        <w:rPr>
          <w:rFonts w:eastAsiaTheme="minorHAnsi"/>
          <w:lang w:eastAsia="en-US"/>
        </w:rPr>
      </w:pPr>
      <w:r w:rsidRPr="00884B86">
        <w:rPr>
          <w:rFonts w:eastAsiaTheme="minorHAnsi"/>
          <w:lang w:eastAsia="en-US"/>
        </w:rPr>
        <w:lastRenderedPageBreak/>
        <w:t>Gisborne District Council’s ‘rural production zone’ seeks to manage land use on the horticulturally productive soils of the Poverty Bay flats through subdivision and land-use rules that differ from those that apply in other rural zones.</w:t>
      </w:r>
    </w:p>
    <w:p w14:paraId="3E4D677D" w14:textId="77777777" w:rsidR="00640A2C" w:rsidRPr="00627F4B" w:rsidRDefault="00640A2C" w:rsidP="00AD6E1B">
      <w:pPr>
        <w:pStyle w:val="Box"/>
        <w:rPr>
          <w:b/>
          <w:color w:val="808080"/>
        </w:rPr>
      </w:pPr>
      <w:r w:rsidRPr="00884B86">
        <w:rPr>
          <w:rFonts w:eastAsiaTheme="minorHAnsi"/>
          <w:lang w:eastAsia="en-US"/>
        </w:rPr>
        <w:t>Both zone descriptions describe an equally wide range of activities. This allows councils, communities and stakeholders to decide the extent of activities within these zones that are generally consistent with the description of the zone. For example, rural production zone provisions could accommodate specific types of rural industry or certain primary production activities, and not others.</w:t>
      </w:r>
    </w:p>
    <w:p w14:paraId="3A8805B8" w14:textId="77777777" w:rsidR="00640A2C" w:rsidRPr="001827C0" w:rsidRDefault="00640A2C" w:rsidP="00AD6E1B">
      <w:pPr>
        <w:pStyle w:val="Ruleheading"/>
      </w:pPr>
      <w:r w:rsidRPr="001827C0">
        <w:t>GRUZ – General rural zone</w:t>
      </w:r>
    </w:p>
    <w:p w14:paraId="5A616425" w14:textId="77777777" w:rsidR="00E43F91" w:rsidRPr="0017200B" w:rsidRDefault="00E43F91" w:rsidP="00E43F91">
      <w:pPr>
        <w:pStyle w:val="TableText"/>
        <w:rPr>
          <w:b/>
          <w:i/>
          <w:szCs w:val="18"/>
        </w:rPr>
      </w:pPr>
      <w:r w:rsidRPr="0017200B">
        <w:rPr>
          <w:b/>
          <w:i/>
          <w:szCs w:val="18"/>
        </w:rPr>
        <w:t>Objectives</w:t>
      </w:r>
    </w:p>
    <w:p w14:paraId="654BD4C7" w14:textId="77777777" w:rsidR="00E43F91" w:rsidRPr="0017200B" w:rsidRDefault="00E43F91" w:rsidP="00E43F91">
      <w:pPr>
        <w:pStyle w:val="TableText"/>
        <w:rPr>
          <w:b/>
          <w:color w:val="FF0000"/>
          <w:szCs w:val="18"/>
        </w:rPr>
      </w:pPr>
      <w:r>
        <w:rPr>
          <w:b/>
          <w:color w:val="DA5A28"/>
          <w:szCs w:val="18"/>
        </w:rPr>
        <w:t>[Content from the district plan]</w:t>
      </w:r>
    </w:p>
    <w:p w14:paraId="292EC15E" w14:textId="77777777" w:rsidR="00E43F91" w:rsidRPr="0017200B" w:rsidRDefault="00E43F91" w:rsidP="00E43F91">
      <w:pPr>
        <w:pStyle w:val="TableText"/>
        <w:rPr>
          <w:b/>
          <w:i/>
          <w:szCs w:val="18"/>
        </w:rPr>
      </w:pPr>
      <w:r w:rsidRPr="0017200B">
        <w:rPr>
          <w:b/>
          <w:i/>
          <w:szCs w:val="18"/>
        </w:rPr>
        <w:t>Policies</w:t>
      </w:r>
    </w:p>
    <w:p w14:paraId="01BCFC48" w14:textId="77777777" w:rsidR="00E43F91" w:rsidRPr="0017200B" w:rsidRDefault="00E43F91" w:rsidP="00E43F91">
      <w:pPr>
        <w:pStyle w:val="TableText"/>
        <w:rPr>
          <w:b/>
          <w:color w:val="FF0000"/>
          <w:szCs w:val="18"/>
        </w:rPr>
      </w:pPr>
      <w:r>
        <w:rPr>
          <w:b/>
          <w:color w:val="DA5A28"/>
          <w:szCs w:val="18"/>
        </w:rPr>
        <w:t>[Content from the district plan]</w:t>
      </w:r>
    </w:p>
    <w:p w14:paraId="4A27146C" w14:textId="77777777" w:rsidR="00E43F91" w:rsidRPr="0017200B" w:rsidRDefault="00E43F91" w:rsidP="00E43F91">
      <w:pPr>
        <w:pStyle w:val="TableTextbold"/>
        <w:rPr>
          <w:i/>
          <w:szCs w:val="18"/>
        </w:rPr>
      </w:pPr>
      <w:r w:rsidRPr="0017200B">
        <w:rPr>
          <w:i/>
          <w:szCs w:val="18"/>
        </w:rPr>
        <w:t>Rules</w:t>
      </w:r>
    </w:p>
    <w:p w14:paraId="58474AE7" w14:textId="77777777" w:rsidR="00E43F91" w:rsidRPr="0017200B" w:rsidRDefault="00E43F91" w:rsidP="00E43F91">
      <w:pPr>
        <w:pStyle w:val="TableText"/>
        <w:rPr>
          <w:b/>
          <w:color w:val="FF0000"/>
          <w:szCs w:val="18"/>
        </w:rPr>
      </w:pPr>
      <w:r>
        <w:rPr>
          <w:b/>
          <w:color w:val="DA5A28"/>
          <w:szCs w:val="18"/>
        </w:rPr>
        <w:t>[Content from the district plan]</w:t>
      </w:r>
    </w:p>
    <w:p w14:paraId="42115E54" w14:textId="77777777" w:rsidR="00E43F91" w:rsidRPr="0017200B" w:rsidRDefault="00E43F91" w:rsidP="00E43F91">
      <w:pPr>
        <w:pStyle w:val="TableTextbold"/>
        <w:rPr>
          <w:i/>
          <w:szCs w:val="18"/>
        </w:rPr>
      </w:pPr>
      <w:r w:rsidRPr="0017200B">
        <w:rPr>
          <w:i/>
          <w:szCs w:val="18"/>
        </w:rPr>
        <w:t>Methods</w:t>
      </w:r>
    </w:p>
    <w:p w14:paraId="2F5C9143" w14:textId="77777777" w:rsidR="00E43F91" w:rsidRPr="0017200B" w:rsidRDefault="00E43F91" w:rsidP="00E43F91">
      <w:pPr>
        <w:pStyle w:val="TableText"/>
        <w:rPr>
          <w:b/>
          <w:color w:val="FF0000"/>
          <w:szCs w:val="18"/>
        </w:rPr>
      </w:pPr>
      <w:r>
        <w:rPr>
          <w:b/>
          <w:color w:val="DA5A28"/>
          <w:szCs w:val="18"/>
        </w:rPr>
        <w:t>[Content from the district plan]</w:t>
      </w:r>
    </w:p>
    <w:p w14:paraId="0D3D7B87" w14:textId="77777777" w:rsidR="00E43F91" w:rsidRPr="0017200B" w:rsidRDefault="00E43F91" w:rsidP="00E43F91">
      <w:pPr>
        <w:pStyle w:val="TableText"/>
        <w:spacing w:before="0" w:after="0"/>
        <w:rPr>
          <w:b/>
          <w:i/>
          <w:szCs w:val="18"/>
        </w:rPr>
      </w:pPr>
      <w:r w:rsidRPr="0017200B">
        <w:rPr>
          <w:b/>
          <w:i/>
          <w:szCs w:val="18"/>
        </w:rPr>
        <w:t>Principal reasons</w:t>
      </w:r>
    </w:p>
    <w:p w14:paraId="0AB8A8C3" w14:textId="77777777" w:rsidR="00E43F91" w:rsidRPr="0017200B" w:rsidRDefault="00E43F91" w:rsidP="00E43F91">
      <w:pPr>
        <w:pStyle w:val="TableText"/>
        <w:rPr>
          <w:b/>
          <w:color w:val="C00000"/>
          <w:szCs w:val="18"/>
        </w:rPr>
      </w:pPr>
      <w:r>
        <w:rPr>
          <w:b/>
          <w:color w:val="DA5A28"/>
          <w:szCs w:val="18"/>
        </w:rPr>
        <w:t>[Content from the district plan]</w:t>
      </w:r>
    </w:p>
    <w:p w14:paraId="692EF596" w14:textId="77777777" w:rsidR="00E43F91" w:rsidRPr="0017200B" w:rsidRDefault="00E43F91" w:rsidP="00E43F91">
      <w:pPr>
        <w:pStyle w:val="TableText"/>
        <w:rPr>
          <w:b/>
          <w:i/>
          <w:szCs w:val="18"/>
        </w:rPr>
      </w:pPr>
      <w:r w:rsidRPr="0017200B">
        <w:rPr>
          <w:b/>
          <w:i/>
          <w:szCs w:val="18"/>
        </w:rPr>
        <w:t>Anticipated environmental results</w:t>
      </w:r>
    </w:p>
    <w:p w14:paraId="499076E6" w14:textId="77777777" w:rsidR="00E43F91" w:rsidRPr="0017200B" w:rsidRDefault="00E43F91" w:rsidP="00E43F91">
      <w:pPr>
        <w:pStyle w:val="TableText"/>
        <w:rPr>
          <w:b/>
          <w:color w:val="FF0000"/>
          <w:szCs w:val="18"/>
        </w:rPr>
      </w:pPr>
      <w:r>
        <w:rPr>
          <w:b/>
          <w:color w:val="DA5A28"/>
          <w:szCs w:val="18"/>
        </w:rPr>
        <w:t>[Content from the district plan]</w:t>
      </w:r>
    </w:p>
    <w:p w14:paraId="462E359D" w14:textId="77777777" w:rsidR="00E43F91" w:rsidRPr="0017200B" w:rsidRDefault="00E43F91" w:rsidP="00E43F91">
      <w:pPr>
        <w:pStyle w:val="TableText"/>
        <w:rPr>
          <w:b/>
          <w:i/>
          <w:szCs w:val="18"/>
        </w:rPr>
      </w:pPr>
      <w:r>
        <w:rPr>
          <w:b/>
          <w:i/>
          <w:szCs w:val="18"/>
        </w:rPr>
        <w:t>Precincts</w:t>
      </w:r>
    </w:p>
    <w:p w14:paraId="75CB9CA0" w14:textId="77777777" w:rsidR="00E43F91" w:rsidRPr="0017200B" w:rsidRDefault="00E43F91" w:rsidP="00E43F91">
      <w:pPr>
        <w:pStyle w:val="TableText"/>
        <w:rPr>
          <w:b/>
          <w:color w:val="FF0000"/>
          <w:szCs w:val="18"/>
        </w:rPr>
      </w:pPr>
      <w:r>
        <w:rPr>
          <w:b/>
          <w:color w:val="DA5A28"/>
          <w:szCs w:val="18"/>
        </w:rPr>
        <w:t>[Content from the district plan]</w:t>
      </w:r>
    </w:p>
    <w:p w14:paraId="1F44A91A" w14:textId="77777777" w:rsidR="00E43F91" w:rsidRPr="0017200B" w:rsidRDefault="00E43F91" w:rsidP="00E43F91">
      <w:pPr>
        <w:pStyle w:val="TableText"/>
        <w:rPr>
          <w:b/>
          <w:i/>
          <w:szCs w:val="18"/>
        </w:rPr>
      </w:pPr>
      <w:r>
        <w:rPr>
          <w:b/>
          <w:i/>
          <w:szCs w:val="18"/>
        </w:rPr>
        <w:lastRenderedPageBreak/>
        <w:t>Schedules</w:t>
      </w:r>
    </w:p>
    <w:p w14:paraId="28181167" w14:textId="77777777" w:rsidR="00E43F91" w:rsidRPr="0017200B" w:rsidRDefault="00E43F91" w:rsidP="00E43F91">
      <w:pPr>
        <w:pStyle w:val="TableText"/>
        <w:rPr>
          <w:b/>
          <w:color w:val="FF0000"/>
          <w:szCs w:val="18"/>
        </w:rPr>
      </w:pPr>
      <w:r>
        <w:rPr>
          <w:b/>
          <w:color w:val="DA5A28"/>
          <w:szCs w:val="18"/>
        </w:rPr>
        <w:t>[Content from the district plan]</w:t>
      </w:r>
    </w:p>
    <w:p w14:paraId="3E6076C8" w14:textId="77777777" w:rsidR="00E43F91" w:rsidRPr="0017200B" w:rsidRDefault="00E43F91" w:rsidP="00E43F91">
      <w:pPr>
        <w:pStyle w:val="TableTextbold"/>
        <w:rPr>
          <w:i/>
          <w:szCs w:val="18"/>
        </w:rPr>
      </w:pPr>
      <w:r>
        <w:rPr>
          <w:i/>
          <w:szCs w:val="18"/>
        </w:rPr>
        <w:t>Specific controls</w:t>
      </w:r>
    </w:p>
    <w:p w14:paraId="15B9B2BF" w14:textId="768E88E1"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55260A5C" w14:textId="77777777" w:rsidR="00921152" w:rsidRDefault="00921152" w:rsidP="00E43F91">
      <w:pPr>
        <w:pStyle w:val="TableText"/>
        <w:rPr>
          <w:b/>
          <w:color w:val="DA5A28"/>
          <w:szCs w:val="18"/>
        </w:rPr>
      </w:pPr>
    </w:p>
    <w:p w14:paraId="56E3CB00" w14:textId="77777777" w:rsidR="00640A2C" w:rsidRDefault="00640A2C" w:rsidP="00AD6E1B">
      <w:pPr>
        <w:pStyle w:val="Ruleheading"/>
      </w:pPr>
      <w:r>
        <w:t>RPROZ – Rural production zone</w:t>
      </w:r>
    </w:p>
    <w:p w14:paraId="1E8FD118" w14:textId="77777777" w:rsidR="00E43F91" w:rsidRPr="0017200B" w:rsidRDefault="00E43F91" w:rsidP="00E43F91">
      <w:pPr>
        <w:pStyle w:val="TableText"/>
        <w:rPr>
          <w:b/>
          <w:i/>
          <w:szCs w:val="18"/>
        </w:rPr>
      </w:pPr>
      <w:r w:rsidRPr="0017200B">
        <w:rPr>
          <w:b/>
          <w:i/>
          <w:szCs w:val="18"/>
        </w:rPr>
        <w:t>Objectives</w:t>
      </w:r>
    </w:p>
    <w:p w14:paraId="0E553F0B" w14:textId="77777777" w:rsidR="00E43F91" w:rsidRPr="0017200B" w:rsidRDefault="00E43F91" w:rsidP="00E43F91">
      <w:pPr>
        <w:pStyle w:val="TableText"/>
        <w:rPr>
          <w:b/>
          <w:color w:val="FF0000"/>
          <w:szCs w:val="18"/>
        </w:rPr>
      </w:pPr>
      <w:r>
        <w:rPr>
          <w:b/>
          <w:color w:val="DA5A28"/>
          <w:szCs w:val="18"/>
        </w:rPr>
        <w:t>[Content from the district plan]</w:t>
      </w:r>
    </w:p>
    <w:p w14:paraId="77603ABF" w14:textId="77777777" w:rsidR="00E43F91" w:rsidRPr="0017200B" w:rsidRDefault="00E43F91" w:rsidP="00E43F91">
      <w:pPr>
        <w:pStyle w:val="TableText"/>
        <w:rPr>
          <w:b/>
          <w:i/>
          <w:szCs w:val="18"/>
        </w:rPr>
      </w:pPr>
      <w:r w:rsidRPr="0017200B">
        <w:rPr>
          <w:b/>
          <w:i/>
          <w:szCs w:val="18"/>
        </w:rPr>
        <w:t>Policies</w:t>
      </w:r>
    </w:p>
    <w:p w14:paraId="41BAA29B" w14:textId="77777777" w:rsidR="00E43F91" w:rsidRPr="0017200B" w:rsidRDefault="00E43F91" w:rsidP="00E43F91">
      <w:pPr>
        <w:pStyle w:val="TableText"/>
        <w:rPr>
          <w:b/>
          <w:color w:val="FF0000"/>
          <w:szCs w:val="18"/>
        </w:rPr>
      </w:pPr>
      <w:r>
        <w:rPr>
          <w:b/>
          <w:color w:val="DA5A28"/>
          <w:szCs w:val="18"/>
        </w:rPr>
        <w:t>[Content from the district plan]</w:t>
      </w:r>
    </w:p>
    <w:p w14:paraId="2FFCD978" w14:textId="77777777" w:rsidR="00E43F91" w:rsidRPr="0017200B" w:rsidRDefault="00E43F91" w:rsidP="00E43F91">
      <w:pPr>
        <w:pStyle w:val="TableTextbold"/>
        <w:rPr>
          <w:i/>
          <w:szCs w:val="18"/>
        </w:rPr>
      </w:pPr>
      <w:r w:rsidRPr="0017200B">
        <w:rPr>
          <w:i/>
          <w:szCs w:val="18"/>
        </w:rPr>
        <w:t>Rules</w:t>
      </w:r>
    </w:p>
    <w:p w14:paraId="122F9D2C" w14:textId="77777777" w:rsidR="00E43F91" w:rsidRPr="0017200B" w:rsidRDefault="00E43F91" w:rsidP="00E43F91">
      <w:pPr>
        <w:pStyle w:val="TableText"/>
        <w:rPr>
          <w:b/>
          <w:color w:val="FF0000"/>
          <w:szCs w:val="18"/>
        </w:rPr>
      </w:pPr>
      <w:r>
        <w:rPr>
          <w:b/>
          <w:color w:val="DA5A28"/>
          <w:szCs w:val="18"/>
        </w:rPr>
        <w:t>[Content from the district plan]</w:t>
      </w:r>
    </w:p>
    <w:p w14:paraId="47AD6CE3" w14:textId="77777777" w:rsidR="00E43F91" w:rsidRPr="0017200B" w:rsidRDefault="00E43F91" w:rsidP="00E43F91">
      <w:pPr>
        <w:pStyle w:val="TableTextbold"/>
        <w:rPr>
          <w:i/>
          <w:szCs w:val="18"/>
        </w:rPr>
      </w:pPr>
      <w:r w:rsidRPr="0017200B">
        <w:rPr>
          <w:i/>
          <w:szCs w:val="18"/>
        </w:rPr>
        <w:t>Methods</w:t>
      </w:r>
    </w:p>
    <w:p w14:paraId="63371A61" w14:textId="77777777" w:rsidR="00E43F91" w:rsidRPr="0017200B" w:rsidRDefault="00E43F91" w:rsidP="00E43F91">
      <w:pPr>
        <w:pStyle w:val="TableText"/>
        <w:rPr>
          <w:b/>
          <w:color w:val="FF0000"/>
          <w:szCs w:val="18"/>
        </w:rPr>
      </w:pPr>
      <w:r>
        <w:rPr>
          <w:b/>
          <w:color w:val="DA5A28"/>
          <w:szCs w:val="18"/>
        </w:rPr>
        <w:t>[Content from the district plan]</w:t>
      </w:r>
    </w:p>
    <w:p w14:paraId="53FBD3E1" w14:textId="77777777" w:rsidR="00E43F91" w:rsidRPr="0017200B" w:rsidRDefault="00E43F91" w:rsidP="00E43F91">
      <w:pPr>
        <w:pStyle w:val="TableText"/>
        <w:spacing w:before="0" w:after="0"/>
        <w:rPr>
          <w:b/>
          <w:i/>
          <w:szCs w:val="18"/>
        </w:rPr>
      </w:pPr>
      <w:r w:rsidRPr="0017200B">
        <w:rPr>
          <w:b/>
          <w:i/>
          <w:szCs w:val="18"/>
        </w:rPr>
        <w:t>Principal reasons</w:t>
      </w:r>
    </w:p>
    <w:p w14:paraId="7EFC3401" w14:textId="77777777" w:rsidR="00E43F91" w:rsidRPr="0017200B" w:rsidRDefault="00E43F91" w:rsidP="00E43F91">
      <w:pPr>
        <w:pStyle w:val="TableText"/>
        <w:rPr>
          <w:b/>
          <w:color w:val="C00000"/>
          <w:szCs w:val="18"/>
        </w:rPr>
      </w:pPr>
      <w:r>
        <w:rPr>
          <w:b/>
          <w:color w:val="DA5A28"/>
          <w:szCs w:val="18"/>
        </w:rPr>
        <w:t>[Content from the district plan]</w:t>
      </w:r>
    </w:p>
    <w:p w14:paraId="2C63FF54" w14:textId="77777777" w:rsidR="00E43F91" w:rsidRPr="0017200B" w:rsidRDefault="00E43F91" w:rsidP="00E43F91">
      <w:pPr>
        <w:pStyle w:val="TableText"/>
        <w:rPr>
          <w:b/>
          <w:i/>
          <w:szCs w:val="18"/>
        </w:rPr>
      </w:pPr>
      <w:r w:rsidRPr="0017200B">
        <w:rPr>
          <w:b/>
          <w:i/>
          <w:szCs w:val="18"/>
        </w:rPr>
        <w:t>Anticipated environmental results</w:t>
      </w:r>
    </w:p>
    <w:p w14:paraId="134701D3" w14:textId="77777777" w:rsidR="00E43F91" w:rsidRPr="0017200B" w:rsidRDefault="00E43F91" w:rsidP="00E43F91">
      <w:pPr>
        <w:pStyle w:val="TableText"/>
        <w:rPr>
          <w:b/>
          <w:color w:val="FF0000"/>
          <w:szCs w:val="18"/>
        </w:rPr>
      </w:pPr>
      <w:r>
        <w:rPr>
          <w:b/>
          <w:color w:val="DA5A28"/>
          <w:szCs w:val="18"/>
        </w:rPr>
        <w:t>[Content from the district plan]</w:t>
      </w:r>
    </w:p>
    <w:p w14:paraId="261DB9FF" w14:textId="77777777" w:rsidR="00E43F91" w:rsidRPr="0017200B" w:rsidRDefault="00E43F91" w:rsidP="00E43F91">
      <w:pPr>
        <w:pStyle w:val="TableText"/>
        <w:rPr>
          <w:b/>
          <w:i/>
          <w:szCs w:val="18"/>
        </w:rPr>
      </w:pPr>
      <w:r>
        <w:rPr>
          <w:b/>
          <w:i/>
          <w:szCs w:val="18"/>
        </w:rPr>
        <w:t>Precincts</w:t>
      </w:r>
    </w:p>
    <w:p w14:paraId="5D7523E8" w14:textId="77777777" w:rsidR="00E43F91" w:rsidRPr="0017200B" w:rsidRDefault="00E43F91" w:rsidP="00E43F91">
      <w:pPr>
        <w:pStyle w:val="TableText"/>
        <w:rPr>
          <w:b/>
          <w:color w:val="FF0000"/>
          <w:szCs w:val="18"/>
        </w:rPr>
      </w:pPr>
      <w:r>
        <w:rPr>
          <w:b/>
          <w:color w:val="DA5A28"/>
          <w:szCs w:val="18"/>
        </w:rPr>
        <w:t>[Content from the district plan]</w:t>
      </w:r>
    </w:p>
    <w:p w14:paraId="71EF64ED" w14:textId="77777777" w:rsidR="00E43F91" w:rsidRPr="0017200B" w:rsidRDefault="00E43F91" w:rsidP="00E43F91">
      <w:pPr>
        <w:pStyle w:val="TableText"/>
        <w:rPr>
          <w:b/>
          <w:i/>
          <w:szCs w:val="18"/>
        </w:rPr>
      </w:pPr>
      <w:r>
        <w:rPr>
          <w:b/>
          <w:i/>
          <w:szCs w:val="18"/>
        </w:rPr>
        <w:t>Schedules</w:t>
      </w:r>
    </w:p>
    <w:p w14:paraId="07FFDCA6" w14:textId="77777777" w:rsidR="00E43F91" w:rsidRPr="0017200B" w:rsidRDefault="00E43F91" w:rsidP="00E43F91">
      <w:pPr>
        <w:pStyle w:val="TableText"/>
        <w:rPr>
          <w:b/>
          <w:color w:val="FF0000"/>
          <w:szCs w:val="18"/>
        </w:rPr>
      </w:pPr>
      <w:r>
        <w:rPr>
          <w:b/>
          <w:color w:val="DA5A28"/>
          <w:szCs w:val="18"/>
        </w:rPr>
        <w:t>[Content from the district plan]</w:t>
      </w:r>
    </w:p>
    <w:p w14:paraId="7DC08C37" w14:textId="77777777" w:rsidR="00E43F91" w:rsidRPr="0017200B" w:rsidRDefault="00E43F91" w:rsidP="00E43F91">
      <w:pPr>
        <w:pStyle w:val="TableTextbold"/>
        <w:rPr>
          <w:i/>
          <w:szCs w:val="18"/>
        </w:rPr>
      </w:pPr>
      <w:r>
        <w:rPr>
          <w:i/>
          <w:szCs w:val="18"/>
        </w:rPr>
        <w:t>Specific controls</w:t>
      </w:r>
    </w:p>
    <w:p w14:paraId="5ED017DC" w14:textId="316B3665"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9129150" w14:textId="77777777" w:rsidR="00921152" w:rsidRDefault="00921152" w:rsidP="00E43F91">
      <w:pPr>
        <w:pStyle w:val="TableText"/>
        <w:rPr>
          <w:b/>
          <w:color w:val="DA5A28"/>
          <w:szCs w:val="18"/>
        </w:rPr>
      </w:pPr>
    </w:p>
    <w:p w14:paraId="052EA675" w14:textId="77777777" w:rsidR="00640A2C" w:rsidRPr="00FC47F3" w:rsidRDefault="00640A2C" w:rsidP="00AD6E1B">
      <w:pPr>
        <w:pStyle w:val="Ruleheading"/>
      </w:pPr>
      <w:r w:rsidRPr="00FC47F3">
        <w:t>RLZ – Rural lifestyle zone</w:t>
      </w:r>
    </w:p>
    <w:p w14:paraId="7F665E99" w14:textId="77777777" w:rsidR="00E43F91" w:rsidRPr="0017200B" w:rsidRDefault="00E43F91" w:rsidP="00E43F91">
      <w:pPr>
        <w:pStyle w:val="TableText"/>
        <w:rPr>
          <w:b/>
          <w:i/>
          <w:szCs w:val="18"/>
        </w:rPr>
      </w:pPr>
      <w:r w:rsidRPr="0017200B">
        <w:rPr>
          <w:b/>
          <w:i/>
          <w:szCs w:val="18"/>
        </w:rPr>
        <w:t>Objectives</w:t>
      </w:r>
    </w:p>
    <w:p w14:paraId="15480C85" w14:textId="77777777" w:rsidR="00E43F91" w:rsidRPr="0017200B" w:rsidRDefault="00E43F91" w:rsidP="00E43F91">
      <w:pPr>
        <w:pStyle w:val="TableText"/>
        <w:rPr>
          <w:b/>
          <w:color w:val="FF0000"/>
          <w:szCs w:val="18"/>
        </w:rPr>
      </w:pPr>
      <w:r>
        <w:rPr>
          <w:b/>
          <w:color w:val="DA5A28"/>
          <w:szCs w:val="18"/>
        </w:rPr>
        <w:t>[Content from the district plan]</w:t>
      </w:r>
    </w:p>
    <w:p w14:paraId="08150464" w14:textId="77777777" w:rsidR="00E43F91" w:rsidRPr="0017200B" w:rsidRDefault="00E43F91" w:rsidP="00E43F91">
      <w:pPr>
        <w:pStyle w:val="TableText"/>
        <w:rPr>
          <w:b/>
          <w:i/>
          <w:szCs w:val="18"/>
        </w:rPr>
      </w:pPr>
      <w:r w:rsidRPr="0017200B">
        <w:rPr>
          <w:b/>
          <w:i/>
          <w:szCs w:val="18"/>
        </w:rPr>
        <w:t>Policies</w:t>
      </w:r>
    </w:p>
    <w:p w14:paraId="29561B0A" w14:textId="77777777" w:rsidR="00E43F91" w:rsidRPr="0017200B" w:rsidRDefault="00E43F91" w:rsidP="00E43F91">
      <w:pPr>
        <w:pStyle w:val="TableText"/>
        <w:rPr>
          <w:b/>
          <w:color w:val="FF0000"/>
          <w:szCs w:val="18"/>
        </w:rPr>
      </w:pPr>
      <w:r>
        <w:rPr>
          <w:b/>
          <w:color w:val="DA5A28"/>
          <w:szCs w:val="18"/>
        </w:rPr>
        <w:t>[Content from the district plan]</w:t>
      </w:r>
    </w:p>
    <w:p w14:paraId="675816A3" w14:textId="77777777" w:rsidR="00E43F91" w:rsidRPr="0017200B" w:rsidRDefault="00E43F91" w:rsidP="00E43F91">
      <w:pPr>
        <w:pStyle w:val="TableTextbold"/>
        <w:rPr>
          <w:i/>
          <w:szCs w:val="18"/>
        </w:rPr>
      </w:pPr>
      <w:r w:rsidRPr="0017200B">
        <w:rPr>
          <w:i/>
          <w:szCs w:val="18"/>
        </w:rPr>
        <w:t>Rules</w:t>
      </w:r>
    </w:p>
    <w:p w14:paraId="39695A69" w14:textId="77777777" w:rsidR="00E43F91" w:rsidRPr="0017200B" w:rsidRDefault="00E43F91" w:rsidP="00E43F91">
      <w:pPr>
        <w:pStyle w:val="TableText"/>
        <w:rPr>
          <w:b/>
          <w:color w:val="FF0000"/>
          <w:szCs w:val="18"/>
        </w:rPr>
      </w:pPr>
      <w:r>
        <w:rPr>
          <w:b/>
          <w:color w:val="DA5A28"/>
          <w:szCs w:val="18"/>
        </w:rPr>
        <w:t>[Content from the district plan]</w:t>
      </w:r>
    </w:p>
    <w:p w14:paraId="19BE36E7" w14:textId="77777777" w:rsidR="00E43F91" w:rsidRPr="0017200B" w:rsidRDefault="00E43F91" w:rsidP="00E43F91">
      <w:pPr>
        <w:pStyle w:val="TableTextbold"/>
        <w:rPr>
          <w:i/>
          <w:szCs w:val="18"/>
        </w:rPr>
      </w:pPr>
      <w:r w:rsidRPr="0017200B">
        <w:rPr>
          <w:i/>
          <w:szCs w:val="18"/>
        </w:rPr>
        <w:t>Methods</w:t>
      </w:r>
    </w:p>
    <w:p w14:paraId="314CFDB5" w14:textId="77777777" w:rsidR="00E43F91" w:rsidRPr="0017200B" w:rsidRDefault="00E43F91" w:rsidP="00E43F91">
      <w:pPr>
        <w:pStyle w:val="TableText"/>
        <w:rPr>
          <w:b/>
          <w:color w:val="FF0000"/>
          <w:szCs w:val="18"/>
        </w:rPr>
      </w:pPr>
      <w:r>
        <w:rPr>
          <w:b/>
          <w:color w:val="DA5A28"/>
          <w:szCs w:val="18"/>
        </w:rPr>
        <w:t>[Content from the district plan]</w:t>
      </w:r>
    </w:p>
    <w:p w14:paraId="71ADCEA9" w14:textId="77777777" w:rsidR="00E43F91" w:rsidRPr="0017200B" w:rsidRDefault="00E43F91" w:rsidP="00E43F91">
      <w:pPr>
        <w:pStyle w:val="TableText"/>
        <w:spacing w:before="0" w:after="0"/>
        <w:rPr>
          <w:b/>
          <w:i/>
          <w:szCs w:val="18"/>
        </w:rPr>
      </w:pPr>
      <w:r w:rsidRPr="0017200B">
        <w:rPr>
          <w:b/>
          <w:i/>
          <w:szCs w:val="18"/>
        </w:rPr>
        <w:t>Principal reasons</w:t>
      </w:r>
    </w:p>
    <w:p w14:paraId="33DE154B" w14:textId="77777777" w:rsidR="00E43F91" w:rsidRPr="0017200B" w:rsidRDefault="00E43F91" w:rsidP="00E43F91">
      <w:pPr>
        <w:pStyle w:val="TableText"/>
        <w:rPr>
          <w:b/>
          <w:color w:val="C00000"/>
          <w:szCs w:val="18"/>
        </w:rPr>
      </w:pPr>
      <w:r>
        <w:rPr>
          <w:b/>
          <w:color w:val="DA5A28"/>
          <w:szCs w:val="18"/>
        </w:rPr>
        <w:t>[Content from the district plan]</w:t>
      </w:r>
    </w:p>
    <w:p w14:paraId="69E3A74D" w14:textId="77777777" w:rsidR="00E43F91" w:rsidRPr="0017200B" w:rsidRDefault="00E43F91" w:rsidP="00E43F91">
      <w:pPr>
        <w:pStyle w:val="TableText"/>
        <w:rPr>
          <w:b/>
          <w:i/>
          <w:szCs w:val="18"/>
        </w:rPr>
      </w:pPr>
      <w:r w:rsidRPr="0017200B">
        <w:rPr>
          <w:b/>
          <w:i/>
          <w:szCs w:val="18"/>
        </w:rPr>
        <w:t>Anticipated environmental results</w:t>
      </w:r>
    </w:p>
    <w:p w14:paraId="5D9612A2" w14:textId="77777777" w:rsidR="00E43F91" w:rsidRPr="0017200B" w:rsidRDefault="00E43F91" w:rsidP="00E43F91">
      <w:pPr>
        <w:pStyle w:val="TableText"/>
        <w:rPr>
          <w:b/>
          <w:color w:val="FF0000"/>
          <w:szCs w:val="18"/>
        </w:rPr>
      </w:pPr>
      <w:r>
        <w:rPr>
          <w:b/>
          <w:color w:val="DA5A28"/>
          <w:szCs w:val="18"/>
        </w:rPr>
        <w:t>[Content from the district plan]</w:t>
      </w:r>
    </w:p>
    <w:p w14:paraId="6155ACA3" w14:textId="77777777" w:rsidR="00E43F91" w:rsidRPr="0017200B" w:rsidRDefault="00E43F91" w:rsidP="00E43F91">
      <w:pPr>
        <w:pStyle w:val="TableText"/>
        <w:rPr>
          <w:b/>
          <w:i/>
          <w:szCs w:val="18"/>
        </w:rPr>
      </w:pPr>
      <w:r>
        <w:rPr>
          <w:b/>
          <w:i/>
          <w:szCs w:val="18"/>
        </w:rPr>
        <w:t>Precincts</w:t>
      </w:r>
    </w:p>
    <w:p w14:paraId="2ECCD69D" w14:textId="77777777" w:rsidR="00E43F91" w:rsidRPr="0017200B" w:rsidRDefault="00E43F91" w:rsidP="00E43F91">
      <w:pPr>
        <w:pStyle w:val="TableText"/>
        <w:rPr>
          <w:b/>
          <w:color w:val="FF0000"/>
          <w:szCs w:val="18"/>
        </w:rPr>
      </w:pPr>
      <w:r>
        <w:rPr>
          <w:b/>
          <w:color w:val="DA5A28"/>
          <w:szCs w:val="18"/>
        </w:rPr>
        <w:t>[Content from the district plan]</w:t>
      </w:r>
    </w:p>
    <w:p w14:paraId="03520002" w14:textId="77777777" w:rsidR="00E43F91" w:rsidRPr="0017200B" w:rsidRDefault="00E43F91" w:rsidP="00E43F91">
      <w:pPr>
        <w:pStyle w:val="TableText"/>
        <w:rPr>
          <w:b/>
          <w:i/>
          <w:szCs w:val="18"/>
        </w:rPr>
      </w:pPr>
      <w:r>
        <w:rPr>
          <w:b/>
          <w:i/>
          <w:szCs w:val="18"/>
        </w:rPr>
        <w:t>Schedules</w:t>
      </w:r>
    </w:p>
    <w:p w14:paraId="7BD6FE53" w14:textId="77777777" w:rsidR="00E43F91" w:rsidRPr="0017200B" w:rsidRDefault="00E43F91" w:rsidP="00E43F91">
      <w:pPr>
        <w:pStyle w:val="TableText"/>
        <w:rPr>
          <w:b/>
          <w:color w:val="FF0000"/>
          <w:szCs w:val="18"/>
        </w:rPr>
      </w:pPr>
      <w:r>
        <w:rPr>
          <w:b/>
          <w:color w:val="DA5A28"/>
          <w:szCs w:val="18"/>
        </w:rPr>
        <w:t>[Content from the district plan]</w:t>
      </w:r>
    </w:p>
    <w:p w14:paraId="01E7BFCD" w14:textId="77777777" w:rsidR="00E43F91" w:rsidRPr="0017200B" w:rsidRDefault="00E43F91" w:rsidP="00E43F91">
      <w:pPr>
        <w:pStyle w:val="TableTextbold"/>
        <w:rPr>
          <w:i/>
          <w:szCs w:val="18"/>
        </w:rPr>
      </w:pPr>
      <w:r>
        <w:rPr>
          <w:i/>
          <w:szCs w:val="18"/>
        </w:rPr>
        <w:t>Specific controls</w:t>
      </w:r>
    </w:p>
    <w:p w14:paraId="32B5D971" w14:textId="6492E23A"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1FDAA74" w14:textId="77777777" w:rsidR="00921152" w:rsidRDefault="00921152" w:rsidP="00E43F91">
      <w:pPr>
        <w:pStyle w:val="TableText"/>
        <w:rPr>
          <w:b/>
          <w:color w:val="DA5A28"/>
          <w:szCs w:val="18"/>
        </w:rPr>
      </w:pPr>
    </w:p>
    <w:p w14:paraId="6CC6BCBF" w14:textId="77777777" w:rsidR="00640A2C" w:rsidRPr="00FC47F3" w:rsidRDefault="00640A2C" w:rsidP="00AD6E1B">
      <w:pPr>
        <w:pStyle w:val="Ruleheading"/>
      </w:pPr>
      <w:r w:rsidRPr="00FC47F3">
        <w:t>SETZ – Settlement zone</w:t>
      </w:r>
    </w:p>
    <w:p w14:paraId="6987FEC3" w14:textId="77777777" w:rsidR="00E43F91" w:rsidRPr="0017200B" w:rsidRDefault="00E43F91" w:rsidP="00E43F91">
      <w:pPr>
        <w:pStyle w:val="TableText"/>
        <w:rPr>
          <w:b/>
          <w:i/>
          <w:szCs w:val="18"/>
        </w:rPr>
      </w:pPr>
      <w:r w:rsidRPr="0017200B">
        <w:rPr>
          <w:b/>
          <w:i/>
          <w:szCs w:val="18"/>
        </w:rPr>
        <w:t>Objectives</w:t>
      </w:r>
    </w:p>
    <w:p w14:paraId="214563B2" w14:textId="77777777" w:rsidR="00E43F91" w:rsidRPr="0017200B" w:rsidRDefault="00E43F91" w:rsidP="00E43F91">
      <w:pPr>
        <w:pStyle w:val="TableText"/>
        <w:rPr>
          <w:b/>
          <w:color w:val="FF0000"/>
          <w:szCs w:val="18"/>
        </w:rPr>
      </w:pPr>
      <w:r>
        <w:rPr>
          <w:b/>
          <w:color w:val="DA5A28"/>
          <w:szCs w:val="18"/>
        </w:rPr>
        <w:t>[Content from the district plan]</w:t>
      </w:r>
    </w:p>
    <w:p w14:paraId="7E0E69DE" w14:textId="77777777" w:rsidR="00E43F91" w:rsidRPr="0017200B" w:rsidRDefault="00E43F91" w:rsidP="00E43F91">
      <w:pPr>
        <w:pStyle w:val="TableText"/>
        <w:rPr>
          <w:b/>
          <w:i/>
          <w:szCs w:val="18"/>
        </w:rPr>
      </w:pPr>
      <w:r w:rsidRPr="0017200B">
        <w:rPr>
          <w:b/>
          <w:i/>
          <w:szCs w:val="18"/>
        </w:rPr>
        <w:lastRenderedPageBreak/>
        <w:t>Policies</w:t>
      </w:r>
    </w:p>
    <w:p w14:paraId="0A00716C" w14:textId="77777777" w:rsidR="00E43F91" w:rsidRPr="0017200B" w:rsidRDefault="00E43F91" w:rsidP="00E43F91">
      <w:pPr>
        <w:pStyle w:val="TableText"/>
        <w:rPr>
          <w:b/>
          <w:color w:val="FF0000"/>
          <w:szCs w:val="18"/>
        </w:rPr>
      </w:pPr>
      <w:r>
        <w:rPr>
          <w:b/>
          <w:color w:val="DA5A28"/>
          <w:szCs w:val="18"/>
        </w:rPr>
        <w:t>[Content from the district plan]</w:t>
      </w:r>
    </w:p>
    <w:p w14:paraId="4E0BF4CE" w14:textId="77777777" w:rsidR="00E43F91" w:rsidRPr="0017200B" w:rsidRDefault="00E43F91" w:rsidP="00E43F91">
      <w:pPr>
        <w:pStyle w:val="TableTextbold"/>
        <w:rPr>
          <w:i/>
          <w:szCs w:val="18"/>
        </w:rPr>
      </w:pPr>
      <w:r w:rsidRPr="0017200B">
        <w:rPr>
          <w:i/>
          <w:szCs w:val="18"/>
        </w:rPr>
        <w:t>Rules</w:t>
      </w:r>
    </w:p>
    <w:p w14:paraId="3BBB61FF" w14:textId="77777777" w:rsidR="00E43F91" w:rsidRPr="0017200B" w:rsidRDefault="00E43F91" w:rsidP="00E43F91">
      <w:pPr>
        <w:pStyle w:val="TableText"/>
        <w:rPr>
          <w:b/>
          <w:color w:val="FF0000"/>
          <w:szCs w:val="18"/>
        </w:rPr>
      </w:pPr>
      <w:r>
        <w:rPr>
          <w:b/>
          <w:color w:val="DA5A28"/>
          <w:szCs w:val="18"/>
        </w:rPr>
        <w:t>[Content from the district plan]</w:t>
      </w:r>
    </w:p>
    <w:p w14:paraId="1EAB4157" w14:textId="77777777" w:rsidR="00E43F91" w:rsidRPr="0017200B" w:rsidRDefault="00E43F91" w:rsidP="00E43F91">
      <w:pPr>
        <w:pStyle w:val="TableTextbold"/>
        <w:rPr>
          <w:i/>
          <w:szCs w:val="18"/>
        </w:rPr>
      </w:pPr>
      <w:r w:rsidRPr="0017200B">
        <w:rPr>
          <w:i/>
          <w:szCs w:val="18"/>
        </w:rPr>
        <w:t>Methods</w:t>
      </w:r>
    </w:p>
    <w:p w14:paraId="2AF667F2" w14:textId="77777777" w:rsidR="00E43F91" w:rsidRPr="0017200B" w:rsidRDefault="00E43F91" w:rsidP="00E43F91">
      <w:pPr>
        <w:pStyle w:val="TableText"/>
        <w:rPr>
          <w:b/>
          <w:color w:val="FF0000"/>
          <w:szCs w:val="18"/>
        </w:rPr>
      </w:pPr>
      <w:r>
        <w:rPr>
          <w:b/>
          <w:color w:val="DA5A28"/>
          <w:szCs w:val="18"/>
        </w:rPr>
        <w:t>[Content from the district plan]</w:t>
      </w:r>
    </w:p>
    <w:p w14:paraId="49FE7160" w14:textId="77777777" w:rsidR="00E43F91" w:rsidRPr="0017200B" w:rsidRDefault="00E43F91" w:rsidP="00E43F91">
      <w:pPr>
        <w:pStyle w:val="TableText"/>
        <w:spacing w:before="0" w:after="0"/>
        <w:rPr>
          <w:b/>
          <w:i/>
          <w:szCs w:val="18"/>
        </w:rPr>
      </w:pPr>
      <w:r w:rsidRPr="0017200B">
        <w:rPr>
          <w:b/>
          <w:i/>
          <w:szCs w:val="18"/>
        </w:rPr>
        <w:t>Principal reasons</w:t>
      </w:r>
    </w:p>
    <w:p w14:paraId="41504E23" w14:textId="77777777" w:rsidR="00E43F91" w:rsidRPr="0017200B" w:rsidRDefault="00E43F91" w:rsidP="00E43F91">
      <w:pPr>
        <w:pStyle w:val="TableText"/>
        <w:rPr>
          <w:b/>
          <w:color w:val="C00000"/>
          <w:szCs w:val="18"/>
        </w:rPr>
      </w:pPr>
      <w:r>
        <w:rPr>
          <w:b/>
          <w:color w:val="DA5A28"/>
          <w:szCs w:val="18"/>
        </w:rPr>
        <w:t>[Content from the district plan]</w:t>
      </w:r>
    </w:p>
    <w:p w14:paraId="40D25B86" w14:textId="77777777" w:rsidR="00E43F91" w:rsidRPr="0017200B" w:rsidRDefault="00E43F91" w:rsidP="00E43F91">
      <w:pPr>
        <w:pStyle w:val="TableText"/>
        <w:rPr>
          <w:b/>
          <w:i/>
          <w:szCs w:val="18"/>
        </w:rPr>
      </w:pPr>
      <w:r w:rsidRPr="0017200B">
        <w:rPr>
          <w:b/>
          <w:i/>
          <w:szCs w:val="18"/>
        </w:rPr>
        <w:t>Anticipated environmental results</w:t>
      </w:r>
    </w:p>
    <w:p w14:paraId="610DF01B" w14:textId="77777777" w:rsidR="00E43F91" w:rsidRPr="0017200B" w:rsidRDefault="00E43F91" w:rsidP="00E43F91">
      <w:pPr>
        <w:pStyle w:val="TableText"/>
        <w:rPr>
          <w:b/>
          <w:color w:val="FF0000"/>
          <w:szCs w:val="18"/>
        </w:rPr>
      </w:pPr>
      <w:r>
        <w:rPr>
          <w:b/>
          <w:color w:val="DA5A28"/>
          <w:szCs w:val="18"/>
        </w:rPr>
        <w:t>[Content from the district plan]</w:t>
      </w:r>
    </w:p>
    <w:p w14:paraId="6EC12023" w14:textId="77777777" w:rsidR="00E43F91" w:rsidRPr="0017200B" w:rsidRDefault="00E43F91" w:rsidP="00E43F91">
      <w:pPr>
        <w:pStyle w:val="TableText"/>
        <w:rPr>
          <w:b/>
          <w:i/>
          <w:szCs w:val="18"/>
        </w:rPr>
      </w:pPr>
      <w:r>
        <w:rPr>
          <w:b/>
          <w:i/>
          <w:szCs w:val="18"/>
        </w:rPr>
        <w:t>Precincts</w:t>
      </w:r>
    </w:p>
    <w:p w14:paraId="01FAC0E0" w14:textId="77777777" w:rsidR="00E43F91" w:rsidRPr="0017200B" w:rsidRDefault="00E43F91" w:rsidP="00E43F91">
      <w:pPr>
        <w:pStyle w:val="TableText"/>
        <w:rPr>
          <w:b/>
          <w:color w:val="FF0000"/>
          <w:szCs w:val="18"/>
        </w:rPr>
      </w:pPr>
      <w:r>
        <w:rPr>
          <w:b/>
          <w:color w:val="DA5A28"/>
          <w:szCs w:val="18"/>
        </w:rPr>
        <w:t>[Content from the district plan]</w:t>
      </w:r>
    </w:p>
    <w:p w14:paraId="0BC6030E" w14:textId="77777777" w:rsidR="00E43F91" w:rsidRPr="0017200B" w:rsidRDefault="00E43F91" w:rsidP="00E43F91">
      <w:pPr>
        <w:pStyle w:val="TableText"/>
        <w:rPr>
          <w:b/>
          <w:i/>
          <w:szCs w:val="18"/>
        </w:rPr>
      </w:pPr>
      <w:r>
        <w:rPr>
          <w:b/>
          <w:i/>
          <w:szCs w:val="18"/>
        </w:rPr>
        <w:t>Schedules</w:t>
      </w:r>
    </w:p>
    <w:p w14:paraId="466FF3F9" w14:textId="77777777" w:rsidR="00E43F91" w:rsidRPr="0017200B" w:rsidRDefault="00E43F91" w:rsidP="00E43F91">
      <w:pPr>
        <w:pStyle w:val="TableText"/>
        <w:rPr>
          <w:b/>
          <w:color w:val="FF0000"/>
          <w:szCs w:val="18"/>
        </w:rPr>
      </w:pPr>
      <w:r>
        <w:rPr>
          <w:b/>
          <w:color w:val="DA5A28"/>
          <w:szCs w:val="18"/>
        </w:rPr>
        <w:t>[Content from the district plan]</w:t>
      </w:r>
    </w:p>
    <w:p w14:paraId="4FEF77A8" w14:textId="77777777" w:rsidR="00E43F91" w:rsidRPr="0017200B" w:rsidRDefault="00E43F91" w:rsidP="00E43F91">
      <w:pPr>
        <w:pStyle w:val="TableTextbold"/>
        <w:rPr>
          <w:i/>
          <w:szCs w:val="18"/>
        </w:rPr>
      </w:pPr>
      <w:r>
        <w:rPr>
          <w:i/>
          <w:szCs w:val="18"/>
        </w:rPr>
        <w:t>Specific controls</w:t>
      </w:r>
    </w:p>
    <w:p w14:paraId="30CE3B47"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56666549" w14:textId="0C9961F8" w:rsidR="00640A2C" w:rsidRPr="00627F4B" w:rsidRDefault="00640A2C" w:rsidP="00AD6E1B">
      <w:pPr>
        <w:pStyle w:val="Heading2"/>
      </w:pPr>
      <w:r w:rsidRPr="00FC47F3">
        <w:t>Commercial and mixed</w:t>
      </w:r>
      <w:r w:rsidR="00E43F91">
        <w:t>-</w:t>
      </w:r>
      <w:r w:rsidRPr="00FC47F3">
        <w:t>use zones</w:t>
      </w:r>
    </w:p>
    <w:p w14:paraId="31488E9E" w14:textId="77777777" w:rsidR="00640A2C" w:rsidRPr="00FC47F3" w:rsidRDefault="00640A2C" w:rsidP="00AD6E1B">
      <w:pPr>
        <w:pStyle w:val="Ruleheading"/>
      </w:pPr>
      <w:r w:rsidRPr="00FC47F3">
        <w:t>NCZ – Neighbourhood centre zone</w:t>
      </w:r>
    </w:p>
    <w:p w14:paraId="541D0B69" w14:textId="77777777" w:rsidR="00E43F91" w:rsidRPr="0017200B" w:rsidRDefault="00E43F91" w:rsidP="00E43F91">
      <w:pPr>
        <w:pStyle w:val="TableText"/>
        <w:rPr>
          <w:b/>
          <w:i/>
          <w:szCs w:val="18"/>
        </w:rPr>
      </w:pPr>
      <w:r w:rsidRPr="0017200B">
        <w:rPr>
          <w:b/>
          <w:i/>
          <w:szCs w:val="18"/>
        </w:rPr>
        <w:t>Objectives</w:t>
      </w:r>
    </w:p>
    <w:p w14:paraId="794BABFC" w14:textId="77777777" w:rsidR="00E43F91" w:rsidRPr="0017200B" w:rsidRDefault="00E43F91" w:rsidP="00E43F91">
      <w:pPr>
        <w:pStyle w:val="TableText"/>
        <w:rPr>
          <w:b/>
          <w:color w:val="FF0000"/>
          <w:szCs w:val="18"/>
        </w:rPr>
      </w:pPr>
      <w:r>
        <w:rPr>
          <w:b/>
          <w:color w:val="DA5A28"/>
          <w:szCs w:val="18"/>
        </w:rPr>
        <w:t>[Content from the district plan]</w:t>
      </w:r>
    </w:p>
    <w:p w14:paraId="6711D183" w14:textId="77777777" w:rsidR="00E43F91" w:rsidRPr="0017200B" w:rsidRDefault="00E43F91" w:rsidP="00E43F91">
      <w:pPr>
        <w:pStyle w:val="TableText"/>
        <w:rPr>
          <w:b/>
          <w:i/>
          <w:szCs w:val="18"/>
        </w:rPr>
      </w:pPr>
      <w:r w:rsidRPr="0017200B">
        <w:rPr>
          <w:b/>
          <w:i/>
          <w:szCs w:val="18"/>
        </w:rPr>
        <w:t>Policies</w:t>
      </w:r>
    </w:p>
    <w:p w14:paraId="319F8F3E" w14:textId="77777777" w:rsidR="00E43F91" w:rsidRPr="0017200B" w:rsidRDefault="00E43F91" w:rsidP="00E43F91">
      <w:pPr>
        <w:pStyle w:val="TableText"/>
        <w:rPr>
          <w:b/>
          <w:color w:val="FF0000"/>
          <w:szCs w:val="18"/>
        </w:rPr>
      </w:pPr>
      <w:r>
        <w:rPr>
          <w:b/>
          <w:color w:val="DA5A28"/>
          <w:szCs w:val="18"/>
        </w:rPr>
        <w:t>[Content from the district plan]</w:t>
      </w:r>
    </w:p>
    <w:p w14:paraId="514712A4" w14:textId="77777777" w:rsidR="00E43F91" w:rsidRPr="0017200B" w:rsidRDefault="00E43F91" w:rsidP="00E43F91">
      <w:pPr>
        <w:pStyle w:val="TableTextbold"/>
        <w:rPr>
          <w:i/>
          <w:szCs w:val="18"/>
        </w:rPr>
      </w:pPr>
      <w:r w:rsidRPr="0017200B">
        <w:rPr>
          <w:i/>
          <w:szCs w:val="18"/>
        </w:rPr>
        <w:t>Rules</w:t>
      </w:r>
    </w:p>
    <w:p w14:paraId="2EA3049B"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3EF47EC8" w14:textId="77777777" w:rsidR="00E43F91" w:rsidRPr="0017200B" w:rsidRDefault="00E43F91" w:rsidP="00E43F91">
      <w:pPr>
        <w:pStyle w:val="TableTextbold"/>
        <w:rPr>
          <w:i/>
          <w:szCs w:val="18"/>
        </w:rPr>
      </w:pPr>
      <w:r w:rsidRPr="0017200B">
        <w:rPr>
          <w:i/>
          <w:szCs w:val="18"/>
        </w:rPr>
        <w:t>Methods</w:t>
      </w:r>
    </w:p>
    <w:p w14:paraId="44B09BA4" w14:textId="77777777" w:rsidR="00E43F91" w:rsidRPr="0017200B" w:rsidRDefault="00E43F91" w:rsidP="00E43F91">
      <w:pPr>
        <w:pStyle w:val="TableText"/>
        <w:rPr>
          <w:b/>
          <w:color w:val="FF0000"/>
          <w:szCs w:val="18"/>
        </w:rPr>
      </w:pPr>
      <w:r>
        <w:rPr>
          <w:b/>
          <w:color w:val="DA5A28"/>
          <w:szCs w:val="18"/>
        </w:rPr>
        <w:t>[Content from the district plan]</w:t>
      </w:r>
    </w:p>
    <w:p w14:paraId="464FCC60" w14:textId="77777777" w:rsidR="00E43F91" w:rsidRPr="0017200B" w:rsidRDefault="00E43F91" w:rsidP="00E43F91">
      <w:pPr>
        <w:pStyle w:val="TableText"/>
        <w:spacing w:before="0" w:after="0"/>
        <w:rPr>
          <w:b/>
          <w:i/>
          <w:szCs w:val="18"/>
        </w:rPr>
      </w:pPr>
      <w:r w:rsidRPr="0017200B">
        <w:rPr>
          <w:b/>
          <w:i/>
          <w:szCs w:val="18"/>
        </w:rPr>
        <w:t>Principal reasons</w:t>
      </w:r>
    </w:p>
    <w:p w14:paraId="7E606AFE" w14:textId="77777777" w:rsidR="00E43F91" w:rsidRPr="0017200B" w:rsidRDefault="00E43F91" w:rsidP="00E43F91">
      <w:pPr>
        <w:pStyle w:val="TableText"/>
        <w:rPr>
          <w:b/>
          <w:color w:val="C00000"/>
          <w:szCs w:val="18"/>
        </w:rPr>
      </w:pPr>
      <w:r>
        <w:rPr>
          <w:b/>
          <w:color w:val="DA5A28"/>
          <w:szCs w:val="18"/>
        </w:rPr>
        <w:t>[Content from the district plan]</w:t>
      </w:r>
    </w:p>
    <w:p w14:paraId="53F59699" w14:textId="77777777" w:rsidR="00E43F91" w:rsidRPr="0017200B" w:rsidRDefault="00E43F91" w:rsidP="00E43F91">
      <w:pPr>
        <w:pStyle w:val="TableText"/>
        <w:rPr>
          <w:b/>
          <w:i/>
          <w:szCs w:val="18"/>
        </w:rPr>
      </w:pPr>
      <w:r w:rsidRPr="0017200B">
        <w:rPr>
          <w:b/>
          <w:i/>
          <w:szCs w:val="18"/>
        </w:rPr>
        <w:t>Anticipated environmental results</w:t>
      </w:r>
    </w:p>
    <w:p w14:paraId="0F9F3D08" w14:textId="77777777" w:rsidR="00E43F91" w:rsidRPr="0017200B" w:rsidRDefault="00E43F91" w:rsidP="00E43F91">
      <w:pPr>
        <w:pStyle w:val="TableText"/>
        <w:rPr>
          <w:b/>
          <w:color w:val="FF0000"/>
          <w:szCs w:val="18"/>
        </w:rPr>
      </w:pPr>
      <w:r>
        <w:rPr>
          <w:b/>
          <w:color w:val="DA5A28"/>
          <w:szCs w:val="18"/>
        </w:rPr>
        <w:t>[Content from the district plan]</w:t>
      </w:r>
    </w:p>
    <w:p w14:paraId="6AF52063" w14:textId="77777777" w:rsidR="00E43F91" w:rsidRPr="0017200B" w:rsidRDefault="00E43F91" w:rsidP="00E43F91">
      <w:pPr>
        <w:pStyle w:val="TableText"/>
        <w:rPr>
          <w:b/>
          <w:i/>
          <w:szCs w:val="18"/>
        </w:rPr>
      </w:pPr>
      <w:r>
        <w:rPr>
          <w:b/>
          <w:i/>
          <w:szCs w:val="18"/>
        </w:rPr>
        <w:t>Precincts</w:t>
      </w:r>
    </w:p>
    <w:p w14:paraId="58E876EA" w14:textId="77777777" w:rsidR="00E43F91" w:rsidRPr="0017200B" w:rsidRDefault="00E43F91" w:rsidP="00E43F91">
      <w:pPr>
        <w:pStyle w:val="TableText"/>
        <w:rPr>
          <w:b/>
          <w:color w:val="FF0000"/>
          <w:szCs w:val="18"/>
        </w:rPr>
      </w:pPr>
      <w:r>
        <w:rPr>
          <w:b/>
          <w:color w:val="DA5A28"/>
          <w:szCs w:val="18"/>
        </w:rPr>
        <w:t>[Content from the district plan]</w:t>
      </w:r>
    </w:p>
    <w:p w14:paraId="6926E013" w14:textId="77777777" w:rsidR="00E43F91" w:rsidRPr="0017200B" w:rsidRDefault="00E43F91" w:rsidP="00E43F91">
      <w:pPr>
        <w:pStyle w:val="TableText"/>
        <w:rPr>
          <w:b/>
          <w:i/>
          <w:szCs w:val="18"/>
        </w:rPr>
      </w:pPr>
      <w:r>
        <w:rPr>
          <w:b/>
          <w:i/>
          <w:szCs w:val="18"/>
        </w:rPr>
        <w:t>Schedules</w:t>
      </w:r>
    </w:p>
    <w:p w14:paraId="136F166A" w14:textId="77777777" w:rsidR="00E43F91" w:rsidRPr="0017200B" w:rsidRDefault="00E43F91" w:rsidP="00E43F91">
      <w:pPr>
        <w:pStyle w:val="TableText"/>
        <w:rPr>
          <w:b/>
          <w:color w:val="FF0000"/>
          <w:szCs w:val="18"/>
        </w:rPr>
      </w:pPr>
      <w:r>
        <w:rPr>
          <w:b/>
          <w:color w:val="DA5A28"/>
          <w:szCs w:val="18"/>
        </w:rPr>
        <w:t>[Content from the district plan]</w:t>
      </w:r>
    </w:p>
    <w:p w14:paraId="27BBAE5C" w14:textId="77777777" w:rsidR="00E43F91" w:rsidRPr="0017200B" w:rsidRDefault="00E43F91" w:rsidP="00E43F91">
      <w:pPr>
        <w:pStyle w:val="TableTextbold"/>
        <w:rPr>
          <w:i/>
          <w:szCs w:val="18"/>
        </w:rPr>
      </w:pPr>
      <w:r>
        <w:rPr>
          <w:i/>
          <w:szCs w:val="18"/>
        </w:rPr>
        <w:t>Specific controls</w:t>
      </w:r>
    </w:p>
    <w:p w14:paraId="661CCEB2" w14:textId="550D31E2"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63F7C2C" w14:textId="77777777" w:rsidR="00921152" w:rsidRDefault="00921152" w:rsidP="00E43F91">
      <w:pPr>
        <w:pStyle w:val="TableText"/>
        <w:rPr>
          <w:b/>
          <w:color w:val="DA5A28"/>
          <w:szCs w:val="18"/>
        </w:rPr>
      </w:pPr>
    </w:p>
    <w:p w14:paraId="60546E4B" w14:textId="77777777" w:rsidR="00640A2C" w:rsidRDefault="00640A2C" w:rsidP="00AD6E1B">
      <w:pPr>
        <w:pStyle w:val="Ruleheading"/>
      </w:pPr>
      <w:r>
        <w:t>LCZ – Local centre zone</w:t>
      </w:r>
    </w:p>
    <w:p w14:paraId="79A0B4C3" w14:textId="77777777" w:rsidR="00E43F91" w:rsidRPr="0017200B" w:rsidRDefault="00E43F91" w:rsidP="00E43F91">
      <w:pPr>
        <w:pStyle w:val="TableText"/>
        <w:rPr>
          <w:b/>
          <w:i/>
          <w:szCs w:val="18"/>
        </w:rPr>
      </w:pPr>
      <w:r w:rsidRPr="0017200B">
        <w:rPr>
          <w:b/>
          <w:i/>
          <w:szCs w:val="18"/>
        </w:rPr>
        <w:t>Objectives</w:t>
      </w:r>
    </w:p>
    <w:p w14:paraId="25439ACC" w14:textId="77777777" w:rsidR="00E43F91" w:rsidRPr="0017200B" w:rsidRDefault="00E43F91" w:rsidP="00E43F91">
      <w:pPr>
        <w:pStyle w:val="TableText"/>
        <w:rPr>
          <w:b/>
          <w:color w:val="FF0000"/>
          <w:szCs w:val="18"/>
        </w:rPr>
      </w:pPr>
      <w:r>
        <w:rPr>
          <w:b/>
          <w:color w:val="DA5A28"/>
          <w:szCs w:val="18"/>
        </w:rPr>
        <w:t>[Content from the district plan]</w:t>
      </w:r>
    </w:p>
    <w:p w14:paraId="2D9644A0" w14:textId="77777777" w:rsidR="00E43F91" w:rsidRPr="0017200B" w:rsidRDefault="00E43F91" w:rsidP="00E43F91">
      <w:pPr>
        <w:pStyle w:val="TableText"/>
        <w:rPr>
          <w:b/>
          <w:i/>
          <w:szCs w:val="18"/>
        </w:rPr>
      </w:pPr>
      <w:r w:rsidRPr="0017200B">
        <w:rPr>
          <w:b/>
          <w:i/>
          <w:szCs w:val="18"/>
        </w:rPr>
        <w:t>Policies</w:t>
      </w:r>
    </w:p>
    <w:p w14:paraId="78D370A8" w14:textId="77777777" w:rsidR="00E43F91" w:rsidRPr="0017200B" w:rsidRDefault="00E43F91" w:rsidP="00E43F91">
      <w:pPr>
        <w:pStyle w:val="TableText"/>
        <w:rPr>
          <w:b/>
          <w:color w:val="FF0000"/>
          <w:szCs w:val="18"/>
        </w:rPr>
      </w:pPr>
      <w:r>
        <w:rPr>
          <w:b/>
          <w:color w:val="DA5A28"/>
          <w:szCs w:val="18"/>
        </w:rPr>
        <w:t>[Content from the district plan]</w:t>
      </w:r>
    </w:p>
    <w:p w14:paraId="6295E89F" w14:textId="77777777" w:rsidR="00E43F91" w:rsidRPr="0017200B" w:rsidRDefault="00E43F91" w:rsidP="00E43F91">
      <w:pPr>
        <w:pStyle w:val="TableTextbold"/>
        <w:rPr>
          <w:i/>
          <w:szCs w:val="18"/>
        </w:rPr>
      </w:pPr>
      <w:r w:rsidRPr="0017200B">
        <w:rPr>
          <w:i/>
          <w:szCs w:val="18"/>
        </w:rPr>
        <w:t>Rules</w:t>
      </w:r>
    </w:p>
    <w:p w14:paraId="2C0A04E3" w14:textId="77777777" w:rsidR="00E43F91" w:rsidRPr="0017200B" w:rsidRDefault="00E43F91" w:rsidP="00E43F91">
      <w:pPr>
        <w:pStyle w:val="TableText"/>
        <w:rPr>
          <w:b/>
          <w:color w:val="FF0000"/>
          <w:szCs w:val="18"/>
        </w:rPr>
      </w:pPr>
      <w:r>
        <w:rPr>
          <w:b/>
          <w:color w:val="DA5A28"/>
          <w:szCs w:val="18"/>
        </w:rPr>
        <w:t>[Content from the district plan]</w:t>
      </w:r>
    </w:p>
    <w:p w14:paraId="176A4C3D" w14:textId="77777777" w:rsidR="00E43F91" w:rsidRPr="0017200B" w:rsidRDefault="00E43F91" w:rsidP="00E43F91">
      <w:pPr>
        <w:pStyle w:val="TableTextbold"/>
        <w:rPr>
          <w:i/>
          <w:szCs w:val="18"/>
        </w:rPr>
      </w:pPr>
      <w:r w:rsidRPr="0017200B">
        <w:rPr>
          <w:i/>
          <w:szCs w:val="18"/>
        </w:rPr>
        <w:t>Methods</w:t>
      </w:r>
    </w:p>
    <w:p w14:paraId="63FB767B" w14:textId="77777777" w:rsidR="00E43F91" w:rsidRPr="0017200B" w:rsidRDefault="00E43F91" w:rsidP="00E43F91">
      <w:pPr>
        <w:pStyle w:val="TableText"/>
        <w:rPr>
          <w:b/>
          <w:color w:val="FF0000"/>
          <w:szCs w:val="18"/>
        </w:rPr>
      </w:pPr>
      <w:r>
        <w:rPr>
          <w:b/>
          <w:color w:val="DA5A28"/>
          <w:szCs w:val="18"/>
        </w:rPr>
        <w:t>[Content from the district plan]</w:t>
      </w:r>
    </w:p>
    <w:p w14:paraId="40FD40F9" w14:textId="77777777" w:rsidR="00E43F91" w:rsidRPr="0017200B" w:rsidRDefault="00E43F91" w:rsidP="00E43F91">
      <w:pPr>
        <w:pStyle w:val="TableText"/>
        <w:spacing w:before="0" w:after="0"/>
        <w:rPr>
          <w:b/>
          <w:i/>
          <w:szCs w:val="18"/>
        </w:rPr>
      </w:pPr>
      <w:r w:rsidRPr="0017200B">
        <w:rPr>
          <w:b/>
          <w:i/>
          <w:szCs w:val="18"/>
        </w:rPr>
        <w:t>Principal reasons</w:t>
      </w:r>
    </w:p>
    <w:p w14:paraId="4EB266B3" w14:textId="77777777" w:rsidR="00E43F91" w:rsidRPr="0017200B" w:rsidRDefault="00E43F91" w:rsidP="00E43F91">
      <w:pPr>
        <w:pStyle w:val="TableText"/>
        <w:rPr>
          <w:b/>
          <w:color w:val="C00000"/>
          <w:szCs w:val="18"/>
        </w:rPr>
      </w:pPr>
      <w:r>
        <w:rPr>
          <w:b/>
          <w:color w:val="DA5A28"/>
          <w:szCs w:val="18"/>
        </w:rPr>
        <w:t>[Content from the district plan]</w:t>
      </w:r>
    </w:p>
    <w:p w14:paraId="2D1ABD7E" w14:textId="77777777" w:rsidR="00E43F91" w:rsidRPr="0017200B" w:rsidRDefault="00E43F91" w:rsidP="00E43F91">
      <w:pPr>
        <w:pStyle w:val="TableText"/>
        <w:rPr>
          <w:b/>
          <w:i/>
          <w:szCs w:val="18"/>
        </w:rPr>
      </w:pPr>
      <w:r w:rsidRPr="0017200B">
        <w:rPr>
          <w:b/>
          <w:i/>
          <w:szCs w:val="18"/>
        </w:rPr>
        <w:lastRenderedPageBreak/>
        <w:t>Anticipated environmental results</w:t>
      </w:r>
    </w:p>
    <w:p w14:paraId="75E443CA" w14:textId="77777777" w:rsidR="00E43F91" w:rsidRPr="0017200B" w:rsidRDefault="00E43F91" w:rsidP="00E43F91">
      <w:pPr>
        <w:pStyle w:val="TableText"/>
        <w:rPr>
          <w:b/>
          <w:color w:val="FF0000"/>
          <w:szCs w:val="18"/>
        </w:rPr>
      </w:pPr>
      <w:r>
        <w:rPr>
          <w:b/>
          <w:color w:val="DA5A28"/>
          <w:szCs w:val="18"/>
        </w:rPr>
        <w:t>[Content from the district plan]</w:t>
      </w:r>
    </w:p>
    <w:p w14:paraId="5109A55A" w14:textId="77777777" w:rsidR="00E43F91" w:rsidRPr="0017200B" w:rsidRDefault="00E43F91" w:rsidP="00E43F91">
      <w:pPr>
        <w:pStyle w:val="TableText"/>
        <w:rPr>
          <w:b/>
          <w:i/>
          <w:szCs w:val="18"/>
        </w:rPr>
      </w:pPr>
      <w:r>
        <w:rPr>
          <w:b/>
          <w:i/>
          <w:szCs w:val="18"/>
        </w:rPr>
        <w:t>Precincts</w:t>
      </w:r>
    </w:p>
    <w:p w14:paraId="7A194908" w14:textId="77777777" w:rsidR="00E43F91" w:rsidRPr="0017200B" w:rsidRDefault="00E43F91" w:rsidP="00E43F91">
      <w:pPr>
        <w:pStyle w:val="TableText"/>
        <w:rPr>
          <w:b/>
          <w:color w:val="FF0000"/>
          <w:szCs w:val="18"/>
        </w:rPr>
      </w:pPr>
      <w:r>
        <w:rPr>
          <w:b/>
          <w:color w:val="DA5A28"/>
          <w:szCs w:val="18"/>
        </w:rPr>
        <w:t>[Content from the district plan]</w:t>
      </w:r>
    </w:p>
    <w:p w14:paraId="3713A1DB" w14:textId="77777777" w:rsidR="00E43F91" w:rsidRPr="0017200B" w:rsidRDefault="00E43F91" w:rsidP="00E43F91">
      <w:pPr>
        <w:pStyle w:val="TableText"/>
        <w:rPr>
          <w:b/>
          <w:i/>
          <w:szCs w:val="18"/>
        </w:rPr>
      </w:pPr>
      <w:r>
        <w:rPr>
          <w:b/>
          <w:i/>
          <w:szCs w:val="18"/>
        </w:rPr>
        <w:t>Schedules</w:t>
      </w:r>
    </w:p>
    <w:p w14:paraId="07352268" w14:textId="77777777" w:rsidR="00E43F91" w:rsidRPr="0017200B" w:rsidRDefault="00E43F91" w:rsidP="00E43F91">
      <w:pPr>
        <w:pStyle w:val="TableText"/>
        <w:rPr>
          <w:b/>
          <w:color w:val="FF0000"/>
          <w:szCs w:val="18"/>
        </w:rPr>
      </w:pPr>
      <w:r>
        <w:rPr>
          <w:b/>
          <w:color w:val="DA5A28"/>
          <w:szCs w:val="18"/>
        </w:rPr>
        <w:t>[Content from the district plan]</w:t>
      </w:r>
    </w:p>
    <w:p w14:paraId="1C75AD13" w14:textId="77777777" w:rsidR="00E43F91" w:rsidRPr="0017200B" w:rsidRDefault="00E43F91" w:rsidP="00E43F91">
      <w:pPr>
        <w:pStyle w:val="TableTextbold"/>
        <w:rPr>
          <w:i/>
          <w:szCs w:val="18"/>
        </w:rPr>
      </w:pPr>
      <w:r>
        <w:rPr>
          <w:i/>
          <w:szCs w:val="18"/>
        </w:rPr>
        <w:t>Specific controls</w:t>
      </w:r>
    </w:p>
    <w:p w14:paraId="697D7BB4" w14:textId="42B54CF4"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4055F6BF" w14:textId="77777777" w:rsidR="00921152" w:rsidRDefault="00921152" w:rsidP="00E43F91">
      <w:pPr>
        <w:pStyle w:val="TableText"/>
        <w:rPr>
          <w:b/>
          <w:color w:val="DA5A28"/>
          <w:szCs w:val="18"/>
        </w:rPr>
      </w:pPr>
    </w:p>
    <w:p w14:paraId="613399A5" w14:textId="77777777" w:rsidR="00640A2C" w:rsidRDefault="00640A2C" w:rsidP="00AD6E1B">
      <w:pPr>
        <w:pStyle w:val="Ruleheading"/>
      </w:pPr>
      <w:r>
        <w:t>COMZ – Commercial zone</w:t>
      </w:r>
    </w:p>
    <w:p w14:paraId="2CA83325" w14:textId="77777777" w:rsidR="00E43F91" w:rsidRPr="0017200B" w:rsidRDefault="00E43F91" w:rsidP="00E43F91">
      <w:pPr>
        <w:pStyle w:val="TableText"/>
        <w:rPr>
          <w:b/>
          <w:i/>
          <w:szCs w:val="18"/>
        </w:rPr>
      </w:pPr>
      <w:r w:rsidRPr="0017200B">
        <w:rPr>
          <w:b/>
          <w:i/>
          <w:szCs w:val="18"/>
        </w:rPr>
        <w:t>Objectives</w:t>
      </w:r>
    </w:p>
    <w:p w14:paraId="4BBEECE1" w14:textId="77777777" w:rsidR="00E43F91" w:rsidRPr="0017200B" w:rsidRDefault="00E43F91" w:rsidP="00E43F91">
      <w:pPr>
        <w:pStyle w:val="TableText"/>
        <w:rPr>
          <w:b/>
          <w:color w:val="FF0000"/>
          <w:szCs w:val="18"/>
        </w:rPr>
      </w:pPr>
      <w:r>
        <w:rPr>
          <w:b/>
          <w:color w:val="DA5A28"/>
          <w:szCs w:val="18"/>
        </w:rPr>
        <w:t>[Content from the district plan]</w:t>
      </w:r>
    </w:p>
    <w:p w14:paraId="769256CA" w14:textId="77777777" w:rsidR="00E43F91" w:rsidRPr="0017200B" w:rsidRDefault="00E43F91" w:rsidP="00E43F91">
      <w:pPr>
        <w:pStyle w:val="TableText"/>
        <w:rPr>
          <w:b/>
          <w:i/>
          <w:szCs w:val="18"/>
        </w:rPr>
      </w:pPr>
      <w:r w:rsidRPr="0017200B">
        <w:rPr>
          <w:b/>
          <w:i/>
          <w:szCs w:val="18"/>
        </w:rPr>
        <w:t>Policies</w:t>
      </w:r>
    </w:p>
    <w:p w14:paraId="67188887" w14:textId="77777777" w:rsidR="00E43F91" w:rsidRPr="0017200B" w:rsidRDefault="00E43F91" w:rsidP="00E43F91">
      <w:pPr>
        <w:pStyle w:val="TableText"/>
        <w:rPr>
          <w:b/>
          <w:color w:val="FF0000"/>
          <w:szCs w:val="18"/>
        </w:rPr>
      </w:pPr>
      <w:r>
        <w:rPr>
          <w:b/>
          <w:color w:val="DA5A28"/>
          <w:szCs w:val="18"/>
        </w:rPr>
        <w:t>[Content from the district plan]</w:t>
      </w:r>
    </w:p>
    <w:p w14:paraId="333A9AB4" w14:textId="77777777" w:rsidR="00E43F91" w:rsidRPr="0017200B" w:rsidRDefault="00E43F91" w:rsidP="00E43F91">
      <w:pPr>
        <w:pStyle w:val="TableTextbold"/>
        <w:rPr>
          <w:i/>
          <w:szCs w:val="18"/>
        </w:rPr>
      </w:pPr>
      <w:r w:rsidRPr="0017200B">
        <w:rPr>
          <w:i/>
          <w:szCs w:val="18"/>
        </w:rPr>
        <w:t>Rules</w:t>
      </w:r>
    </w:p>
    <w:p w14:paraId="6A4DC84D" w14:textId="77777777" w:rsidR="00E43F91" w:rsidRPr="0017200B" w:rsidRDefault="00E43F91" w:rsidP="00E43F91">
      <w:pPr>
        <w:pStyle w:val="TableText"/>
        <w:rPr>
          <w:b/>
          <w:color w:val="FF0000"/>
          <w:szCs w:val="18"/>
        </w:rPr>
      </w:pPr>
      <w:r>
        <w:rPr>
          <w:b/>
          <w:color w:val="DA5A28"/>
          <w:szCs w:val="18"/>
        </w:rPr>
        <w:t>[Content from the district plan]</w:t>
      </w:r>
    </w:p>
    <w:p w14:paraId="450A14CE" w14:textId="77777777" w:rsidR="00E43F91" w:rsidRPr="0017200B" w:rsidRDefault="00E43F91" w:rsidP="00E43F91">
      <w:pPr>
        <w:pStyle w:val="TableTextbold"/>
        <w:rPr>
          <w:i/>
          <w:szCs w:val="18"/>
        </w:rPr>
      </w:pPr>
      <w:r w:rsidRPr="0017200B">
        <w:rPr>
          <w:i/>
          <w:szCs w:val="18"/>
        </w:rPr>
        <w:t>Methods</w:t>
      </w:r>
    </w:p>
    <w:p w14:paraId="2ECCECB7" w14:textId="77777777" w:rsidR="00E43F91" w:rsidRPr="0017200B" w:rsidRDefault="00E43F91" w:rsidP="00E43F91">
      <w:pPr>
        <w:pStyle w:val="TableText"/>
        <w:rPr>
          <w:b/>
          <w:color w:val="FF0000"/>
          <w:szCs w:val="18"/>
        </w:rPr>
      </w:pPr>
      <w:r>
        <w:rPr>
          <w:b/>
          <w:color w:val="DA5A28"/>
          <w:szCs w:val="18"/>
        </w:rPr>
        <w:t>[Content from the district plan]</w:t>
      </w:r>
    </w:p>
    <w:p w14:paraId="06A20612" w14:textId="77777777" w:rsidR="00E43F91" w:rsidRPr="0017200B" w:rsidRDefault="00E43F91" w:rsidP="00E43F91">
      <w:pPr>
        <w:pStyle w:val="TableText"/>
        <w:spacing w:before="0" w:after="0"/>
        <w:rPr>
          <w:b/>
          <w:i/>
          <w:szCs w:val="18"/>
        </w:rPr>
      </w:pPr>
      <w:r w:rsidRPr="0017200B">
        <w:rPr>
          <w:b/>
          <w:i/>
          <w:szCs w:val="18"/>
        </w:rPr>
        <w:t>Principal reasons</w:t>
      </w:r>
    </w:p>
    <w:p w14:paraId="10CF8EFF" w14:textId="77777777" w:rsidR="00E43F91" w:rsidRPr="0017200B" w:rsidRDefault="00E43F91" w:rsidP="00E43F91">
      <w:pPr>
        <w:pStyle w:val="TableText"/>
        <w:rPr>
          <w:b/>
          <w:color w:val="C00000"/>
          <w:szCs w:val="18"/>
        </w:rPr>
      </w:pPr>
      <w:r>
        <w:rPr>
          <w:b/>
          <w:color w:val="DA5A28"/>
          <w:szCs w:val="18"/>
        </w:rPr>
        <w:t>[Content from the district plan]</w:t>
      </w:r>
    </w:p>
    <w:p w14:paraId="05AD97CB" w14:textId="77777777" w:rsidR="00E43F91" w:rsidRPr="0017200B" w:rsidRDefault="00E43F91" w:rsidP="00E43F91">
      <w:pPr>
        <w:pStyle w:val="TableText"/>
        <w:rPr>
          <w:b/>
          <w:i/>
          <w:szCs w:val="18"/>
        </w:rPr>
      </w:pPr>
      <w:r w:rsidRPr="0017200B">
        <w:rPr>
          <w:b/>
          <w:i/>
          <w:szCs w:val="18"/>
        </w:rPr>
        <w:t>Anticipated environmental results</w:t>
      </w:r>
    </w:p>
    <w:p w14:paraId="6FA50156" w14:textId="77777777" w:rsidR="00E43F91" w:rsidRPr="0017200B" w:rsidRDefault="00E43F91" w:rsidP="00E43F91">
      <w:pPr>
        <w:pStyle w:val="TableText"/>
        <w:rPr>
          <w:b/>
          <w:color w:val="FF0000"/>
          <w:szCs w:val="18"/>
        </w:rPr>
      </w:pPr>
      <w:r>
        <w:rPr>
          <w:b/>
          <w:color w:val="DA5A28"/>
          <w:szCs w:val="18"/>
        </w:rPr>
        <w:t>[Content from the district plan]</w:t>
      </w:r>
    </w:p>
    <w:p w14:paraId="28314218" w14:textId="77777777" w:rsidR="00E43F91" w:rsidRPr="0017200B" w:rsidRDefault="00E43F91" w:rsidP="00E43F91">
      <w:pPr>
        <w:pStyle w:val="TableText"/>
        <w:rPr>
          <w:b/>
          <w:i/>
          <w:szCs w:val="18"/>
        </w:rPr>
      </w:pPr>
      <w:r>
        <w:rPr>
          <w:b/>
          <w:i/>
          <w:szCs w:val="18"/>
        </w:rPr>
        <w:t>Precincts</w:t>
      </w:r>
    </w:p>
    <w:p w14:paraId="04C16452" w14:textId="77777777" w:rsidR="00E43F91" w:rsidRPr="0017200B" w:rsidRDefault="00E43F91" w:rsidP="00E43F91">
      <w:pPr>
        <w:pStyle w:val="TableText"/>
        <w:rPr>
          <w:b/>
          <w:color w:val="FF0000"/>
          <w:szCs w:val="18"/>
        </w:rPr>
      </w:pPr>
      <w:r>
        <w:rPr>
          <w:b/>
          <w:color w:val="DA5A28"/>
          <w:szCs w:val="18"/>
        </w:rPr>
        <w:t>[Content from the district plan]</w:t>
      </w:r>
    </w:p>
    <w:p w14:paraId="0A3249DA" w14:textId="77777777" w:rsidR="00E43F91" w:rsidRPr="0017200B" w:rsidRDefault="00E43F91" w:rsidP="00E43F91">
      <w:pPr>
        <w:pStyle w:val="TableText"/>
        <w:rPr>
          <w:b/>
          <w:i/>
          <w:szCs w:val="18"/>
        </w:rPr>
      </w:pPr>
      <w:r>
        <w:rPr>
          <w:b/>
          <w:i/>
          <w:szCs w:val="18"/>
        </w:rPr>
        <w:lastRenderedPageBreak/>
        <w:t>Schedules</w:t>
      </w:r>
    </w:p>
    <w:p w14:paraId="4647DC2E" w14:textId="77777777" w:rsidR="00E43F91" w:rsidRPr="0017200B" w:rsidRDefault="00E43F91" w:rsidP="00E43F91">
      <w:pPr>
        <w:pStyle w:val="TableText"/>
        <w:rPr>
          <w:b/>
          <w:color w:val="FF0000"/>
          <w:szCs w:val="18"/>
        </w:rPr>
      </w:pPr>
      <w:r>
        <w:rPr>
          <w:b/>
          <w:color w:val="DA5A28"/>
          <w:szCs w:val="18"/>
        </w:rPr>
        <w:t>[Content from the district plan]</w:t>
      </w:r>
    </w:p>
    <w:p w14:paraId="4DD69C17" w14:textId="77777777" w:rsidR="00E43F91" w:rsidRPr="0017200B" w:rsidRDefault="00E43F91" w:rsidP="00E43F91">
      <w:pPr>
        <w:pStyle w:val="TableTextbold"/>
        <w:rPr>
          <w:i/>
          <w:szCs w:val="18"/>
        </w:rPr>
      </w:pPr>
      <w:r>
        <w:rPr>
          <w:i/>
          <w:szCs w:val="18"/>
        </w:rPr>
        <w:t>Specific controls</w:t>
      </w:r>
    </w:p>
    <w:p w14:paraId="3D2EEDDB" w14:textId="66EC17B4"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0A564550" w14:textId="77777777" w:rsidR="00921152" w:rsidRDefault="00921152" w:rsidP="00E43F91">
      <w:pPr>
        <w:pStyle w:val="TableText"/>
        <w:rPr>
          <w:b/>
          <w:color w:val="DA5A28"/>
          <w:szCs w:val="18"/>
        </w:rPr>
      </w:pPr>
    </w:p>
    <w:p w14:paraId="450F5BA1" w14:textId="73501579" w:rsidR="00640A2C" w:rsidRDefault="00640A2C" w:rsidP="00AD6E1B">
      <w:pPr>
        <w:pStyle w:val="Ruleheading"/>
      </w:pPr>
      <w:r>
        <w:t>LFRZ – Large</w:t>
      </w:r>
      <w:r w:rsidR="00E43F91">
        <w:t>-</w:t>
      </w:r>
      <w:r>
        <w:t>format retail zone</w:t>
      </w:r>
    </w:p>
    <w:p w14:paraId="12904558" w14:textId="77777777" w:rsidR="00E43F91" w:rsidRPr="0017200B" w:rsidRDefault="00E43F91" w:rsidP="00E43F91">
      <w:pPr>
        <w:pStyle w:val="TableText"/>
        <w:rPr>
          <w:b/>
          <w:i/>
          <w:szCs w:val="18"/>
        </w:rPr>
      </w:pPr>
      <w:r w:rsidRPr="0017200B">
        <w:rPr>
          <w:b/>
          <w:i/>
          <w:szCs w:val="18"/>
        </w:rPr>
        <w:t>Objectives</w:t>
      </w:r>
    </w:p>
    <w:p w14:paraId="43C0FABD" w14:textId="77777777" w:rsidR="00E43F91" w:rsidRPr="0017200B" w:rsidRDefault="00E43F91" w:rsidP="00E43F91">
      <w:pPr>
        <w:pStyle w:val="TableText"/>
        <w:rPr>
          <w:b/>
          <w:color w:val="FF0000"/>
          <w:szCs w:val="18"/>
        </w:rPr>
      </w:pPr>
      <w:r>
        <w:rPr>
          <w:b/>
          <w:color w:val="DA5A28"/>
          <w:szCs w:val="18"/>
        </w:rPr>
        <w:t>[Content from the district plan]</w:t>
      </w:r>
    </w:p>
    <w:p w14:paraId="5D600039" w14:textId="77777777" w:rsidR="00E43F91" w:rsidRPr="0017200B" w:rsidRDefault="00E43F91" w:rsidP="00E43F91">
      <w:pPr>
        <w:pStyle w:val="TableText"/>
        <w:rPr>
          <w:b/>
          <w:i/>
          <w:szCs w:val="18"/>
        </w:rPr>
      </w:pPr>
      <w:r w:rsidRPr="0017200B">
        <w:rPr>
          <w:b/>
          <w:i/>
          <w:szCs w:val="18"/>
        </w:rPr>
        <w:t>Policies</w:t>
      </w:r>
    </w:p>
    <w:p w14:paraId="46F56332" w14:textId="77777777" w:rsidR="00E43F91" w:rsidRPr="0017200B" w:rsidRDefault="00E43F91" w:rsidP="00E43F91">
      <w:pPr>
        <w:pStyle w:val="TableText"/>
        <w:rPr>
          <w:b/>
          <w:color w:val="FF0000"/>
          <w:szCs w:val="18"/>
        </w:rPr>
      </w:pPr>
      <w:r>
        <w:rPr>
          <w:b/>
          <w:color w:val="DA5A28"/>
          <w:szCs w:val="18"/>
        </w:rPr>
        <w:t>[Content from the district plan]</w:t>
      </w:r>
    </w:p>
    <w:p w14:paraId="4EEB62DC" w14:textId="77777777" w:rsidR="00E43F91" w:rsidRPr="0017200B" w:rsidRDefault="00E43F91" w:rsidP="00E43F91">
      <w:pPr>
        <w:pStyle w:val="TableTextbold"/>
        <w:rPr>
          <w:i/>
          <w:szCs w:val="18"/>
        </w:rPr>
      </w:pPr>
      <w:r w:rsidRPr="0017200B">
        <w:rPr>
          <w:i/>
          <w:szCs w:val="18"/>
        </w:rPr>
        <w:t>Rules</w:t>
      </w:r>
    </w:p>
    <w:p w14:paraId="373C68C4" w14:textId="77777777" w:rsidR="00E43F91" w:rsidRPr="0017200B" w:rsidRDefault="00E43F91" w:rsidP="00E43F91">
      <w:pPr>
        <w:pStyle w:val="TableText"/>
        <w:rPr>
          <w:b/>
          <w:color w:val="FF0000"/>
          <w:szCs w:val="18"/>
        </w:rPr>
      </w:pPr>
      <w:r>
        <w:rPr>
          <w:b/>
          <w:color w:val="DA5A28"/>
          <w:szCs w:val="18"/>
        </w:rPr>
        <w:t>[Content from the district plan]</w:t>
      </w:r>
    </w:p>
    <w:p w14:paraId="238BEEB0" w14:textId="77777777" w:rsidR="00E43F91" w:rsidRPr="0017200B" w:rsidRDefault="00E43F91" w:rsidP="00E43F91">
      <w:pPr>
        <w:pStyle w:val="TableTextbold"/>
        <w:rPr>
          <w:i/>
          <w:szCs w:val="18"/>
        </w:rPr>
      </w:pPr>
      <w:r w:rsidRPr="0017200B">
        <w:rPr>
          <w:i/>
          <w:szCs w:val="18"/>
        </w:rPr>
        <w:t>Methods</w:t>
      </w:r>
    </w:p>
    <w:p w14:paraId="4A50945A" w14:textId="77777777" w:rsidR="00E43F91" w:rsidRPr="0017200B" w:rsidRDefault="00E43F91" w:rsidP="00E43F91">
      <w:pPr>
        <w:pStyle w:val="TableText"/>
        <w:rPr>
          <w:b/>
          <w:color w:val="FF0000"/>
          <w:szCs w:val="18"/>
        </w:rPr>
      </w:pPr>
      <w:r>
        <w:rPr>
          <w:b/>
          <w:color w:val="DA5A28"/>
          <w:szCs w:val="18"/>
        </w:rPr>
        <w:t>[Content from the district plan]</w:t>
      </w:r>
    </w:p>
    <w:p w14:paraId="1058264D" w14:textId="77777777" w:rsidR="00E43F91" w:rsidRPr="0017200B" w:rsidRDefault="00E43F91" w:rsidP="00E43F91">
      <w:pPr>
        <w:pStyle w:val="TableText"/>
        <w:spacing w:before="0" w:after="0"/>
        <w:rPr>
          <w:b/>
          <w:i/>
          <w:szCs w:val="18"/>
        </w:rPr>
      </w:pPr>
      <w:r w:rsidRPr="0017200B">
        <w:rPr>
          <w:b/>
          <w:i/>
          <w:szCs w:val="18"/>
        </w:rPr>
        <w:t>Principal reasons</w:t>
      </w:r>
    </w:p>
    <w:p w14:paraId="20C21724" w14:textId="77777777" w:rsidR="00E43F91" w:rsidRPr="0017200B" w:rsidRDefault="00E43F91" w:rsidP="00E43F91">
      <w:pPr>
        <w:pStyle w:val="TableText"/>
        <w:rPr>
          <w:b/>
          <w:color w:val="C00000"/>
          <w:szCs w:val="18"/>
        </w:rPr>
      </w:pPr>
      <w:r>
        <w:rPr>
          <w:b/>
          <w:color w:val="DA5A28"/>
          <w:szCs w:val="18"/>
        </w:rPr>
        <w:t>[Content from the district plan]</w:t>
      </w:r>
    </w:p>
    <w:p w14:paraId="50FE7846" w14:textId="77777777" w:rsidR="00E43F91" w:rsidRPr="0017200B" w:rsidRDefault="00E43F91" w:rsidP="00E43F91">
      <w:pPr>
        <w:pStyle w:val="TableText"/>
        <w:rPr>
          <w:b/>
          <w:i/>
          <w:szCs w:val="18"/>
        </w:rPr>
      </w:pPr>
      <w:r w:rsidRPr="0017200B">
        <w:rPr>
          <w:b/>
          <w:i/>
          <w:szCs w:val="18"/>
        </w:rPr>
        <w:t>Anticipated environmental results</w:t>
      </w:r>
    </w:p>
    <w:p w14:paraId="4D58F81C" w14:textId="77777777" w:rsidR="00E43F91" w:rsidRPr="0017200B" w:rsidRDefault="00E43F91" w:rsidP="00E43F91">
      <w:pPr>
        <w:pStyle w:val="TableText"/>
        <w:rPr>
          <w:b/>
          <w:color w:val="FF0000"/>
          <w:szCs w:val="18"/>
        </w:rPr>
      </w:pPr>
      <w:r>
        <w:rPr>
          <w:b/>
          <w:color w:val="DA5A28"/>
          <w:szCs w:val="18"/>
        </w:rPr>
        <w:t>[Content from the district plan]</w:t>
      </w:r>
    </w:p>
    <w:p w14:paraId="69332C7A" w14:textId="77777777" w:rsidR="00E43F91" w:rsidRPr="0017200B" w:rsidRDefault="00E43F91" w:rsidP="00E43F91">
      <w:pPr>
        <w:pStyle w:val="TableText"/>
        <w:rPr>
          <w:b/>
          <w:i/>
          <w:szCs w:val="18"/>
        </w:rPr>
      </w:pPr>
      <w:r>
        <w:rPr>
          <w:b/>
          <w:i/>
          <w:szCs w:val="18"/>
        </w:rPr>
        <w:t>Precincts</w:t>
      </w:r>
    </w:p>
    <w:p w14:paraId="6B3E2A25" w14:textId="77777777" w:rsidR="00E43F91" w:rsidRPr="0017200B" w:rsidRDefault="00E43F91" w:rsidP="00E43F91">
      <w:pPr>
        <w:pStyle w:val="TableText"/>
        <w:rPr>
          <w:b/>
          <w:color w:val="FF0000"/>
          <w:szCs w:val="18"/>
        </w:rPr>
      </w:pPr>
      <w:r>
        <w:rPr>
          <w:b/>
          <w:color w:val="DA5A28"/>
          <w:szCs w:val="18"/>
        </w:rPr>
        <w:t>[Content from the district plan]</w:t>
      </w:r>
    </w:p>
    <w:p w14:paraId="4AE3C7E0" w14:textId="77777777" w:rsidR="00E43F91" w:rsidRPr="0017200B" w:rsidRDefault="00E43F91" w:rsidP="00E43F91">
      <w:pPr>
        <w:pStyle w:val="TableText"/>
        <w:rPr>
          <w:b/>
          <w:i/>
          <w:szCs w:val="18"/>
        </w:rPr>
      </w:pPr>
      <w:r>
        <w:rPr>
          <w:b/>
          <w:i/>
          <w:szCs w:val="18"/>
        </w:rPr>
        <w:t>Schedules</w:t>
      </w:r>
    </w:p>
    <w:p w14:paraId="1F77AEB9" w14:textId="77777777" w:rsidR="00E43F91" w:rsidRPr="0017200B" w:rsidRDefault="00E43F91" w:rsidP="00E43F91">
      <w:pPr>
        <w:pStyle w:val="TableText"/>
        <w:rPr>
          <w:b/>
          <w:color w:val="FF0000"/>
          <w:szCs w:val="18"/>
        </w:rPr>
      </w:pPr>
      <w:r>
        <w:rPr>
          <w:b/>
          <w:color w:val="DA5A28"/>
          <w:szCs w:val="18"/>
        </w:rPr>
        <w:t>[Content from the district plan]</w:t>
      </w:r>
    </w:p>
    <w:p w14:paraId="4D76BA96" w14:textId="77777777" w:rsidR="00E43F91" w:rsidRPr="0017200B" w:rsidRDefault="00E43F91" w:rsidP="00E43F91">
      <w:pPr>
        <w:pStyle w:val="TableTextbold"/>
        <w:rPr>
          <w:i/>
          <w:szCs w:val="18"/>
        </w:rPr>
      </w:pPr>
      <w:r>
        <w:rPr>
          <w:i/>
          <w:szCs w:val="18"/>
        </w:rPr>
        <w:t>Specific controls</w:t>
      </w:r>
    </w:p>
    <w:p w14:paraId="5EE0DBFD" w14:textId="08EA116F"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16AB74B7" w14:textId="77777777" w:rsidR="00921152" w:rsidRDefault="00921152" w:rsidP="00E43F91">
      <w:pPr>
        <w:pStyle w:val="TableText"/>
        <w:rPr>
          <w:b/>
          <w:color w:val="DA5A28"/>
          <w:szCs w:val="18"/>
        </w:rPr>
      </w:pPr>
    </w:p>
    <w:p w14:paraId="587E4930" w14:textId="6254AD81" w:rsidR="00640A2C" w:rsidRPr="00FC47F3" w:rsidRDefault="00640A2C" w:rsidP="00AD6E1B">
      <w:pPr>
        <w:pStyle w:val="Ruleheading"/>
      </w:pPr>
      <w:r w:rsidRPr="00FC47F3">
        <w:t>MUZ – Mixed</w:t>
      </w:r>
      <w:r w:rsidR="00921E8F">
        <w:t>-</w:t>
      </w:r>
      <w:r w:rsidRPr="00FC47F3">
        <w:t>use zone</w:t>
      </w:r>
    </w:p>
    <w:p w14:paraId="4FD40943" w14:textId="77777777" w:rsidR="00E43F91" w:rsidRPr="0017200B" w:rsidRDefault="00E43F91" w:rsidP="00E43F91">
      <w:pPr>
        <w:pStyle w:val="TableText"/>
        <w:rPr>
          <w:b/>
          <w:i/>
          <w:szCs w:val="18"/>
        </w:rPr>
      </w:pPr>
      <w:r w:rsidRPr="0017200B">
        <w:rPr>
          <w:b/>
          <w:i/>
          <w:szCs w:val="18"/>
        </w:rPr>
        <w:t>Objectives</w:t>
      </w:r>
    </w:p>
    <w:p w14:paraId="14742390" w14:textId="77777777" w:rsidR="00E43F91" w:rsidRPr="0017200B" w:rsidRDefault="00E43F91" w:rsidP="00E43F91">
      <w:pPr>
        <w:pStyle w:val="TableText"/>
        <w:rPr>
          <w:b/>
          <w:color w:val="FF0000"/>
          <w:szCs w:val="18"/>
        </w:rPr>
      </w:pPr>
      <w:r>
        <w:rPr>
          <w:b/>
          <w:color w:val="DA5A28"/>
          <w:szCs w:val="18"/>
        </w:rPr>
        <w:t>[Content from the district plan]</w:t>
      </w:r>
    </w:p>
    <w:p w14:paraId="46850515" w14:textId="77777777" w:rsidR="00E43F91" w:rsidRPr="0017200B" w:rsidRDefault="00E43F91" w:rsidP="00E43F91">
      <w:pPr>
        <w:pStyle w:val="TableText"/>
        <w:rPr>
          <w:b/>
          <w:i/>
          <w:szCs w:val="18"/>
        </w:rPr>
      </w:pPr>
      <w:r w:rsidRPr="0017200B">
        <w:rPr>
          <w:b/>
          <w:i/>
          <w:szCs w:val="18"/>
        </w:rPr>
        <w:t>Policies</w:t>
      </w:r>
    </w:p>
    <w:p w14:paraId="7820D230" w14:textId="77777777" w:rsidR="00E43F91" w:rsidRPr="0017200B" w:rsidRDefault="00E43F91" w:rsidP="00E43F91">
      <w:pPr>
        <w:pStyle w:val="TableText"/>
        <w:rPr>
          <w:b/>
          <w:color w:val="FF0000"/>
          <w:szCs w:val="18"/>
        </w:rPr>
      </w:pPr>
      <w:r>
        <w:rPr>
          <w:b/>
          <w:color w:val="DA5A28"/>
          <w:szCs w:val="18"/>
        </w:rPr>
        <w:t>[Content from the district plan]</w:t>
      </w:r>
    </w:p>
    <w:p w14:paraId="1E2C7A4B" w14:textId="77777777" w:rsidR="00E43F91" w:rsidRPr="0017200B" w:rsidRDefault="00E43F91" w:rsidP="00E43F91">
      <w:pPr>
        <w:pStyle w:val="TableTextbold"/>
        <w:rPr>
          <w:i/>
          <w:szCs w:val="18"/>
        </w:rPr>
      </w:pPr>
      <w:r w:rsidRPr="0017200B">
        <w:rPr>
          <w:i/>
          <w:szCs w:val="18"/>
        </w:rPr>
        <w:t>Rules</w:t>
      </w:r>
    </w:p>
    <w:p w14:paraId="2B5C56A8" w14:textId="77777777" w:rsidR="00E43F91" w:rsidRPr="0017200B" w:rsidRDefault="00E43F91" w:rsidP="00E43F91">
      <w:pPr>
        <w:pStyle w:val="TableText"/>
        <w:rPr>
          <w:b/>
          <w:color w:val="FF0000"/>
          <w:szCs w:val="18"/>
        </w:rPr>
      </w:pPr>
      <w:r>
        <w:rPr>
          <w:b/>
          <w:color w:val="DA5A28"/>
          <w:szCs w:val="18"/>
        </w:rPr>
        <w:t>[Content from the district plan]</w:t>
      </w:r>
    </w:p>
    <w:p w14:paraId="1075227B" w14:textId="77777777" w:rsidR="00E43F91" w:rsidRPr="0017200B" w:rsidRDefault="00E43F91" w:rsidP="00E43F91">
      <w:pPr>
        <w:pStyle w:val="TableTextbold"/>
        <w:rPr>
          <w:i/>
          <w:szCs w:val="18"/>
        </w:rPr>
      </w:pPr>
      <w:r w:rsidRPr="0017200B">
        <w:rPr>
          <w:i/>
          <w:szCs w:val="18"/>
        </w:rPr>
        <w:t>Methods</w:t>
      </w:r>
    </w:p>
    <w:p w14:paraId="78B88C0A" w14:textId="77777777" w:rsidR="00E43F91" w:rsidRPr="0017200B" w:rsidRDefault="00E43F91" w:rsidP="00E43F91">
      <w:pPr>
        <w:pStyle w:val="TableText"/>
        <w:rPr>
          <w:b/>
          <w:color w:val="FF0000"/>
          <w:szCs w:val="18"/>
        </w:rPr>
      </w:pPr>
      <w:r>
        <w:rPr>
          <w:b/>
          <w:color w:val="DA5A28"/>
          <w:szCs w:val="18"/>
        </w:rPr>
        <w:t>[Content from the district plan]</w:t>
      </w:r>
    </w:p>
    <w:p w14:paraId="5AE16726" w14:textId="77777777" w:rsidR="00E43F91" w:rsidRPr="0017200B" w:rsidRDefault="00E43F91" w:rsidP="00E43F91">
      <w:pPr>
        <w:pStyle w:val="TableText"/>
        <w:spacing w:before="0" w:after="0"/>
        <w:rPr>
          <w:b/>
          <w:i/>
          <w:szCs w:val="18"/>
        </w:rPr>
      </w:pPr>
      <w:r w:rsidRPr="0017200B">
        <w:rPr>
          <w:b/>
          <w:i/>
          <w:szCs w:val="18"/>
        </w:rPr>
        <w:t>Principal reasons</w:t>
      </w:r>
    </w:p>
    <w:p w14:paraId="143EFF0A" w14:textId="77777777" w:rsidR="00E43F91" w:rsidRPr="0017200B" w:rsidRDefault="00E43F91" w:rsidP="00E43F91">
      <w:pPr>
        <w:pStyle w:val="TableText"/>
        <w:rPr>
          <w:b/>
          <w:color w:val="C00000"/>
          <w:szCs w:val="18"/>
        </w:rPr>
      </w:pPr>
      <w:r>
        <w:rPr>
          <w:b/>
          <w:color w:val="DA5A28"/>
          <w:szCs w:val="18"/>
        </w:rPr>
        <w:t>[Content from the district plan]</w:t>
      </w:r>
    </w:p>
    <w:p w14:paraId="4FCADB21" w14:textId="77777777" w:rsidR="00E43F91" w:rsidRPr="0017200B" w:rsidRDefault="00E43F91" w:rsidP="00E43F91">
      <w:pPr>
        <w:pStyle w:val="TableText"/>
        <w:rPr>
          <w:b/>
          <w:i/>
          <w:szCs w:val="18"/>
        </w:rPr>
      </w:pPr>
      <w:r w:rsidRPr="0017200B">
        <w:rPr>
          <w:b/>
          <w:i/>
          <w:szCs w:val="18"/>
        </w:rPr>
        <w:t>Anticipated environmental results</w:t>
      </w:r>
    </w:p>
    <w:p w14:paraId="3445592E" w14:textId="77777777" w:rsidR="00E43F91" w:rsidRPr="0017200B" w:rsidRDefault="00E43F91" w:rsidP="00E43F91">
      <w:pPr>
        <w:pStyle w:val="TableText"/>
        <w:rPr>
          <w:b/>
          <w:color w:val="FF0000"/>
          <w:szCs w:val="18"/>
        </w:rPr>
      </w:pPr>
      <w:r>
        <w:rPr>
          <w:b/>
          <w:color w:val="DA5A28"/>
          <w:szCs w:val="18"/>
        </w:rPr>
        <w:t>[Content from the district plan]</w:t>
      </w:r>
    </w:p>
    <w:p w14:paraId="637B0B88" w14:textId="77777777" w:rsidR="00E43F91" w:rsidRPr="0017200B" w:rsidRDefault="00E43F91" w:rsidP="00E43F91">
      <w:pPr>
        <w:pStyle w:val="TableText"/>
        <w:rPr>
          <w:b/>
          <w:i/>
          <w:szCs w:val="18"/>
        </w:rPr>
      </w:pPr>
      <w:r>
        <w:rPr>
          <w:b/>
          <w:i/>
          <w:szCs w:val="18"/>
        </w:rPr>
        <w:t>Precincts</w:t>
      </w:r>
    </w:p>
    <w:p w14:paraId="027647BD" w14:textId="77777777" w:rsidR="00E43F91" w:rsidRPr="0017200B" w:rsidRDefault="00E43F91" w:rsidP="00E43F91">
      <w:pPr>
        <w:pStyle w:val="TableText"/>
        <w:rPr>
          <w:b/>
          <w:color w:val="FF0000"/>
          <w:szCs w:val="18"/>
        </w:rPr>
      </w:pPr>
      <w:r>
        <w:rPr>
          <w:b/>
          <w:color w:val="DA5A28"/>
          <w:szCs w:val="18"/>
        </w:rPr>
        <w:t>[Content from the district plan]</w:t>
      </w:r>
    </w:p>
    <w:p w14:paraId="0EAABD49" w14:textId="77777777" w:rsidR="00E43F91" w:rsidRPr="0017200B" w:rsidRDefault="00E43F91" w:rsidP="00E43F91">
      <w:pPr>
        <w:pStyle w:val="TableText"/>
        <w:rPr>
          <w:b/>
          <w:i/>
          <w:szCs w:val="18"/>
        </w:rPr>
      </w:pPr>
      <w:r>
        <w:rPr>
          <w:b/>
          <w:i/>
          <w:szCs w:val="18"/>
        </w:rPr>
        <w:t>Schedules</w:t>
      </w:r>
    </w:p>
    <w:p w14:paraId="472C3FA9" w14:textId="77777777" w:rsidR="00E43F91" w:rsidRPr="0017200B" w:rsidRDefault="00E43F91" w:rsidP="00E43F91">
      <w:pPr>
        <w:pStyle w:val="TableText"/>
        <w:rPr>
          <w:b/>
          <w:color w:val="FF0000"/>
          <w:szCs w:val="18"/>
        </w:rPr>
      </w:pPr>
      <w:r>
        <w:rPr>
          <w:b/>
          <w:color w:val="DA5A28"/>
          <w:szCs w:val="18"/>
        </w:rPr>
        <w:t>[Content from the district plan]</w:t>
      </w:r>
    </w:p>
    <w:p w14:paraId="07931256" w14:textId="77777777" w:rsidR="00E43F91" w:rsidRPr="0017200B" w:rsidRDefault="00E43F91" w:rsidP="00E43F91">
      <w:pPr>
        <w:pStyle w:val="TableTextbold"/>
        <w:rPr>
          <w:i/>
          <w:szCs w:val="18"/>
        </w:rPr>
      </w:pPr>
      <w:r>
        <w:rPr>
          <w:i/>
          <w:szCs w:val="18"/>
        </w:rPr>
        <w:t>Specific controls</w:t>
      </w:r>
    </w:p>
    <w:p w14:paraId="30331BD9" w14:textId="56BC525E"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11B0CFCB" w14:textId="77777777" w:rsidR="00921152" w:rsidRDefault="00921152" w:rsidP="00E43F91">
      <w:pPr>
        <w:pStyle w:val="TableText"/>
        <w:rPr>
          <w:b/>
          <w:color w:val="DA5A28"/>
          <w:szCs w:val="18"/>
        </w:rPr>
      </w:pPr>
    </w:p>
    <w:p w14:paraId="7EC629A5" w14:textId="77777777" w:rsidR="00640A2C" w:rsidRPr="00FC47F3" w:rsidRDefault="00640A2C" w:rsidP="00AD6E1B">
      <w:pPr>
        <w:pStyle w:val="Ruleheading"/>
      </w:pPr>
      <w:r w:rsidRPr="00FC47F3">
        <w:t>TCZ – Town centre zone</w:t>
      </w:r>
    </w:p>
    <w:p w14:paraId="00B64852" w14:textId="77777777" w:rsidR="00E43F91" w:rsidRPr="0017200B" w:rsidRDefault="00E43F91" w:rsidP="00E43F91">
      <w:pPr>
        <w:pStyle w:val="TableText"/>
        <w:rPr>
          <w:b/>
          <w:i/>
          <w:szCs w:val="18"/>
        </w:rPr>
      </w:pPr>
      <w:r w:rsidRPr="0017200B">
        <w:rPr>
          <w:b/>
          <w:i/>
          <w:szCs w:val="18"/>
        </w:rPr>
        <w:t>Objectives</w:t>
      </w:r>
    </w:p>
    <w:p w14:paraId="6C011873" w14:textId="77777777" w:rsidR="00E43F91" w:rsidRPr="0017200B" w:rsidRDefault="00E43F91" w:rsidP="00E43F91">
      <w:pPr>
        <w:pStyle w:val="TableText"/>
        <w:rPr>
          <w:b/>
          <w:color w:val="FF0000"/>
          <w:szCs w:val="18"/>
        </w:rPr>
      </w:pPr>
      <w:r>
        <w:rPr>
          <w:b/>
          <w:color w:val="DA5A28"/>
          <w:szCs w:val="18"/>
        </w:rPr>
        <w:t>[Content from the district plan]</w:t>
      </w:r>
    </w:p>
    <w:p w14:paraId="0113E97F" w14:textId="77777777" w:rsidR="00E43F91" w:rsidRPr="0017200B" w:rsidRDefault="00E43F91" w:rsidP="00E43F91">
      <w:pPr>
        <w:pStyle w:val="TableText"/>
        <w:rPr>
          <w:b/>
          <w:i/>
          <w:szCs w:val="18"/>
        </w:rPr>
      </w:pPr>
      <w:r w:rsidRPr="0017200B">
        <w:rPr>
          <w:b/>
          <w:i/>
          <w:szCs w:val="18"/>
        </w:rPr>
        <w:lastRenderedPageBreak/>
        <w:t>Policies</w:t>
      </w:r>
    </w:p>
    <w:p w14:paraId="73F15392" w14:textId="77777777" w:rsidR="00E43F91" w:rsidRPr="0017200B" w:rsidRDefault="00E43F91" w:rsidP="00E43F91">
      <w:pPr>
        <w:pStyle w:val="TableText"/>
        <w:rPr>
          <w:b/>
          <w:color w:val="FF0000"/>
          <w:szCs w:val="18"/>
        </w:rPr>
      </w:pPr>
      <w:r>
        <w:rPr>
          <w:b/>
          <w:color w:val="DA5A28"/>
          <w:szCs w:val="18"/>
        </w:rPr>
        <w:t>[Content from the district plan]</w:t>
      </w:r>
    </w:p>
    <w:p w14:paraId="0C200F37" w14:textId="77777777" w:rsidR="00E43F91" w:rsidRPr="0017200B" w:rsidRDefault="00E43F91" w:rsidP="00E43F91">
      <w:pPr>
        <w:pStyle w:val="TableTextbold"/>
        <w:rPr>
          <w:i/>
          <w:szCs w:val="18"/>
        </w:rPr>
      </w:pPr>
      <w:r w:rsidRPr="0017200B">
        <w:rPr>
          <w:i/>
          <w:szCs w:val="18"/>
        </w:rPr>
        <w:t>Rules</w:t>
      </w:r>
    </w:p>
    <w:p w14:paraId="44F463B5" w14:textId="77777777" w:rsidR="00E43F91" w:rsidRPr="0017200B" w:rsidRDefault="00E43F91" w:rsidP="00E43F91">
      <w:pPr>
        <w:pStyle w:val="TableText"/>
        <w:rPr>
          <w:b/>
          <w:color w:val="FF0000"/>
          <w:szCs w:val="18"/>
        </w:rPr>
      </w:pPr>
      <w:r>
        <w:rPr>
          <w:b/>
          <w:color w:val="DA5A28"/>
          <w:szCs w:val="18"/>
        </w:rPr>
        <w:t>[Content from the district plan]</w:t>
      </w:r>
    </w:p>
    <w:p w14:paraId="6EA1EF77" w14:textId="77777777" w:rsidR="00E43F91" w:rsidRPr="0017200B" w:rsidRDefault="00E43F91" w:rsidP="00E43F91">
      <w:pPr>
        <w:pStyle w:val="TableTextbold"/>
        <w:rPr>
          <w:i/>
          <w:szCs w:val="18"/>
        </w:rPr>
      </w:pPr>
      <w:r w:rsidRPr="0017200B">
        <w:rPr>
          <w:i/>
          <w:szCs w:val="18"/>
        </w:rPr>
        <w:t>Methods</w:t>
      </w:r>
    </w:p>
    <w:p w14:paraId="556CAAD4" w14:textId="77777777" w:rsidR="00E43F91" w:rsidRPr="0017200B" w:rsidRDefault="00E43F91" w:rsidP="00E43F91">
      <w:pPr>
        <w:pStyle w:val="TableText"/>
        <w:rPr>
          <w:b/>
          <w:color w:val="FF0000"/>
          <w:szCs w:val="18"/>
        </w:rPr>
      </w:pPr>
      <w:r>
        <w:rPr>
          <w:b/>
          <w:color w:val="DA5A28"/>
          <w:szCs w:val="18"/>
        </w:rPr>
        <w:t>[Content from the district plan]</w:t>
      </w:r>
    </w:p>
    <w:p w14:paraId="44E277EF" w14:textId="77777777" w:rsidR="00E43F91" w:rsidRPr="0017200B" w:rsidRDefault="00E43F91" w:rsidP="00E43F91">
      <w:pPr>
        <w:pStyle w:val="TableText"/>
        <w:spacing w:before="0" w:after="0"/>
        <w:rPr>
          <w:b/>
          <w:i/>
          <w:szCs w:val="18"/>
        </w:rPr>
      </w:pPr>
      <w:r w:rsidRPr="0017200B">
        <w:rPr>
          <w:b/>
          <w:i/>
          <w:szCs w:val="18"/>
        </w:rPr>
        <w:t>Principal reasons</w:t>
      </w:r>
    </w:p>
    <w:p w14:paraId="3F1FDB66" w14:textId="77777777" w:rsidR="00E43F91" w:rsidRPr="0017200B" w:rsidRDefault="00E43F91" w:rsidP="00E43F91">
      <w:pPr>
        <w:pStyle w:val="TableText"/>
        <w:rPr>
          <w:b/>
          <w:color w:val="C00000"/>
          <w:szCs w:val="18"/>
        </w:rPr>
      </w:pPr>
      <w:r>
        <w:rPr>
          <w:b/>
          <w:color w:val="DA5A28"/>
          <w:szCs w:val="18"/>
        </w:rPr>
        <w:t>[Content from the district plan]</w:t>
      </w:r>
    </w:p>
    <w:p w14:paraId="4430AE26" w14:textId="77777777" w:rsidR="00E43F91" w:rsidRPr="0017200B" w:rsidRDefault="00E43F91" w:rsidP="00E43F91">
      <w:pPr>
        <w:pStyle w:val="TableText"/>
        <w:rPr>
          <w:b/>
          <w:i/>
          <w:szCs w:val="18"/>
        </w:rPr>
      </w:pPr>
      <w:r w:rsidRPr="0017200B">
        <w:rPr>
          <w:b/>
          <w:i/>
          <w:szCs w:val="18"/>
        </w:rPr>
        <w:t>Anticipated environmental results</w:t>
      </w:r>
    </w:p>
    <w:p w14:paraId="1A95B655" w14:textId="77777777" w:rsidR="00E43F91" w:rsidRPr="0017200B" w:rsidRDefault="00E43F91" w:rsidP="00E43F91">
      <w:pPr>
        <w:pStyle w:val="TableText"/>
        <w:rPr>
          <w:b/>
          <w:color w:val="FF0000"/>
          <w:szCs w:val="18"/>
        </w:rPr>
      </w:pPr>
      <w:r>
        <w:rPr>
          <w:b/>
          <w:color w:val="DA5A28"/>
          <w:szCs w:val="18"/>
        </w:rPr>
        <w:t>[Content from the district plan]</w:t>
      </w:r>
    </w:p>
    <w:p w14:paraId="7C809C23" w14:textId="77777777" w:rsidR="00E43F91" w:rsidRPr="0017200B" w:rsidRDefault="00E43F91" w:rsidP="00E43F91">
      <w:pPr>
        <w:pStyle w:val="TableText"/>
        <w:rPr>
          <w:b/>
          <w:i/>
          <w:szCs w:val="18"/>
        </w:rPr>
      </w:pPr>
      <w:r>
        <w:rPr>
          <w:b/>
          <w:i/>
          <w:szCs w:val="18"/>
        </w:rPr>
        <w:t>Precincts</w:t>
      </w:r>
    </w:p>
    <w:p w14:paraId="6CF2F2EF" w14:textId="77777777" w:rsidR="00E43F91" w:rsidRPr="0017200B" w:rsidRDefault="00E43F91" w:rsidP="00E43F91">
      <w:pPr>
        <w:pStyle w:val="TableText"/>
        <w:rPr>
          <w:b/>
          <w:color w:val="FF0000"/>
          <w:szCs w:val="18"/>
        </w:rPr>
      </w:pPr>
      <w:r>
        <w:rPr>
          <w:b/>
          <w:color w:val="DA5A28"/>
          <w:szCs w:val="18"/>
        </w:rPr>
        <w:t>[Content from the district plan]</w:t>
      </w:r>
    </w:p>
    <w:p w14:paraId="3F5E9D5B" w14:textId="77777777" w:rsidR="00E43F91" w:rsidRPr="0017200B" w:rsidRDefault="00E43F91" w:rsidP="00E43F91">
      <w:pPr>
        <w:pStyle w:val="TableText"/>
        <w:rPr>
          <w:b/>
          <w:i/>
          <w:szCs w:val="18"/>
        </w:rPr>
      </w:pPr>
      <w:r>
        <w:rPr>
          <w:b/>
          <w:i/>
          <w:szCs w:val="18"/>
        </w:rPr>
        <w:t>Schedules</w:t>
      </w:r>
    </w:p>
    <w:p w14:paraId="2BC78081" w14:textId="77777777" w:rsidR="00E43F91" w:rsidRPr="0017200B" w:rsidRDefault="00E43F91" w:rsidP="00E43F91">
      <w:pPr>
        <w:pStyle w:val="TableText"/>
        <w:rPr>
          <w:b/>
          <w:color w:val="FF0000"/>
          <w:szCs w:val="18"/>
        </w:rPr>
      </w:pPr>
      <w:r>
        <w:rPr>
          <w:b/>
          <w:color w:val="DA5A28"/>
          <w:szCs w:val="18"/>
        </w:rPr>
        <w:t>[Content from the district plan]</w:t>
      </w:r>
    </w:p>
    <w:p w14:paraId="1F99A38A" w14:textId="77777777" w:rsidR="00E43F91" w:rsidRPr="0017200B" w:rsidRDefault="00E43F91" w:rsidP="00E43F91">
      <w:pPr>
        <w:pStyle w:val="TableTextbold"/>
        <w:rPr>
          <w:i/>
          <w:szCs w:val="18"/>
        </w:rPr>
      </w:pPr>
      <w:r>
        <w:rPr>
          <w:i/>
          <w:szCs w:val="18"/>
        </w:rPr>
        <w:t>Specific controls</w:t>
      </w:r>
    </w:p>
    <w:p w14:paraId="6423B455" w14:textId="25ACDD5C"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3B4CBBD" w14:textId="77777777" w:rsidR="00921152" w:rsidRDefault="00921152" w:rsidP="00E43F91">
      <w:pPr>
        <w:pStyle w:val="TableText"/>
        <w:rPr>
          <w:b/>
          <w:color w:val="DA5A28"/>
          <w:szCs w:val="18"/>
        </w:rPr>
      </w:pPr>
    </w:p>
    <w:p w14:paraId="5CE03DCE" w14:textId="77777777" w:rsidR="00640A2C" w:rsidRDefault="00640A2C" w:rsidP="00AD6E1B">
      <w:pPr>
        <w:pStyle w:val="Ruleheading"/>
      </w:pPr>
      <w:r>
        <w:t>MCZ – Metropolitan centre zone</w:t>
      </w:r>
    </w:p>
    <w:p w14:paraId="21AFDFBB" w14:textId="77777777" w:rsidR="00640A2C" w:rsidRPr="00884B86" w:rsidRDefault="00640A2C" w:rsidP="00AD6E1B">
      <w:pPr>
        <w:pStyle w:val="Box"/>
        <w:rPr>
          <w:rFonts w:eastAsiaTheme="minorHAnsi"/>
          <w:lang w:eastAsia="en-US"/>
        </w:rPr>
      </w:pPr>
      <w:r w:rsidRPr="00884B86">
        <w:rPr>
          <w:rFonts w:eastAsiaTheme="minorHAnsi"/>
          <w:lang w:eastAsia="en-US"/>
        </w:rPr>
        <w:t>The metropolitan centre zone is intended to be predominantly for a broad range of commercial, community, recreational and residential activities. It is also a focal point for sub-regional urban catchments. It is intended to be secondary to the city centre zone in terms of scale and function, and above that of the town centre zone. Auckland Council, in its submission on the draft first set of planning standards, provided the following examples:</w:t>
      </w:r>
    </w:p>
    <w:p w14:paraId="7326BEE1" w14:textId="77777777" w:rsidR="00640A2C" w:rsidRPr="00AD6E1B" w:rsidRDefault="00640A2C" w:rsidP="00AD6E1B">
      <w:pPr>
        <w:pStyle w:val="Box"/>
        <w:rPr>
          <w:rFonts w:eastAsiaTheme="minorHAnsi"/>
          <w:i/>
          <w:lang w:eastAsia="en-US"/>
        </w:rPr>
      </w:pPr>
      <w:r w:rsidRPr="00AD6E1B">
        <w:rPr>
          <w:rFonts w:eastAsiaTheme="minorHAnsi"/>
          <w:i/>
          <w:lang w:eastAsia="en-US"/>
        </w:rPr>
        <w:t>“Metropolitan centres differ from town centres in that they:</w:t>
      </w:r>
    </w:p>
    <w:p w14:paraId="3075B58D" w14:textId="65911317" w:rsidR="00640A2C" w:rsidRPr="00921152" w:rsidRDefault="00921152" w:rsidP="00AD6E1B">
      <w:pPr>
        <w:pStyle w:val="Box"/>
        <w:spacing w:before="0" w:after="0"/>
        <w:ind w:left="681" w:hanging="397"/>
        <w:rPr>
          <w:rFonts w:eastAsiaTheme="minorHAnsi"/>
          <w:i/>
          <w:lang w:eastAsia="en-US"/>
        </w:rPr>
      </w:pPr>
      <w:r>
        <w:rPr>
          <w:rFonts w:eastAsiaTheme="minorHAnsi"/>
          <w:i/>
          <w:lang w:eastAsia="en-US"/>
        </w:rPr>
        <w:lastRenderedPageBreak/>
        <w:t xml:space="preserve">– </w:t>
      </w:r>
      <w:r>
        <w:rPr>
          <w:rFonts w:eastAsiaTheme="minorHAnsi"/>
          <w:i/>
          <w:lang w:eastAsia="en-US"/>
        </w:rPr>
        <w:tab/>
      </w:r>
      <w:r w:rsidR="00640A2C" w:rsidRPr="00921152">
        <w:rPr>
          <w:rFonts w:eastAsiaTheme="minorHAnsi"/>
          <w:i/>
          <w:lang w:eastAsia="en-US"/>
        </w:rPr>
        <w:t>generally contain medium-high density vs medium density</w:t>
      </w:r>
    </w:p>
    <w:p w14:paraId="2EC2A6C9" w14:textId="3EE51D6D" w:rsidR="00640A2C" w:rsidRPr="00921152" w:rsidRDefault="00921152" w:rsidP="00AD6E1B">
      <w:pPr>
        <w:pStyle w:val="Box"/>
        <w:spacing w:before="0" w:after="0"/>
        <w:ind w:left="681" w:hanging="397"/>
        <w:rPr>
          <w:rFonts w:eastAsiaTheme="minorHAnsi"/>
          <w:i/>
          <w:lang w:eastAsia="en-US"/>
        </w:rPr>
      </w:pPr>
      <w:r>
        <w:rPr>
          <w:rFonts w:eastAsiaTheme="minorHAnsi"/>
          <w:i/>
          <w:lang w:eastAsia="en-US"/>
        </w:rPr>
        <w:t xml:space="preserve">– </w:t>
      </w:r>
      <w:r>
        <w:rPr>
          <w:rFonts w:eastAsiaTheme="minorHAnsi"/>
          <w:i/>
          <w:lang w:eastAsia="en-US"/>
        </w:rPr>
        <w:tab/>
      </w:r>
      <w:r w:rsidR="00640A2C" w:rsidRPr="00921152">
        <w:rPr>
          <w:rFonts w:eastAsiaTheme="minorHAnsi"/>
          <w:i/>
          <w:lang w:eastAsia="en-US"/>
        </w:rPr>
        <w:t>are sub-regional destinations, rather than serving local needs (eg, cultural and civic facilities and tertiary education)</w:t>
      </w:r>
    </w:p>
    <w:p w14:paraId="7C852836" w14:textId="09964269" w:rsidR="00640A2C" w:rsidRPr="00921152" w:rsidRDefault="00921152" w:rsidP="00AD6E1B">
      <w:pPr>
        <w:pStyle w:val="Box"/>
        <w:spacing w:before="0" w:after="0"/>
        <w:ind w:left="681" w:hanging="397"/>
        <w:rPr>
          <w:rFonts w:eastAsiaTheme="minorHAnsi"/>
          <w:i/>
          <w:lang w:eastAsia="en-US"/>
        </w:rPr>
      </w:pPr>
      <w:r>
        <w:rPr>
          <w:rFonts w:eastAsiaTheme="minorHAnsi"/>
          <w:i/>
          <w:lang w:eastAsia="en-US"/>
        </w:rPr>
        <w:t xml:space="preserve">– </w:t>
      </w:r>
      <w:r>
        <w:rPr>
          <w:rFonts w:eastAsiaTheme="minorHAnsi"/>
          <w:i/>
          <w:lang w:eastAsia="en-US"/>
        </w:rPr>
        <w:tab/>
      </w:r>
      <w:r w:rsidR="00640A2C" w:rsidRPr="00921152">
        <w:rPr>
          <w:rFonts w:eastAsiaTheme="minorHAnsi"/>
          <w:i/>
          <w:lang w:eastAsia="en-US"/>
        </w:rPr>
        <w:t>support high</w:t>
      </w:r>
      <w:r>
        <w:rPr>
          <w:rFonts w:eastAsiaTheme="minorHAnsi"/>
          <w:i/>
          <w:lang w:eastAsia="en-US"/>
        </w:rPr>
        <w:t>-</w:t>
      </w:r>
      <w:r w:rsidR="00640A2C" w:rsidRPr="00921152">
        <w:rPr>
          <w:rFonts w:eastAsiaTheme="minorHAnsi"/>
          <w:i/>
          <w:lang w:eastAsia="en-US"/>
        </w:rPr>
        <w:t>quality public transport with high trip generation</w:t>
      </w:r>
    </w:p>
    <w:p w14:paraId="1B648C7E" w14:textId="7AD006C6" w:rsidR="00640A2C" w:rsidRPr="00921152" w:rsidRDefault="00921152" w:rsidP="00AD6E1B">
      <w:pPr>
        <w:pStyle w:val="Box"/>
        <w:spacing w:before="0" w:after="0"/>
        <w:ind w:left="681" w:hanging="397"/>
        <w:rPr>
          <w:rFonts w:eastAsiaTheme="minorHAnsi"/>
          <w:i/>
          <w:lang w:eastAsia="en-US"/>
        </w:rPr>
      </w:pPr>
      <w:r>
        <w:rPr>
          <w:rFonts w:eastAsiaTheme="minorHAnsi"/>
          <w:i/>
          <w:lang w:eastAsia="en-US"/>
        </w:rPr>
        <w:t xml:space="preserve">– </w:t>
      </w:r>
      <w:r>
        <w:rPr>
          <w:rFonts w:eastAsiaTheme="minorHAnsi"/>
          <w:i/>
          <w:lang w:eastAsia="en-US"/>
        </w:rPr>
        <w:tab/>
      </w:r>
      <w:r w:rsidR="00640A2C" w:rsidRPr="00921152">
        <w:rPr>
          <w:rFonts w:eastAsiaTheme="minorHAnsi"/>
          <w:i/>
          <w:lang w:eastAsia="en-US"/>
        </w:rPr>
        <w:t>serve an important economic function (eg, provide for head/regional offices vs local offices); have an evening and night economy</w:t>
      </w:r>
    </w:p>
    <w:p w14:paraId="7B6E6E66" w14:textId="647E5C95" w:rsidR="00640A2C" w:rsidRPr="00921152" w:rsidRDefault="00921152" w:rsidP="00AD6E1B">
      <w:pPr>
        <w:pStyle w:val="Box"/>
        <w:spacing w:before="0" w:after="0"/>
        <w:ind w:left="681" w:hanging="397"/>
        <w:rPr>
          <w:rFonts w:eastAsiaTheme="minorHAnsi"/>
          <w:i/>
          <w:lang w:eastAsia="en-US"/>
        </w:rPr>
      </w:pPr>
      <w:r>
        <w:rPr>
          <w:rFonts w:eastAsiaTheme="minorHAnsi"/>
          <w:i/>
          <w:lang w:eastAsia="en-US"/>
        </w:rPr>
        <w:t xml:space="preserve">– </w:t>
      </w:r>
      <w:r>
        <w:rPr>
          <w:rFonts w:eastAsiaTheme="minorHAnsi"/>
          <w:i/>
          <w:lang w:eastAsia="en-US"/>
        </w:rPr>
        <w:tab/>
      </w:r>
      <w:r w:rsidR="00640A2C" w:rsidRPr="00921152">
        <w:rPr>
          <w:rFonts w:eastAsiaTheme="minorHAnsi"/>
          <w:i/>
          <w:lang w:eastAsia="en-US"/>
        </w:rPr>
        <w:t>provide high</w:t>
      </w:r>
      <w:r>
        <w:rPr>
          <w:rFonts w:eastAsiaTheme="minorHAnsi"/>
          <w:i/>
          <w:lang w:eastAsia="en-US"/>
        </w:rPr>
        <w:t>-</w:t>
      </w:r>
      <w:r w:rsidR="00640A2C" w:rsidRPr="00921152">
        <w:rPr>
          <w:rFonts w:eastAsiaTheme="minorHAnsi"/>
          <w:i/>
          <w:lang w:eastAsia="en-US"/>
        </w:rPr>
        <w:t>quality public spaces vs local spaces that are smaller in scale</w:t>
      </w:r>
    </w:p>
    <w:p w14:paraId="568E3AD6" w14:textId="5EB2A0EF" w:rsidR="00640A2C" w:rsidRPr="00921152" w:rsidRDefault="00921152" w:rsidP="00AD6E1B">
      <w:pPr>
        <w:pStyle w:val="Box"/>
        <w:spacing w:before="0" w:after="0"/>
        <w:ind w:left="681" w:hanging="397"/>
        <w:rPr>
          <w:rFonts w:eastAsiaTheme="minorHAnsi"/>
          <w:i/>
          <w:lang w:eastAsia="en-US"/>
        </w:rPr>
      </w:pPr>
      <w:r>
        <w:rPr>
          <w:rFonts w:eastAsiaTheme="minorHAnsi"/>
          <w:i/>
          <w:lang w:eastAsia="en-US"/>
        </w:rPr>
        <w:t>–</w:t>
      </w:r>
      <w:r>
        <w:rPr>
          <w:rFonts w:eastAsiaTheme="minorHAnsi"/>
          <w:i/>
          <w:lang w:eastAsia="en-US"/>
        </w:rPr>
        <w:tab/>
      </w:r>
      <w:r>
        <w:rPr>
          <w:rFonts w:eastAsiaTheme="minorHAnsi"/>
          <w:i/>
          <w:lang w:eastAsia="en-US"/>
        </w:rPr>
        <w:tab/>
      </w:r>
      <w:r w:rsidR="00640A2C" w:rsidRPr="00921152">
        <w:rPr>
          <w:rFonts w:eastAsiaTheme="minorHAnsi"/>
          <w:i/>
          <w:lang w:eastAsia="en-US"/>
        </w:rPr>
        <w:t>have a strong emphasis on employment with a higher employment-residential ratio than town centres</w:t>
      </w:r>
      <w:r>
        <w:rPr>
          <w:rFonts w:eastAsiaTheme="minorHAnsi"/>
          <w:i/>
          <w:lang w:eastAsia="en-US"/>
        </w:rPr>
        <w:t>.</w:t>
      </w:r>
      <w:r w:rsidR="00640A2C" w:rsidRPr="00921152">
        <w:rPr>
          <w:rFonts w:eastAsiaTheme="minorHAnsi"/>
          <w:i/>
          <w:lang w:eastAsia="en-US"/>
        </w:rPr>
        <w:t>”</w:t>
      </w:r>
    </w:p>
    <w:p w14:paraId="29740048" w14:textId="77777777" w:rsidR="00640A2C" w:rsidRPr="00884B86" w:rsidRDefault="00640A2C" w:rsidP="00AD6E1B">
      <w:pPr>
        <w:pStyle w:val="Box"/>
        <w:rPr>
          <w:rFonts w:eastAsiaTheme="minorHAnsi"/>
          <w:lang w:eastAsia="en-US"/>
        </w:rPr>
      </w:pPr>
      <w:r w:rsidRPr="00884B86">
        <w:rPr>
          <w:rFonts w:eastAsiaTheme="minorHAnsi"/>
          <w:lang w:eastAsia="en-US"/>
        </w:rPr>
        <w:t>The main centre in a district or region is likely to have the ‘city centre zone’ applied to it. Depending on the local circumstances of the district or region, metropolitan or town centre zones should be applied to secondary commercial and mixed-use areas. This could be in a neighbouring city. District plans should recognise and manage the real-world functions and hierarchy of metropolitan areas, and not just the administrative boundaries of a district or city.</w:t>
      </w:r>
    </w:p>
    <w:p w14:paraId="74F697D3" w14:textId="77777777" w:rsidR="00E43F91" w:rsidRPr="0017200B" w:rsidRDefault="00E43F91" w:rsidP="00E43F91">
      <w:pPr>
        <w:pStyle w:val="TableText"/>
        <w:rPr>
          <w:b/>
          <w:i/>
          <w:szCs w:val="18"/>
        </w:rPr>
      </w:pPr>
      <w:r w:rsidRPr="0017200B">
        <w:rPr>
          <w:b/>
          <w:i/>
          <w:szCs w:val="18"/>
        </w:rPr>
        <w:t>Objectives</w:t>
      </w:r>
    </w:p>
    <w:p w14:paraId="332B621A" w14:textId="77777777" w:rsidR="00E43F91" w:rsidRPr="0017200B" w:rsidRDefault="00E43F91" w:rsidP="00E43F91">
      <w:pPr>
        <w:pStyle w:val="TableText"/>
        <w:rPr>
          <w:b/>
          <w:color w:val="FF0000"/>
          <w:szCs w:val="18"/>
        </w:rPr>
      </w:pPr>
      <w:r>
        <w:rPr>
          <w:b/>
          <w:color w:val="DA5A28"/>
          <w:szCs w:val="18"/>
        </w:rPr>
        <w:t>[Content from the district plan]</w:t>
      </w:r>
    </w:p>
    <w:p w14:paraId="225F6161" w14:textId="77777777" w:rsidR="00E43F91" w:rsidRPr="0017200B" w:rsidRDefault="00E43F91" w:rsidP="00E43F91">
      <w:pPr>
        <w:pStyle w:val="TableText"/>
        <w:rPr>
          <w:b/>
          <w:i/>
          <w:szCs w:val="18"/>
        </w:rPr>
      </w:pPr>
      <w:r w:rsidRPr="0017200B">
        <w:rPr>
          <w:b/>
          <w:i/>
          <w:szCs w:val="18"/>
        </w:rPr>
        <w:t>Policies</w:t>
      </w:r>
    </w:p>
    <w:p w14:paraId="40278939" w14:textId="77777777" w:rsidR="00E43F91" w:rsidRPr="0017200B" w:rsidRDefault="00E43F91" w:rsidP="00E43F91">
      <w:pPr>
        <w:pStyle w:val="TableText"/>
        <w:rPr>
          <w:b/>
          <w:color w:val="FF0000"/>
          <w:szCs w:val="18"/>
        </w:rPr>
      </w:pPr>
      <w:r>
        <w:rPr>
          <w:b/>
          <w:color w:val="DA5A28"/>
          <w:szCs w:val="18"/>
        </w:rPr>
        <w:t>[Content from the district plan]</w:t>
      </w:r>
    </w:p>
    <w:p w14:paraId="47C83862" w14:textId="77777777" w:rsidR="00E43F91" w:rsidRPr="0017200B" w:rsidRDefault="00E43F91" w:rsidP="00E43F91">
      <w:pPr>
        <w:pStyle w:val="TableTextbold"/>
        <w:rPr>
          <w:i/>
          <w:szCs w:val="18"/>
        </w:rPr>
      </w:pPr>
      <w:r w:rsidRPr="0017200B">
        <w:rPr>
          <w:i/>
          <w:szCs w:val="18"/>
        </w:rPr>
        <w:t>Rules</w:t>
      </w:r>
    </w:p>
    <w:p w14:paraId="6727D7EC" w14:textId="77777777" w:rsidR="00E43F91" w:rsidRPr="0017200B" w:rsidRDefault="00E43F91" w:rsidP="00E43F91">
      <w:pPr>
        <w:pStyle w:val="TableText"/>
        <w:rPr>
          <w:b/>
          <w:color w:val="FF0000"/>
          <w:szCs w:val="18"/>
        </w:rPr>
      </w:pPr>
      <w:r>
        <w:rPr>
          <w:b/>
          <w:color w:val="DA5A28"/>
          <w:szCs w:val="18"/>
        </w:rPr>
        <w:t>[Content from the district plan]</w:t>
      </w:r>
    </w:p>
    <w:p w14:paraId="7E936E25" w14:textId="77777777" w:rsidR="00E43F91" w:rsidRPr="0017200B" w:rsidRDefault="00E43F91" w:rsidP="00E43F91">
      <w:pPr>
        <w:pStyle w:val="TableTextbold"/>
        <w:rPr>
          <w:i/>
          <w:szCs w:val="18"/>
        </w:rPr>
      </w:pPr>
      <w:r w:rsidRPr="0017200B">
        <w:rPr>
          <w:i/>
          <w:szCs w:val="18"/>
        </w:rPr>
        <w:t>Methods</w:t>
      </w:r>
    </w:p>
    <w:p w14:paraId="78F5737B" w14:textId="77777777" w:rsidR="00E43F91" w:rsidRPr="0017200B" w:rsidRDefault="00E43F91" w:rsidP="00E43F91">
      <w:pPr>
        <w:pStyle w:val="TableText"/>
        <w:rPr>
          <w:b/>
          <w:color w:val="FF0000"/>
          <w:szCs w:val="18"/>
        </w:rPr>
      </w:pPr>
      <w:r>
        <w:rPr>
          <w:b/>
          <w:color w:val="DA5A28"/>
          <w:szCs w:val="18"/>
        </w:rPr>
        <w:t>[Content from the district plan]</w:t>
      </w:r>
    </w:p>
    <w:p w14:paraId="7B5C2134" w14:textId="77777777" w:rsidR="00E43F91" w:rsidRPr="0017200B" w:rsidRDefault="00E43F91" w:rsidP="00E43F91">
      <w:pPr>
        <w:pStyle w:val="TableText"/>
        <w:spacing w:before="0" w:after="0"/>
        <w:rPr>
          <w:b/>
          <w:i/>
          <w:szCs w:val="18"/>
        </w:rPr>
      </w:pPr>
      <w:r w:rsidRPr="0017200B">
        <w:rPr>
          <w:b/>
          <w:i/>
          <w:szCs w:val="18"/>
        </w:rPr>
        <w:t>Principal reasons</w:t>
      </w:r>
    </w:p>
    <w:p w14:paraId="1872BAE9" w14:textId="77777777" w:rsidR="00E43F91" w:rsidRPr="0017200B" w:rsidRDefault="00E43F91" w:rsidP="00E43F91">
      <w:pPr>
        <w:pStyle w:val="TableText"/>
        <w:rPr>
          <w:b/>
          <w:color w:val="C00000"/>
          <w:szCs w:val="18"/>
        </w:rPr>
      </w:pPr>
      <w:r>
        <w:rPr>
          <w:b/>
          <w:color w:val="DA5A28"/>
          <w:szCs w:val="18"/>
        </w:rPr>
        <w:t>[Content from the district plan]</w:t>
      </w:r>
    </w:p>
    <w:p w14:paraId="0479293B" w14:textId="77777777" w:rsidR="00E43F91" w:rsidRPr="0017200B" w:rsidRDefault="00E43F91" w:rsidP="00E43F91">
      <w:pPr>
        <w:pStyle w:val="TableText"/>
        <w:rPr>
          <w:b/>
          <w:i/>
          <w:szCs w:val="18"/>
        </w:rPr>
      </w:pPr>
      <w:r w:rsidRPr="0017200B">
        <w:rPr>
          <w:b/>
          <w:i/>
          <w:szCs w:val="18"/>
        </w:rPr>
        <w:t>Anticipated environmental results</w:t>
      </w:r>
    </w:p>
    <w:p w14:paraId="372F72D5"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32552A46" w14:textId="77777777" w:rsidR="00E43F91" w:rsidRPr="0017200B" w:rsidRDefault="00E43F91" w:rsidP="00E43F91">
      <w:pPr>
        <w:pStyle w:val="TableText"/>
        <w:rPr>
          <w:b/>
          <w:i/>
          <w:szCs w:val="18"/>
        </w:rPr>
      </w:pPr>
      <w:r>
        <w:rPr>
          <w:b/>
          <w:i/>
          <w:szCs w:val="18"/>
        </w:rPr>
        <w:t>Precincts</w:t>
      </w:r>
    </w:p>
    <w:p w14:paraId="0843918E" w14:textId="77777777" w:rsidR="00E43F91" w:rsidRPr="0017200B" w:rsidRDefault="00E43F91" w:rsidP="00E43F91">
      <w:pPr>
        <w:pStyle w:val="TableText"/>
        <w:rPr>
          <w:b/>
          <w:color w:val="FF0000"/>
          <w:szCs w:val="18"/>
        </w:rPr>
      </w:pPr>
      <w:r>
        <w:rPr>
          <w:b/>
          <w:color w:val="DA5A28"/>
          <w:szCs w:val="18"/>
        </w:rPr>
        <w:t>[Content from the district plan]</w:t>
      </w:r>
    </w:p>
    <w:p w14:paraId="2333AB10" w14:textId="77777777" w:rsidR="00E43F91" w:rsidRPr="0017200B" w:rsidRDefault="00E43F91" w:rsidP="00E43F91">
      <w:pPr>
        <w:pStyle w:val="TableText"/>
        <w:rPr>
          <w:b/>
          <w:i/>
          <w:szCs w:val="18"/>
        </w:rPr>
      </w:pPr>
      <w:r>
        <w:rPr>
          <w:b/>
          <w:i/>
          <w:szCs w:val="18"/>
        </w:rPr>
        <w:t>Schedules</w:t>
      </w:r>
    </w:p>
    <w:p w14:paraId="10363A51" w14:textId="77777777" w:rsidR="00E43F91" w:rsidRPr="0017200B" w:rsidRDefault="00E43F91" w:rsidP="00E43F91">
      <w:pPr>
        <w:pStyle w:val="TableText"/>
        <w:rPr>
          <w:b/>
          <w:color w:val="FF0000"/>
          <w:szCs w:val="18"/>
        </w:rPr>
      </w:pPr>
      <w:r>
        <w:rPr>
          <w:b/>
          <w:color w:val="DA5A28"/>
          <w:szCs w:val="18"/>
        </w:rPr>
        <w:t>[Content from the district plan]</w:t>
      </w:r>
    </w:p>
    <w:p w14:paraId="0B67DD11" w14:textId="77777777" w:rsidR="00E43F91" w:rsidRPr="0017200B" w:rsidRDefault="00E43F91" w:rsidP="00E43F91">
      <w:pPr>
        <w:pStyle w:val="TableTextbold"/>
        <w:rPr>
          <w:i/>
          <w:szCs w:val="18"/>
        </w:rPr>
      </w:pPr>
      <w:r>
        <w:rPr>
          <w:i/>
          <w:szCs w:val="18"/>
        </w:rPr>
        <w:t>Specific controls</w:t>
      </w:r>
    </w:p>
    <w:p w14:paraId="2A988C06" w14:textId="16980E8E"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627322BE" w14:textId="77777777" w:rsidR="004E3C23" w:rsidRDefault="004E3C23" w:rsidP="00E43F91">
      <w:pPr>
        <w:pStyle w:val="TableText"/>
        <w:rPr>
          <w:b/>
          <w:color w:val="DA5A28"/>
          <w:szCs w:val="18"/>
        </w:rPr>
      </w:pPr>
    </w:p>
    <w:p w14:paraId="411A3AD3" w14:textId="05D4E4BE" w:rsidR="00640A2C" w:rsidRDefault="00640A2C" w:rsidP="00AD6E1B">
      <w:pPr>
        <w:pStyle w:val="Ruleheading"/>
      </w:pPr>
      <w:r>
        <w:t xml:space="preserve">CCZ – City </w:t>
      </w:r>
      <w:r w:rsidR="00921E8F">
        <w:t>c</w:t>
      </w:r>
      <w:r>
        <w:t>entre zone</w:t>
      </w:r>
    </w:p>
    <w:p w14:paraId="59FD8161" w14:textId="77777777" w:rsidR="00E43F91" w:rsidRPr="0017200B" w:rsidRDefault="00E43F91" w:rsidP="00E43F91">
      <w:pPr>
        <w:pStyle w:val="TableText"/>
        <w:rPr>
          <w:b/>
          <w:i/>
          <w:szCs w:val="18"/>
        </w:rPr>
      </w:pPr>
      <w:r w:rsidRPr="0017200B">
        <w:rPr>
          <w:b/>
          <w:i/>
          <w:szCs w:val="18"/>
        </w:rPr>
        <w:t>Objectives</w:t>
      </w:r>
    </w:p>
    <w:p w14:paraId="6D593E20" w14:textId="77777777" w:rsidR="00E43F91" w:rsidRPr="0017200B" w:rsidRDefault="00E43F91" w:rsidP="00E43F91">
      <w:pPr>
        <w:pStyle w:val="TableText"/>
        <w:rPr>
          <w:b/>
          <w:color w:val="FF0000"/>
          <w:szCs w:val="18"/>
        </w:rPr>
      </w:pPr>
      <w:r>
        <w:rPr>
          <w:b/>
          <w:color w:val="DA5A28"/>
          <w:szCs w:val="18"/>
        </w:rPr>
        <w:t>[Content from the district plan]</w:t>
      </w:r>
    </w:p>
    <w:p w14:paraId="13B1544E" w14:textId="77777777" w:rsidR="00E43F91" w:rsidRPr="0017200B" w:rsidRDefault="00E43F91" w:rsidP="00E43F91">
      <w:pPr>
        <w:pStyle w:val="TableText"/>
        <w:rPr>
          <w:b/>
          <w:i/>
          <w:szCs w:val="18"/>
        </w:rPr>
      </w:pPr>
      <w:r w:rsidRPr="0017200B">
        <w:rPr>
          <w:b/>
          <w:i/>
          <w:szCs w:val="18"/>
        </w:rPr>
        <w:t>Policies</w:t>
      </w:r>
    </w:p>
    <w:p w14:paraId="14FBDF6C" w14:textId="77777777" w:rsidR="00E43F91" w:rsidRPr="0017200B" w:rsidRDefault="00E43F91" w:rsidP="00E43F91">
      <w:pPr>
        <w:pStyle w:val="TableText"/>
        <w:rPr>
          <w:b/>
          <w:color w:val="FF0000"/>
          <w:szCs w:val="18"/>
        </w:rPr>
      </w:pPr>
      <w:r>
        <w:rPr>
          <w:b/>
          <w:color w:val="DA5A28"/>
          <w:szCs w:val="18"/>
        </w:rPr>
        <w:t>[Content from the district plan]</w:t>
      </w:r>
    </w:p>
    <w:p w14:paraId="1DB6F6B9" w14:textId="77777777" w:rsidR="00E43F91" w:rsidRPr="0017200B" w:rsidRDefault="00E43F91" w:rsidP="00E43F91">
      <w:pPr>
        <w:pStyle w:val="TableTextbold"/>
        <w:rPr>
          <w:i/>
          <w:szCs w:val="18"/>
        </w:rPr>
      </w:pPr>
      <w:r w:rsidRPr="0017200B">
        <w:rPr>
          <w:i/>
          <w:szCs w:val="18"/>
        </w:rPr>
        <w:t>Rules</w:t>
      </w:r>
    </w:p>
    <w:p w14:paraId="0F23CB6F" w14:textId="77777777" w:rsidR="00E43F91" w:rsidRPr="0017200B" w:rsidRDefault="00E43F91" w:rsidP="00E43F91">
      <w:pPr>
        <w:pStyle w:val="TableText"/>
        <w:rPr>
          <w:b/>
          <w:color w:val="FF0000"/>
          <w:szCs w:val="18"/>
        </w:rPr>
      </w:pPr>
      <w:r>
        <w:rPr>
          <w:b/>
          <w:color w:val="DA5A28"/>
          <w:szCs w:val="18"/>
        </w:rPr>
        <w:t>[Content from the district plan]</w:t>
      </w:r>
    </w:p>
    <w:p w14:paraId="6B402BF3" w14:textId="77777777" w:rsidR="00E43F91" w:rsidRPr="0017200B" w:rsidRDefault="00E43F91" w:rsidP="00E43F91">
      <w:pPr>
        <w:pStyle w:val="TableTextbold"/>
        <w:rPr>
          <w:i/>
          <w:szCs w:val="18"/>
        </w:rPr>
      </w:pPr>
      <w:r w:rsidRPr="0017200B">
        <w:rPr>
          <w:i/>
          <w:szCs w:val="18"/>
        </w:rPr>
        <w:t>Methods</w:t>
      </w:r>
    </w:p>
    <w:p w14:paraId="17E30630" w14:textId="77777777" w:rsidR="00E43F91" w:rsidRPr="0017200B" w:rsidRDefault="00E43F91" w:rsidP="00E43F91">
      <w:pPr>
        <w:pStyle w:val="TableText"/>
        <w:rPr>
          <w:b/>
          <w:color w:val="FF0000"/>
          <w:szCs w:val="18"/>
        </w:rPr>
      </w:pPr>
      <w:r>
        <w:rPr>
          <w:b/>
          <w:color w:val="DA5A28"/>
          <w:szCs w:val="18"/>
        </w:rPr>
        <w:t>[Content from the district plan]</w:t>
      </w:r>
    </w:p>
    <w:p w14:paraId="7B710B1E" w14:textId="77777777" w:rsidR="00E43F91" w:rsidRPr="0017200B" w:rsidRDefault="00E43F91" w:rsidP="00E43F91">
      <w:pPr>
        <w:pStyle w:val="TableText"/>
        <w:spacing w:before="0" w:after="0"/>
        <w:rPr>
          <w:b/>
          <w:i/>
          <w:szCs w:val="18"/>
        </w:rPr>
      </w:pPr>
      <w:r w:rsidRPr="0017200B">
        <w:rPr>
          <w:b/>
          <w:i/>
          <w:szCs w:val="18"/>
        </w:rPr>
        <w:t>Principal reasons</w:t>
      </w:r>
    </w:p>
    <w:p w14:paraId="3AC47A21" w14:textId="77777777" w:rsidR="00E43F91" w:rsidRPr="0017200B" w:rsidRDefault="00E43F91" w:rsidP="00E43F91">
      <w:pPr>
        <w:pStyle w:val="TableText"/>
        <w:rPr>
          <w:b/>
          <w:color w:val="C00000"/>
          <w:szCs w:val="18"/>
        </w:rPr>
      </w:pPr>
      <w:r>
        <w:rPr>
          <w:b/>
          <w:color w:val="DA5A28"/>
          <w:szCs w:val="18"/>
        </w:rPr>
        <w:t>[Content from the district plan]</w:t>
      </w:r>
    </w:p>
    <w:p w14:paraId="1E8E2420" w14:textId="77777777" w:rsidR="00E43F91" w:rsidRPr="0017200B" w:rsidRDefault="00E43F91" w:rsidP="00E43F91">
      <w:pPr>
        <w:pStyle w:val="TableText"/>
        <w:rPr>
          <w:b/>
          <w:i/>
          <w:szCs w:val="18"/>
        </w:rPr>
      </w:pPr>
      <w:r w:rsidRPr="0017200B">
        <w:rPr>
          <w:b/>
          <w:i/>
          <w:szCs w:val="18"/>
        </w:rPr>
        <w:t>Anticipated environmental results</w:t>
      </w:r>
    </w:p>
    <w:p w14:paraId="4E0C94D3" w14:textId="77777777" w:rsidR="00E43F91" w:rsidRPr="0017200B" w:rsidRDefault="00E43F91" w:rsidP="00E43F91">
      <w:pPr>
        <w:pStyle w:val="TableText"/>
        <w:rPr>
          <w:b/>
          <w:color w:val="FF0000"/>
          <w:szCs w:val="18"/>
        </w:rPr>
      </w:pPr>
      <w:r>
        <w:rPr>
          <w:b/>
          <w:color w:val="DA5A28"/>
          <w:szCs w:val="18"/>
        </w:rPr>
        <w:t>[Content from the district plan]</w:t>
      </w:r>
    </w:p>
    <w:p w14:paraId="53B63B24" w14:textId="77777777" w:rsidR="00E43F91" w:rsidRPr="0017200B" w:rsidRDefault="00E43F91" w:rsidP="00E43F91">
      <w:pPr>
        <w:pStyle w:val="TableText"/>
        <w:rPr>
          <w:b/>
          <w:i/>
          <w:szCs w:val="18"/>
        </w:rPr>
      </w:pPr>
      <w:r>
        <w:rPr>
          <w:b/>
          <w:i/>
          <w:szCs w:val="18"/>
        </w:rPr>
        <w:t>Precincts</w:t>
      </w:r>
    </w:p>
    <w:p w14:paraId="1107C1C7" w14:textId="77777777" w:rsidR="00E43F91" w:rsidRPr="0017200B" w:rsidRDefault="00E43F91" w:rsidP="00E43F91">
      <w:pPr>
        <w:pStyle w:val="TableText"/>
        <w:rPr>
          <w:b/>
          <w:color w:val="FF0000"/>
          <w:szCs w:val="18"/>
        </w:rPr>
      </w:pPr>
      <w:r>
        <w:rPr>
          <w:b/>
          <w:color w:val="DA5A28"/>
          <w:szCs w:val="18"/>
        </w:rPr>
        <w:t>[Content from the district plan]</w:t>
      </w:r>
    </w:p>
    <w:p w14:paraId="71A19FC5" w14:textId="77777777" w:rsidR="00E43F91" w:rsidRPr="0017200B" w:rsidRDefault="00E43F91" w:rsidP="00E43F91">
      <w:pPr>
        <w:pStyle w:val="TableText"/>
        <w:rPr>
          <w:b/>
          <w:i/>
          <w:szCs w:val="18"/>
        </w:rPr>
      </w:pPr>
      <w:r>
        <w:rPr>
          <w:b/>
          <w:i/>
          <w:szCs w:val="18"/>
        </w:rPr>
        <w:t>Schedules</w:t>
      </w:r>
    </w:p>
    <w:p w14:paraId="607B3669"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71E33F12" w14:textId="77777777" w:rsidR="00E43F91" w:rsidRPr="0017200B" w:rsidRDefault="00E43F91" w:rsidP="00E43F91">
      <w:pPr>
        <w:pStyle w:val="TableTextbold"/>
        <w:rPr>
          <w:i/>
          <w:szCs w:val="18"/>
        </w:rPr>
      </w:pPr>
      <w:r>
        <w:rPr>
          <w:i/>
          <w:szCs w:val="18"/>
        </w:rPr>
        <w:t>Specific controls</w:t>
      </w:r>
    </w:p>
    <w:p w14:paraId="35F78914"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423DCEAB" w14:textId="77777777" w:rsidR="00640A2C" w:rsidRPr="00627F4B" w:rsidRDefault="00640A2C" w:rsidP="00AD6E1B">
      <w:pPr>
        <w:pStyle w:val="Heading2"/>
      </w:pPr>
      <w:r w:rsidRPr="00174DB0">
        <w:t>Industrial zones</w:t>
      </w:r>
    </w:p>
    <w:p w14:paraId="582E580D" w14:textId="77777777" w:rsidR="00640A2C" w:rsidRDefault="00640A2C" w:rsidP="00AD6E1B">
      <w:pPr>
        <w:pStyle w:val="Ruleheading"/>
      </w:pPr>
      <w:r>
        <w:t>LIZ – Light industrial zone</w:t>
      </w:r>
    </w:p>
    <w:p w14:paraId="1024559E" w14:textId="77777777" w:rsidR="00E43F91" w:rsidRPr="0017200B" w:rsidRDefault="00E43F91" w:rsidP="00E43F91">
      <w:pPr>
        <w:pStyle w:val="TableText"/>
        <w:rPr>
          <w:b/>
          <w:i/>
          <w:szCs w:val="18"/>
        </w:rPr>
      </w:pPr>
      <w:r w:rsidRPr="0017200B">
        <w:rPr>
          <w:b/>
          <w:i/>
          <w:szCs w:val="18"/>
        </w:rPr>
        <w:t>Objectives</w:t>
      </w:r>
    </w:p>
    <w:p w14:paraId="5CF55415" w14:textId="77777777" w:rsidR="00E43F91" w:rsidRPr="0017200B" w:rsidRDefault="00E43F91" w:rsidP="00E43F91">
      <w:pPr>
        <w:pStyle w:val="TableText"/>
        <w:rPr>
          <w:b/>
          <w:color w:val="FF0000"/>
          <w:szCs w:val="18"/>
        </w:rPr>
      </w:pPr>
      <w:r>
        <w:rPr>
          <w:b/>
          <w:color w:val="DA5A28"/>
          <w:szCs w:val="18"/>
        </w:rPr>
        <w:t>[Content from the district plan]</w:t>
      </w:r>
    </w:p>
    <w:p w14:paraId="4AA7809F" w14:textId="77777777" w:rsidR="00E43F91" w:rsidRPr="0017200B" w:rsidRDefault="00E43F91" w:rsidP="00E43F91">
      <w:pPr>
        <w:pStyle w:val="TableText"/>
        <w:rPr>
          <w:b/>
          <w:i/>
          <w:szCs w:val="18"/>
        </w:rPr>
      </w:pPr>
      <w:r w:rsidRPr="0017200B">
        <w:rPr>
          <w:b/>
          <w:i/>
          <w:szCs w:val="18"/>
        </w:rPr>
        <w:t>Policies</w:t>
      </w:r>
    </w:p>
    <w:p w14:paraId="16FE292F" w14:textId="77777777" w:rsidR="00E43F91" w:rsidRPr="0017200B" w:rsidRDefault="00E43F91" w:rsidP="00E43F91">
      <w:pPr>
        <w:pStyle w:val="TableText"/>
        <w:rPr>
          <w:b/>
          <w:color w:val="FF0000"/>
          <w:szCs w:val="18"/>
        </w:rPr>
      </w:pPr>
      <w:r>
        <w:rPr>
          <w:b/>
          <w:color w:val="DA5A28"/>
          <w:szCs w:val="18"/>
        </w:rPr>
        <w:t>[Content from the district plan]</w:t>
      </w:r>
    </w:p>
    <w:p w14:paraId="2F7EA640" w14:textId="77777777" w:rsidR="00E43F91" w:rsidRPr="0017200B" w:rsidRDefault="00E43F91" w:rsidP="00E43F91">
      <w:pPr>
        <w:pStyle w:val="TableTextbold"/>
        <w:rPr>
          <w:i/>
          <w:szCs w:val="18"/>
        </w:rPr>
      </w:pPr>
      <w:r w:rsidRPr="0017200B">
        <w:rPr>
          <w:i/>
          <w:szCs w:val="18"/>
        </w:rPr>
        <w:t>Rules</w:t>
      </w:r>
    </w:p>
    <w:p w14:paraId="28BCA53E" w14:textId="77777777" w:rsidR="00E43F91" w:rsidRPr="0017200B" w:rsidRDefault="00E43F91" w:rsidP="00E43F91">
      <w:pPr>
        <w:pStyle w:val="TableText"/>
        <w:rPr>
          <w:b/>
          <w:color w:val="FF0000"/>
          <w:szCs w:val="18"/>
        </w:rPr>
      </w:pPr>
      <w:r>
        <w:rPr>
          <w:b/>
          <w:color w:val="DA5A28"/>
          <w:szCs w:val="18"/>
        </w:rPr>
        <w:t>[Content from the district plan]</w:t>
      </w:r>
    </w:p>
    <w:p w14:paraId="681BF3A5" w14:textId="77777777" w:rsidR="00E43F91" w:rsidRPr="0017200B" w:rsidRDefault="00E43F91" w:rsidP="00E43F91">
      <w:pPr>
        <w:pStyle w:val="TableTextbold"/>
        <w:rPr>
          <w:i/>
          <w:szCs w:val="18"/>
        </w:rPr>
      </w:pPr>
      <w:r w:rsidRPr="0017200B">
        <w:rPr>
          <w:i/>
          <w:szCs w:val="18"/>
        </w:rPr>
        <w:t>Methods</w:t>
      </w:r>
    </w:p>
    <w:p w14:paraId="135EDCA8" w14:textId="77777777" w:rsidR="00E43F91" w:rsidRPr="0017200B" w:rsidRDefault="00E43F91" w:rsidP="00E43F91">
      <w:pPr>
        <w:pStyle w:val="TableText"/>
        <w:rPr>
          <w:b/>
          <w:color w:val="FF0000"/>
          <w:szCs w:val="18"/>
        </w:rPr>
      </w:pPr>
      <w:r>
        <w:rPr>
          <w:b/>
          <w:color w:val="DA5A28"/>
          <w:szCs w:val="18"/>
        </w:rPr>
        <w:t>[Content from the district plan]</w:t>
      </w:r>
    </w:p>
    <w:p w14:paraId="3943D918" w14:textId="77777777" w:rsidR="00E43F91" w:rsidRPr="0017200B" w:rsidRDefault="00E43F91" w:rsidP="00E43F91">
      <w:pPr>
        <w:pStyle w:val="TableText"/>
        <w:spacing w:before="0" w:after="0"/>
        <w:rPr>
          <w:b/>
          <w:i/>
          <w:szCs w:val="18"/>
        </w:rPr>
      </w:pPr>
      <w:r w:rsidRPr="0017200B">
        <w:rPr>
          <w:b/>
          <w:i/>
          <w:szCs w:val="18"/>
        </w:rPr>
        <w:t>Principal reasons</w:t>
      </w:r>
    </w:p>
    <w:p w14:paraId="7AEC532B" w14:textId="77777777" w:rsidR="00E43F91" w:rsidRPr="0017200B" w:rsidRDefault="00E43F91" w:rsidP="00E43F91">
      <w:pPr>
        <w:pStyle w:val="TableText"/>
        <w:rPr>
          <w:b/>
          <w:color w:val="C00000"/>
          <w:szCs w:val="18"/>
        </w:rPr>
      </w:pPr>
      <w:r>
        <w:rPr>
          <w:b/>
          <w:color w:val="DA5A28"/>
          <w:szCs w:val="18"/>
        </w:rPr>
        <w:t>[Content from the district plan]</w:t>
      </w:r>
    </w:p>
    <w:p w14:paraId="573F9693" w14:textId="77777777" w:rsidR="00E43F91" w:rsidRPr="0017200B" w:rsidRDefault="00E43F91" w:rsidP="00E43F91">
      <w:pPr>
        <w:pStyle w:val="TableText"/>
        <w:rPr>
          <w:b/>
          <w:i/>
          <w:szCs w:val="18"/>
        </w:rPr>
      </w:pPr>
      <w:r w:rsidRPr="0017200B">
        <w:rPr>
          <w:b/>
          <w:i/>
          <w:szCs w:val="18"/>
        </w:rPr>
        <w:t>Anticipated environmental results</w:t>
      </w:r>
    </w:p>
    <w:p w14:paraId="3D806C48" w14:textId="77777777" w:rsidR="00E43F91" w:rsidRPr="0017200B" w:rsidRDefault="00E43F91" w:rsidP="00E43F91">
      <w:pPr>
        <w:pStyle w:val="TableText"/>
        <w:rPr>
          <w:b/>
          <w:color w:val="FF0000"/>
          <w:szCs w:val="18"/>
        </w:rPr>
      </w:pPr>
      <w:r>
        <w:rPr>
          <w:b/>
          <w:color w:val="DA5A28"/>
          <w:szCs w:val="18"/>
        </w:rPr>
        <w:t>[Content from the district plan]</w:t>
      </w:r>
    </w:p>
    <w:p w14:paraId="02C6C8B2" w14:textId="77777777" w:rsidR="00E43F91" w:rsidRPr="0017200B" w:rsidRDefault="00E43F91" w:rsidP="00E43F91">
      <w:pPr>
        <w:pStyle w:val="TableText"/>
        <w:rPr>
          <w:b/>
          <w:i/>
          <w:szCs w:val="18"/>
        </w:rPr>
      </w:pPr>
      <w:r>
        <w:rPr>
          <w:b/>
          <w:i/>
          <w:szCs w:val="18"/>
        </w:rPr>
        <w:t>Precincts</w:t>
      </w:r>
    </w:p>
    <w:p w14:paraId="1F0E1388" w14:textId="77777777" w:rsidR="00E43F91" w:rsidRPr="0017200B" w:rsidRDefault="00E43F91" w:rsidP="00E43F91">
      <w:pPr>
        <w:pStyle w:val="TableText"/>
        <w:rPr>
          <w:b/>
          <w:color w:val="FF0000"/>
          <w:szCs w:val="18"/>
        </w:rPr>
      </w:pPr>
      <w:r>
        <w:rPr>
          <w:b/>
          <w:color w:val="DA5A28"/>
          <w:szCs w:val="18"/>
        </w:rPr>
        <w:t>[Content from the district plan]</w:t>
      </w:r>
    </w:p>
    <w:p w14:paraId="7A100B17" w14:textId="77777777" w:rsidR="00E43F91" w:rsidRPr="0017200B" w:rsidRDefault="00E43F91" w:rsidP="00E43F91">
      <w:pPr>
        <w:pStyle w:val="TableText"/>
        <w:rPr>
          <w:b/>
          <w:i/>
          <w:szCs w:val="18"/>
        </w:rPr>
      </w:pPr>
      <w:r>
        <w:rPr>
          <w:b/>
          <w:i/>
          <w:szCs w:val="18"/>
        </w:rPr>
        <w:t>Schedules</w:t>
      </w:r>
    </w:p>
    <w:p w14:paraId="54867B86" w14:textId="77777777" w:rsidR="00E43F91" w:rsidRPr="0017200B" w:rsidRDefault="00E43F91" w:rsidP="00E43F91">
      <w:pPr>
        <w:pStyle w:val="TableText"/>
        <w:rPr>
          <w:b/>
          <w:color w:val="FF0000"/>
          <w:szCs w:val="18"/>
        </w:rPr>
      </w:pPr>
      <w:r>
        <w:rPr>
          <w:b/>
          <w:color w:val="DA5A28"/>
          <w:szCs w:val="18"/>
        </w:rPr>
        <w:t>[Content from the district plan]</w:t>
      </w:r>
    </w:p>
    <w:p w14:paraId="463D9B6C" w14:textId="77777777" w:rsidR="00E43F91" w:rsidRPr="0017200B" w:rsidRDefault="00E43F91" w:rsidP="00E43F91">
      <w:pPr>
        <w:pStyle w:val="TableTextbold"/>
        <w:rPr>
          <w:i/>
          <w:szCs w:val="18"/>
        </w:rPr>
      </w:pPr>
      <w:r>
        <w:rPr>
          <w:i/>
          <w:szCs w:val="18"/>
        </w:rPr>
        <w:t>Specific controls</w:t>
      </w:r>
    </w:p>
    <w:p w14:paraId="44804C9C" w14:textId="0F7A1430"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596533DA" w14:textId="77777777" w:rsidR="004E3C23" w:rsidRDefault="004E3C23" w:rsidP="00E43F91">
      <w:pPr>
        <w:pStyle w:val="TableText"/>
        <w:rPr>
          <w:b/>
          <w:color w:val="DA5A28"/>
          <w:szCs w:val="18"/>
        </w:rPr>
      </w:pPr>
    </w:p>
    <w:p w14:paraId="112CC6C0" w14:textId="77777777" w:rsidR="00640A2C" w:rsidRPr="00174DB0" w:rsidRDefault="00640A2C" w:rsidP="00AD6E1B">
      <w:pPr>
        <w:pStyle w:val="Ruleheading"/>
      </w:pPr>
      <w:r w:rsidRPr="00174DB0">
        <w:t>GIZ – General Industrial zone</w:t>
      </w:r>
    </w:p>
    <w:p w14:paraId="305E1612" w14:textId="77777777" w:rsidR="00E43F91" w:rsidRPr="0017200B" w:rsidRDefault="00E43F91" w:rsidP="00E43F91">
      <w:pPr>
        <w:pStyle w:val="TableText"/>
        <w:rPr>
          <w:b/>
          <w:i/>
          <w:szCs w:val="18"/>
        </w:rPr>
      </w:pPr>
      <w:r w:rsidRPr="0017200B">
        <w:rPr>
          <w:b/>
          <w:i/>
          <w:szCs w:val="18"/>
        </w:rPr>
        <w:t>Objectives</w:t>
      </w:r>
    </w:p>
    <w:p w14:paraId="24818A88" w14:textId="77777777" w:rsidR="00E43F91" w:rsidRPr="0017200B" w:rsidRDefault="00E43F91" w:rsidP="00E43F91">
      <w:pPr>
        <w:pStyle w:val="TableText"/>
        <w:rPr>
          <w:b/>
          <w:color w:val="FF0000"/>
          <w:szCs w:val="18"/>
        </w:rPr>
      </w:pPr>
      <w:r>
        <w:rPr>
          <w:b/>
          <w:color w:val="DA5A28"/>
          <w:szCs w:val="18"/>
        </w:rPr>
        <w:t>[Content from the district plan]</w:t>
      </w:r>
    </w:p>
    <w:p w14:paraId="18AC3CA7" w14:textId="77777777" w:rsidR="00E43F91" w:rsidRPr="0017200B" w:rsidRDefault="00E43F91" w:rsidP="00E43F91">
      <w:pPr>
        <w:pStyle w:val="TableText"/>
        <w:rPr>
          <w:b/>
          <w:i/>
          <w:szCs w:val="18"/>
        </w:rPr>
      </w:pPr>
      <w:r w:rsidRPr="0017200B">
        <w:rPr>
          <w:b/>
          <w:i/>
          <w:szCs w:val="18"/>
        </w:rPr>
        <w:t>Policies</w:t>
      </w:r>
    </w:p>
    <w:p w14:paraId="229FA3D1" w14:textId="77777777" w:rsidR="00E43F91" w:rsidRPr="0017200B" w:rsidRDefault="00E43F91" w:rsidP="00E43F91">
      <w:pPr>
        <w:pStyle w:val="TableText"/>
        <w:rPr>
          <w:b/>
          <w:color w:val="FF0000"/>
          <w:szCs w:val="18"/>
        </w:rPr>
      </w:pPr>
      <w:r>
        <w:rPr>
          <w:b/>
          <w:color w:val="DA5A28"/>
          <w:szCs w:val="18"/>
        </w:rPr>
        <w:t>[Content from the district plan]</w:t>
      </w:r>
    </w:p>
    <w:p w14:paraId="615C57E6" w14:textId="77777777" w:rsidR="00E43F91" w:rsidRPr="0017200B" w:rsidRDefault="00E43F91" w:rsidP="00E43F91">
      <w:pPr>
        <w:pStyle w:val="TableTextbold"/>
        <w:rPr>
          <w:i/>
          <w:szCs w:val="18"/>
        </w:rPr>
      </w:pPr>
      <w:r w:rsidRPr="0017200B">
        <w:rPr>
          <w:i/>
          <w:szCs w:val="18"/>
        </w:rPr>
        <w:t>Rules</w:t>
      </w:r>
    </w:p>
    <w:p w14:paraId="2EA4FDA1" w14:textId="77777777" w:rsidR="00E43F91" w:rsidRPr="0017200B" w:rsidRDefault="00E43F91" w:rsidP="00E43F91">
      <w:pPr>
        <w:pStyle w:val="TableText"/>
        <w:rPr>
          <w:b/>
          <w:color w:val="FF0000"/>
          <w:szCs w:val="18"/>
        </w:rPr>
      </w:pPr>
      <w:r>
        <w:rPr>
          <w:b/>
          <w:color w:val="DA5A28"/>
          <w:szCs w:val="18"/>
        </w:rPr>
        <w:t>[Content from the district plan]</w:t>
      </w:r>
    </w:p>
    <w:p w14:paraId="0AA2D29F" w14:textId="77777777" w:rsidR="00E43F91" w:rsidRPr="0017200B" w:rsidRDefault="00E43F91" w:rsidP="00E43F91">
      <w:pPr>
        <w:pStyle w:val="TableTextbold"/>
        <w:rPr>
          <w:i/>
          <w:szCs w:val="18"/>
        </w:rPr>
      </w:pPr>
      <w:r w:rsidRPr="0017200B">
        <w:rPr>
          <w:i/>
          <w:szCs w:val="18"/>
        </w:rPr>
        <w:t>Methods</w:t>
      </w:r>
    </w:p>
    <w:p w14:paraId="2376DC07" w14:textId="77777777" w:rsidR="00E43F91" w:rsidRPr="0017200B" w:rsidRDefault="00E43F91" w:rsidP="00E43F91">
      <w:pPr>
        <w:pStyle w:val="TableText"/>
        <w:rPr>
          <w:b/>
          <w:color w:val="FF0000"/>
          <w:szCs w:val="18"/>
        </w:rPr>
      </w:pPr>
      <w:r>
        <w:rPr>
          <w:b/>
          <w:color w:val="DA5A28"/>
          <w:szCs w:val="18"/>
        </w:rPr>
        <w:t>[Content from the district plan]</w:t>
      </w:r>
    </w:p>
    <w:p w14:paraId="21E3D036" w14:textId="77777777" w:rsidR="00E43F91" w:rsidRPr="0017200B" w:rsidRDefault="00E43F91" w:rsidP="00E43F91">
      <w:pPr>
        <w:pStyle w:val="TableText"/>
        <w:spacing w:before="0" w:after="0"/>
        <w:rPr>
          <w:b/>
          <w:i/>
          <w:szCs w:val="18"/>
        </w:rPr>
      </w:pPr>
      <w:r w:rsidRPr="0017200B">
        <w:rPr>
          <w:b/>
          <w:i/>
          <w:szCs w:val="18"/>
        </w:rPr>
        <w:t>Principal reasons</w:t>
      </w:r>
    </w:p>
    <w:p w14:paraId="3BB76F06" w14:textId="77777777" w:rsidR="00E43F91" w:rsidRPr="0017200B" w:rsidRDefault="00E43F91" w:rsidP="00E43F91">
      <w:pPr>
        <w:pStyle w:val="TableText"/>
        <w:rPr>
          <w:b/>
          <w:color w:val="C00000"/>
          <w:szCs w:val="18"/>
        </w:rPr>
      </w:pPr>
      <w:r>
        <w:rPr>
          <w:b/>
          <w:color w:val="DA5A28"/>
          <w:szCs w:val="18"/>
        </w:rPr>
        <w:t>[Content from the district plan]</w:t>
      </w:r>
    </w:p>
    <w:p w14:paraId="072B16FE" w14:textId="77777777" w:rsidR="00E43F91" w:rsidRPr="0017200B" w:rsidRDefault="00E43F91" w:rsidP="00E43F91">
      <w:pPr>
        <w:pStyle w:val="TableText"/>
        <w:rPr>
          <w:b/>
          <w:i/>
          <w:szCs w:val="18"/>
        </w:rPr>
      </w:pPr>
      <w:r w:rsidRPr="0017200B">
        <w:rPr>
          <w:b/>
          <w:i/>
          <w:szCs w:val="18"/>
        </w:rPr>
        <w:t>Anticipated environmental results</w:t>
      </w:r>
    </w:p>
    <w:p w14:paraId="1B1DD1A3" w14:textId="77777777" w:rsidR="00E43F91" w:rsidRPr="0017200B" w:rsidRDefault="00E43F91" w:rsidP="00E43F91">
      <w:pPr>
        <w:pStyle w:val="TableText"/>
        <w:rPr>
          <w:b/>
          <w:color w:val="FF0000"/>
          <w:szCs w:val="18"/>
        </w:rPr>
      </w:pPr>
      <w:r>
        <w:rPr>
          <w:b/>
          <w:color w:val="DA5A28"/>
          <w:szCs w:val="18"/>
        </w:rPr>
        <w:t>[Content from the district plan]</w:t>
      </w:r>
    </w:p>
    <w:p w14:paraId="62001901" w14:textId="77777777" w:rsidR="00E43F91" w:rsidRPr="0017200B" w:rsidRDefault="00E43F91" w:rsidP="00E43F91">
      <w:pPr>
        <w:pStyle w:val="TableText"/>
        <w:rPr>
          <w:b/>
          <w:i/>
          <w:szCs w:val="18"/>
        </w:rPr>
      </w:pPr>
      <w:r>
        <w:rPr>
          <w:b/>
          <w:i/>
          <w:szCs w:val="18"/>
        </w:rPr>
        <w:t>Precincts</w:t>
      </w:r>
    </w:p>
    <w:p w14:paraId="38CC1D72" w14:textId="77777777" w:rsidR="00E43F91" w:rsidRPr="0017200B" w:rsidRDefault="00E43F91" w:rsidP="00E43F91">
      <w:pPr>
        <w:pStyle w:val="TableText"/>
        <w:rPr>
          <w:b/>
          <w:color w:val="FF0000"/>
          <w:szCs w:val="18"/>
        </w:rPr>
      </w:pPr>
      <w:r>
        <w:rPr>
          <w:b/>
          <w:color w:val="DA5A28"/>
          <w:szCs w:val="18"/>
        </w:rPr>
        <w:t>[Content from the district plan]</w:t>
      </w:r>
    </w:p>
    <w:p w14:paraId="09926F57" w14:textId="77777777" w:rsidR="00E43F91" w:rsidRPr="0017200B" w:rsidRDefault="00E43F91" w:rsidP="00E43F91">
      <w:pPr>
        <w:pStyle w:val="TableText"/>
        <w:rPr>
          <w:b/>
          <w:i/>
          <w:szCs w:val="18"/>
        </w:rPr>
      </w:pPr>
      <w:r>
        <w:rPr>
          <w:b/>
          <w:i/>
          <w:szCs w:val="18"/>
        </w:rPr>
        <w:t>Schedules</w:t>
      </w:r>
    </w:p>
    <w:p w14:paraId="51C616AD" w14:textId="77777777" w:rsidR="00E43F91" w:rsidRPr="0017200B" w:rsidRDefault="00E43F91" w:rsidP="00E43F91">
      <w:pPr>
        <w:pStyle w:val="TableText"/>
        <w:rPr>
          <w:b/>
          <w:color w:val="FF0000"/>
          <w:szCs w:val="18"/>
        </w:rPr>
      </w:pPr>
      <w:r>
        <w:rPr>
          <w:b/>
          <w:color w:val="DA5A28"/>
          <w:szCs w:val="18"/>
        </w:rPr>
        <w:t>[Content from the district plan]</w:t>
      </w:r>
    </w:p>
    <w:p w14:paraId="3760BBEC" w14:textId="77777777" w:rsidR="00E43F91" w:rsidRPr="0017200B" w:rsidRDefault="00E43F91" w:rsidP="00E43F91">
      <w:pPr>
        <w:pStyle w:val="TableTextbold"/>
        <w:rPr>
          <w:i/>
          <w:szCs w:val="18"/>
        </w:rPr>
      </w:pPr>
      <w:r>
        <w:rPr>
          <w:i/>
          <w:szCs w:val="18"/>
        </w:rPr>
        <w:t>Specific controls</w:t>
      </w:r>
    </w:p>
    <w:p w14:paraId="151614BE" w14:textId="249DA1CC"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4E54DFBB" w14:textId="77777777" w:rsidR="004E3C23" w:rsidRDefault="004E3C23" w:rsidP="00E43F91">
      <w:pPr>
        <w:pStyle w:val="TableText"/>
        <w:rPr>
          <w:b/>
          <w:color w:val="DA5A28"/>
          <w:szCs w:val="18"/>
        </w:rPr>
      </w:pPr>
    </w:p>
    <w:p w14:paraId="4A60AE8E" w14:textId="77777777" w:rsidR="00640A2C" w:rsidRDefault="00640A2C" w:rsidP="00AD6E1B">
      <w:pPr>
        <w:pStyle w:val="Ruleheading"/>
      </w:pPr>
      <w:r w:rsidRPr="00174DB0">
        <w:t>HIZ – Heavy industrial zone</w:t>
      </w:r>
    </w:p>
    <w:p w14:paraId="7A155433" w14:textId="77777777" w:rsidR="00640A2C" w:rsidRPr="00DD3C98" w:rsidRDefault="00640A2C" w:rsidP="00640A2C">
      <w:pPr>
        <w:pStyle w:val="TableText"/>
        <w:rPr>
          <w:i/>
        </w:rPr>
      </w:pPr>
      <w:r w:rsidRPr="00DD3C98">
        <w:rPr>
          <w:i/>
        </w:rPr>
        <w:t>Objectives</w:t>
      </w:r>
    </w:p>
    <w:p w14:paraId="5AD17CC2" w14:textId="77777777" w:rsidR="00E43F91" w:rsidRPr="0017200B" w:rsidRDefault="00E43F91" w:rsidP="00E43F91">
      <w:pPr>
        <w:pStyle w:val="TableText"/>
        <w:rPr>
          <w:b/>
          <w:i/>
          <w:szCs w:val="18"/>
        </w:rPr>
      </w:pPr>
      <w:r w:rsidRPr="0017200B">
        <w:rPr>
          <w:b/>
          <w:i/>
          <w:szCs w:val="18"/>
        </w:rPr>
        <w:t>Objectives</w:t>
      </w:r>
    </w:p>
    <w:p w14:paraId="31ABFCE4"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2E117C37" w14:textId="77777777" w:rsidR="00E43F91" w:rsidRPr="0017200B" w:rsidRDefault="00E43F91" w:rsidP="00E43F91">
      <w:pPr>
        <w:pStyle w:val="TableText"/>
        <w:rPr>
          <w:b/>
          <w:i/>
          <w:szCs w:val="18"/>
        </w:rPr>
      </w:pPr>
      <w:r w:rsidRPr="0017200B">
        <w:rPr>
          <w:b/>
          <w:i/>
          <w:szCs w:val="18"/>
        </w:rPr>
        <w:t>Policies</w:t>
      </w:r>
    </w:p>
    <w:p w14:paraId="6FD70519" w14:textId="77777777" w:rsidR="00E43F91" w:rsidRPr="0017200B" w:rsidRDefault="00E43F91" w:rsidP="00E43F91">
      <w:pPr>
        <w:pStyle w:val="TableText"/>
        <w:rPr>
          <w:b/>
          <w:color w:val="FF0000"/>
          <w:szCs w:val="18"/>
        </w:rPr>
      </w:pPr>
      <w:r>
        <w:rPr>
          <w:b/>
          <w:color w:val="DA5A28"/>
          <w:szCs w:val="18"/>
        </w:rPr>
        <w:t>[Content from the district plan]</w:t>
      </w:r>
    </w:p>
    <w:p w14:paraId="26EB75FD" w14:textId="77777777" w:rsidR="00E43F91" w:rsidRPr="0017200B" w:rsidRDefault="00E43F91" w:rsidP="00E43F91">
      <w:pPr>
        <w:pStyle w:val="TableTextbold"/>
        <w:rPr>
          <w:i/>
          <w:szCs w:val="18"/>
        </w:rPr>
      </w:pPr>
      <w:r w:rsidRPr="0017200B">
        <w:rPr>
          <w:i/>
          <w:szCs w:val="18"/>
        </w:rPr>
        <w:t>Rules</w:t>
      </w:r>
    </w:p>
    <w:p w14:paraId="321A1F96" w14:textId="77777777" w:rsidR="00E43F91" w:rsidRPr="0017200B" w:rsidRDefault="00E43F91" w:rsidP="00E43F91">
      <w:pPr>
        <w:pStyle w:val="TableText"/>
        <w:rPr>
          <w:b/>
          <w:color w:val="FF0000"/>
          <w:szCs w:val="18"/>
        </w:rPr>
      </w:pPr>
      <w:r>
        <w:rPr>
          <w:b/>
          <w:color w:val="DA5A28"/>
          <w:szCs w:val="18"/>
        </w:rPr>
        <w:t>[Content from the district plan]</w:t>
      </w:r>
    </w:p>
    <w:p w14:paraId="2F3A8B92" w14:textId="77777777" w:rsidR="00E43F91" w:rsidRPr="0017200B" w:rsidRDefault="00E43F91" w:rsidP="00E43F91">
      <w:pPr>
        <w:pStyle w:val="TableTextbold"/>
        <w:rPr>
          <w:i/>
          <w:szCs w:val="18"/>
        </w:rPr>
      </w:pPr>
      <w:r w:rsidRPr="0017200B">
        <w:rPr>
          <w:i/>
          <w:szCs w:val="18"/>
        </w:rPr>
        <w:t>Methods</w:t>
      </w:r>
    </w:p>
    <w:p w14:paraId="74091DDA" w14:textId="77777777" w:rsidR="00E43F91" w:rsidRPr="0017200B" w:rsidRDefault="00E43F91" w:rsidP="00E43F91">
      <w:pPr>
        <w:pStyle w:val="TableText"/>
        <w:rPr>
          <w:b/>
          <w:color w:val="FF0000"/>
          <w:szCs w:val="18"/>
        </w:rPr>
      </w:pPr>
      <w:r>
        <w:rPr>
          <w:b/>
          <w:color w:val="DA5A28"/>
          <w:szCs w:val="18"/>
        </w:rPr>
        <w:t>[Content from the district plan]</w:t>
      </w:r>
    </w:p>
    <w:p w14:paraId="1CCB2EC8" w14:textId="77777777" w:rsidR="00E43F91" w:rsidRPr="0017200B" w:rsidRDefault="00E43F91" w:rsidP="00E43F91">
      <w:pPr>
        <w:pStyle w:val="TableText"/>
        <w:spacing w:before="0" w:after="0"/>
        <w:rPr>
          <w:b/>
          <w:i/>
          <w:szCs w:val="18"/>
        </w:rPr>
      </w:pPr>
      <w:r w:rsidRPr="0017200B">
        <w:rPr>
          <w:b/>
          <w:i/>
          <w:szCs w:val="18"/>
        </w:rPr>
        <w:t>Principal reasons</w:t>
      </w:r>
    </w:p>
    <w:p w14:paraId="39CE686D" w14:textId="77777777" w:rsidR="00E43F91" w:rsidRPr="0017200B" w:rsidRDefault="00E43F91" w:rsidP="00E43F91">
      <w:pPr>
        <w:pStyle w:val="TableText"/>
        <w:rPr>
          <w:b/>
          <w:color w:val="C00000"/>
          <w:szCs w:val="18"/>
        </w:rPr>
      </w:pPr>
      <w:r>
        <w:rPr>
          <w:b/>
          <w:color w:val="DA5A28"/>
          <w:szCs w:val="18"/>
        </w:rPr>
        <w:t>[Content from the district plan]</w:t>
      </w:r>
    </w:p>
    <w:p w14:paraId="3E88F929" w14:textId="77777777" w:rsidR="00E43F91" w:rsidRPr="0017200B" w:rsidRDefault="00E43F91" w:rsidP="00E43F91">
      <w:pPr>
        <w:pStyle w:val="TableText"/>
        <w:rPr>
          <w:b/>
          <w:i/>
          <w:szCs w:val="18"/>
        </w:rPr>
      </w:pPr>
      <w:r w:rsidRPr="0017200B">
        <w:rPr>
          <w:b/>
          <w:i/>
          <w:szCs w:val="18"/>
        </w:rPr>
        <w:t>Anticipated environmental results</w:t>
      </w:r>
    </w:p>
    <w:p w14:paraId="27CB7263" w14:textId="77777777" w:rsidR="00E43F91" w:rsidRPr="0017200B" w:rsidRDefault="00E43F91" w:rsidP="00E43F91">
      <w:pPr>
        <w:pStyle w:val="TableText"/>
        <w:rPr>
          <w:b/>
          <w:color w:val="FF0000"/>
          <w:szCs w:val="18"/>
        </w:rPr>
      </w:pPr>
      <w:r>
        <w:rPr>
          <w:b/>
          <w:color w:val="DA5A28"/>
          <w:szCs w:val="18"/>
        </w:rPr>
        <w:t>[Content from the district plan]</w:t>
      </w:r>
    </w:p>
    <w:p w14:paraId="42F0074C" w14:textId="77777777" w:rsidR="00E43F91" w:rsidRPr="0017200B" w:rsidRDefault="00E43F91" w:rsidP="00E43F91">
      <w:pPr>
        <w:pStyle w:val="TableText"/>
        <w:rPr>
          <w:b/>
          <w:i/>
          <w:szCs w:val="18"/>
        </w:rPr>
      </w:pPr>
      <w:r>
        <w:rPr>
          <w:b/>
          <w:i/>
          <w:szCs w:val="18"/>
        </w:rPr>
        <w:t>Precincts</w:t>
      </w:r>
    </w:p>
    <w:p w14:paraId="0D54C574" w14:textId="77777777" w:rsidR="00E43F91" w:rsidRPr="0017200B" w:rsidRDefault="00E43F91" w:rsidP="00E43F91">
      <w:pPr>
        <w:pStyle w:val="TableText"/>
        <w:rPr>
          <w:b/>
          <w:color w:val="FF0000"/>
          <w:szCs w:val="18"/>
        </w:rPr>
      </w:pPr>
      <w:r>
        <w:rPr>
          <w:b/>
          <w:color w:val="DA5A28"/>
          <w:szCs w:val="18"/>
        </w:rPr>
        <w:t>[Content from the district plan]</w:t>
      </w:r>
    </w:p>
    <w:p w14:paraId="0827BAA0" w14:textId="77777777" w:rsidR="00E43F91" w:rsidRPr="0017200B" w:rsidRDefault="00E43F91" w:rsidP="00E43F91">
      <w:pPr>
        <w:pStyle w:val="TableText"/>
        <w:rPr>
          <w:b/>
          <w:i/>
          <w:szCs w:val="18"/>
        </w:rPr>
      </w:pPr>
      <w:r>
        <w:rPr>
          <w:b/>
          <w:i/>
          <w:szCs w:val="18"/>
        </w:rPr>
        <w:t>Schedules</w:t>
      </w:r>
    </w:p>
    <w:p w14:paraId="772F4A8A" w14:textId="77777777" w:rsidR="00E43F91" w:rsidRPr="0017200B" w:rsidRDefault="00E43F91" w:rsidP="00E43F91">
      <w:pPr>
        <w:pStyle w:val="TableText"/>
        <w:rPr>
          <w:b/>
          <w:color w:val="FF0000"/>
          <w:szCs w:val="18"/>
        </w:rPr>
      </w:pPr>
      <w:r>
        <w:rPr>
          <w:b/>
          <w:color w:val="DA5A28"/>
          <w:szCs w:val="18"/>
        </w:rPr>
        <w:t>[Content from the district plan]</w:t>
      </w:r>
    </w:p>
    <w:p w14:paraId="6C4B75BC" w14:textId="77777777" w:rsidR="00E43F91" w:rsidRPr="0017200B" w:rsidRDefault="00E43F91" w:rsidP="00E43F91">
      <w:pPr>
        <w:pStyle w:val="TableTextbold"/>
        <w:rPr>
          <w:i/>
          <w:szCs w:val="18"/>
        </w:rPr>
      </w:pPr>
      <w:r>
        <w:rPr>
          <w:i/>
          <w:szCs w:val="18"/>
        </w:rPr>
        <w:t>Specific controls</w:t>
      </w:r>
    </w:p>
    <w:p w14:paraId="25F092D4"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0537DDAF" w14:textId="77777777" w:rsidR="00640A2C" w:rsidRPr="00627F4B" w:rsidRDefault="00640A2C" w:rsidP="00AD6E1B">
      <w:pPr>
        <w:pStyle w:val="Heading2"/>
      </w:pPr>
      <w:r>
        <w:t xml:space="preserve">OSRZ – </w:t>
      </w:r>
      <w:r w:rsidRPr="00174DB0">
        <w:t>Open space and recreation zones</w:t>
      </w:r>
    </w:p>
    <w:p w14:paraId="4B4048C8" w14:textId="77777777" w:rsidR="00640A2C" w:rsidRDefault="00640A2C" w:rsidP="00AD6E1B">
      <w:pPr>
        <w:pStyle w:val="Ruleheading"/>
      </w:pPr>
      <w:r>
        <w:t>NOSZ – Natural open space zone</w:t>
      </w:r>
    </w:p>
    <w:p w14:paraId="5D78B0AA" w14:textId="77777777" w:rsidR="00E43F91" w:rsidRPr="0017200B" w:rsidRDefault="00E43F91" w:rsidP="00E43F91">
      <w:pPr>
        <w:pStyle w:val="TableText"/>
        <w:rPr>
          <w:b/>
          <w:i/>
          <w:szCs w:val="18"/>
        </w:rPr>
      </w:pPr>
      <w:r w:rsidRPr="0017200B">
        <w:rPr>
          <w:b/>
          <w:i/>
          <w:szCs w:val="18"/>
        </w:rPr>
        <w:t>Objectives</w:t>
      </w:r>
    </w:p>
    <w:p w14:paraId="7A1E471E" w14:textId="77777777" w:rsidR="00E43F91" w:rsidRPr="0017200B" w:rsidRDefault="00E43F91" w:rsidP="00E43F91">
      <w:pPr>
        <w:pStyle w:val="TableText"/>
        <w:rPr>
          <w:b/>
          <w:color w:val="FF0000"/>
          <w:szCs w:val="18"/>
        </w:rPr>
      </w:pPr>
      <w:r>
        <w:rPr>
          <w:b/>
          <w:color w:val="DA5A28"/>
          <w:szCs w:val="18"/>
        </w:rPr>
        <w:t>[Content from the district plan]</w:t>
      </w:r>
    </w:p>
    <w:p w14:paraId="769B302C" w14:textId="77777777" w:rsidR="00E43F91" w:rsidRPr="0017200B" w:rsidRDefault="00E43F91" w:rsidP="00E43F91">
      <w:pPr>
        <w:pStyle w:val="TableText"/>
        <w:rPr>
          <w:b/>
          <w:i/>
          <w:szCs w:val="18"/>
        </w:rPr>
      </w:pPr>
      <w:r w:rsidRPr="0017200B">
        <w:rPr>
          <w:b/>
          <w:i/>
          <w:szCs w:val="18"/>
        </w:rPr>
        <w:t>Policies</w:t>
      </w:r>
    </w:p>
    <w:p w14:paraId="3A9405F1" w14:textId="77777777" w:rsidR="00E43F91" w:rsidRPr="0017200B" w:rsidRDefault="00E43F91" w:rsidP="00E43F91">
      <w:pPr>
        <w:pStyle w:val="TableText"/>
        <w:rPr>
          <w:b/>
          <w:color w:val="FF0000"/>
          <w:szCs w:val="18"/>
        </w:rPr>
      </w:pPr>
      <w:r>
        <w:rPr>
          <w:b/>
          <w:color w:val="DA5A28"/>
          <w:szCs w:val="18"/>
        </w:rPr>
        <w:t>[Content from the district plan]</w:t>
      </w:r>
    </w:p>
    <w:p w14:paraId="5BB4AF10" w14:textId="77777777" w:rsidR="00E43F91" w:rsidRPr="0017200B" w:rsidRDefault="00E43F91" w:rsidP="00E43F91">
      <w:pPr>
        <w:pStyle w:val="TableTextbold"/>
        <w:rPr>
          <w:i/>
          <w:szCs w:val="18"/>
        </w:rPr>
      </w:pPr>
      <w:r w:rsidRPr="0017200B">
        <w:rPr>
          <w:i/>
          <w:szCs w:val="18"/>
        </w:rPr>
        <w:lastRenderedPageBreak/>
        <w:t>Rules</w:t>
      </w:r>
    </w:p>
    <w:p w14:paraId="3DACE1B6" w14:textId="77777777" w:rsidR="00E43F91" w:rsidRPr="0017200B" w:rsidRDefault="00E43F91" w:rsidP="00E43F91">
      <w:pPr>
        <w:pStyle w:val="TableText"/>
        <w:rPr>
          <w:b/>
          <w:color w:val="FF0000"/>
          <w:szCs w:val="18"/>
        </w:rPr>
      </w:pPr>
      <w:r>
        <w:rPr>
          <w:b/>
          <w:color w:val="DA5A28"/>
          <w:szCs w:val="18"/>
        </w:rPr>
        <w:t>[Content from the district plan]</w:t>
      </w:r>
    </w:p>
    <w:p w14:paraId="2C5BE859" w14:textId="77777777" w:rsidR="00E43F91" w:rsidRPr="0017200B" w:rsidRDefault="00E43F91" w:rsidP="00E43F91">
      <w:pPr>
        <w:pStyle w:val="TableTextbold"/>
        <w:rPr>
          <w:i/>
          <w:szCs w:val="18"/>
        </w:rPr>
      </w:pPr>
      <w:r w:rsidRPr="0017200B">
        <w:rPr>
          <w:i/>
          <w:szCs w:val="18"/>
        </w:rPr>
        <w:t>Methods</w:t>
      </w:r>
    </w:p>
    <w:p w14:paraId="5CED6104" w14:textId="77777777" w:rsidR="00E43F91" w:rsidRPr="0017200B" w:rsidRDefault="00E43F91" w:rsidP="00E43F91">
      <w:pPr>
        <w:pStyle w:val="TableText"/>
        <w:rPr>
          <w:b/>
          <w:color w:val="FF0000"/>
          <w:szCs w:val="18"/>
        </w:rPr>
      </w:pPr>
      <w:r>
        <w:rPr>
          <w:b/>
          <w:color w:val="DA5A28"/>
          <w:szCs w:val="18"/>
        </w:rPr>
        <w:t>[Content from the district plan]</w:t>
      </w:r>
    </w:p>
    <w:p w14:paraId="19AFC99F" w14:textId="77777777" w:rsidR="00E43F91" w:rsidRPr="0017200B" w:rsidRDefault="00E43F91" w:rsidP="00E43F91">
      <w:pPr>
        <w:pStyle w:val="TableText"/>
        <w:spacing w:before="0" w:after="0"/>
        <w:rPr>
          <w:b/>
          <w:i/>
          <w:szCs w:val="18"/>
        </w:rPr>
      </w:pPr>
      <w:r w:rsidRPr="0017200B">
        <w:rPr>
          <w:b/>
          <w:i/>
          <w:szCs w:val="18"/>
        </w:rPr>
        <w:t>Principal reasons</w:t>
      </w:r>
    </w:p>
    <w:p w14:paraId="07D69336" w14:textId="77777777" w:rsidR="00E43F91" w:rsidRPr="0017200B" w:rsidRDefault="00E43F91" w:rsidP="00E43F91">
      <w:pPr>
        <w:pStyle w:val="TableText"/>
        <w:rPr>
          <w:b/>
          <w:color w:val="C00000"/>
          <w:szCs w:val="18"/>
        </w:rPr>
      </w:pPr>
      <w:r>
        <w:rPr>
          <w:b/>
          <w:color w:val="DA5A28"/>
          <w:szCs w:val="18"/>
        </w:rPr>
        <w:t>[Content from the district plan]</w:t>
      </w:r>
    </w:p>
    <w:p w14:paraId="4DDA25CE" w14:textId="77777777" w:rsidR="00E43F91" w:rsidRPr="0017200B" w:rsidRDefault="00E43F91" w:rsidP="00E43F91">
      <w:pPr>
        <w:pStyle w:val="TableText"/>
        <w:rPr>
          <w:b/>
          <w:i/>
          <w:szCs w:val="18"/>
        </w:rPr>
      </w:pPr>
      <w:r w:rsidRPr="0017200B">
        <w:rPr>
          <w:b/>
          <w:i/>
          <w:szCs w:val="18"/>
        </w:rPr>
        <w:t>Anticipated environmental results</w:t>
      </w:r>
    </w:p>
    <w:p w14:paraId="44E9299A" w14:textId="77777777" w:rsidR="00E43F91" w:rsidRPr="0017200B" w:rsidRDefault="00E43F91" w:rsidP="00E43F91">
      <w:pPr>
        <w:pStyle w:val="TableText"/>
        <w:rPr>
          <w:b/>
          <w:color w:val="FF0000"/>
          <w:szCs w:val="18"/>
        </w:rPr>
      </w:pPr>
      <w:r>
        <w:rPr>
          <w:b/>
          <w:color w:val="DA5A28"/>
          <w:szCs w:val="18"/>
        </w:rPr>
        <w:t>[Content from the district plan]</w:t>
      </w:r>
    </w:p>
    <w:p w14:paraId="3FEDC3A6" w14:textId="77777777" w:rsidR="00E43F91" w:rsidRPr="0017200B" w:rsidRDefault="00E43F91" w:rsidP="00E43F91">
      <w:pPr>
        <w:pStyle w:val="TableText"/>
        <w:rPr>
          <w:b/>
          <w:i/>
          <w:szCs w:val="18"/>
        </w:rPr>
      </w:pPr>
      <w:r>
        <w:rPr>
          <w:b/>
          <w:i/>
          <w:szCs w:val="18"/>
        </w:rPr>
        <w:t>Precincts</w:t>
      </w:r>
    </w:p>
    <w:p w14:paraId="1F7794D1" w14:textId="77777777" w:rsidR="00E43F91" w:rsidRPr="0017200B" w:rsidRDefault="00E43F91" w:rsidP="00E43F91">
      <w:pPr>
        <w:pStyle w:val="TableText"/>
        <w:rPr>
          <w:b/>
          <w:color w:val="FF0000"/>
          <w:szCs w:val="18"/>
        </w:rPr>
      </w:pPr>
      <w:r>
        <w:rPr>
          <w:b/>
          <w:color w:val="DA5A28"/>
          <w:szCs w:val="18"/>
        </w:rPr>
        <w:t>[Content from the district plan]</w:t>
      </w:r>
    </w:p>
    <w:p w14:paraId="4994E3C7" w14:textId="77777777" w:rsidR="00E43F91" w:rsidRPr="0017200B" w:rsidRDefault="00E43F91" w:rsidP="00E43F91">
      <w:pPr>
        <w:pStyle w:val="TableText"/>
        <w:rPr>
          <w:b/>
          <w:i/>
          <w:szCs w:val="18"/>
        </w:rPr>
      </w:pPr>
      <w:r>
        <w:rPr>
          <w:b/>
          <w:i/>
          <w:szCs w:val="18"/>
        </w:rPr>
        <w:t>Schedules</w:t>
      </w:r>
    </w:p>
    <w:p w14:paraId="6FF31891" w14:textId="77777777" w:rsidR="00E43F91" w:rsidRPr="0017200B" w:rsidRDefault="00E43F91" w:rsidP="00E43F91">
      <w:pPr>
        <w:pStyle w:val="TableText"/>
        <w:rPr>
          <w:b/>
          <w:color w:val="FF0000"/>
          <w:szCs w:val="18"/>
        </w:rPr>
      </w:pPr>
      <w:r>
        <w:rPr>
          <w:b/>
          <w:color w:val="DA5A28"/>
          <w:szCs w:val="18"/>
        </w:rPr>
        <w:t>[Content from the district plan]</w:t>
      </w:r>
    </w:p>
    <w:p w14:paraId="5C025342" w14:textId="77777777" w:rsidR="00E43F91" w:rsidRPr="0017200B" w:rsidRDefault="00E43F91" w:rsidP="00E43F91">
      <w:pPr>
        <w:pStyle w:val="TableTextbold"/>
        <w:rPr>
          <w:i/>
          <w:szCs w:val="18"/>
        </w:rPr>
      </w:pPr>
      <w:r>
        <w:rPr>
          <w:i/>
          <w:szCs w:val="18"/>
        </w:rPr>
        <w:t>Specific controls</w:t>
      </w:r>
    </w:p>
    <w:p w14:paraId="6040EA0F" w14:textId="0A11802E"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5C6F2898" w14:textId="77777777" w:rsidR="004E3C23" w:rsidRDefault="004E3C23" w:rsidP="00E43F91">
      <w:pPr>
        <w:pStyle w:val="TableText"/>
        <w:rPr>
          <w:b/>
          <w:color w:val="DA5A28"/>
          <w:szCs w:val="18"/>
        </w:rPr>
      </w:pPr>
    </w:p>
    <w:p w14:paraId="4FB9C88E" w14:textId="77777777" w:rsidR="00640A2C" w:rsidRPr="00174DB0" w:rsidRDefault="00640A2C" w:rsidP="00AD6E1B">
      <w:pPr>
        <w:pStyle w:val="Ruleheading"/>
      </w:pPr>
      <w:r w:rsidRPr="00174DB0">
        <w:t>OSZ – Open space zone</w:t>
      </w:r>
    </w:p>
    <w:p w14:paraId="668B875D" w14:textId="77777777" w:rsidR="00E43F91" w:rsidRPr="0017200B" w:rsidRDefault="00E43F91" w:rsidP="00E43F91">
      <w:pPr>
        <w:pStyle w:val="TableText"/>
        <w:rPr>
          <w:b/>
          <w:i/>
          <w:szCs w:val="18"/>
        </w:rPr>
      </w:pPr>
      <w:r w:rsidRPr="0017200B">
        <w:rPr>
          <w:b/>
          <w:i/>
          <w:szCs w:val="18"/>
        </w:rPr>
        <w:t>Objectives</w:t>
      </w:r>
    </w:p>
    <w:p w14:paraId="11D4DF61" w14:textId="77777777" w:rsidR="00E43F91" w:rsidRPr="0017200B" w:rsidRDefault="00E43F91" w:rsidP="00E43F91">
      <w:pPr>
        <w:pStyle w:val="TableText"/>
        <w:rPr>
          <w:b/>
          <w:color w:val="FF0000"/>
          <w:szCs w:val="18"/>
        </w:rPr>
      </w:pPr>
      <w:r>
        <w:rPr>
          <w:b/>
          <w:color w:val="DA5A28"/>
          <w:szCs w:val="18"/>
        </w:rPr>
        <w:t>[Content from the district plan]</w:t>
      </w:r>
    </w:p>
    <w:p w14:paraId="2E8A4D47" w14:textId="77777777" w:rsidR="00E43F91" w:rsidRPr="0017200B" w:rsidRDefault="00E43F91" w:rsidP="00E43F91">
      <w:pPr>
        <w:pStyle w:val="TableText"/>
        <w:rPr>
          <w:b/>
          <w:i/>
          <w:szCs w:val="18"/>
        </w:rPr>
      </w:pPr>
      <w:r w:rsidRPr="0017200B">
        <w:rPr>
          <w:b/>
          <w:i/>
          <w:szCs w:val="18"/>
        </w:rPr>
        <w:t>Policies</w:t>
      </w:r>
    </w:p>
    <w:p w14:paraId="0AC369BF" w14:textId="77777777" w:rsidR="00E43F91" w:rsidRPr="0017200B" w:rsidRDefault="00E43F91" w:rsidP="00E43F91">
      <w:pPr>
        <w:pStyle w:val="TableText"/>
        <w:rPr>
          <w:b/>
          <w:color w:val="FF0000"/>
          <w:szCs w:val="18"/>
        </w:rPr>
      </w:pPr>
      <w:r>
        <w:rPr>
          <w:b/>
          <w:color w:val="DA5A28"/>
          <w:szCs w:val="18"/>
        </w:rPr>
        <w:t>[Content from the district plan]</w:t>
      </w:r>
    </w:p>
    <w:p w14:paraId="05BC8CC5" w14:textId="77777777" w:rsidR="00E43F91" w:rsidRPr="0017200B" w:rsidRDefault="00E43F91" w:rsidP="00E43F91">
      <w:pPr>
        <w:pStyle w:val="TableTextbold"/>
        <w:rPr>
          <w:i/>
          <w:szCs w:val="18"/>
        </w:rPr>
      </w:pPr>
      <w:r w:rsidRPr="0017200B">
        <w:rPr>
          <w:i/>
          <w:szCs w:val="18"/>
        </w:rPr>
        <w:t>Rules</w:t>
      </w:r>
    </w:p>
    <w:p w14:paraId="2D7126E0" w14:textId="77777777" w:rsidR="00E43F91" w:rsidRPr="0017200B" w:rsidRDefault="00E43F91" w:rsidP="00E43F91">
      <w:pPr>
        <w:pStyle w:val="TableText"/>
        <w:rPr>
          <w:b/>
          <w:color w:val="FF0000"/>
          <w:szCs w:val="18"/>
        </w:rPr>
      </w:pPr>
      <w:r>
        <w:rPr>
          <w:b/>
          <w:color w:val="DA5A28"/>
          <w:szCs w:val="18"/>
        </w:rPr>
        <w:t>[Content from the district plan]</w:t>
      </w:r>
    </w:p>
    <w:p w14:paraId="68ED39E3" w14:textId="77777777" w:rsidR="00E43F91" w:rsidRPr="0017200B" w:rsidRDefault="00E43F91" w:rsidP="00E43F91">
      <w:pPr>
        <w:pStyle w:val="TableTextbold"/>
        <w:rPr>
          <w:i/>
          <w:szCs w:val="18"/>
        </w:rPr>
      </w:pPr>
      <w:r w:rsidRPr="0017200B">
        <w:rPr>
          <w:i/>
          <w:szCs w:val="18"/>
        </w:rPr>
        <w:t>Methods</w:t>
      </w:r>
    </w:p>
    <w:p w14:paraId="6FD2A37C" w14:textId="77777777" w:rsidR="00E43F91" w:rsidRPr="0017200B" w:rsidRDefault="00E43F91" w:rsidP="00E43F91">
      <w:pPr>
        <w:pStyle w:val="TableText"/>
        <w:rPr>
          <w:b/>
          <w:color w:val="FF0000"/>
          <w:szCs w:val="18"/>
        </w:rPr>
      </w:pPr>
      <w:r>
        <w:rPr>
          <w:b/>
          <w:color w:val="DA5A28"/>
          <w:szCs w:val="18"/>
        </w:rPr>
        <w:t>[Content from the district plan]</w:t>
      </w:r>
    </w:p>
    <w:p w14:paraId="7ED6CD12" w14:textId="77777777" w:rsidR="00E43F91" w:rsidRPr="0017200B" w:rsidRDefault="00E43F91" w:rsidP="00E43F91">
      <w:pPr>
        <w:pStyle w:val="TableText"/>
        <w:spacing w:before="0" w:after="0"/>
        <w:rPr>
          <w:b/>
          <w:i/>
          <w:szCs w:val="18"/>
        </w:rPr>
      </w:pPr>
      <w:r w:rsidRPr="0017200B">
        <w:rPr>
          <w:b/>
          <w:i/>
          <w:szCs w:val="18"/>
        </w:rPr>
        <w:t>Principal reasons</w:t>
      </w:r>
    </w:p>
    <w:p w14:paraId="118623A7" w14:textId="77777777" w:rsidR="00E43F91" w:rsidRPr="0017200B" w:rsidRDefault="00E43F91" w:rsidP="00E43F91">
      <w:pPr>
        <w:pStyle w:val="TableText"/>
        <w:rPr>
          <w:b/>
          <w:color w:val="C00000"/>
          <w:szCs w:val="18"/>
        </w:rPr>
      </w:pPr>
      <w:r>
        <w:rPr>
          <w:b/>
          <w:color w:val="DA5A28"/>
          <w:szCs w:val="18"/>
        </w:rPr>
        <w:lastRenderedPageBreak/>
        <w:t>[Content from the district plan]</w:t>
      </w:r>
    </w:p>
    <w:p w14:paraId="621277BC" w14:textId="77777777" w:rsidR="00E43F91" w:rsidRPr="0017200B" w:rsidRDefault="00E43F91" w:rsidP="00E43F91">
      <w:pPr>
        <w:pStyle w:val="TableText"/>
        <w:rPr>
          <w:b/>
          <w:i/>
          <w:szCs w:val="18"/>
        </w:rPr>
      </w:pPr>
      <w:r w:rsidRPr="0017200B">
        <w:rPr>
          <w:b/>
          <w:i/>
          <w:szCs w:val="18"/>
        </w:rPr>
        <w:t>Anticipated environmental results</w:t>
      </w:r>
    </w:p>
    <w:p w14:paraId="79885EBB" w14:textId="77777777" w:rsidR="00E43F91" w:rsidRPr="0017200B" w:rsidRDefault="00E43F91" w:rsidP="00E43F91">
      <w:pPr>
        <w:pStyle w:val="TableText"/>
        <w:rPr>
          <w:b/>
          <w:color w:val="FF0000"/>
          <w:szCs w:val="18"/>
        </w:rPr>
      </w:pPr>
      <w:r>
        <w:rPr>
          <w:b/>
          <w:color w:val="DA5A28"/>
          <w:szCs w:val="18"/>
        </w:rPr>
        <w:t>[Content from the district plan]</w:t>
      </w:r>
    </w:p>
    <w:p w14:paraId="7FA71A4D" w14:textId="77777777" w:rsidR="00E43F91" w:rsidRPr="0017200B" w:rsidRDefault="00E43F91" w:rsidP="00E43F91">
      <w:pPr>
        <w:pStyle w:val="TableText"/>
        <w:rPr>
          <w:b/>
          <w:i/>
          <w:szCs w:val="18"/>
        </w:rPr>
      </w:pPr>
      <w:r>
        <w:rPr>
          <w:b/>
          <w:i/>
          <w:szCs w:val="18"/>
        </w:rPr>
        <w:t>Precincts</w:t>
      </w:r>
    </w:p>
    <w:p w14:paraId="48A8EB3E" w14:textId="77777777" w:rsidR="00E43F91" w:rsidRPr="0017200B" w:rsidRDefault="00E43F91" w:rsidP="00E43F91">
      <w:pPr>
        <w:pStyle w:val="TableText"/>
        <w:rPr>
          <w:b/>
          <w:color w:val="FF0000"/>
          <w:szCs w:val="18"/>
        </w:rPr>
      </w:pPr>
      <w:r>
        <w:rPr>
          <w:b/>
          <w:color w:val="DA5A28"/>
          <w:szCs w:val="18"/>
        </w:rPr>
        <w:t>[Content from the district plan]</w:t>
      </w:r>
    </w:p>
    <w:p w14:paraId="13557953" w14:textId="77777777" w:rsidR="00E43F91" w:rsidRPr="0017200B" w:rsidRDefault="00E43F91" w:rsidP="00E43F91">
      <w:pPr>
        <w:pStyle w:val="TableText"/>
        <w:rPr>
          <w:b/>
          <w:i/>
          <w:szCs w:val="18"/>
        </w:rPr>
      </w:pPr>
      <w:r>
        <w:rPr>
          <w:b/>
          <w:i/>
          <w:szCs w:val="18"/>
        </w:rPr>
        <w:t>Schedules</w:t>
      </w:r>
    </w:p>
    <w:p w14:paraId="511C29C9" w14:textId="77777777" w:rsidR="00E43F91" w:rsidRPr="0017200B" w:rsidRDefault="00E43F91" w:rsidP="00E43F91">
      <w:pPr>
        <w:pStyle w:val="TableText"/>
        <w:rPr>
          <w:b/>
          <w:color w:val="FF0000"/>
          <w:szCs w:val="18"/>
        </w:rPr>
      </w:pPr>
      <w:r>
        <w:rPr>
          <w:b/>
          <w:color w:val="DA5A28"/>
          <w:szCs w:val="18"/>
        </w:rPr>
        <w:t>[Content from the district plan]</w:t>
      </w:r>
    </w:p>
    <w:p w14:paraId="407BEC8B" w14:textId="77777777" w:rsidR="00E43F91" w:rsidRPr="0017200B" w:rsidRDefault="00E43F91" w:rsidP="00E43F91">
      <w:pPr>
        <w:pStyle w:val="TableTextbold"/>
        <w:rPr>
          <w:i/>
          <w:szCs w:val="18"/>
        </w:rPr>
      </w:pPr>
      <w:r>
        <w:rPr>
          <w:i/>
          <w:szCs w:val="18"/>
        </w:rPr>
        <w:t>Specific controls</w:t>
      </w:r>
    </w:p>
    <w:p w14:paraId="6D2E793E" w14:textId="347C6310"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22F127BE" w14:textId="77777777" w:rsidR="004E3C23" w:rsidRDefault="004E3C23" w:rsidP="00E43F91">
      <w:pPr>
        <w:pStyle w:val="TableText"/>
        <w:rPr>
          <w:b/>
          <w:color w:val="DA5A28"/>
          <w:szCs w:val="18"/>
        </w:rPr>
      </w:pPr>
    </w:p>
    <w:p w14:paraId="4DC0A788" w14:textId="77777777" w:rsidR="00640A2C" w:rsidRDefault="00640A2C" w:rsidP="00AD6E1B">
      <w:pPr>
        <w:pStyle w:val="Ruleheading"/>
      </w:pPr>
      <w:r>
        <w:t>SARZ – Sport and active recreation zone</w:t>
      </w:r>
    </w:p>
    <w:p w14:paraId="422B5D77" w14:textId="77777777" w:rsidR="00E43F91" w:rsidRPr="0017200B" w:rsidRDefault="00E43F91" w:rsidP="00E43F91">
      <w:pPr>
        <w:pStyle w:val="TableText"/>
        <w:rPr>
          <w:b/>
          <w:i/>
          <w:szCs w:val="18"/>
        </w:rPr>
      </w:pPr>
      <w:r w:rsidRPr="0017200B">
        <w:rPr>
          <w:b/>
          <w:i/>
          <w:szCs w:val="18"/>
        </w:rPr>
        <w:t>Objectives</w:t>
      </w:r>
    </w:p>
    <w:p w14:paraId="14AD80D7" w14:textId="77777777" w:rsidR="00E43F91" w:rsidRPr="0017200B" w:rsidRDefault="00E43F91" w:rsidP="00E43F91">
      <w:pPr>
        <w:pStyle w:val="TableText"/>
        <w:rPr>
          <w:b/>
          <w:color w:val="FF0000"/>
          <w:szCs w:val="18"/>
        </w:rPr>
      </w:pPr>
      <w:r>
        <w:rPr>
          <w:b/>
          <w:color w:val="DA5A28"/>
          <w:szCs w:val="18"/>
        </w:rPr>
        <w:t>[Content from the district plan]</w:t>
      </w:r>
    </w:p>
    <w:p w14:paraId="5F346D14" w14:textId="77777777" w:rsidR="00E43F91" w:rsidRPr="0017200B" w:rsidRDefault="00E43F91" w:rsidP="00E43F91">
      <w:pPr>
        <w:pStyle w:val="TableText"/>
        <w:rPr>
          <w:b/>
          <w:i/>
          <w:szCs w:val="18"/>
        </w:rPr>
      </w:pPr>
      <w:r w:rsidRPr="0017200B">
        <w:rPr>
          <w:b/>
          <w:i/>
          <w:szCs w:val="18"/>
        </w:rPr>
        <w:t>Policies</w:t>
      </w:r>
    </w:p>
    <w:p w14:paraId="79498236" w14:textId="77777777" w:rsidR="00E43F91" w:rsidRPr="0017200B" w:rsidRDefault="00E43F91" w:rsidP="00E43F91">
      <w:pPr>
        <w:pStyle w:val="TableText"/>
        <w:rPr>
          <w:b/>
          <w:color w:val="FF0000"/>
          <w:szCs w:val="18"/>
        </w:rPr>
      </w:pPr>
      <w:r>
        <w:rPr>
          <w:b/>
          <w:color w:val="DA5A28"/>
          <w:szCs w:val="18"/>
        </w:rPr>
        <w:t>[Content from the district plan]</w:t>
      </w:r>
    </w:p>
    <w:p w14:paraId="14154BAE" w14:textId="77777777" w:rsidR="00E43F91" w:rsidRPr="0017200B" w:rsidRDefault="00E43F91" w:rsidP="00E43F91">
      <w:pPr>
        <w:pStyle w:val="TableTextbold"/>
        <w:rPr>
          <w:i/>
          <w:szCs w:val="18"/>
        </w:rPr>
      </w:pPr>
      <w:r w:rsidRPr="0017200B">
        <w:rPr>
          <w:i/>
          <w:szCs w:val="18"/>
        </w:rPr>
        <w:t>Rules</w:t>
      </w:r>
    </w:p>
    <w:p w14:paraId="100501A5" w14:textId="77777777" w:rsidR="00E43F91" w:rsidRPr="0017200B" w:rsidRDefault="00E43F91" w:rsidP="00E43F91">
      <w:pPr>
        <w:pStyle w:val="TableText"/>
        <w:rPr>
          <w:b/>
          <w:color w:val="FF0000"/>
          <w:szCs w:val="18"/>
        </w:rPr>
      </w:pPr>
      <w:r>
        <w:rPr>
          <w:b/>
          <w:color w:val="DA5A28"/>
          <w:szCs w:val="18"/>
        </w:rPr>
        <w:t>[Content from the district plan]</w:t>
      </w:r>
    </w:p>
    <w:p w14:paraId="2B1CC998" w14:textId="77777777" w:rsidR="00E43F91" w:rsidRPr="0017200B" w:rsidRDefault="00E43F91" w:rsidP="00E43F91">
      <w:pPr>
        <w:pStyle w:val="TableTextbold"/>
        <w:rPr>
          <w:i/>
          <w:szCs w:val="18"/>
        </w:rPr>
      </w:pPr>
      <w:r w:rsidRPr="0017200B">
        <w:rPr>
          <w:i/>
          <w:szCs w:val="18"/>
        </w:rPr>
        <w:t>Methods</w:t>
      </w:r>
    </w:p>
    <w:p w14:paraId="0A6E9DF8" w14:textId="77777777" w:rsidR="00E43F91" w:rsidRPr="0017200B" w:rsidRDefault="00E43F91" w:rsidP="00E43F91">
      <w:pPr>
        <w:pStyle w:val="TableText"/>
        <w:rPr>
          <w:b/>
          <w:color w:val="FF0000"/>
          <w:szCs w:val="18"/>
        </w:rPr>
      </w:pPr>
      <w:r>
        <w:rPr>
          <w:b/>
          <w:color w:val="DA5A28"/>
          <w:szCs w:val="18"/>
        </w:rPr>
        <w:t>[Content from the district plan]</w:t>
      </w:r>
    </w:p>
    <w:p w14:paraId="50AEED16" w14:textId="77777777" w:rsidR="00E43F91" w:rsidRPr="0017200B" w:rsidRDefault="00E43F91" w:rsidP="00E43F91">
      <w:pPr>
        <w:pStyle w:val="TableText"/>
        <w:spacing w:before="0" w:after="0"/>
        <w:rPr>
          <w:b/>
          <w:i/>
          <w:szCs w:val="18"/>
        </w:rPr>
      </w:pPr>
      <w:r w:rsidRPr="0017200B">
        <w:rPr>
          <w:b/>
          <w:i/>
          <w:szCs w:val="18"/>
        </w:rPr>
        <w:t>Principal reasons</w:t>
      </w:r>
    </w:p>
    <w:p w14:paraId="61CA5575" w14:textId="77777777" w:rsidR="00E43F91" w:rsidRPr="0017200B" w:rsidRDefault="00E43F91" w:rsidP="00E43F91">
      <w:pPr>
        <w:pStyle w:val="TableText"/>
        <w:rPr>
          <w:b/>
          <w:color w:val="C00000"/>
          <w:szCs w:val="18"/>
        </w:rPr>
      </w:pPr>
      <w:r>
        <w:rPr>
          <w:b/>
          <w:color w:val="DA5A28"/>
          <w:szCs w:val="18"/>
        </w:rPr>
        <w:t>[Content from the district plan]</w:t>
      </w:r>
    </w:p>
    <w:p w14:paraId="2A3D5BFF" w14:textId="77777777" w:rsidR="00E43F91" w:rsidRPr="0017200B" w:rsidRDefault="00E43F91" w:rsidP="00E43F91">
      <w:pPr>
        <w:pStyle w:val="TableText"/>
        <w:rPr>
          <w:b/>
          <w:i/>
          <w:szCs w:val="18"/>
        </w:rPr>
      </w:pPr>
      <w:r w:rsidRPr="0017200B">
        <w:rPr>
          <w:b/>
          <w:i/>
          <w:szCs w:val="18"/>
        </w:rPr>
        <w:t>Anticipated environmental results</w:t>
      </w:r>
    </w:p>
    <w:p w14:paraId="0EFF0E18" w14:textId="77777777" w:rsidR="00E43F91" w:rsidRPr="0017200B" w:rsidRDefault="00E43F91" w:rsidP="00E43F91">
      <w:pPr>
        <w:pStyle w:val="TableText"/>
        <w:rPr>
          <w:b/>
          <w:color w:val="FF0000"/>
          <w:szCs w:val="18"/>
        </w:rPr>
      </w:pPr>
      <w:r>
        <w:rPr>
          <w:b/>
          <w:color w:val="DA5A28"/>
          <w:szCs w:val="18"/>
        </w:rPr>
        <w:t>[Content from the district plan]</w:t>
      </w:r>
    </w:p>
    <w:p w14:paraId="69CC7AFE" w14:textId="77777777" w:rsidR="00E43F91" w:rsidRPr="0017200B" w:rsidRDefault="00E43F91" w:rsidP="00E43F91">
      <w:pPr>
        <w:pStyle w:val="TableText"/>
        <w:rPr>
          <w:b/>
          <w:i/>
          <w:szCs w:val="18"/>
        </w:rPr>
      </w:pPr>
      <w:r>
        <w:rPr>
          <w:b/>
          <w:i/>
          <w:szCs w:val="18"/>
        </w:rPr>
        <w:t>Precincts</w:t>
      </w:r>
    </w:p>
    <w:p w14:paraId="64975F07"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1E2579F2" w14:textId="77777777" w:rsidR="00E43F91" w:rsidRPr="0017200B" w:rsidRDefault="00E43F91" w:rsidP="00E43F91">
      <w:pPr>
        <w:pStyle w:val="TableText"/>
        <w:rPr>
          <w:b/>
          <w:i/>
          <w:szCs w:val="18"/>
        </w:rPr>
      </w:pPr>
      <w:r>
        <w:rPr>
          <w:b/>
          <w:i/>
          <w:szCs w:val="18"/>
        </w:rPr>
        <w:t>Schedules</w:t>
      </w:r>
    </w:p>
    <w:p w14:paraId="1EC3E9B2" w14:textId="77777777" w:rsidR="00E43F91" w:rsidRPr="0017200B" w:rsidRDefault="00E43F91" w:rsidP="00E43F91">
      <w:pPr>
        <w:pStyle w:val="TableText"/>
        <w:rPr>
          <w:b/>
          <w:color w:val="FF0000"/>
          <w:szCs w:val="18"/>
        </w:rPr>
      </w:pPr>
      <w:r>
        <w:rPr>
          <w:b/>
          <w:color w:val="DA5A28"/>
          <w:szCs w:val="18"/>
        </w:rPr>
        <w:t>[Content from the district plan]</w:t>
      </w:r>
    </w:p>
    <w:p w14:paraId="5CE90EA7" w14:textId="77777777" w:rsidR="00E43F91" w:rsidRPr="0017200B" w:rsidRDefault="00E43F91" w:rsidP="00E43F91">
      <w:pPr>
        <w:pStyle w:val="TableTextbold"/>
        <w:rPr>
          <w:i/>
          <w:szCs w:val="18"/>
        </w:rPr>
      </w:pPr>
      <w:r>
        <w:rPr>
          <w:i/>
          <w:szCs w:val="18"/>
        </w:rPr>
        <w:t>Specific controls</w:t>
      </w:r>
    </w:p>
    <w:p w14:paraId="73E41753"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1CA37B49" w14:textId="77777777" w:rsidR="00640A2C" w:rsidRPr="00627F4B" w:rsidRDefault="00640A2C" w:rsidP="00AD6E1B">
      <w:pPr>
        <w:pStyle w:val="Heading2"/>
      </w:pPr>
      <w:r>
        <w:t xml:space="preserve">SPZ – </w:t>
      </w:r>
      <w:r w:rsidRPr="00174DB0">
        <w:t>Special purpose zones</w:t>
      </w:r>
    </w:p>
    <w:p w14:paraId="46BD71CB" w14:textId="77777777" w:rsidR="00640A2C" w:rsidRPr="00174DB0" w:rsidRDefault="00640A2C" w:rsidP="00AD6E1B">
      <w:pPr>
        <w:pStyle w:val="Ruleheading"/>
      </w:pPr>
      <w:r w:rsidRPr="00174DB0">
        <w:t>AIRPZ – Airport zone</w:t>
      </w:r>
    </w:p>
    <w:p w14:paraId="6EC3CD39" w14:textId="77777777" w:rsidR="00E43F91" w:rsidRPr="0017200B" w:rsidRDefault="00E43F91" w:rsidP="00E43F91">
      <w:pPr>
        <w:pStyle w:val="TableText"/>
        <w:rPr>
          <w:b/>
          <w:i/>
          <w:szCs w:val="18"/>
        </w:rPr>
      </w:pPr>
      <w:r w:rsidRPr="0017200B">
        <w:rPr>
          <w:b/>
          <w:i/>
          <w:szCs w:val="18"/>
        </w:rPr>
        <w:t>Objectives</w:t>
      </w:r>
    </w:p>
    <w:p w14:paraId="68A4F2C0" w14:textId="77777777" w:rsidR="00E43F91" w:rsidRPr="0017200B" w:rsidRDefault="00E43F91" w:rsidP="00E43F91">
      <w:pPr>
        <w:pStyle w:val="TableText"/>
        <w:rPr>
          <w:b/>
          <w:color w:val="FF0000"/>
          <w:szCs w:val="18"/>
        </w:rPr>
      </w:pPr>
      <w:r>
        <w:rPr>
          <w:b/>
          <w:color w:val="DA5A28"/>
          <w:szCs w:val="18"/>
        </w:rPr>
        <w:t>[Content from the district plan]</w:t>
      </w:r>
    </w:p>
    <w:p w14:paraId="1B019116" w14:textId="77777777" w:rsidR="00E43F91" w:rsidRPr="0017200B" w:rsidRDefault="00E43F91" w:rsidP="00E43F91">
      <w:pPr>
        <w:pStyle w:val="TableText"/>
        <w:rPr>
          <w:b/>
          <w:i/>
          <w:szCs w:val="18"/>
        </w:rPr>
      </w:pPr>
      <w:r w:rsidRPr="0017200B">
        <w:rPr>
          <w:b/>
          <w:i/>
          <w:szCs w:val="18"/>
        </w:rPr>
        <w:t>Policies</w:t>
      </w:r>
    </w:p>
    <w:p w14:paraId="2627AA99" w14:textId="77777777" w:rsidR="00E43F91" w:rsidRPr="0017200B" w:rsidRDefault="00E43F91" w:rsidP="00E43F91">
      <w:pPr>
        <w:pStyle w:val="TableText"/>
        <w:rPr>
          <w:b/>
          <w:color w:val="FF0000"/>
          <w:szCs w:val="18"/>
        </w:rPr>
      </w:pPr>
      <w:r>
        <w:rPr>
          <w:b/>
          <w:color w:val="DA5A28"/>
          <w:szCs w:val="18"/>
        </w:rPr>
        <w:t>[Content from the district plan]</w:t>
      </w:r>
    </w:p>
    <w:p w14:paraId="5AC86C7F" w14:textId="77777777" w:rsidR="00E43F91" w:rsidRPr="0017200B" w:rsidRDefault="00E43F91" w:rsidP="00E43F91">
      <w:pPr>
        <w:pStyle w:val="TableTextbold"/>
        <w:rPr>
          <w:i/>
          <w:szCs w:val="18"/>
        </w:rPr>
      </w:pPr>
      <w:r w:rsidRPr="0017200B">
        <w:rPr>
          <w:i/>
          <w:szCs w:val="18"/>
        </w:rPr>
        <w:t>Rules</w:t>
      </w:r>
    </w:p>
    <w:p w14:paraId="55F737D3" w14:textId="77777777" w:rsidR="00E43F91" w:rsidRPr="0017200B" w:rsidRDefault="00E43F91" w:rsidP="00E43F91">
      <w:pPr>
        <w:pStyle w:val="TableText"/>
        <w:rPr>
          <w:b/>
          <w:color w:val="FF0000"/>
          <w:szCs w:val="18"/>
        </w:rPr>
      </w:pPr>
      <w:r>
        <w:rPr>
          <w:b/>
          <w:color w:val="DA5A28"/>
          <w:szCs w:val="18"/>
        </w:rPr>
        <w:t>[Content from the district plan]</w:t>
      </w:r>
    </w:p>
    <w:p w14:paraId="082584E1" w14:textId="77777777" w:rsidR="00E43F91" w:rsidRPr="0017200B" w:rsidRDefault="00E43F91" w:rsidP="00E43F91">
      <w:pPr>
        <w:pStyle w:val="TableTextbold"/>
        <w:rPr>
          <w:i/>
          <w:szCs w:val="18"/>
        </w:rPr>
      </w:pPr>
      <w:r w:rsidRPr="0017200B">
        <w:rPr>
          <w:i/>
          <w:szCs w:val="18"/>
        </w:rPr>
        <w:t>Methods</w:t>
      </w:r>
    </w:p>
    <w:p w14:paraId="22675C72" w14:textId="77777777" w:rsidR="00E43F91" w:rsidRPr="0017200B" w:rsidRDefault="00E43F91" w:rsidP="00E43F91">
      <w:pPr>
        <w:pStyle w:val="TableText"/>
        <w:rPr>
          <w:b/>
          <w:color w:val="FF0000"/>
          <w:szCs w:val="18"/>
        </w:rPr>
      </w:pPr>
      <w:r>
        <w:rPr>
          <w:b/>
          <w:color w:val="DA5A28"/>
          <w:szCs w:val="18"/>
        </w:rPr>
        <w:t>[Content from the district plan]</w:t>
      </w:r>
    </w:p>
    <w:p w14:paraId="7252376F" w14:textId="77777777" w:rsidR="00E43F91" w:rsidRPr="0017200B" w:rsidRDefault="00E43F91" w:rsidP="00E43F91">
      <w:pPr>
        <w:pStyle w:val="TableText"/>
        <w:spacing w:before="0" w:after="0"/>
        <w:rPr>
          <w:b/>
          <w:i/>
          <w:szCs w:val="18"/>
        </w:rPr>
      </w:pPr>
      <w:r w:rsidRPr="0017200B">
        <w:rPr>
          <w:b/>
          <w:i/>
          <w:szCs w:val="18"/>
        </w:rPr>
        <w:t>Principal reasons</w:t>
      </w:r>
    </w:p>
    <w:p w14:paraId="57259C1A" w14:textId="77777777" w:rsidR="00E43F91" w:rsidRPr="0017200B" w:rsidRDefault="00E43F91" w:rsidP="00E43F91">
      <w:pPr>
        <w:pStyle w:val="TableText"/>
        <w:rPr>
          <w:b/>
          <w:color w:val="C00000"/>
          <w:szCs w:val="18"/>
        </w:rPr>
      </w:pPr>
      <w:r>
        <w:rPr>
          <w:b/>
          <w:color w:val="DA5A28"/>
          <w:szCs w:val="18"/>
        </w:rPr>
        <w:t>[Content from the district plan]</w:t>
      </w:r>
    </w:p>
    <w:p w14:paraId="58E2782C" w14:textId="77777777" w:rsidR="00E43F91" w:rsidRPr="0017200B" w:rsidRDefault="00E43F91" w:rsidP="00E43F91">
      <w:pPr>
        <w:pStyle w:val="TableText"/>
        <w:rPr>
          <w:b/>
          <w:i/>
          <w:szCs w:val="18"/>
        </w:rPr>
      </w:pPr>
      <w:r w:rsidRPr="0017200B">
        <w:rPr>
          <w:b/>
          <w:i/>
          <w:szCs w:val="18"/>
        </w:rPr>
        <w:t>Anticipated environmental results</w:t>
      </w:r>
    </w:p>
    <w:p w14:paraId="03290AF4" w14:textId="77777777" w:rsidR="00E43F91" w:rsidRPr="0017200B" w:rsidRDefault="00E43F91" w:rsidP="00E43F91">
      <w:pPr>
        <w:pStyle w:val="TableText"/>
        <w:rPr>
          <w:b/>
          <w:color w:val="FF0000"/>
          <w:szCs w:val="18"/>
        </w:rPr>
      </w:pPr>
      <w:r>
        <w:rPr>
          <w:b/>
          <w:color w:val="DA5A28"/>
          <w:szCs w:val="18"/>
        </w:rPr>
        <w:t>[Content from the district plan]</w:t>
      </w:r>
    </w:p>
    <w:p w14:paraId="5895D362" w14:textId="77777777" w:rsidR="00E43F91" w:rsidRPr="0017200B" w:rsidRDefault="00E43F91" w:rsidP="00E43F91">
      <w:pPr>
        <w:pStyle w:val="TableText"/>
        <w:rPr>
          <w:b/>
          <w:i/>
          <w:szCs w:val="18"/>
        </w:rPr>
      </w:pPr>
      <w:r>
        <w:rPr>
          <w:b/>
          <w:i/>
          <w:szCs w:val="18"/>
        </w:rPr>
        <w:t>Precincts</w:t>
      </w:r>
    </w:p>
    <w:p w14:paraId="06DB3EE8" w14:textId="77777777" w:rsidR="00E43F91" w:rsidRPr="0017200B" w:rsidRDefault="00E43F91" w:rsidP="00E43F91">
      <w:pPr>
        <w:pStyle w:val="TableText"/>
        <w:rPr>
          <w:b/>
          <w:color w:val="FF0000"/>
          <w:szCs w:val="18"/>
        </w:rPr>
      </w:pPr>
      <w:r>
        <w:rPr>
          <w:b/>
          <w:color w:val="DA5A28"/>
          <w:szCs w:val="18"/>
        </w:rPr>
        <w:t>[Content from the district plan]</w:t>
      </w:r>
    </w:p>
    <w:p w14:paraId="24090EC5" w14:textId="77777777" w:rsidR="00E43F91" w:rsidRPr="0017200B" w:rsidRDefault="00E43F91" w:rsidP="00E43F91">
      <w:pPr>
        <w:pStyle w:val="TableText"/>
        <w:rPr>
          <w:b/>
          <w:i/>
          <w:szCs w:val="18"/>
        </w:rPr>
      </w:pPr>
      <w:r>
        <w:rPr>
          <w:b/>
          <w:i/>
          <w:szCs w:val="18"/>
        </w:rPr>
        <w:t>Schedules</w:t>
      </w:r>
    </w:p>
    <w:p w14:paraId="0A884FCC" w14:textId="77777777" w:rsidR="00E43F91" w:rsidRPr="0017200B" w:rsidRDefault="00E43F91" w:rsidP="00E43F91">
      <w:pPr>
        <w:pStyle w:val="TableText"/>
        <w:rPr>
          <w:b/>
          <w:color w:val="FF0000"/>
          <w:szCs w:val="18"/>
        </w:rPr>
      </w:pPr>
      <w:r>
        <w:rPr>
          <w:b/>
          <w:color w:val="DA5A28"/>
          <w:szCs w:val="18"/>
        </w:rPr>
        <w:t>[Content from the district plan]</w:t>
      </w:r>
    </w:p>
    <w:p w14:paraId="2A69E960" w14:textId="77777777" w:rsidR="00E43F91" w:rsidRPr="0017200B" w:rsidRDefault="00E43F91" w:rsidP="00E43F91">
      <w:pPr>
        <w:pStyle w:val="TableTextbold"/>
        <w:rPr>
          <w:i/>
          <w:szCs w:val="18"/>
        </w:rPr>
      </w:pPr>
      <w:r>
        <w:rPr>
          <w:i/>
          <w:szCs w:val="18"/>
        </w:rPr>
        <w:lastRenderedPageBreak/>
        <w:t>Specific controls</w:t>
      </w:r>
    </w:p>
    <w:p w14:paraId="3C2ADE6B" w14:textId="1538048C"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2113208A" w14:textId="77777777" w:rsidR="004E3C23" w:rsidRDefault="004E3C23" w:rsidP="00E43F91">
      <w:pPr>
        <w:pStyle w:val="TableText"/>
        <w:rPr>
          <w:b/>
          <w:color w:val="DA5A28"/>
          <w:szCs w:val="18"/>
        </w:rPr>
      </w:pPr>
    </w:p>
    <w:p w14:paraId="76C123D9" w14:textId="77777777" w:rsidR="00640A2C" w:rsidRDefault="00640A2C" w:rsidP="00AD6E1B">
      <w:pPr>
        <w:pStyle w:val="Ruleheading"/>
      </w:pPr>
      <w:r>
        <w:t>PORTZ – Port zone</w:t>
      </w:r>
    </w:p>
    <w:p w14:paraId="4340FCF7" w14:textId="77777777" w:rsidR="00E43F91" w:rsidRPr="0017200B" w:rsidRDefault="00E43F91" w:rsidP="00E43F91">
      <w:pPr>
        <w:pStyle w:val="TableText"/>
        <w:rPr>
          <w:b/>
          <w:i/>
          <w:szCs w:val="18"/>
        </w:rPr>
      </w:pPr>
      <w:r w:rsidRPr="0017200B">
        <w:rPr>
          <w:b/>
          <w:i/>
          <w:szCs w:val="18"/>
        </w:rPr>
        <w:t>Objectives</w:t>
      </w:r>
    </w:p>
    <w:p w14:paraId="2F357542" w14:textId="77777777" w:rsidR="00E43F91" w:rsidRPr="0017200B" w:rsidRDefault="00E43F91" w:rsidP="00E43F91">
      <w:pPr>
        <w:pStyle w:val="TableText"/>
        <w:rPr>
          <w:b/>
          <w:color w:val="FF0000"/>
          <w:szCs w:val="18"/>
        </w:rPr>
      </w:pPr>
      <w:r>
        <w:rPr>
          <w:b/>
          <w:color w:val="DA5A28"/>
          <w:szCs w:val="18"/>
        </w:rPr>
        <w:t>[Content from the district plan]</w:t>
      </w:r>
    </w:p>
    <w:p w14:paraId="30E0438A" w14:textId="77777777" w:rsidR="00E43F91" w:rsidRPr="0017200B" w:rsidRDefault="00E43F91" w:rsidP="00E43F91">
      <w:pPr>
        <w:pStyle w:val="TableText"/>
        <w:rPr>
          <w:b/>
          <w:i/>
          <w:szCs w:val="18"/>
        </w:rPr>
      </w:pPr>
      <w:r w:rsidRPr="0017200B">
        <w:rPr>
          <w:b/>
          <w:i/>
          <w:szCs w:val="18"/>
        </w:rPr>
        <w:t>Policies</w:t>
      </w:r>
    </w:p>
    <w:p w14:paraId="268BC174" w14:textId="77777777" w:rsidR="00E43F91" w:rsidRPr="0017200B" w:rsidRDefault="00E43F91" w:rsidP="00E43F91">
      <w:pPr>
        <w:pStyle w:val="TableText"/>
        <w:rPr>
          <w:b/>
          <w:color w:val="FF0000"/>
          <w:szCs w:val="18"/>
        </w:rPr>
      </w:pPr>
      <w:r>
        <w:rPr>
          <w:b/>
          <w:color w:val="DA5A28"/>
          <w:szCs w:val="18"/>
        </w:rPr>
        <w:t>[Content from the district plan]</w:t>
      </w:r>
    </w:p>
    <w:p w14:paraId="5A893B15" w14:textId="77777777" w:rsidR="00E43F91" w:rsidRPr="0017200B" w:rsidRDefault="00E43F91" w:rsidP="00E43F91">
      <w:pPr>
        <w:pStyle w:val="TableTextbold"/>
        <w:rPr>
          <w:i/>
          <w:szCs w:val="18"/>
        </w:rPr>
      </w:pPr>
      <w:r w:rsidRPr="0017200B">
        <w:rPr>
          <w:i/>
          <w:szCs w:val="18"/>
        </w:rPr>
        <w:t>Rules</w:t>
      </w:r>
    </w:p>
    <w:p w14:paraId="5DAC7A74" w14:textId="77777777" w:rsidR="00E43F91" w:rsidRPr="0017200B" w:rsidRDefault="00E43F91" w:rsidP="00E43F91">
      <w:pPr>
        <w:pStyle w:val="TableText"/>
        <w:rPr>
          <w:b/>
          <w:color w:val="FF0000"/>
          <w:szCs w:val="18"/>
        </w:rPr>
      </w:pPr>
      <w:r>
        <w:rPr>
          <w:b/>
          <w:color w:val="DA5A28"/>
          <w:szCs w:val="18"/>
        </w:rPr>
        <w:t>[Content from the district plan]</w:t>
      </w:r>
    </w:p>
    <w:p w14:paraId="3CE2AE93" w14:textId="77777777" w:rsidR="00E43F91" w:rsidRPr="0017200B" w:rsidRDefault="00E43F91" w:rsidP="00E43F91">
      <w:pPr>
        <w:pStyle w:val="TableTextbold"/>
        <w:rPr>
          <w:i/>
          <w:szCs w:val="18"/>
        </w:rPr>
      </w:pPr>
      <w:r w:rsidRPr="0017200B">
        <w:rPr>
          <w:i/>
          <w:szCs w:val="18"/>
        </w:rPr>
        <w:t>Methods</w:t>
      </w:r>
    </w:p>
    <w:p w14:paraId="5F500F99" w14:textId="77777777" w:rsidR="00E43F91" w:rsidRPr="0017200B" w:rsidRDefault="00E43F91" w:rsidP="00E43F91">
      <w:pPr>
        <w:pStyle w:val="TableText"/>
        <w:rPr>
          <w:b/>
          <w:color w:val="FF0000"/>
          <w:szCs w:val="18"/>
        </w:rPr>
      </w:pPr>
      <w:r>
        <w:rPr>
          <w:b/>
          <w:color w:val="DA5A28"/>
          <w:szCs w:val="18"/>
        </w:rPr>
        <w:t>[Content from the district plan]</w:t>
      </w:r>
    </w:p>
    <w:p w14:paraId="1D734464" w14:textId="77777777" w:rsidR="00E43F91" w:rsidRPr="0017200B" w:rsidRDefault="00E43F91" w:rsidP="00E43F91">
      <w:pPr>
        <w:pStyle w:val="TableText"/>
        <w:spacing w:before="0" w:after="0"/>
        <w:rPr>
          <w:b/>
          <w:i/>
          <w:szCs w:val="18"/>
        </w:rPr>
      </w:pPr>
      <w:r w:rsidRPr="0017200B">
        <w:rPr>
          <w:b/>
          <w:i/>
          <w:szCs w:val="18"/>
        </w:rPr>
        <w:t>Principal reasons</w:t>
      </w:r>
    </w:p>
    <w:p w14:paraId="6A1361B4" w14:textId="77777777" w:rsidR="00E43F91" w:rsidRPr="0017200B" w:rsidRDefault="00E43F91" w:rsidP="00E43F91">
      <w:pPr>
        <w:pStyle w:val="TableText"/>
        <w:rPr>
          <w:b/>
          <w:color w:val="C00000"/>
          <w:szCs w:val="18"/>
        </w:rPr>
      </w:pPr>
      <w:r>
        <w:rPr>
          <w:b/>
          <w:color w:val="DA5A28"/>
          <w:szCs w:val="18"/>
        </w:rPr>
        <w:t>[Content from the district plan]</w:t>
      </w:r>
    </w:p>
    <w:p w14:paraId="04982B22" w14:textId="77777777" w:rsidR="00E43F91" w:rsidRPr="0017200B" w:rsidRDefault="00E43F91" w:rsidP="00E43F91">
      <w:pPr>
        <w:pStyle w:val="TableText"/>
        <w:rPr>
          <w:b/>
          <w:i/>
          <w:szCs w:val="18"/>
        </w:rPr>
      </w:pPr>
      <w:r w:rsidRPr="0017200B">
        <w:rPr>
          <w:b/>
          <w:i/>
          <w:szCs w:val="18"/>
        </w:rPr>
        <w:t>Anticipated environmental results</w:t>
      </w:r>
    </w:p>
    <w:p w14:paraId="5CBB6AAD" w14:textId="77777777" w:rsidR="00E43F91" w:rsidRPr="0017200B" w:rsidRDefault="00E43F91" w:rsidP="00E43F91">
      <w:pPr>
        <w:pStyle w:val="TableText"/>
        <w:rPr>
          <w:b/>
          <w:color w:val="FF0000"/>
          <w:szCs w:val="18"/>
        </w:rPr>
      </w:pPr>
      <w:r>
        <w:rPr>
          <w:b/>
          <w:color w:val="DA5A28"/>
          <w:szCs w:val="18"/>
        </w:rPr>
        <w:t>[Content from the district plan]</w:t>
      </w:r>
    </w:p>
    <w:p w14:paraId="1CF858F3" w14:textId="77777777" w:rsidR="00E43F91" w:rsidRPr="0017200B" w:rsidRDefault="00E43F91" w:rsidP="00E43F91">
      <w:pPr>
        <w:pStyle w:val="TableText"/>
        <w:rPr>
          <w:b/>
          <w:i/>
          <w:szCs w:val="18"/>
        </w:rPr>
      </w:pPr>
      <w:r>
        <w:rPr>
          <w:b/>
          <w:i/>
          <w:szCs w:val="18"/>
        </w:rPr>
        <w:t>Precincts</w:t>
      </w:r>
    </w:p>
    <w:p w14:paraId="7E791D8B" w14:textId="77777777" w:rsidR="00E43F91" w:rsidRPr="0017200B" w:rsidRDefault="00E43F91" w:rsidP="00E43F91">
      <w:pPr>
        <w:pStyle w:val="TableText"/>
        <w:rPr>
          <w:b/>
          <w:color w:val="FF0000"/>
          <w:szCs w:val="18"/>
        </w:rPr>
      </w:pPr>
      <w:r>
        <w:rPr>
          <w:b/>
          <w:color w:val="DA5A28"/>
          <w:szCs w:val="18"/>
        </w:rPr>
        <w:t>[Content from the district plan]</w:t>
      </w:r>
    </w:p>
    <w:p w14:paraId="076F5157" w14:textId="77777777" w:rsidR="00E43F91" w:rsidRPr="0017200B" w:rsidRDefault="00E43F91" w:rsidP="00E43F91">
      <w:pPr>
        <w:pStyle w:val="TableText"/>
        <w:rPr>
          <w:b/>
          <w:i/>
          <w:szCs w:val="18"/>
        </w:rPr>
      </w:pPr>
      <w:r>
        <w:rPr>
          <w:b/>
          <w:i/>
          <w:szCs w:val="18"/>
        </w:rPr>
        <w:t>Schedules</w:t>
      </w:r>
    </w:p>
    <w:p w14:paraId="54902330" w14:textId="77777777" w:rsidR="00E43F91" w:rsidRPr="0017200B" w:rsidRDefault="00E43F91" w:rsidP="00E43F91">
      <w:pPr>
        <w:pStyle w:val="TableText"/>
        <w:rPr>
          <w:b/>
          <w:color w:val="FF0000"/>
          <w:szCs w:val="18"/>
        </w:rPr>
      </w:pPr>
      <w:r>
        <w:rPr>
          <w:b/>
          <w:color w:val="DA5A28"/>
          <w:szCs w:val="18"/>
        </w:rPr>
        <w:t>[Content from the district plan]</w:t>
      </w:r>
    </w:p>
    <w:p w14:paraId="38A2C533" w14:textId="77777777" w:rsidR="00E43F91" w:rsidRPr="0017200B" w:rsidRDefault="00E43F91" w:rsidP="00E43F91">
      <w:pPr>
        <w:pStyle w:val="TableTextbold"/>
        <w:rPr>
          <w:i/>
          <w:szCs w:val="18"/>
        </w:rPr>
      </w:pPr>
      <w:r>
        <w:rPr>
          <w:i/>
          <w:szCs w:val="18"/>
        </w:rPr>
        <w:t>Specific controls</w:t>
      </w:r>
    </w:p>
    <w:p w14:paraId="57740A6C"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6EB6212" w14:textId="77777777" w:rsidR="00640A2C" w:rsidRDefault="00640A2C" w:rsidP="00AD6E1B">
      <w:pPr>
        <w:pStyle w:val="Ruleheading"/>
      </w:pPr>
      <w:r>
        <w:t>HOSZ – Hospital zone</w:t>
      </w:r>
    </w:p>
    <w:p w14:paraId="6ACD07A8" w14:textId="77777777" w:rsidR="00E43F91" w:rsidRPr="0017200B" w:rsidRDefault="00E43F91" w:rsidP="00E43F91">
      <w:pPr>
        <w:pStyle w:val="TableText"/>
        <w:rPr>
          <w:b/>
          <w:i/>
          <w:szCs w:val="18"/>
        </w:rPr>
      </w:pPr>
      <w:r w:rsidRPr="0017200B">
        <w:rPr>
          <w:b/>
          <w:i/>
          <w:szCs w:val="18"/>
        </w:rPr>
        <w:t>Objectives</w:t>
      </w:r>
    </w:p>
    <w:p w14:paraId="56ABB144"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13BC53A6" w14:textId="77777777" w:rsidR="00E43F91" w:rsidRPr="0017200B" w:rsidRDefault="00E43F91" w:rsidP="00E43F91">
      <w:pPr>
        <w:pStyle w:val="TableText"/>
        <w:rPr>
          <w:b/>
          <w:i/>
          <w:szCs w:val="18"/>
        </w:rPr>
      </w:pPr>
      <w:r w:rsidRPr="0017200B">
        <w:rPr>
          <w:b/>
          <w:i/>
          <w:szCs w:val="18"/>
        </w:rPr>
        <w:t>Policies</w:t>
      </w:r>
    </w:p>
    <w:p w14:paraId="3AE1C7E5" w14:textId="77777777" w:rsidR="00E43F91" w:rsidRPr="0017200B" w:rsidRDefault="00E43F91" w:rsidP="00E43F91">
      <w:pPr>
        <w:pStyle w:val="TableText"/>
        <w:rPr>
          <w:b/>
          <w:color w:val="FF0000"/>
          <w:szCs w:val="18"/>
        </w:rPr>
      </w:pPr>
      <w:r>
        <w:rPr>
          <w:b/>
          <w:color w:val="DA5A28"/>
          <w:szCs w:val="18"/>
        </w:rPr>
        <w:t>[Content from the district plan]</w:t>
      </w:r>
    </w:p>
    <w:p w14:paraId="02BE65B3" w14:textId="77777777" w:rsidR="00E43F91" w:rsidRPr="0017200B" w:rsidRDefault="00E43F91" w:rsidP="00E43F91">
      <w:pPr>
        <w:pStyle w:val="TableTextbold"/>
        <w:rPr>
          <w:i/>
          <w:szCs w:val="18"/>
        </w:rPr>
      </w:pPr>
      <w:r w:rsidRPr="0017200B">
        <w:rPr>
          <w:i/>
          <w:szCs w:val="18"/>
        </w:rPr>
        <w:t>Rules</w:t>
      </w:r>
    </w:p>
    <w:p w14:paraId="5D503EC5" w14:textId="77777777" w:rsidR="00E43F91" w:rsidRPr="0017200B" w:rsidRDefault="00E43F91" w:rsidP="00E43F91">
      <w:pPr>
        <w:pStyle w:val="TableText"/>
        <w:rPr>
          <w:b/>
          <w:color w:val="FF0000"/>
          <w:szCs w:val="18"/>
        </w:rPr>
      </w:pPr>
      <w:r>
        <w:rPr>
          <w:b/>
          <w:color w:val="DA5A28"/>
          <w:szCs w:val="18"/>
        </w:rPr>
        <w:t>[Content from the district plan]</w:t>
      </w:r>
    </w:p>
    <w:p w14:paraId="6A84F4FE" w14:textId="77777777" w:rsidR="00E43F91" w:rsidRPr="0017200B" w:rsidRDefault="00E43F91" w:rsidP="00E43F91">
      <w:pPr>
        <w:pStyle w:val="TableTextbold"/>
        <w:rPr>
          <w:i/>
          <w:szCs w:val="18"/>
        </w:rPr>
      </w:pPr>
      <w:r w:rsidRPr="0017200B">
        <w:rPr>
          <w:i/>
          <w:szCs w:val="18"/>
        </w:rPr>
        <w:t>Methods</w:t>
      </w:r>
    </w:p>
    <w:p w14:paraId="09B7948F" w14:textId="77777777" w:rsidR="00E43F91" w:rsidRPr="0017200B" w:rsidRDefault="00E43F91" w:rsidP="00E43F91">
      <w:pPr>
        <w:pStyle w:val="TableText"/>
        <w:rPr>
          <w:b/>
          <w:color w:val="FF0000"/>
          <w:szCs w:val="18"/>
        </w:rPr>
      </w:pPr>
      <w:r>
        <w:rPr>
          <w:b/>
          <w:color w:val="DA5A28"/>
          <w:szCs w:val="18"/>
        </w:rPr>
        <w:t>[Content from the district plan]</w:t>
      </w:r>
    </w:p>
    <w:p w14:paraId="62CAF515" w14:textId="77777777" w:rsidR="00E43F91" w:rsidRPr="0017200B" w:rsidRDefault="00E43F91" w:rsidP="00E43F91">
      <w:pPr>
        <w:pStyle w:val="TableText"/>
        <w:spacing w:before="0" w:after="0"/>
        <w:rPr>
          <w:b/>
          <w:i/>
          <w:szCs w:val="18"/>
        </w:rPr>
      </w:pPr>
      <w:r w:rsidRPr="0017200B">
        <w:rPr>
          <w:b/>
          <w:i/>
          <w:szCs w:val="18"/>
        </w:rPr>
        <w:t>Principal reasons</w:t>
      </w:r>
    </w:p>
    <w:p w14:paraId="1F291D3E" w14:textId="77777777" w:rsidR="00E43F91" w:rsidRPr="0017200B" w:rsidRDefault="00E43F91" w:rsidP="00E43F91">
      <w:pPr>
        <w:pStyle w:val="TableText"/>
        <w:rPr>
          <w:b/>
          <w:color w:val="C00000"/>
          <w:szCs w:val="18"/>
        </w:rPr>
      </w:pPr>
      <w:r>
        <w:rPr>
          <w:b/>
          <w:color w:val="DA5A28"/>
          <w:szCs w:val="18"/>
        </w:rPr>
        <w:t>[Content from the district plan]</w:t>
      </w:r>
    </w:p>
    <w:p w14:paraId="07539B9C" w14:textId="77777777" w:rsidR="00E43F91" w:rsidRPr="0017200B" w:rsidRDefault="00E43F91" w:rsidP="00E43F91">
      <w:pPr>
        <w:pStyle w:val="TableText"/>
        <w:rPr>
          <w:b/>
          <w:i/>
          <w:szCs w:val="18"/>
        </w:rPr>
      </w:pPr>
      <w:r w:rsidRPr="0017200B">
        <w:rPr>
          <w:b/>
          <w:i/>
          <w:szCs w:val="18"/>
        </w:rPr>
        <w:t>Anticipated environmental results</w:t>
      </w:r>
    </w:p>
    <w:p w14:paraId="2D85591C" w14:textId="77777777" w:rsidR="00E43F91" w:rsidRPr="0017200B" w:rsidRDefault="00E43F91" w:rsidP="00E43F91">
      <w:pPr>
        <w:pStyle w:val="TableText"/>
        <w:rPr>
          <w:b/>
          <w:color w:val="FF0000"/>
          <w:szCs w:val="18"/>
        </w:rPr>
      </w:pPr>
      <w:r>
        <w:rPr>
          <w:b/>
          <w:color w:val="DA5A28"/>
          <w:szCs w:val="18"/>
        </w:rPr>
        <w:t>[Content from the district plan]</w:t>
      </w:r>
    </w:p>
    <w:p w14:paraId="6FB84BCE" w14:textId="77777777" w:rsidR="00E43F91" w:rsidRPr="0017200B" w:rsidRDefault="00E43F91" w:rsidP="00E43F91">
      <w:pPr>
        <w:pStyle w:val="TableText"/>
        <w:rPr>
          <w:b/>
          <w:i/>
          <w:szCs w:val="18"/>
        </w:rPr>
      </w:pPr>
      <w:r>
        <w:rPr>
          <w:b/>
          <w:i/>
          <w:szCs w:val="18"/>
        </w:rPr>
        <w:t>Precincts</w:t>
      </w:r>
    </w:p>
    <w:p w14:paraId="0C41065D" w14:textId="77777777" w:rsidR="00E43F91" w:rsidRPr="0017200B" w:rsidRDefault="00E43F91" w:rsidP="00E43F91">
      <w:pPr>
        <w:pStyle w:val="TableText"/>
        <w:rPr>
          <w:b/>
          <w:color w:val="FF0000"/>
          <w:szCs w:val="18"/>
        </w:rPr>
      </w:pPr>
      <w:r>
        <w:rPr>
          <w:b/>
          <w:color w:val="DA5A28"/>
          <w:szCs w:val="18"/>
        </w:rPr>
        <w:t>[Content from the district plan]</w:t>
      </w:r>
    </w:p>
    <w:p w14:paraId="359DE03F" w14:textId="77777777" w:rsidR="00E43F91" w:rsidRPr="0017200B" w:rsidRDefault="00E43F91" w:rsidP="00E43F91">
      <w:pPr>
        <w:pStyle w:val="TableText"/>
        <w:rPr>
          <w:b/>
          <w:i/>
          <w:szCs w:val="18"/>
        </w:rPr>
      </w:pPr>
      <w:r>
        <w:rPr>
          <w:b/>
          <w:i/>
          <w:szCs w:val="18"/>
        </w:rPr>
        <w:t>Schedules</w:t>
      </w:r>
    </w:p>
    <w:p w14:paraId="04B0AF27" w14:textId="77777777" w:rsidR="00E43F91" w:rsidRPr="0017200B" w:rsidRDefault="00E43F91" w:rsidP="00E43F91">
      <w:pPr>
        <w:pStyle w:val="TableText"/>
        <w:rPr>
          <w:b/>
          <w:color w:val="FF0000"/>
          <w:szCs w:val="18"/>
        </w:rPr>
      </w:pPr>
      <w:r>
        <w:rPr>
          <w:b/>
          <w:color w:val="DA5A28"/>
          <w:szCs w:val="18"/>
        </w:rPr>
        <w:t>[Content from the district plan]</w:t>
      </w:r>
    </w:p>
    <w:p w14:paraId="093C0B9E" w14:textId="77777777" w:rsidR="00E43F91" w:rsidRPr="0017200B" w:rsidRDefault="00E43F91" w:rsidP="00E43F91">
      <w:pPr>
        <w:pStyle w:val="TableTextbold"/>
        <w:rPr>
          <w:i/>
          <w:szCs w:val="18"/>
        </w:rPr>
      </w:pPr>
      <w:r>
        <w:rPr>
          <w:i/>
          <w:szCs w:val="18"/>
        </w:rPr>
        <w:t>Specific controls</w:t>
      </w:r>
    </w:p>
    <w:p w14:paraId="5F965276" w14:textId="72CEA248"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C348A94" w14:textId="77777777" w:rsidR="004E3C23" w:rsidRDefault="004E3C23" w:rsidP="00E43F91">
      <w:pPr>
        <w:pStyle w:val="TableText"/>
        <w:rPr>
          <w:b/>
          <w:color w:val="DA5A28"/>
          <w:szCs w:val="18"/>
        </w:rPr>
      </w:pPr>
    </w:p>
    <w:p w14:paraId="67152F4C" w14:textId="77777777" w:rsidR="00640A2C" w:rsidRDefault="00640A2C" w:rsidP="00AD6E1B">
      <w:pPr>
        <w:pStyle w:val="Ruleheading"/>
      </w:pPr>
      <w:r>
        <w:t>TEDZ – Tertiary education zone</w:t>
      </w:r>
    </w:p>
    <w:p w14:paraId="5A08CBC7" w14:textId="77777777" w:rsidR="00E43F91" w:rsidRPr="0017200B" w:rsidRDefault="00E43F91" w:rsidP="00E43F91">
      <w:pPr>
        <w:pStyle w:val="TableText"/>
        <w:rPr>
          <w:b/>
          <w:i/>
          <w:szCs w:val="18"/>
        </w:rPr>
      </w:pPr>
      <w:r w:rsidRPr="0017200B">
        <w:rPr>
          <w:b/>
          <w:i/>
          <w:szCs w:val="18"/>
        </w:rPr>
        <w:t>Objectives</w:t>
      </w:r>
    </w:p>
    <w:p w14:paraId="1E7E7866" w14:textId="77777777" w:rsidR="00E43F91" w:rsidRPr="0017200B" w:rsidRDefault="00E43F91" w:rsidP="00E43F91">
      <w:pPr>
        <w:pStyle w:val="TableText"/>
        <w:rPr>
          <w:b/>
          <w:color w:val="FF0000"/>
          <w:szCs w:val="18"/>
        </w:rPr>
      </w:pPr>
      <w:r>
        <w:rPr>
          <w:b/>
          <w:color w:val="DA5A28"/>
          <w:szCs w:val="18"/>
        </w:rPr>
        <w:t>[Content from the district plan]</w:t>
      </w:r>
    </w:p>
    <w:p w14:paraId="74DD9221" w14:textId="77777777" w:rsidR="00E43F91" w:rsidRPr="0017200B" w:rsidRDefault="00E43F91" w:rsidP="00E43F91">
      <w:pPr>
        <w:pStyle w:val="TableText"/>
        <w:rPr>
          <w:b/>
          <w:i/>
          <w:szCs w:val="18"/>
        </w:rPr>
      </w:pPr>
      <w:r w:rsidRPr="0017200B">
        <w:rPr>
          <w:b/>
          <w:i/>
          <w:szCs w:val="18"/>
        </w:rPr>
        <w:t>Policies</w:t>
      </w:r>
    </w:p>
    <w:p w14:paraId="733BFB37" w14:textId="77777777" w:rsidR="00E43F91" w:rsidRPr="0017200B" w:rsidRDefault="00E43F91" w:rsidP="00E43F91">
      <w:pPr>
        <w:pStyle w:val="TableText"/>
        <w:rPr>
          <w:b/>
          <w:color w:val="FF0000"/>
          <w:szCs w:val="18"/>
        </w:rPr>
      </w:pPr>
      <w:r>
        <w:rPr>
          <w:b/>
          <w:color w:val="DA5A28"/>
          <w:szCs w:val="18"/>
        </w:rPr>
        <w:t>[Content from the district plan]</w:t>
      </w:r>
    </w:p>
    <w:p w14:paraId="5F21574D" w14:textId="77777777" w:rsidR="00E43F91" w:rsidRPr="0017200B" w:rsidRDefault="00E43F91" w:rsidP="00E43F91">
      <w:pPr>
        <w:pStyle w:val="TableTextbold"/>
        <w:rPr>
          <w:i/>
          <w:szCs w:val="18"/>
        </w:rPr>
      </w:pPr>
      <w:r w:rsidRPr="0017200B">
        <w:rPr>
          <w:i/>
          <w:szCs w:val="18"/>
        </w:rPr>
        <w:t>Rules</w:t>
      </w:r>
    </w:p>
    <w:p w14:paraId="1D1F1B96"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4D721193" w14:textId="77777777" w:rsidR="00E43F91" w:rsidRPr="0017200B" w:rsidRDefault="00E43F91" w:rsidP="00E43F91">
      <w:pPr>
        <w:pStyle w:val="TableTextbold"/>
        <w:rPr>
          <w:i/>
          <w:szCs w:val="18"/>
        </w:rPr>
      </w:pPr>
      <w:r w:rsidRPr="0017200B">
        <w:rPr>
          <w:i/>
          <w:szCs w:val="18"/>
        </w:rPr>
        <w:t>Methods</w:t>
      </w:r>
    </w:p>
    <w:p w14:paraId="2C190434" w14:textId="77777777" w:rsidR="00E43F91" w:rsidRPr="0017200B" w:rsidRDefault="00E43F91" w:rsidP="00E43F91">
      <w:pPr>
        <w:pStyle w:val="TableText"/>
        <w:rPr>
          <w:b/>
          <w:color w:val="FF0000"/>
          <w:szCs w:val="18"/>
        </w:rPr>
      </w:pPr>
      <w:r>
        <w:rPr>
          <w:b/>
          <w:color w:val="DA5A28"/>
          <w:szCs w:val="18"/>
        </w:rPr>
        <w:t>[Content from the district plan]</w:t>
      </w:r>
    </w:p>
    <w:p w14:paraId="56C30386" w14:textId="77777777" w:rsidR="00E43F91" w:rsidRPr="0017200B" w:rsidRDefault="00E43F91" w:rsidP="00E43F91">
      <w:pPr>
        <w:pStyle w:val="TableText"/>
        <w:spacing w:before="0" w:after="0"/>
        <w:rPr>
          <w:b/>
          <w:i/>
          <w:szCs w:val="18"/>
        </w:rPr>
      </w:pPr>
      <w:r w:rsidRPr="0017200B">
        <w:rPr>
          <w:b/>
          <w:i/>
          <w:szCs w:val="18"/>
        </w:rPr>
        <w:t>Principal reasons</w:t>
      </w:r>
    </w:p>
    <w:p w14:paraId="126B1435" w14:textId="77777777" w:rsidR="00E43F91" w:rsidRPr="0017200B" w:rsidRDefault="00E43F91" w:rsidP="00E43F91">
      <w:pPr>
        <w:pStyle w:val="TableText"/>
        <w:rPr>
          <w:b/>
          <w:color w:val="C00000"/>
          <w:szCs w:val="18"/>
        </w:rPr>
      </w:pPr>
      <w:r>
        <w:rPr>
          <w:b/>
          <w:color w:val="DA5A28"/>
          <w:szCs w:val="18"/>
        </w:rPr>
        <w:t>[Content from the district plan]</w:t>
      </w:r>
    </w:p>
    <w:p w14:paraId="30F2F7A4" w14:textId="77777777" w:rsidR="00E43F91" w:rsidRPr="0017200B" w:rsidRDefault="00E43F91" w:rsidP="00E43F91">
      <w:pPr>
        <w:pStyle w:val="TableText"/>
        <w:rPr>
          <w:b/>
          <w:i/>
          <w:szCs w:val="18"/>
        </w:rPr>
      </w:pPr>
      <w:r w:rsidRPr="0017200B">
        <w:rPr>
          <w:b/>
          <w:i/>
          <w:szCs w:val="18"/>
        </w:rPr>
        <w:t>Anticipated environmental results</w:t>
      </w:r>
    </w:p>
    <w:p w14:paraId="741325DE" w14:textId="77777777" w:rsidR="00E43F91" w:rsidRPr="0017200B" w:rsidRDefault="00E43F91" w:rsidP="00E43F91">
      <w:pPr>
        <w:pStyle w:val="TableText"/>
        <w:rPr>
          <w:b/>
          <w:color w:val="FF0000"/>
          <w:szCs w:val="18"/>
        </w:rPr>
      </w:pPr>
      <w:r>
        <w:rPr>
          <w:b/>
          <w:color w:val="DA5A28"/>
          <w:szCs w:val="18"/>
        </w:rPr>
        <w:t>[Content from the district plan]</w:t>
      </w:r>
    </w:p>
    <w:p w14:paraId="1DA0A6F1" w14:textId="77777777" w:rsidR="00E43F91" w:rsidRPr="0017200B" w:rsidRDefault="00E43F91" w:rsidP="00E43F91">
      <w:pPr>
        <w:pStyle w:val="TableText"/>
        <w:rPr>
          <w:b/>
          <w:i/>
          <w:szCs w:val="18"/>
        </w:rPr>
      </w:pPr>
      <w:r>
        <w:rPr>
          <w:b/>
          <w:i/>
          <w:szCs w:val="18"/>
        </w:rPr>
        <w:t>Precincts</w:t>
      </w:r>
    </w:p>
    <w:p w14:paraId="3731379B" w14:textId="77777777" w:rsidR="00E43F91" w:rsidRPr="0017200B" w:rsidRDefault="00E43F91" w:rsidP="00E43F91">
      <w:pPr>
        <w:pStyle w:val="TableText"/>
        <w:rPr>
          <w:b/>
          <w:color w:val="FF0000"/>
          <w:szCs w:val="18"/>
        </w:rPr>
      </w:pPr>
      <w:r>
        <w:rPr>
          <w:b/>
          <w:color w:val="DA5A28"/>
          <w:szCs w:val="18"/>
        </w:rPr>
        <w:t>[Content from the district plan]</w:t>
      </w:r>
    </w:p>
    <w:p w14:paraId="762EF6CB" w14:textId="77777777" w:rsidR="00E43F91" w:rsidRPr="0017200B" w:rsidRDefault="00E43F91" w:rsidP="00E43F91">
      <w:pPr>
        <w:pStyle w:val="TableText"/>
        <w:rPr>
          <w:b/>
          <w:i/>
          <w:szCs w:val="18"/>
        </w:rPr>
      </w:pPr>
      <w:r>
        <w:rPr>
          <w:b/>
          <w:i/>
          <w:szCs w:val="18"/>
        </w:rPr>
        <w:t>Schedules</w:t>
      </w:r>
    </w:p>
    <w:p w14:paraId="02BEC083" w14:textId="77777777" w:rsidR="00E43F91" w:rsidRPr="0017200B" w:rsidRDefault="00E43F91" w:rsidP="00E43F91">
      <w:pPr>
        <w:pStyle w:val="TableText"/>
        <w:rPr>
          <w:b/>
          <w:color w:val="FF0000"/>
          <w:szCs w:val="18"/>
        </w:rPr>
      </w:pPr>
      <w:r>
        <w:rPr>
          <w:b/>
          <w:color w:val="DA5A28"/>
          <w:szCs w:val="18"/>
        </w:rPr>
        <w:t>[Content from the district plan]</w:t>
      </w:r>
    </w:p>
    <w:p w14:paraId="6AEC1151" w14:textId="77777777" w:rsidR="00E43F91" w:rsidRPr="0017200B" w:rsidRDefault="00E43F91" w:rsidP="00E43F91">
      <w:pPr>
        <w:pStyle w:val="TableTextbold"/>
        <w:rPr>
          <w:i/>
          <w:szCs w:val="18"/>
        </w:rPr>
      </w:pPr>
      <w:r>
        <w:rPr>
          <w:i/>
          <w:szCs w:val="18"/>
        </w:rPr>
        <w:t>Specific controls</w:t>
      </w:r>
    </w:p>
    <w:p w14:paraId="7D614550" w14:textId="06CCE093"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CD01674" w14:textId="77777777" w:rsidR="004E3C23" w:rsidRDefault="004E3C23" w:rsidP="00E43F91">
      <w:pPr>
        <w:pStyle w:val="TableText"/>
        <w:rPr>
          <w:b/>
          <w:color w:val="DA5A28"/>
          <w:szCs w:val="18"/>
        </w:rPr>
      </w:pPr>
    </w:p>
    <w:p w14:paraId="7F79A876" w14:textId="77777777" w:rsidR="00640A2C" w:rsidRDefault="00640A2C" w:rsidP="00AD6E1B">
      <w:pPr>
        <w:pStyle w:val="Ruleheading"/>
      </w:pPr>
      <w:r>
        <w:t>STADZ – Stadium zone</w:t>
      </w:r>
    </w:p>
    <w:p w14:paraId="540C0C8D" w14:textId="77777777" w:rsidR="00E43F91" w:rsidRPr="0017200B" w:rsidRDefault="00E43F91" w:rsidP="00E43F91">
      <w:pPr>
        <w:pStyle w:val="TableText"/>
        <w:rPr>
          <w:b/>
          <w:i/>
          <w:szCs w:val="18"/>
        </w:rPr>
      </w:pPr>
      <w:r w:rsidRPr="0017200B">
        <w:rPr>
          <w:b/>
          <w:i/>
          <w:szCs w:val="18"/>
        </w:rPr>
        <w:t>Objectives</w:t>
      </w:r>
    </w:p>
    <w:p w14:paraId="6D4A5D0E" w14:textId="77777777" w:rsidR="00E43F91" w:rsidRPr="0017200B" w:rsidRDefault="00E43F91" w:rsidP="00E43F91">
      <w:pPr>
        <w:pStyle w:val="TableText"/>
        <w:rPr>
          <w:b/>
          <w:color w:val="FF0000"/>
          <w:szCs w:val="18"/>
        </w:rPr>
      </w:pPr>
      <w:r>
        <w:rPr>
          <w:b/>
          <w:color w:val="DA5A28"/>
          <w:szCs w:val="18"/>
        </w:rPr>
        <w:t>[Content from the district plan]</w:t>
      </w:r>
    </w:p>
    <w:p w14:paraId="58E0C823" w14:textId="77777777" w:rsidR="00E43F91" w:rsidRPr="0017200B" w:rsidRDefault="00E43F91" w:rsidP="00E43F91">
      <w:pPr>
        <w:pStyle w:val="TableText"/>
        <w:rPr>
          <w:b/>
          <w:i/>
          <w:szCs w:val="18"/>
        </w:rPr>
      </w:pPr>
      <w:r w:rsidRPr="0017200B">
        <w:rPr>
          <w:b/>
          <w:i/>
          <w:szCs w:val="18"/>
        </w:rPr>
        <w:t>Policies</w:t>
      </w:r>
    </w:p>
    <w:p w14:paraId="426ACFD7" w14:textId="77777777" w:rsidR="00E43F91" w:rsidRPr="0017200B" w:rsidRDefault="00E43F91" w:rsidP="00E43F91">
      <w:pPr>
        <w:pStyle w:val="TableText"/>
        <w:rPr>
          <w:b/>
          <w:color w:val="FF0000"/>
          <w:szCs w:val="18"/>
        </w:rPr>
      </w:pPr>
      <w:r>
        <w:rPr>
          <w:b/>
          <w:color w:val="DA5A28"/>
          <w:szCs w:val="18"/>
        </w:rPr>
        <w:t>[Content from the district plan]</w:t>
      </w:r>
    </w:p>
    <w:p w14:paraId="16B43EE1" w14:textId="77777777" w:rsidR="00E43F91" w:rsidRPr="0017200B" w:rsidRDefault="00E43F91" w:rsidP="00E43F91">
      <w:pPr>
        <w:pStyle w:val="TableTextbold"/>
        <w:rPr>
          <w:i/>
          <w:szCs w:val="18"/>
        </w:rPr>
      </w:pPr>
      <w:r w:rsidRPr="0017200B">
        <w:rPr>
          <w:i/>
          <w:szCs w:val="18"/>
        </w:rPr>
        <w:t>Rules</w:t>
      </w:r>
    </w:p>
    <w:p w14:paraId="1BDCF410" w14:textId="77777777" w:rsidR="00E43F91" w:rsidRPr="0017200B" w:rsidRDefault="00E43F91" w:rsidP="00E43F91">
      <w:pPr>
        <w:pStyle w:val="TableText"/>
        <w:rPr>
          <w:b/>
          <w:color w:val="FF0000"/>
          <w:szCs w:val="18"/>
        </w:rPr>
      </w:pPr>
      <w:r>
        <w:rPr>
          <w:b/>
          <w:color w:val="DA5A28"/>
          <w:szCs w:val="18"/>
        </w:rPr>
        <w:t>[Content from the district plan]</w:t>
      </w:r>
    </w:p>
    <w:p w14:paraId="068BD7BE" w14:textId="77777777" w:rsidR="00E43F91" w:rsidRPr="0017200B" w:rsidRDefault="00E43F91" w:rsidP="00E43F91">
      <w:pPr>
        <w:pStyle w:val="TableTextbold"/>
        <w:rPr>
          <w:i/>
          <w:szCs w:val="18"/>
        </w:rPr>
      </w:pPr>
      <w:r w:rsidRPr="0017200B">
        <w:rPr>
          <w:i/>
          <w:szCs w:val="18"/>
        </w:rPr>
        <w:t>Methods</w:t>
      </w:r>
    </w:p>
    <w:p w14:paraId="3DE043E7" w14:textId="77777777" w:rsidR="00E43F91" w:rsidRPr="0017200B" w:rsidRDefault="00E43F91" w:rsidP="00E43F91">
      <w:pPr>
        <w:pStyle w:val="TableText"/>
        <w:rPr>
          <w:b/>
          <w:color w:val="FF0000"/>
          <w:szCs w:val="18"/>
        </w:rPr>
      </w:pPr>
      <w:r>
        <w:rPr>
          <w:b/>
          <w:color w:val="DA5A28"/>
          <w:szCs w:val="18"/>
        </w:rPr>
        <w:t>[Content from the district plan]</w:t>
      </w:r>
    </w:p>
    <w:p w14:paraId="5F99D161" w14:textId="77777777" w:rsidR="00E43F91" w:rsidRPr="0017200B" w:rsidRDefault="00E43F91" w:rsidP="00E43F91">
      <w:pPr>
        <w:pStyle w:val="TableText"/>
        <w:spacing w:before="0" w:after="0"/>
        <w:rPr>
          <w:b/>
          <w:i/>
          <w:szCs w:val="18"/>
        </w:rPr>
      </w:pPr>
      <w:r w:rsidRPr="0017200B">
        <w:rPr>
          <w:b/>
          <w:i/>
          <w:szCs w:val="18"/>
        </w:rPr>
        <w:t>Principal reasons</w:t>
      </w:r>
    </w:p>
    <w:p w14:paraId="2B0255A0" w14:textId="77777777" w:rsidR="00E43F91" w:rsidRPr="0017200B" w:rsidRDefault="00E43F91" w:rsidP="00E43F91">
      <w:pPr>
        <w:pStyle w:val="TableText"/>
        <w:rPr>
          <w:b/>
          <w:color w:val="C00000"/>
          <w:szCs w:val="18"/>
        </w:rPr>
      </w:pPr>
      <w:r>
        <w:rPr>
          <w:b/>
          <w:color w:val="DA5A28"/>
          <w:szCs w:val="18"/>
        </w:rPr>
        <w:t>[Content from the district plan]</w:t>
      </w:r>
    </w:p>
    <w:p w14:paraId="139B975F" w14:textId="77777777" w:rsidR="00E43F91" w:rsidRPr="0017200B" w:rsidRDefault="00E43F91" w:rsidP="00E43F91">
      <w:pPr>
        <w:pStyle w:val="TableText"/>
        <w:rPr>
          <w:b/>
          <w:i/>
          <w:szCs w:val="18"/>
        </w:rPr>
      </w:pPr>
      <w:r w:rsidRPr="0017200B">
        <w:rPr>
          <w:b/>
          <w:i/>
          <w:szCs w:val="18"/>
        </w:rPr>
        <w:lastRenderedPageBreak/>
        <w:t>Anticipated environmental results</w:t>
      </w:r>
    </w:p>
    <w:p w14:paraId="530ACC7C" w14:textId="77777777" w:rsidR="00E43F91" w:rsidRPr="0017200B" w:rsidRDefault="00E43F91" w:rsidP="00E43F91">
      <w:pPr>
        <w:pStyle w:val="TableText"/>
        <w:rPr>
          <w:b/>
          <w:color w:val="FF0000"/>
          <w:szCs w:val="18"/>
        </w:rPr>
      </w:pPr>
      <w:r>
        <w:rPr>
          <w:b/>
          <w:color w:val="DA5A28"/>
          <w:szCs w:val="18"/>
        </w:rPr>
        <w:t>[Content from the district plan]</w:t>
      </w:r>
    </w:p>
    <w:p w14:paraId="60539AFE" w14:textId="77777777" w:rsidR="00E43F91" w:rsidRPr="0017200B" w:rsidRDefault="00E43F91" w:rsidP="00E43F91">
      <w:pPr>
        <w:pStyle w:val="TableText"/>
        <w:rPr>
          <w:b/>
          <w:i/>
          <w:szCs w:val="18"/>
        </w:rPr>
      </w:pPr>
      <w:r>
        <w:rPr>
          <w:b/>
          <w:i/>
          <w:szCs w:val="18"/>
        </w:rPr>
        <w:t>Precincts</w:t>
      </w:r>
    </w:p>
    <w:p w14:paraId="026DFC56" w14:textId="77777777" w:rsidR="00E43F91" w:rsidRPr="0017200B" w:rsidRDefault="00E43F91" w:rsidP="00E43F91">
      <w:pPr>
        <w:pStyle w:val="TableText"/>
        <w:rPr>
          <w:b/>
          <w:color w:val="FF0000"/>
          <w:szCs w:val="18"/>
        </w:rPr>
      </w:pPr>
      <w:r>
        <w:rPr>
          <w:b/>
          <w:color w:val="DA5A28"/>
          <w:szCs w:val="18"/>
        </w:rPr>
        <w:t>[Content from the district plan]</w:t>
      </w:r>
    </w:p>
    <w:p w14:paraId="50761E99" w14:textId="77777777" w:rsidR="00E43F91" w:rsidRPr="0017200B" w:rsidRDefault="00E43F91" w:rsidP="00E43F91">
      <w:pPr>
        <w:pStyle w:val="TableText"/>
        <w:rPr>
          <w:b/>
          <w:i/>
          <w:szCs w:val="18"/>
        </w:rPr>
      </w:pPr>
      <w:r>
        <w:rPr>
          <w:b/>
          <w:i/>
          <w:szCs w:val="18"/>
        </w:rPr>
        <w:t>Schedules</w:t>
      </w:r>
    </w:p>
    <w:p w14:paraId="5E80A5A1" w14:textId="77777777" w:rsidR="00E43F91" w:rsidRPr="0017200B" w:rsidRDefault="00E43F91" w:rsidP="00E43F91">
      <w:pPr>
        <w:pStyle w:val="TableText"/>
        <w:rPr>
          <w:b/>
          <w:color w:val="FF0000"/>
          <w:szCs w:val="18"/>
        </w:rPr>
      </w:pPr>
      <w:r>
        <w:rPr>
          <w:b/>
          <w:color w:val="DA5A28"/>
          <w:szCs w:val="18"/>
        </w:rPr>
        <w:t>[Content from the district plan]</w:t>
      </w:r>
    </w:p>
    <w:p w14:paraId="085EFE5D" w14:textId="77777777" w:rsidR="00E43F91" w:rsidRPr="0017200B" w:rsidRDefault="00E43F91" w:rsidP="00E43F91">
      <w:pPr>
        <w:pStyle w:val="TableTextbold"/>
        <w:rPr>
          <w:i/>
          <w:szCs w:val="18"/>
        </w:rPr>
      </w:pPr>
      <w:r>
        <w:rPr>
          <w:i/>
          <w:szCs w:val="18"/>
        </w:rPr>
        <w:t>Specific controls</w:t>
      </w:r>
    </w:p>
    <w:p w14:paraId="3F50E657" w14:textId="4773283A"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27DB196E" w14:textId="77777777" w:rsidR="004E3C23" w:rsidRDefault="004E3C23" w:rsidP="00E43F91">
      <w:pPr>
        <w:pStyle w:val="TableText"/>
        <w:rPr>
          <w:b/>
          <w:color w:val="DA5A28"/>
          <w:szCs w:val="18"/>
        </w:rPr>
      </w:pPr>
    </w:p>
    <w:p w14:paraId="26CF8375" w14:textId="77777777" w:rsidR="00640A2C" w:rsidRDefault="00640A2C" w:rsidP="00AD6E1B">
      <w:pPr>
        <w:pStyle w:val="Ruleheading"/>
      </w:pPr>
      <w:r>
        <w:t>FUZ – Future urban zone</w:t>
      </w:r>
    </w:p>
    <w:p w14:paraId="014FE65C" w14:textId="77777777" w:rsidR="00E43F91" w:rsidRPr="0017200B" w:rsidRDefault="00E43F91" w:rsidP="00E43F91">
      <w:pPr>
        <w:pStyle w:val="TableText"/>
        <w:rPr>
          <w:b/>
          <w:i/>
          <w:szCs w:val="18"/>
        </w:rPr>
      </w:pPr>
      <w:r w:rsidRPr="0017200B">
        <w:rPr>
          <w:b/>
          <w:i/>
          <w:szCs w:val="18"/>
        </w:rPr>
        <w:t>Objectives</w:t>
      </w:r>
    </w:p>
    <w:p w14:paraId="7144F7A3" w14:textId="77777777" w:rsidR="00E43F91" w:rsidRPr="0017200B" w:rsidRDefault="00E43F91" w:rsidP="00E43F91">
      <w:pPr>
        <w:pStyle w:val="TableText"/>
        <w:rPr>
          <w:b/>
          <w:color w:val="FF0000"/>
          <w:szCs w:val="18"/>
        </w:rPr>
      </w:pPr>
      <w:r>
        <w:rPr>
          <w:b/>
          <w:color w:val="DA5A28"/>
          <w:szCs w:val="18"/>
        </w:rPr>
        <w:t>[Content from the district plan]</w:t>
      </w:r>
    </w:p>
    <w:p w14:paraId="7DDD2C76" w14:textId="77777777" w:rsidR="00E43F91" w:rsidRPr="0017200B" w:rsidRDefault="00E43F91" w:rsidP="00E43F91">
      <w:pPr>
        <w:pStyle w:val="TableText"/>
        <w:rPr>
          <w:b/>
          <w:i/>
          <w:szCs w:val="18"/>
        </w:rPr>
      </w:pPr>
      <w:r w:rsidRPr="0017200B">
        <w:rPr>
          <w:b/>
          <w:i/>
          <w:szCs w:val="18"/>
        </w:rPr>
        <w:t>Policies</w:t>
      </w:r>
    </w:p>
    <w:p w14:paraId="28FFA72D" w14:textId="77777777" w:rsidR="00E43F91" w:rsidRPr="0017200B" w:rsidRDefault="00E43F91" w:rsidP="00E43F91">
      <w:pPr>
        <w:pStyle w:val="TableText"/>
        <w:rPr>
          <w:b/>
          <w:color w:val="FF0000"/>
          <w:szCs w:val="18"/>
        </w:rPr>
      </w:pPr>
      <w:r>
        <w:rPr>
          <w:b/>
          <w:color w:val="DA5A28"/>
          <w:szCs w:val="18"/>
        </w:rPr>
        <w:t>[Content from the district plan]</w:t>
      </w:r>
    </w:p>
    <w:p w14:paraId="72BD2A02" w14:textId="77777777" w:rsidR="00E43F91" w:rsidRPr="0017200B" w:rsidRDefault="00E43F91" w:rsidP="00E43F91">
      <w:pPr>
        <w:pStyle w:val="TableTextbold"/>
        <w:rPr>
          <w:i/>
          <w:szCs w:val="18"/>
        </w:rPr>
      </w:pPr>
      <w:r w:rsidRPr="0017200B">
        <w:rPr>
          <w:i/>
          <w:szCs w:val="18"/>
        </w:rPr>
        <w:t>Rules</w:t>
      </w:r>
    </w:p>
    <w:p w14:paraId="5E018590" w14:textId="77777777" w:rsidR="00E43F91" w:rsidRPr="0017200B" w:rsidRDefault="00E43F91" w:rsidP="00E43F91">
      <w:pPr>
        <w:pStyle w:val="TableText"/>
        <w:rPr>
          <w:b/>
          <w:color w:val="FF0000"/>
          <w:szCs w:val="18"/>
        </w:rPr>
      </w:pPr>
      <w:r>
        <w:rPr>
          <w:b/>
          <w:color w:val="DA5A28"/>
          <w:szCs w:val="18"/>
        </w:rPr>
        <w:t>[Content from the district plan]</w:t>
      </w:r>
    </w:p>
    <w:p w14:paraId="7B6DC272" w14:textId="77777777" w:rsidR="00E43F91" w:rsidRPr="0017200B" w:rsidRDefault="00E43F91" w:rsidP="00E43F91">
      <w:pPr>
        <w:pStyle w:val="TableTextbold"/>
        <w:rPr>
          <w:i/>
          <w:szCs w:val="18"/>
        </w:rPr>
      </w:pPr>
      <w:r w:rsidRPr="0017200B">
        <w:rPr>
          <w:i/>
          <w:szCs w:val="18"/>
        </w:rPr>
        <w:t>Methods</w:t>
      </w:r>
    </w:p>
    <w:p w14:paraId="3CC98726" w14:textId="77777777" w:rsidR="00E43F91" w:rsidRPr="0017200B" w:rsidRDefault="00E43F91" w:rsidP="00E43F91">
      <w:pPr>
        <w:pStyle w:val="TableText"/>
        <w:rPr>
          <w:b/>
          <w:color w:val="FF0000"/>
          <w:szCs w:val="18"/>
        </w:rPr>
      </w:pPr>
      <w:r>
        <w:rPr>
          <w:b/>
          <w:color w:val="DA5A28"/>
          <w:szCs w:val="18"/>
        </w:rPr>
        <w:t>[Content from the district plan]</w:t>
      </w:r>
    </w:p>
    <w:p w14:paraId="1A52A0D6" w14:textId="77777777" w:rsidR="00E43F91" w:rsidRPr="0017200B" w:rsidRDefault="00E43F91" w:rsidP="00E43F91">
      <w:pPr>
        <w:pStyle w:val="TableText"/>
        <w:spacing w:before="0" w:after="0"/>
        <w:rPr>
          <w:b/>
          <w:i/>
          <w:szCs w:val="18"/>
        </w:rPr>
      </w:pPr>
      <w:r w:rsidRPr="0017200B">
        <w:rPr>
          <w:b/>
          <w:i/>
          <w:szCs w:val="18"/>
        </w:rPr>
        <w:t>Principal reasons</w:t>
      </w:r>
    </w:p>
    <w:p w14:paraId="6EF0F806" w14:textId="77777777" w:rsidR="00E43F91" w:rsidRPr="0017200B" w:rsidRDefault="00E43F91" w:rsidP="00E43F91">
      <w:pPr>
        <w:pStyle w:val="TableText"/>
        <w:rPr>
          <w:b/>
          <w:color w:val="C00000"/>
          <w:szCs w:val="18"/>
        </w:rPr>
      </w:pPr>
      <w:r>
        <w:rPr>
          <w:b/>
          <w:color w:val="DA5A28"/>
          <w:szCs w:val="18"/>
        </w:rPr>
        <w:t>[Content from the district plan]</w:t>
      </w:r>
    </w:p>
    <w:p w14:paraId="2D67E68E" w14:textId="77777777" w:rsidR="00E43F91" w:rsidRPr="0017200B" w:rsidRDefault="00E43F91" w:rsidP="00E43F91">
      <w:pPr>
        <w:pStyle w:val="TableText"/>
        <w:rPr>
          <w:b/>
          <w:i/>
          <w:szCs w:val="18"/>
        </w:rPr>
      </w:pPr>
      <w:r w:rsidRPr="0017200B">
        <w:rPr>
          <w:b/>
          <w:i/>
          <w:szCs w:val="18"/>
        </w:rPr>
        <w:t>Anticipated environmental results</w:t>
      </w:r>
    </w:p>
    <w:p w14:paraId="0604B07A" w14:textId="77777777" w:rsidR="00E43F91" w:rsidRPr="0017200B" w:rsidRDefault="00E43F91" w:rsidP="00E43F91">
      <w:pPr>
        <w:pStyle w:val="TableText"/>
        <w:rPr>
          <w:b/>
          <w:color w:val="FF0000"/>
          <w:szCs w:val="18"/>
        </w:rPr>
      </w:pPr>
      <w:r>
        <w:rPr>
          <w:b/>
          <w:color w:val="DA5A28"/>
          <w:szCs w:val="18"/>
        </w:rPr>
        <w:t>[Content from the district plan]</w:t>
      </w:r>
    </w:p>
    <w:p w14:paraId="7CF2F875" w14:textId="77777777" w:rsidR="00E43F91" w:rsidRPr="0017200B" w:rsidRDefault="00E43F91" w:rsidP="00E43F91">
      <w:pPr>
        <w:pStyle w:val="TableText"/>
        <w:rPr>
          <w:b/>
          <w:i/>
          <w:szCs w:val="18"/>
        </w:rPr>
      </w:pPr>
      <w:r>
        <w:rPr>
          <w:b/>
          <w:i/>
          <w:szCs w:val="18"/>
        </w:rPr>
        <w:t>Precincts</w:t>
      </w:r>
    </w:p>
    <w:p w14:paraId="10328CEE" w14:textId="77777777" w:rsidR="00E43F91" w:rsidRPr="0017200B" w:rsidRDefault="00E43F91" w:rsidP="00E43F91">
      <w:pPr>
        <w:pStyle w:val="TableText"/>
        <w:rPr>
          <w:b/>
          <w:color w:val="FF0000"/>
          <w:szCs w:val="18"/>
        </w:rPr>
      </w:pPr>
      <w:r>
        <w:rPr>
          <w:b/>
          <w:color w:val="DA5A28"/>
          <w:szCs w:val="18"/>
        </w:rPr>
        <w:t>[Content from the district plan]</w:t>
      </w:r>
    </w:p>
    <w:p w14:paraId="7E5533A4" w14:textId="77777777" w:rsidR="00E43F91" w:rsidRPr="0017200B" w:rsidRDefault="00E43F91" w:rsidP="00E43F91">
      <w:pPr>
        <w:pStyle w:val="TableText"/>
        <w:rPr>
          <w:b/>
          <w:i/>
          <w:szCs w:val="18"/>
        </w:rPr>
      </w:pPr>
      <w:r>
        <w:rPr>
          <w:b/>
          <w:i/>
          <w:szCs w:val="18"/>
        </w:rPr>
        <w:lastRenderedPageBreak/>
        <w:t>Schedules</w:t>
      </w:r>
    </w:p>
    <w:p w14:paraId="25AB08BA" w14:textId="77777777" w:rsidR="00E43F91" w:rsidRPr="0017200B" w:rsidRDefault="00E43F91" w:rsidP="00E43F91">
      <w:pPr>
        <w:pStyle w:val="TableText"/>
        <w:rPr>
          <w:b/>
          <w:color w:val="FF0000"/>
          <w:szCs w:val="18"/>
        </w:rPr>
      </w:pPr>
      <w:r>
        <w:rPr>
          <w:b/>
          <w:color w:val="DA5A28"/>
          <w:szCs w:val="18"/>
        </w:rPr>
        <w:t>[Content from the district plan]</w:t>
      </w:r>
    </w:p>
    <w:p w14:paraId="2D7A7BA6" w14:textId="77777777" w:rsidR="00E43F91" w:rsidRPr="0017200B" w:rsidRDefault="00E43F91" w:rsidP="00E43F91">
      <w:pPr>
        <w:pStyle w:val="TableTextbold"/>
        <w:rPr>
          <w:i/>
          <w:szCs w:val="18"/>
        </w:rPr>
      </w:pPr>
      <w:r>
        <w:rPr>
          <w:i/>
          <w:szCs w:val="18"/>
        </w:rPr>
        <w:t>Specific controls</w:t>
      </w:r>
    </w:p>
    <w:p w14:paraId="4EE64BFF" w14:textId="531648C8"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18F30C1B" w14:textId="77777777" w:rsidR="004E3C23" w:rsidRDefault="004E3C23" w:rsidP="00E43F91">
      <w:pPr>
        <w:pStyle w:val="TableText"/>
        <w:rPr>
          <w:b/>
          <w:color w:val="DA5A28"/>
          <w:szCs w:val="18"/>
        </w:rPr>
      </w:pPr>
    </w:p>
    <w:p w14:paraId="0C2B1410" w14:textId="77777777" w:rsidR="00640A2C" w:rsidRPr="00174DB0" w:rsidRDefault="00640A2C" w:rsidP="00AD6E1B">
      <w:pPr>
        <w:pStyle w:val="Ruleheading"/>
      </w:pPr>
      <w:r w:rsidRPr="00174DB0">
        <w:t>MPZ – Māori purpose zone</w:t>
      </w:r>
    </w:p>
    <w:p w14:paraId="5E17A05F" w14:textId="77777777" w:rsidR="00E43F91" w:rsidRPr="0017200B" w:rsidRDefault="00E43F91" w:rsidP="00E43F91">
      <w:pPr>
        <w:pStyle w:val="TableText"/>
        <w:rPr>
          <w:b/>
          <w:i/>
          <w:szCs w:val="18"/>
        </w:rPr>
      </w:pPr>
      <w:r w:rsidRPr="0017200B">
        <w:rPr>
          <w:b/>
          <w:i/>
          <w:szCs w:val="18"/>
        </w:rPr>
        <w:t>Objectives</w:t>
      </w:r>
    </w:p>
    <w:p w14:paraId="4B7042A3" w14:textId="77777777" w:rsidR="00E43F91" w:rsidRPr="0017200B" w:rsidRDefault="00E43F91" w:rsidP="00E43F91">
      <w:pPr>
        <w:pStyle w:val="TableText"/>
        <w:rPr>
          <w:b/>
          <w:color w:val="FF0000"/>
          <w:szCs w:val="18"/>
        </w:rPr>
      </w:pPr>
      <w:r>
        <w:rPr>
          <w:b/>
          <w:color w:val="DA5A28"/>
          <w:szCs w:val="18"/>
        </w:rPr>
        <w:t>[Content from the district plan]</w:t>
      </w:r>
    </w:p>
    <w:p w14:paraId="2CB95729" w14:textId="77777777" w:rsidR="00E43F91" w:rsidRPr="0017200B" w:rsidRDefault="00E43F91" w:rsidP="00E43F91">
      <w:pPr>
        <w:pStyle w:val="TableText"/>
        <w:rPr>
          <w:b/>
          <w:i/>
          <w:szCs w:val="18"/>
        </w:rPr>
      </w:pPr>
      <w:r w:rsidRPr="0017200B">
        <w:rPr>
          <w:b/>
          <w:i/>
          <w:szCs w:val="18"/>
        </w:rPr>
        <w:t>Policies</w:t>
      </w:r>
    </w:p>
    <w:p w14:paraId="5D51819B" w14:textId="77777777" w:rsidR="00E43F91" w:rsidRPr="0017200B" w:rsidRDefault="00E43F91" w:rsidP="00E43F91">
      <w:pPr>
        <w:pStyle w:val="TableText"/>
        <w:rPr>
          <w:b/>
          <w:color w:val="FF0000"/>
          <w:szCs w:val="18"/>
        </w:rPr>
      </w:pPr>
      <w:r>
        <w:rPr>
          <w:b/>
          <w:color w:val="DA5A28"/>
          <w:szCs w:val="18"/>
        </w:rPr>
        <w:t>[Content from the district plan]</w:t>
      </w:r>
    </w:p>
    <w:p w14:paraId="1AE5FC9D" w14:textId="77777777" w:rsidR="00E43F91" w:rsidRPr="0017200B" w:rsidRDefault="00E43F91" w:rsidP="00E43F91">
      <w:pPr>
        <w:pStyle w:val="TableTextbold"/>
        <w:rPr>
          <w:i/>
          <w:szCs w:val="18"/>
        </w:rPr>
      </w:pPr>
      <w:r w:rsidRPr="0017200B">
        <w:rPr>
          <w:i/>
          <w:szCs w:val="18"/>
        </w:rPr>
        <w:t>Rules</w:t>
      </w:r>
    </w:p>
    <w:p w14:paraId="0418DCB2" w14:textId="77777777" w:rsidR="00E43F91" w:rsidRPr="0017200B" w:rsidRDefault="00E43F91" w:rsidP="00E43F91">
      <w:pPr>
        <w:pStyle w:val="TableText"/>
        <w:rPr>
          <w:b/>
          <w:color w:val="FF0000"/>
          <w:szCs w:val="18"/>
        </w:rPr>
      </w:pPr>
      <w:r>
        <w:rPr>
          <w:b/>
          <w:color w:val="DA5A28"/>
          <w:szCs w:val="18"/>
        </w:rPr>
        <w:t>[Content from the district plan]</w:t>
      </w:r>
    </w:p>
    <w:p w14:paraId="48D73AFB" w14:textId="77777777" w:rsidR="00E43F91" w:rsidRPr="0017200B" w:rsidRDefault="00E43F91" w:rsidP="00E43F91">
      <w:pPr>
        <w:pStyle w:val="TableTextbold"/>
        <w:rPr>
          <w:i/>
          <w:szCs w:val="18"/>
        </w:rPr>
      </w:pPr>
      <w:r w:rsidRPr="0017200B">
        <w:rPr>
          <w:i/>
          <w:szCs w:val="18"/>
        </w:rPr>
        <w:t>Methods</w:t>
      </w:r>
    </w:p>
    <w:p w14:paraId="03FE905F" w14:textId="77777777" w:rsidR="00E43F91" w:rsidRPr="0017200B" w:rsidRDefault="00E43F91" w:rsidP="00E43F91">
      <w:pPr>
        <w:pStyle w:val="TableText"/>
        <w:rPr>
          <w:b/>
          <w:color w:val="FF0000"/>
          <w:szCs w:val="18"/>
        </w:rPr>
      </w:pPr>
      <w:r>
        <w:rPr>
          <w:b/>
          <w:color w:val="DA5A28"/>
          <w:szCs w:val="18"/>
        </w:rPr>
        <w:t>[Content from the district plan]</w:t>
      </w:r>
    </w:p>
    <w:p w14:paraId="57F5302D" w14:textId="77777777" w:rsidR="00E43F91" w:rsidRPr="0017200B" w:rsidRDefault="00E43F91" w:rsidP="00E43F91">
      <w:pPr>
        <w:pStyle w:val="TableText"/>
        <w:spacing w:before="0" w:after="0"/>
        <w:rPr>
          <w:b/>
          <w:i/>
          <w:szCs w:val="18"/>
        </w:rPr>
      </w:pPr>
      <w:r w:rsidRPr="0017200B">
        <w:rPr>
          <w:b/>
          <w:i/>
          <w:szCs w:val="18"/>
        </w:rPr>
        <w:t>Principal reasons</w:t>
      </w:r>
    </w:p>
    <w:p w14:paraId="744619DE" w14:textId="77777777" w:rsidR="00E43F91" w:rsidRPr="0017200B" w:rsidRDefault="00E43F91" w:rsidP="00E43F91">
      <w:pPr>
        <w:pStyle w:val="TableText"/>
        <w:rPr>
          <w:b/>
          <w:color w:val="C00000"/>
          <w:szCs w:val="18"/>
        </w:rPr>
      </w:pPr>
      <w:r>
        <w:rPr>
          <w:b/>
          <w:color w:val="DA5A28"/>
          <w:szCs w:val="18"/>
        </w:rPr>
        <w:t>[Content from the district plan]</w:t>
      </w:r>
    </w:p>
    <w:p w14:paraId="405B4C97" w14:textId="77777777" w:rsidR="00E43F91" w:rsidRPr="0017200B" w:rsidRDefault="00E43F91" w:rsidP="00E43F91">
      <w:pPr>
        <w:pStyle w:val="TableText"/>
        <w:rPr>
          <w:b/>
          <w:i/>
          <w:szCs w:val="18"/>
        </w:rPr>
      </w:pPr>
      <w:r w:rsidRPr="0017200B">
        <w:rPr>
          <w:b/>
          <w:i/>
          <w:szCs w:val="18"/>
        </w:rPr>
        <w:t>Anticipated environmental results</w:t>
      </w:r>
    </w:p>
    <w:p w14:paraId="099608E9" w14:textId="77777777" w:rsidR="00E43F91" w:rsidRPr="0017200B" w:rsidRDefault="00E43F91" w:rsidP="00E43F91">
      <w:pPr>
        <w:pStyle w:val="TableText"/>
        <w:rPr>
          <w:b/>
          <w:color w:val="FF0000"/>
          <w:szCs w:val="18"/>
        </w:rPr>
      </w:pPr>
      <w:r>
        <w:rPr>
          <w:b/>
          <w:color w:val="DA5A28"/>
          <w:szCs w:val="18"/>
        </w:rPr>
        <w:t>[Content from the district plan]</w:t>
      </w:r>
    </w:p>
    <w:p w14:paraId="5BE09421" w14:textId="77777777" w:rsidR="00E43F91" w:rsidRPr="0017200B" w:rsidRDefault="00E43F91" w:rsidP="00E43F91">
      <w:pPr>
        <w:pStyle w:val="TableText"/>
        <w:rPr>
          <w:b/>
          <w:i/>
          <w:szCs w:val="18"/>
        </w:rPr>
      </w:pPr>
      <w:r>
        <w:rPr>
          <w:b/>
          <w:i/>
          <w:szCs w:val="18"/>
        </w:rPr>
        <w:t>Precincts</w:t>
      </w:r>
    </w:p>
    <w:p w14:paraId="519FACC0" w14:textId="77777777" w:rsidR="00E43F91" w:rsidRPr="0017200B" w:rsidRDefault="00E43F91" w:rsidP="00E43F91">
      <w:pPr>
        <w:pStyle w:val="TableText"/>
        <w:rPr>
          <w:b/>
          <w:color w:val="FF0000"/>
          <w:szCs w:val="18"/>
        </w:rPr>
      </w:pPr>
      <w:r>
        <w:rPr>
          <w:b/>
          <w:color w:val="DA5A28"/>
          <w:szCs w:val="18"/>
        </w:rPr>
        <w:t>[Content from the district plan]</w:t>
      </w:r>
    </w:p>
    <w:p w14:paraId="75B317C4" w14:textId="77777777" w:rsidR="00E43F91" w:rsidRPr="0017200B" w:rsidRDefault="00E43F91" w:rsidP="00E43F91">
      <w:pPr>
        <w:pStyle w:val="TableText"/>
        <w:rPr>
          <w:b/>
          <w:i/>
          <w:szCs w:val="18"/>
        </w:rPr>
      </w:pPr>
      <w:r>
        <w:rPr>
          <w:b/>
          <w:i/>
          <w:szCs w:val="18"/>
        </w:rPr>
        <w:t>Schedules</w:t>
      </w:r>
    </w:p>
    <w:p w14:paraId="72A3A81F" w14:textId="77777777" w:rsidR="00E43F91" w:rsidRPr="0017200B" w:rsidRDefault="00E43F91" w:rsidP="00E43F91">
      <w:pPr>
        <w:pStyle w:val="TableText"/>
        <w:rPr>
          <w:b/>
          <w:color w:val="FF0000"/>
          <w:szCs w:val="18"/>
        </w:rPr>
      </w:pPr>
      <w:r>
        <w:rPr>
          <w:b/>
          <w:color w:val="DA5A28"/>
          <w:szCs w:val="18"/>
        </w:rPr>
        <w:t>[Content from the district plan]</w:t>
      </w:r>
    </w:p>
    <w:p w14:paraId="0B759916" w14:textId="77777777" w:rsidR="00E43F91" w:rsidRPr="0017200B" w:rsidRDefault="00E43F91" w:rsidP="00E43F91">
      <w:pPr>
        <w:pStyle w:val="TableTextbold"/>
        <w:rPr>
          <w:i/>
          <w:szCs w:val="18"/>
        </w:rPr>
      </w:pPr>
      <w:r>
        <w:rPr>
          <w:i/>
          <w:szCs w:val="18"/>
        </w:rPr>
        <w:t>Specific controls</w:t>
      </w:r>
    </w:p>
    <w:p w14:paraId="397EA328" w14:textId="2C1D9A30"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06B0DEC9" w14:textId="77777777" w:rsidR="004E3C23" w:rsidRDefault="004E3C23" w:rsidP="00E43F91">
      <w:pPr>
        <w:pStyle w:val="TableText"/>
        <w:rPr>
          <w:b/>
          <w:color w:val="DA5A28"/>
          <w:szCs w:val="18"/>
        </w:rPr>
      </w:pPr>
    </w:p>
    <w:p w14:paraId="019C38E6" w14:textId="77777777" w:rsidR="00640A2C" w:rsidRDefault="00640A2C" w:rsidP="00AD6E1B">
      <w:pPr>
        <w:pStyle w:val="Ruleheading"/>
      </w:pPr>
      <w:r w:rsidRPr="00174DB0">
        <w:t>CORZ – Corrections zone</w:t>
      </w:r>
    </w:p>
    <w:p w14:paraId="2D6BC3CE" w14:textId="77777777" w:rsidR="00E43F91" w:rsidRPr="0017200B" w:rsidRDefault="00E43F91" w:rsidP="00E43F91">
      <w:pPr>
        <w:pStyle w:val="TableText"/>
        <w:rPr>
          <w:b/>
          <w:i/>
          <w:szCs w:val="18"/>
        </w:rPr>
      </w:pPr>
      <w:r w:rsidRPr="0017200B">
        <w:rPr>
          <w:b/>
          <w:i/>
          <w:szCs w:val="18"/>
        </w:rPr>
        <w:t>Objectives</w:t>
      </w:r>
    </w:p>
    <w:p w14:paraId="1A4375C1" w14:textId="77777777" w:rsidR="00E43F91" w:rsidRPr="0017200B" w:rsidRDefault="00E43F91" w:rsidP="00E43F91">
      <w:pPr>
        <w:pStyle w:val="TableText"/>
        <w:rPr>
          <w:b/>
          <w:color w:val="FF0000"/>
          <w:szCs w:val="18"/>
        </w:rPr>
      </w:pPr>
      <w:r>
        <w:rPr>
          <w:b/>
          <w:color w:val="DA5A28"/>
          <w:szCs w:val="18"/>
        </w:rPr>
        <w:t>[Content from the district plan]</w:t>
      </w:r>
    </w:p>
    <w:p w14:paraId="29091E45" w14:textId="77777777" w:rsidR="00E43F91" w:rsidRPr="0017200B" w:rsidRDefault="00E43F91" w:rsidP="00E43F91">
      <w:pPr>
        <w:pStyle w:val="TableText"/>
        <w:rPr>
          <w:b/>
          <w:i/>
          <w:szCs w:val="18"/>
        </w:rPr>
      </w:pPr>
      <w:r w:rsidRPr="0017200B">
        <w:rPr>
          <w:b/>
          <w:i/>
          <w:szCs w:val="18"/>
        </w:rPr>
        <w:t>Policies</w:t>
      </w:r>
    </w:p>
    <w:p w14:paraId="5DDAF689" w14:textId="77777777" w:rsidR="00E43F91" w:rsidRPr="0017200B" w:rsidRDefault="00E43F91" w:rsidP="00E43F91">
      <w:pPr>
        <w:pStyle w:val="TableText"/>
        <w:rPr>
          <w:b/>
          <w:color w:val="FF0000"/>
          <w:szCs w:val="18"/>
        </w:rPr>
      </w:pPr>
      <w:r>
        <w:rPr>
          <w:b/>
          <w:color w:val="DA5A28"/>
          <w:szCs w:val="18"/>
        </w:rPr>
        <w:t>[Content from the district plan]</w:t>
      </w:r>
    </w:p>
    <w:p w14:paraId="3430CBD3" w14:textId="77777777" w:rsidR="00E43F91" w:rsidRPr="0017200B" w:rsidRDefault="00E43F91" w:rsidP="00E43F91">
      <w:pPr>
        <w:pStyle w:val="TableTextbold"/>
        <w:rPr>
          <w:i/>
          <w:szCs w:val="18"/>
        </w:rPr>
      </w:pPr>
      <w:r w:rsidRPr="0017200B">
        <w:rPr>
          <w:i/>
          <w:szCs w:val="18"/>
        </w:rPr>
        <w:t>Rules</w:t>
      </w:r>
    </w:p>
    <w:p w14:paraId="4F082043" w14:textId="77777777" w:rsidR="00E43F91" w:rsidRPr="0017200B" w:rsidRDefault="00E43F91" w:rsidP="00E43F91">
      <w:pPr>
        <w:pStyle w:val="TableText"/>
        <w:rPr>
          <w:b/>
          <w:color w:val="FF0000"/>
          <w:szCs w:val="18"/>
        </w:rPr>
      </w:pPr>
      <w:r>
        <w:rPr>
          <w:b/>
          <w:color w:val="DA5A28"/>
          <w:szCs w:val="18"/>
        </w:rPr>
        <w:t>[Content from the district plan]</w:t>
      </w:r>
    </w:p>
    <w:p w14:paraId="05CA968A" w14:textId="77777777" w:rsidR="00E43F91" w:rsidRPr="0017200B" w:rsidRDefault="00E43F91" w:rsidP="00E43F91">
      <w:pPr>
        <w:pStyle w:val="TableTextbold"/>
        <w:rPr>
          <w:i/>
          <w:szCs w:val="18"/>
        </w:rPr>
      </w:pPr>
      <w:r w:rsidRPr="0017200B">
        <w:rPr>
          <w:i/>
          <w:szCs w:val="18"/>
        </w:rPr>
        <w:t>Methods</w:t>
      </w:r>
    </w:p>
    <w:p w14:paraId="47FDEAB3" w14:textId="77777777" w:rsidR="00E43F91" w:rsidRPr="0017200B" w:rsidRDefault="00E43F91" w:rsidP="00E43F91">
      <w:pPr>
        <w:pStyle w:val="TableText"/>
        <w:rPr>
          <w:b/>
          <w:color w:val="FF0000"/>
          <w:szCs w:val="18"/>
        </w:rPr>
      </w:pPr>
      <w:r>
        <w:rPr>
          <w:b/>
          <w:color w:val="DA5A28"/>
          <w:szCs w:val="18"/>
        </w:rPr>
        <w:t>[Content from the district plan]</w:t>
      </w:r>
    </w:p>
    <w:p w14:paraId="7321A233" w14:textId="77777777" w:rsidR="00E43F91" w:rsidRPr="0017200B" w:rsidRDefault="00E43F91" w:rsidP="00E43F91">
      <w:pPr>
        <w:pStyle w:val="TableText"/>
        <w:spacing w:before="0" w:after="0"/>
        <w:rPr>
          <w:b/>
          <w:i/>
          <w:szCs w:val="18"/>
        </w:rPr>
      </w:pPr>
      <w:r w:rsidRPr="0017200B">
        <w:rPr>
          <w:b/>
          <w:i/>
          <w:szCs w:val="18"/>
        </w:rPr>
        <w:t>Principal reasons</w:t>
      </w:r>
    </w:p>
    <w:p w14:paraId="6C58822D" w14:textId="77777777" w:rsidR="00E43F91" w:rsidRPr="0017200B" w:rsidRDefault="00E43F91" w:rsidP="00E43F91">
      <w:pPr>
        <w:pStyle w:val="TableText"/>
        <w:rPr>
          <w:b/>
          <w:color w:val="C00000"/>
          <w:szCs w:val="18"/>
        </w:rPr>
      </w:pPr>
      <w:r>
        <w:rPr>
          <w:b/>
          <w:color w:val="DA5A28"/>
          <w:szCs w:val="18"/>
        </w:rPr>
        <w:t>[Content from the district plan]</w:t>
      </w:r>
    </w:p>
    <w:p w14:paraId="1A86D7BC" w14:textId="77777777" w:rsidR="00E43F91" w:rsidRPr="0017200B" w:rsidRDefault="00E43F91" w:rsidP="00E43F91">
      <w:pPr>
        <w:pStyle w:val="TableText"/>
        <w:rPr>
          <w:b/>
          <w:i/>
          <w:szCs w:val="18"/>
        </w:rPr>
      </w:pPr>
      <w:r w:rsidRPr="0017200B">
        <w:rPr>
          <w:b/>
          <w:i/>
          <w:szCs w:val="18"/>
        </w:rPr>
        <w:t>Anticipated environmental results</w:t>
      </w:r>
    </w:p>
    <w:p w14:paraId="420F039D" w14:textId="77777777" w:rsidR="00E43F91" w:rsidRPr="0017200B" w:rsidRDefault="00E43F91" w:rsidP="00E43F91">
      <w:pPr>
        <w:pStyle w:val="TableText"/>
        <w:rPr>
          <w:b/>
          <w:color w:val="FF0000"/>
          <w:szCs w:val="18"/>
        </w:rPr>
      </w:pPr>
      <w:r>
        <w:rPr>
          <w:b/>
          <w:color w:val="DA5A28"/>
          <w:szCs w:val="18"/>
        </w:rPr>
        <w:t>[Content from the district plan]</w:t>
      </w:r>
    </w:p>
    <w:p w14:paraId="550A8057" w14:textId="77777777" w:rsidR="00E43F91" w:rsidRPr="0017200B" w:rsidRDefault="00E43F91" w:rsidP="00E43F91">
      <w:pPr>
        <w:pStyle w:val="TableText"/>
        <w:rPr>
          <w:b/>
          <w:i/>
          <w:szCs w:val="18"/>
        </w:rPr>
      </w:pPr>
      <w:r>
        <w:rPr>
          <w:b/>
          <w:i/>
          <w:szCs w:val="18"/>
        </w:rPr>
        <w:t>Precincts</w:t>
      </w:r>
    </w:p>
    <w:p w14:paraId="0EEA6F70" w14:textId="77777777" w:rsidR="00E43F91" w:rsidRPr="0017200B" w:rsidRDefault="00E43F91" w:rsidP="00E43F91">
      <w:pPr>
        <w:pStyle w:val="TableText"/>
        <w:rPr>
          <w:b/>
          <w:color w:val="FF0000"/>
          <w:szCs w:val="18"/>
        </w:rPr>
      </w:pPr>
      <w:r>
        <w:rPr>
          <w:b/>
          <w:color w:val="DA5A28"/>
          <w:szCs w:val="18"/>
        </w:rPr>
        <w:t>[Content from the district plan]</w:t>
      </w:r>
    </w:p>
    <w:p w14:paraId="52C1C965" w14:textId="77777777" w:rsidR="00E43F91" w:rsidRPr="0017200B" w:rsidRDefault="00E43F91" w:rsidP="00E43F91">
      <w:pPr>
        <w:pStyle w:val="TableText"/>
        <w:rPr>
          <w:b/>
          <w:i/>
          <w:szCs w:val="18"/>
        </w:rPr>
      </w:pPr>
      <w:r>
        <w:rPr>
          <w:b/>
          <w:i/>
          <w:szCs w:val="18"/>
        </w:rPr>
        <w:t>Schedules</w:t>
      </w:r>
    </w:p>
    <w:p w14:paraId="6F57F9E3" w14:textId="77777777" w:rsidR="00E43F91" w:rsidRPr="0017200B" w:rsidRDefault="00E43F91" w:rsidP="00E43F91">
      <w:pPr>
        <w:pStyle w:val="TableText"/>
        <w:rPr>
          <w:b/>
          <w:color w:val="FF0000"/>
          <w:szCs w:val="18"/>
        </w:rPr>
      </w:pPr>
      <w:r>
        <w:rPr>
          <w:b/>
          <w:color w:val="DA5A28"/>
          <w:szCs w:val="18"/>
        </w:rPr>
        <w:t>[Content from the district plan]</w:t>
      </w:r>
    </w:p>
    <w:p w14:paraId="1D1A5D46" w14:textId="77777777" w:rsidR="00E43F91" w:rsidRPr="0017200B" w:rsidRDefault="00E43F91" w:rsidP="00E43F91">
      <w:pPr>
        <w:pStyle w:val="TableTextbold"/>
        <w:rPr>
          <w:i/>
          <w:szCs w:val="18"/>
        </w:rPr>
      </w:pPr>
      <w:r>
        <w:rPr>
          <w:i/>
          <w:szCs w:val="18"/>
        </w:rPr>
        <w:t>Specific controls</w:t>
      </w:r>
    </w:p>
    <w:p w14:paraId="1778F7CF" w14:textId="4434F784"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3F0868A2" w14:textId="77777777" w:rsidR="004E3C23" w:rsidRDefault="004E3C23" w:rsidP="00E43F91">
      <w:pPr>
        <w:pStyle w:val="TableText"/>
        <w:rPr>
          <w:b/>
          <w:color w:val="DA5A28"/>
          <w:szCs w:val="18"/>
        </w:rPr>
      </w:pPr>
    </w:p>
    <w:p w14:paraId="4202F141" w14:textId="2F85077C" w:rsidR="00640A2C" w:rsidRPr="00174DB0" w:rsidRDefault="00E43F91" w:rsidP="00AD6E1B">
      <w:pPr>
        <w:pStyle w:val="Ruleheading"/>
      </w:pPr>
      <w:r w:rsidRPr="00DD3C98" w:rsidDel="00E43F91">
        <w:rPr>
          <w:i/>
        </w:rPr>
        <w:t xml:space="preserve"> </w:t>
      </w:r>
      <w:r w:rsidR="00640A2C" w:rsidRPr="00174DB0">
        <w:t>[Additional Special Purpose] zone (</w:t>
      </w:r>
      <w:r w:rsidR="004E3C23">
        <w:t>i</w:t>
      </w:r>
      <w:r w:rsidR="00640A2C" w:rsidRPr="00174DB0">
        <w:t>nsert name and identification of this chapter that complies with direction 18</w:t>
      </w:r>
      <w:r w:rsidR="004E3C23">
        <w:t>,</w:t>
      </w:r>
      <w:r w:rsidR="00640A2C" w:rsidRPr="00174DB0">
        <w:t xml:space="preserve"> 10 Format standard)</w:t>
      </w:r>
    </w:p>
    <w:p w14:paraId="68D16862" w14:textId="77777777" w:rsidR="00E43F91" w:rsidRPr="0017200B" w:rsidRDefault="00E43F91" w:rsidP="00E43F91">
      <w:pPr>
        <w:pStyle w:val="TableText"/>
        <w:rPr>
          <w:b/>
          <w:i/>
          <w:szCs w:val="18"/>
        </w:rPr>
      </w:pPr>
      <w:r w:rsidRPr="0017200B">
        <w:rPr>
          <w:b/>
          <w:i/>
          <w:szCs w:val="18"/>
        </w:rPr>
        <w:t>Objectives</w:t>
      </w:r>
    </w:p>
    <w:p w14:paraId="449E6B4A"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0C86E11C" w14:textId="77777777" w:rsidR="00E43F91" w:rsidRPr="0017200B" w:rsidRDefault="00E43F91" w:rsidP="00E43F91">
      <w:pPr>
        <w:pStyle w:val="TableText"/>
        <w:rPr>
          <w:b/>
          <w:i/>
          <w:szCs w:val="18"/>
        </w:rPr>
      </w:pPr>
      <w:r w:rsidRPr="0017200B">
        <w:rPr>
          <w:b/>
          <w:i/>
          <w:szCs w:val="18"/>
        </w:rPr>
        <w:t>Policies</w:t>
      </w:r>
    </w:p>
    <w:p w14:paraId="2D769FE0" w14:textId="77777777" w:rsidR="00E43F91" w:rsidRPr="0017200B" w:rsidRDefault="00E43F91" w:rsidP="00E43F91">
      <w:pPr>
        <w:pStyle w:val="TableText"/>
        <w:rPr>
          <w:b/>
          <w:color w:val="FF0000"/>
          <w:szCs w:val="18"/>
        </w:rPr>
      </w:pPr>
      <w:r>
        <w:rPr>
          <w:b/>
          <w:color w:val="DA5A28"/>
          <w:szCs w:val="18"/>
        </w:rPr>
        <w:t>[Content from the district plan]</w:t>
      </w:r>
    </w:p>
    <w:p w14:paraId="3AE030C3" w14:textId="77777777" w:rsidR="00E43F91" w:rsidRPr="0017200B" w:rsidRDefault="00E43F91" w:rsidP="00E43F91">
      <w:pPr>
        <w:pStyle w:val="TableTextbold"/>
        <w:rPr>
          <w:i/>
          <w:szCs w:val="18"/>
        </w:rPr>
      </w:pPr>
      <w:r w:rsidRPr="0017200B">
        <w:rPr>
          <w:i/>
          <w:szCs w:val="18"/>
        </w:rPr>
        <w:t>Rules</w:t>
      </w:r>
    </w:p>
    <w:p w14:paraId="45BB8141" w14:textId="77777777" w:rsidR="00E43F91" w:rsidRPr="0017200B" w:rsidRDefault="00E43F91" w:rsidP="00E43F91">
      <w:pPr>
        <w:pStyle w:val="TableText"/>
        <w:rPr>
          <w:b/>
          <w:color w:val="FF0000"/>
          <w:szCs w:val="18"/>
        </w:rPr>
      </w:pPr>
      <w:r>
        <w:rPr>
          <w:b/>
          <w:color w:val="DA5A28"/>
          <w:szCs w:val="18"/>
        </w:rPr>
        <w:t>[Content from the district plan]</w:t>
      </w:r>
    </w:p>
    <w:p w14:paraId="455A8157" w14:textId="77777777" w:rsidR="00E43F91" w:rsidRPr="0017200B" w:rsidRDefault="00E43F91" w:rsidP="00E43F91">
      <w:pPr>
        <w:pStyle w:val="TableTextbold"/>
        <w:rPr>
          <w:i/>
          <w:szCs w:val="18"/>
        </w:rPr>
      </w:pPr>
      <w:r w:rsidRPr="0017200B">
        <w:rPr>
          <w:i/>
          <w:szCs w:val="18"/>
        </w:rPr>
        <w:t>Methods</w:t>
      </w:r>
    </w:p>
    <w:p w14:paraId="3C20C192" w14:textId="77777777" w:rsidR="00E43F91" w:rsidRPr="0017200B" w:rsidRDefault="00E43F91" w:rsidP="00E43F91">
      <w:pPr>
        <w:pStyle w:val="TableText"/>
        <w:rPr>
          <w:b/>
          <w:color w:val="FF0000"/>
          <w:szCs w:val="18"/>
        </w:rPr>
      </w:pPr>
      <w:r>
        <w:rPr>
          <w:b/>
          <w:color w:val="DA5A28"/>
          <w:szCs w:val="18"/>
        </w:rPr>
        <w:t>[Content from the district plan]</w:t>
      </w:r>
    </w:p>
    <w:p w14:paraId="4FAEC525" w14:textId="77777777" w:rsidR="00E43F91" w:rsidRPr="0017200B" w:rsidRDefault="00E43F91" w:rsidP="00E43F91">
      <w:pPr>
        <w:pStyle w:val="TableText"/>
        <w:spacing w:before="0" w:after="0"/>
        <w:rPr>
          <w:b/>
          <w:i/>
          <w:szCs w:val="18"/>
        </w:rPr>
      </w:pPr>
      <w:r w:rsidRPr="0017200B">
        <w:rPr>
          <w:b/>
          <w:i/>
          <w:szCs w:val="18"/>
        </w:rPr>
        <w:t>Principal reasons</w:t>
      </w:r>
    </w:p>
    <w:p w14:paraId="7ECE04BD" w14:textId="77777777" w:rsidR="00E43F91" w:rsidRPr="0017200B" w:rsidRDefault="00E43F91" w:rsidP="00E43F91">
      <w:pPr>
        <w:pStyle w:val="TableText"/>
        <w:rPr>
          <w:b/>
          <w:color w:val="C00000"/>
          <w:szCs w:val="18"/>
        </w:rPr>
      </w:pPr>
      <w:r>
        <w:rPr>
          <w:b/>
          <w:color w:val="DA5A28"/>
          <w:szCs w:val="18"/>
        </w:rPr>
        <w:t>[Content from the district plan]</w:t>
      </w:r>
    </w:p>
    <w:p w14:paraId="4098C0DE" w14:textId="77777777" w:rsidR="00E43F91" w:rsidRPr="0017200B" w:rsidRDefault="00E43F91" w:rsidP="00E43F91">
      <w:pPr>
        <w:pStyle w:val="TableText"/>
        <w:rPr>
          <w:b/>
          <w:i/>
          <w:szCs w:val="18"/>
        </w:rPr>
      </w:pPr>
      <w:r w:rsidRPr="0017200B">
        <w:rPr>
          <w:b/>
          <w:i/>
          <w:szCs w:val="18"/>
        </w:rPr>
        <w:t>Anticipated environmental results</w:t>
      </w:r>
    </w:p>
    <w:p w14:paraId="3F2BE861" w14:textId="77777777" w:rsidR="00E43F91" w:rsidRPr="0017200B" w:rsidRDefault="00E43F91" w:rsidP="00E43F91">
      <w:pPr>
        <w:pStyle w:val="TableText"/>
        <w:rPr>
          <w:b/>
          <w:color w:val="FF0000"/>
          <w:szCs w:val="18"/>
        </w:rPr>
      </w:pPr>
      <w:r>
        <w:rPr>
          <w:b/>
          <w:color w:val="DA5A28"/>
          <w:szCs w:val="18"/>
        </w:rPr>
        <w:t>[Content from the district plan]</w:t>
      </w:r>
    </w:p>
    <w:p w14:paraId="127EA204" w14:textId="77777777" w:rsidR="00E43F91" w:rsidRPr="0017200B" w:rsidRDefault="00E43F91" w:rsidP="00E43F91">
      <w:pPr>
        <w:pStyle w:val="TableText"/>
        <w:rPr>
          <w:b/>
          <w:i/>
          <w:szCs w:val="18"/>
        </w:rPr>
      </w:pPr>
      <w:r>
        <w:rPr>
          <w:b/>
          <w:i/>
          <w:szCs w:val="18"/>
        </w:rPr>
        <w:t>Precincts</w:t>
      </w:r>
    </w:p>
    <w:p w14:paraId="1F1A1F97" w14:textId="77777777" w:rsidR="00E43F91" w:rsidRPr="0017200B" w:rsidRDefault="00E43F91" w:rsidP="00E43F91">
      <w:pPr>
        <w:pStyle w:val="TableText"/>
        <w:rPr>
          <w:b/>
          <w:color w:val="FF0000"/>
          <w:szCs w:val="18"/>
        </w:rPr>
      </w:pPr>
      <w:r>
        <w:rPr>
          <w:b/>
          <w:color w:val="DA5A28"/>
          <w:szCs w:val="18"/>
        </w:rPr>
        <w:t>[Content from the district plan]</w:t>
      </w:r>
    </w:p>
    <w:p w14:paraId="483A96CE" w14:textId="77777777" w:rsidR="00E43F91" w:rsidRPr="0017200B" w:rsidRDefault="00E43F91" w:rsidP="00E43F91">
      <w:pPr>
        <w:pStyle w:val="TableText"/>
        <w:rPr>
          <w:b/>
          <w:i/>
          <w:szCs w:val="18"/>
        </w:rPr>
      </w:pPr>
      <w:r>
        <w:rPr>
          <w:b/>
          <w:i/>
          <w:szCs w:val="18"/>
        </w:rPr>
        <w:t>Schedules</w:t>
      </w:r>
    </w:p>
    <w:p w14:paraId="0AB84A76" w14:textId="77777777" w:rsidR="00E43F91" w:rsidRPr="0017200B" w:rsidRDefault="00E43F91" w:rsidP="00E43F91">
      <w:pPr>
        <w:pStyle w:val="TableText"/>
        <w:rPr>
          <w:b/>
          <w:color w:val="FF0000"/>
          <w:szCs w:val="18"/>
        </w:rPr>
      </w:pPr>
      <w:r>
        <w:rPr>
          <w:b/>
          <w:color w:val="DA5A28"/>
          <w:szCs w:val="18"/>
        </w:rPr>
        <w:t>[Content from the district plan]</w:t>
      </w:r>
    </w:p>
    <w:p w14:paraId="5B0D3A60" w14:textId="77777777" w:rsidR="00E43F91" w:rsidRPr="0017200B" w:rsidRDefault="00E43F91" w:rsidP="00E43F91">
      <w:pPr>
        <w:pStyle w:val="TableTextbold"/>
        <w:rPr>
          <w:i/>
          <w:szCs w:val="18"/>
        </w:rPr>
      </w:pPr>
      <w:r>
        <w:rPr>
          <w:i/>
          <w:szCs w:val="18"/>
        </w:rPr>
        <w:t>Specific controls</w:t>
      </w:r>
    </w:p>
    <w:p w14:paraId="258566D8"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610AE08D" w14:textId="70C49A39" w:rsidR="00640A2C" w:rsidRPr="00627F4B" w:rsidRDefault="00921E8F" w:rsidP="00AD6E1B">
      <w:pPr>
        <w:pStyle w:val="Heading2"/>
        <w:rPr>
          <w:color w:val="808080"/>
        </w:rPr>
      </w:pPr>
      <w:r w:rsidRPr="000A6FDA">
        <w:t>Precincts (multi-zone)</w:t>
      </w:r>
    </w:p>
    <w:p w14:paraId="795576EF" w14:textId="68B0162C" w:rsidR="00640A2C" w:rsidRPr="004004C7" w:rsidRDefault="004E3C23" w:rsidP="00AD6E1B">
      <w:pPr>
        <w:pStyle w:val="Ruleheading"/>
      </w:pPr>
      <w:r w:rsidRPr="004004C7">
        <w:t xml:space="preserve">[Insert name of multi-zone precinct] </w:t>
      </w:r>
      <w:r w:rsidR="00640A2C" w:rsidRPr="004004C7">
        <w:t>precinct</w:t>
      </w:r>
    </w:p>
    <w:p w14:paraId="06B44296" w14:textId="77777777" w:rsidR="00E43F91" w:rsidRPr="0017200B" w:rsidRDefault="00E43F91" w:rsidP="00E43F91">
      <w:pPr>
        <w:pStyle w:val="TableText"/>
        <w:rPr>
          <w:b/>
          <w:i/>
          <w:szCs w:val="18"/>
        </w:rPr>
      </w:pPr>
      <w:r w:rsidRPr="0017200B">
        <w:rPr>
          <w:b/>
          <w:i/>
          <w:szCs w:val="18"/>
        </w:rPr>
        <w:t>Objectives</w:t>
      </w:r>
    </w:p>
    <w:p w14:paraId="4C6B31C8" w14:textId="77777777" w:rsidR="00E43F91" w:rsidRPr="0017200B" w:rsidRDefault="00E43F91" w:rsidP="00E43F91">
      <w:pPr>
        <w:pStyle w:val="TableText"/>
        <w:rPr>
          <w:b/>
          <w:color w:val="FF0000"/>
          <w:szCs w:val="18"/>
        </w:rPr>
      </w:pPr>
      <w:r>
        <w:rPr>
          <w:b/>
          <w:color w:val="DA5A28"/>
          <w:szCs w:val="18"/>
        </w:rPr>
        <w:t>[Content from the district plan]</w:t>
      </w:r>
    </w:p>
    <w:p w14:paraId="4761B5D3" w14:textId="77777777" w:rsidR="00E43F91" w:rsidRPr="0017200B" w:rsidRDefault="00E43F91" w:rsidP="00E43F91">
      <w:pPr>
        <w:pStyle w:val="TableText"/>
        <w:rPr>
          <w:b/>
          <w:i/>
          <w:szCs w:val="18"/>
        </w:rPr>
      </w:pPr>
      <w:r w:rsidRPr="0017200B">
        <w:rPr>
          <w:b/>
          <w:i/>
          <w:szCs w:val="18"/>
        </w:rPr>
        <w:t>Policies</w:t>
      </w:r>
    </w:p>
    <w:p w14:paraId="0A893646" w14:textId="77777777" w:rsidR="00E43F91" w:rsidRPr="0017200B" w:rsidRDefault="00E43F91" w:rsidP="00E43F91">
      <w:pPr>
        <w:pStyle w:val="TableText"/>
        <w:rPr>
          <w:b/>
          <w:color w:val="FF0000"/>
          <w:szCs w:val="18"/>
        </w:rPr>
      </w:pPr>
      <w:r>
        <w:rPr>
          <w:b/>
          <w:color w:val="DA5A28"/>
          <w:szCs w:val="18"/>
        </w:rPr>
        <w:t>[Content from the district plan]</w:t>
      </w:r>
    </w:p>
    <w:p w14:paraId="4CF3CE01" w14:textId="77777777" w:rsidR="00E43F91" w:rsidRPr="0017200B" w:rsidRDefault="00E43F91" w:rsidP="00E43F91">
      <w:pPr>
        <w:pStyle w:val="TableTextbold"/>
        <w:rPr>
          <w:i/>
          <w:szCs w:val="18"/>
        </w:rPr>
      </w:pPr>
      <w:r w:rsidRPr="0017200B">
        <w:rPr>
          <w:i/>
          <w:szCs w:val="18"/>
        </w:rPr>
        <w:lastRenderedPageBreak/>
        <w:t>Rules</w:t>
      </w:r>
    </w:p>
    <w:p w14:paraId="4032ED81" w14:textId="77777777" w:rsidR="00E43F91" w:rsidRPr="0017200B" w:rsidRDefault="00E43F91" w:rsidP="00E43F91">
      <w:pPr>
        <w:pStyle w:val="TableText"/>
        <w:rPr>
          <w:b/>
          <w:color w:val="FF0000"/>
          <w:szCs w:val="18"/>
        </w:rPr>
      </w:pPr>
      <w:r>
        <w:rPr>
          <w:b/>
          <w:color w:val="DA5A28"/>
          <w:szCs w:val="18"/>
        </w:rPr>
        <w:t>[Content from the district plan]</w:t>
      </w:r>
    </w:p>
    <w:p w14:paraId="7CCE5257" w14:textId="77777777" w:rsidR="00E43F91" w:rsidRPr="0017200B" w:rsidRDefault="00E43F91" w:rsidP="00E43F91">
      <w:pPr>
        <w:pStyle w:val="TableTextbold"/>
        <w:rPr>
          <w:i/>
          <w:szCs w:val="18"/>
        </w:rPr>
      </w:pPr>
      <w:r w:rsidRPr="0017200B">
        <w:rPr>
          <w:i/>
          <w:szCs w:val="18"/>
        </w:rPr>
        <w:t>Methods</w:t>
      </w:r>
    </w:p>
    <w:p w14:paraId="1239C3B4" w14:textId="77777777" w:rsidR="00E43F91" w:rsidRPr="0017200B" w:rsidRDefault="00E43F91" w:rsidP="00E43F91">
      <w:pPr>
        <w:pStyle w:val="TableText"/>
        <w:rPr>
          <w:b/>
          <w:color w:val="FF0000"/>
          <w:szCs w:val="18"/>
        </w:rPr>
      </w:pPr>
      <w:r>
        <w:rPr>
          <w:b/>
          <w:color w:val="DA5A28"/>
          <w:szCs w:val="18"/>
        </w:rPr>
        <w:t>[Content from the district plan]</w:t>
      </w:r>
    </w:p>
    <w:p w14:paraId="4D1579AD" w14:textId="77777777" w:rsidR="00E43F91" w:rsidRPr="0017200B" w:rsidRDefault="00E43F91" w:rsidP="00E43F91">
      <w:pPr>
        <w:pStyle w:val="TableText"/>
        <w:spacing w:before="0" w:after="0"/>
        <w:rPr>
          <w:b/>
          <w:i/>
          <w:szCs w:val="18"/>
        </w:rPr>
      </w:pPr>
      <w:r w:rsidRPr="0017200B">
        <w:rPr>
          <w:b/>
          <w:i/>
          <w:szCs w:val="18"/>
        </w:rPr>
        <w:t>Principal reasons</w:t>
      </w:r>
    </w:p>
    <w:p w14:paraId="4BE9BEE8" w14:textId="77777777" w:rsidR="00E43F91" w:rsidRPr="0017200B" w:rsidRDefault="00E43F91" w:rsidP="00E43F91">
      <w:pPr>
        <w:pStyle w:val="TableText"/>
        <w:rPr>
          <w:b/>
          <w:color w:val="C00000"/>
          <w:szCs w:val="18"/>
        </w:rPr>
      </w:pPr>
      <w:r>
        <w:rPr>
          <w:b/>
          <w:color w:val="DA5A28"/>
          <w:szCs w:val="18"/>
        </w:rPr>
        <w:t>[Content from the district plan]</w:t>
      </w:r>
    </w:p>
    <w:p w14:paraId="614DBB0C" w14:textId="77777777" w:rsidR="00E43F91" w:rsidRPr="0017200B" w:rsidRDefault="00E43F91" w:rsidP="00E43F91">
      <w:pPr>
        <w:pStyle w:val="TableText"/>
        <w:rPr>
          <w:b/>
          <w:i/>
          <w:szCs w:val="18"/>
        </w:rPr>
      </w:pPr>
      <w:r w:rsidRPr="0017200B">
        <w:rPr>
          <w:b/>
          <w:i/>
          <w:szCs w:val="18"/>
        </w:rPr>
        <w:t>Anticipated environmental results</w:t>
      </w:r>
    </w:p>
    <w:p w14:paraId="7E0DA35B" w14:textId="77777777" w:rsidR="00E43F91" w:rsidRPr="0017200B" w:rsidRDefault="00E43F91" w:rsidP="00E43F91">
      <w:pPr>
        <w:pStyle w:val="TableText"/>
        <w:rPr>
          <w:b/>
          <w:color w:val="FF0000"/>
          <w:szCs w:val="18"/>
        </w:rPr>
      </w:pPr>
      <w:r>
        <w:rPr>
          <w:b/>
          <w:color w:val="DA5A28"/>
          <w:szCs w:val="18"/>
        </w:rPr>
        <w:t>[Content from the district plan]</w:t>
      </w:r>
    </w:p>
    <w:p w14:paraId="6C40DEC1" w14:textId="77777777" w:rsidR="00E43F91" w:rsidRPr="0017200B" w:rsidRDefault="00E43F91" w:rsidP="00E43F91">
      <w:pPr>
        <w:pStyle w:val="TableText"/>
        <w:rPr>
          <w:b/>
          <w:i/>
          <w:szCs w:val="18"/>
        </w:rPr>
      </w:pPr>
      <w:r>
        <w:rPr>
          <w:b/>
          <w:i/>
          <w:szCs w:val="18"/>
        </w:rPr>
        <w:t>Precincts</w:t>
      </w:r>
    </w:p>
    <w:p w14:paraId="0FAE8655" w14:textId="77777777" w:rsidR="00E43F91" w:rsidRPr="0017200B" w:rsidRDefault="00E43F91" w:rsidP="00E43F91">
      <w:pPr>
        <w:pStyle w:val="TableText"/>
        <w:rPr>
          <w:b/>
          <w:color w:val="FF0000"/>
          <w:szCs w:val="18"/>
        </w:rPr>
      </w:pPr>
      <w:r>
        <w:rPr>
          <w:b/>
          <w:color w:val="DA5A28"/>
          <w:szCs w:val="18"/>
        </w:rPr>
        <w:t>[Content from the district plan]</w:t>
      </w:r>
    </w:p>
    <w:p w14:paraId="356413DE" w14:textId="77777777" w:rsidR="00E43F91" w:rsidRPr="0017200B" w:rsidRDefault="00E43F91" w:rsidP="00E43F91">
      <w:pPr>
        <w:pStyle w:val="TableText"/>
        <w:rPr>
          <w:b/>
          <w:i/>
          <w:szCs w:val="18"/>
        </w:rPr>
      </w:pPr>
      <w:r>
        <w:rPr>
          <w:b/>
          <w:i/>
          <w:szCs w:val="18"/>
        </w:rPr>
        <w:t>Schedules</w:t>
      </w:r>
    </w:p>
    <w:p w14:paraId="5B5AECD6" w14:textId="77777777" w:rsidR="00E43F91" w:rsidRPr="0017200B" w:rsidRDefault="00E43F91" w:rsidP="00E43F91">
      <w:pPr>
        <w:pStyle w:val="TableText"/>
        <w:rPr>
          <w:b/>
          <w:color w:val="FF0000"/>
          <w:szCs w:val="18"/>
        </w:rPr>
      </w:pPr>
      <w:r>
        <w:rPr>
          <w:b/>
          <w:color w:val="DA5A28"/>
          <w:szCs w:val="18"/>
        </w:rPr>
        <w:t>[Content from the district plan]</w:t>
      </w:r>
    </w:p>
    <w:p w14:paraId="4A3CA8A1" w14:textId="77777777" w:rsidR="00E43F91" w:rsidRPr="0017200B" w:rsidRDefault="00E43F91" w:rsidP="00E43F91">
      <w:pPr>
        <w:pStyle w:val="TableTextbold"/>
        <w:rPr>
          <w:i/>
          <w:szCs w:val="18"/>
        </w:rPr>
      </w:pPr>
      <w:r>
        <w:rPr>
          <w:i/>
          <w:szCs w:val="18"/>
        </w:rPr>
        <w:t>Specific controls</w:t>
      </w:r>
    </w:p>
    <w:p w14:paraId="141E0EFE"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7471D489" w14:textId="67D8DBAA" w:rsidR="00640A2C" w:rsidRPr="00627F4B" w:rsidRDefault="00921E8F" w:rsidP="00AD6E1B">
      <w:pPr>
        <w:pStyle w:val="Heading2"/>
        <w:rPr>
          <w:color w:val="808080"/>
        </w:rPr>
      </w:pPr>
      <w:r w:rsidRPr="000A6FDA">
        <w:t>Development areas</w:t>
      </w:r>
    </w:p>
    <w:p w14:paraId="4DF382FB" w14:textId="7A1A1630" w:rsidR="00640A2C" w:rsidRPr="004004C7" w:rsidRDefault="004E3C23" w:rsidP="00AD6E1B">
      <w:pPr>
        <w:pStyle w:val="Ruleheading"/>
      </w:pPr>
      <w:r w:rsidRPr="004004C7">
        <w:t xml:space="preserve">[Insert name of development area] </w:t>
      </w:r>
      <w:r w:rsidR="00640A2C" w:rsidRPr="004004C7">
        <w:t>development area</w:t>
      </w:r>
    </w:p>
    <w:p w14:paraId="6C828BF3" w14:textId="77777777" w:rsidR="00E43F91" w:rsidRPr="0017200B" w:rsidRDefault="00E43F91" w:rsidP="00E43F91">
      <w:pPr>
        <w:pStyle w:val="TableText"/>
        <w:rPr>
          <w:b/>
          <w:i/>
          <w:szCs w:val="18"/>
        </w:rPr>
      </w:pPr>
      <w:r w:rsidRPr="0017200B">
        <w:rPr>
          <w:b/>
          <w:i/>
          <w:szCs w:val="18"/>
        </w:rPr>
        <w:t>Objectives</w:t>
      </w:r>
    </w:p>
    <w:p w14:paraId="673FD40C" w14:textId="77777777" w:rsidR="00E43F91" w:rsidRPr="0017200B" w:rsidRDefault="00E43F91" w:rsidP="00E43F91">
      <w:pPr>
        <w:pStyle w:val="TableText"/>
        <w:rPr>
          <w:b/>
          <w:color w:val="FF0000"/>
          <w:szCs w:val="18"/>
        </w:rPr>
      </w:pPr>
      <w:r>
        <w:rPr>
          <w:b/>
          <w:color w:val="DA5A28"/>
          <w:szCs w:val="18"/>
        </w:rPr>
        <w:t>[Content from the district plan]</w:t>
      </w:r>
    </w:p>
    <w:p w14:paraId="16B6CA6C" w14:textId="77777777" w:rsidR="00E43F91" w:rsidRPr="0017200B" w:rsidRDefault="00E43F91" w:rsidP="00E43F91">
      <w:pPr>
        <w:pStyle w:val="TableText"/>
        <w:rPr>
          <w:b/>
          <w:i/>
          <w:szCs w:val="18"/>
        </w:rPr>
      </w:pPr>
      <w:r w:rsidRPr="0017200B">
        <w:rPr>
          <w:b/>
          <w:i/>
          <w:szCs w:val="18"/>
        </w:rPr>
        <w:t>Policies</w:t>
      </w:r>
    </w:p>
    <w:p w14:paraId="7D804096" w14:textId="77777777" w:rsidR="00E43F91" w:rsidRPr="0017200B" w:rsidRDefault="00E43F91" w:rsidP="00E43F91">
      <w:pPr>
        <w:pStyle w:val="TableText"/>
        <w:rPr>
          <w:b/>
          <w:color w:val="FF0000"/>
          <w:szCs w:val="18"/>
        </w:rPr>
      </w:pPr>
      <w:r>
        <w:rPr>
          <w:b/>
          <w:color w:val="DA5A28"/>
          <w:szCs w:val="18"/>
        </w:rPr>
        <w:t>[Content from the district plan]</w:t>
      </w:r>
    </w:p>
    <w:p w14:paraId="3C3AB2E7" w14:textId="77777777" w:rsidR="00E43F91" w:rsidRPr="0017200B" w:rsidRDefault="00E43F91" w:rsidP="00E43F91">
      <w:pPr>
        <w:pStyle w:val="TableTextbold"/>
        <w:rPr>
          <w:i/>
          <w:szCs w:val="18"/>
        </w:rPr>
      </w:pPr>
      <w:r w:rsidRPr="0017200B">
        <w:rPr>
          <w:i/>
          <w:szCs w:val="18"/>
        </w:rPr>
        <w:t>Rules</w:t>
      </w:r>
    </w:p>
    <w:p w14:paraId="32EE1DDD" w14:textId="77777777" w:rsidR="00E43F91" w:rsidRPr="0017200B" w:rsidRDefault="00E43F91" w:rsidP="00E43F91">
      <w:pPr>
        <w:pStyle w:val="TableText"/>
        <w:rPr>
          <w:b/>
          <w:color w:val="FF0000"/>
          <w:szCs w:val="18"/>
        </w:rPr>
      </w:pPr>
      <w:r>
        <w:rPr>
          <w:b/>
          <w:color w:val="DA5A28"/>
          <w:szCs w:val="18"/>
        </w:rPr>
        <w:t>[Content from the district plan]</w:t>
      </w:r>
    </w:p>
    <w:p w14:paraId="73FC67DF" w14:textId="77777777" w:rsidR="00E43F91" w:rsidRPr="0017200B" w:rsidRDefault="00E43F91" w:rsidP="00E43F91">
      <w:pPr>
        <w:pStyle w:val="TableTextbold"/>
        <w:rPr>
          <w:i/>
          <w:szCs w:val="18"/>
        </w:rPr>
      </w:pPr>
      <w:r w:rsidRPr="0017200B">
        <w:rPr>
          <w:i/>
          <w:szCs w:val="18"/>
        </w:rPr>
        <w:t>Methods</w:t>
      </w:r>
    </w:p>
    <w:p w14:paraId="3529C5E1" w14:textId="77777777" w:rsidR="00E43F91" w:rsidRPr="0017200B" w:rsidRDefault="00E43F91" w:rsidP="00E43F91">
      <w:pPr>
        <w:pStyle w:val="TableText"/>
        <w:rPr>
          <w:b/>
          <w:color w:val="FF0000"/>
          <w:szCs w:val="18"/>
        </w:rPr>
      </w:pPr>
      <w:r>
        <w:rPr>
          <w:b/>
          <w:color w:val="DA5A28"/>
          <w:szCs w:val="18"/>
        </w:rPr>
        <w:lastRenderedPageBreak/>
        <w:t>[Content from the district plan]</w:t>
      </w:r>
    </w:p>
    <w:p w14:paraId="1E9929EC" w14:textId="77777777" w:rsidR="00E43F91" w:rsidRPr="0017200B" w:rsidRDefault="00E43F91" w:rsidP="00E43F91">
      <w:pPr>
        <w:pStyle w:val="TableText"/>
        <w:spacing w:before="0" w:after="0"/>
        <w:rPr>
          <w:b/>
          <w:i/>
          <w:szCs w:val="18"/>
        </w:rPr>
      </w:pPr>
      <w:r w:rsidRPr="0017200B">
        <w:rPr>
          <w:b/>
          <w:i/>
          <w:szCs w:val="18"/>
        </w:rPr>
        <w:t>Principal reasons</w:t>
      </w:r>
    </w:p>
    <w:p w14:paraId="74EA0CC3" w14:textId="77777777" w:rsidR="00E43F91" w:rsidRPr="0017200B" w:rsidRDefault="00E43F91" w:rsidP="00E43F91">
      <w:pPr>
        <w:pStyle w:val="TableText"/>
        <w:rPr>
          <w:b/>
          <w:color w:val="C00000"/>
          <w:szCs w:val="18"/>
        </w:rPr>
      </w:pPr>
      <w:r>
        <w:rPr>
          <w:b/>
          <w:color w:val="DA5A28"/>
          <w:szCs w:val="18"/>
        </w:rPr>
        <w:t>[Content from the district plan]</w:t>
      </w:r>
    </w:p>
    <w:p w14:paraId="51F8805C" w14:textId="77777777" w:rsidR="00E43F91" w:rsidRPr="0017200B" w:rsidRDefault="00E43F91" w:rsidP="00E43F91">
      <w:pPr>
        <w:pStyle w:val="TableText"/>
        <w:rPr>
          <w:b/>
          <w:i/>
          <w:szCs w:val="18"/>
        </w:rPr>
      </w:pPr>
      <w:r w:rsidRPr="0017200B">
        <w:rPr>
          <w:b/>
          <w:i/>
          <w:szCs w:val="18"/>
        </w:rPr>
        <w:t>Anticipated environmental results</w:t>
      </w:r>
    </w:p>
    <w:p w14:paraId="45613C70" w14:textId="77777777" w:rsidR="00E43F91" w:rsidRPr="0017200B" w:rsidRDefault="00E43F91" w:rsidP="00E43F91">
      <w:pPr>
        <w:pStyle w:val="TableText"/>
        <w:rPr>
          <w:b/>
          <w:color w:val="FF0000"/>
          <w:szCs w:val="18"/>
        </w:rPr>
      </w:pPr>
      <w:r>
        <w:rPr>
          <w:b/>
          <w:color w:val="DA5A28"/>
          <w:szCs w:val="18"/>
        </w:rPr>
        <w:t>[Content from the district plan]</w:t>
      </w:r>
    </w:p>
    <w:p w14:paraId="3E58678F" w14:textId="77777777" w:rsidR="00E43F91" w:rsidRPr="0017200B" w:rsidRDefault="00E43F91" w:rsidP="00E43F91">
      <w:pPr>
        <w:pStyle w:val="TableText"/>
        <w:rPr>
          <w:b/>
          <w:i/>
          <w:szCs w:val="18"/>
        </w:rPr>
      </w:pPr>
      <w:r>
        <w:rPr>
          <w:b/>
          <w:i/>
          <w:szCs w:val="18"/>
        </w:rPr>
        <w:t>Precincts</w:t>
      </w:r>
    </w:p>
    <w:p w14:paraId="6089AEBE" w14:textId="77777777" w:rsidR="00E43F91" w:rsidRPr="0017200B" w:rsidRDefault="00E43F91" w:rsidP="00E43F91">
      <w:pPr>
        <w:pStyle w:val="TableText"/>
        <w:rPr>
          <w:b/>
          <w:color w:val="FF0000"/>
          <w:szCs w:val="18"/>
        </w:rPr>
      </w:pPr>
      <w:r>
        <w:rPr>
          <w:b/>
          <w:color w:val="DA5A28"/>
          <w:szCs w:val="18"/>
        </w:rPr>
        <w:t>[Content from the district plan]</w:t>
      </w:r>
    </w:p>
    <w:p w14:paraId="1D01880A" w14:textId="77777777" w:rsidR="00E43F91" w:rsidRPr="0017200B" w:rsidRDefault="00E43F91" w:rsidP="00E43F91">
      <w:pPr>
        <w:pStyle w:val="TableText"/>
        <w:rPr>
          <w:b/>
          <w:i/>
          <w:szCs w:val="18"/>
        </w:rPr>
      </w:pPr>
      <w:r>
        <w:rPr>
          <w:b/>
          <w:i/>
          <w:szCs w:val="18"/>
        </w:rPr>
        <w:t>Schedules</w:t>
      </w:r>
    </w:p>
    <w:p w14:paraId="5ECCB961" w14:textId="77777777" w:rsidR="00E43F91" w:rsidRPr="0017200B" w:rsidRDefault="00E43F91" w:rsidP="00E43F91">
      <w:pPr>
        <w:pStyle w:val="TableText"/>
        <w:rPr>
          <w:b/>
          <w:color w:val="FF0000"/>
          <w:szCs w:val="18"/>
        </w:rPr>
      </w:pPr>
      <w:r>
        <w:rPr>
          <w:b/>
          <w:color w:val="DA5A28"/>
          <w:szCs w:val="18"/>
        </w:rPr>
        <w:t>[Content from the district plan]</w:t>
      </w:r>
    </w:p>
    <w:p w14:paraId="6EF09E98" w14:textId="77777777" w:rsidR="00E43F91" w:rsidRPr="0017200B" w:rsidRDefault="00E43F91" w:rsidP="00E43F91">
      <w:pPr>
        <w:pStyle w:val="TableTextbold"/>
        <w:rPr>
          <w:i/>
          <w:szCs w:val="18"/>
        </w:rPr>
      </w:pPr>
      <w:r>
        <w:rPr>
          <w:i/>
          <w:szCs w:val="18"/>
        </w:rPr>
        <w:t>Specific controls</w:t>
      </w:r>
    </w:p>
    <w:p w14:paraId="20011DB0" w14:textId="77777777" w:rsidR="00E43F91" w:rsidRDefault="00E43F91" w:rsidP="00E43F91">
      <w:pPr>
        <w:pStyle w:val="TableText"/>
        <w:rPr>
          <w:b/>
          <w:color w:val="DA5A28"/>
          <w:szCs w:val="18"/>
        </w:rPr>
      </w:pPr>
      <w:r w:rsidRPr="0017200B" w:rsidDel="00640A2C">
        <w:rPr>
          <w:b/>
          <w:i/>
          <w:color w:val="000000" w:themeColor="text1"/>
          <w:szCs w:val="18"/>
        </w:rPr>
        <w:t xml:space="preserve"> </w:t>
      </w:r>
      <w:r>
        <w:rPr>
          <w:b/>
          <w:color w:val="DA5A28"/>
          <w:szCs w:val="18"/>
        </w:rPr>
        <w:t>[Content from the district plan]</w:t>
      </w:r>
    </w:p>
    <w:p w14:paraId="0EE6D7F1" w14:textId="415EA90E" w:rsidR="00640A2C" w:rsidRPr="00627F4B" w:rsidRDefault="00921E8F" w:rsidP="00AD6E1B">
      <w:pPr>
        <w:pStyle w:val="Heading2"/>
        <w:rPr>
          <w:color w:val="808080"/>
        </w:rPr>
      </w:pPr>
      <w:r w:rsidRPr="000A6FDA">
        <w:t>Designations</w:t>
      </w:r>
    </w:p>
    <w:p w14:paraId="48F6DEC4" w14:textId="0303E9B8" w:rsidR="00640A2C" w:rsidRDefault="004E3C23" w:rsidP="00AD6E1B">
      <w:pPr>
        <w:pStyle w:val="Ruleheading"/>
      </w:pPr>
      <w:r w:rsidRPr="004004C7">
        <w:t>[Insert name of requiring authority]</w:t>
      </w:r>
    </w:p>
    <w:p w14:paraId="41CCD11B" w14:textId="1D7CEDE6" w:rsidR="00640A2C" w:rsidRPr="003673F8" w:rsidRDefault="00640A2C" w:rsidP="00AD6E1B">
      <w:pPr>
        <w:pStyle w:val="Box"/>
      </w:pPr>
      <w:r w:rsidRPr="003673F8">
        <w:t xml:space="preserve">Designations are required to be included under one heading in Part 2 Area-specific matters. Each requiring authority must have its own chapter under this heading. In each chapter, there must be a table for each designation of that requiring authority. The table must meet the requirements set out in the </w:t>
      </w:r>
      <w:r w:rsidRPr="00AD6E1B">
        <w:rPr>
          <w:i/>
        </w:rPr>
        <w:t>9 Designation Standard</w:t>
      </w:r>
      <w:r w:rsidRPr="003673F8">
        <w:t>.</w:t>
      </w:r>
    </w:p>
    <w:p w14:paraId="697ED2B8" w14:textId="77777777" w:rsidR="00640A2C" w:rsidRPr="003673F8" w:rsidRDefault="00640A2C" w:rsidP="00AD6E1B">
      <w:pPr>
        <w:pStyle w:val="Box"/>
      </w:pPr>
      <w:r w:rsidRPr="003673F8">
        <w:t>This table includes a row for ‘other information’. This row is intended to include any other information the council considers appropriate. This could include whether the designation is a rollover designation or a legacy plan reference.</w:t>
      </w:r>
    </w:p>
    <w:p w14:paraId="532AC7AB" w14:textId="4D400AFB" w:rsidR="004E3C23" w:rsidRPr="00AD6E1B" w:rsidRDefault="00640A2C" w:rsidP="00AD6E1B">
      <w:pPr>
        <w:pStyle w:val="Box"/>
        <w:rPr>
          <w:i/>
          <w:color w:val="C00000"/>
        </w:rPr>
      </w:pPr>
      <w:r w:rsidRPr="003673F8">
        <w:t xml:space="preserve">The </w:t>
      </w:r>
      <w:r w:rsidRPr="00AD6E1B">
        <w:rPr>
          <w:i/>
        </w:rPr>
        <w:t>9 Designation Standard</w:t>
      </w:r>
      <w:r w:rsidRPr="003673F8">
        <w:t xml:space="preserve"> also includes </w:t>
      </w:r>
      <w:r w:rsidR="004E3C23">
        <w:t>t</w:t>
      </w:r>
      <w:r w:rsidRPr="003673F8">
        <w:t xml:space="preserve">able 15 </w:t>
      </w:r>
      <w:r w:rsidR="004E3C23">
        <w:t>r</w:t>
      </w:r>
      <w:r w:rsidRPr="003673F8">
        <w:t xml:space="preserve">equiring authority unique identifiers. This table includes unique identifiers for a number of requiring authorities that are considered common </w:t>
      </w:r>
      <w:r w:rsidRPr="003673F8">
        <w:lastRenderedPageBreak/>
        <w:t xml:space="preserve">across the country. Councils must create their own unique identifiers for other requiring authorities relevant in their district. The identifiers created must meet the requirements of </w:t>
      </w:r>
      <w:r w:rsidRPr="00AD6E1B">
        <w:rPr>
          <w:i/>
        </w:rPr>
        <w:t>10 Format Standard.</w:t>
      </w:r>
      <w:r w:rsidRPr="00AD6E1B">
        <w:rPr>
          <w:i/>
          <w:color w:val="C00000"/>
        </w:rPr>
        <w:t xml:space="preserve"> </w:t>
      </w:r>
    </w:p>
    <w:p w14:paraId="0A0D7F27" w14:textId="77777777" w:rsidR="004E3C23" w:rsidRDefault="004E3C23" w:rsidP="004E3C23">
      <w:pPr>
        <w:pStyle w:val="TableText"/>
        <w:rPr>
          <w:b/>
          <w:color w:val="DA5A28"/>
          <w:szCs w:val="18"/>
        </w:rPr>
      </w:pPr>
      <w:r>
        <w:rPr>
          <w:b/>
          <w:color w:val="DA5A28"/>
          <w:szCs w:val="18"/>
        </w:rPr>
        <w:t>[Content from the district plan]</w:t>
      </w:r>
    </w:p>
    <w:p w14:paraId="6457590B" w14:textId="1162C450" w:rsidR="00640A2C" w:rsidRPr="009B5F55" w:rsidRDefault="004E3C23" w:rsidP="00640A2C">
      <w:pPr>
        <w:pStyle w:val="TableText"/>
        <w:rPr>
          <w:b/>
          <w:color w:val="808080"/>
        </w:rPr>
      </w:pPr>
      <w:r w:rsidRPr="004E3C23">
        <w:rPr>
          <w:rStyle w:val="Heading2Char"/>
        </w:rPr>
        <w:t>PART 4 (APPENDICES AND MAPS)</w:t>
      </w:r>
      <w:r>
        <w:rPr>
          <w:b/>
          <w:color w:val="FFFFFF" w:themeColor="background1"/>
        </w:rPr>
        <w:t xml:space="preserve"> </w:t>
      </w:r>
      <w:r w:rsidR="00640A2C">
        <w:rPr>
          <w:b/>
          <w:color w:val="FFFFFF" w:themeColor="background1"/>
        </w:rPr>
        <w:t xml:space="preserve">4   </w:t>
      </w:r>
      <w:r w:rsidR="00640A2C" w:rsidRPr="009B5F55">
        <w:rPr>
          <w:b/>
          <w:color w:val="FFFFFF" w:themeColor="background1"/>
        </w:rPr>
        <w:t xml:space="preserve">[APPENDICES AND MAPS] </w:t>
      </w:r>
    </w:p>
    <w:p w14:paraId="05FFE998" w14:textId="2CF22F21" w:rsidR="00640A2C" w:rsidRPr="003673F8" w:rsidRDefault="00640A2C" w:rsidP="00AD6E1B">
      <w:pPr>
        <w:pStyle w:val="Box"/>
      </w:pPr>
      <w:r w:rsidRPr="003673F8">
        <w:t>Part 4 must be included and be titled “Appendices and maps”, “Appendices” or “Maps”, depending on the contents. Appendices may be included in this part or within the relevant chapter. This is for councils to decide but the length of the appendix may be a deciding factor.</w:t>
      </w:r>
    </w:p>
    <w:p w14:paraId="45B12397" w14:textId="6D71A724" w:rsidR="00640A2C" w:rsidRPr="003673F8" w:rsidRDefault="00640A2C" w:rsidP="00AD6E1B">
      <w:pPr>
        <w:pStyle w:val="Box"/>
      </w:pPr>
      <w:r w:rsidRPr="003673F8">
        <w:t xml:space="preserve">Appendices may include schedules that are not included within the relevant chapter. The </w:t>
      </w:r>
      <w:r w:rsidRPr="00AD6E1B">
        <w:rPr>
          <w:i/>
        </w:rPr>
        <w:t>10</w:t>
      </w:r>
      <w:r w:rsidR="00AD6E1B">
        <w:rPr>
          <w:i/>
        </w:rPr>
        <w:t>.</w:t>
      </w:r>
      <w:r w:rsidR="004E3C23" w:rsidRPr="00AD6E1B">
        <w:rPr>
          <w:i/>
        </w:rPr>
        <w:t xml:space="preserve"> </w:t>
      </w:r>
      <w:r w:rsidRPr="00AD6E1B">
        <w:rPr>
          <w:i/>
        </w:rPr>
        <w:t>Format Standard</w:t>
      </w:r>
      <w:r w:rsidRPr="003673F8">
        <w:t xml:space="preserve"> sets out the minimum requirements for all schedules in district plans. For further detail, refer to the </w:t>
      </w:r>
      <w:hyperlink r:id="rId16" w:history="1">
        <w:r w:rsidRPr="003673F8">
          <w:rPr>
            <w:rStyle w:val="Hyperlink"/>
            <w:i/>
          </w:rPr>
          <w:t>Guidance for National Planning Standards: 10. Format</w:t>
        </w:r>
      </w:hyperlink>
      <w:r w:rsidRPr="003673F8">
        <w:t xml:space="preserve">. Councils may add more detail to schedules if </w:t>
      </w:r>
      <w:r w:rsidR="004E3C23">
        <w:t>they consider it</w:t>
      </w:r>
      <w:r w:rsidRPr="003673F8">
        <w:t xml:space="preserve"> appropriate.</w:t>
      </w:r>
    </w:p>
    <w:p w14:paraId="37AF3A9D" w14:textId="0F56D489" w:rsidR="00640A2C" w:rsidRPr="003673F8" w:rsidRDefault="00640A2C" w:rsidP="00AD6E1B">
      <w:pPr>
        <w:pStyle w:val="Box"/>
      </w:pPr>
      <w:r w:rsidRPr="003673F8">
        <w:t xml:space="preserve">In its submission on the draft planning standards, Heritage New Zealand Pouhere Taonga (Heritage New Zealand) set out the information it considers should be included in historical and cultural schedules. As we decided to make the requirements for schedules minimum requirements, we have included the information Heritage New Zealand requested as guidance. Therefore, in addition to the requirements of direction 14 of the </w:t>
      </w:r>
      <w:r w:rsidRPr="00AD6E1B">
        <w:rPr>
          <w:i/>
        </w:rPr>
        <w:t>10 Format Standard</w:t>
      </w:r>
      <w:r w:rsidRPr="003673F8">
        <w:t>, we note here, as guidance, that Heritage New Zealand would like to see the following matters in historical and cultural-related schedules:</w:t>
      </w:r>
    </w:p>
    <w:p w14:paraId="58685BF2" w14:textId="77777777" w:rsidR="00640A2C" w:rsidRPr="003673F8" w:rsidRDefault="00640A2C" w:rsidP="00AD6E1B">
      <w:pPr>
        <w:pStyle w:val="Box"/>
      </w:pPr>
      <w:r w:rsidRPr="003673F8">
        <w:t>For all historical and cultural schedules:</w:t>
      </w:r>
    </w:p>
    <w:p w14:paraId="369C349F" w14:textId="356DCB70" w:rsidR="00640A2C" w:rsidRPr="003673F8" w:rsidRDefault="004E3C23" w:rsidP="004E3C23">
      <w:pPr>
        <w:pStyle w:val="Box"/>
        <w:spacing w:before="0" w:after="0"/>
        <w:ind w:left="681" w:hanging="397"/>
      </w:pPr>
      <w:r>
        <w:t>–</w:t>
      </w:r>
      <w:r>
        <w:tab/>
        <w:t xml:space="preserve"> </w:t>
      </w:r>
      <w:r w:rsidR="00640A2C" w:rsidRPr="003673F8">
        <w:t>coordinates (excluding sites of significance to Māori)</w:t>
      </w:r>
    </w:p>
    <w:p w14:paraId="219B8C35" w14:textId="272AA5E3" w:rsidR="00640A2C" w:rsidRPr="003673F8" w:rsidRDefault="004E3C23" w:rsidP="004E3C23">
      <w:pPr>
        <w:pStyle w:val="Box"/>
        <w:spacing w:before="0" w:after="0"/>
        <w:ind w:left="681" w:hanging="397"/>
      </w:pPr>
      <w:r>
        <w:t>–</w:t>
      </w:r>
      <w:r>
        <w:tab/>
        <w:t xml:space="preserve"> </w:t>
      </w:r>
      <w:r w:rsidR="00640A2C" w:rsidRPr="003673F8">
        <w:t>reference to study/material used for identification (eg, heritage assessments) and, where</w:t>
      </w:r>
      <w:r w:rsidR="00640A2C">
        <w:t xml:space="preserve"> </w:t>
      </w:r>
      <w:r w:rsidR="00640A2C" w:rsidRPr="003673F8">
        <w:t>available, links to heritage assessments</w:t>
      </w:r>
    </w:p>
    <w:p w14:paraId="675E9BED" w14:textId="576C7CB0" w:rsidR="00640A2C" w:rsidRPr="003673F8" w:rsidRDefault="004E3C23" w:rsidP="004E3C23">
      <w:pPr>
        <w:pStyle w:val="Box"/>
        <w:spacing w:before="0" w:after="0"/>
        <w:ind w:left="681" w:hanging="397"/>
      </w:pPr>
      <w:r>
        <w:t>–</w:t>
      </w:r>
      <w:r>
        <w:tab/>
        <w:t xml:space="preserve"> </w:t>
      </w:r>
      <w:r w:rsidR="00640A2C" w:rsidRPr="003673F8">
        <w:t>New Zealand Heritage List/Rārangi Kōrero reference number and status</w:t>
      </w:r>
    </w:p>
    <w:p w14:paraId="3390C8A9" w14:textId="5AD8E787" w:rsidR="00640A2C" w:rsidRPr="003673F8" w:rsidRDefault="004E3C23" w:rsidP="004E3C23">
      <w:pPr>
        <w:pStyle w:val="Box"/>
        <w:spacing w:before="0" w:after="0"/>
        <w:ind w:left="681" w:hanging="397"/>
      </w:pPr>
      <w:r>
        <w:lastRenderedPageBreak/>
        <w:t>–</w:t>
      </w:r>
      <w:r>
        <w:tab/>
        <w:t xml:space="preserve"> </w:t>
      </w:r>
      <w:r w:rsidR="00640A2C" w:rsidRPr="003673F8">
        <w:t>New Zealand Archaeological Association (NZAA) reference number (where the site is also an archaeological site).</w:t>
      </w:r>
    </w:p>
    <w:p w14:paraId="546ED502" w14:textId="77777777" w:rsidR="00640A2C" w:rsidRPr="003673F8" w:rsidRDefault="00640A2C" w:rsidP="00AD6E1B">
      <w:pPr>
        <w:pStyle w:val="Box"/>
      </w:pPr>
      <w:r w:rsidRPr="003673F8">
        <w:t>In addition, for heritage buildings the heritage classification (eg, Group A or B) would be useful. For Māori heritage and archaeological sites, the heritage classification (eg, wāhi tapu site, wāhi tapu area, wāhi tūpuna) would be helpful.</w:t>
      </w:r>
    </w:p>
    <w:p w14:paraId="3AEE90DB" w14:textId="77777777" w:rsidR="00640A2C" w:rsidRPr="004004C7" w:rsidRDefault="00640A2C" w:rsidP="00AD6E1B">
      <w:pPr>
        <w:pStyle w:val="Heading2"/>
      </w:pPr>
      <w:r w:rsidRPr="004004C7">
        <w:t>Appendices</w:t>
      </w:r>
    </w:p>
    <w:p w14:paraId="6D38074F" w14:textId="148CD170" w:rsidR="00640A2C" w:rsidRPr="004E3C23" w:rsidRDefault="00640A2C" w:rsidP="00640A2C">
      <w:pPr>
        <w:pStyle w:val="TableText"/>
        <w:rPr>
          <w:b/>
          <w:color w:val="DA5A28"/>
        </w:rPr>
      </w:pPr>
      <w:r w:rsidRPr="004E3C23">
        <w:rPr>
          <w:color w:val="DA5A28"/>
        </w:rPr>
        <w:t xml:space="preserve">[Content from the </w:t>
      </w:r>
      <w:r w:rsidR="004E3C23">
        <w:rPr>
          <w:color w:val="DA5A28"/>
        </w:rPr>
        <w:t>d</w:t>
      </w:r>
      <w:r w:rsidRPr="004E3C23">
        <w:rPr>
          <w:color w:val="DA5A28"/>
        </w:rPr>
        <w:t xml:space="preserve">istrict </w:t>
      </w:r>
      <w:r w:rsidR="004E3C23">
        <w:rPr>
          <w:color w:val="DA5A28"/>
        </w:rPr>
        <w:t>p</w:t>
      </w:r>
      <w:r w:rsidRPr="004E3C23">
        <w:rPr>
          <w:color w:val="DA5A28"/>
        </w:rPr>
        <w:t>lan]</w:t>
      </w:r>
    </w:p>
    <w:p w14:paraId="197D552B" w14:textId="77777777" w:rsidR="00640A2C" w:rsidRPr="004004C7" w:rsidRDefault="00640A2C" w:rsidP="004E3C23">
      <w:pPr>
        <w:pStyle w:val="Heading2"/>
      </w:pPr>
      <w:r w:rsidRPr="004004C7">
        <w:t>Maps</w:t>
      </w:r>
    </w:p>
    <w:p w14:paraId="783902A6" w14:textId="60753ABE" w:rsidR="00640A2C" w:rsidRPr="004E3C23" w:rsidRDefault="00640A2C" w:rsidP="00640A2C">
      <w:pPr>
        <w:pStyle w:val="TableText"/>
        <w:rPr>
          <w:b/>
          <w:color w:val="DA5A28"/>
        </w:rPr>
      </w:pPr>
      <w:r w:rsidRPr="004E3C23">
        <w:rPr>
          <w:color w:val="DA5A28"/>
        </w:rPr>
        <w:t xml:space="preserve">[Content from the </w:t>
      </w:r>
      <w:r w:rsidR="004E3C23">
        <w:rPr>
          <w:color w:val="DA5A28"/>
        </w:rPr>
        <w:t>d</w:t>
      </w:r>
      <w:r w:rsidRPr="004E3C23">
        <w:rPr>
          <w:color w:val="DA5A28"/>
        </w:rPr>
        <w:t xml:space="preserve">istrict </w:t>
      </w:r>
      <w:r w:rsidR="004E3C23">
        <w:rPr>
          <w:color w:val="DA5A28"/>
        </w:rPr>
        <w:t>p</w:t>
      </w:r>
      <w:r w:rsidRPr="004E3C23">
        <w:rPr>
          <w:color w:val="DA5A28"/>
        </w:rPr>
        <w:t>lan]</w:t>
      </w:r>
    </w:p>
    <w:p w14:paraId="301166E9" w14:textId="77777777" w:rsidR="00640A2C" w:rsidRPr="00C43070" w:rsidRDefault="00640A2C" w:rsidP="00640A2C"/>
    <w:p w14:paraId="52EFACBB" w14:textId="77777777" w:rsidR="00796A6F" w:rsidRPr="00554B30" w:rsidRDefault="00796A6F" w:rsidP="0017200B"/>
    <w:sectPr w:rsidR="00796A6F" w:rsidRPr="00554B30" w:rsidSect="005B23A8">
      <w:footerReference w:type="even" r:id="rId17"/>
      <w:footerReference w:type="default" r:id="rId18"/>
      <w:pgSz w:w="11907" w:h="16840" w:code="9"/>
      <w:pgMar w:top="1134" w:right="1418" w:bottom="1134" w:left="1418" w:header="709" w:footer="314"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83F2D" w14:textId="77777777" w:rsidR="00BB214C" w:rsidRDefault="00BB214C" w:rsidP="0080531E">
      <w:pPr>
        <w:spacing w:before="0" w:after="0" w:line="240" w:lineRule="auto"/>
      </w:pPr>
      <w:r>
        <w:separator/>
      </w:r>
    </w:p>
    <w:p w14:paraId="2F7C58F2" w14:textId="77777777" w:rsidR="00BB214C" w:rsidRDefault="00BB214C"/>
  </w:endnote>
  <w:endnote w:type="continuationSeparator" w:id="0">
    <w:p w14:paraId="02A0AD88" w14:textId="77777777" w:rsidR="00BB214C" w:rsidRDefault="00BB214C" w:rsidP="0080531E">
      <w:pPr>
        <w:spacing w:before="0" w:after="0" w:line="240" w:lineRule="auto"/>
      </w:pPr>
      <w:r>
        <w:continuationSeparator/>
      </w:r>
    </w:p>
    <w:p w14:paraId="692DF6DF" w14:textId="77777777" w:rsidR="00BB214C" w:rsidRDefault="00BB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D580" w14:textId="1E71FFC3" w:rsidR="00BB214C" w:rsidRDefault="00BB214C" w:rsidP="00CD25E1">
    <w:pPr>
      <w:pStyle w:val="Footereven"/>
    </w:pPr>
    <w:r w:rsidRPr="004F458A">
      <w:rPr>
        <w:b/>
      </w:rPr>
      <w:fldChar w:fldCharType="begin"/>
    </w:r>
    <w:r w:rsidRPr="004F458A">
      <w:instrText xml:space="preserve"> PAGE </w:instrText>
    </w:r>
    <w:r w:rsidRPr="004F458A">
      <w:rPr>
        <w:b/>
      </w:rPr>
      <w:fldChar w:fldCharType="separate"/>
    </w:r>
    <w:r w:rsidR="005A42B7">
      <w:rPr>
        <w:noProof/>
      </w:rPr>
      <w:t>20</w:t>
    </w:r>
    <w:r w:rsidRPr="004F458A">
      <w:rPr>
        <w:b/>
      </w:rPr>
      <w:fldChar w:fldCharType="end"/>
    </w:r>
    <w:r>
      <w:tab/>
    </w:r>
    <w:r w:rsidRPr="005B23A8">
      <w:rPr>
        <w:szCs w:val="16"/>
      </w:rPr>
      <w:t>Name of template – Month, Year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8B06" w14:textId="06E8C807" w:rsidR="00BB214C" w:rsidRDefault="00BB214C" w:rsidP="00CD25E1">
    <w:pPr>
      <w:pStyle w:val="Footerodd"/>
    </w:pPr>
    <w:r>
      <w:tab/>
    </w:r>
    <w:r w:rsidRPr="005B23A8">
      <w:rPr>
        <w:szCs w:val="16"/>
      </w:rPr>
      <w:t>Name of template – Month, Year</w:t>
    </w:r>
    <w:r>
      <w:tab/>
    </w:r>
    <w:r>
      <w:fldChar w:fldCharType="begin"/>
    </w:r>
    <w:r>
      <w:instrText xml:space="preserve"> PAGE   \* MERGEFORMAT </w:instrText>
    </w:r>
    <w:r>
      <w:fldChar w:fldCharType="separate"/>
    </w:r>
    <w:r w:rsidR="005A42B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8DEE6" w14:textId="77777777" w:rsidR="00BB214C" w:rsidRDefault="00BB214C" w:rsidP="00CB5C5F">
      <w:pPr>
        <w:spacing w:before="0" w:after="80" w:line="240" w:lineRule="auto"/>
      </w:pPr>
      <w:r>
        <w:separator/>
      </w:r>
    </w:p>
  </w:footnote>
  <w:footnote w:type="continuationSeparator" w:id="0">
    <w:p w14:paraId="0748DAD2" w14:textId="77777777" w:rsidR="00BB214C" w:rsidRDefault="00BB214C" w:rsidP="0080531E">
      <w:pPr>
        <w:spacing w:before="0" w:after="0" w:line="240" w:lineRule="auto"/>
      </w:pPr>
      <w:r>
        <w:continuationSeparator/>
      </w:r>
    </w:p>
    <w:p w14:paraId="10FF60EA" w14:textId="77777777" w:rsidR="00BB214C" w:rsidRDefault="00BB21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64E"/>
    <w:multiLevelType w:val="hybridMultilevel"/>
    <w:tmpl w:val="CD46A7FA"/>
    <w:lvl w:ilvl="0" w:tplc="194CCE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C007C4"/>
    <w:multiLevelType w:val="hybridMultilevel"/>
    <w:tmpl w:val="4620B324"/>
    <w:lvl w:ilvl="0" w:tplc="44A01864">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67045"/>
    <w:multiLevelType w:val="hybridMultilevel"/>
    <w:tmpl w:val="A32C7302"/>
    <w:lvl w:ilvl="0" w:tplc="194CCE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927240"/>
    <w:multiLevelType w:val="hybridMultilevel"/>
    <w:tmpl w:val="85A2FF94"/>
    <w:lvl w:ilvl="0" w:tplc="194CCEAA">
      <w:start w:val="1"/>
      <w:numFmt w:val="bullet"/>
      <w:lvlText w:val="-"/>
      <w:lvlJc w:val="left"/>
      <w:pPr>
        <w:ind w:left="720" w:hanging="360"/>
      </w:pPr>
      <w:rPr>
        <w:rFonts w:ascii="Calibri" w:eastAsiaTheme="minorHAnsi" w:hAnsi="Calibri" w:cs="Calibri" w:hint="default"/>
      </w:rPr>
    </w:lvl>
    <w:lvl w:ilvl="1" w:tplc="194CCEAA">
      <w:start w:val="1"/>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6"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0C5D0970"/>
    <w:multiLevelType w:val="hybridMultilevel"/>
    <w:tmpl w:val="8E12F1B8"/>
    <w:lvl w:ilvl="0" w:tplc="CC7C2A1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15:restartNumberingAfterBreak="0">
    <w:nsid w:val="10C92469"/>
    <w:multiLevelType w:val="hybridMultilevel"/>
    <w:tmpl w:val="FFD8C12E"/>
    <w:lvl w:ilvl="0" w:tplc="194CCE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11" w15:restartNumberingAfterBreak="0">
    <w:nsid w:val="1CE3770F"/>
    <w:multiLevelType w:val="hybridMultilevel"/>
    <w:tmpl w:val="BC5242B8"/>
    <w:lvl w:ilvl="0" w:tplc="194CCE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166C7E"/>
    <w:multiLevelType w:val="hybridMultilevel"/>
    <w:tmpl w:val="B58E9C6C"/>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5C06CDD"/>
    <w:multiLevelType w:val="hybridMultilevel"/>
    <w:tmpl w:val="32681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22" w15:restartNumberingAfterBreak="0">
    <w:nsid w:val="2E6F201E"/>
    <w:multiLevelType w:val="multilevel"/>
    <w:tmpl w:val="C7440BB4"/>
    <w:numStyleLink w:val="Style2"/>
  </w:abstractNum>
  <w:abstractNum w:abstractNumId="23" w15:restartNumberingAfterBreak="0">
    <w:nsid w:val="32535296"/>
    <w:multiLevelType w:val="hybridMultilevel"/>
    <w:tmpl w:val="723E5036"/>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3D09C3"/>
    <w:multiLevelType w:val="hybridMultilevel"/>
    <w:tmpl w:val="5AD4DBC2"/>
    <w:lvl w:ilvl="0" w:tplc="C694BFB8">
      <w:start w:val="4"/>
      <w:numFmt w:val="bullet"/>
      <w:lvlText w:val="–"/>
      <w:lvlJc w:val="left"/>
      <w:pPr>
        <w:ind w:left="1004"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45DA4"/>
    <w:multiLevelType w:val="hybridMultilevel"/>
    <w:tmpl w:val="602A898A"/>
    <w:lvl w:ilvl="0" w:tplc="194CCE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5" w15:restartNumberingAfterBreak="0">
    <w:nsid w:val="4B8C7939"/>
    <w:multiLevelType w:val="hybridMultilevel"/>
    <w:tmpl w:val="BA0CD038"/>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CD13A11"/>
    <w:multiLevelType w:val="hybridMultilevel"/>
    <w:tmpl w:val="987A2CBC"/>
    <w:lvl w:ilvl="0" w:tplc="194CCEAA">
      <w:start w:val="1"/>
      <w:numFmt w:val="bullet"/>
      <w:lvlText w:val="-"/>
      <w:lvlJc w:val="left"/>
      <w:pPr>
        <w:ind w:left="720" w:hanging="360"/>
      </w:pPr>
      <w:rPr>
        <w:rFonts w:ascii="Calibri" w:eastAsiaTheme="minorHAnsi" w:hAnsi="Calibri" w:cs="Calibri" w:hint="default"/>
      </w:rPr>
    </w:lvl>
    <w:lvl w:ilvl="1" w:tplc="9626D032">
      <w:start w:val="4"/>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B34F42"/>
    <w:multiLevelType w:val="hybridMultilevel"/>
    <w:tmpl w:val="9F4CA4B4"/>
    <w:lvl w:ilvl="0" w:tplc="194CCE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0767C4C"/>
    <w:multiLevelType w:val="hybridMultilevel"/>
    <w:tmpl w:val="85F0ABE8"/>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41" w15:restartNumberingAfterBreak="0">
    <w:nsid w:val="55DC0F20"/>
    <w:multiLevelType w:val="hybridMultilevel"/>
    <w:tmpl w:val="FB2C6E86"/>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A5079D3"/>
    <w:multiLevelType w:val="hybridMultilevel"/>
    <w:tmpl w:val="C5386C52"/>
    <w:lvl w:ilvl="0" w:tplc="194CCE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E3865E4"/>
    <w:multiLevelType w:val="hybridMultilevel"/>
    <w:tmpl w:val="39606AFC"/>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F645940"/>
    <w:multiLevelType w:val="hybridMultilevel"/>
    <w:tmpl w:val="6E8EBED2"/>
    <w:lvl w:ilvl="0" w:tplc="194CCE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042717"/>
    <w:multiLevelType w:val="multilevel"/>
    <w:tmpl w:val="DCDEB9D0"/>
    <w:numStyleLink w:val="Style1"/>
  </w:abstractNum>
  <w:abstractNum w:abstractNumId="5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171D6A"/>
    <w:multiLevelType w:val="hybridMultilevel"/>
    <w:tmpl w:val="6866799E"/>
    <w:lvl w:ilvl="0" w:tplc="C694BFB8">
      <w:start w:val="4"/>
      <w:numFmt w:val="bullet"/>
      <w:lvlText w:val="–"/>
      <w:lvlJc w:val="left"/>
      <w:pPr>
        <w:ind w:left="644" w:hanging="360"/>
      </w:pPr>
      <w:rPr>
        <w:rFonts w:ascii="Calibri" w:eastAsiaTheme="minorHAnsi"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24"/>
  </w:num>
  <w:num w:numId="2">
    <w:abstractNumId w:val="40"/>
  </w:num>
  <w:num w:numId="3">
    <w:abstractNumId w:val="56"/>
  </w:num>
  <w:num w:numId="4">
    <w:abstractNumId w:val="30"/>
  </w:num>
  <w:num w:numId="5">
    <w:abstractNumId w:val="21"/>
  </w:num>
  <w:num w:numId="6">
    <w:abstractNumId w:val="15"/>
  </w:num>
  <w:num w:numId="7">
    <w:abstractNumId w:val="34"/>
  </w:num>
  <w:num w:numId="8">
    <w:abstractNumId w:val="32"/>
  </w:num>
  <w:num w:numId="9">
    <w:abstractNumId w:val="5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8"/>
  </w:num>
  <w:num w:numId="13">
    <w:abstractNumId w:val="20"/>
  </w:num>
  <w:num w:numId="14">
    <w:abstractNumId w:val="50"/>
  </w:num>
  <w:num w:numId="15">
    <w:abstractNumId w:val="31"/>
  </w:num>
  <w:num w:numId="16">
    <w:abstractNumId w:val="19"/>
  </w:num>
  <w:num w:numId="17">
    <w:abstractNumId w:val="49"/>
  </w:num>
  <w:num w:numId="18">
    <w:abstractNumId w:val="42"/>
  </w:num>
  <w:num w:numId="19">
    <w:abstractNumId w:val="51"/>
  </w:num>
  <w:num w:numId="20">
    <w:abstractNumId w:val="22"/>
  </w:num>
  <w:num w:numId="21">
    <w:abstractNumId w:val="43"/>
  </w:num>
  <w:num w:numId="22">
    <w:abstractNumId w:val="10"/>
  </w:num>
  <w:num w:numId="23">
    <w:abstractNumId w:val="37"/>
  </w:num>
  <w:num w:numId="24">
    <w:abstractNumId w:val="25"/>
  </w:num>
  <w:num w:numId="25">
    <w:abstractNumId w:val="53"/>
  </w:num>
  <w:num w:numId="26">
    <w:abstractNumId w:val="47"/>
  </w:num>
  <w:num w:numId="27">
    <w:abstractNumId w:val="2"/>
  </w:num>
  <w:num w:numId="28">
    <w:abstractNumId w:val="27"/>
  </w:num>
  <w:num w:numId="29">
    <w:abstractNumId w:val="17"/>
  </w:num>
  <w:num w:numId="30">
    <w:abstractNumId w:val="9"/>
  </w:num>
  <w:num w:numId="31">
    <w:abstractNumId w:val="6"/>
  </w:num>
  <w:num w:numId="32">
    <w:abstractNumId w:val="13"/>
  </w:num>
  <w:num w:numId="33">
    <w:abstractNumId w:val="18"/>
  </w:num>
  <w:num w:numId="34">
    <w:abstractNumId w:val="28"/>
  </w:num>
  <w:num w:numId="35">
    <w:abstractNumId w:val="26"/>
  </w:num>
  <w:num w:numId="36">
    <w:abstractNumId w:val="14"/>
  </w:num>
  <w:num w:numId="37">
    <w:abstractNumId w:val="52"/>
  </w:num>
  <w:num w:numId="38">
    <w:abstractNumId w:val="35"/>
  </w:num>
  <w:num w:numId="39">
    <w:abstractNumId w:val="41"/>
  </w:num>
  <w:num w:numId="40">
    <w:abstractNumId w:val="39"/>
  </w:num>
  <w:num w:numId="41">
    <w:abstractNumId w:val="45"/>
  </w:num>
  <w:num w:numId="42">
    <w:abstractNumId w:val="16"/>
  </w:num>
  <w:num w:numId="43">
    <w:abstractNumId w:val="55"/>
  </w:num>
  <w:num w:numId="44">
    <w:abstractNumId w:val="12"/>
  </w:num>
  <w:num w:numId="45">
    <w:abstractNumId w:val="29"/>
  </w:num>
  <w:num w:numId="46">
    <w:abstractNumId w:val="1"/>
  </w:num>
  <w:num w:numId="47">
    <w:abstractNumId w:val="8"/>
  </w:num>
  <w:num w:numId="48">
    <w:abstractNumId w:val="44"/>
  </w:num>
  <w:num w:numId="49">
    <w:abstractNumId w:val="23"/>
  </w:num>
  <w:num w:numId="50">
    <w:abstractNumId w:val="46"/>
  </w:num>
  <w:num w:numId="51">
    <w:abstractNumId w:val="36"/>
  </w:num>
  <w:num w:numId="52">
    <w:abstractNumId w:val="11"/>
  </w:num>
  <w:num w:numId="53">
    <w:abstractNumId w:val="0"/>
  </w:num>
  <w:num w:numId="54">
    <w:abstractNumId w:val="33"/>
  </w:num>
  <w:num w:numId="55">
    <w:abstractNumId w:val="38"/>
  </w:num>
  <w:num w:numId="56">
    <w:abstractNumId w:val="3"/>
  </w:num>
  <w:num w:numId="57">
    <w:abstractNumId w:val="4"/>
  </w:num>
  <w:num w:numId="58">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397"/>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F9"/>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AE1"/>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01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14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289C"/>
    <w:rsid w:val="001633A4"/>
    <w:rsid w:val="001634D6"/>
    <w:rsid w:val="001648DD"/>
    <w:rsid w:val="00165705"/>
    <w:rsid w:val="00166389"/>
    <w:rsid w:val="00166E03"/>
    <w:rsid w:val="00167E4C"/>
    <w:rsid w:val="00171449"/>
    <w:rsid w:val="0017199C"/>
    <w:rsid w:val="00171C7E"/>
    <w:rsid w:val="00171F35"/>
    <w:rsid w:val="0017200B"/>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2F81"/>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35E"/>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0DC"/>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DAB"/>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BDC"/>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5898"/>
    <w:rsid w:val="00337368"/>
    <w:rsid w:val="00337B4D"/>
    <w:rsid w:val="003407A9"/>
    <w:rsid w:val="00340BA3"/>
    <w:rsid w:val="00340BAF"/>
    <w:rsid w:val="00340C2B"/>
    <w:rsid w:val="00340F9A"/>
    <w:rsid w:val="00341018"/>
    <w:rsid w:val="003420D9"/>
    <w:rsid w:val="003423E0"/>
    <w:rsid w:val="0034301A"/>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57AAC"/>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6EA8"/>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3C2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4FC"/>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2B7"/>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23A8"/>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5A3"/>
    <w:rsid w:val="005D2779"/>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A2C"/>
    <w:rsid w:val="00640F43"/>
    <w:rsid w:val="006412CA"/>
    <w:rsid w:val="006420DA"/>
    <w:rsid w:val="0064288F"/>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4EA7"/>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17F25"/>
    <w:rsid w:val="007206A2"/>
    <w:rsid w:val="00720B38"/>
    <w:rsid w:val="00720BF3"/>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9AD"/>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2DA4"/>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4ED0"/>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152"/>
    <w:rsid w:val="009219D2"/>
    <w:rsid w:val="00921A4E"/>
    <w:rsid w:val="00921E37"/>
    <w:rsid w:val="00921E8F"/>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6E1B"/>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14C"/>
    <w:rsid w:val="00BB29DF"/>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0C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26F8"/>
    <w:rsid w:val="00CE3041"/>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49D5"/>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123"/>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4E1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3F91"/>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BC8"/>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448"/>
    <w:rsid w:val="00EF3978"/>
    <w:rsid w:val="00EF3AAC"/>
    <w:rsid w:val="00EF4D42"/>
    <w:rsid w:val="00EF4FD1"/>
    <w:rsid w:val="00EF5318"/>
    <w:rsid w:val="00EF708A"/>
    <w:rsid w:val="00EF7200"/>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4BD0"/>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8395DF"/>
  <w15:docId w15:val="{B56CDCDD-4E76-4ADE-A682-ACCBA4E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1754D"/>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uiPriority w:val="9"/>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uiPriority w:val="9"/>
    <w:qFormat/>
    <w:rsid w:val="0017200B"/>
    <w:pPr>
      <w:keepNext/>
      <w:tabs>
        <w:tab w:val="left" w:pos="851"/>
      </w:tabs>
      <w:spacing w:before="360" w:line="240" w:lineRule="auto"/>
      <w:jc w:val="left"/>
      <w:outlineLvl w:val="1"/>
    </w:pPr>
    <w:rPr>
      <w:rFonts w:eastAsiaTheme="majorEastAsia" w:cstheme="majorBidi"/>
      <w:b/>
      <w:bCs/>
      <w:color w:val="0F7B7D"/>
      <w:sz w:val="32"/>
      <w:szCs w:val="26"/>
    </w:rPr>
  </w:style>
  <w:style w:type="paragraph" w:styleId="Heading3">
    <w:name w:val="heading 3"/>
    <w:basedOn w:val="Normal"/>
    <w:next w:val="BodyText"/>
    <w:link w:val="Heading3Char"/>
    <w:uiPriority w:val="9"/>
    <w:qFormat/>
    <w:rsid w:val="0017200B"/>
    <w:pPr>
      <w:keepNext/>
      <w:tabs>
        <w:tab w:val="left" w:pos="851"/>
      </w:tabs>
      <w:spacing w:before="240" w:line="240" w:lineRule="auto"/>
      <w:jc w:val="left"/>
      <w:outlineLvl w:val="2"/>
    </w:pPr>
    <w:rPr>
      <w:rFonts w:eastAsiaTheme="majorEastAsia" w:cstheme="majorBidi"/>
      <w:b/>
      <w:bCs/>
      <w:sz w:val="24"/>
    </w:rPr>
  </w:style>
  <w:style w:type="paragraph" w:styleId="Heading4">
    <w:name w:val="heading 4"/>
    <w:basedOn w:val="Heading3"/>
    <w:next w:val="BodyText"/>
    <w:link w:val="Heading4Char"/>
    <w:uiPriority w:val="9"/>
    <w:qFormat/>
    <w:rsid w:val="00B51610"/>
    <w:pPr>
      <w:outlineLvl w:val="3"/>
    </w:pPr>
    <w:rPr>
      <w:color w:val="0F7B7D"/>
    </w:rPr>
  </w:style>
  <w:style w:type="paragraph" w:styleId="Heading5">
    <w:name w:val="heading 5"/>
    <w:basedOn w:val="Normal"/>
    <w:next w:val="BodyText"/>
    <w:link w:val="Heading5Char"/>
    <w:uiPriority w:val="9"/>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8EC"/>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uiPriority w:val="9"/>
    <w:rsid w:val="0017200B"/>
    <w:rPr>
      <w:rFonts w:ascii="Calibri" w:eastAsiaTheme="majorEastAsia" w:hAnsi="Calibri" w:cstheme="majorBidi"/>
      <w:b/>
      <w:bCs/>
      <w:color w:val="0F7B7D"/>
      <w:sz w:val="32"/>
      <w:szCs w:val="26"/>
      <w:lang w:eastAsia="en-NZ"/>
    </w:rPr>
  </w:style>
  <w:style w:type="character" w:customStyle="1" w:styleId="Heading3Char">
    <w:name w:val="Heading 3 Char"/>
    <w:basedOn w:val="DefaultParagraphFont"/>
    <w:link w:val="Heading3"/>
    <w:uiPriority w:val="9"/>
    <w:rsid w:val="0017200B"/>
    <w:rPr>
      <w:rFonts w:ascii="Calibri" w:eastAsiaTheme="majorEastAsia" w:hAnsi="Calibri" w:cstheme="majorBidi"/>
      <w:b/>
      <w:bCs/>
      <w:sz w:val="24"/>
      <w:lang w:eastAsia="en-NZ"/>
    </w:rPr>
  </w:style>
  <w:style w:type="character" w:customStyle="1" w:styleId="Heading4Char">
    <w:name w:val="Heading 4 Char"/>
    <w:basedOn w:val="DefaultParagraphFont"/>
    <w:link w:val="Heading4"/>
    <w:uiPriority w:val="9"/>
    <w:rsid w:val="00B51610"/>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uiPriority w:val="9"/>
    <w:rsid w:val="008B68EC"/>
    <w:rPr>
      <w:rFonts w:ascii="Calibri" w:eastAsiaTheme="majorEastAsia" w:hAnsi="Calibri" w:cstheme="majorBidi"/>
      <w:i/>
      <w:sz w:val="24"/>
      <w:lang w:eastAsia="en-NZ"/>
    </w:rPr>
  </w:style>
  <w:style w:type="paragraph" w:styleId="BodyText">
    <w:name w:val="Body Text"/>
    <w:basedOn w:val="Normal"/>
    <w:link w:val="BodyTextChar"/>
    <w:qFormat/>
    <w:rsid w:val="0017200B"/>
    <w:pPr>
      <w:spacing w:line="220" w:lineRule="atLeast"/>
      <w:jc w:val="left"/>
    </w:pPr>
    <w:rPr>
      <w:sz w:val="18"/>
    </w:rPr>
  </w:style>
  <w:style w:type="character" w:customStyle="1" w:styleId="BodyTextChar">
    <w:name w:val="Body Text Char"/>
    <w:basedOn w:val="DefaultParagraphFont"/>
    <w:link w:val="BodyText"/>
    <w:rsid w:val="0017200B"/>
    <w:rPr>
      <w:rFonts w:ascii="Calibri" w:eastAsiaTheme="minorEastAsia" w:hAnsi="Calibri"/>
      <w:sz w:val="18"/>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64B4"/>
    <w:pPr>
      <w:jc w:val="center"/>
    </w:pPr>
    <w:rPr>
      <w:rFonts w:ascii="Arial" w:hAnsi="Arial"/>
      <w:sz w:val="16"/>
    </w:rPr>
  </w:style>
  <w:style w:type="character" w:customStyle="1" w:styleId="HeaderChar">
    <w:name w:val="Header Char"/>
    <w:basedOn w:val="DefaultParagraphFont"/>
    <w:link w:val="Header"/>
    <w:uiPriority w:val="99"/>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Normal"/>
    <w:uiPriority w:val="3"/>
    <w:rsid w:val="008B68EC"/>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basedOn w:val="DefaultParagraphFont"/>
    <w:link w:val="Title"/>
    <w:uiPriority w:val="2"/>
    <w:rsid w:val="00684D9B"/>
    <w:rPr>
      <w:rFonts w:ascii="Calibri" w:eastAsiaTheme="minorEastAsia"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basedOn w:val="DefaultParagraphFont"/>
    <w:link w:val="Subtitle"/>
    <w:uiPriority w:val="2"/>
    <w:rsid w:val="00D94120"/>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link w:val="TableTextChar"/>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uiPriority w:val="99"/>
    <w:semiHidden/>
    <w:unhideWhenUsed/>
    <w:rsid w:val="00EA64B4"/>
    <w:rPr>
      <w:rFonts w:ascii="Tahoma" w:hAnsi="Tahoma"/>
      <w:sz w:val="16"/>
      <w:szCs w:val="16"/>
    </w:rPr>
  </w:style>
  <w:style w:type="character" w:customStyle="1" w:styleId="BalloonTextChar">
    <w:name w:val="Balloon Text Char"/>
    <w:basedOn w:val="DefaultParagraphFont"/>
    <w:link w:val="BalloonText"/>
    <w:uiPriority w:val="99"/>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rsid w:val="00C15722"/>
    <w:pPr>
      <w:numPr>
        <w:numId w:val="31"/>
      </w:numPr>
      <w:spacing w:before="0"/>
      <w:ind w:left="681" w:hanging="397"/>
    </w:pPr>
  </w:style>
  <w:style w:type="paragraph" w:customStyle="1" w:styleId="Greentext-casestudytables">
    <w:name w:val="Green text - case study tables"/>
    <w:basedOn w:val="BodyText"/>
    <w:uiPriority w:val="1"/>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1754D"/>
    <w:pPr>
      <w:keepNext/>
      <w:spacing w:before="240" w:after="0"/>
    </w:pPr>
    <w:rPr>
      <w:rFonts w:eastAsia="Times New Roman"/>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qFormat/>
    <w:rsid w:val="00C15722"/>
    <w:pPr>
      <w:numPr>
        <w:numId w:val="37"/>
      </w:numPr>
      <w:spacing w:before="0"/>
      <w:ind w:left="1077" w:hanging="397"/>
    </w:pPr>
  </w:style>
  <w:style w:type="paragraph" w:styleId="CommentText">
    <w:name w:val="annotation text"/>
    <w:basedOn w:val="Normal"/>
    <w:link w:val="CommentTextChar"/>
    <w:uiPriority w:val="99"/>
    <w:semiHidden/>
    <w:rsid w:val="00227DAB"/>
    <w:pPr>
      <w:spacing w:line="240" w:lineRule="auto"/>
    </w:pPr>
    <w:rPr>
      <w:sz w:val="20"/>
      <w:szCs w:val="20"/>
    </w:rPr>
  </w:style>
  <w:style w:type="character" w:customStyle="1" w:styleId="CommentTextChar">
    <w:name w:val="Comment Text Char"/>
    <w:basedOn w:val="DefaultParagraphFont"/>
    <w:link w:val="CommentText"/>
    <w:uiPriority w:val="99"/>
    <w:semiHidden/>
    <w:rsid w:val="00227DAB"/>
    <w:rPr>
      <w:rFonts w:ascii="Calibri" w:eastAsiaTheme="minorEastAsia" w:hAnsi="Calibri"/>
      <w:sz w:val="20"/>
      <w:szCs w:val="20"/>
      <w:lang w:eastAsia="en-NZ"/>
    </w:rPr>
  </w:style>
  <w:style w:type="paragraph" w:customStyle="1" w:styleId="Ruleheading">
    <w:name w:val="Rule heading"/>
    <w:basedOn w:val="TableText"/>
    <w:link w:val="RuleheadingChar"/>
    <w:qFormat/>
    <w:rsid w:val="00DC6123"/>
    <w:pPr>
      <w:pBdr>
        <w:top w:val="single" w:sz="4" w:space="4" w:color="808080" w:themeColor="background1" w:themeShade="80"/>
      </w:pBdr>
    </w:pPr>
    <w:rPr>
      <w:b/>
      <w:color w:val="808080"/>
      <w:sz w:val="20"/>
      <w:szCs w:val="18"/>
    </w:rPr>
  </w:style>
  <w:style w:type="character" w:customStyle="1" w:styleId="UnresolvedMention1">
    <w:name w:val="Unresolved Mention1"/>
    <w:basedOn w:val="DefaultParagraphFont"/>
    <w:uiPriority w:val="99"/>
    <w:semiHidden/>
    <w:unhideWhenUsed/>
    <w:rsid w:val="00640A2C"/>
    <w:rPr>
      <w:color w:val="808080"/>
      <w:shd w:val="clear" w:color="auto" w:fill="E6E6E6"/>
    </w:rPr>
  </w:style>
  <w:style w:type="character" w:customStyle="1" w:styleId="TableTextChar">
    <w:name w:val="TableText Char"/>
    <w:basedOn w:val="DefaultParagraphFont"/>
    <w:link w:val="TableText"/>
    <w:rsid w:val="00DC6123"/>
    <w:rPr>
      <w:rFonts w:ascii="Calibri" w:eastAsiaTheme="minorEastAsia" w:hAnsi="Calibri"/>
      <w:sz w:val="18"/>
      <w:lang w:eastAsia="en-NZ"/>
    </w:rPr>
  </w:style>
  <w:style w:type="character" w:customStyle="1" w:styleId="RuleheadingChar">
    <w:name w:val="Rule heading Char"/>
    <w:basedOn w:val="TableTextChar"/>
    <w:link w:val="Ruleheading"/>
    <w:rsid w:val="00DC6123"/>
    <w:rPr>
      <w:rFonts w:ascii="Calibri" w:eastAsiaTheme="minorEastAsia" w:hAnsi="Calibri"/>
      <w:b/>
      <w:color w:val="808080"/>
      <w:sz w:val="20"/>
      <w:szCs w:val="18"/>
      <w:lang w:eastAsia="en-NZ"/>
    </w:rPr>
  </w:style>
  <w:style w:type="table" w:customStyle="1" w:styleId="TableGrid1">
    <w:name w:val="Table Grid1"/>
    <w:basedOn w:val="TableNormal"/>
    <w:next w:val="TableGrid"/>
    <w:uiPriority w:val="59"/>
    <w:rsid w:val="00640A2C"/>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e.govt.nz/publications/rma/guidance-district-spatial-layers-standard-and-zone-framework-standard" TargetMode="External"/><Relationship Id="rId13" Type="http://schemas.openxmlformats.org/officeDocument/2006/relationships/hyperlink" Target="https://www.mfe.govt.nz/rma/processes-and-how-get-involved/everyday-guide-rm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cklanddesignmanual.co.nz/design-subjects/maori-design/te_aranga_princip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fe.govt.nz/Node/249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lityplanning.org.nz/node/660" TargetMode="External"/><Relationship Id="rId5" Type="http://schemas.openxmlformats.org/officeDocument/2006/relationships/webSettings" Target="webSettings.xml"/><Relationship Id="rId15" Type="http://schemas.openxmlformats.org/officeDocument/2006/relationships/hyperlink" Target="http://www.qualityplanning.org.nz/sites/default/files/2018-11/Landscape.pdf" TargetMode="External"/><Relationship Id="rId10" Type="http://schemas.openxmlformats.org/officeDocument/2006/relationships/hyperlink" Target="https://www.mfe.govt.nz/Node/249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fe.govt.nz/Node/24903" TargetMode="External"/><Relationship Id="rId14" Type="http://schemas.openxmlformats.org/officeDocument/2006/relationships/hyperlink" Target="https://www.mfe.govt.nz/Node/249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tonv\AppData\Local\Microsoft\Windows\INetCache\IE\X5IYNSMW\MfE%20report%20template.dotx"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08C81-88FD-4D00-81A5-31299FC5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report template</Template>
  <TotalTime>1</TotalTime>
  <Pages>39</Pages>
  <Words>8392</Words>
  <Characters>47840</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suttonv</dc:creator>
  <cp:lastModifiedBy>Dee Warring</cp:lastModifiedBy>
  <cp:revision>2</cp:revision>
  <dcterms:created xsi:type="dcterms:W3CDTF">2019-11-21T02:30:00Z</dcterms:created>
  <dcterms:modified xsi:type="dcterms:W3CDTF">2019-11-21T02:30:00Z</dcterms:modified>
</cp:coreProperties>
</file>