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9D8" w:rsidRDefault="00CB698C" w:rsidP="00E1702C">
      <w:pPr>
        <w:pStyle w:val="BodyText"/>
      </w:pPr>
      <w:r>
        <w:rPr>
          <w:noProof/>
        </w:rPr>
        <w:drawing>
          <wp:inline distT="0" distB="0" distL="0" distR="0" wp14:anchorId="47D320E6" wp14:editId="2ECB2EF0">
            <wp:extent cx="5758180" cy="1647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8180" cy="1647825"/>
                    </a:xfrm>
                    <a:prstGeom prst="rect">
                      <a:avLst/>
                    </a:prstGeom>
                    <a:noFill/>
                    <a:ln>
                      <a:noFill/>
                    </a:ln>
                  </pic:spPr>
                </pic:pic>
              </a:graphicData>
            </a:graphic>
          </wp:inline>
        </w:drawing>
      </w:r>
    </w:p>
    <w:p w:rsidR="00B27A6A" w:rsidRPr="00723169" w:rsidRDefault="0051162F" w:rsidP="00233D23">
      <w:pPr>
        <w:pStyle w:val="Heading1"/>
        <w:spacing w:before="360" w:after="240" w:line="280" w:lineRule="atLeast"/>
        <w:rPr>
          <w:szCs w:val="48"/>
        </w:rPr>
      </w:pPr>
      <w:r>
        <w:rPr>
          <w:szCs w:val="48"/>
        </w:rPr>
        <w:t>Taking into account the principles of the Treaty of Waitangi</w:t>
      </w:r>
    </w:p>
    <w:p w:rsidR="0051162F" w:rsidRPr="0051162F" w:rsidRDefault="0051162F" w:rsidP="0051162F">
      <w:pPr>
        <w:jc w:val="left"/>
        <w:rPr>
          <w:color w:val="595959"/>
          <w:sz w:val="24"/>
        </w:rPr>
      </w:pPr>
      <w:r w:rsidRPr="0051162F">
        <w:rPr>
          <w:color w:val="595959"/>
          <w:sz w:val="24"/>
        </w:rPr>
        <w:t xml:space="preserve">This is one of a series of </w:t>
      </w:r>
      <w:r w:rsidR="0086338F">
        <w:rPr>
          <w:color w:val="595959"/>
          <w:sz w:val="24"/>
        </w:rPr>
        <w:t xml:space="preserve">seven </w:t>
      </w:r>
      <w:r w:rsidRPr="0051162F">
        <w:rPr>
          <w:color w:val="595959"/>
          <w:sz w:val="24"/>
        </w:rPr>
        <w:t>fact sheets that give an overview of the National Policy Statement on Urban Development (NPS-UD). This fact</w:t>
      </w:r>
      <w:r w:rsidR="00292D31">
        <w:rPr>
          <w:color w:val="595959"/>
          <w:sz w:val="24"/>
        </w:rPr>
        <w:t xml:space="preserve"> sheet provides information on objective 5 and p</w:t>
      </w:r>
      <w:r w:rsidRPr="0051162F">
        <w:rPr>
          <w:color w:val="595959"/>
          <w:sz w:val="24"/>
        </w:rPr>
        <w:t xml:space="preserve">olicy 9. </w:t>
      </w:r>
    </w:p>
    <w:p w:rsidR="0051162F" w:rsidRPr="00593339" w:rsidRDefault="0051162F" w:rsidP="0051162F">
      <w:pPr>
        <w:jc w:val="left"/>
        <w:rPr>
          <w:color w:val="595959"/>
          <w:sz w:val="24"/>
        </w:rPr>
      </w:pPr>
      <w:r w:rsidRPr="00593339">
        <w:rPr>
          <w:color w:val="595959"/>
          <w:sz w:val="24"/>
        </w:rPr>
        <w:t>These provisions come into force</w:t>
      </w:r>
      <w:r w:rsidR="007B2811" w:rsidRPr="00593339">
        <w:rPr>
          <w:color w:val="595959"/>
          <w:sz w:val="24"/>
        </w:rPr>
        <w:t xml:space="preserve"> on commencement of the NPS-UD.</w:t>
      </w:r>
    </w:p>
    <w:p w:rsidR="00CE7E3D" w:rsidRDefault="0051162F" w:rsidP="00CE7E3D">
      <w:pPr>
        <w:pStyle w:val="Heading2"/>
      </w:pPr>
      <w:r>
        <w:t>Purpose</w:t>
      </w:r>
    </w:p>
    <w:p w:rsidR="001E494E" w:rsidRPr="006B77BB" w:rsidRDefault="0051162F" w:rsidP="00593339">
      <w:pPr>
        <w:pStyle w:val="BodyText"/>
      </w:pPr>
      <w:r w:rsidRPr="0051162F">
        <w:t>The NPS-UD emphasises the existing requirements in the R</w:t>
      </w:r>
      <w:r w:rsidR="00880AAF">
        <w:t xml:space="preserve">esource Management Act 1991 (RMA) </w:t>
      </w:r>
      <w:r w:rsidRPr="0051162F">
        <w:t>to take into account the princip</w:t>
      </w:r>
      <w:r w:rsidR="00312431">
        <w:t>les of the Treaty of Waitangi (t</w:t>
      </w:r>
      <w:r w:rsidRPr="0051162F">
        <w:t>e Tiriti o Waitangi</w:t>
      </w:r>
      <w:r w:rsidR="0091229F">
        <w:t xml:space="preserve"> or </w:t>
      </w:r>
      <w:r w:rsidR="00FA4632">
        <w:t>the Treaty</w:t>
      </w:r>
      <w:r w:rsidRPr="0051162F">
        <w:t>) in urban development and ensure iwi/Māori are engaged in processes to prepare plans and strategies that shape urban environments. The provisions recognise the strong traditional</w:t>
      </w:r>
      <w:r w:rsidR="00CB2BAF">
        <w:t>,</w:t>
      </w:r>
      <w:r w:rsidRPr="0051162F">
        <w:t xml:space="preserve"> and continuing</w:t>
      </w:r>
      <w:r w:rsidR="00CB2BAF">
        <w:t>,</w:t>
      </w:r>
      <w:r w:rsidRPr="0051162F">
        <w:t xml:space="preserve"> associations iwi/Māori have with urban environments throughout Aotearoa.</w:t>
      </w:r>
    </w:p>
    <w:p w:rsidR="0051162F" w:rsidRDefault="0051162F" w:rsidP="0051162F">
      <w:pPr>
        <w:pStyle w:val="Heading2"/>
      </w:pPr>
      <w:r>
        <w:t>Requirements</w:t>
      </w:r>
    </w:p>
    <w:p w:rsidR="0051162F" w:rsidRPr="0051162F" w:rsidRDefault="00292D31" w:rsidP="00593339">
      <w:pPr>
        <w:pStyle w:val="BodyText"/>
      </w:pPr>
      <w:r>
        <w:t>Objective 5 and p</w:t>
      </w:r>
      <w:r w:rsidR="0051162F" w:rsidRPr="0051162F">
        <w:t>olicy 9 apply to tier 1, 2 and 3 urban environments. Nothing in the NPS-UD limits the obligations of local authorities under any primary legislation, including the RM</w:t>
      </w:r>
      <w:r w:rsidR="00880AAF">
        <w:t>A, the Local Government Act 2002</w:t>
      </w:r>
      <w:r w:rsidR="0051162F" w:rsidRPr="0051162F">
        <w:t xml:space="preserve">, Te Ture Whenua Māori Act 1993 or any iwi participation legislation. </w:t>
      </w:r>
    </w:p>
    <w:p w:rsidR="0051162F" w:rsidRPr="0051162F" w:rsidRDefault="0051162F" w:rsidP="00593339">
      <w:pPr>
        <w:pStyle w:val="BodyText"/>
      </w:pPr>
      <w:r w:rsidRPr="0051162F">
        <w:t xml:space="preserve">Objective 5 requires councils to ensure planning decisions relating to urban </w:t>
      </w:r>
      <w:r w:rsidR="00880AAF">
        <w:t>environments, and decisions on future development s</w:t>
      </w:r>
      <w:r w:rsidRPr="0051162F">
        <w:t>trategies</w:t>
      </w:r>
      <w:r w:rsidR="00880AAF">
        <w:t xml:space="preserve"> (FDSs)</w:t>
      </w:r>
      <w:r w:rsidRPr="0051162F">
        <w:t xml:space="preserve">, take into account </w:t>
      </w:r>
      <w:r w:rsidR="00FA4632">
        <w:t>the Treaty</w:t>
      </w:r>
      <w:r w:rsidR="0091229F">
        <w:t>.</w:t>
      </w:r>
    </w:p>
    <w:p w:rsidR="0051162F" w:rsidRPr="0051162F" w:rsidRDefault="0051162F" w:rsidP="00593339">
      <w:pPr>
        <w:pStyle w:val="BodyText"/>
      </w:pPr>
      <w:r w:rsidRPr="0051162F">
        <w:t xml:space="preserve">Policy 9 sets out the minimum requirements for local authorities when taking into account the principles of </w:t>
      </w:r>
      <w:r w:rsidR="00FA4632">
        <w:t>the Treaty</w:t>
      </w:r>
      <w:r w:rsidRPr="0051162F">
        <w:t xml:space="preserve"> in relation to urban environments. This includes consulting with hapū and iwi in a way that is early, meaningful, and in accordance with tikanga Māori. </w:t>
      </w:r>
      <w:r w:rsidR="009965D4">
        <w:t xml:space="preserve">Local authorities </w:t>
      </w:r>
      <w:r w:rsidRPr="0051162F">
        <w:t>must also take into account the values and aspirations of hapū and iwi for urban development, provide opportunities for hapū and iwi involvement in decision-making</w:t>
      </w:r>
      <w:r w:rsidR="00FF5F36">
        <w:t>,</w:t>
      </w:r>
      <w:r w:rsidRPr="0051162F">
        <w:t xml:space="preserve"> and operate in a way that is consistent with iwi participation legislation.  </w:t>
      </w:r>
    </w:p>
    <w:p w:rsidR="0051162F" w:rsidRDefault="0051162F" w:rsidP="0051162F">
      <w:pPr>
        <w:pStyle w:val="Heading2"/>
      </w:pPr>
      <w:r>
        <w:t xml:space="preserve">What has changed from the </w:t>
      </w:r>
      <w:r w:rsidR="00C6200C">
        <w:t>National Policy Statement on Urban Development Capacity</w:t>
      </w:r>
      <w:r w:rsidR="006468A7">
        <w:t>?</w:t>
      </w:r>
    </w:p>
    <w:p w:rsidR="00F35A04" w:rsidRPr="00F35A04" w:rsidRDefault="003E267B" w:rsidP="00F35A04">
      <w:pPr>
        <w:pStyle w:val="BodyText"/>
      </w:pPr>
      <w:r w:rsidRPr="006468A7">
        <w:t xml:space="preserve">The RMA requires local authorities to take into account the Treaty, </w:t>
      </w:r>
      <w:r w:rsidR="00622ACD" w:rsidRPr="006468A7">
        <w:t xml:space="preserve">this was the case under the NPS-UDC and these </w:t>
      </w:r>
      <w:r w:rsidRPr="006468A7">
        <w:t>obligations remain unchanged. However, the NPS-UD introduces:</w:t>
      </w:r>
    </w:p>
    <w:p w:rsidR="0051162F" w:rsidRDefault="003E267B" w:rsidP="00593339">
      <w:pPr>
        <w:pStyle w:val="Bullet"/>
      </w:pPr>
      <w:r>
        <w:lastRenderedPageBreak/>
        <w:t>a n</w:t>
      </w:r>
      <w:r w:rsidR="0051162F">
        <w:t>ew objec</w:t>
      </w:r>
      <w:r w:rsidR="00622ACD">
        <w:t xml:space="preserve">tive and policy to </w:t>
      </w:r>
      <w:r w:rsidR="0051162F">
        <w:t>emphasise existing local authority obligations under the RMA</w:t>
      </w:r>
    </w:p>
    <w:p w:rsidR="0051162F" w:rsidRDefault="003E267B" w:rsidP="00593339">
      <w:pPr>
        <w:pStyle w:val="Bullet"/>
      </w:pPr>
      <w:r>
        <w:t>a r</w:t>
      </w:r>
      <w:r w:rsidR="0051162F">
        <w:t xml:space="preserve">equirement for </w:t>
      </w:r>
      <w:r w:rsidR="00880AAF">
        <w:t>FDSs</w:t>
      </w:r>
      <w:r w:rsidR="0051162F">
        <w:t xml:space="preserve"> to take into account the principles of </w:t>
      </w:r>
      <w:r w:rsidR="00FA4632">
        <w:t>the Treaty</w:t>
      </w:r>
    </w:p>
    <w:p w:rsidR="0051162F" w:rsidRPr="006B77BB" w:rsidRDefault="003E267B" w:rsidP="00593339">
      <w:pPr>
        <w:pStyle w:val="Bullet"/>
      </w:pPr>
      <w:r>
        <w:t>d</w:t>
      </w:r>
      <w:r w:rsidR="0051162F">
        <w:t xml:space="preserve">irection on minimum requirements for local authorities in taking into account the principles of </w:t>
      </w:r>
      <w:r w:rsidR="00FA4632">
        <w:t>the Treaty</w:t>
      </w:r>
      <w:r w:rsidR="0051162F">
        <w:t xml:space="preserve"> in relation to urban environments.</w:t>
      </w:r>
    </w:p>
    <w:p w:rsidR="0051162F" w:rsidRDefault="0051162F" w:rsidP="0051162F">
      <w:pPr>
        <w:pStyle w:val="Heading2"/>
      </w:pPr>
      <w:r>
        <w:t>Things to be aware of</w:t>
      </w:r>
    </w:p>
    <w:p w:rsidR="0051162F" w:rsidRPr="0051162F" w:rsidRDefault="0051162F" w:rsidP="00593339">
      <w:pPr>
        <w:pStyle w:val="BodyText"/>
      </w:pPr>
      <w:r w:rsidRPr="0051162F">
        <w:t xml:space="preserve">Policy 1 </w:t>
      </w:r>
      <w:r w:rsidR="00CA356E">
        <w:t>requires</w:t>
      </w:r>
      <w:r w:rsidRPr="0051162F">
        <w:t xml:space="preserve"> planning decisions </w:t>
      </w:r>
      <w:r w:rsidR="003E267B">
        <w:t xml:space="preserve">to </w:t>
      </w:r>
      <w:r w:rsidRPr="0051162F">
        <w:t>contribute to urban environments that</w:t>
      </w:r>
      <w:r w:rsidR="00CA356E">
        <w:t>,</w:t>
      </w:r>
      <w:r w:rsidRPr="0051162F">
        <w:t xml:space="preserve"> at a minimum, have or enable a variety of homes </w:t>
      </w:r>
      <w:r w:rsidR="00CA356E">
        <w:t>so</w:t>
      </w:r>
      <w:r w:rsidRPr="0051162F">
        <w:t xml:space="preserve"> Māori </w:t>
      </w:r>
      <w:r w:rsidR="00CA356E">
        <w:t xml:space="preserve">may </w:t>
      </w:r>
      <w:r w:rsidRPr="0051162F">
        <w:t>express their cultural traditions and norms. The intent of this policy is to ensure homes (including where they are located, the type of homes provided and the cost of the homes) enable Māori to live in urban environments that meet their needs for cultural expression. For example, enabling kaumātua and papakāinga housing, housing located in relation to the whenua and sites of cultural significance, or housing that enables whānau to undertake cultural practices.</w:t>
      </w:r>
    </w:p>
    <w:p w:rsidR="0051162F" w:rsidRPr="0051162F" w:rsidRDefault="0051162F" w:rsidP="00593339">
      <w:pPr>
        <w:pStyle w:val="BodyText"/>
      </w:pPr>
      <w:r w:rsidRPr="0051162F">
        <w:t>Policy 8</w:t>
      </w:r>
      <w:r w:rsidR="00CA356E">
        <w:t xml:space="preserve"> requires local authorities to be responsive </w:t>
      </w:r>
      <w:r w:rsidRPr="0051162F">
        <w:t>to plan changes that would add significantly to development capacity</w:t>
      </w:r>
      <w:r w:rsidR="00CA356E">
        <w:t xml:space="preserve"> even if the development capacity is unanticipated by RMA planning documents or out-of-sequence with planned land release</w:t>
      </w:r>
      <w:r w:rsidRPr="0051162F">
        <w:t xml:space="preserve">. </w:t>
      </w:r>
      <w:r w:rsidR="007C395E">
        <w:t xml:space="preserve">Regional councils </w:t>
      </w:r>
      <w:r w:rsidRPr="0051162F">
        <w:t xml:space="preserve">will need to develop </w:t>
      </w:r>
      <w:r w:rsidR="00CB698C">
        <w:t>criteria</w:t>
      </w:r>
      <w:r w:rsidR="00CB698C" w:rsidRPr="0051162F">
        <w:t xml:space="preserve"> </w:t>
      </w:r>
      <w:r w:rsidRPr="0051162F">
        <w:t xml:space="preserve">to determine </w:t>
      </w:r>
      <w:r w:rsidR="00154F95">
        <w:t>‘</w:t>
      </w:r>
      <w:r w:rsidRPr="0051162F">
        <w:t>signific</w:t>
      </w:r>
      <w:r w:rsidR="00CA356E">
        <w:t>ant development capacity</w:t>
      </w:r>
      <w:r w:rsidR="00154F95">
        <w:t>’</w:t>
      </w:r>
      <w:r w:rsidR="00CA356E">
        <w:t xml:space="preserve">. </w:t>
      </w:r>
      <w:r w:rsidR="007C395E">
        <w:t>These</w:t>
      </w:r>
      <w:r w:rsidRPr="0051162F">
        <w:t xml:space="preserve"> </w:t>
      </w:r>
      <w:r w:rsidR="00CB698C">
        <w:t>criteria</w:t>
      </w:r>
      <w:r w:rsidR="00CB698C" w:rsidRPr="0051162F">
        <w:t xml:space="preserve"> </w:t>
      </w:r>
      <w:r w:rsidR="00CB698C">
        <w:t>could</w:t>
      </w:r>
      <w:r w:rsidR="00CB698C" w:rsidRPr="0051162F">
        <w:t xml:space="preserve"> </w:t>
      </w:r>
      <w:r w:rsidRPr="0051162F">
        <w:t xml:space="preserve">consider whether the development fulfils needs for identified demand, including demand for housing that enables Māori to express cultural traditions and norms. </w:t>
      </w:r>
      <w:r w:rsidR="00622ACD">
        <w:t xml:space="preserve">The intent is to ensure local authorities consider plan changes that would add significantly to meeting the needs of iwi/Māori for development capacity. </w:t>
      </w:r>
    </w:p>
    <w:p w:rsidR="0051162F" w:rsidRPr="0051162F" w:rsidRDefault="00CA356E" w:rsidP="00593339">
      <w:pPr>
        <w:pStyle w:val="BodyText"/>
      </w:pPr>
      <w:r>
        <w:t xml:space="preserve">Clause 3.14 </w:t>
      </w:r>
      <w:r w:rsidR="00880AAF">
        <w:t xml:space="preserve">of Part 3 </w:t>
      </w:r>
      <w:r>
        <w:t>states the matters that must inform every future development strategy (FDS)</w:t>
      </w:r>
      <w:r w:rsidR="00D74FA6">
        <w:t>.</w:t>
      </w:r>
      <w:r w:rsidR="0051162F" w:rsidRPr="0051162F">
        <w:t xml:space="preserve"> The values and aspirations of hapū and iwi as well as Māori that do not hold mana whenua over the urban environment in which they live </w:t>
      </w:r>
      <w:r w:rsidR="00D74FA6">
        <w:t xml:space="preserve">is one of these matters. This clause recognises </w:t>
      </w:r>
      <w:r w:rsidR="008E582E">
        <w:t>that all Māori communities need opportunities to contribute to FDS</w:t>
      </w:r>
      <w:r w:rsidR="00880AAF">
        <w:t>s</w:t>
      </w:r>
      <w:r w:rsidR="008E582E">
        <w:t xml:space="preserve">. </w:t>
      </w:r>
      <w:r w:rsidR="0051162F" w:rsidRPr="0051162F">
        <w:t xml:space="preserve">Local authorities should engage with tangata whenua to determine appropriate methods for incorporating values and aspirations of Māori that do not hold mana whenua over the urban environment in which they live. </w:t>
      </w:r>
    </w:p>
    <w:p w:rsidR="0051162F" w:rsidRPr="0051162F" w:rsidRDefault="0051162F" w:rsidP="00593339">
      <w:pPr>
        <w:pStyle w:val="BodyText"/>
      </w:pPr>
      <w:r w:rsidRPr="0051162F">
        <w:t>Clause 3.23</w:t>
      </w:r>
      <w:r w:rsidR="00D74FA6">
        <w:t xml:space="preserve"> </w:t>
      </w:r>
      <w:r w:rsidR="00880AAF">
        <w:t xml:space="preserve">of Part 3 </w:t>
      </w:r>
      <w:r w:rsidR="00D74FA6">
        <w:t>requires an analysis of the housing market and the impact of planning</w:t>
      </w:r>
      <w:r w:rsidR="008E582E">
        <w:t xml:space="preserve"> on the housing market</w:t>
      </w:r>
      <w:r w:rsidR="00D74FA6">
        <w:t xml:space="preserve">. </w:t>
      </w:r>
      <w:r w:rsidRPr="0051162F">
        <w:t>The analysis of the housing market must include an assessment of how well the current and likely future demands for housing by Māori are met, including the demand for different types and forms of housing (</w:t>
      </w:r>
      <w:r w:rsidR="00E44679">
        <w:t xml:space="preserve">eg, </w:t>
      </w:r>
      <w:r w:rsidRPr="0051162F">
        <w:t>papakāinga</w:t>
      </w:r>
      <w:r w:rsidR="008E582E">
        <w:t>, kaum</w:t>
      </w:r>
      <w:r w:rsidR="00314588" w:rsidRPr="0051162F">
        <w:t>ā</w:t>
      </w:r>
      <w:r w:rsidR="008E582E">
        <w:t xml:space="preserve">tua housing, housing in </w:t>
      </w:r>
      <w:r w:rsidR="007B2811">
        <w:t xml:space="preserve">particular areas or of a particular </w:t>
      </w:r>
      <w:r w:rsidR="00593339">
        <w:t>type</w:t>
      </w:r>
      <w:r w:rsidRPr="0051162F">
        <w:t xml:space="preserve">). </w:t>
      </w:r>
      <w:r w:rsidR="008E582E">
        <w:t xml:space="preserve">The intent of this clause is to ensure visibility of Māori housing demand and therefore, to ensure enough development capacity is provided to meet that demand. </w:t>
      </w:r>
    </w:p>
    <w:p w:rsidR="0051162F" w:rsidRPr="0051162F" w:rsidRDefault="0051162F" w:rsidP="00593339">
      <w:pPr>
        <w:pStyle w:val="BodyText"/>
      </w:pPr>
      <w:r w:rsidRPr="0051162F">
        <w:t>Local authorities should in particular be aware of their obligations with regard to other legislation in including Te Ture Whenua Māori Act 199</w:t>
      </w:r>
      <w:r w:rsidR="009965D4">
        <w:t>3, the Local Government Act 2002</w:t>
      </w:r>
      <w:r w:rsidRPr="0051162F">
        <w:t xml:space="preserve">, Treaty settlement legislation, iwi participation legislation and </w:t>
      </w:r>
      <w:r w:rsidR="00FA4632">
        <w:t>the Treaty</w:t>
      </w:r>
      <w:r w:rsidRPr="0051162F">
        <w:t xml:space="preserve">. Local authorities should also be aware of their obligations in any Mana Whakahono ā Rohe agreement they may have with relevant hapū and iwi. </w:t>
      </w:r>
    </w:p>
    <w:p w:rsidR="0051162F" w:rsidRDefault="0051162F" w:rsidP="0051162F">
      <w:pPr>
        <w:pStyle w:val="Heading2"/>
      </w:pPr>
      <w:r>
        <w:t>Additional support</w:t>
      </w:r>
    </w:p>
    <w:p w:rsidR="0051162F" w:rsidRDefault="006F5DCF" w:rsidP="00593339">
      <w:pPr>
        <w:pStyle w:val="BodyText"/>
      </w:pPr>
      <w:r>
        <w:t xml:space="preserve">Further guidance on engaging with </w:t>
      </w:r>
      <w:r w:rsidR="0051162F">
        <w:t xml:space="preserve">iwi/Māori </w:t>
      </w:r>
      <w:r>
        <w:t>and guidance to determ</w:t>
      </w:r>
      <w:r w:rsidR="00593339">
        <w:t>in</w:t>
      </w:r>
      <w:r w:rsidR="00E44679">
        <w:t>e</w:t>
      </w:r>
      <w:r>
        <w:t xml:space="preserve"> Māori housing demand is being developed and will be made available</w:t>
      </w:r>
      <w:r w:rsidR="003E267B">
        <w:t xml:space="preserve"> on the </w:t>
      </w:r>
      <w:r w:rsidR="003E267B" w:rsidRPr="00292D31">
        <w:t>Ministry</w:t>
      </w:r>
      <w:r w:rsidR="00A226BA" w:rsidRPr="00292D31">
        <w:t xml:space="preserve"> for the Environment</w:t>
      </w:r>
      <w:r w:rsidR="003E267B" w:rsidRPr="00292D31">
        <w:t>’s</w:t>
      </w:r>
      <w:r w:rsidR="003E267B">
        <w:t xml:space="preserve"> </w:t>
      </w:r>
      <w:hyperlink r:id="rId12" w:history="1">
        <w:r w:rsidR="003E267B" w:rsidRPr="00292D31">
          <w:rPr>
            <w:rStyle w:val="Hyperlink"/>
          </w:rPr>
          <w:t>website</w:t>
        </w:r>
      </w:hyperlink>
      <w:r w:rsidR="003E267B">
        <w:t>.</w:t>
      </w:r>
    </w:p>
    <w:p w:rsidR="004C2B6E" w:rsidRDefault="004C2B6E" w:rsidP="001F0E82"/>
    <w:p w:rsidR="0019065E" w:rsidRDefault="0019065E" w:rsidP="001F0E82"/>
    <w:p w:rsidR="00880AAF" w:rsidRDefault="00880AAF" w:rsidP="00880AAF">
      <w:pPr>
        <w:pStyle w:val="Boxheading"/>
      </w:pPr>
      <w:r w:rsidRPr="005904DB">
        <w:lastRenderedPageBreak/>
        <w:t>Fact sheets in this series</w:t>
      </w:r>
    </w:p>
    <w:p w:rsidR="00880AAF" w:rsidRPr="00227B8E" w:rsidRDefault="00880AAF" w:rsidP="00880AAF">
      <w:pPr>
        <w:pStyle w:val="Box"/>
      </w:pPr>
      <w:r w:rsidRPr="00D96F9E">
        <w:t xml:space="preserve">This is one of a series of seven fact sheets providing an overview of the National Policy Statement on Urban Development. </w:t>
      </w:r>
    </w:p>
    <w:p w:rsidR="00880AAF" w:rsidRDefault="00880AAF" w:rsidP="00880AAF">
      <w:pPr>
        <w:pStyle w:val="Box"/>
      </w:pPr>
      <w:r w:rsidRPr="00E85E9B">
        <w:t xml:space="preserve">The full set of fact sheets is available on our website: </w:t>
      </w:r>
      <w:r w:rsidR="00FF5F36" w:rsidRPr="00FF5F36">
        <w:rPr>
          <w:b/>
        </w:rPr>
        <w:t>www.mfe.govt.nz/about-national-policy-statement-urban-development</w:t>
      </w:r>
      <w:r w:rsidR="00FF5F36">
        <w:t>.</w:t>
      </w:r>
    </w:p>
    <w:p w:rsidR="00880AAF" w:rsidRPr="005904DB" w:rsidRDefault="00880AAF" w:rsidP="00880AAF">
      <w:pPr>
        <w:pStyle w:val="Box"/>
      </w:pPr>
      <w:r>
        <w:br/>
      </w:r>
      <w:r w:rsidRPr="00BE77C5">
        <w:rPr>
          <w:b/>
          <w:sz w:val="28"/>
        </w:rPr>
        <w:t>Find out more</w:t>
      </w:r>
    </w:p>
    <w:p w:rsidR="00880AAF" w:rsidRPr="0017262B" w:rsidRDefault="00880AAF" w:rsidP="00880AAF">
      <w:pPr>
        <w:pStyle w:val="Box"/>
      </w:pPr>
      <w:r w:rsidRPr="0017262B">
        <w:t>Contact the Ministry for the Environment by emailin</w:t>
      </w:r>
      <w:r w:rsidRPr="007137B9">
        <w:t xml:space="preserve">g </w:t>
      </w:r>
      <w:hyperlink r:id="rId13" w:history="1">
        <w:r w:rsidRPr="007137B9">
          <w:rPr>
            <w:rStyle w:val="Hyperlink"/>
            <w:b/>
          </w:rPr>
          <w:t>npsurbandevelopment@mfe.govt.nz</w:t>
        </w:r>
      </w:hyperlink>
      <w:r w:rsidRPr="007137B9">
        <w:rPr>
          <w:rStyle w:val="Hyperlink"/>
          <w:b/>
        </w:rPr>
        <w:t>,</w:t>
      </w:r>
      <w:r w:rsidRPr="0017262B">
        <w:t xml:space="preserve"> or visit</w:t>
      </w:r>
      <w:r>
        <w:t xml:space="preserve">: </w:t>
      </w:r>
      <w:hyperlink r:id="rId14" w:history="1">
        <w:r w:rsidRPr="00733311">
          <w:rPr>
            <w:rStyle w:val="Hyperlink"/>
            <w:b/>
          </w:rPr>
          <w:t>www.mfe.govt.nz/contact</w:t>
        </w:r>
      </w:hyperlink>
      <w:r w:rsidRPr="00A226BA">
        <w:t>.</w:t>
      </w:r>
    </w:p>
    <w:p w:rsidR="00593339" w:rsidRDefault="00593339" w:rsidP="00A160B7">
      <w:pPr>
        <w:pStyle w:val="Heading3"/>
      </w:pPr>
    </w:p>
    <w:p w:rsidR="00593339" w:rsidRDefault="00593339" w:rsidP="00A160B7">
      <w:pPr>
        <w:pStyle w:val="Heading3"/>
      </w:pPr>
    </w:p>
    <w:p w:rsidR="00593339" w:rsidRDefault="00593339" w:rsidP="00A160B7">
      <w:pPr>
        <w:pStyle w:val="Heading3"/>
      </w:pPr>
    </w:p>
    <w:p w:rsidR="00292D31" w:rsidRDefault="00292D31" w:rsidP="00A160B7">
      <w:pPr>
        <w:pStyle w:val="Heading3"/>
      </w:pPr>
    </w:p>
    <w:p w:rsidR="00292D31" w:rsidRDefault="00292D31" w:rsidP="00A160B7">
      <w:pPr>
        <w:pStyle w:val="Heading3"/>
      </w:pPr>
    </w:p>
    <w:p w:rsidR="00A160B7" w:rsidRPr="00502035" w:rsidRDefault="00A160B7" w:rsidP="00A160B7">
      <w:pPr>
        <w:pStyle w:val="Heading3"/>
      </w:pPr>
      <w:r w:rsidRPr="00502035">
        <w:t>Disclaimer</w:t>
      </w:r>
    </w:p>
    <w:p w:rsidR="00A160B7" w:rsidRPr="00C96B91" w:rsidRDefault="00A160B7" w:rsidP="00A160B7">
      <w:pPr>
        <w:pStyle w:val="BodyText"/>
        <w:spacing w:after="0"/>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w:t>
      </w:r>
    </w:p>
    <w:p w:rsidR="00A160B7" w:rsidRPr="00C96B91" w:rsidRDefault="00A160B7" w:rsidP="00A160B7">
      <w:pPr>
        <w:pStyle w:val="BodyText"/>
        <w:rPr>
          <w:sz w:val="18"/>
        </w:rPr>
      </w:pPr>
      <w:r w:rsidRPr="00C96B91">
        <w:rPr>
          <w:sz w:val="18"/>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rsidR="00A160B7" w:rsidRPr="00C96B91" w:rsidRDefault="00A160B7" w:rsidP="006A6453">
      <w:pPr>
        <w:pStyle w:val="Imprint"/>
        <w:spacing w:after="240"/>
        <w:rPr>
          <w:sz w:val="18"/>
        </w:rPr>
      </w:pPr>
      <w:r>
        <w:rPr>
          <w:sz w:val="20"/>
        </w:rPr>
        <w:br/>
      </w:r>
      <w:r w:rsidRPr="00C96B91">
        <w:rPr>
          <w:sz w:val="18"/>
        </w:rPr>
        <w:t xml:space="preserve">Published in </w:t>
      </w:r>
      <w:r w:rsidR="00622ACD">
        <w:rPr>
          <w:sz w:val="18"/>
        </w:rPr>
        <w:t>July</w:t>
      </w:r>
      <w:r w:rsidR="00761FCE">
        <w:rPr>
          <w:sz w:val="18"/>
        </w:rPr>
        <w:t xml:space="preserve"> 2020</w:t>
      </w:r>
      <w:r w:rsidR="001A13E1" w:rsidRPr="00C96B91">
        <w:rPr>
          <w:sz w:val="18"/>
        </w:rPr>
        <w:t xml:space="preserve"> </w:t>
      </w:r>
      <w:r w:rsidRPr="00C96B91">
        <w:rPr>
          <w:sz w:val="18"/>
        </w:rPr>
        <w:t>by the</w:t>
      </w:r>
      <w:r w:rsidRPr="00C96B91">
        <w:rPr>
          <w:sz w:val="18"/>
        </w:rPr>
        <w:br/>
        <w:t xml:space="preserve">Ministry for the Environment </w:t>
      </w:r>
      <w:r w:rsidRPr="00C96B91">
        <w:rPr>
          <w:sz w:val="18"/>
        </w:rPr>
        <w:br/>
        <w:t xml:space="preserve">Publication number: INFO </w:t>
      </w:r>
      <w:r w:rsidR="00292D31" w:rsidRPr="00292D31">
        <w:rPr>
          <w:sz w:val="18"/>
        </w:rPr>
        <w:t>962</w:t>
      </w:r>
    </w:p>
    <w:bookmarkStart w:id="0" w:name="_GoBack"/>
    <w:bookmarkEnd w:id="0"/>
    <w:p w:rsidR="00A160B7" w:rsidRPr="003F4792" w:rsidRDefault="00BF51B5" w:rsidP="00A160B7">
      <w:pPr>
        <w:pStyle w:val="Imprint"/>
        <w:rPr>
          <w:sz w:val="20"/>
        </w:rPr>
      </w:pPr>
      <w:r>
        <w:rPr>
          <w:noProof/>
          <w:sz w:val="20"/>
        </w:rPr>
        <mc:AlternateContent>
          <mc:Choice Requires="wpg">
            <w:drawing>
              <wp:anchor distT="0" distB="0" distL="114300" distR="114300" simplePos="0" relativeHeight="251658240" behindDoc="0" locked="0" layoutInCell="1" allowOverlap="1" wp14:editId="0A9C486D">
                <wp:simplePos x="0" y="0"/>
                <wp:positionH relativeFrom="column">
                  <wp:posOffset>6985</wp:posOffset>
                </wp:positionH>
                <wp:positionV relativeFrom="paragraph">
                  <wp:posOffset>447482</wp:posOffset>
                </wp:positionV>
                <wp:extent cx="5664200" cy="1129665"/>
                <wp:effectExtent l="0" t="0" r="0" b="0"/>
                <wp:wrapTight wrapText="bothSides">
                  <wp:wrapPolygon edited="0">
                    <wp:start x="0" y="0"/>
                    <wp:lineTo x="0" y="18941"/>
                    <wp:lineTo x="8354" y="21126"/>
                    <wp:lineTo x="16055" y="21126"/>
                    <wp:lineTo x="21503" y="17848"/>
                    <wp:lineTo x="21503" y="11656"/>
                    <wp:lineTo x="16055" y="11656"/>
                    <wp:lineTo x="16200" y="9470"/>
                    <wp:lineTo x="14674" y="8378"/>
                    <wp:lineTo x="8935" y="5828"/>
                    <wp:lineTo x="8935" y="0"/>
                    <wp:lineTo x="0" y="0"/>
                  </wp:wrapPolygon>
                </wp:wrapTight>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4200" cy="1129665"/>
                          <a:chOff x="0" y="0"/>
                          <a:chExt cx="5663924" cy="1129885"/>
                        </a:xfrm>
                      </wpg:grpSpPr>
                      <pic:pic xmlns:pic="http://schemas.openxmlformats.org/drawingml/2006/picture">
                        <pic:nvPicPr>
                          <pic:cNvPr id="3" name="Picture 5" descr="All-of-govt_NZ_Gov"/>
                          <pic:cNvPicPr>
                            <a:picLocks noChangeAspect="1"/>
                          </pic:cNvPicPr>
                        </pic:nvPicPr>
                        <pic:blipFill>
                          <a:blip r:embed="rId15" cstate="print">
                            <a:extLst>
                              <a:ext uri="{28A0092B-C50C-407E-A947-70E740481C1C}">
                                <a14:useLocalDpi xmlns:a14="http://schemas.microsoft.com/office/drawing/2010/main" val="0"/>
                              </a:ext>
                            </a:extLst>
                          </a:blip>
                          <a:srcRect l="6377" b="21339"/>
                          <a:stretch>
                            <a:fillRect/>
                          </a:stretch>
                        </pic:blipFill>
                        <pic:spPr bwMode="auto">
                          <a:xfrm>
                            <a:off x="4230094" y="628153"/>
                            <a:ext cx="1433830" cy="306705"/>
                          </a:xfrm>
                          <a:prstGeom prst="rect">
                            <a:avLst/>
                          </a:prstGeom>
                          <a:noFill/>
                          <a:ln>
                            <a:noFill/>
                          </a:ln>
                        </pic:spPr>
                      </pic:pic>
                      <pic:pic xmlns:pic="http://schemas.openxmlformats.org/drawingml/2006/picture">
                        <pic:nvPicPr>
                          <pic:cNvPr id="6" name="Picture 3"/>
                          <pic:cNvPicPr>
                            <a:picLocks noChangeAspect="1"/>
                          </pic:cNvPicPr>
                        </pic:nvPicPr>
                        <pic:blipFill rotWithShape="1">
                          <a:blip r:embed="rId16" cstate="print">
                            <a:extLst>
                              <a:ext uri="{28A0092B-C50C-407E-A947-70E740481C1C}">
                                <a14:useLocalDpi xmlns:a14="http://schemas.microsoft.com/office/drawing/2010/main" val="0"/>
                              </a:ext>
                            </a:extLst>
                          </a:blip>
                          <a:srcRect r="9648"/>
                          <a:stretch/>
                        </pic:blipFill>
                        <pic:spPr bwMode="auto">
                          <a:xfrm>
                            <a:off x="2226365" y="492980"/>
                            <a:ext cx="1971675" cy="6369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2" descr="stacked-up-purpose-lock-up"/>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9020" cy="9937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9145CE5" id="Group 5" o:spid="_x0000_s1026" style="position:absolute;margin-left:.55pt;margin-top:35.25pt;width:446pt;height:88.95pt;z-index:251658240" coordsize="56639,112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ppbmFsIEJoYWRyYQAAAAWQAwACAAAAFAAAEKaQ&#10;BAACAAAAFAAAELqSkQACAAAAAzk3AACSkgACAAAAAzk3AADqHAAHAAAIDAAACJo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8P3hwYWNr&#10;ZXQgZW5kPSd3Jz8+/9sAQwAHBQUGBQQHBgUGCAcHCAoRCwoJCQoVDxAMERgVGhkYFRgXGx4nIRsd&#10;JR0XGCIuIiUoKSssKxogLzMvKjInKisq/9sAQwEHCAgKCQoUCwsUKhwYHCoqKioqKioqKioqKioq&#10;KioqKioqKioqKioqKioqKioqKioqKioqKioqKioqKioqKioq/8AAEQgBCQJt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9lQSwMECgAAAAAAAAAhAKbE3h/IHwAAyB8AABUAAABkcnMvbWVkaWEv&#10;aW1hZ2UxLmpwZWf/2P/gABBKRklGAAEBAQDcANwAAP/bAEMAAgEBAQEBAgEBAQICAgICBAMCAgIC&#10;BQQEAwQGBQYGBgUGBgYHCQgGBwkHBgYICwgJCgoKCgoGCAsMCwoMCQoKCv/AAAsIAF4BcAEBEQD/&#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ll-of-govt_NZ_Gov" style="position:absolute;left:42300;top:6281;width:14339;height:3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">
                  <v:imagedata r:id="rId20" o:title="All-of-govt_NZ_Gov" cropbottom="13985f" cropleft="4179f"/>
                  <v:path arrowok="t"/>
                </v:shape>
                <v:shape id="Picture 3" o:spid="_x0000_s1028" type="#_x0000_t75" style="position:absolute;left:22263;top:4929;width:19717;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">
                  <v:imagedata r:id="rId21" o:title="" cropright="6323f"/>
                  <v:path arrowok="t"/>
                </v:shape>
                <v:shape id="Picture 2" o:spid="_x0000_s1029" type="#_x0000_t75" alt="stacked-up-purpose-lock-up" style="position:absolute;width:23190;height: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">
                  <v:imagedata r:id="rId22" o:title="stacked-up-purpose-lock-up"/>
                  <v:path arrowok="t"/>
                </v:shape>
                <w10:wrap type="tight"/>
              </v:group>
            </w:pict>
          </mc:Fallback>
        </mc:AlternateContent>
      </w:r>
    </w:p>
    <w:sectPr w:rsidR="00A160B7" w:rsidRPr="003F4792" w:rsidSect="001E494E">
      <w:footerReference w:type="even" r:id="rId23"/>
      <w:footerReference w:type="default" r:id="rId24"/>
      <w:pgSz w:w="11907" w:h="16840" w:code="9"/>
      <w:pgMar w:top="1134" w:right="1418" w:bottom="1134" w:left="1418" w:header="567" w:footer="56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047BA" w16cex:dateUtc="2020-07-20T0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14E868" w16cid:durableId="22C047BA"/>
  <w16cid:commentId w16cid:paraId="0BE9C516" w16cid:durableId="22C011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895" w:rsidRDefault="00193895" w:rsidP="0080531E">
      <w:pPr>
        <w:spacing w:before="0" w:after="0" w:line="240" w:lineRule="auto"/>
      </w:pPr>
      <w:r>
        <w:separator/>
      </w:r>
    </w:p>
    <w:p w:rsidR="00193895" w:rsidRDefault="00193895"/>
  </w:endnote>
  <w:endnote w:type="continuationSeparator" w:id="0">
    <w:p w:rsidR="00193895" w:rsidRDefault="00193895" w:rsidP="0080531E">
      <w:pPr>
        <w:spacing w:before="0" w:after="0" w:line="240" w:lineRule="auto"/>
      </w:pPr>
      <w:r>
        <w:continuationSeparator/>
      </w:r>
    </w:p>
    <w:p w:rsidR="00193895" w:rsidRDefault="00193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292D31">
      <w:rPr>
        <w:noProof/>
      </w:rPr>
      <w:t>2</w:t>
    </w:r>
    <w:r w:rsidRPr="004F458A">
      <w:rPr>
        <w:b/>
      </w:rPr>
      <w:fldChar w:fldCharType="end"/>
    </w:r>
    <w:r>
      <w:tab/>
    </w:r>
    <w:r w:rsidR="0019065E">
      <w:t>NPS-UD</w:t>
    </w:r>
    <w:r w:rsidR="007B2811">
      <w:t xml:space="preserve"> 2020 – Taking into account the principles of the Treaty of Waitangi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3AB" w:rsidRDefault="00292D31" w:rsidP="00CD25E1">
    <w:pPr>
      <w:pStyle w:val="Footerodd"/>
    </w:pPr>
    <w:r>
      <w:tab/>
    </w:r>
    <w:r w:rsidR="0019065E">
      <w:t>NPS-UD</w:t>
    </w:r>
    <w:r w:rsidR="007B2811">
      <w:t xml:space="preserve"> </w:t>
    </w:r>
    <w:r w:rsidR="00761FCE">
      <w:t>2020</w:t>
    </w:r>
    <w:r w:rsidR="002A57BE">
      <w:t xml:space="preserve"> – </w:t>
    </w:r>
    <w:r w:rsidR="007B2811">
      <w:t>Taking into account the principles of the Treaty of Waitangi</w:t>
    </w:r>
    <w:r w:rsidR="00E5210B">
      <w:tab/>
    </w:r>
    <w:r w:rsidR="008540A6">
      <w:fldChar w:fldCharType="begin"/>
    </w:r>
    <w:r w:rsidR="008540A6">
      <w:instrText xml:space="preserve"> PAGE   \* MERGEFORMAT </w:instrText>
    </w:r>
    <w:r w:rsidR="008540A6">
      <w:fldChar w:fldCharType="separate"/>
    </w:r>
    <w:r w:rsidR="00A82AC9">
      <w:rPr>
        <w:noProof/>
      </w:rPr>
      <w:t>1</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895" w:rsidRDefault="00193895" w:rsidP="00CB5C5F">
      <w:pPr>
        <w:spacing w:before="0" w:after="80" w:line="240" w:lineRule="auto"/>
      </w:pPr>
      <w:r>
        <w:separator/>
      </w:r>
    </w:p>
  </w:footnote>
  <w:footnote w:type="continuationSeparator" w:id="0">
    <w:p w:rsidR="00193895" w:rsidRDefault="00193895" w:rsidP="0080531E">
      <w:pPr>
        <w:spacing w:before="0" w:after="0" w:line="240" w:lineRule="auto"/>
      </w:pPr>
      <w:r>
        <w:continuationSeparator/>
      </w:r>
    </w:p>
    <w:p w:rsidR="00193895" w:rsidRDefault="0019389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673"/>
    <w:multiLevelType w:val="multilevel"/>
    <w:tmpl w:val="33A22176"/>
    <w:numStyleLink w:val="Bullets"/>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0FA54DA4"/>
    <w:multiLevelType w:val="hybridMultilevel"/>
    <w:tmpl w:val="BB5EA6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2" w15:restartNumberingAfterBreak="0">
    <w:nsid w:val="2E6F201E"/>
    <w:multiLevelType w:val="multilevel"/>
    <w:tmpl w:val="C7440BB4"/>
    <w:numStyleLink w:val="Style2"/>
  </w:abstractNum>
  <w:abstractNum w:abstractNumId="13"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4"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792398"/>
    <w:multiLevelType w:val="multilevel"/>
    <w:tmpl w:val="33A22176"/>
    <w:numStyleLink w:val="Bullets"/>
  </w:abstractNum>
  <w:abstractNum w:abstractNumId="16"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2"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870203"/>
    <w:multiLevelType w:val="multilevel"/>
    <w:tmpl w:val="14090001"/>
    <w:numStyleLink w:val="Bulletss"/>
  </w:abstractNum>
  <w:abstractNum w:abstractNumId="24" w15:restartNumberingAfterBreak="0">
    <w:nsid w:val="4DC25C32"/>
    <w:multiLevelType w:val="multilevel"/>
    <w:tmpl w:val="33A22176"/>
    <w:numStyleLink w:val="Bullets"/>
  </w:abstractNum>
  <w:abstractNum w:abstractNumId="25" w15:restartNumberingAfterBreak="0">
    <w:nsid w:val="53535234"/>
    <w:multiLevelType w:val="singleLevel"/>
    <w:tmpl w:val="B414D800"/>
    <w:lvl w:ilvl="0">
      <w:start w:val="1"/>
      <w:numFmt w:val="bullet"/>
      <w:pStyle w:val="Boxbullet"/>
      <w:lvlText w:val=""/>
      <w:lvlJc w:val="left"/>
      <w:pPr>
        <w:ind w:left="644" w:hanging="360"/>
      </w:pPr>
      <w:rPr>
        <w:rFonts w:ascii="Symbol" w:hAnsi="Symbol" w:hint="default"/>
        <w:color w:val="2C9986"/>
        <w:sz w:val="16"/>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EB5067"/>
    <w:multiLevelType w:val="multilevel"/>
    <w:tmpl w:val="14090001"/>
    <w:numStyleLink w:val="Bulletss"/>
  </w:abstractNum>
  <w:abstractNum w:abstractNumId="34"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13"/>
  </w:num>
  <w:num w:numId="2">
    <w:abstractNumId w:val="25"/>
  </w:num>
  <w:num w:numId="3">
    <w:abstractNumId w:val="34"/>
  </w:num>
  <w:num w:numId="4">
    <w:abstractNumId w:val="18"/>
  </w:num>
  <w:num w:numId="5">
    <w:abstractNumId w:val="11"/>
  </w:num>
  <w:num w:numId="6">
    <w:abstractNumId w:val="7"/>
  </w:num>
  <w:num w:numId="7">
    <w:abstractNumId w:val="21"/>
  </w:num>
  <w:num w:numId="8">
    <w:abstractNumId w:val="20"/>
  </w:num>
  <w:num w:numId="9">
    <w:abstractNumId w:val="3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9"/>
  </w:num>
  <w:num w:numId="13">
    <w:abstractNumId w:val="10"/>
  </w:num>
  <w:num w:numId="14">
    <w:abstractNumId w:val="30"/>
  </w:num>
  <w:num w:numId="15">
    <w:abstractNumId w:val="19"/>
  </w:num>
  <w:num w:numId="16">
    <w:abstractNumId w:val="22"/>
  </w:num>
  <w:num w:numId="17">
    <w:abstractNumId w:val="0"/>
  </w:num>
  <w:num w:numId="18">
    <w:abstractNumId w:val="24"/>
  </w:num>
  <w:num w:numId="19">
    <w:abstractNumId w:val="31"/>
  </w:num>
  <w:num w:numId="20">
    <w:abstractNumId w:val="12"/>
  </w:num>
  <w:num w:numId="21">
    <w:abstractNumId w:val="26"/>
  </w:num>
  <w:num w:numId="22">
    <w:abstractNumId w:val="5"/>
  </w:num>
  <w:num w:numId="23">
    <w:abstractNumId w:val="27"/>
  </w:num>
  <w:num w:numId="24">
    <w:abstractNumId w:val="33"/>
  </w:num>
  <w:num w:numId="25">
    <w:abstractNumId w:val="23"/>
  </w:num>
  <w:num w:numId="26">
    <w:abstractNumId w:val="28"/>
  </w:num>
  <w:num w:numId="27">
    <w:abstractNumId w:val="15"/>
  </w:num>
  <w:num w:numId="28">
    <w:abstractNumId w:val="16"/>
  </w:num>
  <w:num w:numId="29">
    <w:abstractNumId w:val="8"/>
  </w:num>
  <w:num w:numId="30">
    <w:abstractNumId w:val="4"/>
  </w:num>
  <w:num w:numId="31">
    <w:abstractNumId w:val="2"/>
  </w:num>
  <w:num w:numId="32">
    <w:abstractNumId w:val="6"/>
  </w:num>
  <w:num w:numId="33">
    <w:abstractNumId w:val="9"/>
  </w:num>
  <w:num w:numId="34">
    <w:abstractNumId w:val="17"/>
  </w:num>
  <w:num w:numId="35">
    <w:abstractNumId w:val="14"/>
  </w:num>
  <w:num w:numId="3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ttachedTemplate r:id="rId1"/>
  <w:defaultTabStop w:val="397"/>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8C"/>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144F"/>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392"/>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0B73"/>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A29"/>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14E0"/>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4F95"/>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1F5"/>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65E"/>
    <w:rsid w:val="00190A57"/>
    <w:rsid w:val="00190B3F"/>
    <w:rsid w:val="0019122C"/>
    <w:rsid w:val="00191908"/>
    <w:rsid w:val="00192DF3"/>
    <w:rsid w:val="0019301F"/>
    <w:rsid w:val="00193286"/>
    <w:rsid w:val="001937B8"/>
    <w:rsid w:val="00193895"/>
    <w:rsid w:val="00194BB7"/>
    <w:rsid w:val="00194CC5"/>
    <w:rsid w:val="001951B2"/>
    <w:rsid w:val="00197564"/>
    <w:rsid w:val="00197EC2"/>
    <w:rsid w:val="00197ECE"/>
    <w:rsid w:val="001A13E1"/>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26"/>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94E"/>
    <w:rsid w:val="001E4B64"/>
    <w:rsid w:val="001E552A"/>
    <w:rsid w:val="001E57B9"/>
    <w:rsid w:val="001E6E8D"/>
    <w:rsid w:val="001E7EE4"/>
    <w:rsid w:val="001E7F76"/>
    <w:rsid w:val="001F0E82"/>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D88"/>
    <w:rsid w:val="00224E91"/>
    <w:rsid w:val="00225B4C"/>
    <w:rsid w:val="00225E1E"/>
    <w:rsid w:val="00226129"/>
    <w:rsid w:val="0022614D"/>
    <w:rsid w:val="00226AA2"/>
    <w:rsid w:val="00227218"/>
    <w:rsid w:val="0022770A"/>
    <w:rsid w:val="00227B8E"/>
    <w:rsid w:val="00227BEE"/>
    <w:rsid w:val="00227FB4"/>
    <w:rsid w:val="0023057E"/>
    <w:rsid w:val="002312BC"/>
    <w:rsid w:val="002337E5"/>
    <w:rsid w:val="00233C06"/>
    <w:rsid w:val="00233D23"/>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2D3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7BE"/>
    <w:rsid w:val="002A59BD"/>
    <w:rsid w:val="002A75CA"/>
    <w:rsid w:val="002A7889"/>
    <w:rsid w:val="002A799A"/>
    <w:rsid w:val="002B097D"/>
    <w:rsid w:val="002B11B2"/>
    <w:rsid w:val="002B18F7"/>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31"/>
    <w:rsid w:val="0031249C"/>
    <w:rsid w:val="003125C3"/>
    <w:rsid w:val="00312896"/>
    <w:rsid w:val="00313EAC"/>
    <w:rsid w:val="003142F4"/>
    <w:rsid w:val="0031454E"/>
    <w:rsid w:val="00314588"/>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57EE"/>
    <w:rsid w:val="00337368"/>
    <w:rsid w:val="00337B4D"/>
    <w:rsid w:val="003407A9"/>
    <w:rsid w:val="00340BA3"/>
    <w:rsid w:val="00340BAF"/>
    <w:rsid w:val="00340C2B"/>
    <w:rsid w:val="00340F9A"/>
    <w:rsid w:val="00341018"/>
    <w:rsid w:val="003420D9"/>
    <w:rsid w:val="003423E0"/>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612"/>
    <w:rsid w:val="003D6911"/>
    <w:rsid w:val="003D7E4B"/>
    <w:rsid w:val="003E0035"/>
    <w:rsid w:val="003E0C14"/>
    <w:rsid w:val="003E0D6F"/>
    <w:rsid w:val="003E1591"/>
    <w:rsid w:val="003E17A5"/>
    <w:rsid w:val="003E1ACF"/>
    <w:rsid w:val="003E216C"/>
    <w:rsid w:val="003E236E"/>
    <w:rsid w:val="003E259D"/>
    <w:rsid w:val="003E267B"/>
    <w:rsid w:val="003E26BA"/>
    <w:rsid w:val="003E2906"/>
    <w:rsid w:val="003E2969"/>
    <w:rsid w:val="003E2C1A"/>
    <w:rsid w:val="003E330F"/>
    <w:rsid w:val="003E3478"/>
    <w:rsid w:val="003E4E74"/>
    <w:rsid w:val="003E5F7D"/>
    <w:rsid w:val="003E6520"/>
    <w:rsid w:val="003E672C"/>
    <w:rsid w:val="003E67E7"/>
    <w:rsid w:val="003E6B3C"/>
    <w:rsid w:val="003E6B95"/>
    <w:rsid w:val="003E70FF"/>
    <w:rsid w:val="003E7F1B"/>
    <w:rsid w:val="003F0B41"/>
    <w:rsid w:val="003F1E39"/>
    <w:rsid w:val="003F229D"/>
    <w:rsid w:val="003F25F0"/>
    <w:rsid w:val="003F2D5B"/>
    <w:rsid w:val="003F4701"/>
    <w:rsid w:val="003F4792"/>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426"/>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45C"/>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9C9"/>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B6E"/>
    <w:rsid w:val="004C2D68"/>
    <w:rsid w:val="004C2F56"/>
    <w:rsid w:val="004C339D"/>
    <w:rsid w:val="004C33E8"/>
    <w:rsid w:val="004C4307"/>
    <w:rsid w:val="004C4309"/>
    <w:rsid w:val="004C49E3"/>
    <w:rsid w:val="004C4E8A"/>
    <w:rsid w:val="004C514A"/>
    <w:rsid w:val="004C6572"/>
    <w:rsid w:val="004C6D4F"/>
    <w:rsid w:val="004C7541"/>
    <w:rsid w:val="004D1123"/>
    <w:rsid w:val="004D1E71"/>
    <w:rsid w:val="004D2CDF"/>
    <w:rsid w:val="004D33C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6083"/>
    <w:rsid w:val="00506B86"/>
    <w:rsid w:val="00506EEC"/>
    <w:rsid w:val="00506FD4"/>
    <w:rsid w:val="005107FF"/>
    <w:rsid w:val="00510CBC"/>
    <w:rsid w:val="0051102D"/>
    <w:rsid w:val="005112A5"/>
    <w:rsid w:val="0051162F"/>
    <w:rsid w:val="00511F48"/>
    <w:rsid w:val="00512448"/>
    <w:rsid w:val="0051253A"/>
    <w:rsid w:val="0051266C"/>
    <w:rsid w:val="00513B72"/>
    <w:rsid w:val="00515277"/>
    <w:rsid w:val="005158C2"/>
    <w:rsid w:val="005169DE"/>
    <w:rsid w:val="0051785D"/>
    <w:rsid w:val="00517913"/>
    <w:rsid w:val="0052005F"/>
    <w:rsid w:val="00520200"/>
    <w:rsid w:val="00520E2D"/>
    <w:rsid w:val="00520F04"/>
    <w:rsid w:val="00521717"/>
    <w:rsid w:val="005224B2"/>
    <w:rsid w:val="00523B23"/>
    <w:rsid w:val="00523DFA"/>
    <w:rsid w:val="005249A9"/>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582"/>
    <w:rsid w:val="005457E4"/>
    <w:rsid w:val="00546C49"/>
    <w:rsid w:val="0055010B"/>
    <w:rsid w:val="00550D59"/>
    <w:rsid w:val="0055110D"/>
    <w:rsid w:val="00551F81"/>
    <w:rsid w:val="0055210F"/>
    <w:rsid w:val="00552CD7"/>
    <w:rsid w:val="005533BE"/>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3339"/>
    <w:rsid w:val="00593B87"/>
    <w:rsid w:val="00593C1C"/>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C055E"/>
    <w:rsid w:val="005C0FA1"/>
    <w:rsid w:val="005C1615"/>
    <w:rsid w:val="005C1D98"/>
    <w:rsid w:val="005C1DA5"/>
    <w:rsid w:val="005C2559"/>
    <w:rsid w:val="005C2873"/>
    <w:rsid w:val="005C34FC"/>
    <w:rsid w:val="005C3B5C"/>
    <w:rsid w:val="005C3C7F"/>
    <w:rsid w:val="005C4ACD"/>
    <w:rsid w:val="005C5143"/>
    <w:rsid w:val="005C5639"/>
    <w:rsid w:val="005C5742"/>
    <w:rsid w:val="005C760E"/>
    <w:rsid w:val="005C7E9E"/>
    <w:rsid w:val="005D18C9"/>
    <w:rsid w:val="005D1B72"/>
    <w:rsid w:val="005D2471"/>
    <w:rsid w:val="005D2779"/>
    <w:rsid w:val="005D610C"/>
    <w:rsid w:val="005D74E7"/>
    <w:rsid w:val="005D7F7B"/>
    <w:rsid w:val="005E3BCD"/>
    <w:rsid w:val="005E4A87"/>
    <w:rsid w:val="005E4DA5"/>
    <w:rsid w:val="005E503E"/>
    <w:rsid w:val="005E59C7"/>
    <w:rsid w:val="005E5E7B"/>
    <w:rsid w:val="005E6095"/>
    <w:rsid w:val="005E6A3F"/>
    <w:rsid w:val="005E6B9C"/>
    <w:rsid w:val="005E6DB8"/>
    <w:rsid w:val="005E7228"/>
    <w:rsid w:val="005E7284"/>
    <w:rsid w:val="005E7BAC"/>
    <w:rsid w:val="005F0E5C"/>
    <w:rsid w:val="005F134E"/>
    <w:rsid w:val="005F1365"/>
    <w:rsid w:val="005F1786"/>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17B21"/>
    <w:rsid w:val="00620309"/>
    <w:rsid w:val="0062159D"/>
    <w:rsid w:val="00621680"/>
    <w:rsid w:val="00621EC5"/>
    <w:rsid w:val="006223E0"/>
    <w:rsid w:val="006224D0"/>
    <w:rsid w:val="00622ACD"/>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AC1"/>
    <w:rsid w:val="00643D62"/>
    <w:rsid w:val="00644A5E"/>
    <w:rsid w:val="00644A6C"/>
    <w:rsid w:val="00644D69"/>
    <w:rsid w:val="006457A8"/>
    <w:rsid w:val="00645EA0"/>
    <w:rsid w:val="00645F76"/>
    <w:rsid w:val="006468A7"/>
    <w:rsid w:val="00646B24"/>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1C7"/>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6453"/>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4E2"/>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5DCF"/>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1FCE"/>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11"/>
    <w:rsid w:val="007B28CA"/>
    <w:rsid w:val="007B358D"/>
    <w:rsid w:val="007B5401"/>
    <w:rsid w:val="007B5FB4"/>
    <w:rsid w:val="007B6B2B"/>
    <w:rsid w:val="007B7949"/>
    <w:rsid w:val="007B7D30"/>
    <w:rsid w:val="007C0FA9"/>
    <w:rsid w:val="007C2413"/>
    <w:rsid w:val="007C3152"/>
    <w:rsid w:val="007C333B"/>
    <w:rsid w:val="007C3914"/>
    <w:rsid w:val="007C395E"/>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5E09"/>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65B1"/>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5FD3"/>
    <w:rsid w:val="00857591"/>
    <w:rsid w:val="00857E88"/>
    <w:rsid w:val="008612DB"/>
    <w:rsid w:val="00861B57"/>
    <w:rsid w:val="00862AC4"/>
    <w:rsid w:val="0086338F"/>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0AAF"/>
    <w:rsid w:val="00881511"/>
    <w:rsid w:val="00882448"/>
    <w:rsid w:val="00882F1D"/>
    <w:rsid w:val="00883A4D"/>
    <w:rsid w:val="00883B21"/>
    <w:rsid w:val="00883F8F"/>
    <w:rsid w:val="00884235"/>
    <w:rsid w:val="00885285"/>
    <w:rsid w:val="00885985"/>
    <w:rsid w:val="00886699"/>
    <w:rsid w:val="0088709A"/>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66D"/>
    <w:rsid w:val="008E2F0C"/>
    <w:rsid w:val="008E3E23"/>
    <w:rsid w:val="008E547B"/>
    <w:rsid w:val="008E582E"/>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29F"/>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805"/>
    <w:rsid w:val="009219D2"/>
    <w:rsid w:val="00921A4E"/>
    <w:rsid w:val="00921E37"/>
    <w:rsid w:val="00922511"/>
    <w:rsid w:val="00922F07"/>
    <w:rsid w:val="00923463"/>
    <w:rsid w:val="00925238"/>
    <w:rsid w:val="00925389"/>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5FA5"/>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E4A"/>
    <w:rsid w:val="00967041"/>
    <w:rsid w:val="00970918"/>
    <w:rsid w:val="0097099E"/>
    <w:rsid w:val="00971761"/>
    <w:rsid w:val="0097216F"/>
    <w:rsid w:val="00972C3B"/>
    <w:rsid w:val="00973057"/>
    <w:rsid w:val="00974D50"/>
    <w:rsid w:val="009751AF"/>
    <w:rsid w:val="00975326"/>
    <w:rsid w:val="00975DEA"/>
    <w:rsid w:val="00975F32"/>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3E42"/>
    <w:rsid w:val="0099413C"/>
    <w:rsid w:val="00994230"/>
    <w:rsid w:val="0099479E"/>
    <w:rsid w:val="009951D8"/>
    <w:rsid w:val="00995355"/>
    <w:rsid w:val="0099586F"/>
    <w:rsid w:val="009965D4"/>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28AE"/>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3D28"/>
    <w:rsid w:val="009E5028"/>
    <w:rsid w:val="009E50FB"/>
    <w:rsid w:val="009E5280"/>
    <w:rsid w:val="009E5386"/>
    <w:rsid w:val="009E5DD1"/>
    <w:rsid w:val="009E60AD"/>
    <w:rsid w:val="009E68C8"/>
    <w:rsid w:val="009E6AB5"/>
    <w:rsid w:val="009E6DAB"/>
    <w:rsid w:val="009E6F4B"/>
    <w:rsid w:val="009E703C"/>
    <w:rsid w:val="009E7C03"/>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238C"/>
    <w:rsid w:val="00A1263D"/>
    <w:rsid w:val="00A12AF2"/>
    <w:rsid w:val="00A12D8A"/>
    <w:rsid w:val="00A12E6C"/>
    <w:rsid w:val="00A136D0"/>
    <w:rsid w:val="00A13D1A"/>
    <w:rsid w:val="00A14DC2"/>
    <w:rsid w:val="00A14DD6"/>
    <w:rsid w:val="00A15183"/>
    <w:rsid w:val="00A15D5E"/>
    <w:rsid w:val="00A160B7"/>
    <w:rsid w:val="00A161F8"/>
    <w:rsid w:val="00A169FA"/>
    <w:rsid w:val="00A1766A"/>
    <w:rsid w:val="00A200F4"/>
    <w:rsid w:val="00A206C9"/>
    <w:rsid w:val="00A20C27"/>
    <w:rsid w:val="00A20E7D"/>
    <w:rsid w:val="00A216BC"/>
    <w:rsid w:val="00A226BA"/>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CD4"/>
    <w:rsid w:val="00A66DF9"/>
    <w:rsid w:val="00A704E4"/>
    <w:rsid w:val="00A7136A"/>
    <w:rsid w:val="00A71C44"/>
    <w:rsid w:val="00A72296"/>
    <w:rsid w:val="00A7388E"/>
    <w:rsid w:val="00A74548"/>
    <w:rsid w:val="00A74DF2"/>
    <w:rsid w:val="00A74E4D"/>
    <w:rsid w:val="00A7592E"/>
    <w:rsid w:val="00A76C1F"/>
    <w:rsid w:val="00A803FC"/>
    <w:rsid w:val="00A8071A"/>
    <w:rsid w:val="00A80DD9"/>
    <w:rsid w:val="00A80FCA"/>
    <w:rsid w:val="00A81CBC"/>
    <w:rsid w:val="00A82506"/>
    <w:rsid w:val="00A82AC9"/>
    <w:rsid w:val="00A837CE"/>
    <w:rsid w:val="00A83DB5"/>
    <w:rsid w:val="00A83FBA"/>
    <w:rsid w:val="00A84636"/>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497"/>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3E53"/>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27A6A"/>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47C"/>
    <w:rsid w:val="00B60639"/>
    <w:rsid w:val="00B6308E"/>
    <w:rsid w:val="00B63D58"/>
    <w:rsid w:val="00B64E8A"/>
    <w:rsid w:val="00B65588"/>
    <w:rsid w:val="00B658D1"/>
    <w:rsid w:val="00B65958"/>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2008"/>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D3D"/>
    <w:rsid w:val="00BF51B5"/>
    <w:rsid w:val="00BF5B8C"/>
    <w:rsid w:val="00BF66B7"/>
    <w:rsid w:val="00BF6A68"/>
    <w:rsid w:val="00BF7152"/>
    <w:rsid w:val="00BF73F0"/>
    <w:rsid w:val="00BF75B1"/>
    <w:rsid w:val="00BF75C9"/>
    <w:rsid w:val="00BF7BD3"/>
    <w:rsid w:val="00C00352"/>
    <w:rsid w:val="00C007CE"/>
    <w:rsid w:val="00C00A22"/>
    <w:rsid w:val="00C00F18"/>
    <w:rsid w:val="00C01D39"/>
    <w:rsid w:val="00C020A8"/>
    <w:rsid w:val="00C034A4"/>
    <w:rsid w:val="00C03DD0"/>
    <w:rsid w:val="00C04445"/>
    <w:rsid w:val="00C04A7F"/>
    <w:rsid w:val="00C04C8E"/>
    <w:rsid w:val="00C04E2B"/>
    <w:rsid w:val="00C051AA"/>
    <w:rsid w:val="00C060A0"/>
    <w:rsid w:val="00C07187"/>
    <w:rsid w:val="00C075C9"/>
    <w:rsid w:val="00C07FAD"/>
    <w:rsid w:val="00C106C4"/>
    <w:rsid w:val="00C111EA"/>
    <w:rsid w:val="00C119AD"/>
    <w:rsid w:val="00C1228D"/>
    <w:rsid w:val="00C13FED"/>
    <w:rsid w:val="00C14E7D"/>
    <w:rsid w:val="00C16897"/>
    <w:rsid w:val="00C200C9"/>
    <w:rsid w:val="00C21A1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00C"/>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B91"/>
    <w:rsid w:val="00C96CFA"/>
    <w:rsid w:val="00C96E5A"/>
    <w:rsid w:val="00C96EB5"/>
    <w:rsid w:val="00CA0257"/>
    <w:rsid w:val="00CA0917"/>
    <w:rsid w:val="00CA102B"/>
    <w:rsid w:val="00CA283D"/>
    <w:rsid w:val="00CA29D1"/>
    <w:rsid w:val="00CA2DD6"/>
    <w:rsid w:val="00CA3247"/>
    <w:rsid w:val="00CA356E"/>
    <w:rsid w:val="00CA3752"/>
    <w:rsid w:val="00CA3999"/>
    <w:rsid w:val="00CA39C0"/>
    <w:rsid w:val="00CA5AD3"/>
    <w:rsid w:val="00CA62DD"/>
    <w:rsid w:val="00CA69BA"/>
    <w:rsid w:val="00CA7DE6"/>
    <w:rsid w:val="00CB0339"/>
    <w:rsid w:val="00CB110E"/>
    <w:rsid w:val="00CB225B"/>
    <w:rsid w:val="00CB2BAF"/>
    <w:rsid w:val="00CB2EF5"/>
    <w:rsid w:val="00CB33E4"/>
    <w:rsid w:val="00CB4230"/>
    <w:rsid w:val="00CB431B"/>
    <w:rsid w:val="00CB4A77"/>
    <w:rsid w:val="00CB4EA5"/>
    <w:rsid w:val="00CB557F"/>
    <w:rsid w:val="00CB592B"/>
    <w:rsid w:val="00CB5C5F"/>
    <w:rsid w:val="00CB600E"/>
    <w:rsid w:val="00CB65B8"/>
    <w:rsid w:val="00CB698C"/>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06B0"/>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E7E3D"/>
    <w:rsid w:val="00CF012E"/>
    <w:rsid w:val="00CF04D4"/>
    <w:rsid w:val="00CF0B4C"/>
    <w:rsid w:val="00CF1680"/>
    <w:rsid w:val="00CF1BD7"/>
    <w:rsid w:val="00CF21A5"/>
    <w:rsid w:val="00CF2518"/>
    <w:rsid w:val="00CF2DDE"/>
    <w:rsid w:val="00CF344A"/>
    <w:rsid w:val="00CF39A0"/>
    <w:rsid w:val="00CF3D1C"/>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4FA6"/>
    <w:rsid w:val="00D75A47"/>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92C"/>
    <w:rsid w:val="00DC2BAE"/>
    <w:rsid w:val="00DC2CEE"/>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36E"/>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752"/>
    <w:rsid w:val="00E37F0C"/>
    <w:rsid w:val="00E40ADF"/>
    <w:rsid w:val="00E418E3"/>
    <w:rsid w:val="00E423DE"/>
    <w:rsid w:val="00E42F07"/>
    <w:rsid w:val="00E4370F"/>
    <w:rsid w:val="00E4441D"/>
    <w:rsid w:val="00E44679"/>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543F"/>
    <w:rsid w:val="00E661C0"/>
    <w:rsid w:val="00E663F5"/>
    <w:rsid w:val="00E66E97"/>
    <w:rsid w:val="00E701EA"/>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1FF"/>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0263"/>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5A04"/>
    <w:rsid w:val="00F365A7"/>
    <w:rsid w:val="00F3681C"/>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632"/>
    <w:rsid w:val="00FA4763"/>
    <w:rsid w:val="00FA4830"/>
    <w:rsid w:val="00FA5032"/>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5F36"/>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A64094"/>
  <w15:chartTrackingRefBased/>
  <w15:docId w15:val="{F9D39509-7378-4631-A411-4B25A1E3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1702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E6B9C"/>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5E6B9C"/>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5E6B9C"/>
    <w:pPr>
      <w:outlineLvl w:val="3"/>
    </w:pPr>
    <w:rPr>
      <w:color w:val="6FC7B7"/>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B9C"/>
    <w:rPr>
      <w:rFonts w:eastAsia="Times New Roman"/>
      <w:b/>
      <w:bCs/>
      <w:color w:val="2C9986"/>
      <w:sz w:val="48"/>
      <w:szCs w:val="28"/>
    </w:rPr>
  </w:style>
  <w:style w:type="character" w:customStyle="1" w:styleId="Heading2Char">
    <w:name w:val="Heading 2 Char"/>
    <w:link w:val="Heading2"/>
    <w:rsid w:val="005E6B9C"/>
    <w:rPr>
      <w:rFonts w:eastAsia="Times New Roman"/>
      <w:b/>
      <w:bCs/>
      <w:color w:val="6FC7B7"/>
      <w:sz w:val="36"/>
      <w:szCs w:val="26"/>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5E6B9C"/>
    <w:rPr>
      <w:rFonts w:eastAsia="Times New Roman"/>
      <w:b/>
      <w:bCs/>
      <w:color w:val="6FC7B7"/>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545582"/>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Boxbullet">
    <w:name w:val="Box bullet"/>
    <w:basedOn w:val="Box"/>
    <w:uiPriority w:val="1"/>
    <w:qFormat/>
    <w:rsid w:val="006C14E2"/>
    <w:pPr>
      <w:numPr>
        <w:numId w:val="2"/>
      </w:numPr>
      <w:tabs>
        <w:tab w:val="left" w:pos="680"/>
      </w:tabs>
      <w:spacing w:before="0"/>
    </w:pPr>
  </w:style>
  <w:style w:type="paragraph" w:customStyle="1" w:styleId="Boxheading">
    <w:name w:val="Box heading"/>
    <w:basedOn w:val="Box"/>
    <w:next w:val="Box"/>
    <w:uiPriority w:val="1"/>
    <w:qFormat/>
    <w:rsid w:val="00DC292C"/>
    <w:pPr>
      <w:keepNext/>
      <w:spacing w:after="0"/>
    </w:pPr>
    <w:rPr>
      <w:b/>
      <w:sz w:val="28"/>
    </w:rPr>
  </w:style>
  <w:style w:type="paragraph" w:customStyle="1" w:styleId="Bullet">
    <w:name w:val="Bullet"/>
    <w:basedOn w:val="Normal"/>
    <w:link w:val="BulletChar"/>
    <w:qFormat/>
    <w:rsid w:val="008B5A2D"/>
    <w:pPr>
      <w:numPr>
        <w:numId w:val="34"/>
      </w:numPr>
      <w:tabs>
        <w:tab w:val="left" w:pos="397"/>
      </w:tabs>
      <w:spacing w:before="0"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1A13E1"/>
    <w:rPr>
      <w:color w:val="2C9986"/>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paragraph" w:customStyle="1" w:styleId="Style4">
    <w:name w:val="Style4"/>
    <w:basedOn w:val="Box"/>
    <w:next w:val="BoxBullet0"/>
    <w:rsid w:val="00AB0497"/>
    <w:rPr>
      <w:color w:val="6FC7B7"/>
    </w:rPr>
  </w:style>
  <w:style w:type="table" w:customStyle="1" w:styleId="Greenbox">
    <w:name w:val="Green box"/>
    <w:basedOn w:val="TableNormal"/>
    <w:uiPriority w:val="99"/>
    <w:rsid w:val="007E5E09"/>
    <w:tblPr/>
    <w:tcPr>
      <w:shd w:val="clear" w:color="auto" w:fill="6FC7B7"/>
    </w:tcPr>
  </w:style>
  <w:style w:type="paragraph" w:styleId="CommentText">
    <w:name w:val="annotation text"/>
    <w:basedOn w:val="Normal"/>
    <w:link w:val="CommentTextChar"/>
    <w:uiPriority w:val="99"/>
    <w:semiHidden/>
    <w:rsid w:val="0051162F"/>
    <w:pPr>
      <w:spacing w:line="240" w:lineRule="auto"/>
    </w:pPr>
    <w:rPr>
      <w:sz w:val="20"/>
      <w:szCs w:val="20"/>
    </w:rPr>
  </w:style>
  <w:style w:type="character" w:customStyle="1" w:styleId="CommentTextChar">
    <w:name w:val="Comment Text Char"/>
    <w:link w:val="CommentText"/>
    <w:uiPriority w:val="99"/>
    <w:semiHidden/>
    <w:rsid w:val="0051162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psurbandevelopment@mfe.govt.n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yperlink" Target="https://www.mfe.govt.nz/about-national-policy-statement-urban-development"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fe.govt.nz/contact" TargetMode="External"/><Relationship Id="rId22"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draz\AppData\Roaming\OpenText\OTEdit\EC_tepuna\c13587559\Taking%20into%20account%20the%20principles%20of%20the%20Treaty%20of%20Waitangi%20Fact%20Sheet%20-%20for%20format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4CDD34FA8D0746B0323ED1C361DD8B" ma:contentTypeVersion="12" ma:contentTypeDescription="Create a new document." ma:contentTypeScope="" ma:versionID="c70b198f689d54c5a8cf45ef2f9e72b3">
  <xsd:schema xmlns:xsd="http://www.w3.org/2001/XMLSchema" xmlns:xs="http://www.w3.org/2001/XMLSchema" xmlns:p="http://schemas.microsoft.com/office/2006/metadata/properties" xmlns:ns3="f47501ca-8263-4fc3-8275-0beb0193d09b" xmlns:ns4="0a1e257a-5cc2-4a2a-91dd-c54818dd91cb" targetNamespace="http://schemas.microsoft.com/office/2006/metadata/properties" ma:root="true" ma:fieldsID="ea19f4b72b234cc4805cc38e7c06f9c1" ns3:_="" ns4:_="">
    <xsd:import namespace="f47501ca-8263-4fc3-8275-0beb0193d09b"/>
    <xsd:import namespace="0a1e257a-5cc2-4a2a-91dd-c54818dd91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501ca-8263-4fc3-8275-0beb0193d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1e257a-5cc2-4a2a-91dd-c54818dd9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42BBE-BE30-46F1-A61A-CDFBFDF564DF}">
  <ds:schemaRefs>
    <ds:schemaRef ds:uri="http://purl.org/dc/terms/"/>
    <ds:schemaRef ds:uri="http://schemas.microsoft.com/office/2006/documentManagement/types"/>
    <ds:schemaRef ds:uri="http://schemas.microsoft.com/office/infopath/2007/PartnerControls"/>
    <ds:schemaRef ds:uri="0a1e257a-5cc2-4a2a-91dd-c54818dd91cb"/>
    <ds:schemaRef ds:uri="http://schemas.openxmlformats.org/package/2006/metadata/core-properties"/>
    <ds:schemaRef ds:uri="http://purl.org/dc/elements/1.1/"/>
    <ds:schemaRef ds:uri="http://schemas.microsoft.com/office/2006/metadata/properties"/>
    <ds:schemaRef ds:uri="f47501ca-8263-4fc3-8275-0beb0193d09b"/>
    <ds:schemaRef ds:uri="http://www.w3.org/XML/1998/namespace"/>
    <ds:schemaRef ds:uri="http://purl.org/dc/dcmitype/"/>
  </ds:schemaRefs>
</ds:datastoreItem>
</file>

<file path=customXml/itemProps2.xml><?xml version="1.0" encoding="utf-8"?>
<ds:datastoreItem xmlns:ds="http://schemas.openxmlformats.org/officeDocument/2006/customXml" ds:itemID="{BCD30EE1-D650-4616-AC58-03BF0B0C3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501ca-8263-4fc3-8275-0beb0193d09b"/>
    <ds:schemaRef ds:uri="0a1e257a-5cc2-4a2a-91dd-c54818dd9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81558-3542-42AB-B0E8-48D9503B8534}">
  <ds:schemaRefs>
    <ds:schemaRef ds:uri="http://schemas.microsoft.com/sharepoint/v3/contenttype/forms"/>
  </ds:schemaRefs>
</ds:datastoreItem>
</file>

<file path=customXml/itemProps4.xml><?xml version="1.0" encoding="utf-8"?>
<ds:datastoreItem xmlns:ds="http://schemas.openxmlformats.org/officeDocument/2006/customXml" ds:itemID="{7B8E912F-E06D-4C0D-8E68-56AD0045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Taking into account the principles of the Treaty of Waitangi Fact Sheet - for formatting</Template>
  <TotalTime>1</TotalTime>
  <Pages>3</Pages>
  <Words>1013</Words>
  <Characters>5931</Characters>
  <Application>Microsoft Office Word</Application>
  <DocSecurity>0</DocSecurity>
  <Lines>100</Lines>
  <Paragraphs>46</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6898</CharactersWithSpaces>
  <SharedDoc>false</SharedDoc>
  <HLinks>
    <vt:vector size="12" baseType="variant">
      <vt:variant>
        <vt:i4>6684730</vt:i4>
      </vt:variant>
      <vt:variant>
        <vt:i4>3</vt:i4>
      </vt:variant>
      <vt:variant>
        <vt:i4>0</vt:i4>
      </vt:variant>
      <vt:variant>
        <vt:i4>5</vt:i4>
      </vt:variant>
      <vt:variant>
        <vt:lpwstr>http://www.mfe.govt.nz/xxx</vt:lpwstr>
      </vt:variant>
      <vt:variant>
        <vt:lpwstr/>
      </vt:variant>
      <vt:variant>
        <vt:i4>4063314</vt:i4>
      </vt:variant>
      <vt:variant>
        <vt:i4>0</vt:i4>
      </vt:variant>
      <vt:variant>
        <vt:i4>0</vt:i4>
      </vt:variant>
      <vt:variant>
        <vt:i4>5</vt:i4>
      </vt:variant>
      <vt:variant>
        <vt:lpwstr>mailto:npsurbandevelopment@mfe.govt.nz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Shamy</dc:creator>
  <cp:keywords/>
  <cp:lastModifiedBy>Zinal Bhadra</cp:lastModifiedBy>
  <cp:revision>2</cp:revision>
  <cp:lastPrinted>2020-07-22T07:58:00Z</cp:lastPrinted>
  <dcterms:created xsi:type="dcterms:W3CDTF">2020-07-24T04:48:00Z</dcterms:created>
  <dcterms:modified xsi:type="dcterms:W3CDTF">2020-07-24T04:48:00Z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0x010100944CDD34FA8D0746B0323ED1C361DD8B</vt:lpwstr>
  </property>
</Properties>
</file>